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2EB4" w:rsidRPr="00FF3B38" w:rsidRDefault="00E727C9" w:rsidP="00022EB4">
      <w:pPr>
        <w:jc w:val="center"/>
        <w:rPr>
          <w:rFonts w:ascii="PT Astra Serif" w:hAnsi="PT Astra Serif"/>
        </w:rPr>
      </w:pPr>
      <w:r w:rsidRPr="00FF3B3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2EB4" w:rsidRPr="00FF3B38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7F142C6" wp14:editId="7D9B968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АДМИНИСТРАЦИЯ </w:t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ЩЁКИНСКИЙ РАЙОН </w:t>
      </w:r>
    </w:p>
    <w:p w:rsidR="00022EB4" w:rsidRPr="00FF3B38" w:rsidRDefault="00022EB4" w:rsidP="00022E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22EB4" w:rsidRPr="00FF3B38" w:rsidRDefault="00022EB4" w:rsidP="00022E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F3B38">
        <w:rPr>
          <w:rFonts w:ascii="PT Astra Serif" w:hAnsi="PT Astra Serif"/>
          <w:b/>
          <w:sz w:val="33"/>
          <w:szCs w:val="33"/>
        </w:rPr>
        <w:t>ПОСТАНОВЛЕНИЕ</w:t>
      </w:r>
    </w:p>
    <w:p w:rsidR="00022EB4" w:rsidRPr="00FF3B38" w:rsidRDefault="00022EB4" w:rsidP="00022EB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22EB4" w:rsidRPr="00FF3B38" w:rsidTr="007830EA">
        <w:trPr>
          <w:trHeight w:val="146"/>
        </w:trPr>
        <w:tc>
          <w:tcPr>
            <w:tcW w:w="5846" w:type="dxa"/>
            <w:shd w:val="clear" w:color="auto" w:fill="auto"/>
          </w:tcPr>
          <w:p w:rsidR="00022EB4" w:rsidRPr="00FF3B38" w:rsidRDefault="00022EB4" w:rsidP="007830E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11952"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022EB4" w:rsidRPr="00FF3B38" w:rsidRDefault="00022EB4" w:rsidP="007830E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11952"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022EB4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p w:rsidR="008B6F8D" w:rsidRPr="00FF3B38" w:rsidRDefault="008B6F8D" w:rsidP="00022EB4">
      <w:pPr>
        <w:rPr>
          <w:rFonts w:ascii="PT Astra Serif" w:hAnsi="PT Astra Serif" w:cs="PT Astra Serif"/>
          <w:sz w:val="28"/>
          <w:szCs w:val="28"/>
        </w:rPr>
      </w:pP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Щекинского района от 10.01.2022 № 1-12 «Об утверждении муниципальной программы муниципального образования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Щекинский район «Улучшение жилищных условий граждан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и комплексное развитие коммунальной инфраструктуры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022EB4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p w:rsidR="008B6F8D" w:rsidRPr="00FF3B38" w:rsidRDefault="008B6F8D" w:rsidP="00022EB4">
      <w:pPr>
        <w:rPr>
          <w:rFonts w:ascii="PT Astra Serif" w:hAnsi="PT Astra Serif" w:cs="PT Astra Serif"/>
          <w:sz w:val="28"/>
          <w:szCs w:val="28"/>
        </w:rPr>
      </w:pPr>
    </w:p>
    <w:p w:rsidR="004B44F1" w:rsidRPr="00FF3B38" w:rsidRDefault="004B44F1" w:rsidP="004B44F1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F3B38"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F716D" w:rsidRPr="00DF716D">
        <w:rPr>
          <w:rFonts w:ascii="PT Astra Serif" w:hAnsi="PT Astra Serif"/>
          <w:color w:val="000000"/>
          <w:sz w:val="28"/>
          <w:szCs w:val="28"/>
        </w:rPr>
        <w:t xml:space="preserve">решением Собрания представителей Щекинского района </w:t>
      </w:r>
      <w:r w:rsidR="00E3132D" w:rsidRPr="00E3132D">
        <w:rPr>
          <w:rFonts w:ascii="PT Astra Serif" w:hAnsi="PT Astra Serif"/>
          <w:color w:val="000000"/>
          <w:sz w:val="28"/>
          <w:szCs w:val="28"/>
        </w:rPr>
        <w:t>от 29.11.2023 № 4/33 «О внесении изменений в решение Собрания представителей Щекинского района от 16.12.2022 № 84/566 «О бюджете муниципального образования Щекинский район на 2023 год и на плановый период 2024 и 2025 годов»</w:t>
      </w:r>
      <w:r w:rsidR="00DF716D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FF3B38">
        <w:rPr>
          <w:rFonts w:ascii="PT Astra Serif" w:hAnsi="PT Astra Serif"/>
          <w:color w:val="000000"/>
          <w:sz w:val="28"/>
          <w:szCs w:val="28"/>
        </w:rPr>
        <w:t>постановлением администрации Щекинского района</w:t>
      </w:r>
      <w:proofErr w:type="gramEnd"/>
      <w:r w:rsidRPr="00FF3B38">
        <w:rPr>
          <w:rFonts w:ascii="PT Astra Serif" w:hAnsi="PT Astra Serif"/>
          <w:color w:val="000000"/>
          <w:sz w:val="28"/>
          <w:szCs w:val="28"/>
        </w:rPr>
        <w:t xml:space="preserve">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4B44F1" w:rsidRPr="00FF3B38" w:rsidRDefault="004B44F1" w:rsidP="004B44F1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1</w:t>
      </w:r>
      <w:r w:rsidRPr="00FF3B38">
        <w:rPr>
          <w:rFonts w:ascii="PT Astra Serif" w:hAnsi="PT Astra Serif"/>
        </w:rPr>
        <w:t>. </w:t>
      </w:r>
      <w:r w:rsidRPr="00FF3B38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район», изложив приложение в новой редакции (приложение).</w:t>
      </w:r>
    </w:p>
    <w:p w:rsidR="004B44F1" w:rsidRPr="00FF3B38" w:rsidRDefault="004B44F1" w:rsidP="004B44F1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</w:t>
      </w:r>
      <w:r w:rsidRPr="00FF3B38">
        <w:rPr>
          <w:rFonts w:ascii="PT Astra Serif" w:hAnsi="PT Astra Serif"/>
          <w:sz w:val="28"/>
          <w:szCs w:val="28"/>
        </w:rPr>
        <w:lastRenderedPageBreak/>
        <w:t>на</w:t>
      </w:r>
      <w:r>
        <w:rPr>
          <w:rFonts w:ascii="PT Astra Serif" w:hAnsi="PT Astra Serif"/>
          <w:sz w:val="28"/>
          <w:szCs w:val="28"/>
        </w:rPr>
        <w:t> </w:t>
      </w:r>
      <w:r w:rsidRPr="00FF3B38">
        <w:rPr>
          <w:rFonts w:ascii="PT Astra Serif" w:hAnsi="PT Astra Serif"/>
          <w:sz w:val="28"/>
          <w:szCs w:val="28"/>
        </w:rPr>
        <w:t>информационном стенде администрации Щекинского района по адресу: Ленина пл.,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FF3B38">
        <w:rPr>
          <w:rFonts w:ascii="PT Astra Serif" w:hAnsi="PT Astra Serif"/>
          <w:sz w:val="28"/>
          <w:szCs w:val="28"/>
        </w:rPr>
        <w:t xml:space="preserve">1, г. Щекино, Тульская область. </w:t>
      </w:r>
    </w:p>
    <w:p w:rsidR="004B44F1" w:rsidRPr="00FF3B38" w:rsidRDefault="004B44F1" w:rsidP="004B44F1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022EB4" w:rsidRPr="00FF3B38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p w:rsidR="00022EB4" w:rsidRPr="00FF3B38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022EB4" w:rsidRPr="00FF3B38" w:rsidTr="007830EA">
        <w:trPr>
          <w:trHeight w:val="229"/>
        </w:trPr>
        <w:tc>
          <w:tcPr>
            <w:tcW w:w="2178" w:type="pct"/>
          </w:tcPr>
          <w:p w:rsidR="00022EB4" w:rsidRPr="00FF3B38" w:rsidRDefault="007830EA" w:rsidP="007830EA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FF3B38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r w:rsidRPr="00FF3B38"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022EB4" w:rsidRPr="00FF3B38" w:rsidRDefault="00022EB4" w:rsidP="007830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022EB4" w:rsidRPr="00FF3B38" w:rsidRDefault="007830EA" w:rsidP="007830EA">
            <w:pPr>
              <w:jc w:val="right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14213" w:rsidRPr="00FF3B38" w:rsidRDefault="00E14213">
      <w:pPr>
        <w:rPr>
          <w:rFonts w:ascii="PT Astra Serif" w:hAnsi="PT Astra Serif" w:cs="PT Astra Serif"/>
          <w:sz w:val="28"/>
          <w:szCs w:val="28"/>
        </w:rPr>
        <w:sectPr w:rsidR="00E14213" w:rsidRPr="00FF3B38" w:rsidSect="002A300F">
          <w:headerReference w:type="default" r:id="rId10"/>
          <w:headerReference w:type="first" r:id="rId11"/>
          <w:pgSz w:w="11906" w:h="16838"/>
          <w:pgMar w:top="957" w:right="850" w:bottom="851" w:left="1701" w:header="567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827341" w:rsidRPr="00FF3B38" w:rsidTr="00827341">
        <w:trPr>
          <w:trHeight w:val="2850"/>
        </w:trPr>
        <w:tc>
          <w:tcPr>
            <w:tcW w:w="4330" w:type="dxa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3B3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F3B38" w:rsidRPr="00FF3B38">
              <w:rPr>
                <w:rFonts w:ascii="PT Astra Serif" w:hAnsi="PT Astra Serif"/>
                <w:sz w:val="28"/>
                <w:szCs w:val="28"/>
              </w:rPr>
              <w:t xml:space="preserve">_____________ </w:t>
            </w:r>
            <w:r w:rsidRPr="00FF3B3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FF3B38" w:rsidRPr="00FF3B38">
              <w:rPr>
                <w:rFonts w:ascii="PT Astra Serif" w:hAnsi="PT Astra Serif"/>
                <w:sz w:val="28"/>
                <w:szCs w:val="28"/>
              </w:rPr>
              <w:t>_________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827341" w:rsidRPr="00FF3B38" w:rsidRDefault="00827341" w:rsidP="00827341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от 10.01.2022  № 1</w:t>
            </w:r>
            <w:r w:rsidR="002A300F"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="002A300F"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12</w:t>
            </w: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A300F" w:rsidRPr="00FF3B38" w:rsidRDefault="002A300F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A300F" w:rsidRPr="00FF3B38" w:rsidRDefault="002A300F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2A300F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2A300F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«Улучшение жилищных условий граждан и комплексное развитие 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коммунальной инфраструктуры в муниципальном образовании Щекинский район» </w:t>
      </w:r>
    </w:p>
    <w:p w:rsidR="00827341" w:rsidRPr="00FF3B38" w:rsidRDefault="00827341" w:rsidP="00827341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782707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 А С П О Р Т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27341" w:rsidRPr="00FF3B38" w:rsidRDefault="00827341" w:rsidP="0082734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827341" w:rsidRPr="00FF3B38" w:rsidRDefault="00827341" w:rsidP="00827341">
      <w:pPr>
        <w:jc w:val="center"/>
        <w:rPr>
          <w:rFonts w:ascii="PT Astra Serif" w:hAnsi="PT Astra Serif"/>
          <w:i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827341" w:rsidRPr="00FF3B38" w:rsidRDefault="00827341" w:rsidP="00827341">
      <w:pPr>
        <w:ind w:left="36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724"/>
      </w:tblGrid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6154EB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Администрация Щекинского района (</w:t>
            </w:r>
            <w:r w:rsidR="006154EB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 администрации </w:t>
            </w:r>
            <w:r w:rsidR="006154EB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муниципального образования Щекинский</w:t>
            </w: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 район)</w:t>
            </w:r>
          </w:p>
        </w:tc>
      </w:tr>
      <w:tr w:rsidR="00827341" w:rsidRPr="00FF3B38" w:rsidTr="00827341">
        <w:trPr>
          <w:cantSplit/>
          <w:trHeight w:val="379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B6F8D" w:rsidP="00827341">
            <w:pPr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</w:pPr>
            <w:r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  <w:t>2022-2030 годы</w:t>
            </w:r>
          </w:p>
        </w:tc>
      </w:tr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Улучшение жилищных условий граждан муниципального образования Щекинский район</w:t>
            </w:r>
          </w:p>
        </w:tc>
      </w:tr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Всего: </w:t>
            </w:r>
            <w:r w:rsidR="00E3132D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1 927 399,8</w:t>
            </w:r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тыс.руб</w:t>
            </w:r>
            <w:proofErr w:type="spellEnd"/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6154EB">
              <w:rPr>
                <w:rFonts w:ascii="PT Astra Serif" w:hAnsi="PT Astra Serif"/>
                <w:sz w:val="28"/>
                <w:szCs w:val="28"/>
                <w:lang w:eastAsia="ru-RU"/>
              </w:rPr>
              <w:t>410 958,5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E3132D">
              <w:rPr>
                <w:rFonts w:ascii="PT Astra Serif" w:hAnsi="PT Astra Serif"/>
                <w:sz w:val="28"/>
                <w:szCs w:val="28"/>
                <w:lang w:eastAsia="ru-RU"/>
              </w:rPr>
              <w:t>352 014,6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E3132D">
              <w:rPr>
                <w:rFonts w:ascii="PT Astra Serif" w:hAnsi="PT Astra Serif"/>
                <w:sz w:val="28"/>
                <w:szCs w:val="28"/>
                <w:lang w:eastAsia="ru-RU"/>
              </w:rPr>
              <w:t>397 284,7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DF716D">
              <w:rPr>
                <w:rFonts w:ascii="PT Astra Serif" w:hAnsi="PT Astra Serif"/>
                <w:sz w:val="28"/>
                <w:szCs w:val="28"/>
                <w:lang w:eastAsia="ru-RU"/>
              </w:rPr>
              <w:t>245 521,0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2026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2027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2028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2029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2030 год – 104 324,2 тыс. руб.</w:t>
            </w:r>
          </w:p>
          <w:p w:rsidR="00827341" w:rsidRPr="00FF3B38" w:rsidRDefault="00827341" w:rsidP="00827341">
            <w:pPr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</w:pPr>
          </w:p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</w:p>
        </w:tc>
      </w:tr>
    </w:tbl>
    <w:p w:rsidR="00827341" w:rsidRPr="00FF3B38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headerReference w:type="default" r:id="rId12"/>
          <w:headerReference w:type="first" r:id="rId13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2. Показатели муниципальной программы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77"/>
        <w:gridCol w:w="2144"/>
        <w:gridCol w:w="568"/>
        <w:gridCol w:w="6"/>
        <w:gridCol w:w="701"/>
        <w:gridCol w:w="9"/>
        <w:gridCol w:w="6"/>
        <w:gridCol w:w="692"/>
        <w:gridCol w:w="15"/>
        <w:gridCol w:w="553"/>
        <w:gridCol w:w="15"/>
        <w:gridCol w:w="33"/>
        <w:gridCol w:w="520"/>
        <w:gridCol w:w="15"/>
        <w:gridCol w:w="42"/>
        <w:gridCol w:w="517"/>
        <w:gridCol w:w="9"/>
        <w:gridCol w:w="57"/>
        <w:gridCol w:w="514"/>
        <w:gridCol w:w="51"/>
        <w:gridCol w:w="499"/>
        <w:gridCol w:w="30"/>
        <w:gridCol w:w="54"/>
        <w:gridCol w:w="523"/>
        <w:gridCol w:w="42"/>
        <w:gridCol w:w="535"/>
        <w:gridCol w:w="54"/>
        <w:gridCol w:w="33"/>
        <w:gridCol w:w="478"/>
        <w:gridCol w:w="12"/>
        <w:gridCol w:w="81"/>
        <w:gridCol w:w="24"/>
        <w:gridCol w:w="400"/>
        <w:gridCol w:w="72"/>
        <w:gridCol w:w="69"/>
        <w:gridCol w:w="12"/>
        <w:gridCol w:w="1164"/>
        <w:gridCol w:w="280"/>
        <w:gridCol w:w="388"/>
        <w:gridCol w:w="565"/>
      </w:tblGrid>
      <w:tr w:rsidR="00827341" w:rsidRPr="00FF3B38" w:rsidTr="00827341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4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1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27341" w:rsidRPr="00FF3B38" w:rsidTr="00827341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</w:tr>
      <w:tr w:rsidR="00827341" w:rsidRPr="00FF3B38" w:rsidTr="00827341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: Реализация мероприятий, направленных на развитие современной городской среды, в том числе выполнение работ по благоустройству муниципальных территорий общего пользования, дворовых территорий многоквартирных домов. 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«Формирование комфортной городской среды»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благоустройства дворовых и общественных территорий.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69,1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432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377,8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установленных уличных осветительных приборов на обустроенных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придомовых территориях, ед.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244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: Обеспечение устойчивого сокращения непригодного для проживания жилищного фонда на территории Щекинского района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Переселение граждан, проживающих в аварийных домах в благоустроенные жилые помещения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переселяемых граждан.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Общая площадь расселенного аварийного жилищного фонда. 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ликвидируемого аварийного жилищного фонда.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FF3B38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Рост доли отремонтированных, замененных, построенных водопроводных сетей, повышение качества питьевой воды.</w:t>
            </w:r>
          </w:p>
        </w:tc>
      </w:tr>
      <w:tr w:rsidR="00827341" w:rsidRPr="00FF3B38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«Чистая вода»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промышленного комплекса.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5,191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6,972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20,163</w:t>
            </w:r>
          </w:p>
        </w:tc>
      </w:tr>
      <w:tr w:rsidR="00827341" w:rsidRPr="00FF3B38" w:rsidTr="00827341">
        <w:trPr>
          <w:trHeight w:val="1786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предоставления жилищно-коммунальных услуг.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Модернизация и обновление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</w:t>
            </w: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3,766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11,766</w:t>
            </w:r>
          </w:p>
        </w:tc>
      </w:tr>
      <w:tr w:rsidR="00827341" w:rsidRPr="00FF3B38" w:rsidTr="00827341">
        <w:trPr>
          <w:trHeight w:val="21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газификации населенных пунктов Щекинского района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10,067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Председатель комитета по вопросам жизнеобеспечения, </w:t>
            </w: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23,567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827341" w:rsidRPr="00FF3B38" w:rsidTr="00827341">
        <w:trPr>
          <w:trHeight w:val="18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827341" w:rsidRPr="00FF3B38" w:rsidTr="00827341">
        <w:trPr>
          <w:trHeight w:val="29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детей».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525</w:t>
            </w:r>
          </w:p>
        </w:tc>
      </w:tr>
      <w:tr w:rsidR="00827341" w:rsidRPr="00FF3B38" w:rsidTr="00827341">
        <w:trPr>
          <w:trHeight w:val="27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19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теплоснабжения»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возможности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котельных.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</w:t>
            </w:r>
            <w:r w:rsidRPr="00FF3B3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мероприятий, направленных на развитие современной городской среды</w:t>
            </w:r>
          </w:p>
        </w:tc>
      </w:tr>
      <w:tr w:rsidR="00827341" w:rsidRPr="00FF3B38" w:rsidTr="00827341">
        <w:trPr>
          <w:trHeight w:val="2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9.1.1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6154E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827341" w:rsidRPr="00FF3B38" w:rsidTr="00827341">
        <w:trPr>
          <w:trHeight w:val="27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Улучшение жилищных условий граждан, нуждающихся в улучшении жилищных условий.</w:t>
            </w:r>
          </w:p>
        </w:tc>
      </w:tr>
      <w:tr w:rsidR="00827341" w:rsidRPr="00FF3B38" w:rsidTr="00827341">
        <w:trPr>
          <w:trHeight w:val="22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жильем молодых семей.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7E75B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молодых семей, </w:t>
            </w:r>
            <w:r w:rsidR="007E75B2"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получивших свидетельство о праве на получение социальной выплаты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189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 водоотведения населения».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тыс.кв.м</w:t>
            </w:r>
            <w:proofErr w:type="spell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130,5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133,5</w:t>
            </w:r>
          </w:p>
        </w:tc>
      </w:tr>
      <w:tr w:rsidR="00827341" w:rsidRPr="00FF3B38" w:rsidTr="00827341">
        <w:trPr>
          <w:trHeight w:val="8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замененных сетей жилищно-коммунального хозяйства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47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проекта «Народный бюджет»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11.1.5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0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</w:tr>
      <w:tr w:rsidR="00827341" w:rsidRPr="00FF3B38" w:rsidTr="00827341">
        <w:trPr>
          <w:trHeight w:val="29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827341" w:rsidRPr="00FF3B38" w:rsidTr="00827341">
        <w:trPr>
          <w:trHeight w:val="20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827341" w:rsidRPr="00FF3B38" w:rsidTr="00827341">
        <w:trPr>
          <w:trHeight w:val="16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Улучшение жилищных условий граждан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102</w:t>
            </w: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3. Структура муниципальной программы 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827341" w:rsidRPr="00FF3B38" w:rsidRDefault="00827341" w:rsidP="00827341">
      <w:pPr>
        <w:ind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321"/>
        <w:gridCol w:w="2455"/>
        <w:gridCol w:w="58"/>
        <w:gridCol w:w="3519"/>
        <w:gridCol w:w="169"/>
        <w:gridCol w:w="3405"/>
      </w:tblGrid>
      <w:tr w:rsidR="00827341" w:rsidRPr="00FF3B38" w:rsidTr="00827341">
        <w:trPr>
          <w:trHeight w:val="562"/>
        </w:trPr>
        <w:tc>
          <w:tcPr>
            <w:tcW w:w="1705" w:type="pct"/>
            <w:gridSpan w:val="2"/>
            <w:shd w:val="clear" w:color="auto" w:fill="auto"/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Связь с показателями </w:t>
            </w:r>
          </w:p>
        </w:tc>
      </w:tr>
      <w:tr w:rsidR="00827341" w:rsidRPr="00FF3B38" w:rsidTr="00827341">
        <w:trPr>
          <w:trHeight w:val="170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</w:tr>
      <w:tr w:rsidR="00827341" w:rsidRPr="00FF3B38" w:rsidTr="00827341">
        <w:trPr>
          <w:trHeight w:val="448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«Формирование комфортной городской среды»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  <w:r w:rsidR="00827341" w:rsidRPr="00FF3B38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61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уровня благоустройства дворовых и общественных территорий.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благоприятных условий для проживания и отдыха населения.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</w:tr>
      <w:tr w:rsidR="00827341" w:rsidRPr="00FF3B38" w:rsidTr="00827341">
        <w:trPr>
          <w:trHeight w:val="61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установленных уличных осветительных приборов на обустроенных придомовых территориях, ед.</w:t>
            </w:r>
          </w:p>
        </w:tc>
      </w:tr>
      <w:tr w:rsidR="00827341" w:rsidRPr="00FF3B38" w:rsidTr="00827341">
        <w:trPr>
          <w:trHeight w:val="267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FF3B38" w:rsidTr="00155BAB">
        <w:trPr>
          <w:trHeight w:val="554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2022-2023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Переселение граждан, проживающих в аварийном жилищном фонде, в благоустроенные жилые помещения, путем консолидации финансовых ресурсов, в том числе за счет привлечения финансовой поддержки государственной корпорации - Фонда содействия реформированию  жилищно-коммунального хозяйства.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Ликвидация аварийного жилищного фонда включенного в Программу.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Число граждан</w:t>
            </w:r>
            <w:r w:rsidR="007830EA" w:rsidRPr="00FF3B38">
              <w:rPr>
                <w:rFonts w:ascii="PT Astra Serif" w:hAnsi="PT Astra Serif"/>
                <w:lang w:eastAsia="ru-RU"/>
              </w:rPr>
              <w:t>,</w:t>
            </w:r>
            <w:r w:rsidRPr="00FF3B38">
              <w:rPr>
                <w:rFonts w:ascii="PT Astra Serif" w:hAnsi="PT Astra Serif"/>
                <w:lang w:eastAsia="ru-RU"/>
              </w:rPr>
              <w:t xml:space="preserve"> переселенных из аварийного жилищного фонда к 2024 году составит 49 человек</w:t>
            </w: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Количество переселяемых граждан 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общей площади расселенного аварийного жилищного фонда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общей площади ликвидируемого аварийного жилищного фонда</w:t>
            </w:r>
          </w:p>
        </w:tc>
      </w:tr>
      <w:tr w:rsidR="00827341" w:rsidRPr="00FF3B38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lastRenderedPageBreak/>
              <w:t>Муниципальный проект «Чистая вода»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024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промышленного комплекса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Рост доли отремонтированных, замененных, построенных водопроводных сетей, повышение качества питьевой воды.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</w:tr>
      <w:tr w:rsidR="00827341" w:rsidRPr="00FF3B38" w:rsidTr="00827341">
        <w:trPr>
          <w:trHeight w:val="1023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827341" w:rsidRPr="00FF3B38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и надежности предоставления коммунальных услуг населению;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Улучшение экологической ситуации в районе обслуживания.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286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Модернизация и обновление коммунальной инфраструктуры.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предоставления жилищно-коммунальных услуг.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</w:tr>
      <w:tr w:rsidR="00827341" w:rsidRPr="00FF3B38" w:rsidTr="00827341">
        <w:trPr>
          <w:trHeight w:val="72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</w:tr>
      <w:tr w:rsidR="00827341" w:rsidRPr="00FF3B38" w:rsidTr="00827341">
        <w:trPr>
          <w:trHeight w:val="728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155BA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lastRenderedPageBreak/>
              <w:t>Повышение уровня газификации населенных пунктов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Снижение затрат населения муниципального образования на приобретение твердого топлива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Способствование уменьшению загрязнения атмосферного воздуха вследствие сжигания топлива в печах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комфортность проживания граждан в газифицированных домовладениях.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</w:tr>
      <w:tr w:rsidR="00827341" w:rsidRPr="00FF3B38" w:rsidTr="00155BAB">
        <w:trPr>
          <w:trHeight w:val="108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 и реконструкция объектов теплоснабжения»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698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Обеспечить возможность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Рост количества построенных, реконструированных котельных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котельных.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FF3B38" w:rsidTr="00155BAB">
        <w:trPr>
          <w:trHeight w:val="144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lastRenderedPageBreak/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Результаты благоустройства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с.Крапивна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приведут к привлечению большого числа туристов, что, в  свою очередь, повлечет за собой развитие села.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благоустроенных общественных территорий.</w:t>
            </w:r>
          </w:p>
        </w:tc>
      </w:tr>
      <w:tr w:rsidR="00827341" w:rsidRPr="00FF3B38" w:rsidTr="00827341">
        <w:trPr>
          <w:trHeight w:val="293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FF3B38" w:rsidTr="00155BAB">
        <w:trPr>
          <w:trHeight w:val="567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235C5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 xml:space="preserve">Предоставление молодым семьям социальных выплат на приобретение </w:t>
            </w:r>
            <w:r w:rsidR="00235C54">
              <w:rPr>
                <w:rFonts w:ascii="PT Astra Serif" w:hAnsi="PT Astra Serif"/>
                <w:spacing w:val="-2"/>
                <w:lang w:eastAsia="ru-RU"/>
              </w:rPr>
              <w:t>жилого помещения или создание объекта индивидуального жилищного строительства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Успешное выполнение муниципального проекта позволит обеспечить жильем 189 молодых семей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молодых семей, улучшивших жилищные условия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 водоотведения населения».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89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2237" w:type="pct"/>
            <w:gridSpan w:val="5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168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замененных сетей жилищно-коммунального хозяйства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FF3B38" w:rsidTr="00155BAB">
        <w:trPr>
          <w:trHeight w:val="531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</w:t>
            </w:r>
            <w:r w:rsidR="00827341" w:rsidRPr="00FF3B38">
              <w:rPr>
                <w:rFonts w:ascii="PT Astra Serif" w:hAnsi="PT Astra Serif"/>
                <w:lang w:eastAsia="ru-RU"/>
              </w:rPr>
              <w:t>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lastRenderedPageBreak/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155BAB" w:rsidRPr="00FF3B38" w:rsidTr="00155BAB">
        <w:trPr>
          <w:trHeight w:val="790"/>
        </w:trPr>
        <w:tc>
          <w:tcPr>
            <w:tcW w:w="1705" w:type="pct"/>
            <w:gridSpan w:val="2"/>
            <w:vMerge w:val="restart"/>
            <w:shd w:val="clear" w:color="auto" w:fill="auto"/>
            <w:vAlign w:val="center"/>
          </w:tcPr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Улучшение жилищных условий граждан</w:t>
            </w:r>
          </w:p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условий для дальнейшего повышения доступности жилья для населения, обеспечения комфортной среды обитания и жизнедеятельности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  <w:vAlign w:val="center"/>
          </w:tcPr>
          <w:p w:rsidR="00155BAB" w:rsidRPr="00FF3B38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  <w:p w:rsidR="00155BAB" w:rsidRPr="00FF3B38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FF3B38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FF3B38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Проведение ремонта муниципального жилищного фонда.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827341" w:rsidRPr="00FF3B38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827341" w:rsidRPr="00FF3B38" w:rsidTr="00827341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Наименование структурного элемента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муниципальной программы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827341" w:rsidRPr="00FF3B38" w:rsidTr="001A3B90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Всего</w:t>
            </w:r>
          </w:p>
        </w:tc>
      </w:tr>
      <w:tr w:rsidR="00827341" w:rsidRPr="00FF3B38" w:rsidTr="001A3B90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</w:t>
            </w:r>
          </w:p>
        </w:tc>
      </w:tr>
      <w:tr w:rsidR="00827341" w:rsidRPr="00FF3B38" w:rsidTr="001A3B90">
        <w:trPr>
          <w:trHeight w:val="70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по муниципальной программе</w:t>
            </w: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,</w:t>
            </w:r>
          </w:p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318C5" w:rsidP="00B51A95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410 958,5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B6F8D" w:rsidP="00FC59E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352 014,6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B6F8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397 284,7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B6F8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245 521,0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E516B" w:rsidRPr="00FF3B38" w:rsidRDefault="008B6F8D" w:rsidP="00EE516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1 927 399,8</w:t>
            </w:r>
          </w:p>
        </w:tc>
      </w:tr>
      <w:tr w:rsidR="00827341" w:rsidRPr="00FF3B38" w:rsidTr="001A3B90">
        <w:trPr>
          <w:trHeight w:val="70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rPr>
          <w:trHeight w:val="281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138 061,6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516B" w:rsidRDefault="008B6F8D" w:rsidP="003E6297">
            <w:pPr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44 075,6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516B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516B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41 988,2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516B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516B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A26F75" w:rsidRDefault="0067259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224 125,4</w:t>
            </w:r>
          </w:p>
        </w:tc>
      </w:tr>
      <w:tr w:rsidR="00827341" w:rsidRPr="00FF3B38" w:rsidTr="001A3B90">
        <w:trPr>
          <w:trHeight w:val="342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75732" w:rsidP="0076105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127 720,4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516B" w:rsidRDefault="00672597" w:rsidP="001B7D60">
            <w:pPr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222 791,6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516B" w:rsidRDefault="0067259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280 134,0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516B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516B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175 084,6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A26F75" w:rsidRDefault="0067259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805 730,6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75732" w:rsidP="0076105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144 494,</w:t>
            </w:r>
            <w:r w:rsidR="00F55EA3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A26F75" w:rsidRDefault="008B6F8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84 207,5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516B" w:rsidRDefault="00672597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74 214,2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516B" w:rsidRDefault="00147CC1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516B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</w:t>
            </w:r>
            <w:r w:rsidR="00EE516B" w:rsidRPr="00EE516B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</w:t>
            </w:r>
            <w:r w:rsidRPr="00EE516B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 436,4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A26F75" w:rsidRDefault="0067259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894 973,7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36BD5" w:rsidP="007B633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681,9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A26F75" w:rsidRDefault="00672597" w:rsidP="003E629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939,9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516B" w:rsidRDefault="0067259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948,3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516B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516B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A26F75" w:rsidRDefault="0067259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2 570,1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«Формирование комфортной городской среды»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318C5" w:rsidP="00984B1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248 627,7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72597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56 819,6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72597" w:rsidP="00147CC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46 829,2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672597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352 276,5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rPr>
          <w:trHeight w:val="249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7F19A4" w:rsidP="007F19A4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133 372,6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7259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34 683,8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41 988,2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354A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210 044,6</w:t>
            </w:r>
          </w:p>
        </w:tc>
      </w:tr>
      <w:tr w:rsidR="00827341" w:rsidRPr="00FF3B38" w:rsidTr="001A3B90">
        <w:trPr>
          <w:trHeight w:val="281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7F19A4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45 158,4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72597" w:rsidP="001B7D6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17 564,0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1 749,5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354A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64 471,9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318C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69 514,8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72597" w:rsidP="00147CC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3 631,9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7259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2 143,2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354A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75 289,9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7F19A4" w:rsidP="00C1402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581,9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7259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939,9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7259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948,3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354A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2 470,1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354AC" w:rsidRPr="001354AC" w:rsidRDefault="001354AC" w:rsidP="001354AC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1354A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12 360,0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B7374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B7374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100 000</w:t>
            </w:r>
            <w:r w:rsidR="00827341"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354AC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115 425,5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rPr>
          <w:trHeight w:val="283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rPr>
          <w:trHeight w:val="344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354A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12 360,0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B7374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100 000</w:t>
            </w:r>
            <w:r w:rsidR="00827341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354A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115 425,5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 xml:space="preserve">Всего Муниципальный проект «Обеспечение </w:t>
            </w: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>жильем молодых семей»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1C5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>52 936,6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79 132,6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70 138,4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80 071,7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307 279,3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3197E" w:rsidP="00984B1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4 689,0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C5696" w:rsidP="0052214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9 391,8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3197E" w:rsidRPr="00FF3B38" w:rsidRDefault="000C5696" w:rsidP="0023197E">
            <w:pPr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14 080,8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3197E" w:rsidP="00984B1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40 836,3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64 771,3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65 151,3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75 084,6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245 843,5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221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7 411,3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4 969,5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4 987,1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4 987,1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0C5696" w:rsidP="00A26D0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47 355,0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«Чистая вода»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3C4E5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19 465,4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354AC" w:rsidP="00EE516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95 248,0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354AC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213 233,2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354AC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327 946,6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3C4E5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17 449,0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354A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94 169,7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354A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213 233,2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354A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324 851,9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C1402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2 016,4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6C4D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1 0</w:t>
            </w:r>
            <w:r w:rsidR="00EE516B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</w:t>
            </w: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C6C4D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3 0</w:t>
            </w:r>
            <w:r w:rsidR="00EE516B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</w:t>
            </w: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4,7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капитальный ремонт объектов коммунальной инфраструктуры»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3C4E5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18 124,4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18 124,4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3C4E5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15 352,8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15 352,8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A4497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2 771,6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2 771,6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водоснабжения, водоотведения»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A4497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2 227,8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144 727,8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A4497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C5B31" w:rsidP="000C569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2 227,8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144 727,8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«Газификация населенных пунктов»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EE516B" w:rsidP="00EE516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125 000,0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125 000,0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24 800,0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6C5B31" w:rsidP="005862D3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24 800,0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теплоснабжения»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D032C" w:rsidRPr="00FF3B38" w:rsidRDefault="00FD032C" w:rsidP="00FD032C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2789" w:rsidP="006C5B3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</w:t>
            </w:r>
            <w:r w:rsidR="006C5B31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</w:t>
            </w: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C2789" w:rsidP="006C5B3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</w:t>
            </w:r>
            <w:r w:rsidR="006C5B31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</w:t>
            </w: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D032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2789" w:rsidP="006C5B3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</w:t>
            </w:r>
            <w:r w:rsidR="006C5B31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C2789" w:rsidP="006C5B3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</w:t>
            </w:r>
            <w:r w:rsidR="006C5B31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>Всего 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04D8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1 899,3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04D8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1 899,3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04D8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04D8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1 799,3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2214D" w:rsidP="000160AA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33 322,7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72 774,7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38 950,0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38 950,0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352 417,4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36BD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5 858,4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33 926,7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39 785,1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221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27 464,3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38 848,0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38 950,0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38 950,0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312 632,3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деятельности муниципальных учреждений»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160A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18 080,1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13 328,4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10 633,9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10 999,3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99 242,7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160A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18 080,1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13 328,4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10 633,9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10 999,3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99 242,7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>Всего комплекс процессных мероприятий «Обеспечение проживающих в поселении и нуждающихся в жилых помещениях малоимущих граждан жилыми помещениям»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36BD5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12 436,7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14 223,6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53 160,3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36BD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12 436,7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14 223,6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53 160,3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</w:tbl>
    <w:p w:rsidR="00827341" w:rsidRPr="00FF3B38" w:rsidRDefault="00827341" w:rsidP="00827341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pBdr>
          <w:bottom w:val="single" w:sz="12" w:space="1" w:color="auto"/>
        </w:pBd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71A09" w:rsidRPr="00FF3B38" w:rsidRDefault="00171A09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827341" w:rsidRPr="00FF3B38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514CFA" w:rsidRPr="00FF3B38" w:rsidTr="00514CFA">
        <w:trPr>
          <w:trHeight w:val="1550"/>
        </w:trPr>
        <w:tc>
          <w:tcPr>
            <w:tcW w:w="4614" w:type="dxa"/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1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  <w:sz w:val="20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FF3B38" w:rsidRDefault="00FF3B38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ПЕРЕЧЕНЬ </w:t>
      </w:r>
    </w:p>
    <w:p w:rsid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муниципальных проектов муниципальной программы «Улучшение жилищных условий граждан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W w:w="15026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59"/>
        <w:gridCol w:w="2416"/>
        <w:gridCol w:w="1851"/>
        <w:gridCol w:w="50"/>
        <w:gridCol w:w="1551"/>
        <w:gridCol w:w="1114"/>
        <w:gridCol w:w="1450"/>
        <w:gridCol w:w="1114"/>
        <w:gridCol w:w="1581"/>
        <w:gridCol w:w="1402"/>
        <w:gridCol w:w="75"/>
        <w:gridCol w:w="1763"/>
      </w:tblGrid>
      <w:tr w:rsidR="00514CFA" w:rsidRPr="00FF3B38" w:rsidTr="004B44F1">
        <w:trPr>
          <w:trHeight w:val="334"/>
          <w:tblHeader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тыс.руб</w:t>
            </w:r>
            <w:proofErr w:type="spellEnd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.)</w:t>
            </w:r>
          </w:p>
        </w:tc>
      </w:tr>
      <w:tr w:rsidR="00514CFA" w:rsidRPr="00FF3B38" w:rsidTr="004B44F1">
        <w:trPr>
          <w:trHeight w:val="334"/>
          <w:tblHeader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514CFA" w:rsidRPr="00FF3B38" w:rsidTr="004B44F1">
        <w:trPr>
          <w:trHeight w:val="335"/>
          <w:tblHeader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16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муниципального образования Щекинский район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514CFA" w:rsidRPr="00FF3B38" w:rsidTr="004B44F1">
        <w:trPr>
          <w:trHeight w:val="277"/>
          <w:tblHeader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14CFA" w:rsidRPr="00FF3B38" w:rsidTr="004B44F1">
        <w:trPr>
          <w:trHeight w:val="146"/>
          <w:tblHeader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</w:tr>
      <w:tr w:rsidR="00514CFA" w:rsidRPr="00FF3B38" w:rsidTr="004B44F1">
        <w:trPr>
          <w:trHeight w:val="20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Формирование комфортной городской среды в МО Щекинский район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655167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36BE5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67 176,7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36BE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67 048,4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36BE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128,3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0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6F199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2 598,8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6F199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2 053,6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6F199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545,2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6F199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1 726,2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6F199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1 683,6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B079C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42,6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90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1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программ формирования современной городской среды в МО Щекинский район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1 904,8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right="-5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right="-9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F1994" w:rsidP="0066522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2 434,5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F1994" w:rsidP="006F19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1 889,3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F199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545,2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76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994" w:rsidRPr="00FF3B38" w:rsidRDefault="006F1994" w:rsidP="006F19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1 726,2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F199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1 683,6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079C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42,6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87B3D" w:rsidP="00534D7E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2 434,5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E87B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1 889,3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E87B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545,2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87B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1 726,2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E87B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1 683,6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B079C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42,6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1.1.2</w:t>
            </w: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 в МО Щекинский район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164,4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164,4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54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47170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  <w:r w:rsidR="00547170"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 в МО Щекинский район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E68C4" w:rsidP="009E68C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63 021,1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E68C4" w:rsidP="009E68C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62 921,1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7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19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 xml:space="preserve">Формирование комфортной городской среды 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181 537,4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133 372,6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4717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45 158,4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95426F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2 552,8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453,6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87B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54 220,8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34 683,8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17 564,0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1 578,3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394,7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20" w:rsidRPr="00FF3B38" w:rsidRDefault="00E87B3D" w:rsidP="00A86F6D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45 103,</w:t>
            </w:r>
            <w:r w:rsidR="00A86F6D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65220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41 988,2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65220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1 749,5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459,6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A86F6D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905,8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C09A8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16 341,1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14 038,</w:t>
            </w:r>
            <w:r w:rsidR="0095426F"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2 202,</w:t>
            </w:r>
            <w:r w:rsidR="0095426F"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17 354,5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16 118,9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1 135,6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35 196,3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33 112,7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1 379,7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350,3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353,6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36 866,3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34 683,8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EA28FD" w:rsidP="00A76E4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1 445,2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442,6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294,7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A86F6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45 103,1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C010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41 988,2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1 749,5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459,6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905,8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76E47" w:rsidRPr="00FF3B38" w:rsidTr="004B44F1">
        <w:trPr>
          <w:trHeight w:val="10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E47" w:rsidRPr="00FF3B38" w:rsidRDefault="00A76E47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E47" w:rsidRPr="00FF3B38" w:rsidRDefault="00A76E47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35 196,3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33 112,7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1 379,7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350,3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353,6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31 052,2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29 213,9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1 217,2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326,5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294,6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30 366,5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27 961,3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1 165,1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459,6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780,5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9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5 814,1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04382" w:rsidP="00EA28F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5 469,</w:t>
            </w:r>
            <w:r w:rsidR="00EA28FD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227,9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116,1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A04382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</w:t>
            </w:r>
            <w:r w:rsidR="00A04382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0B5" w:rsidRPr="00FF3B38" w:rsidRDefault="00C010B5" w:rsidP="00C010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C010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Создание комфортной среды в малых городах и исторических поселениях – победителях Всероссийского конкурса лучших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проектов создания комфортной городской среды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130 000,0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7548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100 260,0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7548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29 740,0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комитет по вопросам жизнеобеспечения, </w:t>
            </w:r>
            <w:r w:rsid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3 065,5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3 065,5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12 360,0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12 360,0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1688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1688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bookmarkStart w:id="0" w:name="OLE_LINK2"/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строительства, за счет средств,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0"/>
      <w:tr w:rsidR="00514CFA" w:rsidRPr="00FF3B38" w:rsidTr="004B44F1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1.3.2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3 065,5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3 065,5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12 360,0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12 360,0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1688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1688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83"/>
        </w:trPr>
        <w:tc>
          <w:tcPr>
            <w:tcW w:w="49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D7581" w:rsidP="008932A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467 788,5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D7581" w:rsidP="00547169">
            <w:pPr>
              <w:ind w:left="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210 044,6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D7581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179 897,4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D7581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75 376,1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D7581" w:rsidP="00B761B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2 470,2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B73D9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251 779,6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F6747D" w:rsidP="00547169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133 372,6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48 223,9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B73D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69 601,2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B73D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581,9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A28FD" w:rsidP="008932A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69 179,6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34 683,8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29 924,0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3 631,9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939,9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46 829,3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41 988,2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1 749,5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D7581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2 143,2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D7581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948,4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514CFA" w:rsidRPr="00FF3B38" w:rsidTr="004B44F1">
        <w:trPr>
          <w:trHeight w:val="94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Обеспечение жильем молодых семей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52 936,6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40 836,3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7 411,3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79 132,6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64 771,3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4 969,5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70 138,4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2214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65 151,3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80 071,7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75 084,6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4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932A0" w:rsidRPr="00FF3B38" w:rsidTr="004B44F1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8932A0" w:rsidP="00514CFA">
            <w:pPr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2A0" w:rsidRPr="00FF3B38" w:rsidRDefault="008932A0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ED7581" w:rsidP="008932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52 936,6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8932A0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4 689,0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8932A0" w:rsidP="008932A0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40 836,3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52214D" w:rsidP="008932A0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7 411,3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79 132,6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64 771,3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4 969,5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70 138,4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65 151,3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80 071,7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75 084,6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534"/>
        </w:trPr>
        <w:tc>
          <w:tcPr>
            <w:tcW w:w="6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242E3" w:rsidP="00D04529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307</w:t>
            </w:r>
            <w:r w:rsidR="00D04529">
              <w:rPr>
                <w:rFonts w:ascii="PT Astra Serif" w:hAnsi="PT Astra Serif"/>
                <w:b/>
                <w:color w:val="000000"/>
                <w:lang w:eastAsia="ru-RU"/>
              </w:rPr>
              <w:t> 279,3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14 080,8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245 843,5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47 355,0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Чистая вода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19 465,4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17 449,0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46EA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D7581" w:rsidP="008A48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95 248,0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D758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94 169,7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6C4D" w:rsidP="008A48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1 0</w:t>
            </w:r>
            <w:r w:rsidR="008A4883">
              <w:rPr>
                <w:rFonts w:ascii="PT Astra Serif" w:hAnsi="PT Astra Serif"/>
                <w:b/>
                <w:color w:val="000000"/>
                <w:lang w:eastAsia="ru-RU"/>
              </w:rPr>
              <w:t>7</w:t>
            </w:r>
            <w:r>
              <w:rPr>
                <w:rFonts w:ascii="PT Astra Serif" w:hAnsi="PT Astra Serif"/>
                <w:b/>
                <w:color w:val="000000"/>
                <w:lang w:eastAsia="ru-RU"/>
              </w:rPr>
              <w:t>8,3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F150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213 233,2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F150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213 233,2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2.2.1</w:t>
            </w: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Разработка проектно-сметной документации на строительство (реконструкцию), модернизацию, капитальный ремонт объектов водоснабжения и водоотведения Тульской области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45AC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8 125,0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45AC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8 125,0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4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11 340,4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283FC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9 324,0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417B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D758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95 248,0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D758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94 169,7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D758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1 078,3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F150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213 233,2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F150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213 233,2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4B44F1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4B44F1">
              <w:rPr>
                <w:rFonts w:ascii="PT Astra Serif" w:hAnsi="PT Astra Serif"/>
                <w:color w:val="000000"/>
                <w:lang w:eastAsia="ru-RU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7145A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891,8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7145A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</w:t>
            </w:r>
            <w:r w:rsidR="007145AA">
              <w:rPr>
                <w:rFonts w:ascii="PT Astra Serif" w:hAnsi="PT Astra Serif"/>
                <w:color w:val="000000"/>
                <w:lang w:eastAsia="ru-RU"/>
              </w:rPr>
              <w:t>9</w:t>
            </w:r>
            <w:r>
              <w:rPr>
                <w:rFonts w:ascii="PT Astra Serif" w:hAnsi="PT Astra Serif"/>
                <w:color w:val="000000"/>
                <w:lang w:eastAsia="ru-RU"/>
              </w:rPr>
              <w:t>1,8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9"/>
        </w:trPr>
        <w:tc>
          <w:tcPr>
            <w:tcW w:w="65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AF1504" w:rsidP="007145A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327 946,6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AF150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324 851,9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7145A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</w:t>
            </w:r>
            <w:r w:rsidR="007145AA">
              <w:rPr>
                <w:rFonts w:ascii="PT Astra Serif" w:hAnsi="PT Astra Serif"/>
                <w:b/>
                <w:color w:val="000000"/>
                <w:lang w:eastAsia="ru-RU"/>
              </w:rPr>
              <w:t>9</w:t>
            </w:r>
            <w:r>
              <w:rPr>
                <w:rFonts w:ascii="PT Astra Serif" w:hAnsi="PT Astra Serif"/>
                <w:b/>
                <w:color w:val="000000"/>
                <w:lang w:eastAsia="ru-RU"/>
              </w:rPr>
              <w:t>4,7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1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капитальный ремонт объектов коммунальной инфраструктуры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18 124,4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15 352,8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6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7145A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7145A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7145A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5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5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8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9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9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(реконструкция), модернизация, капитальный ремонт и ремонт объектов коммунальной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инфраструктуры Тульской области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18 124,4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15 352,8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7145A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7145A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7145A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7145A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18 124,4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7145A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15 352,8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7145A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  <w:r w:rsidRPr="00FF3B38">
              <w:rPr>
                <w:rFonts w:ascii="PT Astra Serif" w:hAnsi="PT Astra Serif"/>
              </w:rPr>
              <w:t xml:space="preserve"> </w:t>
            </w:r>
          </w:p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7B528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348 731,4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14 080,8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7145A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281 429,3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7145AA" w:rsidP="008F3FC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53 221,3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90 526,4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F41968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73 638,1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12 199,3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AF150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174 380,6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AF150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158 941,0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7B528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6 047,8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F152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283 371,6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F152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278 384,5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80 071,7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75 084,6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6566E7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</w:tr>
      <w:tr w:rsidR="004B44F1" w:rsidRPr="00FF3B38" w:rsidTr="004B44F1">
        <w:trPr>
          <w:trHeight w:val="61"/>
        </w:trPr>
        <w:tc>
          <w:tcPr>
            <w:tcW w:w="4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F1525" w:rsidP="008F7421">
            <w:pPr>
              <w:ind w:left="41" w:hanging="5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144 727,8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F1525" w:rsidP="008F7421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144 727,8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  0,0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 0,0</w:t>
            </w:r>
          </w:p>
        </w:tc>
      </w:tr>
      <w:tr w:rsidR="004B44F1" w:rsidRPr="00FF3B38" w:rsidTr="004B44F1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3.1.</w:t>
            </w:r>
          </w:p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 xml:space="preserve">Строительство и реконструкция объектов </w:t>
            </w: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водоснабжения, водоотведения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F1525" w:rsidP="00E467D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2 227,8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F1525" w:rsidP="004F152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2 227,8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1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станции очистки и обезжелезивания на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артскважине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пос. 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Головеньковский</w:t>
            </w:r>
            <w:proofErr w:type="spellEnd"/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E467DE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3.1.2</w:t>
            </w:r>
          </w:p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д.Спицино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д.Бухоново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п.Бухоновский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Огаревское Щекинского района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915AFC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915AFC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9,5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с.Мясоедово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д.Деминка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МО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Ломинцевское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Щекинского района</w:t>
            </w: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3.1.4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системы водоснабжения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д.Коровики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Огаревское Щекинского района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2 218,3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2 218,3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C3" w:rsidRPr="00FF3B38" w:rsidRDefault="00174FC3" w:rsidP="00174FC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C3" w:rsidRPr="00FF3B38" w:rsidRDefault="00174FC3" w:rsidP="00174FC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174FC3" w:rsidP="008F742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</w:t>
            </w:r>
            <w:r w:rsidR="004B44F1" w:rsidRPr="00FF3B38">
              <w:rPr>
                <w:rFonts w:ascii="PT Astra Serif" w:hAnsi="PT Astra Serif"/>
                <w:color w:val="000000"/>
                <w:lang w:eastAsia="ru-RU"/>
              </w:rPr>
              <w:t xml:space="preserve"> 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</w:t>
            </w:r>
            <w:r w:rsidR="004B44F1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3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3.1.5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Реконструкция очистных сооружений п.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Лазарево</w:t>
            </w:r>
            <w:proofErr w:type="spellEnd"/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3.1.6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очистных </w:t>
            </w: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сооружений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п.Огаревка</w:t>
            </w:r>
            <w:proofErr w:type="spellEnd"/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3.1.7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станции очистки и обезжелезивания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п.Нагорный</w:t>
            </w:r>
            <w:proofErr w:type="spellEnd"/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3.1.8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Реконструкция сетей водоснабжения и водоотведения по договорам концессии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right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Итого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7B528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125 000,0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7B528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7B528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7B528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9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3.2</w:t>
            </w:r>
          </w:p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Газификация населенных пунктов</w:t>
            </w: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7B528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7B528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7B528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7B528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3.2.1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д.Кутеповка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Огаревское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3.2.2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д.Нижнее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Гайково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3.2.3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д.Фоминка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3.2.4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д.Ретинка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3.2.5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д.Юрьевка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Яснополянское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3.2.6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Реализация мероприятий по газификации населенных пунктов</w:t>
            </w: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7B528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7B528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7B528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7B528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9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174FC3" w:rsidP="008F7421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24 800,0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174FC3" w:rsidP="008F7421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24 800,0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3.3.1</w:t>
            </w:r>
          </w:p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Щекинский район, МО Яснополянское,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д.Самохваловка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примерно 500 м южнее д.16, площадью 41,05 га (в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3.3.2</w:t>
            </w:r>
          </w:p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Обеспечение </w:t>
            </w:r>
          </w:p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объектами коммунальной инфраструктуры земельного участка, расположенного по адресу: Тульская область, Щекинский район, МО Лазаревское,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п.Раздолье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площадью 40,0 га (в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5 100,0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5 100,0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3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3.4</w:t>
            </w:r>
          </w:p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реконструкция объектов теплоснабжения</w:t>
            </w:r>
          </w:p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65516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5 1</w:t>
            </w:r>
            <w:r w:rsidR="004B44F1" w:rsidRPr="00FF3B38">
              <w:rPr>
                <w:rFonts w:ascii="PT Astra Serif" w:hAnsi="PT Astra Serif"/>
                <w:b/>
                <w:color w:val="000000"/>
                <w:lang w:eastAsia="ru-RU"/>
              </w:rPr>
              <w:t>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5 1</w:t>
            </w:r>
            <w:r w:rsidR="004B44F1" w:rsidRPr="00FF3B38">
              <w:rPr>
                <w:rFonts w:ascii="PT Astra Serif" w:hAnsi="PT Astra Serif"/>
                <w:b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2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3.4.1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Модернизация объектов теплоснабжения в границах поселения</w:t>
            </w: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5 1</w:t>
            </w:r>
            <w:r w:rsidR="004B44F1"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5 1</w:t>
            </w:r>
            <w:r w:rsidR="004B44F1"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4"/>
        </w:trPr>
        <w:tc>
          <w:tcPr>
            <w:tcW w:w="65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3.5.1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Реализация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AF16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1 799,3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AF16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2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7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2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92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3.5.2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Реализация концепции комплексного благоустройства исторического поселения Крапивна «Парк уездного периода» </w:t>
            </w: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1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0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3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5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7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174FC3" w:rsidP="00315B7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301 527,1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174FC3" w:rsidP="00174FC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301 427,1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</w:p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A353B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4 899,3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04D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8 127,8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8 127,8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F24E5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15</w:t>
            </w:r>
            <w:r w:rsidR="004B44F1" w:rsidRPr="00FF3B38">
              <w:rPr>
                <w:rFonts w:ascii="PT Astra Serif" w:hAnsi="PT Astra Serif"/>
                <w:b/>
                <w:color w:val="000000"/>
                <w:lang w:eastAsia="ru-RU"/>
              </w:rPr>
              <w:t>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F24E5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15</w:t>
            </w:r>
            <w:r w:rsidR="004B44F1" w:rsidRPr="00FF3B38">
              <w:rPr>
                <w:rFonts w:ascii="PT Astra Serif" w:hAnsi="PT Astra Serif"/>
                <w:b/>
                <w:color w:val="000000"/>
                <w:lang w:eastAsia="ru-RU"/>
              </w:rPr>
              <w:t>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F24E5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15</w:t>
            </w:r>
            <w:r w:rsidR="004B44F1" w:rsidRPr="00FF3B38">
              <w:rPr>
                <w:rFonts w:ascii="PT Astra Serif" w:hAnsi="PT Astra Serif"/>
                <w:b/>
                <w:color w:val="000000"/>
                <w:lang w:eastAsia="ru-RU"/>
              </w:rPr>
              <w:t>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F24E5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15</w:t>
            </w:r>
            <w:r w:rsidR="004B44F1" w:rsidRPr="00FF3B38">
              <w:rPr>
                <w:rFonts w:ascii="PT Astra Serif" w:hAnsi="PT Astra Serif"/>
                <w:b/>
                <w:color w:val="000000"/>
                <w:lang w:eastAsia="ru-RU"/>
              </w:rPr>
              <w:t>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</w:tbl>
    <w:p w:rsidR="00514CFA" w:rsidRPr="00FF3B38" w:rsidRDefault="00514CFA" w:rsidP="00514CFA">
      <w:pPr>
        <w:pBdr>
          <w:bottom w:val="single" w:sz="12" w:space="1" w:color="auto"/>
        </w:pBd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  <w:sectPr w:rsidR="006566E7" w:rsidRPr="00FF3B38" w:rsidSect="00514CFA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jc w:val="right"/>
        <w:tblInd w:w="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514CFA" w:rsidRPr="00FF3B38" w:rsidTr="00514CFA">
        <w:trPr>
          <w:trHeight w:val="1551"/>
          <w:jc w:val="right"/>
        </w:trPr>
        <w:tc>
          <w:tcPr>
            <w:tcW w:w="4925" w:type="dxa"/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2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мероприятий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655167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Щекинского района (</w:t>
            </w:r>
            <w:r w:rsidR="00655167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 Щекинского района)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1. Оплата взносов на капитальный ремонт общего имущества в МКД, по помещениям, находящимся в собственности Щекинского района;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2. Техническое обслуживание газового оборудования;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3. Организация теплоснабжения в границах поселения;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4. Реализация проекта «Народный бюджет»;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5. Организация водоснабжения и водоотведения в границах поселения;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6.Обеспечение реализации муниципальной программы;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7.Улучшение жилищных условий граждан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1.Обеспечение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2. Обеспечение деятельности муниципального казенного учреждения 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«Управление капитального строительства Щекинского района» (МКУ «УКС»);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3. Создание условий для дальнейшего повышения доступности жилья для населения, обеспечения комфортной среды обитания и жизнедеятельности;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4.Создание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5.Проведение ремонта муниципального жилищного фонда.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Всего: </w:t>
            </w:r>
            <w:r w:rsidR="00174FC3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504 820,4</w:t>
            </w:r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315B7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63 839,5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174FC3">
              <w:rPr>
                <w:rFonts w:ascii="PT Astra Serif" w:hAnsi="PT Astra Serif"/>
                <w:sz w:val="28"/>
                <w:szCs w:val="28"/>
                <w:lang w:eastAsia="ru-RU"/>
              </w:rPr>
              <w:t>100 326,7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315B7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51 583,9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315B7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49 949,3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2026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2027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2028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2029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2030 год – 47 824,2 тыс. руб.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headerReference w:type="first" r:id="rId14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329"/>
        <w:tblW w:w="4428" w:type="dxa"/>
        <w:tblLook w:val="04A0" w:firstRow="1" w:lastRow="0" w:firstColumn="1" w:lastColumn="0" w:noHBand="0" w:noVBand="1"/>
      </w:tblPr>
      <w:tblGrid>
        <w:gridCol w:w="4428"/>
      </w:tblGrid>
      <w:tr w:rsidR="00514CFA" w:rsidRPr="00FF3B38" w:rsidTr="00514CF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3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  <w:r w:rsidRPr="00FF3B38">
        <w:rPr>
          <w:rFonts w:ascii="PT Astra Serif" w:hAnsi="PT Astra Serif"/>
          <w:b/>
          <w:sz w:val="28"/>
          <w:lang w:eastAsia="ru-RU"/>
        </w:rPr>
        <w:t xml:space="preserve"> Перечень мероприятий (результатов) комплекса процессных мероприятий</w:t>
      </w:r>
    </w:p>
    <w:p w:rsidR="00514CFA" w:rsidRPr="00FF3B38" w:rsidRDefault="00514CFA" w:rsidP="00514CFA">
      <w:pPr>
        <w:ind w:right="598"/>
        <w:jc w:val="center"/>
        <w:rPr>
          <w:rFonts w:ascii="PT Astra Serif" w:hAnsi="PT Astra Serif"/>
          <w:b/>
          <w:i/>
          <w:sz w:val="28"/>
          <w:lang w:eastAsia="ru-RU"/>
        </w:rPr>
      </w:pPr>
      <w:r w:rsidRPr="00FF3B38">
        <w:rPr>
          <w:rFonts w:ascii="PT Astra Serif" w:hAnsi="PT Astra Serif"/>
          <w:b/>
          <w:i/>
          <w:sz w:val="28"/>
          <w:lang w:eastAsia="ru-RU"/>
        </w:rPr>
        <w:t xml:space="preserve"> </w:t>
      </w:r>
    </w:p>
    <w:p w:rsidR="00514CFA" w:rsidRPr="00FF3B38" w:rsidRDefault="00514CFA" w:rsidP="00514CFA">
      <w:pPr>
        <w:ind w:right="598"/>
        <w:jc w:val="center"/>
        <w:rPr>
          <w:rFonts w:ascii="PT Astra Serif" w:hAnsi="PT Astra Serif"/>
          <w:sz w:val="28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167"/>
        <w:gridCol w:w="1929"/>
        <w:gridCol w:w="1382"/>
        <w:gridCol w:w="1221"/>
        <w:gridCol w:w="1650"/>
        <w:gridCol w:w="1376"/>
        <w:gridCol w:w="1494"/>
        <w:gridCol w:w="1819"/>
        <w:gridCol w:w="1638"/>
      </w:tblGrid>
      <w:tr w:rsidR="00514CFA" w:rsidRPr="00FF3B38" w:rsidTr="000C59B5">
        <w:trPr>
          <w:trHeight w:val="334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№</w:t>
            </w:r>
          </w:p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тыс.руб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514CFA" w:rsidRPr="00FF3B38" w:rsidTr="000C59B5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514CFA" w:rsidRPr="00FF3B38" w:rsidTr="000C59B5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514CFA" w:rsidRPr="00FF3B38" w:rsidTr="000C59B5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населения.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Разработка и проверка сметной документации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B532B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</w:t>
            </w:r>
            <w:r w:rsidR="00B532B9" w:rsidRPr="00B532B9">
              <w:rPr>
                <w:rFonts w:ascii="PT Astra Serif" w:hAnsi="PT Astra Serif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Установка счетчиков энергоресурсов в муниципальных квартирах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Взносы на капитальный ремонт общего имущества МКД по помещениям, находящимся в собственности МО Щекинский район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E779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3 730,0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E779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3 730,0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4 250,0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74FC3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4 250,0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</w:t>
            </w:r>
            <w:r w:rsidR="00315B7A" w:rsidRPr="00FF3B38">
              <w:rPr>
                <w:rFonts w:ascii="PT Astra Serif" w:hAnsi="PT Astra Serif"/>
                <w:lang w:eastAsia="ru-RU"/>
              </w:rPr>
              <w:t>0</w:t>
            </w: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3 30</w:t>
            </w:r>
            <w:r w:rsidR="00514CFA"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</w:t>
            </w:r>
            <w:r w:rsidR="00315B7A" w:rsidRPr="00FF3B38">
              <w:rPr>
                <w:rFonts w:ascii="PT Astra Serif" w:hAnsi="PT Astra Serif"/>
                <w:lang w:eastAsia="ru-RU"/>
              </w:rPr>
              <w:t>0</w:t>
            </w: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3 30</w:t>
            </w:r>
            <w:r w:rsidR="00514CFA"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Организация водоснабжения и водоотведения в границах поселения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15 301,7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15 301,7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74FC3" w:rsidP="002D1CB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19 508,0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74FC3" w:rsidP="002D1CB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19 508,0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1.5</w:t>
            </w:r>
          </w:p>
          <w:p w:rsidR="000C59B5" w:rsidRPr="00FF3B38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Организация теплоснабжения в границах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поселения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B209C7" w:rsidP="002E779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1 633,4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B209C7" w:rsidP="002E779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1 633,4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10 604,0</w:t>
            </w:r>
            <w:bookmarkStart w:id="1" w:name="_GoBack"/>
            <w:bookmarkEnd w:id="1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10 604,0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1.6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Техническое обслуживание газового оборудования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4 436,0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4 436,0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1.7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Разработка проектно-сметной документации по ремонту очистных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с.Карамышево</w:t>
            </w:r>
            <w:proofErr w:type="spellEnd"/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1.8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проекта «Народный бюджет»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8 700,00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5 858,4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2 841,6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47570">
        <w:trPr>
          <w:trHeight w:val="98"/>
        </w:trPr>
        <w:tc>
          <w:tcPr>
            <w:tcW w:w="4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1.9</w:t>
            </w: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E838F6" w:rsidRDefault="00E838F6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838F6">
              <w:rPr>
                <w:rFonts w:ascii="PT Astra Serif" w:hAnsi="PT Astra Serif"/>
                <w:lang w:eastAsia="ru-RU"/>
              </w:rPr>
              <w:t>Иные межбюджетные трансферты бюджетам муниципальных районов из бюджета Тульской области на выполнение работ на объектах коммунальной инфраструктуры</w:t>
            </w:r>
          </w:p>
        </w:tc>
        <w:tc>
          <w:tcPr>
            <w:tcW w:w="192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47570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33 926,7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33 926,7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47570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47570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47570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47570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47570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47570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9"/>
        </w:trPr>
        <w:tc>
          <w:tcPr>
            <w:tcW w:w="4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8F3FCD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33 322,7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5 858,4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2E7799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27 464,3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72 774,7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33 926,7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38 848,0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38 950,0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38 950,0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38 950,0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38 950,0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514CFA" w:rsidRPr="00FF3B38" w:rsidTr="000C59B5">
        <w:trPr>
          <w:trHeight w:val="289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Администрация Щекинского района (управление по вопросам жизнеобеспечения, строительства,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F1613" w:rsidP="001A62B2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18 080,1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18 080,1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13 328,4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13 328,4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10 633,9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10 633,9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10 999,3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10 999,3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89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42"/>
        </w:trPr>
        <w:tc>
          <w:tcPr>
            <w:tcW w:w="4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18 080,1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18 080,1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13 328,4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13 328,4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10 633,9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10 633,9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10 999,3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10 999,3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3.1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Переселение граждан из аварийного жилищного фонда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Администрация Щекинского района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3.2</w:t>
            </w: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 xml:space="preserve">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соответствии с жилищным законодательством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9 825,6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9 825,6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11 474,1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11 474,1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1 563,0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1 563,0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13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3.3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района на обеспечение проживающих в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</w:t>
            </w:r>
            <w:r w:rsidRPr="00FF3B38">
              <w:rPr>
                <w:rFonts w:ascii="PT Astra Serif" w:hAnsi="PT Astra Serif"/>
                <w:i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жилищного контроля и реализации проектов в рамках государственных программ.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2 611,1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2 611,1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4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2 749,5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2 749,5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8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913" w:rsidRPr="00FF3B38" w:rsidRDefault="00F67B9A" w:rsidP="008959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437,0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67B9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437,0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7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6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67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69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59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1202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9"/>
        </w:trPr>
        <w:tc>
          <w:tcPr>
            <w:tcW w:w="4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/>
                <w:i/>
                <w:lang w:eastAsia="ru-RU"/>
              </w:rPr>
              <w:lastRenderedPageBreak/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35B8D" w:rsidP="00020C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020CE7"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436,7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35B8D" w:rsidP="00020C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020CE7"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436,7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14 223,6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14 223,6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8270D" w:rsidP="0028270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468 331,3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735B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5 848,4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8270D" w:rsidP="002E7799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462 482,9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63 839,5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735B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5 848,4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57 991,1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BF7EE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70D" w:rsidRPr="00FF3B38" w:rsidRDefault="003E179C" w:rsidP="0028270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100 326,7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3E179C">
              <w:rPr>
                <w:rFonts w:ascii="PT Astra Serif" w:hAnsi="PT Astra Serif"/>
                <w:b/>
                <w:color w:val="000000"/>
                <w:lang w:eastAsia="ru-RU"/>
              </w:rPr>
              <w:t>33 926,7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A0E5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66 400,0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51 583,9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51 583,9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49 949,3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49 949,3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</w:tbl>
    <w:p w:rsidR="00514CFA" w:rsidRPr="00FF3B38" w:rsidRDefault="00514CFA" w:rsidP="00514CFA">
      <w:pPr>
        <w:pBdr>
          <w:bottom w:val="single" w:sz="12" w:space="1" w:color="auto"/>
        </w:pBdr>
        <w:rPr>
          <w:rFonts w:ascii="PT Astra Serif" w:hAnsi="PT Astra Serif"/>
          <w:color w:val="000000"/>
          <w:sz w:val="28"/>
          <w:lang w:eastAsia="ru-RU"/>
        </w:rPr>
      </w:pPr>
    </w:p>
    <w:p w:rsidR="000C59B5" w:rsidRPr="00FF3B38" w:rsidRDefault="000C59B5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242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FF3B38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4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Адресный перечень объектов по муниципальной программе «Улучшение жилищных условий граждан и комплексное развитие коммунальной инфраструктуры в муниципальном образовании Щекинский район», планируемой к реализации на территории муниципального образования Щекинский район на  2022 год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9"/>
        <w:gridCol w:w="3704"/>
        <w:gridCol w:w="3686"/>
      </w:tblGrid>
      <w:tr w:rsidR="00514CFA" w:rsidRPr="00FF3B38" w:rsidTr="00514CFA">
        <w:tc>
          <w:tcPr>
            <w:tcW w:w="3697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Пообъектный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514CFA" w:rsidRPr="00FF3B38" w:rsidTr="00514CFA">
        <w:tc>
          <w:tcPr>
            <w:tcW w:w="3697" w:type="dxa"/>
            <w:vMerge w:val="restart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водопроводной сети 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, ул. Лесная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, ул. Лесная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9C65C3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1 781,8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Замена водовода от водозабора п.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до п.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Ломинцевский</w:t>
            </w:r>
            <w:proofErr w:type="spellEnd"/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От водозабора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п.Ломинцевский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до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п.Ломинцевский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514CFA" w:rsidRPr="00FF3B38" w:rsidRDefault="009C65C3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4 297,7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Строительство артезианской скважины в п.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Огаревка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Щекинского района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 Огаревское,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д.Ягодное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514CFA" w:rsidRPr="00FF3B38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2 358,4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Замена сетей теплоснабжения в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с.п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Огаревка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, протяженностью 2,651 км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с.п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Огаревка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514CFA" w:rsidRPr="00FF3B38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19 670,8</w:t>
            </w:r>
          </w:p>
        </w:tc>
      </w:tr>
      <w:tr w:rsidR="00B17E38" w:rsidRPr="00FF3B38" w:rsidTr="00BC40B3">
        <w:tc>
          <w:tcPr>
            <w:tcW w:w="3697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водопровода в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п.Раздолье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Щекинского района Тульской области МО Лазаревское в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рамках проекта «Народный бюджет»</w:t>
            </w:r>
          </w:p>
        </w:tc>
        <w:tc>
          <w:tcPr>
            <w:tcW w:w="3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 xml:space="preserve">МО Лазаревское,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п.Раздолье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2 248,5</w:t>
            </w:r>
          </w:p>
        </w:tc>
      </w:tr>
      <w:tr w:rsidR="00B17E38" w:rsidRPr="00FF3B38" w:rsidTr="00BC40B3">
        <w:tc>
          <w:tcPr>
            <w:tcW w:w="3697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системы холодного водоснабжения в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д.Нижнее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Гайково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МО Лазаревское Щекинского района в рамках проекта «Народный бюджет»</w:t>
            </w:r>
          </w:p>
        </w:tc>
        <w:tc>
          <w:tcPr>
            <w:tcW w:w="3704" w:type="dxa"/>
            <w:tcBorders>
              <w:righ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 Лазаревское , д. Нижнее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Гайково</w:t>
            </w:r>
            <w:proofErr w:type="spellEnd"/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3 508,7</w:t>
            </w:r>
          </w:p>
        </w:tc>
      </w:tr>
      <w:tr w:rsidR="00514CFA" w:rsidRPr="00FF3B38" w:rsidTr="00514CFA">
        <w:tc>
          <w:tcPr>
            <w:tcW w:w="3697" w:type="dxa"/>
            <w:vMerge w:val="restart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Благоустройство площади им.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В.И.Ленина</w:t>
            </w:r>
            <w:proofErr w:type="spellEnd"/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Г. Щекино, пл. им. В.И. Ленина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146 000,0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 сквера 40-летия основания города Щекино. Детская площадка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Г. Щекино, ул.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Колоскова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5а, сквер 40-летия основания города Щекино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27 889,1</w:t>
            </w:r>
          </w:p>
        </w:tc>
      </w:tr>
      <w:tr w:rsidR="00514CFA" w:rsidRPr="00FF3B38" w:rsidTr="00514CFA">
        <w:tc>
          <w:tcPr>
            <w:tcW w:w="14786" w:type="dxa"/>
            <w:gridSpan w:val="4"/>
            <w:shd w:val="clear" w:color="auto" w:fill="auto"/>
            <w:vAlign w:val="center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Итого:</w:t>
            </w:r>
          </w:p>
          <w:p w:rsidR="00514CFA" w:rsidRPr="00FF3B38" w:rsidRDefault="00F73962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207 755,0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0C59B5" w:rsidRPr="00FF3B38" w:rsidRDefault="000C59B5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18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514CFA" w:rsidRPr="00FF3B38" w:rsidTr="00514CFA">
        <w:tc>
          <w:tcPr>
            <w:tcW w:w="5294" w:type="dxa"/>
          </w:tcPr>
          <w:p w:rsidR="00514CFA" w:rsidRPr="00FF3B38" w:rsidRDefault="00FF3B38" w:rsidP="00FF3B3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1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 w:rsidR="00FF3B38"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514CFA" w:rsidRPr="00FF3B38" w:rsidRDefault="00514CFA" w:rsidP="00FF3B38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Перечень многоквартирных домов, признанных аварийными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368"/>
        <w:gridCol w:w="4439"/>
        <w:gridCol w:w="1833"/>
        <w:gridCol w:w="2095"/>
        <w:gridCol w:w="1344"/>
        <w:gridCol w:w="1403"/>
        <w:gridCol w:w="1737"/>
      </w:tblGrid>
      <w:tr w:rsidR="00514CFA" w:rsidRPr="00FF3B38" w:rsidTr="00514CFA">
        <w:trPr>
          <w:trHeight w:val="1058"/>
        </w:trPr>
        <w:tc>
          <w:tcPr>
            <w:tcW w:w="531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68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439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1833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 ввода дома в эксплуатацию</w:t>
            </w:r>
          </w:p>
        </w:tc>
        <w:tc>
          <w:tcPr>
            <w:tcW w:w="2095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 признания многоквартирного дома аварийным</w:t>
            </w:r>
          </w:p>
        </w:tc>
        <w:tc>
          <w:tcPr>
            <w:tcW w:w="2747" w:type="dxa"/>
            <w:gridSpan w:val="2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737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Планируемая дата окончания переселения</w:t>
            </w:r>
          </w:p>
        </w:tc>
      </w:tr>
      <w:tr w:rsidR="00514CFA" w:rsidRPr="00FF3B38" w:rsidTr="00514CFA">
        <w:trPr>
          <w:trHeight w:val="464"/>
        </w:trPr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 w:val="restart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95" w:type="dxa"/>
            <w:vMerge w:val="restart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03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9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3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5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4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3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14CFA" w:rsidRPr="00FF3B38" w:rsidTr="00514CFA">
        <w:trPr>
          <w:trHeight w:val="438"/>
        </w:trPr>
        <w:tc>
          <w:tcPr>
            <w:tcW w:w="7338" w:type="dxa"/>
            <w:gridSpan w:val="3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подпрограмме, в рамках которой предусмотрено финансирование за счет средств Фонда, в том числе: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104"/>
        </w:trPr>
        <w:tc>
          <w:tcPr>
            <w:tcW w:w="7338" w:type="dxa"/>
            <w:gridSpan w:val="3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муниципальному образованию Щекинский район: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рп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.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Огаревка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, ул. Амбулаторная, д. 48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1929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25.05.2016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172,8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Нагорный, д. 19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1952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12.12.2013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151,8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228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Центральная, д. 8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1949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06.03.2015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3A44CA" w:rsidP="003A44CA">
            <w:pPr>
              <w:jc w:val="center"/>
              <w:rPr>
                <w:rFonts w:ascii="PT Astra Serif" w:hAnsi="PT Astra Serif"/>
                <w:color w:val="000000"/>
                <w:lang w:val="en-US" w:eastAsia="ru-RU"/>
              </w:rPr>
            </w:pPr>
            <w:r w:rsidRPr="00FF3B38">
              <w:rPr>
                <w:rFonts w:ascii="PT Astra Serif" w:hAnsi="PT Astra Serif"/>
                <w:color w:val="000000"/>
                <w:lang w:val="en-US" w:eastAsia="ru-RU"/>
              </w:rPr>
              <w:t>523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</w:t>
            </w:r>
            <w:r w:rsidRPr="00FF3B38">
              <w:rPr>
                <w:rFonts w:ascii="PT Astra Serif" w:hAnsi="PT Astra Serif"/>
                <w:color w:val="000000"/>
                <w:lang w:val="en-US" w:eastAsia="ru-RU"/>
              </w:rPr>
              <w:t>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3A44CA" w:rsidRPr="00FF3B38"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Центральная, д. 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1950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75,6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F73962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27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Шахтерская, д. 27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1953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val="en-US"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115,4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5436" w:type="dxa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</w:tblGrid>
      <w:tr w:rsidR="00FF3B38" w:rsidRPr="00FF3B38" w:rsidTr="00FF3B38">
        <w:tc>
          <w:tcPr>
            <w:tcW w:w="5436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2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spacing w:after="200" w:line="276" w:lineRule="auto"/>
        <w:ind w:left="720"/>
        <w:contextualSpacing/>
        <w:rPr>
          <w:rFonts w:ascii="PT Astra Serif" w:hAnsi="PT Astra Serif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 реализации мероприятий по переселению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lang w:eastAsia="ru-RU"/>
        </w:rPr>
      </w:pPr>
    </w:p>
    <w:tbl>
      <w:tblPr>
        <w:tblW w:w="15705" w:type="dxa"/>
        <w:tblLayout w:type="fixed"/>
        <w:tblLook w:val="04A0" w:firstRow="1" w:lastRow="0" w:firstColumn="1" w:lastColumn="0" w:noHBand="0" w:noVBand="1"/>
      </w:tblPr>
      <w:tblGrid>
        <w:gridCol w:w="376"/>
        <w:gridCol w:w="1067"/>
        <w:gridCol w:w="792"/>
        <w:gridCol w:w="995"/>
        <w:gridCol w:w="715"/>
        <w:gridCol w:w="562"/>
        <w:gridCol w:w="988"/>
        <w:gridCol w:w="1134"/>
        <w:gridCol w:w="850"/>
        <w:gridCol w:w="851"/>
        <w:gridCol w:w="850"/>
        <w:gridCol w:w="993"/>
        <w:gridCol w:w="708"/>
        <w:gridCol w:w="879"/>
        <w:gridCol w:w="826"/>
        <w:gridCol w:w="997"/>
        <w:gridCol w:w="559"/>
        <w:gridCol w:w="854"/>
        <w:gridCol w:w="709"/>
      </w:tblGrid>
      <w:tr w:rsidR="00514CFA" w:rsidRPr="00FF3B38" w:rsidTr="00514CFA">
        <w:trPr>
          <w:trHeight w:val="778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B38">
              <w:rPr>
                <w:rFonts w:ascii="PT Astra Serif" w:hAnsi="PT Astra Serif"/>
                <w:sz w:val="20"/>
                <w:szCs w:val="20"/>
              </w:rPr>
              <w:t xml:space="preserve">Всего расселяемая площадь жилых помещений, </w:t>
            </w:r>
            <w:proofErr w:type="spellStart"/>
            <w:r w:rsidRPr="00FF3B38"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514CFA" w:rsidRPr="00FF3B38" w:rsidTr="00514CFA">
        <w:trPr>
          <w:trHeight w:val="87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FF3B38" w:rsidTr="00514CFA">
        <w:trPr>
          <w:trHeight w:val="55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Выкуп жилых помещений у собственников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Договор о развитии застроенной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Переселение в свободный жилищный фонд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Строительство домов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Приобретение жилых помещений у застройщиков,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Приобретение жилых помещений у лиц, не являющихся застройщиками</w:t>
            </w:r>
          </w:p>
        </w:tc>
      </w:tr>
      <w:tr w:rsidR="00514CFA" w:rsidRPr="00FF3B38" w:rsidTr="00514CFA">
        <w:trPr>
          <w:trHeight w:val="105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строящихся домах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домах введенных в эксплуатацию</w:t>
            </w: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464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cantSplit/>
          <w:trHeight w:val="104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</w:tr>
      <w:tr w:rsidR="00514CFA" w:rsidRPr="00FF3B38" w:rsidTr="00514CFA">
        <w:trPr>
          <w:trHeight w:val="1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14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4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0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0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6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506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3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 мероприятий по переселению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1948"/>
        <w:gridCol w:w="682"/>
        <w:gridCol w:w="509"/>
        <w:gridCol w:w="501"/>
        <w:gridCol w:w="556"/>
        <w:gridCol w:w="813"/>
        <w:gridCol w:w="754"/>
        <w:gridCol w:w="754"/>
        <w:gridCol w:w="1261"/>
        <w:gridCol w:w="1254"/>
        <w:gridCol w:w="1161"/>
        <w:gridCol w:w="680"/>
        <w:gridCol w:w="680"/>
        <w:gridCol w:w="797"/>
        <w:gridCol w:w="566"/>
        <w:gridCol w:w="667"/>
        <w:gridCol w:w="737"/>
        <w:gridCol w:w="946"/>
      </w:tblGrid>
      <w:tr w:rsidR="00514CFA" w:rsidRPr="00FF3B38" w:rsidTr="00514CFA">
        <w:trPr>
          <w:trHeight w:val="7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Число жителей, планируемых к переселению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расселяемых жилых помещений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Расселяемая площадь жилых помещений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Расчетная сумма экономии бюджетных средств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Возмещение части стоимости жилых помещений</w:t>
            </w:r>
          </w:p>
        </w:tc>
      </w:tr>
      <w:tr w:rsidR="00514CFA" w:rsidRPr="00FF3B38" w:rsidTr="00514CFA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FF3B38" w:rsidTr="00514CFA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Фонда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за счет средств бюджета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субьекта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в свободный муниципальный 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собственников жилых помещений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засчет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средств иных лиц (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инвесторапо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договору о развитии застроенной территории)</w:t>
            </w:r>
          </w:p>
        </w:tc>
      </w:tr>
      <w:tr w:rsidR="00514CFA" w:rsidRPr="00FF3B38" w:rsidTr="00514CFA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514CFA" w:rsidRPr="00FF3B38" w:rsidTr="00514CFA">
        <w:trPr>
          <w:trHeight w:val="2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140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 w:rsidR="00F73962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0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567" w:left="737" w:header="709" w:footer="709" w:gutter="0"/>
          <w:cols w:space="720"/>
        </w:sect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4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Планируемые показатели переселения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"/>
        <w:gridCol w:w="1892"/>
        <w:gridCol w:w="777"/>
        <w:gridCol w:w="850"/>
        <w:gridCol w:w="814"/>
        <w:gridCol w:w="777"/>
        <w:gridCol w:w="776"/>
        <w:gridCol w:w="776"/>
        <w:gridCol w:w="776"/>
        <w:gridCol w:w="1152"/>
        <w:gridCol w:w="793"/>
        <w:gridCol w:w="793"/>
        <w:gridCol w:w="793"/>
        <w:gridCol w:w="793"/>
        <w:gridCol w:w="793"/>
        <w:gridCol w:w="793"/>
        <w:gridCol w:w="793"/>
        <w:gridCol w:w="1106"/>
      </w:tblGrid>
      <w:tr w:rsidR="00514CFA" w:rsidRPr="00FF3B38" w:rsidTr="00514CFA">
        <w:trPr>
          <w:trHeight w:val="46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66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Расселенная площадь</w:t>
            </w:r>
          </w:p>
        </w:tc>
        <w:tc>
          <w:tcPr>
            <w:tcW w:w="66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переселенных жителей</w:t>
            </w:r>
          </w:p>
        </w:tc>
      </w:tr>
      <w:tr w:rsidR="00514CFA" w:rsidRPr="00FF3B38" w:rsidTr="00514CFA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 по</w:t>
            </w: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br/>
              <w:t>году</w:t>
            </w:r>
          </w:p>
        </w:tc>
      </w:tr>
      <w:tr w:rsidR="00514CFA" w:rsidRPr="00FF3B38" w:rsidTr="00514CF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</w:tr>
      <w:tr w:rsidR="00514CFA" w:rsidRPr="00FF3B38" w:rsidTr="00514CFA">
        <w:trPr>
          <w:trHeight w:val="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FF3B38" w:rsidTr="00514CFA">
        <w:trPr>
          <w:trHeight w:val="10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 w:rsidR="003A44CA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14CFA" w:rsidRPr="00FF3B38" w:rsidTr="00514CFA">
        <w:trPr>
          <w:trHeight w:val="4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</w:tr>
      <w:tr w:rsidR="00514CFA" w:rsidRPr="00FF3B38" w:rsidTr="00514CFA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514CFA" w:rsidRPr="00FF3B38" w:rsidTr="00514CFA">
        <w:trPr>
          <w:trHeight w:val="5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514CFA" w:rsidRPr="00FF3B38" w:rsidTr="00514CFA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FF3B38" w:rsidTr="00514CFA">
        <w:trPr>
          <w:trHeight w:val="41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По иным программам субъекта РФ, в рамках которых не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14CFA" w:rsidRPr="00FF3B38" w:rsidRDefault="00514CFA" w:rsidP="00514CF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5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План мероприятий по переселению граждан из аварийного жилищного фонда,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признанного таковым до 1 января 2017 года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lang w:eastAsia="ru-RU"/>
        </w:rPr>
      </w:pPr>
    </w:p>
    <w:tbl>
      <w:tblPr>
        <w:tblStyle w:val="1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567"/>
        <w:gridCol w:w="709"/>
        <w:gridCol w:w="709"/>
        <w:gridCol w:w="850"/>
        <w:gridCol w:w="709"/>
        <w:gridCol w:w="709"/>
        <w:gridCol w:w="1134"/>
        <w:gridCol w:w="992"/>
        <w:gridCol w:w="1134"/>
        <w:gridCol w:w="709"/>
        <w:gridCol w:w="850"/>
        <w:gridCol w:w="992"/>
        <w:gridCol w:w="993"/>
        <w:gridCol w:w="529"/>
        <w:gridCol w:w="823"/>
        <w:gridCol w:w="823"/>
      </w:tblGrid>
      <w:tr w:rsidR="00514CFA" w:rsidRPr="00FF3B38" w:rsidTr="00514CFA">
        <w:tc>
          <w:tcPr>
            <w:tcW w:w="534" w:type="dxa"/>
            <w:vMerge w:val="restart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№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  <w:r w:rsidRPr="00FF3B38">
              <w:rPr>
                <w:rFonts w:ascii="PT Astra Serif" w:hAnsi="PT Astra Serif"/>
              </w:rPr>
              <w:t>п/п</w:t>
            </w:r>
          </w:p>
        </w:tc>
        <w:tc>
          <w:tcPr>
            <w:tcW w:w="1275" w:type="dxa"/>
            <w:vMerge w:val="restart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709" w:type="dxa"/>
            <w:vMerge w:val="restart"/>
            <w:textDirection w:val="tbRl"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Число жителей, планируемых к переселению</w:t>
            </w:r>
          </w:p>
        </w:tc>
        <w:tc>
          <w:tcPr>
            <w:tcW w:w="198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расселяемых жилых помещений</w:t>
            </w:r>
          </w:p>
        </w:tc>
        <w:tc>
          <w:tcPr>
            <w:tcW w:w="2268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Расселяемая площадь жилых помещений</w:t>
            </w:r>
          </w:p>
        </w:tc>
        <w:tc>
          <w:tcPr>
            <w:tcW w:w="3969" w:type="dxa"/>
            <w:gridSpan w:val="4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Источники финансирования программы</w:t>
            </w:r>
          </w:p>
        </w:tc>
        <w:tc>
          <w:tcPr>
            <w:tcW w:w="283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Справочно: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Расчетная сумма экономии бюджетных средств</w:t>
            </w:r>
          </w:p>
        </w:tc>
        <w:tc>
          <w:tcPr>
            <w:tcW w:w="217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Справочно: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Возмещение части стоимости жилых помещений</w:t>
            </w:r>
          </w:p>
        </w:tc>
      </w:tr>
      <w:tr w:rsidR="00514CFA" w:rsidRPr="00FF3B38" w:rsidTr="00514CFA">
        <w:trPr>
          <w:trHeight w:val="317"/>
        </w:trPr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283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1985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29" w:type="dxa"/>
            <w:vMerge w:val="restart"/>
            <w:textDirection w:val="tbRl"/>
            <w:vAlign w:val="center"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1646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</w:tr>
      <w:tr w:rsidR="00514CFA" w:rsidRPr="00FF3B38" w:rsidTr="00514CFA">
        <w:trPr>
          <w:cantSplit/>
          <w:trHeight w:val="2247"/>
        </w:trPr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850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11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Фонда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бюджета субъекта Российской Федерации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местного бюджета</w:t>
            </w:r>
          </w:p>
        </w:tc>
        <w:tc>
          <w:tcPr>
            <w:tcW w:w="850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99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52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2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собственников жилых помещений</w:t>
            </w:r>
          </w:p>
        </w:tc>
        <w:tc>
          <w:tcPr>
            <w:tcW w:w="82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иных лиц (инвестора по ДРЗТ)</w:t>
            </w:r>
          </w:p>
        </w:tc>
      </w:tr>
      <w:tr w:rsidR="00514CFA" w:rsidRPr="00FF3B38" w:rsidTr="00514CFA"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Чел.</w:t>
            </w:r>
          </w:p>
        </w:tc>
        <w:tc>
          <w:tcPr>
            <w:tcW w:w="567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850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50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52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</w:tr>
      <w:tr w:rsidR="00514CFA" w:rsidRPr="00FF3B38" w:rsidTr="00514CFA">
        <w:tc>
          <w:tcPr>
            <w:tcW w:w="1809" w:type="dxa"/>
            <w:gridSpan w:val="2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 по этапу 2022 года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</w:t>
            </w:r>
            <w:r w:rsidR="00F73962" w:rsidRPr="00FF3B38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vAlign w:val="center"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</w:t>
            </w:r>
            <w:r w:rsidR="003A44CA" w:rsidRPr="00FF3B38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</w:t>
            </w:r>
            <w:r w:rsidR="00F73962" w:rsidRPr="00FF3B38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1 039,0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3 206,1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</w:tr>
      <w:tr w:rsidR="00514CFA" w:rsidRPr="00FF3B38" w:rsidTr="00514CFA">
        <w:tc>
          <w:tcPr>
            <w:tcW w:w="1809" w:type="dxa"/>
            <w:gridSpan w:val="2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Итого по муниципально</w:t>
            </w:r>
            <w:r w:rsidRPr="00FF3B38">
              <w:rPr>
                <w:rFonts w:ascii="PT Astra Serif" w:hAnsi="PT Astra Serif"/>
              </w:rPr>
              <w:lastRenderedPageBreak/>
              <w:t>му образованию Щекинский район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lastRenderedPageBreak/>
              <w:t>4</w:t>
            </w:r>
            <w:r w:rsidR="00F73962" w:rsidRPr="00FF3B38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vAlign w:val="center"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</w:t>
            </w:r>
            <w:r w:rsidR="003A44CA" w:rsidRPr="00FF3B38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:rsidR="00514CFA" w:rsidRPr="00FF3B38" w:rsidRDefault="00F73962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15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1 039,0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3 206,1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afe"/>
        <w:tblpPr w:leftFromText="180" w:rightFromText="180" w:vertAnchor="text" w:horzAnchor="margin" w:tblpXSpec="right" w:tblpY="-207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FF3B38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5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009" w:tblpY="238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4395"/>
        <w:gridCol w:w="6412"/>
      </w:tblGrid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27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FF3B38">
              <w:rPr>
                <w:rFonts w:ascii="PT Astra Serif" w:hAnsi="PT Astra Serif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*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котельных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490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тепловых сетей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сетей водоснабжения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мониторинга 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00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47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122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Количество построенных, реконструированных объектов водоснабжения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водоснабжения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35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Протяженность построенных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протяженности построенных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распределительных газопроводов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25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 газифицированных населенных пунктов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5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земельных участков обеспеченных инженерными коммуникациями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47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Количество молодых семей, улучшивших жилищные условия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семей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молодых семей, получивших в отчетном периоде свидетельства о праве на получение социальной выплаты на приобретение (строительство) жилья.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ежеквартально.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тыс.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приватизации жилищного фонда(1-жилфонд); ежеквартально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Поддержание в рабочем состоянии газопроводов, находящихся в собственности муниципального образования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 МКУ «УКС Щекинского района»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14CFA" w:rsidRPr="00FF3B38" w:rsidTr="00514CFA">
        <w:trPr>
          <w:trHeight w:val="894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выданных свидетельств на получение субсидии,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на улучшение жилищных условий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выданных свидетельств на получение субсидий на улучшение жилищных условий в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стоящих на учете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нуждающихся в жилых помещениях малоимущих граждан(4-жилфонд); ежеквартально</w:t>
            </w:r>
          </w:p>
        </w:tc>
      </w:tr>
      <w:tr w:rsidR="00514CFA" w:rsidRPr="00FF3B38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Протяженность построенных, замененных сетей теплоснабжения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теплоснабжения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FF3B38" w:rsidTr="00514CFA">
        <w:trPr>
          <w:trHeight w:val="150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FF3B38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количества 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построенных, замененных сетей водоотведения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FF3B38" w:rsidTr="00514CFA">
        <w:trPr>
          <w:trHeight w:val="28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</w:p>
        </w:tc>
      </w:tr>
      <w:tr w:rsidR="00514CFA" w:rsidRPr="00FF3B38" w:rsidTr="00514CFA">
        <w:trPr>
          <w:trHeight w:val="1408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МКД с благоустроенными дворовыми территориями от общего количества 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(К общ./К благ.)*100%, где 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 общ. – общее количество дворовых территорий, ед.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 благ. – количество благоустроенных дворовых территорий за отчетный период, ед.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93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Количество благоустроенных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благоустроенных дворовых  и общественных территорий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292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тыс.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3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установленных уличных осветительных приборов на обустроенных придомовых территориях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установленных уличных осветительных приборов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2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переселяемых граждан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зарегистрированных в аварийном жилищном фонде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нуждающихся в жилых помещениях малоимущих граждан(4-жилфонд); ежеквартально</w:t>
            </w:r>
          </w:p>
        </w:tc>
      </w:tr>
      <w:tr w:rsidR="00514CFA" w:rsidRPr="00FF3B38" w:rsidTr="00514CFA">
        <w:trPr>
          <w:trHeight w:val="13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расселенного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квадратных метров, расселенного аварийного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514CFA" w:rsidRPr="00FF3B38" w:rsidTr="00514CFA">
        <w:trPr>
          <w:trHeight w:val="130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Общая площадь ликвидируемого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квадратных метров, ликвидированного аварийного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514CFA" w:rsidRPr="00FF3B38" w:rsidTr="00514CFA">
        <w:trPr>
          <w:trHeight w:val="33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Определяется отношением своевременно исполненных обязательств, к плановым показателям.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2A300F" w:rsidRPr="00FF3B38" w:rsidRDefault="002A300F" w:rsidP="00514CFA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2A300F" w:rsidRPr="00FF3B38" w:rsidRDefault="002A300F" w:rsidP="002A300F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0"/>
          <w:lang w:eastAsia="ru-RU"/>
        </w:rPr>
      </w:pPr>
      <w:r w:rsidRPr="00FF3B38">
        <w:rPr>
          <w:rFonts w:ascii="PT Astra Serif" w:hAnsi="PT Astra Serif"/>
          <w:sz w:val="20"/>
          <w:lang w:eastAsia="ru-RU"/>
        </w:rPr>
        <w:t>____________________________________________________</w:t>
      </w:r>
    </w:p>
    <w:sectPr w:rsidR="002A300F" w:rsidRPr="00FF3B38" w:rsidSect="00514C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0F1" w:rsidRDefault="008360F1">
      <w:r>
        <w:separator/>
      </w:r>
    </w:p>
  </w:endnote>
  <w:endnote w:type="continuationSeparator" w:id="0">
    <w:p w:rsidR="008360F1" w:rsidRDefault="0083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0F1" w:rsidRDefault="008360F1">
      <w:r>
        <w:separator/>
      </w:r>
    </w:p>
  </w:footnote>
  <w:footnote w:type="continuationSeparator" w:id="0">
    <w:p w:rsidR="008360F1" w:rsidRDefault="00836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28504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E179C" w:rsidRPr="00782707" w:rsidRDefault="003E179C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782707">
          <w:rPr>
            <w:rFonts w:ascii="PT Astra Serif" w:hAnsi="PT Astra Serif"/>
            <w:sz w:val="28"/>
            <w:szCs w:val="28"/>
          </w:rPr>
          <w:fldChar w:fldCharType="begin"/>
        </w:r>
        <w:r w:rsidRPr="00782707">
          <w:rPr>
            <w:rFonts w:ascii="PT Astra Serif" w:hAnsi="PT Astra Serif"/>
            <w:sz w:val="28"/>
            <w:szCs w:val="28"/>
          </w:rPr>
          <w:instrText>PAGE   \* MERGEFORMAT</w:instrText>
        </w:r>
        <w:r w:rsidRPr="00782707">
          <w:rPr>
            <w:rFonts w:ascii="PT Astra Serif" w:hAnsi="PT Astra Serif"/>
            <w:sz w:val="28"/>
            <w:szCs w:val="28"/>
          </w:rPr>
          <w:fldChar w:fldCharType="separate"/>
        </w:r>
        <w:r w:rsidR="00E838F6">
          <w:rPr>
            <w:rFonts w:ascii="PT Astra Serif" w:hAnsi="PT Astra Serif"/>
            <w:noProof/>
            <w:sz w:val="28"/>
            <w:szCs w:val="28"/>
          </w:rPr>
          <w:t>2</w:t>
        </w:r>
        <w:r w:rsidRPr="0078270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3E179C" w:rsidRDefault="003E179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79C" w:rsidRDefault="003E179C">
    <w:pPr>
      <w:pStyle w:val="af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09860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E179C" w:rsidRPr="00FF3B38" w:rsidRDefault="003E179C" w:rsidP="00827341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FF3B38">
          <w:rPr>
            <w:rFonts w:ascii="PT Astra Serif" w:hAnsi="PT Astra Serif"/>
            <w:sz w:val="28"/>
            <w:szCs w:val="28"/>
          </w:rPr>
          <w:fldChar w:fldCharType="begin"/>
        </w:r>
        <w:r w:rsidRPr="00FF3B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FF3B38">
          <w:rPr>
            <w:rFonts w:ascii="PT Astra Serif" w:hAnsi="PT Astra Serif"/>
            <w:sz w:val="28"/>
            <w:szCs w:val="28"/>
          </w:rPr>
          <w:fldChar w:fldCharType="separate"/>
        </w:r>
        <w:r w:rsidR="00E838F6">
          <w:rPr>
            <w:rFonts w:ascii="PT Astra Serif" w:hAnsi="PT Astra Serif"/>
            <w:noProof/>
            <w:sz w:val="28"/>
            <w:szCs w:val="28"/>
          </w:rPr>
          <w:t>46</w:t>
        </w:r>
        <w:r w:rsidRPr="00FF3B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501799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3E179C" w:rsidRPr="00782707" w:rsidRDefault="003E179C" w:rsidP="00827341">
        <w:pPr>
          <w:pStyle w:val="af1"/>
          <w:jc w:val="center"/>
          <w:rPr>
            <w:rFonts w:ascii="PT Astra Serif" w:hAnsi="PT Astra Serif"/>
          </w:rPr>
        </w:pPr>
        <w:r w:rsidRPr="00782707">
          <w:rPr>
            <w:rFonts w:ascii="PT Astra Serif" w:hAnsi="PT Astra Serif"/>
          </w:rPr>
          <w:fldChar w:fldCharType="begin"/>
        </w:r>
        <w:r w:rsidRPr="00782707">
          <w:rPr>
            <w:rFonts w:ascii="PT Astra Serif" w:hAnsi="PT Astra Serif"/>
          </w:rPr>
          <w:instrText>PAGE   \* MERGEFORMAT</w:instrText>
        </w:r>
        <w:r w:rsidRPr="00782707">
          <w:rPr>
            <w:rFonts w:ascii="PT Astra Serif" w:hAnsi="PT Astra Serif"/>
          </w:rPr>
          <w:fldChar w:fldCharType="separate"/>
        </w:r>
        <w:r w:rsidR="00E838F6">
          <w:rPr>
            <w:rFonts w:ascii="PT Astra Serif" w:hAnsi="PT Astra Serif"/>
            <w:noProof/>
          </w:rPr>
          <w:t>19</w:t>
        </w:r>
        <w:r w:rsidRPr="00782707">
          <w:rPr>
            <w:rFonts w:ascii="PT Astra Serif" w:hAnsi="PT Astra Serif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79C" w:rsidRDefault="003E179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2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4"/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10"/>
  </w:num>
  <w:num w:numId="16">
    <w:abstractNumId w:val="23"/>
  </w:num>
  <w:num w:numId="17">
    <w:abstractNumId w:val="17"/>
  </w:num>
  <w:num w:numId="18">
    <w:abstractNumId w:val="18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9"/>
  </w:num>
  <w:num w:numId="25">
    <w:abstractNumId w:val="1"/>
  </w:num>
  <w:num w:numId="26">
    <w:abstractNumId w:val="22"/>
  </w:num>
  <w:num w:numId="27">
    <w:abstractNumId w:val="8"/>
  </w:num>
  <w:num w:numId="28">
    <w:abstractNumId w:val="5"/>
  </w:num>
  <w:num w:numId="29">
    <w:abstractNumId w:val="13"/>
  </w:num>
  <w:num w:numId="30">
    <w:abstractNumId w:val="24"/>
  </w:num>
  <w:num w:numId="31">
    <w:abstractNumId w:val="25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0"/>
  </w:num>
  <w:num w:numId="35">
    <w:abstractNumId w:val="2"/>
  </w:num>
  <w:num w:numId="36">
    <w:abstractNumId w:val="12"/>
  </w:num>
  <w:num w:numId="3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4EA3"/>
    <w:rsid w:val="000160AA"/>
    <w:rsid w:val="00020CE7"/>
    <w:rsid w:val="00022EB4"/>
    <w:rsid w:val="0004561B"/>
    <w:rsid w:val="00050586"/>
    <w:rsid w:val="00075487"/>
    <w:rsid w:val="00097D31"/>
    <w:rsid w:val="000A5E57"/>
    <w:rsid w:val="000C5696"/>
    <w:rsid w:val="000C59B5"/>
    <w:rsid w:val="000D05A0"/>
    <w:rsid w:val="000E0983"/>
    <w:rsid w:val="000E6231"/>
    <w:rsid w:val="000F03B2"/>
    <w:rsid w:val="000F1693"/>
    <w:rsid w:val="000F4852"/>
    <w:rsid w:val="001040AC"/>
    <w:rsid w:val="00115CE3"/>
    <w:rsid w:val="0011670F"/>
    <w:rsid w:val="001318C5"/>
    <w:rsid w:val="001353FF"/>
    <w:rsid w:val="001354AC"/>
    <w:rsid w:val="00140632"/>
    <w:rsid w:val="00147CC1"/>
    <w:rsid w:val="00155BAB"/>
    <w:rsid w:val="0016136D"/>
    <w:rsid w:val="00171A09"/>
    <w:rsid w:val="00174B1C"/>
    <w:rsid w:val="00174BF8"/>
    <w:rsid w:val="00174FC3"/>
    <w:rsid w:val="001A2C84"/>
    <w:rsid w:val="001A3B90"/>
    <w:rsid w:val="001A5FBD"/>
    <w:rsid w:val="001A62B2"/>
    <w:rsid w:val="001B1DDC"/>
    <w:rsid w:val="001B7D60"/>
    <w:rsid w:val="001C32A8"/>
    <w:rsid w:val="001C7CE2"/>
    <w:rsid w:val="001D751B"/>
    <w:rsid w:val="001E53E5"/>
    <w:rsid w:val="002013D6"/>
    <w:rsid w:val="002025B1"/>
    <w:rsid w:val="0021412F"/>
    <w:rsid w:val="002147F8"/>
    <w:rsid w:val="00231947"/>
    <w:rsid w:val="0023197E"/>
    <w:rsid w:val="00231A33"/>
    <w:rsid w:val="002330EB"/>
    <w:rsid w:val="0023321A"/>
    <w:rsid w:val="00235C54"/>
    <w:rsid w:val="00236560"/>
    <w:rsid w:val="00260B37"/>
    <w:rsid w:val="00270C3B"/>
    <w:rsid w:val="00276EF3"/>
    <w:rsid w:val="0028270D"/>
    <w:rsid w:val="00283FC9"/>
    <w:rsid w:val="0029794D"/>
    <w:rsid w:val="002A16C1"/>
    <w:rsid w:val="002A300F"/>
    <w:rsid w:val="002B4FD2"/>
    <w:rsid w:val="002C09A8"/>
    <w:rsid w:val="002C2789"/>
    <w:rsid w:val="002C6C4D"/>
    <w:rsid w:val="002D1CBA"/>
    <w:rsid w:val="002E54BE"/>
    <w:rsid w:val="002E7799"/>
    <w:rsid w:val="00313919"/>
    <w:rsid w:val="00315B7A"/>
    <w:rsid w:val="00322635"/>
    <w:rsid w:val="0032358D"/>
    <w:rsid w:val="003302BA"/>
    <w:rsid w:val="00331A6E"/>
    <w:rsid w:val="00333E10"/>
    <w:rsid w:val="00355954"/>
    <w:rsid w:val="00371CF5"/>
    <w:rsid w:val="00380F5B"/>
    <w:rsid w:val="003A2384"/>
    <w:rsid w:val="003A44CA"/>
    <w:rsid w:val="003C3A0B"/>
    <w:rsid w:val="003C4E5A"/>
    <w:rsid w:val="003D216B"/>
    <w:rsid w:val="003D68D0"/>
    <w:rsid w:val="003E179C"/>
    <w:rsid w:val="003E5B67"/>
    <w:rsid w:val="003E6297"/>
    <w:rsid w:val="003F6D83"/>
    <w:rsid w:val="00406830"/>
    <w:rsid w:val="00437615"/>
    <w:rsid w:val="0044238B"/>
    <w:rsid w:val="00452159"/>
    <w:rsid w:val="00465069"/>
    <w:rsid w:val="0048387B"/>
    <w:rsid w:val="004964FF"/>
    <w:rsid w:val="004A3E4D"/>
    <w:rsid w:val="004B44F1"/>
    <w:rsid w:val="004C74A2"/>
    <w:rsid w:val="004D24F4"/>
    <w:rsid w:val="004E3D78"/>
    <w:rsid w:val="004F1525"/>
    <w:rsid w:val="00502B45"/>
    <w:rsid w:val="00504D83"/>
    <w:rsid w:val="00514CFA"/>
    <w:rsid w:val="0052214D"/>
    <w:rsid w:val="005242E3"/>
    <w:rsid w:val="00526322"/>
    <w:rsid w:val="00527B97"/>
    <w:rsid w:val="00534D7E"/>
    <w:rsid w:val="00547169"/>
    <w:rsid w:val="00547170"/>
    <w:rsid w:val="00561E66"/>
    <w:rsid w:val="00575732"/>
    <w:rsid w:val="00585D7F"/>
    <w:rsid w:val="005862D3"/>
    <w:rsid w:val="005A22B9"/>
    <w:rsid w:val="005A631C"/>
    <w:rsid w:val="005B2800"/>
    <w:rsid w:val="005B3753"/>
    <w:rsid w:val="005B73D9"/>
    <w:rsid w:val="005C6B9A"/>
    <w:rsid w:val="005F4036"/>
    <w:rsid w:val="005F6D36"/>
    <w:rsid w:val="005F7562"/>
    <w:rsid w:val="005F7DEF"/>
    <w:rsid w:val="00607A3E"/>
    <w:rsid w:val="006154EB"/>
    <w:rsid w:val="00621891"/>
    <w:rsid w:val="00631C5C"/>
    <w:rsid w:val="00650A8A"/>
    <w:rsid w:val="00655167"/>
    <w:rsid w:val="006566E7"/>
    <w:rsid w:val="00665220"/>
    <w:rsid w:val="00672597"/>
    <w:rsid w:val="006A12ED"/>
    <w:rsid w:val="006C5B31"/>
    <w:rsid w:val="006E6490"/>
    <w:rsid w:val="006F1994"/>
    <w:rsid w:val="006F2075"/>
    <w:rsid w:val="007112E3"/>
    <w:rsid w:val="00711D21"/>
    <w:rsid w:val="007143EE"/>
    <w:rsid w:val="007145AA"/>
    <w:rsid w:val="00724E8F"/>
    <w:rsid w:val="00735804"/>
    <w:rsid w:val="00746EA7"/>
    <w:rsid w:val="00750ABC"/>
    <w:rsid w:val="00751008"/>
    <w:rsid w:val="00752D27"/>
    <w:rsid w:val="007600C1"/>
    <w:rsid w:val="00761057"/>
    <w:rsid w:val="007767EE"/>
    <w:rsid w:val="00782707"/>
    <w:rsid w:val="007830EA"/>
    <w:rsid w:val="00796661"/>
    <w:rsid w:val="007B4A2E"/>
    <w:rsid w:val="007B528F"/>
    <w:rsid w:val="007B55D6"/>
    <w:rsid w:val="007B633A"/>
    <w:rsid w:val="007C13B3"/>
    <w:rsid w:val="007C23E8"/>
    <w:rsid w:val="007D5985"/>
    <w:rsid w:val="007E75B2"/>
    <w:rsid w:val="007F12CE"/>
    <w:rsid w:val="007F19A4"/>
    <w:rsid w:val="007F4F01"/>
    <w:rsid w:val="0080611C"/>
    <w:rsid w:val="00826211"/>
    <w:rsid w:val="00827341"/>
    <w:rsid w:val="0083063B"/>
    <w:rsid w:val="0083223B"/>
    <w:rsid w:val="008360F1"/>
    <w:rsid w:val="00836BD5"/>
    <w:rsid w:val="00844117"/>
    <w:rsid w:val="0084536C"/>
    <w:rsid w:val="00850FF2"/>
    <w:rsid w:val="008756F2"/>
    <w:rsid w:val="00886A38"/>
    <w:rsid w:val="008932A0"/>
    <w:rsid w:val="00895913"/>
    <w:rsid w:val="008A457D"/>
    <w:rsid w:val="008A4883"/>
    <w:rsid w:val="008B6F8D"/>
    <w:rsid w:val="008B78B8"/>
    <w:rsid w:val="008F2E0C"/>
    <w:rsid w:val="008F3FCD"/>
    <w:rsid w:val="008F6668"/>
    <w:rsid w:val="008F7421"/>
    <w:rsid w:val="008F7F96"/>
    <w:rsid w:val="009110D2"/>
    <w:rsid w:val="00915AFC"/>
    <w:rsid w:val="0095426F"/>
    <w:rsid w:val="00955CA8"/>
    <w:rsid w:val="009738E0"/>
    <w:rsid w:val="00984B10"/>
    <w:rsid w:val="00986551"/>
    <w:rsid w:val="009A502B"/>
    <w:rsid w:val="009A5E61"/>
    <w:rsid w:val="009A7968"/>
    <w:rsid w:val="009C65C3"/>
    <w:rsid w:val="009D6445"/>
    <w:rsid w:val="009D708B"/>
    <w:rsid w:val="009E68C4"/>
    <w:rsid w:val="00A04382"/>
    <w:rsid w:val="00A07988"/>
    <w:rsid w:val="00A13837"/>
    <w:rsid w:val="00A24EB9"/>
    <w:rsid w:val="00A26D06"/>
    <w:rsid w:val="00A26F75"/>
    <w:rsid w:val="00A333F8"/>
    <w:rsid w:val="00A353BD"/>
    <w:rsid w:val="00A35B8D"/>
    <w:rsid w:val="00A3712C"/>
    <w:rsid w:val="00A417BE"/>
    <w:rsid w:val="00A44979"/>
    <w:rsid w:val="00A67E69"/>
    <w:rsid w:val="00A74F59"/>
    <w:rsid w:val="00A76E47"/>
    <w:rsid w:val="00A82A22"/>
    <w:rsid w:val="00A84DEF"/>
    <w:rsid w:val="00A86F6D"/>
    <w:rsid w:val="00AC6B4D"/>
    <w:rsid w:val="00AD6779"/>
    <w:rsid w:val="00AF1504"/>
    <w:rsid w:val="00AF1613"/>
    <w:rsid w:val="00AF59B9"/>
    <w:rsid w:val="00B04D9D"/>
    <w:rsid w:val="00B0593F"/>
    <w:rsid w:val="00B075B3"/>
    <w:rsid w:val="00B079C7"/>
    <w:rsid w:val="00B17E38"/>
    <w:rsid w:val="00B209C7"/>
    <w:rsid w:val="00B45AC8"/>
    <w:rsid w:val="00B51A95"/>
    <w:rsid w:val="00B532B9"/>
    <w:rsid w:val="00B562C1"/>
    <w:rsid w:val="00B60D56"/>
    <w:rsid w:val="00B63641"/>
    <w:rsid w:val="00B65929"/>
    <w:rsid w:val="00B7374D"/>
    <w:rsid w:val="00B761BE"/>
    <w:rsid w:val="00BA4658"/>
    <w:rsid w:val="00BA531A"/>
    <w:rsid w:val="00BC40B3"/>
    <w:rsid w:val="00BD2261"/>
    <w:rsid w:val="00BD2AE0"/>
    <w:rsid w:val="00BF2DDD"/>
    <w:rsid w:val="00BF7EE5"/>
    <w:rsid w:val="00C003EA"/>
    <w:rsid w:val="00C010B5"/>
    <w:rsid w:val="00C11952"/>
    <w:rsid w:val="00C1402A"/>
    <w:rsid w:val="00C334EB"/>
    <w:rsid w:val="00C46493"/>
    <w:rsid w:val="00C60291"/>
    <w:rsid w:val="00C65037"/>
    <w:rsid w:val="00C75069"/>
    <w:rsid w:val="00C8246D"/>
    <w:rsid w:val="00C92F8C"/>
    <w:rsid w:val="00CC4111"/>
    <w:rsid w:val="00CF25B5"/>
    <w:rsid w:val="00CF3559"/>
    <w:rsid w:val="00D04529"/>
    <w:rsid w:val="00D16885"/>
    <w:rsid w:val="00D23ED2"/>
    <w:rsid w:val="00D35525"/>
    <w:rsid w:val="00D36C78"/>
    <w:rsid w:val="00D60FED"/>
    <w:rsid w:val="00D735BD"/>
    <w:rsid w:val="00D80BA6"/>
    <w:rsid w:val="00DA1271"/>
    <w:rsid w:val="00DB5289"/>
    <w:rsid w:val="00DF0E31"/>
    <w:rsid w:val="00DF6F09"/>
    <w:rsid w:val="00DF716D"/>
    <w:rsid w:val="00E03E77"/>
    <w:rsid w:val="00E06FAE"/>
    <w:rsid w:val="00E11B07"/>
    <w:rsid w:val="00E14213"/>
    <w:rsid w:val="00E24BC6"/>
    <w:rsid w:val="00E3132D"/>
    <w:rsid w:val="00E31471"/>
    <w:rsid w:val="00E36BE5"/>
    <w:rsid w:val="00E36FE7"/>
    <w:rsid w:val="00E41E47"/>
    <w:rsid w:val="00E467DE"/>
    <w:rsid w:val="00E51C97"/>
    <w:rsid w:val="00E61BA7"/>
    <w:rsid w:val="00E727C9"/>
    <w:rsid w:val="00E7680E"/>
    <w:rsid w:val="00E838F6"/>
    <w:rsid w:val="00E87B3D"/>
    <w:rsid w:val="00E94D29"/>
    <w:rsid w:val="00EA28FD"/>
    <w:rsid w:val="00ED7581"/>
    <w:rsid w:val="00EE3676"/>
    <w:rsid w:val="00EE516B"/>
    <w:rsid w:val="00F12193"/>
    <w:rsid w:val="00F24E5C"/>
    <w:rsid w:val="00F41968"/>
    <w:rsid w:val="00F55EA3"/>
    <w:rsid w:val="00F63BDF"/>
    <w:rsid w:val="00F6747D"/>
    <w:rsid w:val="00F67B9A"/>
    <w:rsid w:val="00F737E5"/>
    <w:rsid w:val="00F73962"/>
    <w:rsid w:val="00F805BB"/>
    <w:rsid w:val="00F825D0"/>
    <w:rsid w:val="00F96022"/>
    <w:rsid w:val="00FA0E50"/>
    <w:rsid w:val="00FC59E6"/>
    <w:rsid w:val="00FD032C"/>
    <w:rsid w:val="00FD642B"/>
    <w:rsid w:val="00FE04D2"/>
    <w:rsid w:val="00FE125F"/>
    <w:rsid w:val="00FE7811"/>
    <w:rsid w:val="00FE79E6"/>
    <w:rsid w:val="00FF1C5D"/>
    <w:rsid w:val="00FF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73936-6B19-4982-A84E-740135E5B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552</TotalTime>
  <Pages>68</Pages>
  <Words>13689</Words>
  <Characters>78032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18</cp:revision>
  <cp:lastPrinted>2023-12-12T13:50:00Z</cp:lastPrinted>
  <dcterms:created xsi:type="dcterms:W3CDTF">2023-05-31T06:54:00Z</dcterms:created>
  <dcterms:modified xsi:type="dcterms:W3CDTF">2023-12-13T08:05:00Z</dcterms:modified>
</cp:coreProperties>
</file>