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83223B" w:rsidRDefault="00E727C9" w:rsidP="0097326A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717F5D0E" w14:textId="77777777" w:rsidR="0097326A" w:rsidRDefault="0097326A" w:rsidP="0097326A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14:paraId="3E21E3F0" w14:textId="77777777" w:rsidR="0097326A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4964FF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7326A" w:rsidRPr="007648B2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20D4140D" w:rsidR="0097326A" w:rsidRPr="006F2075" w:rsidRDefault="0097326A" w:rsidP="00175149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37F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7F2D" w:rsidRPr="00737F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18.04.2023</w:t>
            </w:r>
          </w:p>
        </w:tc>
        <w:tc>
          <w:tcPr>
            <w:tcW w:w="2409" w:type="dxa"/>
            <w:shd w:val="clear" w:color="auto" w:fill="auto"/>
          </w:tcPr>
          <w:p w14:paraId="6F68A56E" w14:textId="13259491" w:rsidR="0097326A" w:rsidRPr="006F2075" w:rsidRDefault="0097326A" w:rsidP="00175149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37F2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4 – 478</w:t>
            </w:r>
          </w:p>
        </w:tc>
      </w:tr>
    </w:tbl>
    <w:p w14:paraId="299F07DA" w14:textId="77777777" w:rsidR="0097326A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6E727334" w14:textId="77777777" w:rsidR="003E3B21" w:rsidRDefault="003E3B21" w:rsidP="009732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B981334" w14:textId="77777777" w:rsidR="0097326A" w:rsidRDefault="0097326A" w:rsidP="0097326A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54257DA4" w14:textId="77777777" w:rsidR="0097326A" w:rsidRDefault="0097326A" w:rsidP="0097326A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Default="0097326A" w:rsidP="0097326A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14:paraId="0B478E42" w14:textId="77777777" w:rsidR="0097326A" w:rsidRDefault="0097326A" w:rsidP="0097326A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E94FC1" w:rsidRDefault="0097326A" w:rsidP="0097326A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CF575FE" w14:textId="77777777" w:rsidR="0097326A" w:rsidRPr="00E94FC1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1FBC82B8" w14:textId="77777777" w:rsidR="0097326A" w:rsidRPr="00E94FC1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1DEF8079" w14:textId="58CF4D88" w:rsidR="0097326A" w:rsidRPr="00E94FC1" w:rsidRDefault="0097326A" w:rsidP="001B5C40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</w:t>
      </w:r>
      <w:r w:rsidRPr="001B5C40">
        <w:rPr>
          <w:rFonts w:ascii="PT Astra Serif" w:hAnsi="PT Astra Serif"/>
          <w:sz w:val="28"/>
          <w:szCs w:val="28"/>
        </w:rPr>
        <w:t xml:space="preserve">», решением Собрания представителей Щекинского района </w:t>
      </w:r>
      <w:r w:rsidR="00FE4583" w:rsidRPr="001B5C40">
        <w:rPr>
          <w:rFonts w:ascii="PT Astra Serif" w:hAnsi="PT Astra Serif"/>
          <w:sz w:val="28"/>
          <w:szCs w:val="28"/>
        </w:rPr>
        <w:t>от </w:t>
      </w:r>
      <w:r w:rsidR="001B5C40" w:rsidRPr="001B5C40">
        <w:rPr>
          <w:rFonts w:ascii="PT Astra Serif" w:hAnsi="PT Astra Serif"/>
          <w:sz w:val="28"/>
          <w:szCs w:val="28"/>
        </w:rPr>
        <w:t>17</w:t>
      </w:r>
      <w:r w:rsidR="00FE4583" w:rsidRPr="001B5C40">
        <w:rPr>
          <w:rFonts w:ascii="PT Astra Serif" w:hAnsi="PT Astra Serif"/>
          <w:sz w:val="28"/>
          <w:szCs w:val="28"/>
        </w:rPr>
        <w:t>.</w:t>
      </w:r>
      <w:r w:rsidR="001B5C40" w:rsidRPr="001B5C40">
        <w:rPr>
          <w:rFonts w:ascii="PT Astra Serif" w:hAnsi="PT Astra Serif"/>
          <w:sz w:val="28"/>
          <w:szCs w:val="28"/>
        </w:rPr>
        <w:t>03</w:t>
      </w:r>
      <w:r w:rsidR="00FE4583" w:rsidRPr="001B5C40">
        <w:rPr>
          <w:rFonts w:ascii="PT Astra Serif" w:hAnsi="PT Astra Serif"/>
          <w:sz w:val="28"/>
          <w:szCs w:val="28"/>
        </w:rPr>
        <w:t>.202</w:t>
      </w:r>
      <w:r w:rsidR="001B5C40" w:rsidRPr="001B5C40">
        <w:rPr>
          <w:rFonts w:ascii="PT Astra Serif" w:hAnsi="PT Astra Serif"/>
          <w:sz w:val="28"/>
          <w:szCs w:val="28"/>
        </w:rPr>
        <w:t>3</w:t>
      </w:r>
      <w:r w:rsidR="00FE4583" w:rsidRPr="001B5C40">
        <w:rPr>
          <w:rFonts w:ascii="PT Astra Serif" w:hAnsi="PT Astra Serif"/>
          <w:sz w:val="28"/>
          <w:szCs w:val="28"/>
        </w:rPr>
        <w:t xml:space="preserve"> № </w:t>
      </w:r>
      <w:r w:rsidR="001B5C40" w:rsidRPr="001B5C40">
        <w:rPr>
          <w:rFonts w:ascii="PT Astra Serif" w:hAnsi="PT Astra Serif"/>
          <w:sz w:val="28"/>
          <w:szCs w:val="28"/>
        </w:rPr>
        <w:t>90</w:t>
      </w:r>
      <w:r w:rsidR="00FE4583" w:rsidRPr="001B5C40">
        <w:rPr>
          <w:rFonts w:ascii="PT Astra Serif" w:hAnsi="PT Astra Serif"/>
          <w:sz w:val="28"/>
          <w:szCs w:val="28"/>
        </w:rPr>
        <w:t>/</w:t>
      </w:r>
      <w:r w:rsidR="001B5C40" w:rsidRPr="001B5C40">
        <w:rPr>
          <w:rFonts w:ascii="PT Astra Serif" w:hAnsi="PT Astra Serif"/>
          <w:sz w:val="28"/>
          <w:szCs w:val="28"/>
        </w:rPr>
        <w:t>597</w:t>
      </w:r>
      <w:r w:rsidR="00FE4583" w:rsidRPr="001B5C40">
        <w:rPr>
          <w:rFonts w:ascii="PT Astra Serif" w:hAnsi="PT Astra Serif"/>
          <w:sz w:val="28"/>
          <w:szCs w:val="28"/>
        </w:rPr>
        <w:t xml:space="preserve"> «</w:t>
      </w:r>
      <w:r w:rsidR="001B5C40" w:rsidRPr="001B5C40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 Щекинского района от 16 декабря 2022 года № 84/566  «О бюджете муниципального образования Щекинский район на 2023 год и на плановый период 2024 и 2025 годов»</w:t>
      </w:r>
      <w:r w:rsidRPr="001B5C40">
        <w:rPr>
          <w:rFonts w:ascii="PT Astra Serif" w:hAnsi="PT Astra Serif"/>
          <w:sz w:val="28"/>
          <w:szCs w:val="28"/>
        </w:rPr>
        <w:t xml:space="preserve">, </w:t>
      </w:r>
      <w:r w:rsidRPr="00E94FC1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14:paraId="08205B35" w14:textId="77777777" w:rsidR="0097326A" w:rsidRPr="00E94FC1" w:rsidRDefault="0097326A" w:rsidP="0097326A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изменение, изложив приложение в новой редакции (приложение).</w:t>
      </w:r>
    </w:p>
    <w:p w14:paraId="5C57AB09" w14:textId="77777777" w:rsidR="0097326A" w:rsidRPr="00E94FC1" w:rsidRDefault="0097326A" w:rsidP="0097326A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>
        <w:rPr>
          <w:rFonts w:ascii="PT Astra Serif" w:hAnsi="PT Astra Serif"/>
          <w:sz w:val="28"/>
          <w:szCs w:val="28"/>
        </w:rPr>
        <w:t> </w:t>
      </w:r>
      <w:r w:rsidRPr="00E94FC1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E94FC1">
        <w:rPr>
          <w:rFonts w:ascii="PT Astra Serif" w:hAnsi="PT Astra Serif"/>
          <w:sz w:val="28"/>
          <w:szCs w:val="28"/>
        </w:rPr>
        <w:t>1, г. Щекино, Тульская область.</w:t>
      </w:r>
    </w:p>
    <w:p w14:paraId="2A496D9C" w14:textId="6B7B29B7" w:rsidR="0097326A" w:rsidRPr="00E94FC1" w:rsidRDefault="0097326A" w:rsidP="0097326A">
      <w:pPr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дня официального обнародования и распространяет свое действие на правоотношения, возникшие с </w:t>
      </w:r>
      <w:r w:rsidR="00EE63BD">
        <w:rPr>
          <w:rFonts w:ascii="PT Astra Serif" w:hAnsi="PT Astra Serif"/>
          <w:sz w:val="28"/>
          <w:szCs w:val="28"/>
        </w:rPr>
        <w:t>18</w:t>
      </w:r>
      <w:r w:rsidRPr="00E94FC1">
        <w:rPr>
          <w:rFonts w:ascii="PT Astra Serif" w:hAnsi="PT Astra Serif"/>
          <w:sz w:val="28"/>
          <w:szCs w:val="28"/>
        </w:rPr>
        <w:t>.</w:t>
      </w:r>
      <w:r w:rsidR="00FE4583">
        <w:rPr>
          <w:rFonts w:ascii="PT Astra Serif" w:hAnsi="PT Astra Serif"/>
          <w:sz w:val="28"/>
          <w:szCs w:val="28"/>
        </w:rPr>
        <w:t>0</w:t>
      </w:r>
      <w:r w:rsidR="00EE63BD">
        <w:rPr>
          <w:rFonts w:ascii="PT Astra Serif" w:hAnsi="PT Astra Serif"/>
          <w:sz w:val="28"/>
          <w:szCs w:val="28"/>
        </w:rPr>
        <w:t>3</w:t>
      </w:r>
      <w:r w:rsidRPr="00E94FC1">
        <w:rPr>
          <w:rFonts w:ascii="PT Astra Serif" w:hAnsi="PT Astra Serif"/>
          <w:sz w:val="28"/>
          <w:szCs w:val="28"/>
        </w:rPr>
        <w:t>.202</w:t>
      </w:r>
      <w:r w:rsidR="00FE4583">
        <w:rPr>
          <w:rFonts w:ascii="PT Astra Serif" w:hAnsi="PT Astra Serif"/>
          <w:sz w:val="28"/>
          <w:szCs w:val="28"/>
        </w:rPr>
        <w:t>3</w:t>
      </w:r>
      <w:r w:rsidRPr="00E94FC1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4AFE45AA" w14:textId="77777777" w:rsidR="0097326A" w:rsidRPr="005438AD" w:rsidRDefault="0097326A" w:rsidP="0097326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97326A" w:rsidRPr="00276E92" w14:paraId="44E32593" w14:textId="77777777" w:rsidTr="00FE6E04">
        <w:trPr>
          <w:trHeight w:val="229"/>
        </w:trPr>
        <w:tc>
          <w:tcPr>
            <w:tcW w:w="2288" w:type="pct"/>
          </w:tcPr>
          <w:p w14:paraId="17C3747C" w14:textId="47680B51" w:rsidR="0097326A" w:rsidRPr="008C3903" w:rsidRDefault="00FE4583" w:rsidP="00FE4583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97326A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97326A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7326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97326A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7326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97326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97326A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405877D6" w14:textId="77777777" w:rsidR="0097326A" w:rsidRPr="008C3903" w:rsidRDefault="0097326A" w:rsidP="00FE6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1CFA2ED3" w14:textId="330E7024" w:rsidR="0097326A" w:rsidRPr="008C3903" w:rsidRDefault="00FE4583" w:rsidP="00FE6E0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4D6649E7" w14:textId="77777777" w:rsidR="0097326A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682E1329" w14:textId="77777777" w:rsidR="0097326A" w:rsidRDefault="0097326A" w:rsidP="0097326A">
      <w:pPr>
        <w:rPr>
          <w:rFonts w:ascii="PT Astra Serif" w:hAnsi="PT Astra Serif" w:cs="PT Astra Serif"/>
          <w:sz w:val="28"/>
          <w:szCs w:val="28"/>
        </w:rPr>
      </w:pPr>
    </w:p>
    <w:p w14:paraId="1063E051" w14:textId="77777777" w:rsidR="00B46727" w:rsidRPr="00E94FC1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E94FC1" w:rsidSect="004333CD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EA7235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F298621" w14:textId="575BE745" w:rsidR="00B46727" w:rsidRPr="00E94FC1" w:rsidRDefault="00B46727" w:rsidP="00737F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37F2D" w:rsidRPr="00737F2D">
              <w:rPr>
                <w:rFonts w:ascii="PT Astra Serif" w:hAnsi="PT Astra Serif"/>
                <w:sz w:val="28"/>
                <w:szCs w:val="28"/>
              </w:rPr>
              <w:t>18.04.2023</w:t>
            </w:r>
            <w:r w:rsidRPr="00E94FC1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737F2D">
              <w:rPr>
                <w:rFonts w:ascii="PT Astra Serif" w:hAnsi="PT Astra Serif"/>
                <w:sz w:val="28"/>
                <w:szCs w:val="28"/>
              </w:rPr>
              <w:t>4 – 478</w:t>
            </w:r>
          </w:p>
        </w:tc>
      </w:tr>
    </w:tbl>
    <w:p w14:paraId="607E1278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2770C3E8" w:rsidR="00B46727" w:rsidRPr="00E94FC1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0844D5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62F94AFC" w14:textId="3DD40028"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от 23.12.2021  № 12</w:t>
            </w:r>
            <w:r w:rsidR="004333C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94FC1">
              <w:rPr>
                <w:rFonts w:ascii="PT Astra Serif" w:hAnsi="PT Astra Serif"/>
                <w:sz w:val="28"/>
                <w:szCs w:val="28"/>
              </w:rPr>
              <w:t>-</w:t>
            </w:r>
            <w:r w:rsidR="004333C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94FC1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E94FC1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145B3AE" w14:textId="77777777"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6A0AC7C4" w14:textId="77777777"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3A9E94D4" w14:textId="77777777" w:rsidR="00B46727" w:rsidRPr="00E94FC1" w:rsidRDefault="00B46727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0C05A2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FEC3F6" w14:textId="77777777" w:rsidR="00B46727" w:rsidRPr="009C616C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7E6AF652" w14:textId="77777777" w:rsidR="009C616C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14:paraId="23B07FBF" w14:textId="68789209" w:rsidR="00B46727" w:rsidRPr="009C616C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и общественной безопасности населения на территории муниципального образования </w:t>
      </w:r>
    </w:p>
    <w:p w14:paraId="452191E3" w14:textId="77777777" w:rsidR="00B46727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4E7F22E8" w14:textId="77777777" w:rsidR="009C616C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D098447" w14:textId="77777777" w:rsidR="003E3B21" w:rsidRPr="009C616C" w:rsidRDefault="003E3B21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E68097" w14:textId="77777777" w:rsidR="00B46727" w:rsidRPr="009C616C" w:rsidRDefault="00B46727" w:rsidP="009C616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2CDFF381" w14:textId="77777777" w:rsidR="00B46727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p w14:paraId="71249AD7" w14:textId="77777777" w:rsidR="003E3B21" w:rsidRPr="00E94FC1" w:rsidRDefault="003E3B21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46727" w:rsidRPr="00E94FC1" w14:paraId="6E801D9C" w14:textId="77777777" w:rsidTr="003E3B21">
        <w:trPr>
          <w:trHeight w:val="702"/>
        </w:trPr>
        <w:tc>
          <w:tcPr>
            <w:tcW w:w="0" w:type="auto"/>
          </w:tcPr>
          <w:p w14:paraId="268D5CC1" w14:textId="77777777"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182C1721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Комитет по правовой работе администрации Щекинского района</w:t>
            </w:r>
          </w:p>
        </w:tc>
      </w:tr>
      <w:tr w:rsidR="00B46727" w:rsidRPr="00E94FC1" w14:paraId="7817F4AB" w14:textId="77777777" w:rsidTr="003E3B21">
        <w:trPr>
          <w:trHeight w:val="713"/>
        </w:trPr>
        <w:tc>
          <w:tcPr>
            <w:tcW w:w="0" w:type="auto"/>
          </w:tcPr>
          <w:p w14:paraId="43FCD498" w14:textId="77777777"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14:paraId="5574ACD9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2022 - 2030 годы</w:t>
            </w:r>
          </w:p>
        </w:tc>
      </w:tr>
      <w:tr w:rsidR="00B46727" w:rsidRPr="00E94FC1" w14:paraId="15B27731" w14:textId="77777777" w:rsidTr="003E3B21">
        <w:trPr>
          <w:trHeight w:val="1120"/>
        </w:trPr>
        <w:tc>
          <w:tcPr>
            <w:tcW w:w="0" w:type="auto"/>
          </w:tcPr>
          <w:p w14:paraId="4A123D48" w14:textId="77777777"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8C5C20E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14:paraId="5DEC19EC" w14:textId="77777777" w:rsidTr="00FE2974">
        <w:tc>
          <w:tcPr>
            <w:tcW w:w="0" w:type="auto"/>
          </w:tcPr>
          <w:p w14:paraId="7A93600C" w14:textId="77777777"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02D8B6FB" w14:textId="1150BC80" w:rsidR="00B46727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>Всего по муниципальной программе</w:t>
            </w:r>
            <w:r w:rsidR="00D06546" w:rsidRPr="00A9563A">
              <w:rPr>
                <w:rFonts w:ascii="PT Astra Serif" w:hAnsi="PT Astra Serif"/>
              </w:rPr>
              <w:t xml:space="preserve"> (тыс.руб.)</w:t>
            </w:r>
            <w:r w:rsidRPr="00A9563A">
              <w:rPr>
                <w:rFonts w:ascii="PT Astra Serif" w:hAnsi="PT Astra Serif"/>
              </w:rPr>
              <w:t>:</w:t>
            </w:r>
          </w:p>
          <w:p w14:paraId="0CE95F51" w14:textId="74CF6B88" w:rsidR="00972E83" w:rsidRPr="00A9563A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902171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 6</w:t>
            </w:r>
            <w:r w:rsidR="00902171">
              <w:rPr>
                <w:rFonts w:ascii="PT Astra Serif" w:hAnsi="PT Astra Serif"/>
              </w:rPr>
              <w:t>97,0</w:t>
            </w:r>
          </w:p>
          <w:p w14:paraId="790B987B" w14:textId="374FD69F" w:rsidR="00B46727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>в том числе по годам (тыс.руб.):</w:t>
            </w:r>
          </w:p>
          <w:p w14:paraId="4A5504C7" w14:textId="480AD66E" w:rsidR="00972E83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 xml:space="preserve">2022 – </w:t>
            </w:r>
            <w:r w:rsidR="00972E83" w:rsidRPr="00A9563A">
              <w:rPr>
                <w:rFonts w:ascii="PT Astra Serif" w:hAnsi="PT Astra Serif"/>
              </w:rPr>
              <w:t>20 1</w:t>
            </w:r>
            <w:r w:rsidR="00333D43" w:rsidRPr="00A9563A">
              <w:rPr>
                <w:rFonts w:ascii="PT Astra Serif" w:hAnsi="PT Astra Serif"/>
              </w:rPr>
              <w:t>70</w:t>
            </w:r>
            <w:r w:rsidR="00972E83" w:rsidRPr="00A9563A">
              <w:rPr>
                <w:rFonts w:ascii="PT Astra Serif" w:hAnsi="PT Astra Serif"/>
              </w:rPr>
              <w:t>,</w:t>
            </w:r>
            <w:r w:rsidR="00333D43" w:rsidRPr="00A9563A">
              <w:rPr>
                <w:rFonts w:ascii="PT Astra Serif" w:hAnsi="PT Astra Serif"/>
              </w:rPr>
              <w:t>0</w:t>
            </w:r>
          </w:p>
          <w:p w14:paraId="1E072941" w14:textId="4AF5928B" w:rsidR="00B46727" w:rsidRPr="00A9563A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– 1</w:t>
            </w:r>
            <w:r w:rsidR="00BD2D32">
              <w:rPr>
                <w:rFonts w:ascii="PT Astra Serif" w:hAnsi="PT Astra Serif"/>
              </w:rPr>
              <w:t>7</w:t>
            </w:r>
            <w:r w:rsidR="00B46727" w:rsidRPr="00A9563A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6</w:t>
            </w:r>
            <w:r w:rsidR="00BD2D32">
              <w:rPr>
                <w:rFonts w:ascii="PT Astra Serif" w:hAnsi="PT Astra Serif"/>
              </w:rPr>
              <w:t>73</w:t>
            </w:r>
            <w:r w:rsidR="00B46727" w:rsidRPr="00A9563A">
              <w:rPr>
                <w:rFonts w:ascii="PT Astra Serif" w:hAnsi="PT Astra Serif"/>
              </w:rPr>
              <w:t>,</w:t>
            </w:r>
            <w:r w:rsidR="00BD2D32">
              <w:rPr>
                <w:rFonts w:ascii="PT Astra Serif" w:hAnsi="PT Astra Serif"/>
              </w:rPr>
              <w:t>5</w:t>
            </w:r>
          </w:p>
          <w:p w14:paraId="13C6757D" w14:textId="048C95E2" w:rsidR="00B46727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>2024 – 1</w:t>
            </w:r>
            <w:r w:rsidR="00BE5D90">
              <w:rPr>
                <w:rFonts w:ascii="PT Astra Serif" w:hAnsi="PT Astra Serif"/>
              </w:rPr>
              <w:t>4</w:t>
            </w:r>
            <w:r w:rsidRPr="00A9563A">
              <w:rPr>
                <w:rFonts w:ascii="PT Astra Serif" w:hAnsi="PT Astra Serif"/>
              </w:rPr>
              <w:t> </w:t>
            </w:r>
            <w:r w:rsidR="00BE5D90">
              <w:rPr>
                <w:rFonts w:ascii="PT Astra Serif" w:hAnsi="PT Astra Serif"/>
              </w:rPr>
              <w:t>157</w:t>
            </w:r>
            <w:r w:rsidRPr="00A9563A">
              <w:rPr>
                <w:rFonts w:ascii="PT Astra Serif" w:hAnsi="PT Astra Serif"/>
              </w:rPr>
              <w:t>,</w:t>
            </w:r>
            <w:r w:rsidR="00BE5D90">
              <w:rPr>
                <w:rFonts w:ascii="PT Astra Serif" w:hAnsi="PT Astra Serif"/>
              </w:rPr>
              <w:t>1</w:t>
            </w:r>
          </w:p>
          <w:p w14:paraId="3F95EBD7" w14:textId="4A4850C6" w:rsidR="00B46727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>2025 – 1</w:t>
            </w:r>
            <w:r w:rsidR="00BE5D90">
              <w:rPr>
                <w:rFonts w:ascii="PT Astra Serif" w:hAnsi="PT Astra Serif"/>
              </w:rPr>
              <w:t>4</w:t>
            </w:r>
            <w:r w:rsidRPr="00A9563A">
              <w:rPr>
                <w:rFonts w:ascii="PT Astra Serif" w:hAnsi="PT Astra Serif"/>
              </w:rPr>
              <w:t> </w:t>
            </w:r>
            <w:r w:rsidR="00BE5D90">
              <w:rPr>
                <w:rFonts w:ascii="PT Astra Serif" w:hAnsi="PT Astra Serif"/>
              </w:rPr>
              <w:t>449</w:t>
            </w:r>
            <w:r w:rsidRPr="00A9563A">
              <w:rPr>
                <w:rFonts w:ascii="PT Astra Serif" w:hAnsi="PT Astra Serif"/>
              </w:rPr>
              <w:t>,</w:t>
            </w:r>
            <w:r w:rsidR="00BE5D90">
              <w:rPr>
                <w:rFonts w:ascii="PT Astra Serif" w:hAnsi="PT Astra Serif"/>
              </w:rPr>
              <w:t>4</w:t>
            </w:r>
          </w:p>
          <w:p w14:paraId="7585701E" w14:textId="75430A4C" w:rsidR="00B46727" w:rsidRPr="00A9563A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9563A">
              <w:rPr>
                <w:rFonts w:ascii="PT Astra Serif" w:hAnsi="PT Astra Serif"/>
              </w:rPr>
              <w:t xml:space="preserve">2026 – </w:t>
            </w:r>
            <w:r w:rsidR="00725F18" w:rsidRPr="00A9563A">
              <w:rPr>
                <w:rFonts w:ascii="PT Astra Serif" w:hAnsi="PT Astra Serif"/>
              </w:rPr>
              <w:t>1</w:t>
            </w:r>
            <w:r w:rsidR="00725F18">
              <w:rPr>
                <w:rFonts w:ascii="PT Astra Serif" w:hAnsi="PT Astra Serif"/>
              </w:rPr>
              <w:t>4</w:t>
            </w:r>
            <w:r w:rsidR="00725F18" w:rsidRPr="00A9563A">
              <w:rPr>
                <w:rFonts w:ascii="PT Astra Serif" w:hAnsi="PT Astra Serif"/>
              </w:rPr>
              <w:t> </w:t>
            </w:r>
            <w:r w:rsidR="00725F18">
              <w:rPr>
                <w:rFonts w:ascii="PT Astra Serif" w:hAnsi="PT Astra Serif"/>
              </w:rPr>
              <w:t>449</w:t>
            </w:r>
            <w:r w:rsidR="00725F18" w:rsidRPr="00A9563A">
              <w:rPr>
                <w:rFonts w:ascii="PT Astra Serif" w:hAnsi="PT Astra Serif"/>
              </w:rPr>
              <w:t>,</w:t>
            </w:r>
            <w:r w:rsidR="00725F18">
              <w:rPr>
                <w:rFonts w:ascii="PT Astra Serif" w:hAnsi="PT Astra Serif"/>
              </w:rPr>
              <w:t>4</w:t>
            </w:r>
          </w:p>
          <w:p w14:paraId="1B2B2703" w14:textId="189F0439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725F18" w:rsidRPr="00A9563A">
              <w:rPr>
                <w:rFonts w:ascii="PT Astra Serif" w:hAnsi="PT Astra Serif"/>
              </w:rPr>
              <w:t>1</w:t>
            </w:r>
            <w:r w:rsidR="00725F18">
              <w:rPr>
                <w:rFonts w:ascii="PT Astra Serif" w:hAnsi="PT Astra Serif"/>
              </w:rPr>
              <w:t>4</w:t>
            </w:r>
            <w:r w:rsidR="00725F18" w:rsidRPr="00A9563A">
              <w:rPr>
                <w:rFonts w:ascii="PT Astra Serif" w:hAnsi="PT Astra Serif"/>
              </w:rPr>
              <w:t> </w:t>
            </w:r>
            <w:r w:rsidR="00725F18">
              <w:rPr>
                <w:rFonts w:ascii="PT Astra Serif" w:hAnsi="PT Astra Serif"/>
              </w:rPr>
              <w:t>449</w:t>
            </w:r>
            <w:r w:rsidR="00725F18" w:rsidRPr="00A9563A">
              <w:rPr>
                <w:rFonts w:ascii="PT Astra Serif" w:hAnsi="PT Astra Serif"/>
              </w:rPr>
              <w:t>,</w:t>
            </w:r>
            <w:r w:rsidR="00725F18">
              <w:rPr>
                <w:rFonts w:ascii="PT Astra Serif" w:hAnsi="PT Astra Serif"/>
              </w:rPr>
              <w:t>4</w:t>
            </w:r>
          </w:p>
          <w:p w14:paraId="61845828" w14:textId="5459B25E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725F18" w:rsidRPr="00A9563A">
              <w:rPr>
                <w:rFonts w:ascii="PT Astra Serif" w:hAnsi="PT Astra Serif"/>
              </w:rPr>
              <w:t>1</w:t>
            </w:r>
            <w:r w:rsidR="00725F18">
              <w:rPr>
                <w:rFonts w:ascii="PT Astra Serif" w:hAnsi="PT Astra Serif"/>
              </w:rPr>
              <w:t>4</w:t>
            </w:r>
            <w:r w:rsidR="00725F18" w:rsidRPr="00A9563A">
              <w:rPr>
                <w:rFonts w:ascii="PT Astra Serif" w:hAnsi="PT Astra Serif"/>
              </w:rPr>
              <w:t> </w:t>
            </w:r>
            <w:r w:rsidR="00725F18">
              <w:rPr>
                <w:rFonts w:ascii="PT Astra Serif" w:hAnsi="PT Astra Serif"/>
              </w:rPr>
              <w:t>449</w:t>
            </w:r>
            <w:r w:rsidR="00725F18" w:rsidRPr="00A9563A">
              <w:rPr>
                <w:rFonts w:ascii="PT Astra Serif" w:hAnsi="PT Astra Serif"/>
              </w:rPr>
              <w:t>,</w:t>
            </w:r>
            <w:r w:rsidR="00725F18">
              <w:rPr>
                <w:rFonts w:ascii="PT Astra Serif" w:hAnsi="PT Astra Serif"/>
              </w:rPr>
              <w:t>4</w:t>
            </w:r>
          </w:p>
          <w:p w14:paraId="2D36EDF8" w14:textId="371250A4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725F18" w:rsidRPr="00A9563A">
              <w:rPr>
                <w:rFonts w:ascii="PT Astra Serif" w:hAnsi="PT Astra Serif"/>
              </w:rPr>
              <w:t>1</w:t>
            </w:r>
            <w:r w:rsidR="00725F18">
              <w:rPr>
                <w:rFonts w:ascii="PT Astra Serif" w:hAnsi="PT Astra Serif"/>
              </w:rPr>
              <w:t>4</w:t>
            </w:r>
            <w:r w:rsidR="00725F18" w:rsidRPr="00A9563A">
              <w:rPr>
                <w:rFonts w:ascii="PT Astra Serif" w:hAnsi="PT Astra Serif"/>
              </w:rPr>
              <w:t> </w:t>
            </w:r>
            <w:r w:rsidR="00725F18">
              <w:rPr>
                <w:rFonts w:ascii="PT Astra Serif" w:hAnsi="PT Astra Serif"/>
              </w:rPr>
              <w:t>449</w:t>
            </w:r>
            <w:r w:rsidR="00725F18" w:rsidRPr="00A9563A">
              <w:rPr>
                <w:rFonts w:ascii="PT Astra Serif" w:hAnsi="PT Astra Serif"/>
              </w:rPr>
              <w:t>,</w:t>
            </w:r>
            <w:r w:rsidR="00725F18">
              <w:rPr>
                <w:rFonts w:ascii="PT Astra Serif" w:hAnsi="PT Astra Serif"/>
              </w:rPr>
              <w:t>4</w:t>
            </w:r>
          </w:p>
          <w:p w14:paraId="2F540B1A" w14:textId="7532479F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725F18" w:rsidRPr="00A9563A">
              <w:rPr>
                <w:rFonts w:ascii="PT Astra Serif" w:hAnsi="PT Astra Serif"/>
              </w:rPr>
              <w:t>1</w:t>
            </w:r>
            <w:r w:rsidR="00725F18">
              <w:rPr>
                <w:rFonts w:ascii="PT Astra Serif" w:hAnsi="PT Astra Serif"/>
              </w:rPr>
              <w:t>4</w:t>
            </w:r>
            <w:r w:rsidR="00725F18" w:rsidRPr="00A9563A">
              <w:rPr>
                <w:rFonts w:ascii="PT Astra Serif" w:hAnsi="PT Astra Serif"/>
              </w:rPr>
              <w:t> </w:t>
            </w:r>
            <w:r w:rsidR="00725F18">
              <w:rPr>
                <w:rFonts w:ascii="PT Astra Serif" w:hAnsi="PT Astra Serif"/>
              </w:rPr>
              <w:t>449</w:t>
            </w:r>
            <w:r w:rsidR="00725F18" w:rsidRPr="00A9563A">
              <w:rPr>
                <w:rFonts w:ascii="PT Astra Serif" w:hAnsi="PT Astra Serif"/>
              </w:rPr>
              <w:t>,</w:t>
            </w:r>
            <w:r w:rsidR="00725F18">
              <w:rPr>
                <w:rFonts w:ascii="PT Astra Serif" w:hAnsi="PT Astra Serif"/>
              </w:rPr>
              <w:t>4</w:t>
            </w:r>
          </w:p>
          <w:p w14:paraId="463AAD47" w14:textId="1E78A41F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4230F5">
              <w:rPr>
                <w:rFonts w:ascii="PT Astra Serif" w:hAnsi="PT Astra Serif"/>
              </w:rPr>
              <w:t xml:space="preserve"> (</w:t>
            </w:r>
            <w:r w:rsidR="004230F5" w:rsidRPr="00E94FC1">
              <w:rPr>
                <w:rFonts w:ascii="PT Astra Serif" w:hAnsi="PT Astra Serif"/>
              </w:rPr>
              <w:t>тыс.руб</w:t>
            </w:r>
            <w:r w:rsidR="004230F5">
              <w:rPr>
                <w:rFonts w:ascii="PT Astra Serif" w:hAnsi="PT Astra Serif"/>
              </w:rPr>
              <w:t>)</w:t>
            </w:r>
            <w:r w:rsidRPr="00E94FC1">
              <w:rPr>
                <w:rFonts w:ascii="PT Astra Serif" w:hAnsi="PT Astra Serif"/>
              </w:rPr>
              <w:t xml:space="preserve">: </w:t>
            </w:r>
          </w:p>
          <w:p w14:paraId="2C45AEAA" w14:textId="47F964D9" w:rsidR="00026775" w:rsidRDefault="00026775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26775">
              <w:rPr>
                <w:rFonts w:ascii="PT Astra Serif" w:hAnsi="PT Astra Serif"/>
              </w:rPr>
              <w:t>1</w:t>
            </w:r>
            <w:r w:rsidR="00BD2D32">
              <w:rPr>
                <w:rFonts w:ascii="PT Astra Serif" w:hAnsi="PT Astra Serif"/>
              </w:rPr>
              <w:t>35</w:t>
            </w:r>
            <w:r w:rsidRPr="00026775">
              <w:rPr>
                <w:rFonts w:ascii="PT Astra Serif" w:hAnsi="PT Astra Serif"/>
              </w:rPr>
              <w:t xml:space="preserve"> </w:t>
            </w:r>
            <w:r w:rsidR="00BD2D32">
              <w:rPr>
                <w:rFonts w:ascii="PT Astra Serif" w:hAnsi="PT Astra Serif"/>
              </w:rPr>
              <w:t>983</w:t>
            </w:r>
            <w:r w:rsidRPr="00026775">
              <w:rPr>
                <w:rFonts w:ascii="PT Astra Serif" w:hAnsi="PT Astra Serif"/>
              </w:rPr>
              <w:t>,</w:t>
            </w:r>
            <w:r w:rsidR="00BD2D32">
              <w:rPr>
                <w:rFonts w:ascii="PT Astra Serif" w:hAnsi="PT Astra Serif"/>
              </w:rPr>
              <w:t>2</w:t>
            </w:r>
            <w:r w:rsidR="00B46727" w:rsidRPr="00E94FC1">
              <w:rPr>
                <w:rFonts w:ascii="PT Astra Serif" w:hAnsi="PT Astra Serif"/>
              </w:rPr>
              <w:t xml:space="preserve"> </w:t>
            </w:r>
          </w:p>
          <w:p w14:paraId="5416458C" w14:textId="6F7D12C3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 том числе по годам (тыс.руб.):</w:t>
            </w:r>
          </w:p>
          <w:p w14:paraId="7576F402" w14:textId="3DE15BCC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026775" w:rsidRPr="00026775">
              <w:rPr>
                <w:rFonts w:ascii="PT Astra Serif" w:hAnsi="PT Astra Serif"/>
              </w:rPr>
              <w:t>17 456,2</w:t>
            </w:r>
          </w:p>
          <w:p w14:paraId="6F7BDCFF" w14:textId="5C995E76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2023 – </w:t>
            </w:r>
            <w:r w:rsidR="00FE6E04">
              <w:rPr>
                <w:rFonts w:ascii="PT Astra Serif" w:hAnsi="PT Astra Serif"/>
              </w:rPr>
              <w:t>1</w:t>
            </w:r>
            <w:r w:rsidR="00BD2D32">
              <w:rPr>
                <w:rFonts w:ascii="PT Astra Serif" w:hAnsi="PT Astra Serif"/>
              </w:rPr>
              <w:t>7</w:t>
            </w:r>
            <w:r w:rsidRPr="00E94FC1">
              <w:rPr>
                <w:rFonts w:ascii="PT Astra Serif" w:hAnsi="PT Astra Serif"/>
              </w:rPr>
              <w:t> </w:t>
            </w:r>
            <w:r w:rsidR="00FE6E04">
              <w:rPr>
                <w:rFonts w:ascii="PT Astra Serif" w:hAnsi="PT Astra Serif"/>
              </w:rPr>
              <w:t>6</w:t>
            </w:r>
            <w:r w:rsidR="00BD2D32">
              <w:rPr>
                <w:rFonts w:ascii="PT Astra Serif" w:hAnsi="PT Astra Serif"/>
              </w:rPr>
              <w:t>73</w:t>
            </w:r>
            <w:r w:rsidRPr="00E94FC1">
              <w:rPr>
                <w:rFonts w:ascii="PT Astra Serif" w:hAnsi="PT Astra Serif"/>
              </w:rPr>
              <w:t>,</w:t>
            </w:r>
            <w:r w:rsidR="00BD2D32">
              <w:rPr>
                <w:rFonts w:ascii="PT Astra Serif" w:hAnsi="PT Astra Serif"/>
              </w:rPr>
              <w:t>5</w:t>
            </w:r>
          </w:p>
          <w:p w14:paraId="7DDA0E9B" w14:textId="688FB832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</w:t>
            </w:r>
            <w:r w:rsidR="00FE6E04">
              <w:rPr>
                <w:rFonts w:ascii="PT Astra Serif" w:hAnsi="PT Astra Serif"/>
              </w:rPr>
              <w:t>4</w:t>
            </w:r>
            <w:r w:rsidRPr="00E94FC1">
              <w:rPr>
                <w:rFonts w:ascii="PT Astra Serif" w:hAnsi="PT Astra Serif"/>
              </w:rPr>
              <w:t> </w:t>
            </w:r>
            <w:r w:rsidR="00FE6E04">
              <w:rPr>
                <w:rFonts w:ascii="PT Astra Serif" w:hAnsi="PT Astra Serif"/>
              </w:rPr>
              <w:t>157,1</w:t>
            </w:r>
          </w:p>
          <w:p w14:paraId="316F46C5" w14:textId="065674ED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</w:t>
            </w:r>
            <w:r w:rsidR="00FE6E04">
              <w:rPr>
                <w:rFonts w:ascii="PT Astra Serif" w:hAnsi="PT Astra Serif"/>
              </w:rPr>
              <w:t>4</w:t>
            </w:r>
            <w:r w:rsidRPr="00E94FC1">
              <w:rPr>
                <w:rFonts w:ascii="PT Astra Serif" w:hAnsi="PT Astra Serif"/>
              </w:rPr>
              <w:t> </w:t>
            </w:r>
            <w:r w:rsidR="00FE6E04">
              <w:rPr>
                <w:rFonts w:ascii="PT Astra Serif" w:hAnsi="PT Astra Serif"/>
              </w:rPr>
              <w:t>449</w:t>
            </w:r>
            <w:r w:rsidRPr="00E94FC1">
              <w:rPr>
                <w:rFonts w:ascii="PT Astra Serif" w:hAnsi="PT Astra Serif"/>
              </w:rPr>
              <w:t>,</w:t>
            </w:r>
            <w:r w:rsidR="00FE6E04">
              <w:rPr>
                <w:rFonts w:ascii="PT Astra Serif" w:hAnsi="PT Astra Serif"/>
              </w:rPr>
              <w:t>4</w:t>
            </w:r>
          </w:p>
          <w:p w14:paraId="14FAD427" w14:textId="46B15235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2026 – </w:t>
            </w:r>
            <w:r w:rsidR="006274C8" w:rsidRPr="00E94FC1">
              <w:rPr>
                <w:rFonts w:ascii="PT Astra Serif" w:hAnsi="PT Astra Serif"/>
              </w:rPr>
              <w:t>1</w:t>
            </w:r>
            <w:r w:rsidR="006274C8">
              <w:rPr>
                <w:rFonts w:ascii="PT Astra Serif" w:hAnsi="PT Astra Serif"/>
              </w:rPr>
              <w:t>4</w:t>
            </w:r>
            <w:r w:rsidR="006274C8" w:rsidRPr="00E94FC1">
              <w:rPr>
                <w:rFonts w:ascii="PT Astra Serif" w:hAnsi="PT Astra Serif"/>
              </w:rPr>
              <w:t> </w:t>
            </w:r>
            <w:r w:rsidR="006274C8">
              <w:rPr>
                <w:rFonts w:ascii="PT Astra Serif" w:hAnsi="PT Astra Serif"/>
              </w:rPr>
              <w:t>449</w:t>
            </w:r>
            <w:r w:rsidR="006274C8" w:rsidRPr="00E94FC1">
              <w:rPr>
                <w:rFonts w:ascii="PT Astra Serif" w:hAnsi="PT Astra Serif"/>
              </w:rPr>
              <w:t>,</w:t>
            </w:r>
            <w:r w:rsidR="006274C8">
              <w:rPr>
                <w:rFonts w:ascii="PT Astra Serif" w:hAnsi="PT Astra Serif"/>
              </w:rPr>
              <w:t>4</w:t>
            </w:r>
          </w:p>
          <w:p w14:paraId="75A994D0" w14:textId="21FEFA52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6274C8" w:rsidRPr="00E94FC1">
              <w:rPr>
                <w:rFonts w:ascii="PT Astra Serif" w:hAnsi="PT Astra Serif"/>
              </w:rPr>
              <w:t>1</w:t>
            </w:r>
            <w:r w:rsidR="006274C8">
              <w:rPr>
                <w:rFonts w:ascii="PT Astra Serif" w:hAnsi="PT Astra Serif"/>
              </w:rPr>
              <w:t>4</w:t>
            </w:r>
            <w:r w:rsidR="006274C8" w:rsidRPr="00E94FC1">
              <w:rPr>
                <w:rFonts w:ascii="PT Astra Serif" w:hAnsi="PT Astra Serif"/>
              </w:rPr>
              <w:t> </w:t>
            </w:r>
            <w:r w:rsidR="006274C8">
              <w:rPr>
                <w:rFonts w:ascii="PT Astra Serif" w:hAnsi="PT Astra Serif"/>
              </w:rPr>
              <w:t>449</w:t>
            </w:r>
            <w:r w:rsidR="006274C8" w:rsidRPr="00E94FC1">
              <w:rPr>
                <w:rFonts w:ascii="PT Astra Serif" w:hAnsi="PT Astra Serif"/>
              </w:rPr>
              <w:t>,</w:t>
            </w:r>
            <w:r w:rsidR="006274C8">
              <w:rPr>
                <w:rFonts w:ascii="PT Astra Serif" w:hAnsi="PT Astra Serif"/>
              </w:rPr>
              <w:t>4</w:t>
            </w:r>
          </w:p>
          <w:p w14:paraId="05BED5B2" w14:textId="23233FD6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6274C8" w:rsidRPr="00E94FC1">
              <w:rPr>
                <w:rFonts w:ascii="PT Astra Serif" w:hAnsi="PT Astra Serif"/>
              </w:rPr>
              <w:t>1</w:t>
            </w:r>
            <w:r w:rsidR="006274C8">
              <w:rPr>
                <w:rFonts w:ascii="PT Astra Serif" w:hAnsi="PT Astra Serif"/>
              </w:rPr>
              <w:t>4</w:t>
            </w:r>
            <w:r w:rsidR="006274C8" w:rsidRPr="00E94FC1">
              <w:rPr>
                <w:rFonts w:ascii="PT Astra Serif" w:hAnsi="PT Astra Serif"/>
              </w:rPr>
              <w:t> </w:t>
            </w:r>
            <w:r w:rsidR="006274C8">
              <w:rPr>
                <w:rFonts w:ascii="PT Astra Serif" w:hAnsi="PT Astra Serif"/>
              </w:rPr>
              <w:t>449</w:t>
            </w:r>
            <w:r w:rsidR="006274C8" w:rsidRPr="00E94FC1">
              <w:rPr>
                <w:rFonts w:ascii="PT Astra Serif" w:hAnsi="PT Astra Serif"/>
              </w:rPr>
              <w:t>,</w:t>
            </w:r>
            <w:r w:rsidR="006274C8">
              <w:rPr>
                <w:rFonts w:ascii="PT Astra Serif" w:hAnsi="PT Astra Serif"/>
              </w:rPr>
              <w:t>4</w:t>
            </w:r>
          </w:p>
          <w:p w14:paraId="0518B0F6" w14:textId="3FBD1BE0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6274C8" w:rsidRPr="00E94FC1">
              <w:rPr>
                <w:rFonts w:ascii="PT Astra Serif" w:hAnsi="PT Astra Serif"/>
              </w:rPr>
              <w:t>1</w:t>
            </w:r>
            <w:r w:rsidR="006274C8">
              <w:rPr>
                <w:rFonts w:ascii="PT Astra Serif" w:hAnsi="PT Astra Serif"/>
              </w:rPr>
              <w:t>4</w:t>
            </w:r>
            <w:r w:rsidR="006274C8" w:rsidRPr="00E94FC1">
              <w:rPr>
                <w:rFonts w:ascii="PT Astra Serif" w:hAnsi="PT Astra Serif"/>
              </w:rPr>
              <w:t> </w:t>
            </w:r>
            <w:r w:rsidR="006274C8">
              <w:rPr>
                <w:rFonts w:ascii="PT Astra Serif" w:hAnsi="PT Astra Serif"/>
              </w:rPr>
              <w:t>449</w:t>
            </w:r>
            <w:r w:rsidR="006274C8" w:rsidRPr="00E94FC1">
              <w:rPr>
                <w:rFonts w:ascii="PT Astra Serif" w:hAnsi="PT Astra Serif"/>
              </w:rPr>
              <w:t>,</w:t>
            </w:r>
            <w:r w:rsidR="006274C8">
              <w:rPr>
                <w:rFonts w:ascii="PT Astra Serif" w:hAnsi="PT Astra Serif"/>
              </w:rPr>
              <w:t>4</w:t>
            </w:r>
          </w:p>
          <w:p w14:paraId="1F496FB0" w14:textId="2A1AFA3A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6274C8" w:rsidRPr="00E94FC1">
              <w:rPr>
                <w:rFonts w:ascii="PT Astra Serif" w:hAnsi="PT Astra Serif"/>
              </w:rPr>
              <w:t>1</w:t>
            </w:r>
            <w:r w:rsidR="006274C8">
              <w:rPr>
                <w:rFonts w:ascii="PT Astra Serif" w:hAnsi="PT Astra Serif"/>
              </w:rPr>
              <w:t>4</w:t>
            </w:r>
            <w:r w:rsidR="006274C8" w:rsidRPr="00E94FC1">
              <w:rPr>
                <w:rFonts w:ascii="PT Astra Serif" w:hAnsi="PT Astra Serif"/>
              </w:rPr>
              <w:t> </w:t>
            </w:r>
            <w:r w:rsidR="006274C8">
              <w:rPr>
                <w:rFonts w:ascii="PT Astra Serif" w:hAnsi="PT Astra Serif"/>
              </w:rPr>
              <w:t>449</w:t>
            </w:r>
            <w:r w:rsidR="006274C8" w:rsidRPr="00E94FC1">
              <w:rPr>
                <w:rFonts w:ascii="PT Astra Serif" w:hAnsi="PT Astra Serif"/>
              </w:rPr>
              <w:t>,</w:t>
            </w:r>
            <w:r w:rsidR="006274C8">
              <w:rPr>
                <w:rFonts w:ascii="PT Astra Serif" w:hAnsi="PT Astra Serif"/>
              </w:rPr>
              <w:t>4</w:t>
            </w:r>
          </w:p>
          <w:p w14:paraId="5F4E6DC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Тульской области, в том числе по годам (тыс.руб.):</w:t>
            </w:r>
          </w:p>
          <w:p w14:paraId="5ED57581" w14:textId="499BE000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972E83" w:rsidRPr="00972E83">
              <w:rPr>
                <w:rFonts w:ascii="PT Astra Serif" w:hAnsi="PT Astra Serif"/>
              </w:rPr>
              <w:t>2713,8</w:t>
            </w:r>
          </w:p>
          <w:p w14:paraId="3E09C163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14:paraId="174CBF8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14:paraId="765D036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14:paraId="695839F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2026 – 0,0</w:t>
            </w:r>
          </w:p>
          <w:p w14:paraId="78B4B7B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14:paraId="47F97C9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14:paraId="492C956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14:paraId="4E6D4CC4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14:paraId="5226D0B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внебюджетные источники (пожертвования), в том числе по годам (тыс.руб.):</w:t>
            </w:r>
          </w:p>
          <w:p w14:paraId="3621202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год – 0,0</w:t>
            </w:r>
          </w:p>
          <w:p w14:paraId="2FDBF3DA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год – 0,0</w:t>
            </w:r>
          </w:p>
          <w:p w14:paraId="2426D10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год – 0,0</w:t>
            </w:r>
          </w:p>
          <w:p w14:paraId="002EDE48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год – 0,0</w:t>
            </w:r>
          </w:p>
          <w:p w14:paraId="21121B9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год – 0,0</w:t>
            </w:r>
          </w:p>
          <w:p w14:paraId="4EBA3D5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год – 0,0</w:t>
            </w:r>
          </w:p>
          <w:p w14:paraId="59D0ED2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год – 0,0</w:t>
            </w:r>
          </w:p>
          <w:p w14:paraId="3F26DF3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год – 0,0</w:t>
            </w:r>
          </w:p>
          <w:p w14:paraId="514EFA7B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2030 год – 0,0</w:t>
            </w:r>
          </w:p>
        </w:tc>
      </w:tr>
    </w:tbl>
    <w:p w14:paraId="45AB5963" w14:textId="77777777" w:rsidR="00B46727" w:rsidRPr="00E94FC1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0FEF5" w14:textId="77777777" w:rsidR="00B46727" w:rsidRPr="009C616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14:paraId="2A91EE99" w14:textId="77777777" w:rsidR="00B46727" w:rsidRPr="00E94FC1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46727" w:rsidRPr="00E94FC1" w14:paraId="17B00712" w14:textId="77777777" w:rsidTr="00FE2974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52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D3C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14:paraId="64667E1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4D1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A342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DE3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5F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78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EF1C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88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46727" w:rsidRPr="00E94FC1" w14:paraId="5C99807D" w14:textId="77777777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2F6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4C4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2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F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A0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D6C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D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E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C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1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B7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29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23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34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1D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5D5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3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46727" w:rsidRPr="00E94FC1" w14:paraId="6C036BE1" w14:textId="77777777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5D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A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A9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E0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D7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8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C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1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59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80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71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F4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CA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2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2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AA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4D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46727" w:rsidRPr="00E94FC1" w14:paraId="5553DF5D" w14:textId="77777777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1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4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14:paraId="5F58DD7F" w14:textId="77777777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7D5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01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14:paraId="08C6502C" w14:textId="77777777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F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B6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07CA2B32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DA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55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24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79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84D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28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D2A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F4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84D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2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A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A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3E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FE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A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14:paraId="4FB1693E" w14:textId="77777777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BF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0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42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7E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64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99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0A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803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C4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A91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C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C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E1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60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C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DD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B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14:paraId="52E376EC" w14:textId="77777777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A9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44A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32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D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81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6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036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2A3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591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A0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FF5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60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F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EF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C9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14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A2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14:paraId="72DE011C" w14:textId="77777777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D36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CE2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524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42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5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AA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33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9F8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3D7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755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66A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11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8C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E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D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6A1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9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14:paraId="62E05FA1" w14:textId="77777777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B07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F1F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176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69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E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FA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C29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22E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8C7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8C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DB5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8D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BD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D0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F3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EA6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3D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46727" w:rsidRPr="00E94FC1" w14:paraId="03548225" w14:textId="77777777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C0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A32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14:paraId="11E49FF7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B5E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74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A7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51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E7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DDA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AC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E2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E77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16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80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8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E8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2A3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1C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46727" w:rsidRPr="00E94FC1" w14:paraId="4A6664DB" w14:textId="77777777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752B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E78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B46727" w:rsidRPr="00E94FC1" w14:paraId="29E6A7EC" w14:textId="77777777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E5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F89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199A977E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C1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3C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5B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70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5D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26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6AD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F9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FCA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05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DD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6A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94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90E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A8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46727" w:rsidRPr="00E94FC1" w14:paraId="7354C74E" w14:textId="77777777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48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46EF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B24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F2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2B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DC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A6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61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F65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A28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C7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BA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99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8F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A5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D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FF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46727" w:rsidRPr="00E94FC1" w14:paraId="74EE3DB8" w14:textId="77777777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D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89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A08" w14:textId="60517310" w:rsidR="00B46727" w:rsidRPr="00E94FC1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7E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74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A7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61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4C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822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0F8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D1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49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7C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3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C8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DA8" w14:textId="1EEC9A7C" w:rsidR="00B46727" w:rsidRPr="00E94FC1" w:rsidRDefault="0030589E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(в рамках обеспечения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деятельности антинаркотической комиссии МО Щекинский район)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3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B46727" w:rsidRPr="00E94FC1" w14:paraId="12FABD58" w14:textId="77777777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4E3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AD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14:paraId="10FC90E4" w14:textId="77777777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986" w14:textId="77777777"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821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62F4DAA5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1EB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66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3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5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C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60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71C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C6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325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63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51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E06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B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01" w14:textId="71B555BA" w:rsidR="00B46727" w:rsidRPr="00B24408" w:rsidRDefault="00B24408" w:rsidP="00B2440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4408">
              <w:rPr>
                <w:rFonts w:ascii="PT Astra Serif" w:hAnsi="PT Astra Serif"/>
                <w:sz w:val="18"/>
                <w:szCs w:val="18"/>
              </w:rPr>
              <w:t>Отдел по ГО ЧС и ООС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3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14:paraId="7A3749EE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4E" w14:textId="77777777" w:rsidR="00B46727" w:rsidRPr="00E94FC1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802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E1D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31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E6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3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EDD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74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F9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4F0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350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A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B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A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3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47" w14:textId="58078C0E" w:rsidR="00B46727" w:rsidRPr="00B24408" w:rsidRDefault="00B24408" w:rsidP="00B2440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4408">
              <w:rPr>
                <w:rFonts w:ascii="PT Astra Serif" w:hAnsi="PT Astra Serif"/>
                <w:sz w:val="18"/>
                <w:szCs w:val="18"/>
              </w:rPr>
              <w:t>Отдел по ГО ЧС и ООС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D8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B46727" w:rsidRPr="00E94FC1" w14:paraId="6B71FBD0" w14:textId="77777777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C84" w14:textId="77777777"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E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B46727" w:rsidRPr="00E94FC1" w14:paraId="30F7CA7D" w14:textId="77777777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B4C" w14:textId="77777777"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944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DDDAA8E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2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F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1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76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7E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E39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546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10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7DA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F1E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F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93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E0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E3" w14:textId="2FDDA302" w:rsidR="00B46727" w:rsidRPr="00B24408" w:rsidRDefault="00B24408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4408">
              <w:rPr>
                <w:rFonts w:ascii="PT Astra Serif" w:hAnsi="PT Astra Serif"/>
                <w:sz w:val="18"/>
                <w:szCs w:val="18"/>
              </w:rPr>
              <w:t>Отдел по ГО ЧС и ООС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8D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14:paraId="61CBA7E3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57" w14:textId="77777777"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A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E1" w14:textId="42C9FBFE" w:rsidR="00B46727" w:rsidRPr="00E94FC1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2. Количество обслуживаемых установленных камер видеонаблюдения, систем </w:t>
            </w:r>
            <w:r w:rsidR="003E3B21">
              <w:rPr>
                <w:rFonts w:ascii="PT Astra Serif" w:hAnsi="PT Astra Serif"/>
                <w:sz w:val="18"/>
                <w:szCs w:val="18"/>
              </w:rPr>
              <w:t>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7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F8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8E0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CEC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9F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1E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1C5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3D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977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E7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E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349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09D" w14:textId="354C0FC5" w:rsidR="00B46727" w:rsidRPr="00B24408" w:rsidRDefault="00B24408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24408">
              <w:rPr>
                <w:rFonts w:ascii="PT Astra Serif" w:hAnsi="PT Astra Serif"/>
                <w:sz w:val="18"/>
                <w:szCs w:val="18"/>
              </w:rPr>
              <w:t>Отдел по ГО ЧС и ООС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9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26268913" w14:textId="77777777" w:rsidR="003E3B21" w:rsidRDefault="003E3B21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CAA8F" w14:textId="77777777" w:rsidR="00B46727" w:rsidRPr="009C616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14:paraId="16E7F111" w14:textId="77777777" w:rsidR="00B46727" w:rsidRPr="00E94FC1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46727" w:rsidRPr="00E94FC1" w14:paraId="329EF2D8" w14:textId="77777777" w:rsidTr="003E3B21">
        <w:trPr>
          <w:trHeight w:val="87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5B17C6BB" w14:textId="77777777" w:rsidR="00B46727" w:rsidRPr="00E94FC1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DE8F" w14:textId="77777777" w:rsidR="00B46727" w:rsidRPr="00E94FC1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9D9A2" w14:textId="59F3D492" w:rsidR="00B46727" w:rsidRPr="00E94FC1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B46727" w:rsidRPr="00E94FC1" w14:paraId="13B5232F" w14:textId="77777777" w:rsidTr="00FE2974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16D71DE4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26A00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C9685A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</w:t>
            </w:r>
          </w:p>
        </w:tc>
      </w:tr>
      <w:tr w:rsidR="00B46727" w:rsidRPr="00E94FC1" w14:paraId="30D950AA" w14:textId="77777777" w:rsidTr="003E3B21">
        <w:trPr>
          <w:trHeight w:val="7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13776D" w14:textId="77777777" w:rsidR="00B46727" w:rsidRPr="00E94FC1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14:paraId="1985DD34" w14:textId="77777777" w:rsidTr="003E3B21">
        <w:trPr>
          <w:trHeight w:val="130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BF848DA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14:paraId="1F0F846D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580A0A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46EF09D2" w14:textId="77777777" w:rsidTr="003E3B21">
        <w:trPr>
          <w:trHeight w:val="3014"/>
        </w:trPr>
        <w:tc>
          <w:tcPr>
            <w:tcW w:w="0" w:type="auto"/>
            <w:shd w:val="clear" w:color="auto" w:fill="auto"/>
          </w:tcPr>
          <w:p w14:paraId="3F83D6E0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u w:val="single"/>
              </w:rPr>
              <w:t xml:space="preserve"> </w:t>
            </w:r>
          </w:p>
          <w:p w14:paraId="3FD7380D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3E8E1B0C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6CB06A68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B46727" w:rsidRPr="00E94FC1" w14:paraId="015F6299" w14:textId="77777777" w:rsidTr="003E3B21">
        <w:trPr>
          <w:trHeight w:val="2534"/>
        </w:trPr>
        <w:tc>
          <w:tcPr>
            <w:tcW w:w="0" w:type="auto"/>
            <w:shd w:val="clear" w:color="auto" w:fill="auto"/>
          </w:tcPr>
          <w:p w14:paraId="5B58A8CF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14:paraId="73510023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057F30FC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7B86E72B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46727" w:rsidRPr="00E94FC1" w14:paraId="69808F95" w14:textId="77777777" w:rsidTr="003E3B21">
        <w:trPr>
          <w:trHeight w:val="1350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356325E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lastRenderedPageBreak/>
              <w:t xml:space="preserve">Ответственный за реализацию: </w:t>
            </w:r>
          </w:p>
          <w:p w14:paraId="5CD70F1F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416C0ECC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0AF4C517" w14:textId="77777777" w:rsidTr="00FE2974">
        <w:trPr>
          <w:trHeight w:val="1262"/>
        </w:trPr>
        <w:tc>
          <w:tcPr>
            <w:tcW w:w="0" w:type="auto"/>
            <w:shd w:val="clear" w:color="auto" w:fill="auto"/>
          </w:tcPr>
          <w:p w14:paraId="0411416A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 xml:space="preserve">Задача 2 </w:t>
            </w:r>
          </w:p>
          <w:p w14:paraId="250743C5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22BFA240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2CC0483E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67A047F1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14:paraId="2207E575" w14:textId="77777777" w:rsidTr="003E3B21">
        <w:trPr>
          <w:trHeight w:val="61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B39C358" w14:textId="77777777" w:rsidR="00B46727" w:rsidRPr="00E94FC1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46727" w:rsidRPr="00E94FC1" w14:paraId="1BD699C7" w14:textId="77777777" w:rsidTr="003E3B21">
        <w:trPr>
          <w:trHeight w:val="989"/>
        </w:trPr>
        <w:tc>
          <w:tcPr>
            <w:tcW w:w="0" w:type="auto"/>
            <w:gridSpan w:val="3"/>
            <w:shd w:val="clear" w:color="auto" w:fill="auto"/>
          </w:tcPr>
          <w:p w14:paraId="23FA6EEE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597E677E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61552E1B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58FA46E0" w14:textId="77777777" w:rsidTr="00FE2974">
        <w:trPr>
          <w:trHeight w:val="279"/>
        </w:trPr>
        <w:tc>
          <w:tcPr>
            <w:tcW w:w="0" w:type="auto"/>
            <w:shd w:val="clear" w:color="auto" w:fill="auto"/>
          </w:tcPr>
          <w:p w14:paraId="12D62436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3C37F8F2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4A5620C6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53422FF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14:paraId="1C2F6D07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2765798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10B48F1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46727" w:rsidRPr="00E94FC1" w14:paraId="115D2735" w14:textId="77777777" w:rsidTr="003E3B21">
        <w:trPr>
          <w:trHeight w:val="1022"/>
        </w:trPr>
        <w:tc>
          <w:tcPr>
            <w:tcW w:w="0" w:type="auto"/>
            <w:gridSpan w:val="3"/>
            <w:shd w:val="clear" w:color="auto" w:fill="auto"/>
          </w:tcPr>
          <w:p w14:paraId="147DED00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lastRenderedPageBreak/>
              <w:t xml:space="preserve">Ответственный за реализацию: </w:t>
            </w:r>
          </w:p>
          <w:p w14:paraId="3DF9C283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A7E732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4D62C2A4" w14:textId="77777777" w:rsidTr="00FE2974">
        <w:trPr>
          <w:trHeight w:val="851"/>
        </w:trPr>
        <w:tc>
          <w:tcPr>
            <w:tcW w:w="0" w:type="auto"/>
            <w:shd w:val="clear" w:color="auto" w:fill="auto"/>
          </w:tcPr>
          <w:p w14:paraId="3DB5DF04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14:paraId="0539703A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07931766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30F54B9E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B46727" w:rsidRPr="00E94FC1" w14:paraId="700C6104" w14:textId="77777777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60D1EA0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14:paraId="0156ECF1" w14:textId="77777777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25F2B910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14:paraId="6BB24FC9" w14:textId="3314D198" w:rsidR="00B46727" w:rsidRPr="00D12EA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E94FC1">
              <w:rPr>
                <w:rFonts w:ascii="PT Astra Serif" w:hAnsi="PT Astra Serif"/>
                <w:i/>
              </w:rPr>
              <w:t xml:space="preserve">Начальник </w:t>
            </w:r>
            <w:r w:rsidR="00D12EA3">
              <w:rPr>
                <w:rFonts w:ascii="PT Astra Serif" w:hAnsi="PT Astra Serif"/>
                <w:i/>
              </w:rPr>
              <w:t>о</w:t>
            </w:r>
            <w:r w:rsidR="00D12EA3" w:rsidRPr="00D12EA3">
              <w:rPr>
                <w:rFonts w:ascii="PT Astra Serif" w:hAnsi="PT Astra Serif"/>
                <w:i/>
                <w:iCs/>
              </w:rPr>
              <w:t>тдела по ГО ЧС и ООС администрации Щекинского района</w:t>
            </w:r>
            <w:r w:rsidRPr="00D12EA3">
              <w:rPr>
                <w:rFonts w:ascii="PT Astra Serif" w:hAnsi="PT Astra Serif"/>
                <w:i/>
                <w:iCs/>
              </w:rPr>
              <w:t>.</w:t>
            </w:r>
          </w:p>
          <w:p w14:paraId="32ABBBF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259674A9" w14:textId="77777777" w:rsidTr="00FE2974">
        <w:trPr>
          <w:trHeight w:val="532"/>
        </w:trPr>
        <w:tc>
          <w:tcPr>
            <w:tcW w:w="0" w:type="auto"/>
            <w:shd w:val="clear" w:color="auto" w:fill="auto"/>
          </w:tcPr>
          <w:p w14:paraId="7ECC96D7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09C3A647" w14:textId="7777777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31CEADA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60E90B41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676194CD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B46727" w:rsidRPr="00E94FC1" w14:paraId="41ACE768" w14:textId="77777777" w:rsidTr="00FE2974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385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B46727" w:rsidRPr="00E94FC1" w14:paraId="4D06749D" w14:textId="77777777" w:rsidTr="00FE2974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21364D49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14:paraId="3B3FAE74" w14:textId="674D0D8C" w:rsidR="00B46727" w:rsidRPr="00D12EA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12EA3">
              <w:rPr>
                <w:rFonts w:ascii="PT Astra Serif" w:hAnsi="PT Astra Serif"/>
                <w:i/>
              </w:rPr>
              <w:t xml:space="preserve">Начальник </w:t>
            </w:r>
            <w:r w:rsidR="00D12EA3">
              <w:rPr>
                <w:rFonts w:ascii="PT Astra Serif" w:hAnsi="PT Astra Serif"/>
                <w:i/>
              </w:rPr>
              <w:t>о</w:t>
            </w:r>
            <w:r w:rsidR="00D12EA3" w:rsidRPr="00D12EA3">
              <w:rPr>
                <w:rFonts w:ascii="PT Astra Serif" w:hAnsi="PT Astra Serif"/>
                <w:i/>
              </w:rPr>
              <w:t>тдел</w:t>
            </w:r>
            <w:r w:rsidR="00D12EA3">
              <w:rPr>
                <w:rFonts w:ascii="PT Astra Serif" w:hAnsi="PT Astra Serif"/>
                <w:i/>
              </w:rPr>
              <w:t>а</w:t>
            </w:r>
            <w:r w:rsidR="00D12EA3" w:rsidRPr="00D12EA3">
              <w:rPr>
                <w:rFonts w:ascii="PT Astra Serif" w:hAnsi="PT Astra Serif"/>
                <w:i/>
              </w:rPr>
              <w:t xml:space="preserve"> по ГО ЧС и ООС администрации Щекинского района</w:t>
            </w:r>
            <w:r w:rsidRPr="00D12EA3">
              <w:rPr>
                <w:rFonts w:ascii="PT Astra Serif" w:hAnsi="PT Astra Serif"/>
                <w:i/>
              </w:rPr>
              <w:t>.</w:t>
            </w:r>
          </w:p>
          <w:p w14:paraId="1514762E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14:paraId="7FB7CFC3" w14:textId="77777777" w:rsidTr="00FE2974">
        <w:trPr>
          <w:trHeight w:val="532"/>
        </w:trPr>
        <w:tc>
          <w:tcPr>
            <w:tcW w:w="0" w:type="auto"/>
            <w:shd w:val="clear" w:color="auto" w:fill="auto"/>
          </w:tcPr>
          <w:p w14:paraId="0BB483D4" w14:textId="77777777"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273218DC" w14:textId="7777777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7F07648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6EF67122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F5F2267" w14:textId="77777777"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14:paraId="282E08B2" w14:textId="77777777" w:rsidR="00B46727" w:rsidRPr="009C616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09105E1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46727" w:rsidRPr="00E94FC1" w14:paraId="27DE8FB7" w14:textId="77777777" w:rsidTr="00FE2974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53F698D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652F71B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46727" w:rsidRPr="00E94FC1" w14:paraId="6E53C0A5" w14:textId="77777777" w:rsidTr="00FE2974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203C2F3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3FEBC1EC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27B410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5D7A1ED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0FD85D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0903F58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77EFEC6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4A4CFE83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06CCD25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7AAF0D6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28A21D88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46727" w:rsidRPr="00E94FC1" w14:paraId="3F4CCA05" w14:textId="77777777" w:rsidTr="00FE2974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1E127CC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46494ABD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4C4FED8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1471513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5A44FC39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238D09B9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74BAD113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3DF3C20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4B68928A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05CA90DA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4723B11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F32E2C" w:rsidRPr="00E94FC1" w14:paraId="4C5B52E6" w14:textId="77777777" w:rsidTr="00FE2974">
        <w:trPr>
          <w:trHeight w:val="859"/>
        </w:trPr>
        <w:tc>
          <w:tcPr>
            <w:tcW w:w="777" w:type="pct"/>
            <w:shd w:val="clear" w:color="auto" w:fill="auto"/>
          </w:tcPr>
          <w:p w14:paraId="7FEEEA6B" w14:textId="39102541" w:rsidR="00F32E2C" w:rsidRPr="00E94FC1" w:rsidRDefault="00F32E2C" w:rsidP="00F32E2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, в том числе:</w:t>
            </w:r>
          </w:p>
        </w:tc>
        <w:tc>
          <w:tcPr>
            <w:tcW w:w="390" w:type="pct"/>
            <w:shd w:val="clear" w:color="auto" w:fill="auto"/>
          </w:tcPr>
          <w:p w14:paraId="0BA40B74" w14:textId="030A6648" w:rsidR="00F32E2C" w:rsidRPr="006E78C8" w:rsidRDefault="00972E83" w:rsidP="0039313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6E78C8">
              <w:rPr>
                <w:rFonts w:ascii="PT Astra Serif" w:hAnsi="PT Astra Serif"/>
                <w:b/>
                <w:bCs/>
                <w:sz w:val="18"/>
                <w:szCs w:val="18"/>
              </w:rPr>
              <w:t>20 1</w:t>
            </w:r>
            <w:r w:rsidR="00393139" w:rsidRPr="006E78C8">
              <w:rPr>
                <w:rFonts w:ascii="PT Astra Serif" w:hAnsi="PT Astra Serif"/>
                <w:b/>
                <w:bCs/>
                <w:sz w:val="18"/>
                <w:szCs w:val="18"/>
              </w:rPr>
              <w:t>70</w:t>
            </w:r>
            <w:r w:rsidRPr="006E78C8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393139" w:rsidRPr="006E78C8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2F5808EE" w14:textId="31278DE4" w:rsidR="00F32E2C" w:rsidRPr="006E78C8" w:rsidRDefault="00030305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17673,5</w:t>
            </w:r>
          </w:p>
        </w:tc>
        <w:tc>
          <w:tcPr>
            <w:tcW w:w="439" w:type="pct"/>
            <w:shd w:val="clear" w:color="auto" w:fill="auto"/>
          </w:tcPr>
          <w:p w14:paraId="5F5B573E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14:paraId="4E2EDBFC" w14:textId="5AC8CD83" w:rsidR="00F32E2C" w:rsidRPr="006E78C8" w:rsidRDefault="00331568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76BA330D" w14:textId="171537F0" w:rsidR="00F32E2C" w:rsidRPr="006E78C8" w:rsidRDefault="00C32078" w:rsidP="00F32E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60457820" w14:textId="3556154D" w:rsidR="00F32E2C" w:rsidRPr="006E78C8" w:rsidRDefault="00C32078" w:rsidP="00F32E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641E4DF2" w14:textId="60076581" w:rsidR="00F32E2C" w:rsidRPr="006E78C8" w:rsidRDefault="00C32078" w:rsidP="00F32E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389" w:type="pct"/>
          </w:tcPr>
          <w:p w14:paraId="79A13373" w14:textId="763C2955" w:rsidR="00F32E2C" w:rsidRPr="006E78C8" w:rsidRDefault="00C32078" w:rsidP="00F32E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389" w:type="pct"/>
          </w:tcPr>
          <w:p w14:paraId="383FAA41" w14:textId="18FC33C7" w:rsidR="00F32E2C" w:rsidRPr="006E78C8" w:rsidRDefault="00C32078" w:rsidP="00F32E2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14449,4</w:t>
            </w:r>
          </w:p>
        </w:tc>
        <w:tc>
          <w:tcPr>
            <w:tcW w:w="426" w:type="pct"/>
          </w:tcPr>
          <w:p w14:paraId="7D73539B" w14:textId="0BE2D18D" w:rsidR="00F32E2C" w:rsidRPr="006E78C8" w:rsidRDefault="00C32078" w:rsidP="00030305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13</w:t>
            </w:r>
            <w:r w:rsidR="00030305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 6</w:t>
            </w:r>
            <w:r w:rsidR="00030305">
              <w:rPr>
                <w:rFonts w:ascii="PT Astra Serif" w:eastAsia="Calibri" w:hAnsi="PT Astra Serif"/>
                <w:b/>
                <w:sz w:val="18"/>
                <w:szCs w:val="18"/>
              </w:rPr>
              <w:t>97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,</w:t>
            </w:r>
            <w:r w:rsidR="00030305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</w:tr>
      <w:tr w:rsidR="00F32E2C" w:rsidRPr="00E94FC1" w14:paraId="3DC3529F" w14:textId="77777777" w:rsidTr="00FE2974">
        <w:tc>
          <w:tcPr>
            <w:tcW w:w="777" w:type="pct"/>
            <w:shd w:val="clear" w:color="auto" w:fill="auto"/>
          </w:tcPr>
          <w:p w14:paraId="7F823E3F" w14:textId="77777777" w:rsidR="00F32E2C" w:rsidRPr="00E94FC1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429AE388" w14:textId="63684355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14:paraId="4B17C0EE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9515335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FF215E8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53F5693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9E91174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D4F76FD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4C94BEAC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163A282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665DF66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F32E2C" w:rsidRPr="00E94FC1" w14:paraId="3CA0B4FF" w14:textId="77777777" w:rsidTr="00FE2974">
        <w:trPr>
          <w:trHeight w:val="475"/>
        </w:trPr>
        <w:tc>
          <w:tcPr>
            <w:tcW w:w="777" w:type="pct"/>
            <w:shd w:val="clear" w:color="auto" w:fill="auto"/>
          </w:tcPr>
          <w:p w14:paraId="09456459" w14:textId="77777777" w:rsidR="00F32E2C" w:rsidRPr="00E94FC1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462761DB" w14:textId="11D4199A" w:rsidR="00F32E2C" w:rsidRPr="006E78C8" w:rsidRDefault="00972E83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shd w:val="clear" w:color="auto" w:fill="auto"/>
          </w:tcPr>
          <w:p w14:paraId="6FE1D8E3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464A5D7F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2DF1B3A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867B7E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E3C587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1B3A01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2B8D119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DE92798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54A0EC93" w14:textId="392E96FE" w:rsidR="00F32E2C" w:rsidRPr="006E78C8" w:rsidRDefault="00972E83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2713,8</w:t>
            </w:r>
          </w:p>
        </w:tc>
      </w:tr>
      <w:tr w:rsidR="00331568" w:rsidRPr="00E94FC1" w14:paraId="28E3DAFA" w14:textId="77777777" w:rsidTr="00FE2974">
        <w:tc>
          <w:tcPr>
            <w:tcW w:w="777" w:type="pct"/>
            <w:shd w:val="clear" w:color="auto" w:fill="auto"/>
          </w:tcPr>
          <w:p w14:paraId="7C4C5C32" w14:textId="77777777" w:rsidR="00331568" w:rsidRPr="00E94FC1" w:rsidRDefault="00331568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1879E7E6" w14:textId="79CCBBCE" w:rsidR="00331568" w:rsidRPr="006E78C8" w:rsidRDefault="00331568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hAnsi="PT Astra Serif"/>
                <w:sz w:val="18"/>
                <w:szCs w:val="18"/>
              </w:rPr>
              <w:t>17 456,2</w:t>
            </w:r>
          </w:p>
        </w:tc>
        <w:tc>
          <w:tcPr>
            <w:tcW w:w="438" w:type="pct"/>
            <w:shd w:val="clear" w:color="auto" w:fill="auto"/>
          </w:tcPr>
          <w:p w14:paraId="17C20E3E" w14:textId="1AA08022" w:rsidR="00331568" w:rsidRPr="006E78C8" w:rsidRDefault="00030305" w:rsidP="0003030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17673,5</w:t>
            </w:r>
          </w:p>
        </w:tc>
        <w:tc>
          <w:tcPr>
            <w:tcW w:w="439" w:type="pct"/>
            <w:shd w:val="clear" w:color="auto" w:fill="auto"/>
          </w:tcPr>
          <w:p w14:paraId="0AA91008" w14:textId="7E2FEB16" w:rsidR="00331568" w:rsidRPr="006E78C8" w:rsidRDefault="00331568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14157,1</w:t>
            </w:r>
          </w:p>
        </w:tc>
        <w:tc>
          <w:tcPr>
            <w:tcW w:w="438" w:type="pct"/>
            <w:shd w:val="clear" w:color="auto" w:fill="auto"/>
          </w:tcPr>
          <w:p w14:paraId="12D8BC87" w14:textId="40647868" w:rsidR="00331568" w:rsidRPr="006E78C8" w:rsidRDefault="00331568" w:rsidP="00F32E2C">
            <w:pPr>
              <w:jc w:val="center"/>
              <w:rPr>
                <w:rFonts w:ascii="PT Astra Serif" w:hAnsi="PT Astra Serif"/>
              </w:rPr>
            </w:pPr>
            <w:r w:rsidRPr="00331568">
              <w:rPr>
                <w:rFonts w:ascii="PT Astra Serif" w:eastAsia="Calibri" w:hAnsi="PT Astra Serif"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1FC554AC" w14:textId="7996BFA2" w:rsidR="00331568" w:rsidRPr="006E78C8" w:rsidRDefault="00331568" w:rsidP="00F32E2C">
            <w:pPr>
              <w:jc w:val="center"/>
              <w:rPr>
                <w:rFonts w:ascii="PT Astra Serif" w:hAnsi="PT Astra Serif"/>
              </w:rPr>
            </w:pPr>
            <w:r w:rsidRPr="00C32078">
              <w:rPr>
                <w:rFonts w:ascii="PT Astra Serif" w:eastAsia="Calibri" w:hAnsi="PT Astra Serif"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704E04DA" w14:textId="414899D1" w:rsidR="00331568" w:rsidRPr="006E78C8" w:rsidRDefault="00331568" w:rsidP="00F32E2C">
            <w:pPr>
              <w:jc w:val="center"/>
              <w:rPr>
                <w:rFonts w:ascii="PT Astra Serif" w:hAnsi="PT Astra Serif"/>
              </w:rPr>
            </w:pPr>
            <w:r w:rsidRPr="00331568">
              <w:rPr>
                <w:rFonts w:ascii="PT Astra Serif" w:eastAsia="Calibri" w:hAnsi="PT Astra Serif"/>
                <w:sz w:val="18"/>
                <w:szCs w:val="18"/>
              </w:rPr>
              <w:t>14449,4</w:t>
            </w:r>
          </w:p>
        </w:tc>
        <w:tc>
          <w:tcPr>
            <w:tcW w:w="438" w:type="pct"/>
          </w:tcPr>
          <w:p w14:paraId="7C1D0C23" w14:textId="7D19EB56" w:rsidR="00331568" w:rsidRPr="00331568" w:rsidRDefault="00331568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1568">
              <w:rPr>
                <w:rFonts w:ascii="PT Astra Serif" w:hAnsi="PT Astra Serif"/>
                <w:sz w:val="18"/>
                <w:szCs w:val="18"/>
              </w:rPr>
              <w:t>14449,4</w:t>
            </w:r>
          </w:p>
        </w:tc>
        <w:tc>
          <w:tcPr>
            <w:tcW w:w="389" w:type="pct"/>
          </w:tcPr>
          <w:p w14:paraId="01679F1E" w14:textId="78AEA829" w:rsidR="00331568" w:rsidRPr="00331568" w:rsidRDefault="00331568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1568">
              <w:rPr>
                <w:rFonts w:ascii="PT Astra Serif" w:hAnsi="PT Astra Serif"/>
                <w:sz w:val="18"/>
                <w:szCs w:val="18"/>
              </w:rPr>
              <w:t>14449,4</w:t>
            </w:r>
          </w:p>
        </w:tc>
        <w:tc>
          <w:tcPr>
            <w:tcW w:w="389" w:type="pct"/>
          </w:tcPr>
          <w:p w14:paraId="7F4FF3DF" w14:textId="51DE1EB9" w:rsidR="00331568" w:rsidRPr="00331568" w:rsidRDefault="00331568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1568">
              <w:rPr>
                <w:rFonts w:ascii="PT Astra Serif" w:hAnsi="PT Astra Serif"/>
                <w:sz w:val="18"/>
                <w:szCs w:val="18"/>
              </w:rPr>
              <w:t>14449,4</w:t>
            </w:r>
          </w:p>
        </w:tc>
        <w:tc>
          <w:tcPr>
            <w:tcW w:w="426" w:type="pct"/>
          </w:tcPr>
          <w:p w14:paraId="394BB823" w14:textId="6431202A" w:rsidR="00331568" w:rsidRPr="006E78C8" w:rsidRDefault="00331568" w:rsidP="0003030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C32078">
              <w:rPr>
                <w:rFonts w:ascii="PT Astra Serif" w:eastAsia="Calibri" w:hAnsi="PT Astra Serif"/>
                <w:sz w:val="18"/>
                <w:szCs w:val="18"/>
              </w:rPr>
              <w:t>13</w:t>
            </w:r>
            <w:r w:rsidR="00030305">
              <w:rPr>
                <w:rFonts w:ascii="PT Astra Serif" w:eastAsia="Calibri" w:hAnsi="PT Astra Serif"/>
                <w:sz w:val="18"/>
                <w:szCs w:val="18"/>
              </w:rPr>
              <w:t>5</w:t>
            </w:r>
            <w:r w:rsidRPr="00C32078">
              <w:rPr>
                <w:rFonts w:ascii="PT Astra Serif" w:eastAsia="Calibri" w:hAnsi="PT Astra Serif"/>
                <w:sz w:val="18"/>
                <w:szCs w:val="18"/>
              </w:rPr>
              <w:t xml:space="preserve"> 9</w:t>
            </w:r>
            <w:r w:rsidR="00030305">
              <w:rPr>
                <w:rFonts w:ascii="PT Astra Serif" w:eastAsia="Calibri" w:hAnsi="PT Astra Serif"/>
                <w:sz w:val="18"/>
                <w:szCs w:val="18"/>
              </w:rPr>
              <w:t>83</w:t>
            </w:r>
            <w:r w:rsidRPr="00C32078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030305">
              <w:rPr>
                <w:rFonts w:ascii="PT Astra Serif" w:eastAsia="Calibri" w:hAnsi="PT Astra Serif"/>
                <w:sz w:val="18"/>
                <w:szCs w:val="18"/>
              </w:rPr>
              <w:t>2</w:t>
            </w:r>
          </w:p>
        </w:tc>
      </w:tr>
      <w:tr w:rsidR="00F32E2C" w:rsidRPr="00E94FC1" w14:paraId="520E6B82" w14:textId="77777777" w:rsidTr="0018124A">
        <w:trPr>
          <w:trHeight w:val="339"/>
        </w:trPr>
        <w:tc>
          <w:tcPr>
            <w:tcW w:w="777" w:type="pct"/>
            <w:shd w:val="clear" w:color="auto" w:fill="auto"/>
          </w:tcPr>
          <w:p w14:paraId="48546E81" w14:textId="77777777" w:rsidR="00F32E2C" w:rsidRPr="00E94FC1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6A2021DA" w14:textId="47DAFEEB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DBFA3F9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C028A5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882AB7D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7F99994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D857AF7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4CB120C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D8038AB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B0AB797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3531C990" w14:textId="77777777" w:rsidR="00F32E2C" w:rsidRPr="006E78C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6E78C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18124A" w:rsidRPr="00E94FC1" w14:paraId="08745C36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E09" w14:textId="7F975B60" w:rsidR="0018124A" w:rsidRPr="00E94FC1" w:rsidRDefault="0018124A" w:rsidP="00F32E2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A6" w14:textId="1C542414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6E78C8">
              <w:rPr>
                <w:rFonts w:ascii="PT Astra Serif" w:hAnsi="PT Astra Serif" w:cs="Arial"/>
                <w:b/>
                <w:bCs/>
                <w:sz w:val="18"/>
                <w:szCs w:val="18"/>
              </w:rPr>
              <w:t>10 396,2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EAE" w14:textId="49264884" w:rsidR="0018124A" w:rsidRPr="006E78C8" w:rsidRDefault="00785A51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11253,5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32E6" w14:textId="2CB2EDBA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9022,8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A7" w14:textId="4D7BF728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4D" w14:textId="3065F9EA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72" w14:textId="1FD567CF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1B5A66"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893" w14:textId="5F1C110C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1B5A66"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4E" w14:textId="34A06F29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1B5A66"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413" w14:textId="5637BBC8" w:rsidR="0018124A" w:rsidRPr="006E78C8" w:rsidRDefault="0018124A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1B5A66">
              <w:rPr>
                <w:rFonts w:ascii="PT Astra Serif" w:eastAsia="Calibri" w:hAnsi="PT Astra Serif"/>
                <w:b/>
                <w:sz w:val="18"/>
                <w:szCs w:val="18"/>
              </w:rPr>
              <w:t>9270,5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85" w14:textId="00965A50" w:rsidR="0018124A" w:rsidRPr="006E78C8" w:rsidRDefault="00785A51" w:rsidP="00BB0AB0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86295,5</w:t>
            </w:r>
          </w:p>
        </w:tc>
      </w:tr>
      <w:tr w:rsidR="00F32E2C" w:rsidRPr="00E94FC1" w14:paraId="25014E5E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681" w14:textId="77777777" w:rsidR="00F32E2C" w:rsidRPr="00E94FC1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5360" w14:textId="516C52A9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3B8D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A78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3D2A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92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A31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75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88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D01" w14:textId="77777777" w:rsidR="00F32E2C" w:rsidRPr="00E94FC1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1C9" w14:textId="77777777" w:rsidR="00F32E2C" w:rsidRPr="00293A6B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293A6B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F32E2C" w:rsidRPr="00E94FC1" w14:paraId="68FE59AF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787" w14:textId="77777777" w:rsidR="00F32E2C" w:rsidRPr="00E94FC1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58B" w14:textId="18654AB5" w:rsidR="00F32E2C" w:rsidRPr="00D13A18" w:rsidRDefault="00826199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9E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A69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DF09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B49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25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000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8F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175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6B" w14:textId="2626DD19" w:rsidR="00F32E2C" w:rsidRPr="00D13A18" w:rsidRDefault="00826199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2713,8</w:t>
            </w:r>
          </w:p>
        </w:tc>
      </w:tr>
      <w:tr w:rsidR="0018124A" w:rsidRPr="00E94FC1" w14:paraId="79CA9C50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F50" w14:textId="77777777" w:rsidR="0018124A" w:rsidRPr="00E94FC1" w:rsidRDefault="0018124A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048" w14:textId="16BFA86E" w:rsidR="0018124A" w:rsidRPr="00D13A18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hAnsi="PT Astra Serif" w:cs="Arial"/>
                <w:sz w:val="18"/>
                <w:szCs w:val="18"/>
              </w:rPr>
              <w:t>7 682,4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D80B" w14:textId="605964F8" w:rsidR="0018124A" w:rsidRPr="00D13A18" w:rsidRDefault="00785A51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785A51">
              <w:rPr>
                <w:rFonts w:ascii="PT Astra Serif" w:eastAsia="Calibri" w:hAnsi="PT Astra Serif"/>
                <w:sz w:val="18"/>
                <w:szCs w:val="18"/>
              </w:rPr>
              <w:t>11253,5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3CA" w14:textId="1CA3F83E" w:rsidR="0018124A" w:rsidRPr="00D13A18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BB0AB0">
              <w:rPr>
                <w:rFonts w:ascii="PT Astra Serif" w:eastAsia="Calibri" w:hAnsi="PT Astra Serif"/>
                <w:sz w:val="18"/>
                <w:szCs w:val="18"/>
              </w:rPr>
              <w:t>9022,8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6565" w14:textId="6B089FA8" w:rsidR="0018124A" w:rsidRPr="00D13A18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CD" w14:textId="7B8A881F" w:rsidR="0018124A" w:rsidRPr="0018124A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E7" w14:textId="4B88F31E" w:rsidR="0018124A" w:rsidRPr="0018124A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05A" w14:textId="3AD882CE" w:rsidR="0018124A" w:rsidRPr="0018124A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B36" w14:textId="02A0F964" w:rsidR="0018124A" w:rsidRPr="0018124A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3BF" w14:textId="41D6C8B5" w:rsidR="0018124A" w:rsidRPr="0018124A" w:rsidRDefault="0018124A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18124A">
              <w:rPr>
                <w:rFonts w:ascii="PT Astra Serif" w:eastAsia="Calibri" w:hAnsi="PT Astra Serif"/>
                <w:sz w:val="18"/>
                <w:szCs w:val="18"/>
              </w:rPr>
              <w:t>9270,5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43" w14:textId="2C6C1F7E" w:rsidR="0018124A" w:rsidRPr="00D13A18" w:rsidRDefault="00785A51" w:rsidP="00BB0AB0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785A51">
              <w:rPr>
                <w:rFonts w:ascii="PT Astra Serif" w:eastAsia="Calibri" w:hAnsi="PT Astra Serif"/>
                <w:sz w:val="18"/>
                <w:szCs w:val="18"/>
              </w:rPr>
              <w:t>83581,7</w:t>
            </w:r>
          </w:p>
        </w:tc>
      </w:tr>
      <w:tr w:rsidR="00F32E2C" w:rsidRPr="00E94FC1" w14:paraId="604352F1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542" w14:textId="77777777" w:rsidR="00F32E2C" w:rsidRPr="00E94FC1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9E8" w14:textId="4AC5C210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689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3A9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596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24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05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6D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C53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4DF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E2" w14:textId="77777777" w:rsidR="00F32E2C" w:rsidRPr="00D13A18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13A18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1256ED" w:rsidRPr="008D4285" w14:paraId="06D7B194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F53" w14:textId="77777777" w:rsidR="003E3B21" w:rsidRDefault="001256ED" w:rsidP="00FE2974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«Противодействие злоупотреблению наркотиками и их незаконному обороту»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, </w:t>
            </w:r>
          </w:p>
          <w:p w14:paraId="11D1D686" w14:textId="6E6ECEA2" w:rsidR="001256ED" w:rsidRPr="00E94FC1" w:rsidRDefault="001256ED" w:rsidP="00FE2974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688" w14:textId="77777777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D8E" w14:textId="1F5C8F4F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BBC" w14:textId="3D34BEF8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B66" w14:textId="29156C27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32" w14:textId="5CFCDDF8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692" w14:textId="7D2442A2" w:rsidR="001256ED" w:rsidRPr="00A47EBD" w:rsidRDefault="001256ED" w:rsidP="00FE2974">
            <w:pPr>
              <w:jc w:val="center"/>
              <w:rPr>
                <w:rFonts w:ascii="PT Astra Serif" w:hAnsi="PT Astra Serif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FF" w14:textId="410E2D99" w:rsidR="001256ED" w:rsidRPr="00A47EBD" w:rsidRDefault="001256ED" w:rsidP="00FE2974">
            <w:pPr>
              <w:jc w:val="center"/>
              <w:rPr>
                <w:rFonts w:ascii="PT Astra Serif" w:hAnsi="PT Astra Serif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72C" w14:textId="625A3F6D" w:rsidR="001256ED" w:rsidRPr="00A47EBD" w:rsidRDefault="001256ED" w:rsidP="00FE2974">
            <w:pPr>
              <w:jc w:val="center"/>
              <w:rPr>
                <w:rFonts w:ascii="PT Astra Serif" w:hAnsi="PT Astra Serif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9B" w14:textId="26044DDC" w:rsidR="001256ED" w:rsidRPr="00A47EBD" w:rsidRDefault="001256ED" w:rsidP="00FE2974">
            <w:pPr>
              <w:jc w:val="center"/>
              <w:rPr>
                <w:rFonts w:ascii="PT Astra Serif" w:hAnsi="PT Astra Serif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87" w14:textId="3D039B12" w:rsidR="001256ED" w:rsidRPr="00A47EBD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A47EBD">
              <w:rPr>
                <w:rFonts w:ascii="PT Astra Serif" w:eastAsia="Calibri" w:hAnsi="PT Astra Serif"/>
                <w:b/>
                <w:sz w:val="18"/>
                <w:szCs w:val="18"/>
              </w:rPr>
              <w:t>180,0</w:t>
            </w:r>
          </w:p>
        </w:tc>
      </w:tr>
      <w:tr w:rsidR="00B46727" w:rsidRPr="00E94FC1" w14:paraId="1B88CBEF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10B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AC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75D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E8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17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3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B7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9A8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90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C2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7D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14:paraId="788EAB08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907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5B8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18C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9EA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5B81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101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599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2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53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3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A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1256ED" w:rsidRPr="00E94FC1" w14:paraId="3C84C3BD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5688" w14:textId="77777777" w:rsidR="001256ED" w:rsidRPr="00E94FC1" w:rsidRDefault="001256ED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65E" w14:textId="77777777" w:rsidR="001256ED" w:rsidRPr="00E94FC1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826" w14:textId="3FF0C0DC" w:rsidR="001256ED" w:rsidRPr="00E94FC1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5E4" w14:textId="76545D46" w:rsidR="001256ED" w:rsidRPr="00E94FC1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EBC" w14:textId="7F6CF146" w:rsidR="001256ED" w:rsidRPr="00E94FC1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24" w14:textId="368133BE" w:rsidR="001256ED" w:rsidRPr="00E94FC1" w:rsidRDefault="001256ED" w:rsidP="00FE2974">
            <w:pPr>
              <w:jc w:val="center"/>
              <w:rPr>
                <w:rFonts w:ascii="PT Astra Serif" w:hAnsi="PT Astra Serif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BE9" w14:textId="5615E939" w:rsidR="001256ED" w:rsidRPr="00E94FC1" w:rsidRDefault="001256ED" w:rsidP="00FE2974">
            <w:pPr>
              <w:jc w:val="center"/>
              <w:rPr>
                <w:rFonts w:ascii="PT Astra Serif" w:hAnsi="PT Astra Serif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89F" w14:textId="3D08CE3A" w:rsidR="001256ED" w:rsidRPr="00E94FC1" w:rsidRDefault="001256ED" w:rsidP="00FE2974">
            <w:pPr>
              <w:jc w:val="center"/>
              <w:rPr>
                <w:rFonts w:ascii="PT Astra Serif" w:hAnsi="PT Astra Serif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B1" w14:textId="408D52B1" w:rsidR="001256ED" w:rsidRPr="00E94FC1" w:rsidRDefault="001256ED" w:rsidP="00FE2974">
            <w:pPr>
              <w:jc w:val="center"/>
              <w:rPr>
                <w:rFonts w:ascii="PT Astra Serif" w:hAnsi="PT Astra Serif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BC6" w14:textId="00A9F514" w:rsidR="001256ED" w:rsidRPr="00E94FC1" w:rsidRDefault="001256ED" w:rsidP="00FE2974">
            <w:pPr>
              <w:jc w:val="center"/>
              <w:rPr>
                <w:rFonts w:ascii="PT Astra Serif" w:hAnsi="PT Astra Serif"/>
              </w:rPr>
            </w:pPr>
            <w:r w:rsidRPr="00FB03D5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1E" w14:textId="0BCF91E7" w:rsidR="001256ED" w:rsidRPr="00E94FC1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Pr="00E94FC1">
              <w:rPr>
                <w:rFonts w:ascii="PT Astra Serif" w:eastAsia="Calibri" w:hAnsi="PT Astra Serif"/>
                <w:sz w:val="18"/>
                <w:szCs w:val="18"/>
              </w:rPr>
              <w:t>80,0</w:t>
            </w:r>
          </w:p>
        </w:tc>
      </w:tr>
      <w:tr w:rsidR="00B46727" w:rsidRPr="00E94FC1" w14:paraId="72287FB4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A35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73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81E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3F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87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1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98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47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F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78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A1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910C46" w:rsidRPr="00E94FC1" w14:paraId="2765F46C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01B2" w14:textId="3BEB0E57" w:rsidR="00910C46" w:rsidRPr="00E94FC1" w:rsidRDefault="00910C46" w:rsidP="00FE2974">
            <w:pPr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352" w14:textId="348CFFD7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978" w14:textId="2546030A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C7" w14:textId="5DB12235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953" w14:textId="0293BC4F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A50" w14:textId="71DFDE0E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BA3" w14:textId="7E711193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E7A" w14:textId="19DEC89D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99" w14:textId="58B2362F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39" w14:textId="6759622A" w:rsidR="00910C46" w:rsidRPr="000744E1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040A3F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BFA" w14:textId="0E99D3BE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41643,9</w:t>
            </w:r>
          </w:p>
        </w:tc>
      </w:tr>
      <w:tr w:rsidR="00B46727" w:rsidRPr="00E94FC1" w14:paraId="70098204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F29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BF5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DB4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B38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B51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34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32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9DE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849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E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C06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14:paraId="712023E4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A5D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5D0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5935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EC7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10B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A4B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CF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E9D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E3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8DE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4E" w14:textId="77777777" w:rsidR="00B46727" w:rsidRPr="000744E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910C46" w:rsidRPr="00E94FC1" w14:paraId="6BAD1D61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D92" w14:textId="77777777" w:rsidR="00910C46" w:rsidRPr="00E94FC1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6209" w14:textId="4FBF4887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0744E1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0D2" w14:textId="3C4E4D98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20E" w14:textId="219CAF77" w:rsidR="00910C46" w:rsidRPr="00910C46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DC9" w14:textId="1FD5BE5C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BE5" w14:textId="71DB3160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0A" w14:textId="4CECB626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B46" w14:textId="24949261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6A6" w14:textId="598D3C4D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D50" w14:textId="6C4E8032" w:rsidR="00910C46" w:rsidRPr="00910C46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10C46">
              <w:rPr>
                <w:sz w:val="18"/>
                <w:szCs w:val="18"/>
              </w:rPr>
              <w:t>4000,0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31" w14:textId="1EA7F859" w:rsidR="00910C46" w:rsidRPr="000744E1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41643,9</w:t>
            </w:r>
          </w:p>
        </w:tc>
      </w:tr>
      <w:tr w:rsidR="00B46727" w:rsidRPr="00E94FC1" w14:paraId="6E68BA80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A50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47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3C0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84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03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C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3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36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40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C8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8F3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910C46" w:rsidRPr="00E94FC1" w14:paraId="5C25473B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3BD" w14:textId="0031467B" w:rsidR="00910C46" w:rsidRPr="00E94FC1" w:rsidRDefault="00910C46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</w:t>
            </w:r>
            <w:r>
              <w:rPr>
                <w:rFonts w:ascii="PT Astra Serif" w:eastAsia="Calibri" w:hAnsi="PT Astra Serif"/>
                <w:b/>
                <w:sz w:val="18"/>
                <w:szCs w:val="18"/>
              </w:rPr>
              <w:t>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97" w14:textId="6A618BAC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</w:t>
            </w:r>
            <w:r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EEDD" w14:textId="6CCB758D" w:rsidR="00910C46" w:rsidRPr="00E94FC1" w:rsidRDefault="00910C46" w:rsidP="00910C46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5</w:t>
            </w: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FD3" w14:textId="6FFF8A01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1114,3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A38" w14:textId="7012E001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DE1" w14:textId="661FC138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867014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B5" w14:textId="3A9E5266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867014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AB" w14:textId="37EFE301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867014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7CF" w14:textId="3C70BD96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867014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B6C" w14:textId="65FC1400" w:rsidR="00910C46" w:rsidRPr="00E94FC1" w:rsidRDefault="00910C46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867014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60" w14:textId="2E7953F4" w:rsidR="00910C46" w:rsidRPr="00E94FC1" w:rsidRDefault="003A3A29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10577,6</w:t>
            </w:r>
          </w:p>
        </w:tc>
      </w:tr>
      <w:tr w:rsidR="00B46727" w:rsidRPr="00E94FC1" w14:paraId="196BF008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128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5A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EA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F0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1F45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7B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9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F24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2F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3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7D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14:paraId="4B50E398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23B8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841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1A5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F9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28A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AD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17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E29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ECE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0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6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910C46" w:rsidRPr="00E94FC1" w14:paraId="33E0FB3D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2EAF" w14:textId="77777777" w:rsidR="00910C46" w:rsidRPr="00E94FC1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210" w14:textId="2977AC65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2A1B43">
              <w:rPr>
                <w:rFonts w:ascii="PT Astra Serif" w:eastAsia="Calibri" w:hAnsi="PT Astra Serif"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EA2" w14:textId="0E0A7164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910C46">
              <w:rPr>
                <w:rFonts w:ascii="PT Astra Serif" w:eastAsia="Calibri" w:hAnsi="PT Astra Serif"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0933" w14:textId="678F1BA3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910C46">
              <w:rPr>
                <w:rFonts w:ascii="PT Astra Serif" w:eastAsia="Calibri" w:hAnsi="PT Astra Serif"/>
                <w:sz w:val="18"/>
                <w:szCs w:val="18"/>
              </w:rPr>
              <w:t>1114,3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D40" w14:textId="0BA770FE" w:rsidR="00910C46" w:rsidRPr="00910C46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910C46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AD" w14:textId="14FFB1BE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83391F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060" w14:textId="6611E06C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83391F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16E" w14:textId="3C465976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83391F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202" w14:textId="252FB3A5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83391F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2BE" w14:textId="01E1C078" w:rsidR="00910C46" w:rsidRPr="002A1B4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83391F">
              <w:rPr>
                <w:rFonts w:ascii="PT Astra Serif" w:eastAsia="Calibri" w:hAnsi="PT Astra Serif"/>
                <w:bCs/>
                <w:sz w:val="18"/>
                <w:szCs w:val="18"/>
              </w:rPr>
              <w:t>1158,9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D1" w14:textId="49DA2116" w:rsidR="00910C46" w:rsidRPr="002A1B43" w:rsidRDefault="003A3A29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10577,6</w:t>
            </w:r>
          </w:p>
        </w:tc>
      </w:tr>
      <w:tr w:rsidR="00B46727" w:rsidRPr="00E94FC1" w14:paraId="7DF73FC8" w14:textId="77777777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CE" w14:textId="77777777"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71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C5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0922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484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F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6B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5C9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D6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01C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F1F" w14:textId="77777777"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3D8CF93E" w14:textId="77777777" w:rsidR="00B46727" w:rsidRPr="0069722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64428CEC" w14:textId="77777777" w:rsidR="00B46727" w:rsidRPr="00697227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697227" w:rsidSect="003E3B21">
          <w:pgSz w:w="16838" w:h="11906" w:orient="landscape"/>
          <w:pgMar w:top="113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B46727" w:rsidRPr="00E94FC1" w14:paraId="7F909972" w14:textId="77777777" w:rsidTr="00697227">
        <w:trPr>
          <w:trHeight w:val="1414"/>
        </w:trPr>
        <w:tc>
          <w:tcPr>
            <w:tcW w:w="4818" w:type="dxa"/>
            <w:shd w:val="clear" w:color="auto" w:fill="auto"/>
          </w:tcPr>
          <w:p w14:paraId="7512F60A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1</w:t>
            </w:r>
          </w:p>
          <w:p w14:paraId="0F2C29C6" w14:textId="77777777" w:rsidR="00697227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0C3C4786" w14:textId="6DD0A466" w:rsidR="00B46727" w:rsidRPr="00E94FC1" w:rsidRDefault="00B467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95BAC56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CEF5E3E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5FF6C29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E50948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7A1E554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8E776A5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2BF7B73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6EFA6A6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1B1EA9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1129C48" w14:textId="4F732AC5" w:rsidR="0069722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4B8EC12B" w14:textId="12024283" w:rsid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5DC9DF20" w14:textId="6B9A31D6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>
        <w:rPr>
          <w:rFonts w:ascii="PT Astra Serif" w:hAnsi="PT Astra Serif"/>
          <w:b/>
          <w:sz w:val="28"/>
          <w:szCs w:val="28"/>
        </w:rPr>
        <w:t xml:space="preserve"> </w:t>
      </w:r>
      <w:r w:rsidRPr="009C616C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2481ACA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46727" w:rsidRPr="00E94FC1" w14:paraId="5BBD1476" w14:textId="77777777" w:rsidTr="00FE2974">
        <w:tc>
          <w:tcPr>
            <w:tcW w:w="0" w:type="auto"/>
            <w:shd w:val="clear" w:color="auto" w:fill="auto"/>
          </w:tcPr>
          <w:p w14:paraId="1DC9A7A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C31D7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7F1909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14:paraId="7E85D5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14:paraId="36D525AB" w14:textId="77777777" w:rsidR="00B46727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4. Сектор по делам несовершеннолетних администрации Щекинского района</w:t>
            </w:r>
            <w:r w:rsidR="009B77E6">
              <w:rPr>
                <w:rFonts w:ascii="PT Astra Serif" w:hAnsi="PT Astra Serif"/>
              </w:rPr>
              <w:t>.</w:t>
            </w:r>
          </w:p>
          <w:p w14:paraId="6F5CF201" w14:textId="048A76E4" w:rsidR="009B77E6" w:rsidRPr="00E94FC1" w:rsidRDefault="009B77E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5. </w:t>
            </w:r>
            <w:r w:rsidRPr="009B77E6">
              <w:rPr>
                <w:rFonts w:ascii="PT Astra Serif" w:hAnsi="PT Astra Serif"/>
              </w:rPr>
              <w:t>МКУ «ХЭУ Щекинского района»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B46727" w:rsidRPr="00E94FC1" w14:paraId="4F100987" w14:textId="77777777" w:rsidTr="00FE2974">
        <w:tc>
          <w:tcPr>
            <w:tcW w:w="0" w:type="auto"/>
            <w:shd w:val="clear" w:color="auto" w:fill="auto"/>
          </w:tcPr>
          <w:p w14:paraId="7FC6D5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0A00FDE9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видеонаблюдения.</w:t>
            </w:r>
          </w:p>
          <w:p w14:paraId="63198B04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</w:rPr>
              <w:t>Увеличить</w:t>
            </w:r>
            <w:r w:rsidRPr="00E94FC1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65F6FB35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Увеличить</w:t>
            </w:r>
            <w:r w:rsidRPr="00E94FC1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14:paraId="7A7860B1" w14:textId="77777777" w:rsidTr="00FE2974">
        <w:tc>
          <w:tcPr>
            <w:tcW w:w="0" w:type="auto"/>
            <w:shd w:val="clear" w:color="auto" w:fill="auto"/>
          </w:tcPr>
          <w:p w14:paraId="354A61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194D733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461067D7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E6C724D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2169FF6B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 xml:space="preserve">4. Увеличить количество зрителей развлекательных и </w:t>
            </w:r>
            <w:r w:rsidRPr="00E94FC1">
              <w:rPr>
                <w:rFonts w:ascii="PT Astra Serif" w:hAnsi="PT Astra Serif"/>
              </w:rPr>
              <w:lastRenderedPageBreak/>
              <w:t>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14:paraId="15DAFA5C" w14:textId="77777777" w:rsidTr="00FE2974">
        <w:tc>
          <w:tcPr>
            <w:tcW w:w="0" w:type="auto"/>
            <w:shd w:val="clear" w:color="auto" w:fill="auto"/>
          </w:tcPr>
          <w:p w14:paraId="772268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852149C" w14:textId="77777777" w:rsidR="0027205B" w:rsidRPr="00F37F7C" w:rsidRDefault="00B46727" w:rsidP="002720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F37F7C">
              <w:rPr>
                <w:rFonts w:ascii="PT Astra Serif" w:hAnsi="PT Astra Serif"/>
                <w:bCs/>
              </w:rPr>
              <w:t>Всего</w:t>
            </w:r>
            <w:r w:rsidR="0027205B" w:rsidRPr="00F37F7C">
              <w:rPr>
                <w:rFonts w:ascii="PT Astra Serif" w:hAnsi="PT Astra Serif"/>
                <w:bCs/>
              </w:rPr>
              <w:t xml:space="preserve"> (тыс.руб.):</w:t>
            </w:r>
          </w:p>
          <w:p w14:paraId="346804EA" w14:textId="45A353AD" w:rsidR="00A60121" w:rsidRDefault="00785A51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>86</w:t>
            </w:r>
            <w:r w:rsidR="00024D7F">
              <w:rPr>
                <w:rFonts w:ascii="PT Astra Serif" w:hAnsi="PT Astra Serif"/>
                <w:bCs/>
              </w:rPr>
              <w:t> 2</w:t>
            </w:r>
            <w:r>
              <w:rPr>
                <w:rFonts w:ascii="PT Astra Serif" w:hAnsi="PT Astra Serif"/>
                <w:bCs/>
              </w:rPr>
              <w:t>95</w:t>
            </w:r>
            <w:r w:rsidR="00024D7F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>5</w:t>
            </w:r>
          </w:p>
          <w:p w14:paraId="7E1690C8" w14:textId="46152638" w:rsidR="00B46727" w:rsidRPr="0027205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27205B">
              <w:rPr>
                <w:rFonts w:ascii="PT Astra Serif" w:hAnsi="PT Astra Serif"/>
                <w:bCs/>
              </w:rPr>
              <w:t>в том числе по годам (тыс.руб.):</w:t>
            </w:r>
          </w:p>
          <w:p w14:paraId="42BD4410" w14:textId="679638A8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7205B" w:rsidRPr="0027205B">
              <w:rPr>
                <w:rFonts w:ascii="PT Astra Serif" w:hAnsi="PT Astra Serif"/>
              </w:rPr>
              <w:t>1</w:t>
            </w:r>
            <w:r w:rsidR="00244C3E">
              <w:rPr>
                <w:rFonts w:ascii="PT Astra Serif" w:hAnsi="PT Astra Serif"/>
              </w:rPr>
              <w:t>0</w:t>
            </w:r>
            <w:r w:rsidR="0027205B" w:rsidRPr="0027205B">
              <w:rPr>
                <w:rFonts w:ascii="PT Astra Serif" w:hAnsi="PT Astra Serif"/>
              </w:rPr>
              <w:t xml:space="preserve"> </w:t>
            </w:r>
            <w:r w:rsidR="00244C3E">
              <w:rPr>
                <w:rFonts w:ascii="PT Astra Serif" w:hAnsi="PT Astra Serif"/>
              </w:rPr>
              <w:t>396</w:t>
            </w:r>
            <w:r w:rsidR="0027205B" w:rsidRPr="0027205B">
              <w:rPr>
                <w:rFonts w:ascii="PT Astra Serif" w:hAnsi="PT Astra Serif"/>
              </w:rPr>
              <w:t>,</w:t>
            </w:r>
            <w:r w:rsidR="00244C3E">
              <w:rPr>
                <w:rFonts w:ascii="PT Astra Serif" w:hAnsi="PT Astra Serif"/>
              </w:rPr>
              <w:t>2</w:t>
            </w:r>
          </w:p>
          <w:p w14:paraId="71E8F9F1" w14:textId="6B0149A1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2023 – </w:t>
            </w:r>
            <w:r w:rsidR="00785A51">
              <w:rPr>
                <w:rFonts w:ascii="PT Astra Serif" w:hAnsi="PT Astra Serif"/>
              </w:rPr>
              <w:t>11253,5</w:t>
            </w:r>
          </w:p>
          <w:p w14:paraId="11C9947B" w14:textId="238BAF1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2024 – </w:t>
            </w:r>
            <w:r w:rsidR="00024D7F">
              <w:rPr>
                <w:rFonts w:ascii="PT Astra Serif" w:hAnsi="PT Astra Serif"/>
              </w:rPr>
              <w:t>9022,8</w:t>
            </w:r>
          </w:p>
          <w:p w14:paraId="7D51E4F5" w14:textId="740ABFA3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2025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49C986A3" w14:textId="1E38425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2026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533EE9F7" w14:textId="487F99BB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2FA27EE6" w14:textId="4ED4BD89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07EB130D" w14:textId="635587AB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604696DD" w14:textId="0C9A0486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22EB49B4" w14:textId="2C426C5E" w:rsidR="0027205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27205B">
              <w:rPr>
                <w:rFonts w:ascii="PT Astra Serif" w:hAnsi="PT Astra Serif"/>
              </w:rPr>
              <w:t xml:space="preserve"> </w:t>
            </w:r>
            <w:r w:rsidR="0027205B" w:rsidRPr="00E94FC1">
              <w:rPr>
                <w:rFonts w:ascii="PT Astra Serif" w:hAnsi="PT Astra Serif"/>
              </w:rPr>
              <w:t>(тыс.руб.):</w:t>
            </w:r>
          </w:p>
          <w:p w14:paraId="7C4908B8" w14:textId="001BFBDB" w:rsidR="00024D7F" w:rsidRDefault="00024D7F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785A51">
              <w:rPr>
                <w:rFonts w:ascii="PT Astra Serif" w:hAnsi="PT Astra Serif"/>
              </w:rPr>
              <w:t>3 581</w:t>
            </w:r>
            <w:r>
              <w:rPr>
                <w:rFonts w:ascii="PT Astra Serif" w:hAnsi="PT Astra Serif"/>
              </w:rPr>
              <w:t>,</w:t>
            </w:r>
            <w:r w:rsidR="00785A51">
              <w:rPr>
                <w:rFonts w:ascii="PT Astra Serif" w:hAnsi="PT Astra Serif"/>
              </w:rPr>
              <w:t>7</w:t>
            </w:r>
          </w:p>
          <w:p w14:paraId="0F167E85" w14:textId="7439CB6C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 том числе по годам (тыс.руб.):</w:t>
            </w:r>
          </w:p>
          <w:p w14:paraId="6D006CCF" w14:textId="5782355E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7205B" w:rsidRPr="0027205B">
              <w:rPr>
                <w:rFonts w:ascii="PT Astra Serif" w:hAnsi="PT Astra Serif"/>
              </w:rPr>
              <w:t>7 682,</w:t>
            </w:r>
            <w:r w:rsidR="00663D68">
              <w:rPr>
                <w:rFonts w:ascii="PT Astra Serif" w:hAnsi="PT Astra Serif"/>
              </w:rPr>
              <w:t>4</w:t>
            </w:r>
          </w:p>
          <w:p w14:paraId="445B3FC1" w14:textId="3DBC848A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2023 – </w:t>
            </w:r>
            <w:r w:rsidR="00785A51">
              <w:rPr>
                <w:rFonts w:ascii="PT Astra Serif" w:hAnsi="PT Astra Serif"/>
              </w:rPr>
              <w:t>11253,5</w:t>
            </w:r>
          </w:p>
          <w:p w14:paraId="7BA9A102" w14:textId="546017E1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2024 – </w:t>
            </w:r>
            <w:r w:rsidR="00024D7F">
              <w:rPr>
                <w:rFonts w:ascii="PT Astra Serif" w:hAnsi="PT Astra Serif"/>
              </w:rPr>
              <w:t>9022,8</w:t>
            </w:r>
          </w:p>
          <w:p w14:paraId="3592B806" w14:textId="4230EB33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2025 – </w:t>
            </w:r>
            <w:r w:rsidR="00024D7F">
              <w:rPr>
                <w:rFonts w:ascii="PT Astra Serif" w:hAnsi="PT Astra Serif"/>
              </w:rPr>
              <w:t>9270,5</w:t>
            </w:r>
          </w:p>
          <w:p w14:paraId="58AA800A" w14:textId="6A4D2278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2026 – </w:t>
            </w:r>
            <w:r w:rsidR="001D5BA2">
              <w:rPr>
                <w:rFonts w:ascii="PT Astra Serif" w:hAnsi="PT Astra Serif"/>
              </w:rPr>
              <w:t>9270,5</w:t>
            </w:r>
          </w:p>
          <w:p w14:paraId="1FFEF2E0" w14:textId="5298047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1D5BA2">
              <w:rPr>
                <w:rFonts w:ascii="PT Astra Serif" w:hAnsi="PT Astra Serif"/>
              </w:rPr>
              <w:t>9270,5</w:t>
            </w:r>
          </w:p>
          <w:p w14:paraId="12B83CCA" w14:textId="154186E9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1D5BA2">
              <w:rPr>
                <w:rFonts w:ascii="PT Astra Serif" w:hAnsi="PT Astra Serif"/>
              </w:rPr>
              <w:t>9270,5</w:t>
            </w:r>
          </w:p>
          <w:p w14:paraId="4100DAD0" w14:textId="17E72ACA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1D5BA2">
              <w:rPr>
                <w:rFonts w:ascii="PT Astra Serif" w:hAnsi="PT Astra Serif"/>
              </w:rPr>
              <w:t>9270,5</w:t>
            </w:r>
          </w:p>
          <w:p w14:paraId="58D737B3" w14:textId="2060ACFB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1D5BA2">
              <w:rPr>
                <w:rFonts w:ascii="PT Astra Serif" w:hAnsi="PT Astra Serif"/>
              </w:rPr>
              <w:t>9270,5</w:t>
            </w:r>
          </w:p>
          <w:p w14:paraId="70330522" w14:textId="1762B594" w:rsidR="0027205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Тульской области</w:t>
            </w:r>
            <w:r w:rsidR="0027205B">
              <w:rPr>
                <w:rFonts w:ascii="PT Astra Serif" w:hAnsi="PT Astra Serif"/>
              </w:rPr>
              <w:t xml:space="preserve"> </w:t>
            </w:r>
            <w:r w:rsidR="0027205B" w:rsidRPr="00E94FC1">
              <w:rPr>
                <w:rFonts w:ascii="PT Astra Serif" w:hAnsi="PT Astra Serif"/>
              </w:rPr>
              <w:t>(тыс.руб.):</w:t>
            </w:r>
            <w:r w:rsidRPr="00E94FC1">
              <w:rPr>
                <w:rFonts w:ascii="PT Astra Serif" w:hAnsi="PT Astra Serif"/>
              </w:rPr>
              <w:t xml:space="preserve"> </w:t>
            </w:r>
          </w:p>
          <w:p w14:paraId="54BEBCCE" w14:textId="53E67630" w:rsidR="00A60121" w:rsidRDefault="00A60121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60121">
              <w:rPr>
                <w:rFonts w:ascii="PT Astra Serif" w:hAnsi="PT Astra Serif"/>
              </w:rPr>
              <w:t>2713,</w:t>
            </w:r>
            <w:r w:rsidR="00663D6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,</w:t>
            </w:r>
          </w:p>
          <w:p w14:paraId="5380BB92" w14:textId="582D1656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 том числе по годам (тыс.руб.):</w:t>
            </w:r>
          </w:p>
          <w:p w14:paraId="0CA8BF50" w14:textId="56F31BFD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2022– </w:t>
            </w:r>
            <w:r w:rsidR="00663D68">
              <w:rPr>
                <w:rFonts w:ascii="PT Astra Serif" w:hAnsi="PT Astra Serif"/>
              </w:rPr>
              <w:t>2713,8</w:t>
            </w:r>
          </w:p>
          <w:p w14:paraId="40C0096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14:paraId="2236584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14:paraId="19E4EEF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14:paraId="7EB121E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2026– 0,0</w:t>
            </w:r>
          </w:p>
          <w:p w14:paraId="6C6F358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14:paraId="01661B6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14:paraId="4535BBF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14:paraId="39780CFB" w14:textId="77777777"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14:paraId="5CFFEF33" w14:textId="77777777" w:rsidR="00F37F7C" w:rsidRPr="00E94FC1" w:rsidRDefault="00B46727" w:rsidP="00F37F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внебюджетные источники (пожертвования), в том числе по годам</w:t>
            </w:r>
            <w:r w:rsidR="00F37F7C">
              <w:rPr>
                <w:rFonts w:ascii="PT Astra Serif" w:hAnsi="PT Astra Serif"/>
              </w:rPr>
              <w:t xml:space="preserve"> </w:t>
            </w:r>
            <w:r w:rsidR="00F37F7C" w:rsidRPr="00E94FC1">
              <w:rPr>
                <w:rFonts w:ascii="PT Astra Serif" w:hAnsi="PT Astra Serif"/>
              </w:rPr>
              <w:t>(тыс.руб.):</w:t>
            </w:r>
          </w:p>
          <w:p w14:paraId="2C0B174C" w14:textId="618853EA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0,0</w:t>
            </w:r>
          </w:p>
          <w:p w14:paraId="40897D4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14:paraId="7596D46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14:paraId="365EFFD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14:paraId="758A546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0,0</w:t>
            </w:r>
          </w:p>
          <w:p w14:paraId="56D4666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14:paraId="2D68805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14:paraId="1D11438F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14:paraId="3A597B46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</w:tc>
      </w:tr>
    </w:tbl>
    <w:p w14:paraId="3B2CA56F" w14:textId="18E06971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AD372B5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E46C5C" w14:textId="77777777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421DE0C2" w14:textId="77777777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0F445C6E" w14:textId="77777777" w:rsidR="00B46727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14:paraId="779D4915" w14:textId="77777777" w:rsidR="009C616C" w:rsidRPr="00E94FC1" w:rsidRDefault="009C616C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46727" w:rsidRPr="00E94FC1" w14:paraId="36515D2C" w14:textId="77777777" w:rsidTr="00FE2974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95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615E33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C5CC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8014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49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6D2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14:paraId="4504D868" w14:textId="77777777" w:rsidTr="00FE2974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24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969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BC98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9C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C4086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DA7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14:paraId="3BD60D3E" w14:textId="77777777" w:rsidTr="00FE2974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6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F7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2DE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1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44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60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01D6F5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3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7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97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5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465B68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14:paraId="447BDE1C" w14:textId="77777777" w:rsidTr="00FE2974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CAA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A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3C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0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43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F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1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4D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B4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14:paraId="5341E258" w14:textId="77777777" w:rsidTr="009C616C">
        <w:trPr>
          <w:trHeight w:val="404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934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46727" w:rsidRPr="00E94FC1" w14:paraId="362A70C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3D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211F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9B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C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C9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72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D1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D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A9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D5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5B1D28B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BA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B2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3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96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2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A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9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6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A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3861ECF" w14:textId="77777777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0B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0C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8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F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23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FB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D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E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03538" w:rsidRPr="00E94FC1" w14:paraId="6C198E7E" w14:textId="77777777" w:rsidTr="009C616C">
        <w:trPr>
          <w:trHeight w:val="195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8E3F" w14:textId="2B7C7AC0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00B8" w14:textId="526DB3E1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03538">
              <w:rPr>
                <w:rFonts w:ascii="PT Astra Serif" w:hAnsi="PT Astra Serif"/>
                <w:sz w:val="16"/>
                <w:szCs w:val="16"/>
              </w:rPr>
              <w:t>Организация и проведение целевых профилактических мероприятий "Улица" для профилактики преступлений и правонарушений, совершаемых на улицах и в других общественных местах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05" w14:textId="3205B5CB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К</w:t>
            </w:r>
            <w:r w:rsidRPr="00D03538">
              <w:rPr>
                <w:rFonts w:ascii="PT Astra Serif" w:hAnsi="PT Astra Serif"/>
                <w:sz w:val="16"/>
                <w:szCs w:val="16"/>
              </w:rPr>
              <w:t>омитет по благоустройству и дорожно-транспортному хозяйству, главы администраций поселений, входящих в состав муниципального образования Щекинский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3A" w14:textId="508E947B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5D1" w14:textId="08E32481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D71D" w14:textId="0CFC18F8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241" w14:textId="3E56AD19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C5E" w14:textId="1E3B6B1B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0D4" w14:textId="6888A82C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513" w14:textId="5DA8971E" w:rsidR="00D03538" w:rsidRPr="00E94FC1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A9F7EDF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D99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2.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B46727" w:rsidRPr="00E94FC1" w14:paraId="6FC4BC5A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F9C5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46727" w:rsidRPr="00E94FC1" w14:paraId="47C3540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4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3B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C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64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C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08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4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3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6C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2A18C7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E9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623C" w14:textId="77777777"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консультаций для родителей (законных представителей) с девиантным поведением социальных педагогов, 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2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1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6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D7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1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E0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0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72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3DFD32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BA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4B2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2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A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CA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940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F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36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0D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C3C13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60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DF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7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9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FF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29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A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C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B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7526549" w14:textId="77777777" w:rsidTr="00697227">
        <w:trPr>
          <w:trHeight w:val="290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34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46727" w:rsidRPr="00E94FC1" w14:paraId="5ED385D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98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B7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6AA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1C41846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7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A3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D7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0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54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F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6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1DB897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D5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A9B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398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0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9E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25E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E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5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4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D9D5EB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75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B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6FE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района;</w:t>
            </w:r>
          </w:p>
          <w:p w14:paraId="20E5F945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D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C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B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B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8A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9A38455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F47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26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232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3D324C6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AA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4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3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6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B3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28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5E5CC22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B1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C3C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представителей) несовершеннолетних, информационно-наглядных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EEC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14:paraId="638159E5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1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6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1E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6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C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8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8C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22D4BE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39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5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7AD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8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22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A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6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6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A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20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1AA10D7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D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6A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694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1018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C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7B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7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B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F548DD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06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44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D0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B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A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9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5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6D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63A626A" w14:textId="77777777" w:rsidTr="00697227">
        <w:trPr>
          <w:trHeight w:val="10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FB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7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DE0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5E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3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3D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5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C6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9BE1138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4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0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111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14:paraId="4DE427E4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«Центр 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30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62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41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5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3A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B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AC5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99427A5" w14:textId="77777777" w:rsidTr="00697227">
        <w:trPr>
          <w:trHeight w:val="21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71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D1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524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3C78CB8A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6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1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8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F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A7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B794897" w14:textId="77777777" w:rsidTr="00697227">
        <w:trPr>
          <w:trHeight w:val="20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AFC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EA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5C6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313B8CF4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14:paraId="549B462E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E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0A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3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8A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D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9A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36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33545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94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0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8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F4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5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F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4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BC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55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B1EB8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A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9B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775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026C71D8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2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30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1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E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A2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6B7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7D77C4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7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A7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8F5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3F72D9FF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3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CE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36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1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E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D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8CF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F381456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7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46727" w:rsidRPr="00E94FC1" w14:paraId="43BDBA25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A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C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AE1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55D02D4" w14:textId="77777777"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3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B9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9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F0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2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2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99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F825B1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EAB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C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E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0A7AD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7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DA6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4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3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C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D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9D6C14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94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3.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46727" w:rsidRPr="00E94FC1" w14:paraId="3447BD0A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1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для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E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D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59E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C0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4E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A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4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86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000FB8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F8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E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A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63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2A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C9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C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6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9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30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C959846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0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4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FA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FA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8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E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E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C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D752107" w14:textId="77777777" w:rsidTr="00697227">
        <w:trPr>
          <w:trHeight w:val="191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5E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6F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1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C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1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E88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1E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2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D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8FD84B9" w14:textId="77777777" w:rsidTr="00697227">
        <w:trPr>
          <w:trHeight w:val="194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EB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9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2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3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9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B4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1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9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E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0C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FC63B14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6A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4.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46727" w:rsidRPr="00E94FC1" w14:paraId="031E276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5D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00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FB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BD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5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485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0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3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A51DAD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8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88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F0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37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D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DA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5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2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FE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FE553B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25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83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C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28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9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AD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3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3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B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C5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14:paraId="78E4307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E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EAF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8A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B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0F5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3E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5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4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5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0B84571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2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46727" w:rsidRPr="00E94FC1" w14:paraId="330FA14E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CD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7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материалов по вопросам обеспечения правопорядка,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9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A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11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C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51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7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D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83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F2054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C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89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E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B9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99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3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6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9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8A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29639D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9A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E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8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B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AD2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9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8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B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4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292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D067811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A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2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D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6B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4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8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C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F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5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C3EBB80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E8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16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DB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53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03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D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C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2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1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180BCF3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25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6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и спорту администрации Щекинского района, Комитет по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F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780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0F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36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D7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8A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3823F09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6B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 xml:space="preserve">Задача 6.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46727" w:rsidRPr="00E94FC1" w14:paraId="55F0975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1C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6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B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7BD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D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D2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2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A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3B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75E089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A6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5C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B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7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46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2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F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A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8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E2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0C0E77D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1E2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14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4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5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F3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5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9E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C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D1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7DA1E49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62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7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5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A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A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5D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2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1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45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18B8CF4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7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F9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F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6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8E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BC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B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B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39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320AB0B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A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DEF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70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работе администрации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Щекинского района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4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C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E6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F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B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0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0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89459CF" w14:textId="77777777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B2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3082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8E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9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4B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4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2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8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AC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8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14:paraId="35F64645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24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AF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156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72D9" w14:textId="18AEF199" w:rsidR="00B46727" w:rsidRPr="00F77FE8" w:rsidRDefault="000E1FF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2413,9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BC75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53C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BBE" w14:textId="1CAF9EC6" w:rsidR="00B46727" w:rsidRPr="00F77FE8" w:rsidRDefault="000E1FF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2413,9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1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F5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4C158F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8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B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ABF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B3C" w14:textId="2865C33D" w:rsidR="00B46727" w:rsidRPr="00F77FE8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D18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035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DD4" w14:textId="08CE9F1F" w:rsidR="00B46727" w:rsidRPr="00F77FE8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63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5316DF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7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8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7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E9D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EA8" w14:textId="0F030AAD" w:rsidR="00B46727" w:rsidRPr="00E94FC1" w:rsidRDefault="002A0F6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214,3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EE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F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26B" w14:textId="4FE8E5C8" w:rsidR="00B46727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214,3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DF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1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093FE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5E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07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31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940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A0EF" w14:textId="61FA2BF3" w:rsidR="00B46727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5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A8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64" w14:textId="025ECEE0" w:rsidR="00B46727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DD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3ABBD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9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9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A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97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862" w14:textId="628EF1EA" w:rsidR="00B46727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E20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C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AB8" w14:textId="557E4731" w:rsidR="00B46727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C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D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E4D43" w:rsidRPr="00E94FC1" w14:paraId="0C3944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D6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5BF4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314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BC07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023" w14:textId="6D836B5F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27C76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0660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6DDD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B8" w14:textId="10E9100D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A1067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0F7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71C5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E4D43" w:rsidRPr="00E94FC1" w14:paraId="6A59787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86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CF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D8E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33FED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6427" w14:textId="51D8FEA1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27C76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C1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ED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FAA" w14:textId="6553C320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A1067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9EF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931C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E4D43" w:rsidRPr="00E94FC1" w14:paraId="5F04E6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5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340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76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ED315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6F4" w14:textId="6EB77A9B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27C76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7EE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8EA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299" w14:textId="7666BD5C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A1067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CA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5CAB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E4D43" w:rsidRPr="00E94FC1" w14:paraId="2669F6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F85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096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A38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640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D5F" w14:textId="3F5A02AE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27C76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5DE3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847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53" w14:textId="3E2055F2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A1067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FB2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82E8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E4D43" w:rsidRPr="00E94FC1" w14:paraId="4FFF4C1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59EE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105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354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49E12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6FD" w14:textId="709477BA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27C76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892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8A8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0AC" w14:textId="565C3054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A1067">
              <w:rPr>
                <w:rFonts w:ascii="PT Astra Serif" w:hAnsi="PT Astra Serif"/>
                <w:sz w:val="16"/>
                <w:szCs w:val="16"/>
              </w:rPr>
              <w:t>206,8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6CD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B1A" w14:textId="77777777" w:rsidR="003E4D43" w:rsidRPr="00E94FC1" w:rsidRDefault="003E4D4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CEA582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BB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1EA5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D8B52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63E" w14:textId="452B6D16" w:rsidR="00B46727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1955,4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82A8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3DD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782" w14:textId="4D605745" w:rsidR="00B46727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1955,4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A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F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61F6CA7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5460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B93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B2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3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7694" w14:textId="13BEC815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2</w:t>
            </w:r>
            <w:r w:rsidR="00EA2531" w:rsidRPr="00F77FE8">
              <w:rPr>
                <w:rFonts w:ascii="PT Astra Serif" w:hAnsi="PT Astra Serif"/>
                <w:sz w:val="16"/>
                <w:szCs w:val="16"/>
              </w:rPr>
              <w:t>69,8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F412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405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779" w14:textId="0E62EFD9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2</w:t>
            </w:r>
            <w:r w:rsidR="00EA2531" w:rsidRPr="00F77FE8">
              <w:rPr>
                <w:rFonts w:ascii="PT Astra Serif" w:hAnsi="PT Astra Serif"/>
                <w:sz w:val="16"/>
                <w:szCs w:val="16"/>
              </w:rPr>
              <w:t>69,8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6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D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CC2CC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142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36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1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11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98" w14:textId="76CA37D5" w:rsidR="00B46727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223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5D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4D8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3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C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1B240B6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FF31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FC31C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784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B3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335B" w14:textId="34E71E80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083E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B9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81F" w14:textId="3AC2B5D0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AEE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2BE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173715D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622DE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7E2F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9B41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FB6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0D74" w14:textId="42E85885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E7CB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99D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830" w14:textId="32994EEC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8D1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3BAB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2448C6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C9B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9845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75A5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7F7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471" w14:textId="0D164FF3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CA9A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0FC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19F" w14:textId="3C74ECB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4F2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D5C5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4458493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9C98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2558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C8EA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69A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6980" w14:textId="74D8DCC9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F40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55F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D0E" w14:textId="51D44DB3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6C3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64EB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27E369F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AA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02F2A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E39D2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5C8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90FD" w14:textId="59DFBFEC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10C0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98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326" w14:textId="4ECDE31C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5FA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B7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6EA2154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7E6D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FF6F0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118C6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7A0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1D9" w14:textId="682A0C6C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0AD1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441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186" w14:textId="34C0A1B6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56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D019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C5AB4" w:rsidRPr="00E94FC1" w14:paraId="493EF6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4A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8AD1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316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0B2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E01" w14:textId="0EDF386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56E4B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ED4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EA" w14:textId="77777777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8D2" w14:textId="2E12B955" w:rsidR="004C5AB4" w:rsidRPr="00F77FE8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04653">
              <w:rPr>
                <w:rFonts w:ascii="PT Astra Serif" w:hAnsi="PT Astra Serif"/>
                <w:sz w:val="16"/>
                <w:szCs w:val="16"/>
              </w:rPr>
              <w:t>210,7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3A6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C75" w14:textId="77777777" w:rsidR="004C5AB4" w:rsidRPr="00E94FC1" w:rsidRDefault="004C5AB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DD77F1F" w14:textId="77777777" w:rsidTr="00C21CDA">
        <w:trPr>
          <w:trHeight w:val="207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A9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E27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F19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7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FC41" w14:textId="2489D190" w:rsidR="00B46727" w:rsidRPr="00F77FE8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553,8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3FB3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0F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7BC" w14:textId="6E9C192B" w:rsidR="00B46727" w:rsidRPr="00F77FE8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553,8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9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16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5206675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4B8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28A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819E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7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A523" w14:textId="07010567" w:rsidR="00B46727" w:rsidRPr="00F77FE8" w:rsidRDefault="00565D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E77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F166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B8D" w14:textId="52C58958" w:rsidR="00B46727" w:rsidRPr="00F77FE8" w:rsidRDefault="00565D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D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BB0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5B0F172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640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BCF7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1BC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8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B2B" w14:textId="01BCB3F4" w:rsidR="00B46727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DB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4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20D" w14:textId="04E8E064" w:rsidR="00B46727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F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18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D4B563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1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8F4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E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FA13" w14:textId="75D9E11F" w:rsidR="00B46727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A1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C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FB" w14:textId="4ED89C23" w:rsidR="00B46727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B2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0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15545A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27D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F3A5F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EFFE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C3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095" w14:textId="43F8D96C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7DD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AE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D9" w14:textId="46921335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5A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805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6CA97B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27E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8867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A2F09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68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CBF" w14:textId="43387D2D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B9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FF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E" w14:textId="73E2C69F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07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0B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6D22181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164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EE4D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91F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7B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230" w14:textId="17AD6864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9F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C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697" w14:textId="12E9296D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5C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43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27E7CB7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9FC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F13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C8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AC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D744" w14:textId="4459B490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00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50F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B5" w14:textId="5B055582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BC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9B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2B5CAA3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08A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8F6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977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4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17F4" w14:textId="4066946E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AC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82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7AF" w14:textId="159C0D7F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D6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C05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0E77AB4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B8C3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F4B0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7A6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7FA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A77" w14:textId="0795DB45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84898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F09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DA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E10" w14:textId="0BEE3850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6C631C">
              <w:rPr>
                <w:rFonts w:ascii="PT Astra Serif" w:hAnsi="PT Astra Serif"/>
                <w:sz w:val="16"/>
                <w:szCs w:val="16"/>
              </w:rPr>
              <w:t>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5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573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B83C6CE" w14:textId="77777777" w:rsidTr="00FE2974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A1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6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5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D1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53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4F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D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A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3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2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757C7B7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25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4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A793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31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6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6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F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2A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E4C3E7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D9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4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6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C1AD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85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C3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5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EE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B8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8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60868B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6C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B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0BF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3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8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8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28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D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B8B216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4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1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E05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2A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2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C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CD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DD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AA0EB0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AE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2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6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AD0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6F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F3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6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2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6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8EA27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4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A6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C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3ABC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E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3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C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C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E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35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01741A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0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7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D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C24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C9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96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9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1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1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7CB078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FB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5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4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908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7ED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D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E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F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A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B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04D42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7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FC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C83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A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1A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B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D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C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8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FE64F73" w14:textId="77777777" w:rsidTr="00FE2974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F9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57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образовательных учреждениях, подведомственных комитету по образованию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496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9E0" w14:textId="3E50648B" w:rsidR="00B46727" w:rsidRPr="00F77FE8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19120,8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7D2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EB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E9E" w14:textId="7D2D1D57" w:rsidR="00B46727" w:rsidRPr="00F77FE8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19120,8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48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CD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307D086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E4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1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721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B54" w14:textId="41CBD091" w:rsidR="00B46727" w:rsidRPr="00F77FE8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312</w:t>
            </w:r>
            <w:r w:rsidR="004A1F3B" w:rsidRPr="00F77FE8">
              <w:rPr>
                <w:rFonts w:ascii="PT Astra Serif" w:hAnsi="PT Astra Serif"/>
                <w:sz w:val="16"/>
                <w:szCs w:val="16"/>
              </w:rPr>
              <w:t>0</w:t>
            </w:r>
            <w:r w:rsidRPr="00F77FE8">
              <w:rPr>
                <w:rFonts w:ascii="PT Astra Serif" w:hAnsi="PT Astra Serif"/>
                <w:sz w:val="16"/>
                <w:szCs w:val="16"/>
              </w:rPr>
              <w:t>,</w:t>
            </w:r>
            <w:r w:rsidR="004A1F3B" w:rsidRPr="00F77FE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3F3D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C50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B24" w14:textId="2DA063CD" w:rsidR="00B46727" w:rsidRPr="00F77FE8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31</w:t>
            </w:r>
            <w:r w:rsidR="004A1F3B" w:rsidRPr="00F77FE8">
              <w:rPr>
                <w:rFonts w:ascii="PT Astra Serif" w:hAnsi="PT Astra Serif"/>
                <w:sz w:val="16"/>
                <w:szCs w:val="16"/>
              </w:rPr>
              <w:t>20</w:t>
            </w:r>
            <w:r w:rsidRPr="00F77FE8">
              <w:rPr>
                <w:rFonts w:ascii="PT Astra Serif" w:hAnsi="PT Astra Serif"/>
                <w:sz w:val="16"/>
                <w:szCs w:val="16"/>
              </w:rPr>
              <w:t>,</w:t>
            </w:r>
            <w:r w:rsidR="004A1F3B" w:rsidRPr="00F77FE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B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F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342F51E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8E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892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1C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6D0E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CD77" w14:textId="112128C0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  <w:r w:rsidRPr="00E94FC1">
              <w:rPr>
                <w:rFonts w:ascii="PT Astra Serif" w:hAnsi="PT Astra Serif"/>
                <w:sz w:val="16"/>
                <w:szCs w:val="16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13C4" w14:textId="77777777" w:rsidR="000C0059" w:rsidRPr="00E94FC1" w:rsidRDefault="000C0059" w:rsidP="00FE2974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F42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A2" w14:textId="3BDD3771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D0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467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48E06C9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20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6E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BE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6389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7B5" w14:textId="4420F015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BE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D2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407" w14:textId="3B049E9F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54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4D9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09BB459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84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2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2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A034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24D7" w14:textId="302DD0BF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1D7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532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43C" w14:textId="0BB83D9E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26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969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5792174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8B6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A3F2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8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29FD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14B" w14:textId="78348146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0C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30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85B" w14:textId="1C5E4522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BB8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D19D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5156E47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A54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77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29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B69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697" w14:textId="507E63F2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728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3D7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BAF" w14:textId="6EA383B8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47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663C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1BDB8F1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1F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29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C8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7D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267" w14:textId="26EC92EA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E2B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821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B0A" w14:textId="50D6AA31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8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3E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1F0B1C5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964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165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93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A5E9E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BF" w14:textId="3BC072B0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60F0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23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25" w14:textId="3DF667E9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9F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2BF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C0059" w:rsidRPr="00E94FC1" w14:paraId="39D05EC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B11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44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4A5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EC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C13" w14:textId="5793F5EC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64006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ECA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76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C07" w14:textId="7AF126C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0F5B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38B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DA9" w14:textId="77777777" w:rsidR="000C0059" w:rsidRPr="00E94FC1" w:rsidRDefault="000C005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3EA5611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5F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D3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0A3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DB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A0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3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6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AE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4B9D45F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0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890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3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22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E1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6D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7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F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A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FC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C9DBD1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1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D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373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D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6B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C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0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49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9E70AD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1F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81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2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F2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93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55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15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5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5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9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969D86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A2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02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4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C0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6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AF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B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E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C5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A4C3B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6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B6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401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3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7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4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D9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78FED2D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4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9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7A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5C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3A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E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3C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7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40B4DD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B5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9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1C7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B4C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6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E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CB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A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E93EDE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6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B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A0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C97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46F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1D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A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0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51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B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0F3422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B8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B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10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5F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E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A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4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4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BACB4C7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E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670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2C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A2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1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A6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59FEAF4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0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E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77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08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ED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6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8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62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FCB3C9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D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D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7B9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B6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AC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6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8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DE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12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BCAF17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51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1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A72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62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77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52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B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35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C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84A52A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1F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D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D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85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A53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A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5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34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B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7558F9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7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DD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C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96E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BE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ED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4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1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C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7FC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401CC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B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5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FAE8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0E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5F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A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5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B0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C50C33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1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B6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0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C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7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7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C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AB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BFD9F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92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F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C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7D28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26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D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9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1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4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10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47E47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0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B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80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60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8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F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C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4483D0A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22B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7E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40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F781" w14:textId="451E753B" w:rsidR="00B46727" w:rsidRPr="00F77FE8" w:rsidRDefault="00A4114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1462,1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FD69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0E" w14:textId="212F0CDB" w:rsidR="00B46727" w:rsidRPr="000C08E4" w:rsidRDefault="00A4114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0C08E4">
              <w:rPr>
                <w:rFonts w:ascii="PT Astra Serif" w:hAnsi="PT Astra Serif"/>
                <w:b/>
                <w:sz w:val="16"/>
                <w:szCs w:val="16"/>
              </w:rPr>
              <w:t>1213,8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3D7B862E" w:rsidR="00B46727" w:rsidRPr="004E5825" w:rsidRDefault="000C08E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4E5825">
              <w:rPr>
                <w:rFonts w:ascii="PT Astra Serif" w:hAnsi="PT Astra Serif"/>
                <w:b/>
                <w:sz w:val="16"/>
                <w:szCs w:val="16"/>
              </w:rPr>
              <w:t>248,3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1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8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0CB1DB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83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B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62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207" w14:textId="4C36B1FB" w:rsidR="00B46727" w:rsidRPr="00F77FE8" w:rsidRDefault="00A4114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1462,1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498" w14:textId="77777777" w:rsidR="00B46727" w:rsidRPr="00F77FE8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87A" w14:textId="2C1B6351" w:rsidR="00B46727" w:rsidRPr="000C08E4" w:rsidRDefault="00A4114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0C08E4">
              <w:rPr>
                <w:rFonts w:ascii="PT Astra Serif" w:hAnsi="PT Astra Serif"/>
                <w:sz w:val="16"/>
                <w:szCs w:val="16"/>
              </w:rPr>
              <w:t>1213,8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A92" w14:textId="715784A1" w:rsidR="00B46727" w:rsidRPr="004E5825" w:rsidRDefault="000C08E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4E5825">
              <w:rPr>
                <w:rFonts w:ascii="PT Astra Serif" w:hAnsi="PT Astra Serif"/>
                <w:sz w:val="16"/>
                <w:szCs w:val="16"/>
              </w:rPr>
              <w:t>248,3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9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C1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CAFAB3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B81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ED2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7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2C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4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E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D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0E1ED8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4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B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7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FD4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05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89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D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2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3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6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239553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A2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F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D8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3BE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6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8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3D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4B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F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9D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0ABBF5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55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1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2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52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A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58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0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0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04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C2063E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9E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F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C15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2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EA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7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C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28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113276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4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A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F90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C4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80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1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6C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9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4D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AB5B6F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5E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8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AE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769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87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31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A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7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7A1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C2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A812EC0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2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5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0D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25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6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E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3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22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C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26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3D5D918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B7E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4D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886C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D8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9D8" w14:textId="7CDBD2D2" w:rsidR="00B46727" w:rsidRPr="005E7E89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E7E89">
              <w:rPr>
                <w:rFonts w:ascii="PT Astra Serif" w:hAnsi="PT Astra Serif"/>
                <w:b/>
                <w:sz w:val="16"/>
                <w:szCs w:val="16"/>
              </w:rPr>
              <w:t>342,0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6F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E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F7C" w14:textId="537EB802" w:rsidR="00B46727" w:rsidRPr="005E7E89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E7E89">
              <w:rPr>
                <w:rFonts w:ascii="PT Astra Serif" w:hAnsi="PT Astra Serif"/>
                <w:b/>
                <w:sz w:val="16"/>
                <w:szCs w:val="16"/>
              </w:rPr>
              <w:t>342,0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9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8341D3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66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4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CB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D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146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14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F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46" w14:textId="3F65FCB1" w:rsidR="00B46727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6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82A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D36DF70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3A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57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4E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3F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32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B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B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9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A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7D7AD98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9A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D11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23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0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91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2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0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6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F6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61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02D6C3F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B891F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921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E99AC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EA5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1D" w14:textId="041DBB40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8117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2C1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72D" w14:textId="3DE9E11A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4C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180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19C2D66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7763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677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BA83A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DED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A86" w14:textId="73C6E599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26D01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196E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973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E79" w14:textId="13376ED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ECE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5F4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0B06E74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AC79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37B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A0A9B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BF25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91F6" w14:textId="65C35536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26D01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4197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2AC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201" w14:textId="3D172003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DAF5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47D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0AA150A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41A10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AE48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CB28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EB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2BE" w14:textId="19AF09DA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26D01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AD6F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DD2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8FD" w14:textId="529C520E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D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6CA2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0056240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8CB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874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E26A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FCC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ACEF" w14:textId="54C50B55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26D01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0CAA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4F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24B" w14:textId="1A7785C8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691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63F2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E7E89" w:rsidRPr="00E94FC1" w14:paraId="6594BA2B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F782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6F219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FF3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026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BF3" w14:textId="26509EB6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26D01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151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AAD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833" w14:textId="76540958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42C2">
              <w:rPr>
                <w:rFonts w:ascii="PT Astra Serif" w:hAnsi="PT Astra Serif"/>
                <w:sz w:val="16"/>
                <w:szCs w:val="16"/>
              </w:rPr>
              <w:t>57,0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610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4F44" w14:textId="77777777" w:rsidR="005E7E89" w:rsidRPr="00E94FC1" w:rsidRDefault="005E7E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14:paraId="227321F2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4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  <w:r w:rsidR="004F5CCE">
              <w:rPr>
                <w:rFonts w:ascii="PT Astra Serif" w:hAnsi="PT Astra Serif"/>
                <w:sz w:val="16"/>
                <w:szCs w:val="16"/>
              </w:rPr>
              <w:t xml:space="preserve"> поселения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E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1E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BFE7" w14:textId="080DA769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177,9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BF1" w14:textId="2C499F32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177,9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8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5253A73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15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18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D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F4B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D1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BB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A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B3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A6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6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50589E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F2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1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3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FB1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97B6" w14:textId="3A1CFF5B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07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5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B9" w14:textId="2BAAF2D3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0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E2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8C861F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9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1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2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538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7BBE" w14:textId="1CE890C1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C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C2" w14:textId="7D9410B4" w:rsidR="00B46727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C1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BB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751191C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82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A67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A2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21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35" w14:textId="3EEC5258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9B44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77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2D" w14:textId="2D9E649B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0E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CC1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605A140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B3F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138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950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9CEFB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83" w14:textId="2DD28A84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5736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673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0D8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ADB" w14:textId="2A544528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BF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62F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4E67D0EE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ABD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CF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D3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6844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3B3C" w14:textId="2BFCE3DD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5736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36A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272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08E" w14:textId="2A8939E9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10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1E8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14F8B585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785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3A1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B4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21B2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351" w14:textId="680A782D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5736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978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1EE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911" w14:textId="4BF777A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E1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B30C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46AEDB1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0D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AC7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C1B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9C5E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A3B4" w14:textId="4EA7AB28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5736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1D43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A55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B" w14:textId="39698EF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2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5DE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055B6" w:rsidRPr="00E94FC1" w14:paraId="103E4399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4C0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C12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079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964F2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A3A" w14:textId="5DCDBED6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5736A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366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BD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CB3" w14:textId="58346928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554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A67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010" w14:textId="77777777" w:rsidR="005055B6" w:rsidRPr="00E94FC1" w:rsidRDefault="00505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30424EE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3F7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6.18</w:t>
            </w:r>
            <w:r w:rsidRPr="00E94FC1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4A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FCAAA3" w14:textId="294C9AD6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  <w:r w:rsidR="005F7E81">
              <w:rPr>
                <w:rFonts w:ascii="PT Astra Serif" w:hAnsi="PT Astra Serif"/>
                <w:sz w:val="16"/>
                <w:szCs w:val="16"/>
              </w:rPr>
              <w:t>, Отдел по ГО ЧС и ООС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A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9A0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BB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53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354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9AE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BB8" w14:textId="77777777" w:rsidR="00B46727" w:rsidRPr="005F7E8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5F7E8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0AEF4F3A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9BE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51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7A2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59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AC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2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68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E1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E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50E3E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F0CC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3A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8D58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4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6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EF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E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AF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6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A0F560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1D5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D1F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482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A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09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7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3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1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47EF8B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4F8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27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2E2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F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F5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C2D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B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7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3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2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7C36FE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7D1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D5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715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F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7B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8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B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F0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5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6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BD5ADB3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68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70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2A1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6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97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D2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8A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4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A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7D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5171DA4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59B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A2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71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2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6E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1B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CA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6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8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3B8EADE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906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8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DECD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8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A9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0C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6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1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F1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AD6667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6F3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DA0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3B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D6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F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536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8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16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1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AD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5E2B2DB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3CCA" w14:textId="77777777" w:rsidR="00B46727" w:rsidRPr="003A3A29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A29">
              <w:rPr>
                <w:rFonts w:ascii="PT Astra Serif" w:hAnsi="PT Astra Serif"/>
                <w:sz w:val="16"/>
                <w:szCs w:val="16"/>
              </w:rPr>
              <w:t>6.19.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A9E" w14:textId="77777777" w:rsidR="00B46727" w:rsidRPr="003A3A29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A3A29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A1D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0AC" w14:textId="7AEF99A2" w:rsidR="00B46727" w:rsidRPr="00E94FC1" w:rsidRDefault="003A3A2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6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6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188" w14:textId="12010DC8" w:rsidR="00B46727" w:rsidRPr="00E94FC1" w:rsidRDefault="003A3A2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6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E8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6AB10BE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D8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29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97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B1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BB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7B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EF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8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97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C85A42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2F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48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0542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6583" w14:textId="6F43CFF5" w:rsidR="00B46727" w:rsidRPr="00E94FC1" w:rsidRDefault="003A3A2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2A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D1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4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F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465D46F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B4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61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8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E96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C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44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2A" w14:textId="35DE18F0" w:rsidR="00B46727" w:rsidRPr="00E94FC1" w:rsidRDefault="003A3A2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D0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94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45F816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B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FF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4A57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D9F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0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2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8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B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64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26770F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2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817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8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DC9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6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EA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AD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D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67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11A920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B3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1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1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5E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FE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837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0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5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43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550A181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A8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2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F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5A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F5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0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8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0E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F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F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0B7BAC6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8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10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DC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F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57B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36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39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E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ABC09A8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7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7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C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C4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64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FE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A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9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AB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E328F" w:rsidRPr="00E94FC1" w14:paraId="4B4C7216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29A2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D6C9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24B9EF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24A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8121" w14:textId="77777777" w:rsidR="00FE328F" w:rsidRPr="00E94FC1" w:rsidRDefault="00FE328F" w:rsidP="00FE6E0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1C1" w14:textId="77777777" w:rsidR="00FE328F" w:rsidRPr="00E94FC1" w:rsidRDefault="00FE328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685" w14:textId="77777777" w:rsidR="00FE328F" w:rsidRPr="00E94FC1" w:rsidRDefault="00FE328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900" w14:textId="77777777" w:rsidR="00FE328F" w:rsidRPr="00E94FC1" w:rsidRDefault="00FE328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94A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521F" w14:textId="77777777"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7D549196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195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226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2B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E82" w14:textId="77777777" w:rsidR="00B46727" w:rsidRPr="00E94FC1" w:rsidRDefault="00FE328F" w:rsidP="00FE297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CFF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FFD" w14:textId="77777777"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267" w14:textId="77777777"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C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7B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5BB6EE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226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6C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7E7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78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23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84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8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0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8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A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2E1A8AD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55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AAC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B45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95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8D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1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0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2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5A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BA006AC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09A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A1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224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F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A1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4F7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1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1C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1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9C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53E34D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CC1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FEE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DA1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C3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722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3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E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DC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07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B0D58C1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D9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322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177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BD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6A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1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C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0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BAF860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966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04F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F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6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5C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14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3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7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1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06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BDC64B5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53A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4FF8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F0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F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97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80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8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5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3B7F327" w14:textId="77777777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38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1B7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90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5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5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25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FC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8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F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0F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8E816DD" w14:textId="77777777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C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4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8A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8C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D3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C2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F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06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E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B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1AA036D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8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4E2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C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8EA8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ED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1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C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3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6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E1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08BA203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FB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1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C5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A5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D7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5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D8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D4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C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E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EA9AFF2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33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359C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0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12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2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2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F7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23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AA23CB4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16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57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479A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60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9B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8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8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1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7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94E3F0C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B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BA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3E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C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D1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4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9E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1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40C94FC7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9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E7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0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4E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1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EA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7D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E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C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78A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8A41F2B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4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C01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B8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8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D6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F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1F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0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9E634BA" w14:textId="77777777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AD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1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2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936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6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4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C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F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D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58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1974E1A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7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CD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7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63B0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3B9E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B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A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E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5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D7ADA" w:rsidRPr="00E94FC1" w14:paraId="790B073A" w14:textId="77777777" w:rsidTr="00944A45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B54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B9E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D2" w14:textId="289BDE40" w:rsidR="000D7ADA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Щекинского района,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комитет по культуре, </w:t>
            </w:r>
            <w:r w:rsidRPr="003B1AB5">
              <w:rPr>
                <w:rFonts w:ascii="PT Astra Serif" w:hAnsi="PT Astra Serif"/>
                <w:sz w:val="16"/>
                <w:szCs w:val="16"/>
              </w:rPr>
              <w:t>молодежной политике и спорту администрации Щекинского района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(в рамках обеспечения деятельности антитеррористической комиссии МО Щекинский район),</w:t>
            </w:r>
          </w:p>
          <w:p w14:paraId="4B503BAA" w14:textId="7EA9F4B2" w:rsidR="000D7ADA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</w:p>
          <w:p w14:paraId="648790EB" w14:textId="465C9372" w:rsidR="000D7ADA" w:rsidRPr="00E94FC1" w:rsidRDefault="000D7ADA" w:rsidP="000D7A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0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DD7" w14:textId="44D1C9A7" w:rsidR="000D7ADA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19185,7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912B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413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47E" w14:textId="2E2A2605" w:rsidR="000D7ADA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19185,7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93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556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0D7ADA" w:rsidRPr="00E94FC1" w14:paraId="56328022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24BF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83CA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C0A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331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D430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F08E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D7C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F72" w14:textId="1812572C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CED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B3F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D7ADA" w:rsidRPr="00E94FC1" w14:paraId="7CF14C3C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6CB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FE9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248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652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9A2C" w14:textId="7FAA5C80" w:rsidR="000D7ADA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6513,6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87A3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982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C48" w14:textId="64B68D6A" w:rsidR="000D7ADA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6513,6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7A4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557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D7ADA" w:rsidRPr="00E94FC1" w14:paraId="6725AFC6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DA3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92A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A7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ED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939" w14:textId="3CBD5B0D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6211,8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162E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E93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B68" w14:textId="596C28A4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6211,8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BA1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87D4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0D7ADA" w:rsidRPr="00E94FC1" w14:paraId="5D8FC911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E04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4630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E6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8DA4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5B" w14:textId="0238E56A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6460,3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DAD6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4C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92F" w14:textId="6F5F2422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6460,3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62A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E25" w14:textId="77777777" w:rsidR="000D7ADA" w:rsidRPr="00E94FC1" w:rsidRDefault="000D7AD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24016F3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73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2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3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308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C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91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E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48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3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CA9FED8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8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4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82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7BB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1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0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D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7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9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6F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60629AF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2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F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2772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B4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3E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B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9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F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65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2D8E8ED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85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51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F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D5C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C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4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2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3160D52" w14:textId="77777777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C9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9C1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DE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1D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2F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6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8C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A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81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62F7338D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4F3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FC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1C8E26" w14:textId="77777777" w:rsidR="007E47C3" w:rsidRPr="00E94FC1" w:rsidRDefault="007E47C3" w:rsidP="00110A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941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971A" w14:textId="4F3BA97E" w:rsidR="007E47C3" w:rsidRPr="00E94FC1" w:rsidRDefault="007E47C3" w:rsidP="00D17FB0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D17FB0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25,3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4AC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51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013" w14:textId="222E60A4" w:rsidR="007E47C3" w:rsidRPr="00E94FC1" w:rsidRDefault="007E47C3" w:rsidP="00D17F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D17FB0">
              <w:rPr>
                <w:rFonts w:ascii="PT Astra Serif" w:hAnsi="PT Astra Serif"/>
                <w:b/>
                <w:sz w:val="16"/>
                <w:szCs w:val="16"/>
              </w:rPr>
              <w:t>9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25,3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3D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500F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E47C3" w:rsidRPr="00E94FC1" w14:paraId="1A02BD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BD6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444FF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5D4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4B3" w14:textId="77777777" w:rsidR="007E47C3" w:rsidRPr="00E94FC1" w:rsidRDefault="007E47C3" w:rsidP="00FE6E04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05A1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F0F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658" w14:textId="0D8278BD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AD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3E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5FC7AF3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4EC2B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3E4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ED9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FB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5926" w14:textId="26F037E0" w:rsidR="007E47C3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  <w:r w:rsidR="007E47C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C1D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0C4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5C" w14:textId="065CFDF1" w:rsidR="007E47C3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  <w:r w:rsidR="007E47C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37D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53BF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66D68A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988F5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C66B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BF2D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60D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FF5B" w14:textId="07E05149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FB6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0F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64" w14:textId="0E35209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5E1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6653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3D9573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0665F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2BEC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5B54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07E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5D6" w14:textId="2DF9430B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2A84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C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E86" w14:textId="78D0CF1D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83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11F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4016E743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15F66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58E37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BCBC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93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100" w14:textId="31EAC7C1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090E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F93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ACD" w14:textId="76BC40E4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07F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A954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69F384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2D6F9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DBE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329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A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5393" w14:textId="279043D9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029F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DE5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5C2" w14:textId="6EB279E5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59A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E2A4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720AF21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EAB7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5343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F094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34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72CF" w14:textId="405232B5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2B84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ECE" w14:textId="73C019EB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8E8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7A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362032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8D5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71D99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573E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523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11B9" w14:textId="63DEBDBA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02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972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1A0" w14:textId="7DEBA2CD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0A9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5E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E47C3" w:rsidRPr="00E94FC1" w14:paraId="6A4DA5F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A276F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7F87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2C57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B0" w14:textId="77777777" w:rsidR="007E47C3" w:rsidRPr="00E94FC1" w:rsidRDefault="007E47C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429" w14:textId="658F27DF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3CB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61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9A4" w14:textId="27D5811D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A64AE2">
              <w:rPr>
                <w:rFonts w:ascii="PT Astra Serif" w:hAnsi="PT Astra Serif"/>
                <w:sz w:val="16"/>
                <w:szCs w:val="16"/>
              </w:rPr>
              <w:t>288,0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FF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700" w14:textId="77777777" w:rsidR="007E47C3" w:rsidRPr="00E94FC1" w:rsidRDefault="007E47C3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7E1BAF2E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BBD6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E90B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1ED8" w14:textId="77777777" w:rsidR="00AD444B" w:rsidRPr="00E94FC1" w:rsidRDefault="00AD444B" w:rsidP="00F96F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701C3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FA5" w14:textId="6662E769" w:rsidR="00AD444B" w:rsidRPr="00F77FE8" w:rsidRDefault="005F462E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150</w:t>
            </w:r>
            <w:r w:rsidR="00AD444B" w:rsidRPr="00F77FE8">
              <w:rPr>
                <w:rFonts w:ascii="PT Astra Serif" w:hAnsi="PT Astra Serif"/>
                <w:b/>
                <w:sz w:val="16"/>
                <w:szCs w:val="16"/>
              </w:rPr>
              <w:t>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38F" w14:textId="77777777" w:rsidR="00AD444B" w:rsidRPr="00F77FE8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DE4" w14:textId="77777777" w:rsidR="00AD444B" w:rsidRPr="00F77FE8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E9C" w14:textId="51ABF0A6" w:rsidR="00AD444B" w:rsidRPr="00F77FE8" w:rsidRDefault="005F462E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150</w:t>
            </w:r>
            <w:r w:rsidR="00AD444B" w:rsidRPr="00F77FE8">
              <w:rPr>
                <w:rFonts w:ascii="PT Astra Serif" w:hAnsi="PT Astra Serif"/>
                <w:b/>
                <w:sz w:val="16"/>
                <w:szCs w:val="16"/>
              </w:rPr>
              <w:t>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4C9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31E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AD444B" w:rsidRPr="00E94FC1" w14:paraId="552C90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7B24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844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FEA3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AFAB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2815" w14:textId="77E6C781" w:rsidR="00AD444B" w:rsidRPr="00F77FE8" w:rsidRDefault="005F462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C4B" w14:textId="77777777" w:rsidR="00AD444B" w:rsidRPr="00F77FE8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44F" w14:textId="77777777" w:rsidR="00AD444B" w:rsidRPr="00F77FE8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FB3" w14:textId="4DF72C8E" w:rsidR="00AD444B" w:rsidRPr="00F77FE8" w:rsidRDefault="005F462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964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01E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0053C99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BE1C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3F23E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0599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08697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7AF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83B2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586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8EB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74D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160D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50CF12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9AB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75C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AC29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995A2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418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53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A11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BB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856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5F1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51954BB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AD73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E40E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74F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83A57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819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10BC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B5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9C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6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BAB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33F617C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DDED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CD61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B484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8013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64E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BCEF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433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4EC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4A5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FA6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450FD53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EF6E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F7CC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26B9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8157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372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A1E9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C02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604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066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4B2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186C04E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D44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035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E89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BC3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9100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92F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2D4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8F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6A6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2F01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28C4AF7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7C45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0395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64E5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4FAC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7951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C76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65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ECF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F3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3D25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14:paraId="516F655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98B0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68B6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9C" w14:textId="77777777"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05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3F4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7784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CE8E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1FD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08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9D0A" w14:textId="77777777" w:rsidR="00AD444B" w:rsidRPr="00E94FC1" w:rsidRDefault="00AD444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17FB0" w:rsidRPr="00E94FC1" w14:paraId="13AE3378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EC8B7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AB9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97AB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5A81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977" w14:textId="6B6AB5A5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2412,1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7BEE" w14:textId="77777777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37C" w14:textId="77777777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F77FE8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6CA" w14:textId="2A38834A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2412,1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595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9CB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D17FB0" w:rsidRPr="00E94FC1" w14:paraId="5F4E66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94A74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FF09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D44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911C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85C3" w14:textId="7738DCEE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238" w14:textId="77777777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05" w14:textId="77777777" w:rsidR="00D17FB0" w:rsidRPr="00F77FE8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E43" w14:textId="1B79C26D" w:rsidR="00D17FB0" w:rsidRPr="00F77FE8" w:rsidRDefault="00D17FB0" w:rsidP="001649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31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B07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17FB0" w:rsidRPr="00E94FC1" w14:paraId="44E843B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7C86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1904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D5A" w14:textId="77777777" w:rsidR="00D17FB0" w:rsidRPr="00E94FC1" w:rsidRDefault="00D17FB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1C9CD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8AB8" w14:textId="370D8BFD" w:rsidR="00D17FB0" w:rsidRPr="00F77FE8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F76" w14:textId="77777777" w:rsidR="00D17FB0" w:rsidRPr="00F77FE8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D35" w14:textId="77777777" w:rsidR="00D17FB0" w:rsidRPr="00F77FE8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F77FE8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D6" w14:textId="7B1E068B" w:rsidR="00D17FB0" w:rsidRPr="00F77FE8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CD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8245" w14:textId="77777777" w:rsidR="00D17FB0" w:rsidRPr="00E94FC1" w:rsidRDefault="00D17FB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15F76DB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BB98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7038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B817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EF01E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DB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20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C08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460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75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7C4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181AE6C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9AFC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9468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1F9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9EF46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5E1F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15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A4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2D2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F94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758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4EB46C6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F02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6AD7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8F26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984DD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E6E1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259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A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FF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C342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6A48CD3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8D4D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EE7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8E8A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2302E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2BD9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2D8D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AB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4CC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54F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14F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686D786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B6A2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1290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CA26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13E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35A1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2FF0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AD8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699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52A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7DF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233BE57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AAB5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1D0CB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034A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1E59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ED2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D1B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77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D2B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504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7F4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14:paraId="1BE83D77" w14:textId="77777777" w:rsidTr="00B5321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EA9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359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AA" w14:textId="77777777"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EB179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B675D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17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462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14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9E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343" w14:textId="77777777" w:rsidR="00E128E1" w:rsidRPr="00E94FC1" w:rsidRDefault="00E128E1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5321C" w:rsidRPr="00E94FC1" w14:paraId="5F6E5750" w14:textId="77777777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AB5D4" w14:textId="77777777" w:rsidR="00B5321C" w:rsidRPr="00E94FC1" w:rsidRDefault="00B5321C" w:rsidP="00B532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774E3B" w:rsidRPr="00E94FC1" w14:paraId="6270C11A" w14:textId="77777777" w:rsidTr="00774E3B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74FA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5749" w14:textId="77777777" w:rsidR="007F3C8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Обеспечение распространения в средствах массовой информации 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 социальных сетях материалов:</w:t>
            </w:r>
          </w:p>
          <w:p w14:paraId="3BBD7BC3" w14:textId="77777777" w:rsidR="00774E3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14:paraId="6F41C593" w14:textId="77777777"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материалов направленных на пропаганду гражданского</w:t>
            </w:r>
          </w:p>
          <w:p w14:paraId="49457B28" w14:textId="77777777"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14:paraId="099296F6" w14:textId="77777777"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14:paraId="57B5FE48" w14:textId="77777777"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предупреждении и пресечении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экстремистской деятельности, ориентированных на повышение бдительности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российских граждан, возникновение у них заинтересованности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противодействии экстремизму в средствах массовой информации;</w:t>
            </w:r>
          </w:p>
          <w:p w14:paraId="7BE902B8" w14:textId="77777777" w:rsidR="007F3C8B" w:rsidRPr="00E94FC1" w:rsidRDefault="001B7BD7" w:rsidP="001B7B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14:paraId="351A42A2" w14:textId="77777777" w:rsidR="007F3C8B" w:rsidRPr="00E94FC1" w:rsidRDefault="0099118A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разработке и изготовлении информационных материалов антиэкстремистской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0902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правовой работе администрации Щекинского района, отдел по информационному обеспечению администрации Щекинского района</w:t>
            </w:r>
            <w:r w:rsidR="007F3C8B" w:rsidRPr="00E94FC1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7E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0A7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1934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BC51E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8F2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F3C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52E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0382A19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F34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31EC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83D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F97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F1F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E0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38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3E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708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320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76AECB4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08C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F87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C19F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9F6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8D1C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1D61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EBA2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312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16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F4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510B9A6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3D5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6F55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D842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7A6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85E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CD2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98AD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F5A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E98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0153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45B332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45AC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0B2AC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4C7F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013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DDE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D19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C73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C1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99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B1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1E410AD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27B4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D65E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B3E8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A5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EE1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990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B67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D6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228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A17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7C572A16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9734" w14:textId="77777777"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7458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0E44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651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36E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348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CF6B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E6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A52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BFF6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036E2C4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982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F276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515E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4F9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CA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6E7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36844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34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72F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A79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3846014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3F5E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D83B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3C88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2D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0BC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E3A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206B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18C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82F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21F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14:paraId="6B7FFF5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258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EF9" w14:textId="77777777"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9B" w14:textId="77777777"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1C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4DB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DAD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80B3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E7A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415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A13A" w14:textId="77777777" w:rsidR="00774E3B" w:rsidRPr="00E94FC1" w:rsidRDefault="00774E3B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5C0C90CB" w14:textId="77777777" w:rsidTr="00C23496">
        <w:trPr>
          <w:trHeight w:val="14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9610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A048" w14:textId="77777777" w:rsidR="00C23496" w:rsidRPr="00E94FC1" w:rsidRDefault="00C23496" w:rsidP="00C234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B408" w14:textId="77777777" w:rsidR="00C23496" w:rsidRPr="00E94FC1" w:rsidRDefault="00C23496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D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87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C43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32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36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2C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45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53DAF8F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9C40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641A7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8DEB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993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7FF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1A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ADD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BC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853A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3D4F1BF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924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B966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1DD4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216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0F6A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E15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F46D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74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650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3D87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53C9F3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35C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09CD9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1529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20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27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73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50F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483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B92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E8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43DAFD5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6305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68B8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33A2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10F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2C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982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EF367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65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B2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BD7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010BF4D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C778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2587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8B34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798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38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A768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8457A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D89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01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767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02D33519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C401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2F2D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AFC2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A38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A0E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00F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7222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585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29C3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EB65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71BA3C2E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A46B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A0C0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A451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9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53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7BD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3FA9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5E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5A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07AC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75051C2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3BB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E983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49B8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685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B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FA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21E64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E09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D6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0037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14:paraId="3EB5A71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D75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486A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E76" w14:textId="77777777"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A8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62FE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84B6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21D2D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FC6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9CB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9053" w14:textId="77777777" w:rsidR="00C23496" w:rsidRPr="00E94FC1" w:rsidRDefault="00C23496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41A45FBB" w14:textId="77777777" w:rsidTr="001B7BD7">
        <w:trPr>
          <w:trHeight w:val="49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8050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F5E2B" w14:textId="4AC3F4FE"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проведении информационной кампании по профилактике экстремизма (размещение в печатных, электронных средствах массовой информации, на телевизионных каналах, радиоканалах, в социальных сетях,</w:t>
            </w:r>
            <w:r w:rsidR="00EF1589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общественных местах информационных материалов по профилактике экстремизма</w:t>
            </w:r>
            <w:r w:rsidR="003B1AB5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)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810D" w14:textId="77777777"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2A3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9C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D2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6BC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D8B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6F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8DB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0DC9496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5B21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CB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177D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4C9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CB6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5DA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7FDD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B7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6393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6D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6A1635B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859A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6F31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6339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E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A6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85F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95E0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090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75F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72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1AF2065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3CB8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4D5D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BFA0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F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106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06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9A03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92B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2A2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DCC9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785EE9F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83EF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4E7A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7250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69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9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04863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42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83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FC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3D297FA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0B9C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602C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59C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B2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5A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255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6FA3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289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ED5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C9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5FCF0F2C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32E5D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9EE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E18D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0DC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84A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B52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3E6E6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4CA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E0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4C4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64BEEAA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E5B9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2C6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F43B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2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63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3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D2B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AD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A92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574D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472CB55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0607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E999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F1E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841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DBC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101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902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DB3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38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2164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14:paraId="64DCED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DC4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7827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BE" w14:textId="77777777"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F1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30E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D9F9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ED8A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EF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375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807" w14:textId="77777777" w:rsidR="001E786F" w:rsidRPr="00E94FC1" w:rsidRDefault="001E786F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21B19140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2D8B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D210" w14:textId="77777777"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радикализации молодого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поколения</w:t>
            </w:r>
            <w:r w:rsidR="005454DE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14:paraId="4F527BDD" w14:textId="77777777" w:rsidR="005454DE" w:rsidRPr="00E94FC1" w:rsidRDefault="005454DE" w:rsidP="005454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14:paraId="2A66B523" w14:textId="77777777"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 для выявления суицидальных или агрессивных интересов;</w:t>
            </w:r>
          </w:p>
          <w:p w14:paraId="413FD01D" w14:textId="77777777"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14:paraId="481FBE8D" w14:textId="77777777" w:rsidR="005454DE" w:rsidRPr="00E94FC1" w:rsidRDefault="00AB357A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лагеря школьного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актива, профильных студенческих лагерей с участием представите</w:t>
            </w:r>
            <w:r w:rsidR="007A1AE8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лей отрядов охраны правопорядка.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525" w14:textId="77777777"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1D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D2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740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3A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D1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C1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A526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66F5AC78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140D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FB5C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BA96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E2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08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EAFC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591F9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1CA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E2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C3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1F43EC6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6F67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D45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471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B9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AB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7C0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4189B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391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2A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7E2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6074CB3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18D41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BBED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73F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5EA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1EC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323F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CA115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8C2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40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B529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3BC3B2DD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2D2E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62CC1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C972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61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5685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9A4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F3C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9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6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89F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3DDA792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FBA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7B70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3B7F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FB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605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7EB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D4D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AB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74C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B5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2E281537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D738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3C57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838A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160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4F90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049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4CB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D69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253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114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117BC374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9FC1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9D39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574A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F1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25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FD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49F4B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09A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8F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260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08274AA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062A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76EF9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7A5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FD4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E85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A5F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1785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F26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E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EBCF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14:paraId="182268A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193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225C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3DC" w14:textId="77777777"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0DB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49E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10A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D3F5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6B1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ABA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4718" w14:textId="77777777" w:rsidR="00EF1589" w:rsidRPr="00E94FC1" w:rsidRDefault="00EF1589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2BCF9F27" w14:textId="77777777" w:rsidTr="00FE6E0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3E68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0C05" w14:textId="77777777"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14:paraId="44C21FEA" w14:textId="77777777"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14:paraId="664F36D6" w14:textId="77777777"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07F79FFD" w14:textId="77777777" w:rsidR="003459D0" w:rsidRPr="00E94FC1" w:rsidRDefault="003459D0" w:rsidP="005615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осуществление в образовательных организациях профилактической работы,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41C16422" w14:textId="77777777" w:rsidR="003459D0" w:rsidRPr="00E94FC1" w:rsidRDefault="003459D0" w:rsidP="00C728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14:paraId="332B412C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14:paraId="1D700024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распространение методических материалов в электронном виде для про ведения цикла лекций и 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14:paraId="6CC21FAB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систематическое про ведение лекций, круглых столов, по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14:paraId="6E45E4F8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14:paraId="0A6DF60F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37854995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0F64B272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 .идентичности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отношений;</w:t>
            </w:r>
          </w:p>
          <w:p w14:paraId="251E86AC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образовательных организациях информационных стендов о действующем законодательстве Российской Федерации в сфере противодействия экстремистской деятельности, уголовной и административной ответственности за возможные экстремистские право нарушения;</w:t>
            </w:r>
          </w:p>
          <w:p w14:paraId="1F21445C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14:paraId="5A484906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14:paraId="22264F96" w14:textId="77777777"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F041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16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94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9CF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607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AB83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FFA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61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46A55B40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5EC1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E5D0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0BEA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86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DDBF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8F1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240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4A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70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9B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351F388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8ACE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D189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404D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0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703D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E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90A8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02B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1DE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101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303B0E82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0AF4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F4CD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39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0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91EE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2383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4071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F7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4C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BDAB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7433CB4A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4C58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B1DF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930D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CD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14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1A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8D94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255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0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91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65CB729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C3BB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9B7F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4AAF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37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BD4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C5B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EED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703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2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381D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143451EF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1F8B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F2E9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F33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71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68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AA8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D06A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CF6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92B7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F27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24B83B05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ED8E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F1D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2CCC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F7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1D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D40C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0EA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F75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C2A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C6DF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3DA1B6DB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CF8C5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821F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AFF5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BE5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DA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05E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A3FE9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9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8D1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6F46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14:paraId="4AC7FC81" w14:textId="77777777" w:rsidTr="00FE6E04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515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B8D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30F" w14:textId="77777777"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9F7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651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D40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0D256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F06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498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75C5" w14:textId="77777777" w:rsidR="003459D0" w:rsidRPr="00E94FC1" w:rsidRDefault="003459D0" w:rsidP="00FE6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52EB71A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336346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A742D99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6063720" w14:textId="77777777"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697227" w:rsidRPr="00E94FC1" w14:paraId="0B3C3C8E" w14:textId="77777777" w:rsidTr="00A811D9">
        <w:trPr>
          <w:trHeight w:val="1414"/>
        </w:trPr>
        <w:tc>
          <w:tcPr>
            <w:tcW w:w="4818" w:type="dxa"/>
            <w:shd w:val="clear" w:color="auto" w:fill="auto"/>
          </w:tcPr>
          <w:p w14:paraId="103C9F29" w14:textId="2581266A" w:rsidR="00697227" w:rsidRPr="00E94FC1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2</w:t>
            </w:r>
          </w:p>
          <w:p w14:paraId="00B2A856" w14:textId="77777777" w:rsidR="0069722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60F0A6CF" w14:textId="77777777" w:rsidR="00697227" w:rsidRPr="00E94FC1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0EBBB00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E71B74F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92100A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D7E2E44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C1D05B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262EAE1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7D99FF1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D9B11A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AB6495" w14:textId="10B99126" w:rsidR="0069722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12AE1D1C" w14:textId="583E8B2F" w:rsid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1A7E48C4" w14:textId="1300276E" w:rsidR="00B46727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>
        <w:rPr>
          <w:rFonts w:ascii="PT Astra Serif" w:hAnsi="PT Astra Serif"/>
          <w:b/>
          <w:sz w:val="28"/>
          <w:szCs w:val="28"/>
        </w:rPr>
        <w:t xml:space="preserve"> </w:t>
      </w:r>
      <w:r w:rsidRPr="009C616C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25B7542A" w14:textId="77777777" w:rsidR="00697227" w:rsidRPr="009C616C" w:rsidRDefault="006972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46727" w:rsidRPr="00E94FC1" w14:paraId="2EEB1E62" w14:textId="77777777" w:rsidTr="00FE2974">
        <w:tc>
          <w:tcPr>
            <w:tcW w:w="0" w:type="auto"/>
            <w:shd w:val="clear" w:color="auto" w:fill="auto"/>
          </w:tcPr>
          <w:p w14:paraId="7B8912E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4A813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1E66F935" w14:textId="7D7C27FD" w:rsidR="00B46727" w:rsidRPr="00E94FC1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B46727" w:rsidRPr="00E94FC1">
              <w:rPr>
                <w:rFonts w:ascii="PT Astra Serif" w:hAnsi="PT Astra Serif"/>
              </w:rPr>
              <w:t>. Комитет по культуре, молодежной политике и спорту администрации Щекинского района.</w:t>
            </w:r>
          </w:p>
          <w:p w14:paraId="4C5AF31C" w14:textId="51BA607E" w:rsidR="00B46727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B46727" w:rsidRPr="00E94FC1">
              <w:rPr>
                <w:rFonts w:ascii="PT Astra Serif" w:hAnsi="PT Astra Serif"/>
              </w:rPr>
              <w:t>. Сектор по делам несовершеннолетних администрации Щекинского района.</w:t>
            </w:r>
          </w:p>
          <w:p w14:paraId="6F7321F8" w14:textId="7A0D8E22" w:rsidR="00D740FD" w:rsidRPr="00E94FC1" w:rsidRDefault="00D740FD" w:rsidP="00D740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Pr="00E94FC1">
              <w:rPr>
                <w:rFonts w:ascii="PT Astra Serif" w:hAnsi="PT Astra Serif"/>
              </w:rPr>
              <w:t>. Комитет по правовой работе администрации Щекинского района.</w:t>
            </w:r>
          </w:p>
        </w:tc>
      </w:tr>
      <w:tr w:rsidR="00B46727" w:rsidRPr="00E94FC1" w14:paraId="580A0C7F" w14:textId="77777777" w:rsidTr="00FE2974">
        <w:tc>
          <w:tcPr>
            <w:tcW w:w="0" w:type="auto"/>
            <w:shd w:val="clear" w:color="auto" w:fill="auto"/>
          </w:tcPr>
          <w:p w14:paraId="0CF94F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3724A8E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62A317F4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5DADAD6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B46727" w:rsidRPr="00E94FC1" w14:paraId="41A52D47" w14:textId="77777777" w:rsidTr="00FE2974">
        <w:tc>
          <w:tcPr>
            <w:tcW w:w="0" w:type="auto"/>
            <w:shd w:val="clear" w:color="auto" w:fill="auto"/>
          </w:tcPr>
          <w:p w14:paraId="148E4C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321178CB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6353C947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05D9837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B46727" w:rsidRPr="00E94FC1" w14:paraId="69EDEB1A" w14:textId="77777777" w:rsidTr="00FE2974">
        <w:tc>
          <w:tcPr>
            <w:tcW w:w="0" w:type="auto"/>
            <w:shd w:val="clear" w:color="auto" w:fill="auto"/>
          </w:tcPr>
          <w:p w14:paraId="78C6D8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7F6F9328" w14:textId="17B4E2C4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</w:t>
            </w:r>
            <w:r w:rsidR="00540A89">
              <w:rPr>
                <w:rFonts w:ascii="PT Astra Serif" w:hAnsi="PT Astra Serif"/>
                <w:b/>
              </w:rPr>
              <w:t>1</w:t>
            </w:r>
            <w:r w:rsidRPr="00E94FC1">
              <w:rPr>
                <w:rFonts w:ascii="PT Astra Serif" w:hAnsi="PT Astra Serif"/>
                <w:b/>
              </w:rPr>
              <w:t xml:space="preserve">80,0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14:paraId="766D6D39" w14:textId="7777777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20,0</w:t>
            </w:r>
          </w:p>
          <w:p w14:paraId="5F04221C" w14:textId="26148BD0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2023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3C9D767F" w14:textId="457646F5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2024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7FD7B64E" w14:textId="72BF2F09" w:rsidR="00B46727" w:rsidRPr="00E94FC1" w:rsidRDefault="00540A89" w:rsidP="00FE29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– 2</w:t>
            </w:r>
            <w:r w:rsidR="00B46727" w:rsidRPr="00E94FC1">
              <w:rPr>
                <w:rFonts w:ascii="PT Astra Serif" w:hAnsi="PT Astra Serif"/>
              </w:rPr>
              <w:t>0,0</w:t>
            </w:r>
          </w:p>
          <w:p w14:paraId="1179DC2E" w14:textId="5D21094F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2026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0B007E59" w14:textId="595543B5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2CFBC133" w14:textId="79FC54EA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512F8317" w14:textId="5B136BB6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  <w:p w14:paraId="26C4E0B9" w14:textId="1B96E36D" w:rsidR="00B46727" w:rsidRPr="00E94FC1" w:rsidRDefault="00B46727" w:rsidP="00540A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540A89">
              <w:rPr>
                <w:rFonts w:ascii="PT Astra Serif" w:hAnsi="PT Astra Serif"/>
              </w:rPr>
              <w:t>2</w:t>
            </w:r>
            <w:r w:rsidRPr="00E94FC1">
              <w:rPr>
                <w:rFonts w:ascii="PT Astra Serif" w:hAnsi="PT Astra Serif"/>
              </w:rPr>
              <w:t>0,0</w:t>
            </w:r>
          </w:p>
        </w:tc>
      </w:tr>
    </w:tbl>
    <w:p w14:paraId="676132BD" w14:textId="77777777" w:rsidR="00B46727" w:rsidRPr="009C616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</w:rPr>
      </w:pPr>
    </w:p>
    <w:p w14:paraId="16E464E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2FF2557" w14:textId="77777777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21486262" w14:textId="77777777" w:rsidR="00B46727" w:rsidRPr="009C616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70F31307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B46727" w:rsidRPr="00E94FC1" w14:paraId="094F496D" w14:textId="77777777" w:rsidTr="00FE2974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F4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5F837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A78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E1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9D44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C3D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14:paraId="3A2D5E48" w14:textId="77777777" w:rsidTr="00FE2974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91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3B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AC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462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97F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E4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14:paraId="66A5C9EC" w14:textId="77777777" w:rsidTr="00FE2974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6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E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F0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1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B3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2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08C62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D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F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D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E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4CA0E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14:paraId="07CDE10A" w14:textId="77777777" w:rsidTr="00FE2974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6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8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B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4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10F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BC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44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A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2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14:paraId="0835435E" w14:textId="77777777" w:rsidTr="00FE2974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1F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46727" w:rsidRPr="00E94FC1" w14:paraId="1E03D53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1BF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4231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0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B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1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E32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1F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A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5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2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7453B40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BB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F81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4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B4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97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7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D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0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644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4999682" w14:textId="77777777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EE9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9481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1CD1" w14:textId="190BC1A9" w:rsidR="00B46727" w:rsidRPr="00E94FC1" w:rsidRDefault="009D2BD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 (в рамках обеспечения деятельности антинаркотической комиссии МО Щекинский район)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C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569F" w14:textId="049303CD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4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D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61" w14:textId="1C98C535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F4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B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6B73426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F99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CE7A8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FCD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80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8A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2B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EC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59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C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EBE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79777C6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8484F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CA28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A10A3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839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2AD4" w14:textId="5D948FFA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2B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00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F17" w14:textId="143E5574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CF2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6B8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0EAD71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B17E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799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026E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325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211C" w14:textId="4C22C0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3E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703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161" w14:textId="3F918C34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1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DBA7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0AB6D16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6C1F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B7A7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6C1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F51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C9DA" w14:textId="3026EF02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1D2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6C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6A0" w14:textId="5116D4F6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53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F863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6DE530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01F6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EDEA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2904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D6E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D0E4" w14:textId="3F2D9162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54C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916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59DE" w14:textId="10E3B93A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7F5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3F39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5EF356A8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1F3D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F1970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B2F5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F9A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58A" w14:textId="7A0E8A49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2CDE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368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FB2" w14:textId="0AD8023D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B02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B02C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7346075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06098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80D4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4E82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70E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83A" w14:textId="07DE13EC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7898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56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9A2" w14:textId="2B066C68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C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F2F9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41D13EEC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42FA7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5098A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ADE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3CD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A8C1" w14:textId="6E3E0CB9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C051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D9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D5A" w14:textId="43612AF9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C77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81BF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25464" w:rsidRPr="00E94FC1" w14:paraId="35E76E1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8F7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6E6C" w14:textId="77777777" w:rsidR="00425464" w:rsidRPr="00E94FC1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BAB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64A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8CB" w14:textId="556CF4D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5019D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3E0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315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3C6" w14:textId="67D9714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7306A6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724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95B8" w14:textId="77777777" w:rsidR="00425464" w:rsidRPr="00E94FC1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F2B289A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3AD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706A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4827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5E0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19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0F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78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0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4C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7BE05419" w14:textId="77777777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C17F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01B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DF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94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DEC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8F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C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B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14:paraId="656D773B" w14:textId="77777777" w:rsidTr="00FE2974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072B9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221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9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3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F04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CE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34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7F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87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3B949A6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840C1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423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9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96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0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3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C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C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9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6B1921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F319C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83C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E1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49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AD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D0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B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D34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DBE99F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3DA97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7EE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6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7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BE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E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67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A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60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4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0159C1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3EC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C4C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39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0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166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6E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D7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B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3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E8A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4744AA4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32D5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93E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74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0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118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E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FA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5A9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47EC8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60208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1E81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7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1C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73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90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5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2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FD1CFB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ED36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A42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8F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0F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101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A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D4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CD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0D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B70999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BA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999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49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0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B07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4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BA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F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4C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DC1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B2B543C" w14:textId="77777777" w:rsidTr="00697227">
        <w:trPr>
          <w:trHeight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9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B99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профилактических 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75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D5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6A8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DD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D1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96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492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34E2E74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26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88CE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B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F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475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3A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9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1D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2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9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2915274F" w14:textId="77777777" w:rsidTr="00697227">
        <w:trPr>
          <w:trHeight w:val="1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CB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5C22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64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B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BB3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9D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D1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52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3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460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0F80D484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03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256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8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6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07A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14E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6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5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AB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DB4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0A96221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756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1F7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2E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DE0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B0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5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0F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F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D5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1EDB6343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77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48C8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9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CDF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60E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ED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46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86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D2D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6814EF7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1D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8CC5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6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3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D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623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A7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A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F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C3B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14:paraId="52496030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39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72B" w14:textId="77777777"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2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D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F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9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1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8E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A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A2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94787" w:rsidRPr="00E94FC1" w14:paraId="37C46A91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58D7" w14:textId="05390FED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1.14.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ED8C" w14:textId="1A5251E2" w:rsidR="00294787" w:rsidRPr="00E94FC1" w:rsidRDefault="0029478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94787">
              <w:rPr>
                <w:rFonts w:ascii="PT Astra Serif" w:hAnsi="PT Astra Serif"/>
                <w:sz w:val="16"/>
                <w:szCs w:val="16"/>
              </w:rPr>
              <w:t>Противодействие злоупотреблению наркотиками и их незаконному обороту» дополнен мероприятием: проведение комплексных оперативно-профилактических операций в целях выявления и уничтожения незаконных посевов и дикорастущих наркотикосодержащих растений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B9A" w14:textId="7FD92261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294787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хозяйству, главы администраций поселений, входящих в состав муниципального образования Щекинский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151" w14:textId="042FB456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C07B" w14:textId="3525F360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F27F" w14:textId="0BF68331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460" w14:textId="0B13B610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03B" w14:textId="0E3C2D53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A9A" w14:textId="35A394C2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79C" w14:textId="5F8E9484" w:rsidR="00294787" w:rsidRPr="00E94FC1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63FBF4A4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697227" w:rsidRPr="00E94FC1" w14:paraId="11549921" w14:textId="77777777" w:rsidTr="00A811D9">
        <w:trPr>
          <w:trHeight w:val="1414"/>
        </w:trPr>
        <w:tc>
          <w:tcPr>
            <w:tcW w:w="4818" w:type="dxa"/>
            <w:shd w:val="clear" w:color="auto" w:fill="auto"/>
          </w:tcPr>
          <w:p w14:paraId="0524946C" w14:textId="77B3FABF" w:rsidR="00697227" w:rsidRPr="00E94FC1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3</w:t>
            </w:r>
          </w:p>
          <w:p w14:paraId="675E9972" w14:textId="77777777" w:rsidR="0069722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33319CAE" w14:textId="77777777" w:rsidR="00697227" w:rsidRPr="00E94FC1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5833943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638BAF9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969B10F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6BA54AE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54F74F3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4464AAB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7AB6B65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643E37A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57A745F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EA76DD8" w14:textId="2D042B4E" w:rsidR="0069722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ПАСПОРТ</w:t>
      </w:r>
      <w:r w:rsidR="00B46727" w:rsidRPr="009C616C">
        <w:rPr>
          <w:rFonts w:ascii="PT Astra Serif" w:hAnsi="PT Astra Serif"/>
          <w:b/>
          <w:sz w:val="28"/>
          <w:szCs w:val="28"/>
        </w:rPr>
        <w:t xml:space="preserve"> </w:t>
      </w:r>
    </w:p>
    <w:p w14:paraId="7A82A0B5" w14:textId="082DC612" w:rsid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9106D12" w14:textId="68370E80" w:rsidR="00B46727" w:rsidRPr="00E94FC1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9C616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>
        <w:rPr>
          <w:rFonts w:ascii="PT Astra Serif" w:hAnsi="PT Astra Serif"/>
          <w:b/>
          <w:sz w:val="28"/>
          <w:szCs w:val="28"/>
        </w:rPr>
        <w:t xml:space="preserve"> </w:t>
      </w:r>
      <w:r w:rsidRPr="009C616C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163533FE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097"/>
      </w:tblGrid>
      <w:tr w:rsidR="00B46727" w:rsidRPr="00E94FC1" w14:paraId="287ED609" w14:textId="77777777" w:rsidTr="00FE2974">
        <w:tc>
          <w:tcPr>
            <w:tcW w:w="0" w:type="auto"/>
            <w:shd w:val="clear" w:color="auto" w:fill="auto"/>
          </w:tcPr>
          <w:p w14:paraId="121852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4A292BB7" w14:textId="527F9FD3" w:rsidR="00B46727" w:rsidRPr="009F181B" w:rsidRDefault="009F181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9F181B">
              <w:rPr>
                <w:rFonts w:ascii="PT Astra Serif" w:hAnsi="PT Astra Serif"/>
              </w:rPr>
              <w:t>Отдел по ГО ЧС и ООС администрации Щекинского района</w:t>
            </w:r>
          </w:p>
        </w:tc>
      </w:tr>
      <w:tr w:rsidR="00B46727" w:rsidRPr="00E94FC1" w14:paraId="7D95DCD5" w14:textId="77777777" w:rsidTr="00FE2974">
        <w:tc>
          <w:tcPr>
            <w:tcW w:w="0" w:type="auto"/>
            <w:shd w:val="clear" w:color="auto" w:fill="auto"/>
          </w:tcPr>
          <w:p w14:paraId="24E5E6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2D5C290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14:paraId="3DE8C895" w14:textId="77777777" w:rsidTr="00FE2974">
        <w:tc>
          <w:tcPr>
            <w:tcW w:w="0" w:type="auto"/>
            <w:shd w:val="clear" w:color="auto" w:fill="auto"/>
          </w:tcPr>
          <w:p w14:paraId="7945E5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2915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219DCDB1" w14:textId="77777777"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E94FC1" w14:paraId="48555874" w14:textId="77777777" w:rsidTr="00FE2974">
        <w:tc>
          <w:tcPr>
            <w:tcW w:w="0" w:type="auto"/>
            <w:shd w:val="clear" w:color="auto" w:fill="auto"/>
          </w:tcPr>
          <w:p w14:paraId="2663C85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D09344D" w14:textId="00BE1EDD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</w:t>
            </w:r>
            <w:r w:rsidR="00E27F25">
              <w:rPr>
                <w:rFonts w:ascii="PT Astra Serif" w:hAnsi="PT Astra Serif"/>
                <w:b/>
              </w:rPr>
              <w:t>41643,9</w:t>
            </w:r>
            <w:r w:rsidRPr="00E94FC1">
              <w:rPr>
                <w:rFonts w:ascii="PT Astra Serif" w:hAnsi="PT Astra Serif"/>
                <w:b/>
              </w:rPr>
              <w:t xml:space="preserve">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14:paraId="45285C7E" w14:textId="77777777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8743,9</w:t>
            </w:r>
          </w:p>
          <w:p w14:paraId="3871248B" w14:textId="1846C7C9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2023 – </w:t>
            </w:r>
            <w:r w:rsidR="00E27F25">
              <w:rPr>
                <w:rFonts w:ascii="PT Astra Serif" w:hAnsi="PT Astra Serif"/>
              </w:rPr>
              <w:t>4900,0</w:t>
            </w:r>
          </w:p>
          <w:p w14:paraId="6793A902" w14:textId="16C55772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2024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  <w:p w14:paraId="26C79AA1" w14:textId="1ED8033A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2025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  <w:p w14:paraId="5283D15A" w14:textId="7093DCD1" w:rsidR="00B46727" w:rsidRPr="00E94FC1" w:rsidRDefault="00E27F25" w:rsidP="00FE29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– 40</w:t>
            </w:r>
            <w:r w:rsidR="00B46727" w:rsidRPr="00E94FC1">
              <w:rPr>
                <w:rFonts w:ascii="PT Astra Serif" w:hAnsi="PT Astra Serif"/>
              </w:rPr>
              <w:t>00,0</w:t>
            </w:r>
          </w:p>
          <w:p w14:paraId="260352BF" w14:textId="7E98325F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  <w:p w14:paraId="688A3630" w14:textId="239763A4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  <w:p w14:paraId="194DB03F" w14:textId="0492ED3B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  <w:p w14:paraId="546F2E70" w14:textId="2C0499EA" w:rsidR="00B46727" w:rsidRPr="00E94FC1" w:rsidRDefault="00B46727" w:rsidP="00E27F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E27F25">
              <w:rPr>
                <w:rFonts w:ascii="PT Astra Serif" w:hAnsi="PT Astra Serif"/>
              </w:rPr>
              <w:t>40</w:t>
            </w:r>
            <w:r w:rsidRPr="00E94FC1">
              <w:rPr>
                <w:rFonts w:ascii="PT Astra Serif" w:hAnsi="PT Astra Serif"/>
              </w:rPr>
              <w:t>00,0</w:t>
            </w:r>
          </w:p>
        </w:tc>
      </w:tr>
    </w:tbl>
    <w:p w14:paraId="0D2F24D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A54FFA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FA1E0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A5F0E8A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BDCB15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249D5A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6B54C6E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41DD6B" w14:textId="77777777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4DD83A52" w14:textId="77777777" w:rsidR="00B46727" w:rsidRPr="009C616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7B423D91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14:paraId="12E8DC77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0E57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4FAF5D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453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0B4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8B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A55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14:paraId="77B5C341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E7D4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6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D8DF7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5DA23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51A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B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14:paraId="117B7E67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86A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A03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446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94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43BC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53B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703A9A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62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BB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CC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0B3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4EF758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14:paraId="31B3A8F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32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392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B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BD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63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8B3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BD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D8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8A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C1D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14:paraId="6FB87E60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2D2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375AB9" w:rsidRPr="00E94FC1" w14:paraId="6D838A02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0BC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C880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5D653" w14:textId="304DD244" w:rsidR="00375AB9" w:rsidRPr="00E94FC1" w:rsidRDefault="00375AB9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DD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B27E" w14:textId="714CC31E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41643,9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4FE3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F37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0D8" w14:textId="25AC3BA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41643,9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13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0102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375AB9" w:rsidRPr="00E94FC1" w14:paraId="78343B53" w14:textId="77777777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2583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951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06E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8F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77F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129F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ED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FC0" w14:textId="52F29930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194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F9E3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2F02BB0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4D26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41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4AFB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11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A90" w14:textId="55CB28EE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</w:t>
            </w:r>
            <w:r w:rsidRPr="00E94FC1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082E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33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97C" w14:textId="50C08F50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</w:t>
            </w:r>
            <w:r w:rsidRPr="00E94FC1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37B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097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28EFA5B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AAA1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237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A5A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797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DDE" w14:textId="32AB385C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40</w:t>
            </w:r>
            <w:r w:rsidRPr="00E94FC1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87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66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AD" w14:textId="667440CD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40</w:t>
            </w:r>
            <w:r w:rsidRPr="00E94FC1">
              <w:rPr>
                <w:rFonts w:ascii="PT Astra Serif" w:hAnsi="PT Astra Serif"/>
                <w:sz w:val="16"/>
                <w:szCs w:val="16"/>
              </w:rPr>
              <w:t>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B8C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07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1D15249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52CD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892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9D91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83D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EFD" w14:textId="557540EF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CD0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9A1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3E7" w14:textId="794C9422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34D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527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053469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4FDC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6F0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AC3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FD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414B" w14:textId="1F6AA168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C98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5D2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3D7" w14:textId="504A808B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50B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D1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7264E8F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EC45D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05A5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46F5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CE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B56B" w14:textId="29C5C3C8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2CE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1F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5B1" w14:textId="04EB5F98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EBE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80AA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41B7314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9A166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87EB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80F4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BA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231" w14:textId="19E45AB0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94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F2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42F" w14:textId="3E1A4735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EDF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C03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5F7203C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4D00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04B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982E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267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AE8" w14:textId="5A07B533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DAF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F87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66D" w14:textId="291D9048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8E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6CB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75AB9" w:rsidRPr="00E94FC1" w14:paraId="5C7D79F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773B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408" w14:textId="77777777" w:rsidR="00375AB9" w:rsidRPr="00E94FC1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954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DD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2AA" w14:textId="68B521E5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D343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A19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A19" w14:textId="7DDDCDB2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03A4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29C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6FD" w14:textId="77777777" w:rsidR="00375AB9" w:rsidRPr="00E94FC1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54BE0D6B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1A159D4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A3FC41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B51DC7B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E840A6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A905309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DCE4188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CB4E04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20C4CB8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E81BA4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F793287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794379D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697227" w:rsidRPr="00E94FC1" w14:paraId="463F11CB" w14:textId="77777777" w:rsidTr="00A811D9">
        <w:trPr>
          <w:trHeight w:val="1414"/>
        </w:trPr>
        <w:tc>
          <w:tcPr>
            <w:tcW w:w="4818" w:type="dxa"/>
            <w:shd w:val="clear" w:color="auto" w:fill="auto"/>
          </w:tcPr>
          <w:p w14:paraId="13FE0BBB" w14:textId="24C2BE4D" w:rsidR="00697227" w:rsidRPr="00E94FC1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4</w:t>
            </w:r>
          </w:p>
          <w:p w14:paraId="1414C7D9" w14:textId="77777777" w:rsidR="0069722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C438B2C" w14:textId="77777777" w:rsidR="00697227" w:rsidRPr="00E94FC1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C9A677E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A81494E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CE60AD4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03A4A86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749B28C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15383B8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F1106C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A0FCC43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1BF5B1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E0B501C" w14:textId="2241571E" w:rsidR="00697227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65B6C009" w14:textId="730D2E97" w:rsid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30DD664" w14:textId="77777777" w:rsidR="009C616C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>
        <w:rPr>
          <w:rFonts w:ascii="PT Astra Serif" w:hAnsi="PT Astra Serif"/>
          <w:b/>
          <w:sz w:val="28"/>
          <w:szCs w:val="28"/>
        </w:rPr>
        <w:t xml:space="preserve"> </w:t>
      </w:r>
      <w:r w:rsidRPr="009C616C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14:paraId="7AD3D7F3" w14:textId="04E6A09C" w:rsidR="00B46727" w:rsidRPr="009C616C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14:paraId="2C1071B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357"/>
      </w:tblGrid>
      <w:tr w:rsidR="00B46727" w:rsidRPr="00E94FC1" w14:paraId="6ABCA35C" w14:textId="77777777" w:rsidTr="00FE2974">
        <w:tc>
          <w:tcPr>
            <w:tcW w:w="0" w:type="auto"/>
            <w:shd w:val="clear" w:color="auto" w:fill="auto"/>
          </w:tcPr>
          <w:p w14:paraId="0DE6B39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683D62E" w14:textId="1A695ED5" w:rsidR="00B46727" w:rsidRPr="00E94FC1" w:rsidRDefault="009F181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по ГО ЧС и ООС администрации Щекинского района</w:t>
            </w:r>
          </w:p>
        </w:tc>
      </w:tr>
      <w:tr w:rsidR="00B46727" w:rsidRPr="00E94FC1" w14:paraId="1DCB1B64" w14:textId="77777777" w:rsidTr="00FE2974">
        <w:tc>
          <w:tcPr>
            <w:tcW w:w="0" w:type="auto"/>
            <w:shd w:val="clear" w:color="auto" w:fill="auto"/>
          </w:tcPr>
          <w:p w14:paraId="61D3FBE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1C73B3F2" w14:textId="7777777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14:paraId="030DCE25" w14:textId="77777777" w:rsidTr="00FE2974">
        <w:tc>
          <w:tcPr>
            <w:tcW w:w="0" w:type="auto"/>
            <w:shd w:val="clear" w:color="auto" w:fill="auto"/>
          </w:tcPr>
          <w:p w14:paraId="13E681F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D143114" w14:textId="77777777"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5AAB9206" w14:textId="77777777"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E94FC1" w14:paraId="25E6B97A" w14:textId="77777777" w:rsidTr="00FE2974">
        <w:tc>
          <w:tcPr>
            <w:tcW w:w="0" w:type="auto"/>
            <w:shd w:val="clear" w:color="auto" w:fill="auto"/>
          </w:tcPr>
          <w:p w14:paraId="43AA0C6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DA99BC9" w14:textId="1C50948D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</w:t>
            </w:r>
            <w:r w:rsidR="00F2487A">
              <w:rPr>
                <w:rFonts w:ascii="PT Astra Serif" w:hAnsi="PT Astra Serif"/>
                <w:b/>
              </w:rPr>
              <w:t>10</w:t>
            </w:r>
            <w:r w:rsidR="00EB42BE">
              <w:rPr>
                <w:rFonts w:ascii="PT Astra Serif" w:hAnsi="PT Astra Serif"/>
                <w:b/>
              </w:rPr>
              <w:t>577,6</w:t>
            </w:r>
            <w:r w:rsidRPr="00E94FC1">
              <w:rPr>
                <w:rFonts w:ascii="PT Astra Serif" w:hAnsi="PT Astra Serif"/>
                <w:b/>
              </w:rPr>
              <w:t xml:space="preserve">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14:paraId="1ECA67DB" w14:textId="688B0064" w:rsidR="00B46727" w:rsidRPr="00EB42BE" w:rsidRDefault="00B46727" w:rsidP="00FE2974">
            <w:pPr>
              <w:jc w:val="both"/>
              <w:rPr>
                <w:rFonts w:ascii="PT Astra Serif" w:hAnsi="PT Astra Serif"/>
              </w:rPr>
            </w:pPr>
            <w:r w:rsidRPr="00EB42BE">
              <w:rPr>
                <w:rFonts w:ascii="PT Astra Serif" w:hAnsi="PT Astra Serif"/>
              </w:rPr>
              <w:t xml:space="preserve">2022 – </w:t>
            </w:r>
            <w:r w:rsidR="00F2487A" w:rsidRPr="00EB42BE">
              <w:rPr>
                <w:rFonts w:ascii="PT Astra Serif" w:hAnsi="PT Astra Serif"/>
              </w:rPr>
              <w:t>1</w:t>
            </w:r>
            <w:r w:rsidR="000B1972">
              <w:rPr>
                <w:rFonts w:ascii="PT Astra Serif" w:hAnsi="PT Astra Serif"/>
              </w:rPr>
              <w:t>009,9</w:t>
            </w:r>
          </w:p>
          <w:p w14:paraId="55FEFD85" w14:textId="163E73B4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B42BE">
              <w:rPr>
                <w:rFonts w:ascii="PT Astra Serif" w:hAnsi="PT Astra Serif"/>
              </w:rPr>
              <w:t xml:space="preserve">2023 – </w:t>
            </w:r>
            <w:r w:rsidR="00215BFD" w:rsidRPr="00EB42BE">
              <w:rPr>
                <w:rFonts w:ascii="PT Astra Serif" w:hAnsi="PT Astra Serif"/>
              </w:rPr>
              <w:t>1500,0</w:t>
            </w:r>
          </w:p>
          <w:p w14:paraId="3250C3AA" w14:textId="21ACAD3D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2024 – </w:t>
            </w:r>
            <w:r w:rsidR="00122B19">
              <w:rPr>
                <w:rFonts w:ascii="PT Astra Serif" w:hAnsi="PT Astra Serif"/>
              </w:rPr>
              <w:t>1114,3</w:t>
            </w:r>
          </w:p>
          <w:p w14:paraId="5F6F1D42" w14:textId="557F436D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2025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  <w:p w14:paraId="44C25846" w14:textId="5B04A49E"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2026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  <w:p w14:paraId="6EC15376" w14:textId="2470F593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2027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  <w:p w14:paraId="09ABD480" w14:textId="6CC563B7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2028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  <w:p w14:paraId="2003E514" w14:textId="75CACF82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2029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  <w:p w14:paraId="5077FB0B" w14:textId="70F93B2B"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 xml:space="preserve">2030 – </w:t>
            </w:r>
            <w:r w:rsidR="00F2487A" w:rsidRPr="00E94FC1">
              <w:rPr>
                <w:rFonts w:ascii="PT Astra Serif" w:hAnsi="PT Astra Serif"/>
              </w:rPr>
              <w:t>1</w:t>
            </w:r>
            <w:r w:rsidR="00F2487A">
              <w:rPr>
                <w:rFonts w:ascii="PT Astra Serif" w:hAnsi="PT Astra Serif"/>
              </w:rPr>
              <w:t>158,9</w:t>
            </w:r>
          </w:p>
        </w:tc>
      </w:tr>
    </w:tbl>
    <w:p w14:paraId="1F66470D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1C08D5F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2FC529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F89BCE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07E15D6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018911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827A0A" w14:textId="77777777" w:rsidR="00B46727" w:rsidRPr="009C616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1D90C074" w14:textId="77777777" w:rsidR="00B46727" w:rsidRPr="009C616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C616C">
        <w:rPr>
          <w:rFonts w:ascii="PT Astra Serif" w:hAnsi="PT Astra Serif"/>
          <w:b/>
          <w:sz w:val="28"/>
          <w:szCs w:val="28"/>
        </w:rPr>
        <w:t>«Обслуживание системы мониторинга в сфере комплексной безопасности Щекинского района»</w:t>
      </w:r>
    </w:p>
    <w:p w14:paraId="5533EE7E" w14:textId="77777777" w:rsidR="00B4672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E2C1748" w14:textId="77777777" w:rsidR="009C616C" w:rsidRPr="00E94FC1" w:rsidRDefault="009C616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14:paraId="4B767795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1352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A703FA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5DB01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F953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B853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781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14:paraId="4CA1D88F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5C7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5B95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CC4FBD9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BFEB69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4A9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7D18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14:paraId="175F4344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D3C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78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5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08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2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33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0A6239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C6D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E83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40F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BD54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C6E1D1A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14:paraId="08DE18A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52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C85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70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9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F9D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1D06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608B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DE2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477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05E" w14:textId="77777777"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14:paraId="61A7EA3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B41" w14:textId="77777777"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5A237C" w:rsidRPr="00E94FC1" w14:paraId="349D9851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CFA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516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DC165" w14:textId="11B45A5D" w:rsidR="005A237C" w:rsidRPr="00E94FC1" w:rsidRDefault="005A237C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D2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2624" w14:textId="5AEE45B4" w:rsidR="005A237C" w:rsidRPr="00E94FC1" w:rsidRDefault="00EB42B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10577,6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8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6C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46F" w14:textId="2A88813F" w:rsidR="005A237C" w:rsidRPr="00E94FC1" w:rsidRDefault="00EB42B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10577,6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A0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BBA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5A237C" w:rsidRPr="00E94FC1" w14:paraId="3393912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9254F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FEEC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8788F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AB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F59E" w14:textId="5C7AD25F" w:rsidR="005A237C" w:rsidRPr="00E94FC1" w:rsidRDefault="005A237C" w:rsidP="001E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  <w:r w:rsidR="001E2A4F">
              <w:rPr>
                <w:rFonts w:ascii="PT Astra Serif" w:hAnsi="PT Astra Serif"/>
                <w:sz w:val="16"/>
                <w:szCs w:val="16"/>
              </w:rPr>
              <w:t>009,9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A0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AB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B26" w14:textId="725A7B18" w:rsidR="005A237C" w:rsidRPr="00E94FC1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1009,9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BB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2439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31B57D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3A1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3AEF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6B8D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E0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17EE" w14:textId="52EC9E63" w:rsidR="005A237C" w:rsidRPr="00E94FC1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094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A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228" w14:textId="3E7FD30F" w:rsidR="005A237C" w:rsidRPr="00E94FC1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D0C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8A24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689139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DF7A5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69F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065A5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A83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8D3" w14:textId="51A39A9B" w:rsidR="005A237C" w:rsidRPr="00E94FC1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1114,3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A33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E50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6FD" w14:textId="1BC4408A" w:rsidR="005A237C" w:rsidRPr="00E94FC1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1114,3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D0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F80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7BEE606E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60E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B18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34E00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72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300" w14:textId="3337249F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D0E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4D9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C9C" w14:textId="33E89AA3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3A2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E913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4D52197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656C6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251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90399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AB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8EB" w14:textId="2FFB8E84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26D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E62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6D3" w14:textId="61262361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299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182B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5C13F1B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B19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DE40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8026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2B9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7F1C" w14:textId="238680F5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F16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7A2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20" w14:textId="107D42F1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DC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BC83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4ACCC066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BCFC6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273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F2D00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DD1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72" w14:textId="035C3D30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C01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437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394" w14:textId="64D15DFD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730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CEC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2251053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DD88E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8EB6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4AEC4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61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95BB" w14:textId="22F62FDB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1DEC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24C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19" w14:textId="263AC986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C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B22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5A237C" w:rsidRPr="00E94FC1" w14:paraId="55112D8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41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9E4" w14:textId="77777777" w:rsidR="005A237C" w:rsidRPr="00E94FC1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37B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EB3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9200" w14:textId="059D718B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BEF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068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97B" w14:textId="36467D0C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5A1FE1">
              <w:rPr>
                <w:rFonts w:ascii="PT Astra Serif" w:hAnsi="PT Astra Serif"/>
                <w:sz w:val="16"/>
                <w:szCs w:val="16"/>
              </w:rPr>
              <w:t>1158,9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0C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0FA" w14:textId="77777777" w:rsidR="005A237C" w:rsidRPr="00E94FC1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0F0BDA80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4CA2728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A4D0E62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92DB22D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9192364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6F9243" w14:textId="77777777"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697227" w:rsidRPr="00E94FC1" w14:paraId="3C865AD8" w14:textId="77777777" w:rsidTr="00A811D9">
        <w:trPr>
          <w:trHeight w:val="1414"/>
        </w:trPr>
        <w:tc>
          <w:tcPr>
            <w:tcW w:w="4818" w:type="dxa"/>
            <w:shd w:val="clear" w:color="auto" w:fill="auto"/>
          </w:tcPr>
          <w:p w14:paraId="3FB7D1F2" w14:textId="01EBF48E" w:rsidR="00697227" w:rsidRPr="00E94FC1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</w:t>
            </w:r>
            <w:r>
              <w:rPr>
                <w:rFonts w:ascii="PT Astra Serif" w:hAnsi="PT Astra Serif"/>
              </w:rPr>
              <w:t>5</w:t>
            </w:r>
          </w:p>
          <w:p w14:paraId="09FE05A9" w14:textId="77777777" w:rsidR="00697227" w:rsidRDefault="00697227" w:rsidP="00697227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12BE894" w14:textId="77777777" w:rsidR="00697227" w:rsidRPr="00E94FC1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957EBA9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CF8680C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0BC49EF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26D2ACB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10F86D5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BB49874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A499CBD" w14:textId="77777777" w:rsidR="00697227" w:rsidRPr="00E94FC1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DA09B4" w14:textId="77777777" w:rsidR="00697227" w:rsidRPr="00697227" w:rsidRDefault="006972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4490384" w14:textId="77777777" w:rsidR="00B46727" w:rsidRPr="009C616C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C616C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14:paraId="4018A95B" w14:textId="77777777" w:rsidR="00B46727" w:rsidRPr="009C616C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C616C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0D25F010" w14:textId="77777777" w:rsidR="00B46727" w:rsidRPr="00697227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46727" w:rsidRPr="00E94FC1" w14:paraId="3F266441" w14:textId="77777777" w:rsidTr="00FE2974">
        <w:trPr>
          <w:tblHeader/>
        </w:trPr>
        <w:tc>
          <w:tcPr>
            <w:tcW w:w="3230" w:type="dxa"/>
          </w:tcPr>
          <w:p w14:paraId="03774DCA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14:paraId="12EFE5C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14:paraId="184F8B6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14:paraId="3EA4463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46727" w:rsidRPr="00E94FC1" w14:paraId="1AF6581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4E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59B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DD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7D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212FA5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D1A748F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14:paraId="09025F60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81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873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15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24F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5370456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235F0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14:paraId="0399AAF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DB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D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</w:t>
            </w: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B61F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716829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59C2DE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14:paraId="44327A3B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B568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62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31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95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4B39CF2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3CC004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14:paraId="77D10034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13F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99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1C9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учреждений </w:t>
            </w:r>
            <w:r w:rsidRPr="00697227">
              <w:rPr>
                <w:rFonts w:ascii="PT Astra Serif" w:hAnsi="PT Astra Serif"/>
                <w:spacing w:val="-12"/>
                <w:sz w:val="22"/>
                <w:szCs w:val="22"/>
              </w:rPr>
              <w:t xml:space="preserve">культуры, в которых усилена </w:t>
            </w:r>
            <w:r w:rsidRPr="00697227">
              <w:rPr>
                <w:rFonts w:ascii="PT Astra Serif" w:hAnsi="PT Astra Serif"/>
                <w:sz w:val="22"/>
                <w:szCs w:val="22"/>
              </w:rPr>
              <w:t xml:space="preserve">антитеррористическая </w:t>
            </w:r>
            <w:r w:rsidRPr="00E94FC1">
              <w:rPr>
                <w:rFonts w:ascii="PT Astra Serif" w:hAnsi="PT Astra Serif"/>
                <w:sz w:val="22"/>
                <w:szCs w:val="22"/>
              </w:rPr>
              <w:t xml:space="preserve">защищенность  путем </w:t>
            </w:r>
            <w:r w:rsidRPr="00697227">
              <w:rPr>
                <w:rFonts w:ascii="PT Astra Serif" w:hAnsi="PT Astra Serif"/>
                <w:spacing w:val="-12"/>
                <w:sz w:val="22"/>
                <w:szCs w:val="22"/>
              </w:rPr>
              <w:t>установки видеонаблюдения</w:t>
            </w:r>
            <w:r w:rsidRPr="00E94FC1">
              <w:rPr>
                <w:rFonts w:ascii="PT Astra Serif" w:hAnsi="PT Astra Serif"/>
                <w:sz w:val="22"/>
                <w:szCs w:val="22"/>
              </w:rPr>
              <w:t xml:space="preserve">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86A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07F2DB3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A0909F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14:paraId="62CE23E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E2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41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3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B63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144436C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2DB516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14:paraId="45B6C84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06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F9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2A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15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008C6A9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25E10CDA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B46727" w:rsidRPr="00E94FC1" w14:paraId="5D6B97C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E2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E23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542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76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района, комитет по правовой работе администрации Щекинского района.</w:t>
            </w:r>
          </w:p>
          <w:p w14:paraId="5603A240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474519B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B46727" w:rsidRPr="00E94FC1" w14:paraId="661A7E4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796D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CB1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E9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A29" w14:textId="259D1E4A" w:rsidR="00B46727" w:rsidRPr="00426A7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</w:t>
            </w:r>
            <w:r w:rsidR="00426A71" w:rsidRPr="00426A71">
              <w:rPr>
                <w:rFonts w:ascii="PT Astra Serif" w:hAnsi="PT Astra Serif"/>
                <w:sz w:val="22"/>
                <w:szCs w:val="22"/>
              </w:rPr>
              <w:t xml:space="preserve">Комитет по правовой работе администрации Щекинского района (в рамках обеспечения деятельности </w:t>
            </w:r>
            <w:r w:rsidR="00426A71">
              <w:rPr>
                <w:rFonts w:ascii="PT Astra Serif" w:hAnsi="PT Astra Serif"/>
                <w:sz w:val="22"/>
                <w:szCs w:val="22"/>
              </w:rPr>
              <w:t>антинаркотической</w:t>
            </w:r>
            <w:r w:rsidR="00426A71" w:rsidRPr="00426A71">
              <w:rPr>
                <w:rFonts w:ascii="PT Astra Serif" w:hAnsi="PT Astra Serif"/>
                <w:sz w:val="22"/>
                <w:szCs w:val="22"/>
              </w:rPr>
              <w:t xml:space="preserve"> комиссии МО Щекинский район)</w:t>
            </w:r>
            <w:r w:rsidRPr="00426A71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23315AE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77A339A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B46727" w:rsidRPr="00E94FC1" w14:paraId="366C922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44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BCE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547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DA9" w14:textId="7C93354C" w:rsidR="00B46727" w:rsidRPr="00513850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</w:t>
            </w:r>
            <w:r w:rsidR="00513850" w:rsidRPr="00513850">
              <w:rPr>
                <w:rFonts w:ascii="PT Astra Serif" w:hAnsi="PT Astra Serif"/>
                <w:sz w:val="22"/>
                <w:szCs w:val="22"/>
              </w:rPr>
              <w:t>Отдел по ГО ЧС и ООС администрации Щекинского района</w:t>
            </w:r>
            <w:r w:rsidRPr="00513850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25F6E035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B04137E" w14:textId="4836FB88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  <w:tr w:rsidR="00B46727" w:rsidRPr="00B263BB" w14:paraId="4FB3137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F28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33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22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0" w14:textId="631649F2" w:rsidR="00B46727" w:rsidRPr="00513850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</w:t>
            </w:r>
            <w:r w:rsidR="00513850" w:rsidRPr="00513850">
              <w:rPr>
                <w:rFonts w:ascii="PT Astra Serif" w:hAnsi="PT Astra Serif"/>
                <w:sz w:val="22"/>
                <w:szCs w:val="22"/>
              </w:rPr>
              <w:t>Отдел по ГО ЧС и ООС администрации Щекинского района</w:t>
            </w:r>
            <w:r w:rsidRPr="00513850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2174B6D4" w14:textId="77777777"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96A7E1" w14:textId="77777777" w:rsidR="00B46727" w:rsidRPr="00B263B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14:paraId="6045383C" w14:textId="5A8B46DD" w:rsidR="004333CD" w:rsidRDefault="004333CD" w:rsidP="004333CD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</w:t>
      </w:r>
    </w:p>
    <w:sectPr w:rsidR="004333CD" w:rsidSect="00697227">
      <w:pgSz w:w="16838" w:h="11906" w:orient="landscape"/>
      <w:pgMar w:top="848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672F4" w14:textId="77777777" w:rsidR="00D02B6C" w:rsidRDefault="00D02B6C">
      <w:r>
        <w:separator/>
      </w:r>
    </w:p>
  </w:endnote>
  <w:endnote w:type="continuationSeparator" w:id="0">
    <w:p w14:paraId="673F1DF6" w14:textId="77777777" w:rsidR="00D02B6C" w:rsidRDefault="00D0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6D0F5" w14:textId="77777777" w:rsidR="00D02B6C" w:rsidRDefault="00D02B6C">
      <w:r>
        <w:separator/>
      </w:r>
    </w:p>
  </w:footnote>
  <w:footnote w:type="continuationSeparator" w:id="0">
    <w:p w14:paraId="6A6F6C97" w14:textId="77777777" w:rsidR="00D02B6C" w:rsidRDefault="00D0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3E3B21" w:rsidRPr="004333CD" w:rsidRDefault="003E3B21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D97D7E">
          <w:rPr>
            <w:rFonts w:ascii="PT Astra Serif" w:hAnsi="PT Astra Serif"/>
            <w:noProof/>
            <w:sz w:val="28"/>
            <w:szCs w:val="28"/>
          </w:rPr>
          <w:t>51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3E3B21" w:rsidRDefault="003E3B2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3E3B21" w:rsidRDefault="003E3B21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4D7F"/>
    <w:rsid w:val="00026775"/>
    <w:rsid w:val="00030305"/>
    <w:rsid w:val="00041B40"/>
    <w:rsid w:val="0004561B"/>
    <w:rsid w:val="00056EF5"/>
    <w:rsid w:val="000744E1"/>
    <w:rsid w:val="00082EAD"/>
    <w:rsid w:val="00097D31"/>
    <w:rsid w:val="000B1972"/>
    <w:rsid w:val="000C0059"/>
    <w:rsid w:val="000C08E4"/>
    <w:rsid w:val="000D05A0"/>
    <w:rsid w:val="000D7ADA"/>
    <w:rsid w:val="000E1FF9"/>
    <w:rsid w:val="000E6231"/>
    <w:rsid w:val="000F03B2"/>
    <w:rsid w:val="000F1693"/>
    <w:rsid w:val="000F4F9E"/>
    <w:rsid w:val="00102E0C"/>
    <w:rsid w:val="00110AE3"/>
    <w:rsid w:val="00112559"/>
    <w:rsid w:val="00115CE3"/>
    <w:rsid w:val="0011670F"/>
    <w:rsid w:val="00122B19"/>
    <w:rsid w:val="001256ED"/>
    <w:rsid w:val="00140632"/>
    <w:rsid w:val="00156CF1"/>
    <w:rsid w:val="0016136D"/>
    <w:rsid w:val="0016499B"/>
    <w:rsid w:val="001729BB"/>
    <w:rsid w:val="00174B1C"/>
    <w:rsid w:val="00174BF8"/>
    <w:rsid w:val="00175149"/>
    <w:rsid w:val="0018124A"/>
    <w:rsid w:val="00181A31"/>
    <w:rsid w:val="001944AC"/>
    <w:rsid w:val="001A44D6"/>
    <w:rsid w:val="001A5FBD"/>
    <w:rsid w:val="001B5C40"/>
    <w:rsid w:val="001B7BD7"/>
    <w:rsid w:val="001C32A8"/>
    <w:rsid w:val="001C7CE2"/>
    <w:rsid w:val="001D5BA2"/>
    <w:rsid w:val="001E2A4F"/>
    <w:rsid w:val="001E53E5"/>
    <w:rsid w:val="001E786F"/>
    <w:rsid w:val="001F0AA9"/>
    <w:rsid w:val="002008B8"/>
    <w:rsid w:val="002013D6"/>
    <w:rsid w:val="00204DD5"/>
    <w:rsid w:val="0021412F"/>
    <w:rsid w:val="002147F8"/>
    <w:rsid w:val="00215BFD"/>
    <w:rsid w:val="00236560"/>
    <w:rsid w:val="00244C3E"/>
    <w:rsid w:val="00260B37"/>
    <w:rsid w:val="00270C3B"/>
    <w:rsid w:val="0027205B"/>
    <w:rsid w:val="00291933"/>
    <w:rsid w:val="00293A6B"/>
    <w:rsid w:val="00294787"/>
    <w:rsid w:val="0029794D"/>
    <w:rsid w:val="002A0F61"/>
    <w:rsid w:val="002A16C1"/>
    <w:rsid w:val="002A1B43"/>
    <w:rsid w:val="002B4FD2"/>
    <w:rsid w:val="002E05A4"/>
    <w:rsid w:val="002E54BE"/>
    <w:rsid w:val="00304B99"/>
    <w:rsid w:val="0030589E"/>
    <w:rsid w:val="00322635"/>
    <w:rsid w:val="00331568"/>
    <w:rsid w:val="00333D43"/>
    <w:rsid w:val="003459D0"/>
    <w:rsid w:val="00346DFB"/>
    <w:rsid w:val="00355D3E"/>
    <w:rsid w:val="00373244"/>
    <w:rsid w:val="00375AB9"/>
    <w:rsid w:val="00390DC0"/>
    <w:rsid w:val="00393139"/>
    <w:rsid w:val="003A2384"/>
    <w:rsid w:val="003A3A29"/>
    <w:rsid w:val="003B1AB5"/>
    <w:rsid w:val="003C3A0B"/>
    <w:rsid w:val="003D216B"/>
    <w:rsid w:val="003E3B21"/>
    <w:rsid w:val="003E4D43"/>
    <w:rsid w:val="003E511A"/>
    <w:rsid w:val="004135E0"/>
    <w:rsid w:val="00414AC3"/>
    <w:rsid w:val="004230F5"/>
    <w:rsid w:val="004251E3"/>
    <w:rsid w:val="00425464"/>
    <w:rsid w:val="00426A71"/>
    <w:rsid w:val="004333CD"/>
    <w:rsid w:val="00440329"/>
    <w:rsid w:val="00471A40"/>
    <w:rsid w:val="0048387B"/>
    <w:rsid w:val="004910EF"/>
    <w:rsid w:val="004964FF"/>
    <w:rsid w:val="004A1F3B"/>
    <w:rsid w:val="004A3E4D"/>
    <w:rsid w:val="004B5D5E"/>
    <w:rsid w:val="004B67EE"/>
    <w:rsid w:val="004C5AB4"/>
    <w:rsid w:val="004C74A2"/>
    <w:rsid w:val="004D32B0"/>
    <w:rsid w:val="004E5825"/>
    <w:rsid w:val="004E7489"/>
    <w:rsid w:val="004F5CCE"/>
    <w:rsid w:val="005055B6"/>
    <w:rsid w:val="00513850"/>
    <w:rsid w:val="00527B97"/>
    <w:rsid w:val="00540A89"/>
    <w:rsid w:val="005454DE"/>
    <w:rsid w:val="00547DBA"/>
    <w:rsid w:val="0055145F"/>
    <w:rsid w:val="0056158E"/>
    <w:rsid w:val="0056302B"/>
    <w:rsid w:val="00563F54"/>
    <w:rsid w:val="00565D89"/>
    <w:rsid w:val="00574AA1"/>
    <w:rsid w:val="005921B9"/>
    <w:rsid w:val="005A162F"/>
    <w:rsid w:val="005A237C"/>
    <w:rsid w:val="005B2800"/>
    <w:rsid w:val="005B3753"/>
    <w:rsid w:val="005B3A24"/>
    <w:rsid w:val="005C6B9A"/>
    <w:rsid w:val="005E7E89"/>
    <w:rsid w:val="005F1362"/>
    <w:rsid w:val="005F462E"/>
    <w:rsid w:val="005F6D36"/>
    <w:rsid w:val="005F7562"/>
    <w:rsid w:val="005F7DEF"/>
    <w:rsid w:val="005F7E81"/>
    <w:rsid w:val="00610B5D"/>
    <w:rsid w:val="006210DE"/>
    <w:rsid w:val="006272FA"/>
    <w:rsid w:val="006274C8"/>
    <w:rsid w:val="00631C5C"/>
    <w:rsid w:val="006336E4"/>
    <w:rsid w:val="00663D68"/>
    <w:rsid w:val="00697227"/>
    <w:rsid w:val="006D40D1"/>
    <w:rsid w:val="006E78C8"/>
    <w:rsid w:val="006F2075"/>
    <w:rsid w:val="007112E3"/>
    <w:rsid w:val="007143EE"/>
    <w:rsid w:val="007236EA"/>
    <w:rsid w:val="00724E8F"/>
    <w:rsid w:val="00725F18"/>
    <w:rsid w:val="00732AB4"/>
    <w:rsid w:val="00734B8E"/>
    <w:rsid w:val="00735804"/>
    <w:rsid w:val="00737F2D"/>
    <w:rsid w:val="007505E7"/>
    <w:rsid w:val="00750ABC"/>
    <w:rsid w:val="00751008"/>
    <w:rsid w:val="00774E3B"/>
    <w:rsid w:val="00785A51"/>
    <w:rsid w:val="00796661"/>
    <w:rsid w:val="007A1AE8"/>
    <w:rsid w:val="007D719B"/>
    <w:rsid w:val="007E47C3"/>
    <w:rsid w:val="007F12CE"/>
    <w:rsid w:val="007F3C8B"/>
    <w:rsid w:val="007F4F01"/>
    <w:rsid w:val="00826199"/>
    <w:rsid w:val="00826211"/>
    <w:rsid w:val="0083031B"/>
    <w:rsid w:val="0083223B"/>
    <w:rsid w:val="00852CD6"/>
    <w:rsid w:val="00853B3E"/>
    <w:rsid w:val="00886A38"/>
    <w:rsid w:val="008A457D"/>
    <w:rsid w:val="008D4285"/>
    <w:rsid w:val="008F2E0C"/>
    <w:rsid w:val="00902171"/>
    <w:rsid w:val="00902781"/>
    <w:rsid w:val="00910C46"/>
    <w:rsid w:val="009110D2"/>
    <w:rsid w:val="00944A45"/>
    <w:rsid w:val="009538D8"/>
    <w:rsid w:val="00955B6A"/>
    <w:rsid w:val="00962B22"/>
    <w:rsid w:val="00972E83"/>
    <w:rsid w:val="0097326A"/>
    <w:rsid w:val="00977426"/>
    <w:rsid w:val="00977956"/>
    <w:rsid w:val="00986CCA"/>
    <w:rsid w:val="0099118A"/>
    <w:rsid w:val="00997C77"/>
    <w:rsid w:val="009A7968"/>
    <w:rsid w:val="009B77E6"/>
    <w:rsid w:val="009C616C"/>
    <w:rsid w:val="009D2BD3"/>
    <w:rsid w:val="009F181B"/>
    <w:rsid w:val="009F4524"/>
    <w:rsid w:val="00A24EB9"/>
    <w:rsid w:val="00A333F8"/>
    <w:rsid w:val="00A41149"/>
    <w:rsid w:val="00A47EBD"/>
    <w:rsid w:val="00A60121"/>
    <w:rsid w:val="00A8347E"/>
    <w:rsid w:val="00A9563A"/>
    <w:rsid w:val="00AA0F7C"/>
    <w:rsid w:val="00AB357A"/>
    <w:rsid w:val="00AD444B"/>
    <w:rsid w:val="00AD6730"/>
    <w:rsid w:val="00B0593F"/>
    <w:rsid w:val="00B06639"/>
    <w:rsid w:val="00B24408"/>
    <w:rsid w:val="00B24DD8"/>
    <w:rsid w:val="00B46727"/>
    <w:rsid w:val="00B5321C"/>
    <w:rsid w:val="00B562C1"/>
    <w:rsid w:val="00B63641"/>
    <w:rsid w:val="00BA4658"/>
    <w:rsid w:val="00BB0AB0"/>
    <w:rsid w:val="00BB0CE7"/>
    <w:rsid w:val="00BD2261"/>
    <w:rsid w:val="00BD2D32"/>
    <w:rsid w:val="00BE3FB4"/>
    <w:rsid w:val="00BE4C6D"/>
    <w:rsid w:val="00BE5D90"/>
    <w:rsid w:val="00C21CDA"/>
    <w:rsid w:val="00C23496"/>
    <w:rsid w:val="00C32078"/>
    <w:rsid w:val="00C33866"/>
    <w:rsid w:val="00C72863"/>
    <w:rsid w:val="00CC4111"/>
    <w:rsid w:val="00CD0DF9"/>
    <w:rsid w:val="00CF25B5"/>
    <w:rsid w:val="00CF3559"/>
    <w:rsid w:val="00D02B6C"/>
    <w:rsid w:val="00D03538"/>
    <w:rsid w:val="00D06546"/>
    <w:rsid w:val="00D12EA3"/>
    <w:rsid w:val="00D13A18"/>
    <w:rsid w:val="00D15213"/>
    <w:rsid w:val="00D17FB0"/>
    <w:rsid w:val="00D45365"/>
    <w:rsid w:val="00D740FD"/>
    <w:rsid w:val="00D97D7E"/>
    <w:rsid w:val="00E03E77"/>
    <w:rsid w:val="00E06FAE"/>
    <w:rsid w:val="00E11B07"/>
    <w:rsid w:val="00E128E1"/>
    <w:rsid w:val="00E26B99"/>
    <w:rsid w:val="00E27F25"/>
    <w:rsid w:val="00E37297"/>
    <w:rsid w:val="00E41DB5"/>
    <w:rsid w:val="00E41E47"/>
    <w:rsid w:val="00E62910"/>
    <w:rsid w:val="00E642B6"/>
    <w:rsid w:val="00E727C9"/>
    <w:rsid w:val="00E94FC1"/>
    <w:rsid w:val="00EA2531"/>
    <w:rsid w:val="00EB42BE"/>
    <w:rsid w:val="00EE63BD"/>
    <w:rsid w:val="00EF1589"/>
    <w:rsid w:val="00F02BFC"/>
    <w:rsid w:val="00F2487A"/>
    <w:rsid w:val="00F32E2C"/>
    <w:rsid w:val="00F37F7C"/>
    <w:rsid w:val="00F449B2"/>
    <w:rsid w:val="00F625C8"/>
    <w:rsid w:val="00F63BDF"/>
    <w:rsid w:val="00F737E5"/>
    <w:rsid w:val="00F76687"/>
    <w:rsid w:val="00F77FE8"/>
    <w:rsid w:val="00F805BB"/>
    <w:rsid w:val="00F825D0"/>
    <w:rsid w:val="00F96022"/>
    <w:rsid w:val="00F96FD7"/>
    <w:rsid w:val="00FD642B"/>
    <w:rsid w:val="00FE04D2"/>
    <w:rsid w:val="00FE125F"/>
    <w:rsid w:val="00FE2974"/>
    <w:rsid w:val="00FE328F"/>
    <w:rsid w:val="00FE3FE6"/>
    <w:rsid w:val="00FE4583"/>
    <w:rsid w:val="00FE6E04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7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7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CAE5-A2E0-444B-B21A-443798A8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53</Pages>
  <Words>10627</Words>
  <Characters>60576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2023-04-18T11:32:00Z</cp:lastPrinted>
  <dcterms:created xsi:type="dcterms:W3CDTF">2023-04-19T12:23:00Z</dcterms:created>
  <dcterms:modified xsi:type="dcterms:W3CDTF">2023-04-19T12:23:00Z</dcterms:modified>
</cp:coreProperties>
</file>