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52DB4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052DB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52DB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617EC23" wp14:editId="0ECAE47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>МУНИЦИПАЛЬНОГО</w:t>
      </w:r>
      <w:r w:rsidR="00E06FAE" w:rsidRPr="00052DB4">
        <w:rPr>
          <w:rFonts w:ascii="PT Astra Serif" w:hAnsi="PT Astra Serif"/>
          <w:b/>
          <w:sz w:val="34"/>
        </w:rPr>
        <w:t xml:space="preserve"> </w:t>
      </w:r>
      <w:r w:rsidRPr="00052DB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52DB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ЩЁКИНСКИЙ </w:t>
      </w:r>
      <w:r w:rsidR="00E727C9" w:rsidRPr="00052DB4">
        <w:rPr>
          <w:rFonts w:ascii="PT Astra Serif" w:hAnsi="PT Astra Serif"/>
          <w:b/>
          <w:sz w:val="34"/>
        </w:rPr>
        <w:t xml:space="preserve">РАЙОН </w:t>
      </w:r>
    </w:p>
    <w:p w:rsidR="00E727C9" w:rsidRPr="00052DB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52DB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52DB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52DB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52DB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52DB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052DB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052DB4" w:rsidRDefault="005F6D36">
      <w:pPr>
        <w:rPr>
          <w:rFonts w:ascii="PT Astra Serif" w:hAnsi="PT Astra Serif" w:cs="PT Astra Serif"/>
          <w:sz w:val="16"/>
          <w:szCs w:val="16"/>
        </w:rPr>
      </w:pPr>
    </w:p>
    <w:p w:rsidR="003B4FFD" w:rsidRDefault="003B4FFD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811F51" w:rsidRPr="00052DB4" w:rsidRDefault="00811F51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О внесении изменени</w:t>
      </w:r>
      <w:r w:rsidR="00F929E8">
        <w:rPr>
          <w:rFonts w:ascii="PT Astra Serif" w:hAnsi="PT Astra Serif"/>
          <w:b/>
          <w:sz w:val="28"/>
          <w:szCs w:val="28"/>
        </w:rPr>
        <w:t>е</w:t>
      </w:r>
      <w:r w:rsidRPr="00052DB4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4D6CDC" w:rsidRPr="00052DB4" w:rsidRDefault="00811F51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Щекинского района от 10.01.2022 № 1-13 «Об утверждении </w:t>
      </w:r>
    </w:p>
    <w:p w:rsidR="005B2800" w:rsidRPr="00052DB4" w:rsidRDefault="00811F51" w:rsidP="003B4FFD">
      <w:pPr>
        <w:spacing w:line="28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</w:p>
    <w:p w:rsidR="00E83FE6" w:rsidRPr="00052DB4" w:rsidRDefault="00E83FE6">
      <w:pPr>
        <w:rPr>
          <w:rFonts w:ascii="PT Astra Serif" w:hAnsi="PT Astra Serif" w:cs="PT Astra Serif"/>
          <w:sz w:val="28"/>
          <w:szCs w:val="28"/>
        </w:rPr>
      </w:pPr>
    </w:p>
    <w:p w:rsidR="00811F51" w:rsidRPr="00052DB4" w:rsidRDefault="00811F51" w:rsidP="00E83FE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</w:t>
      </w:r>
      <w:r w:rsidR="00E83FE6" w:rsidRPr="00052DB4">
        <w:rPr>
          <w:rFonts w:ascii="PT Astra Serif" w:hAnsi="PT Astra Serif"/>
          <w:sz w:val="28"/>
          <w:szCs w:val="28"/>
        </w:rPr>
        <w:t xml:space="preserve">       </w:t>
      </w:r>
      <w:r w:rsidRPr="00052DB4">
        <w:rPr>
          <w:rFonts w:ascii="PT Astra Serif" w:hAnsi="PT Astra Serif"/>
          <w:sz w:val="28"/>
          <w:szCs w:val="28"/>
        </w:rPr>
        <w:t>Щекинск</w:t>
      </w:r>
      <w:r w:rsidR="00E83FE6" w:rsidRPr="00052DB4">
        <w:rPr>
          <w:rFonts w:ascii="PT Astra Serif" w:hAnsi="PT Astra Serif"/>
          <w:sz w:val="28"/>
          <w:szCs w:val="28"/>
        </w:rPr>
        <w:t>ого</w:t>
      </w:r>
      <w:r w:rsidRPr="00052DB4">
        <w:rPr>
          <w:rFonts w:ascii="PT Astra Serif" w:hAnsi="PT Astra Serif"/>
          <w:sz w:val="28"/>
          <w:szCs w:val="28"/>
        </w:rPr>
        <w:t xml:space="preserve"> район</w:t>
      </w:r>
      <w:r w:rsidR="00E83FE6" w:rsidRPr="00052DB4">
        <w:rPr>
          <w:rFonts w:ascii="PT Astra Serif" w:hAnsi="PT Astra Serif"/>
          <w:sz w:val="28"/>
          <w:szCs w:val="28"/>
        </w:rPr>
        <w:t>а</w:t>
      </w:r>
      <w:r w:rsidRPr="00052DB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811F51" w:rsidRPr="00052DB4" w:rsidRDefault="006547D5" w:rsidP="00E83FE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1. </w:t>
      </w:r>
      <w:r w:rsidR="00811F51" w:rsidRPr="00052DB4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района», изложив приложение в новой редакции (приложение).</w:t>
      </w:r>
    </w:p>
    <w:p w:rsidR="00811F51" w:rsidRPr="00052DB4" w:rsidRDefault="006547D5" w:rsidP="00E83FE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2. </w:t>
      </w:r>
      <w:r w:rsidR="00811F51" w:rsidRPr="00052DB4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</w:t>
      </w:r>
      <w:r w:rsidR="00B62D3E" w:rsidRPr="00052DB4">
        <w:rPr>
          <w:rFonts w:ascii="PT Astra Serif" w:hAnsi="PT Astra Serif"/>
          <w:sz w:val="28"/>
          <w:szCs w:val="28"/>
        </w:rPr>
        <w:t>нского района по адресу: Ленина </w:t>
      </w:r>
      <w:r w:rsidR="00811F51" w:rsidRPr="00052DB4">
        <w:rPr>
          <w:rFonts w:ascii="PT Astra Serif" w:hAnsi="PT Astra Serif"/>
          <w:sz w:val="28"/>
          <w:szCs w:val="28"/>
        </w:rPr>
        <w:t>пл., д.</w:t>
      </w:r>
      <w:r w:rsidR="00E83FE6" w:rsidRPr="00052DB4">
        <w:rPr>
          <w:rFonts w:ascii="PT Astra Serif" w:hAnsi="PT Astra Serif"/>
          <w:sz w:val="28"/>
          <w:szCs w:val="28"/>
        </w:rPr>
        <w:t xml:space="preserve"> </w:t>
      </w:r>
      <w:r w:rsidR="00811F51" w:rsidRPr="00052DB4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1C32A8" w:rsidRPr="00052DB4" w:rsidRDefault="006547D5" w:rsidP="00E83FE6">
      <w:pPr>
        <w:spacing w:line="34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3. </w:t>
      </w:r>
      <w:r w:rsidR="00811F51" w:rsidRPr="00052D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83FE6" w:rsidRPr="00052DB4" w:rsidTr="00E83FE6">
        <w:trPr>
          <w:trHeight w:val="229"/>
        </w:trPr>
        <w:tc>
          <w:tcPr>
            <w:tcW w:w="2178" w:type="pct"/>
          </w:tcPr>
          <w:p w:rsidR="00E83FE6" w:rsidRPr="00052DB4" w:rsidRDefault="00E83FE6" w:rsidP="00E83FE6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83FE6" w:rsidRPr="00052DB4" w:rsidRDefault="00E83FE6" w:rsidP="00E83F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83FE6" w:rsidRPr="00052DB4" w:rsidRDefault="00E83FE6" w:rsidP="00E83FE6">
            <w:pPr>
              <w:jc w:val="right"/>
              <w:rPr>
                <w:rFonts w:ascii="PT Astra Serif" w:hAnsi="PT Astra Serif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83FE6" w:rsidRPr="00052DB4" w:rsidRDefault="00E83FE6" w:rsidP="00E83FE6">
      <w:pPr>
        <w:rPr>
          <w:rFonts w:ascii="PT Astra Serif" w:hAnsi="PT Astra Serif" w:cs="PT Astra Serif"/>
          <w:sz w:val="4"/>
          <w:szCs w:val="4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8"/>
          <w:szCs w:val="28"/>
        </w:rPr>
        <w:sectPr w:rsidR="00E83FE6" w:rsidRPr="00052DB4" w:rsidSect="00E83FE6">
          <w:headerReference w:type="default" r:id="rId10"/>
          <w:headerReference w:type="first" r:id="rId11"/>
          <w:pgSz w:w="11906" w:h="16838"/>
          <w:pgMar w:top="956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247"/>
      </w:tblGrid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E83FE6" w:rsidRPr="00052DB4" w:rsidTr="00E83FE6">
        <w:trPr>
          <w:trHeight w:val="303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2D1EBD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2263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</w:tbl>
    <w:p w:rsidR="00E83FE6" w:rsidRPr="00052DB4" w:rsidRDefault="00E83FE6" w:rsidP="00E83FE6">
      <w:pPr>
        <w:jc w:val="right"/>
        <w:rPr>
          <w:rFonts w:ascii="PT Astra Serif" w:hAnsi="PT Astra Serif"/>
          <w:sz w:val="16"/>
          <w:szCs w:val="16"/>
        </w:rPr>
      </w:pPr>
    </w:p>
    <w:p w:rsidR="006547D5" w:rsidRPr="00052DB4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«Улучшение жилищных условий граждан в муниципальном образовании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город Щекино Щекинского района» </w:t>
      </w: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547D5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П</w:t>
      </w:r>
      <w:proofErr w:type="gramEnd"/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547D5" w:rsidRPr="00052DB4" w:rsidRDefault="006547D5" w:rsidP="006547D5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6961"/>
      </w:tblGrid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F929E8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Администрация Щекинского района (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комитет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по вопросам жизнеобеспечения, строительства и 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жилищного фонда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администрации Щекинского района)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</w:pPr>
            <w:r w:rsidRPr="00052DB4"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1.Создания безопасных и благоприятных условий проживания граждан.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2.Улучшение жилищных условий ветеранов ВОВ.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3.Обеспечение жилищных прав собственников жилых помещений в связи с расселением домов в г. Щекино и снос домов.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4.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D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Всего: </w:t>
            </w:r>
            <w:r w:rsidR="001C40C5" w:rsidRPr="00052DB4">
              <w:rPr>
                <w:rFonts w:ascii="PT Astra Serif" w:eastAsia="Arial Unicode MS" w:hAnsi="PT Astra Serif"/>
                <w:b/>
                <w:lang w:eastAsia="ru-RU"/>
              </w:rPr>
              <w:t>151 280,4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 в том числе по годам: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2022 год – 22 254,4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2023 год – </w:t>
            </w:r>
            <w:r w:rsidR="001C40C5" w:rsidRPr="00052DB4">
              <w:rPr>
                <w:rFonts w:ascii="PT Astra Serif" w:eastAsia="Arial Unicode MS" w:hAnsi="PT Astra Serif"/>
                <w:lang w:eastAsia="ru-RU"/>
              </w:rPr>
              <w:t>13 640,0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2024 год – 16</w:t>
            </w:r>
            <w:r w:rsidR="001C40C5" w:rsidRPr="00052DB4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2025 год – 16</w:t>
            </w:r>
            <w:r w:rsidR="001C40C5" w:rsidRPr="00052DB4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2026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2030 год -  16 517,2 тыс. руб.</w:t>
            </w:r>
          </w:p>
        </w:tc>
      </w:tr>
    </w:tbl>
    <w:p w:rsidR="003B4FFD" w:rsidRDefault="003B4FFD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616"/>
        <w:gridCol w:w="2065"/>
        <w:gridCol w:w="18"/>
        <w:gridCol w:w="531"/>
        <w:gridCol w:w="26"/>
        <w:gridCol w:w="663"/>
        <w:gridCol w:w="32"/>
        <w:gridCol w:w="657"/>
        <w:gridCol w:w="29"/>
        <w:gridCol w:w="587"/>
        <w:gridCol w:w="70"/>
        <w:gridCol w:w="491"/>
        <w:gridCol w:w="61"/>
        <w:gridCol w:w="505"/>
        <w:gridCol w:w="44"/>
        <w:gridCol w:w="505"/>
        <w:gridCol w:w="44"/>
        <w:gridCol w:w="523"/>
        <w:gridCol w:w="29"/>
        <w:gridCol w:w="520"/>
        <w:gridCol w:w="29"/>
        <w:gridCol w:w="543"/>
        <w:gridCol w:w="6"/>
        <w:gridCol w:w="26"/>
        <w:gridCol w:w="526"/>
        <w:gridCol w:w="29"/>
        <w:gridCol w:w="23"/>
        <w:gridCol w:w="499"/>
        <w:gridCol w:w="38"/>
        <w:gridCol w:w="1130"/>
        <w:gridCol w:w="225"/>
        <w:gridCol w:w="47"/>
        <w:gridCol w:w="905"/>
      </w:tblGrid>
      <w:tr w:rsidR="006547D5" w:rsidRPr="00052DB4" w:rsidTr="006547D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промышленного комплекса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F929E8" w:rsidP="00F929E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ж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изнеобеспечения, строительства 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жилищного фонда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ремонтов муниципального жилищного фонда города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6547D5" w:rsidRPr="00052DB4" w:rsidTr="003B4FFD">
        <w:trPr>
          <w:trHeight w:val="775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Выкуп жилых помещений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6547D5" w:rsidRPr="00052DB4" w:rsidTr="003B4FFD">
        <w:trPr>
          <w:trHeight w:val="746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служивание и ремонт газопровода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2F24A8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городе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5559E7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7" w:rsidRPr="00052DB4" w:rsidRDefault="001A708C" w:rsidP="001A708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Разработка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актуализаци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я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схем водо-, теплоснабжения и водоотведения в муниципальном образовании город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схем, соответствующих законодательству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1A708C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жилищных условий ветеранов ВОВ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Щекино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6547D5" w:rsidRPr="00052DB4" w:rsidSect="00E83FE6">
          <w:headerReference w:type="default" r:id="rId12"/>
          <w:pgSz w:w="16838" w:h="11905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6547D5" w:rsidRPr="00052DB4" w:rsidRDefault="006547D5" w:rsidP="006547D5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249"/>
        <w:gridCol w:w="133"/>
        <w:gridCol w:w="2266"/>
        <w:gridCol w:w="4684"/>
      </w:tblGrid>
      <w:tr w:rsidR="006547D5" w:rsidRPr="00052DB4" w:rsidTr="006547D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6547D5" w:rsidRPr="00052DB4" w:rsidRDefault="002F24A8" w:rsidP="002F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по вопросам жизнеобеспечения, строительства</w:t>
            </w:r>
            <w:r w:rsidRPr="00052DB4">
              <w:rPr>
                <w:rFonts w:ascii="PT Astra Serif" w:hAnsi="PT Astra Serif"/>
                <w:lang w:eastAsia="ru-RU"/>
              </w:rPr>
              <w:t xml:space="preserve"> и жилищного фонда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объектов водоснабжения, 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</w:t>
            </w:r>
            <w:r w:rsidR="003B4FFD">
              <w:rPr>
                <w:rFonts w:ascii="PT Astra Serif" w:hAnsi="PT Astra Serif"/>
                <w:lang w:eastAsia="ru-RU"/>
              </w:rPr>
              <w:t xml:space="preserve"> город Щекино Щекинского района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6547D5" w:rsidRPr="00052DB4" w:rsidTr="003B4FFD">
        <w:trPr>
          <w:trHeight w:val="86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6547D5" w:rsidRPr="00052DB4" w:rsidTr="003B4FFD">
        <w:trPr>
          <w:trHeight w:val="975"/>
        </w:trPr>
        <w:tc>
          <w:tcPr>
            <w:tcW w:w="1705" w:type="pct"/>
            <w:shd w:val="clear" w:color="auto" w:fill="auto"/>
          </w:tcPr>
          <w:p w:rsidR="006547D5" w:rsidRPr="00052DB4" w:rsidRDefault="006547D5" w:rsidP="003B4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Установка в муниципальных квартирах г.</w:t>
            </w:r>
            <w:r w:rsidR="003B4FFD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 индивидуальны</w:t>
            </w:r>
            <w:r w:rsidR="003B4FFD">
              <w:rPr>
                <w:rFonts w:ascii="PT Astra Serif" w:hAnsi="PT Astra Serif"/>
                <w:lang w:eastAsia="ru-RU"/>
              </w:rPr>
              <w:t>х приборов учета энергоресурсов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обследованных домов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F92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Снос расселенных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</w:t>
            </w:r>
          </w:p>
        </w:tc>
      </w:tr>
      <w:tr w:rsidR="006547D5" w:rsidRPr="00052DB4" w:rsidTr="006547D5">
        <w:trPr>
          <w:trHeight w:val="1196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</w:t>
            </w:r>
            <w:r w:rsidR="00F929E8">
              <w:rPr>
                <w:rFonts w:ascii="PT Astra Serif" w:hAnsi="PT Astra Serif"/>
                <w:lang w:eastAsia="ru-RU"/>
              </w:rPr>
              <w:t>служивание и ремонт газопровода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6547D5" w:rsidRPr="00052DB4" w:rsidTr="006547D5">
        <w:trPr>
          <w:trHeight w:val="1054"/>
        </w:trPr>
        <w:tc>
          <w:tcPr>
            <w:tcW w:w="1705" w:type="pct"/>
            <w:shd w:val="clear" w:color="auto" w:fill="auto"/>
          </w:tcPr>
          <w:p w:rsidR="006547D5" w:rsidRPr="00052DB4" w:rsidRDefault="00F929E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929E8">
              <w:rPr>
                <w:rFonts w:ascii="PT Astra Serif" w:hAnsi="PT Astra Serif"/>
                <w:lang w:eastAsia="ru-RU"/>
              </w:rPr>
              <w:t xml:space="preserve">Ремонт и содержание канализационных коллекторов в муниципальном образовании город Щекино Щекинского района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</w:tr>
      <w:tr w:rsidR="006547D5" w:rsidRPr="00052DB4" w:rsidTr="006547D5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6547D5" w:rsidRPr="00052DB4" w:rsidTr="006547D5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«Проведение органом местного самоуправления открытого конкурса по отбору управляющей организации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176"/>
      </w:tblGrid>
      <w:tr w:rsidR="006547D5" w:rsidRPr="00052DB4" w:rsidTr="006547D5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052DB4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052DB4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47D5" w:rsidRPr="00052DB4" w:rsidTr="006547D5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val="en-US"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6547D5" w:rsidRPr="00052DB4" w:rsidTr="006547D5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22 254,4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13 640,0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151 280,4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16 487,8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13 640,0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145 513,8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Муниципальный проект «Чистая вода».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</w:t>
            </w: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eastAsia="Calibri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eastAsia="Calibri" w:hAnsi="PT Astra Serif"/>
                <w:b/>
                <w:lang w:eastAsia="ru-RU"/>
              </w:rPr>
              <w:t>, газо-, водоснабжения и водоотведения населения».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13 340,0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142 220,8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13 340,0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142 220,8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D05B94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1 743,0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 xml:space="preserve">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D05B9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1 743,0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3B4FFD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eastAsia="Calibri" w:hAnsi="PT Astra Serif"/>
                <w:b/>
                <w:lang w:eastAsia="ru-RU"/>
              </w:rPr>
              <w:t> </w:t>
            </w: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4</w:t>
            </w:r>
            <w:r w:rsidR="006547D5" w:rsidRPr="00052DB4">
              <w:rPr>
                <w:rFonts w:ascii="PT Astra Serif" w:eastAsia="Calibri" w:hAnsi="PT Astra Serif"/>
                <w:b/>
                <w:lang w:eastAsia="ru-RU"/>
              </w:rPr>
              <w:t>00,0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4</w:t>
            </w:r>
            <w:r w:rsidR="006547D5" w:rsidRPr="00052DB4">
              <w:rPr>
                <w:rFonts w:ascii="PT Astra Serif" w:eastAsia="Calibri" w:hAnsi="PT Astra Serif"/>
                <w:lang w:eastAsia="ru-RU"/>
              </w:rPr>
              <w:t>00,0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Style w:val="af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</w:tblGrid>
      <w:tr w:rsidR="006547D5" w:rsidRPr="00052DB4" w:rsidTr="00E83FE6">
        <w:trPr>
          <w:trHeight w:val="1550"/>
        </w:trPr>
        <w:tc>
          <w:tcPr>
            <w:tcW w:w="4756" w:type="dxa"/>
          </w:tcPr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E83FE6" w:rsidRPr="00052DB4">
              <w:rPr>
                <w:rFonts w:ascii="PT Astra Serif" w:eastAsia="Times New Roman" w:hAnsi="PT Astra Serif"/>
              </w:rPr>
              <w:t xml:space="preserve"> </w:t>
            </w:r>
            <w:r w:rsidRPr="00052DB4">
              <w:rPr>
                <w:rFonts w:ascii="PT Astra Serif" w:eastAsia="Times New Roman" w:hAnsi="PT Astra Serif"/>
              </w:rPr>
              <w:t>1</w:t>
            </w:r>
          </w:p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p w:rsidR="00E83FE6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граждан в муниципальном образовании город Щекино Щекинского района»</w:t>
      </w: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79"/>
        <w:gridCol w:w="2015"/>
        <w:gridCol w:w="2117"/>
        <w:gridCol w:w="1013"/>
        <w:gridCol w:w="1631"/>
        <w:gridCol w:w="1253"/>
        <w:gridCol w:w="1725"/>
        <w:gridCol w:w="1600"/>
        <w:gridCol w:w="1489"/>
      </w:tblGrid>
      <w:tr w:rsidR="006547D5" w:rsidRPr="00052DB4" w:rsidTr="00580340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6547D5" w:rsidRPr="00052DB4" w:rsidTr="00580340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547D5" w:rsidRPr="00052DB4" w:rsidTr="00580340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052DB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6547D5" w:rsidRPr="00052DB4" w:rsidTr="00580340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580340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6547D5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80340" w:rsidRPr="00052DB4" w:rsidTr="00580340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Чистая вода</w:t>
            </w:r>
          </w:p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3A4E0E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lang w:eastAsia="ru-R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Разработка проектно-сметной </w:t>
            </w:r>
            <w:r w:rsidRPr="00052DB4">
              <w:rPr>
                <w:rFonts w:ascii="PT Astra Serif" w:hAnsi="PT Astra Serif"/>
                <w:lang w:eastAsia="ru-RU"/>
              </w:rPr>
              <w:lastRenderedPageBreak/>
              <w:t>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Выполнение работ по строительству станции водоподготовки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Шевелевского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водозабора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580340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b/>
                <w:i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052DB4" w:rsidRPr="00052DB4" w:rsidRDefault="00052DB4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E83FE6">
          <w:pgSz w:w="16838" w:h="11905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547D5" w:rsidRPr="00052DB4" w:rsidTr="006547D5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2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B4FFD" w:rsidRDefault="00C727E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6547D5" w:rsidRPr="00052DB4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3B4FFD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52DB4" w:rsidTr="006547D5">
        <w:trPr>
          <w:trHeight w:val="718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ремонтов муниципального жилищного фонда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Щекинского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 Обследование и оценка технического состояния основных несущих и ограждающих конструкций многоквартирных домов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Выкуп жилых помещений.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Снос расселенных домов.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8.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Обслуживание и ремонт газопровода.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9.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Организация водоснабжения и водоотведения в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город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Щекино Щекинского района.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10.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  <w:r w:rsidR="00B56C71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56C71" w:rsidRPr="00052DB4" w:rsidRDefault="00B56C71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11. Организация теплоснабжения в г. Щекино</w:t>
            </w:r>
          </w:p>
          <w:p w:rsidR="00B56C71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11.</w:t>
            </w:r>
            <w:r w:rsidR="00580340" w:rsidRPr="00052DB4">
              <w:rPr>
                <w:rFonts w:ascii="PT Astra Serif" w:hAnsi="PT Astra Serif"/>
                <w:sz w:val="28"/>
                <w:szCs w:val="28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Улучшение жилищных условий ветеранов ВОВ.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proofErr w:type="gramStart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.Щ</w:t>
            </w:r>
            <w:proofErr w:type="gramEnd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екино</w:t>
            </w:r>
            <w:proofErr w:type="spellEnd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Решение социальной проблемы создания безопасных и благоприятных условий проживания граждан;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Ликвидация аварийного жилищного фонда;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сетей газопровода в рабочем состоянии;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канализационных коллекторов в рабочем состоянии;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Снижение количества домов, находящихся без управления.</w:t>
            </w:r>
          </w:p>
        </w:tc>
      </w:tr>
      <w:tr w:rsidR="006547D5" w:rsidRPr="00052DB4" w:rsidTr="006547D5">
        <w:trPr>
          <w:trHeight w:val="842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1C40C5"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143 220,8</w:t>
            </w: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15 094,8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13 340,0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16 100,0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16 100,0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2026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6547D5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6547D5" w:rsidRPr="00052DB4" w:rsidTr="00052DB4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52DB4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052DB4">
        <w:rPr>
          <w:rFonts w:ascii="PT Astra Serif" w:hAnsi="PT Astra Serif"/>
          <w:b/>
          <w:sz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547D5" w:rsidRPr="00052DB4" w:rsidRDefault="006547D5" w:rsidP="006547D5">
      <w:pPr>
        <w:ind w:right="598"/>
        <w:jc w:val="center"/>
        <w:rPr>
          <w:rFonts w:ascii="PT Astra Serif" w:hAnsi="PT Astra Serif"/>
          <w:sz w:val="28"/>
          <w:lang w:eastAsia="ru-RU"/>
        </w:rPr>
      </w:pPr>
      <w:r w:rsidRPr="00052DB4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53"/>
        <w:gridCol w:w="2123"/>
        <w:gridCol w:w="1382"/>
        <w:gridCol w:w="67"/>
        <w:gridCol w:w="1077"/>
        <w:gridCol w:w="1631"/>
        <w:gridCol w:w="1297"/>
        <w:gridCol w:w="1437"/>
        <w:gridCol w:w="42"/>
        <w:gridCol w:w="1809"/>
        <w:gridCol w:w="1638"/>
      </w:tblGrid>
      <w:tr w:rsidR="006547D5" w:rsidRPr="00052DB4" w:rsidTr="00D42FC0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№</w:t>
            </w:r>
          </w:p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547D5" w:rsidRPr="00052DB4" w:rsidTr="00D42FC0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547D5" w:rsidRPr="00052DB4" w:rsidTr="00D42FC0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547D5" w:rsidRPr="00052DB4" w:rsidTr="00D42FC0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6547D5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населения».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2F24A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1 750,8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2F24A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1 750,8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160C1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Взносы на капитальный ремонт общего имущества 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lastRenderedPageBreak/>
              <w:t>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8 4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8 4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Проверка сметной документации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Выкуп помещений, предназначенных под снос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929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929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1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1.5</w:t>
            </w: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Снос расселенных домов, признанных непригодными для проживания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42FC0">
        <w:trPr>
          <w:trHeight w:val="26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38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547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404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6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3A4E0E" w:rsidP="002F24A8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04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30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1.9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pacing w:val="-2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62D3E" w:rsidP="00B62D3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B62D3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929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929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B56C71" w:rsidP="00B56C71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г. Щекино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B56C71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903282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Разработка и актуализация схем водо-, теплоснабжения и водоотведения в 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lastRenderedPageBreak/>
              <w:t>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1.13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городе Щекино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142 220,8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142 220,8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13 340,0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13 340,0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3A4E0E" w:rsidRPr="00052DB4" w:rsidTr="00903282">
        <w:trPr>
          <w:trHeight w:val="2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b/>
                <w:lang w:eastAsia="ru-RU"/>
              </w:rPr>
              <w:t>Щекино»</w:t>
            </w:r>
          </w:p>
        </w:tc>
      </w:tr>
      <w:tr w:rsidR="003A4E0E" w:rsidRPr="00052DB4" w:rsidTr="00D42FC0">
        <w:trPr>
          <w:trHeight w:val="28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3.1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9F41D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pBdr>
          <w:bottom w:val="single" w:sz="12" w:space="1" w:color="auto"/>
        </w:pBd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052DB4" w:rsidSect="00052DB4">
          <w:pgSz w:w="16838" w:h="11906" w:orient="landscape"/>
          <w:pgMar w:top="1126" w:right="1134" w:bottom="850" w:left="1134" w:header="567" w:footer="708" w:gutter="0"/>
          <w:cols w:space="708"/>
          <w:docGrid w:linePitch="360"/>
        </w:sectPr>
      </w:pPr>
    </w:p>
    <w:tbl>
      <w:tblPr>
        <w:tblStyle w:val="afd"/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6547D5" w:rsidRPr="00052DB4" w:rsidTr="00052DB4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4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«Улучшение жилищных условий граждан в муниципальном образовании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52DB4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, планируемой к реализации на территории </w:t>
      </w:r>
      <w:proofErr w:type="gramEnd"/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город Щекино Щекинского района на 2022 год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6547D5" w:rsidRPr="00052DB4" w:rsidTr="00160C1E">
        <w:tc>
          <w:tcPr>
            <w:tcW w:w="369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6547D5" w:rsidRPr="00052DB4" w:rsidTr="00160C1E">
        <w:tc>
          <w:tcPr>
            <w:tcW w:w="3696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проекта «Чистая вода»)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Шевелевка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Щекинского района.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5 766,6</w:t>
            </w:r>
          </w:p>
        </w:tc>
      </w:tr>
      <w:tr w:rsidR="00160C1E" w:rsidRPr="00052DB4" w:rsidTr="00160C1E">
        <w:tc>
          <w:tcPr>
            <w:tcW w:w="3696" w:type="dxa"/>
            <w:shd w:val="clear" w:color="auto" w:fill="auto"/>
          </w:tcPr>
          <w:p w:rsidR="00160C1E" w:rsidRPr="00052DB4" w:rsidRDefault="00160C1E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5 766,6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052DB4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______________________________________________</w:t>
      </w:r>
      <w:r w:rsidR="006547D5" w:rsidRPr="00052DB4">
        <w:rPr>
          <w:rFonts w:ascii="PT Astra Serif" w:hAnsi="PT Astra Serif"/>
          <w:bCs/>
          <w:lang w:eastAsia="ru-RU"/>
        </w:rPr>
        <w:t>_______________</w:t>
      </w: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052DB4" w:rsidSect="00052DB4">
          <w:pgSz w:w="16838" w:h="11906" w:orient="landscape"/>
          <w:pgMar w:top="1138" w:right="1134" w:bottom="850" w:left="1134" w:header="567" w:footer="708" w:gutter="0"/>
          <w:cols w:space="708"/>
          <w:docGrid w:linePitch="360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6547D5" w:rsidRPr="00052DB4" w:rsidTr="00052DB4">
        <w:tc>
          <w:tcPr>
            <w:tcW w:w="5067" w:type="dxa"/>
            <w:shd w:val="clear" w:color="auto" w:fill="auto"/>
          </w:tcPr>
          <w:p w:rsidR="006547D5" w:rsidRPr="00052DB4" w:rsidRDefault="006547D5" w:rsidP="00052DB4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lastRenderedPageBreak/>
              <w:t>Приложение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 комплексу процессных мероприятий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газо-, водоснабжения и водоотведения населения» муниципальной программы муниципального образования Щекинский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Cs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СПИСОК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 xml:space="preserve">Год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Материал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Общая площадь дома (</w:t>
            </w:r>
            <w:proofErr w:type="spellStart"/>
            <w:r w:rsidRPr="00052DB4">
              <w:rPr>
                <w:rFonts w:ascii="PT Astra Serif" w:hAnsi="PT Astra Serif"/>
                <w:bCs/>
                <w:lang w:eastAsia="ru-RU"/>
              </w:rPr>
              <w:t>кв</w:t>
            </w: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.м</w:t>
            </w:r>
            <w:proofErr w:type="spellEnd"/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1. ул. 4-й Поселковый </w:t>
            </w:r>
            <w:proofErr w:type="spellStart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451,0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2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83,5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3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104,5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5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192,1</w:t>
            </w:r>
          </w:p>
        </w:tc>
      </w:tr>
      <w:tr w:rsidR="009E192E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052DB4" w:rsidRDefault="00BE43F9" w:rsidP="009E192E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6</w:t>
            </w:r>
            <w:r w:rsidR="009E192E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Дорожный тупик,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052DB4" w:rsidRDefault="009E192E" w:rsidP="001C40C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052DB4" w:rsidRDefault="009E192E" w:rsidP="001C40C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052DB4" w:rsidRDefault="009E192E" w:rsidP="001C40C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132,0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7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99,7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A21288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8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119,5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9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273,4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A21288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</w:t>
            </w:r>
            <w:r w:rsidR="00BE43F9" w:rsidRPr="00052DB4">
              <w:rPr>
                <w:rFonts w:ascii="PT Astra Serif" w:hAnsi="PT Astra Serif"/>
                <w:bCs/>
                <w:color w:val="000000"/>
                <w:lang w:eastAsia="ru-RU"/>
              </w:rPr>
              <w:t>0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470,7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11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271,4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12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285,64</w:t>
            </w:r>
          </w:p>
        </w:tc>
      </w:tr>
      <w:tr w:rsidR="004D6CDC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13</w:t>
            </w:r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.ул. 2-й Поселковый </w:t>
            </w:r>
            <w:proofErr w:type="spellStart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 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58034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456,6</w:t>
            </w:r>
          </w:p>
        </w:tc>
      </w:tr>
    </w:tbl>
    <w:p w:rsidR="006547D5" w:rsidRDefault="006547D5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160C1E" w:rsidRPr="00052DB4" w:rsidRDefault="00160C1E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  <w:sectPr w:rsidR="006547D5" w:rsidRPr="00052DB4" w:rsidSect="006547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tbl>
      <w:tblPr>
        <w:tblStyle w:val="afd"/>
        <w:tblW w:w="0" w:type="auto"/>
        <w:tblInd w:w="10740" w:type="dxa"/>
        <w:tblLook w:val="04A0" w:firstRow="1" w:lastRow="0" w:firstColumn="1" w:lastColumn="0" w:noHBand="0" w:noVBand="1"/>
      </w:tblPr>
      <w:tblGrid>
        <w:gridCol w:w="3763"/>
      </w:tblGrid>
      <w:tr w:rsidR="006547D5" w:rsidRPr="00052DB4" w:rsidTr="00052DB4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</w:t>
            </w:r>
            <w:r w:rsidR="00052DB4">
              <w:rPr>
                <w:rFonts w:ascii="PT Astra Serif" w:eastAsia="Times New Roman" w:hAnsi="PT Astra Serif"/>
              </w:rPr>
              <w:t>5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6547D5" w:rsidRPr="00052DB4" w:rsidTr="006547D5">
        <w:trPr>
          <w:trHeight w:val="41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6547D5" w:rsidRPr="00052DB4" w:rsidTr="006547D5">
        <w:trPr>
          <w:trHeight w:val="212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</w:t>
            </w:r>
            <w:r w:rsidR="00160C1E">
              <w:rPr>
                <w:rFonts w:ascii="PT Astra Serif" w:hAnsi="PT Astra Serif"/>
                <w:lang w:eastAsia="ru-RU"/>
              </w:rPr>
              <w:t>илья, в котором выполнен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052DB4" w:rsidTr="006547D5">
        <w:trPr>
          <w:trHeight w:val="1967"/>
        </w:trPr>
        <w:tc>
          <w:tcPr>
            <w:tcW w:w="3085" w:type="dxa"/>
            <w:shd w:val="clear" w:color="auto" w:fill="auto"/>
          </w:tcPr>
          <w:p w:rsidR="00160C1E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Общая площадь муниципальных квартир,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 которую выплачивают</w:t>
            </w:r>
            <w:r w:rsidR="00160C1E">
              <w:rPr>
                <w:rFonts w:ascii="PT Astra Serif" w:hAnsi="PT Astra Serif"/>
                <w:lang w:eastAsia="ru-RU"/>
              </w:rPr>
              <w:t>ся взносы на капитальный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тыс.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6547D5" w:rsidRPr="00052DB4" w:rsidTr="006547D5">
        <w:trPr>
          <w:trHeight w:val="1994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6547D5" w:rsidRPr="00052DB4" w:rsidTr="006547D5">
        <w:trPr>
          <w:trHeight w:val="7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Определяется суммированием инвалидов 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6547D5" w:rsidRPr="00052DB4" w:rsidTr="006547D5">
        <w:trPr>
          <w:trHeight w:val="28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6547D5" w:rsidRPr="00052DB4" w:rsidTr="006547D5">
        <w:trPr>
          <w:trHeight w:val="131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6547D5" w:rsidRPr="00052DB4" w:rsidTr="006547D5">
        <w:trPr>
          <w:trHeight w:val="134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r w:rsidR="00580340" w:rsidRPr="00052DB4">
              <w:rPr>
                <w:rFonts w:ascii="PT Astra Serif" w:hAnsi="PT Astra Serif"/>
                <w:lang w:eastAsia="ru-RU"/>
              </w:rPr>
              <w:t>.</w:t>
            </w:r>
            <w:proofErr w:type="gramEnd"/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</w:rPr>
      </w:pPr>
    </w:p>
    <w:p w:rsidR="006547D5" w:rsidRPr="00052DB4" w:rsidRDefault="006547D5">
      <w:pPr>
        <w:rPr>
          <w:rFonts w:ascii="PT Astra Serif" w:hAnsi="PT Astra Serif" w:cs="PT Astra Serif"/>
          <w:sz w:val="28"/>
          <w:szCs w:val="28"/>
        </w:rPr>
      </w:pPr>
    </w:p>
    <w:sectPr w:rsidR="006547D5" w:rsidRPr="00052DB4" w:rsidSect="00052DB4">
      <w:headerReference w:type="default" r:id="rId14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AF2" w:rsidRDefault="004B1AF2">
      <w:r>
        <w:separator/>
      </w:r>
    </w:p>
  </w:endnote>
  <w:endnote w:type="continuationSeparator" w:id="0">
    <w:p w:rsidR="004B1AF2" w:rsidRDefault="004B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F2" w:rsidRDefault="004B1AF2">
      <w:r>
        <w:separator/>
      </w:r>
    </w:p>
  </w:footnote>
  <w:footnote w:type="continuationSeparator" w:id="0">
    <w:p w:rsidR="004B1AF2" w:rsidRDefault="004B1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83FE6" w:rsidRPr="000B291F" w:rsidRDefault="00E83FE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83FE6" w:rsidRDefault="00E83FE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E6" w:rsidRDefault="00E83FE6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83FE6" w:rsidRPr="00E83FE6" w:rsidRDefault="00E83FE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83FE6">
          <w:rPr>
            <w:rFonts w:ascii="PT Astra Serif" w:hAnsi="PT Astra Serif"/>
            <w:sz w:val="28"/>
            <w:szCs w:val="28"/>
          </w:rPr>
          <w:fldChar w:fldCharType="begin"/>
        </w:r>
        <w:r w:rsidRPr="00E83FE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83FE6">
          <w:rPr>
            <w:rFonts w:ascii="PT Astra Serif" w:hAnsi="PT Astra Serif"/>
            <w:sz w:val="28"/>
            <w:szCs w:val="28"/>
          </w:rPr>
          <w:fldChar w:fldCharType="separate"/>
        </w:r>
        <w:r w:rsidR="00C23D1E">
          <w:rPr>
            <w:rFonts w:ascii="PT Astra Serif" w:hAnsi="PT Astra Serif"/>
            <w:noProof/>
            <w:sz w:val="28"/>
            <w:szCs w:val="28"/>
          </w:rPr>
          <w:t>21</w:t>
        </w:r>
        <w:r w:rsidRPr="00E83FE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E6" w:rsidRDefault="00E83FE6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46911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52DB4" w:rsidRPr="00052DB4" w:rsidRDefault="00052DB4">
        <w:pPr>
          <w:pStyle w:val="af0"/>
          <w:jc w:val="center"/>
          <w:rPr>
            <w:rFonts w:ascii="PT Astra Serif" w:hAnsi="PT Astra Serif"/>
          </w:rPr>
        </w:pPr>
        <w:r w:rsidRPr="00052DB4">
          <w:rPr>
            <w:rFonts w:ascii="PT Astra Serif" w:hAnsi="PT Astra Serif"/>
          </w:rPr>
          <w:fldChar w:fldCharType="begin"/>
        </w:r>
        <w:r w:rsidRPr="00052DB4">
          <w:rPr>
            <w:rFonts w:ascii="PT Astra Serif" w:hAnsi="PT Astra Serif"/>
          </w:rPr>
          <w:instrText>PAGE   \* MERGEFORMAT</w:instrText>
        </w:r>
        <w:r w:rsidRPr="00052DB4">
          <w:rPr>
            <w:rFonts w:ascii="PT Astra Serif" w:hAnsi="PT Astra Serif"/>
          </w:rPr>
          <w:fldChar w:fldCharType="separate"/>
        </w:r>
        <w:r w:rsidR="00C23D1E">
          <w:rPr>
            <w:rFonts w:ascii="PT Astra Serif" w:hAnsi="PT Astra Serif"/>
            <w:noProof/>
          </w:rPr>
          <w:t>25</w:t>
        </w:r>
        <w:r w:rsidRPr="00052DB4">
          <w:rPr>
            <w:rFonts w:ascii="PT Astra Serif" w:hAnsi="PT Astra Serif"/>
          </w:rPr>
          <w:fldChar w:fldCharType="end"/>
        </w:r>
      </w:p>
    </w:sdtContent>
  </w:sdt>
  <w:p w:rsidR="00E83FE6" w:rsidRDefault="00E83FE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DFB"/>
    <w:rsid w:val="0004561B"/>
    <w:rsid w:val="00052DB4"/>
    <w:rsid w:val="00097D31"/>
    <w:rsid w:val="000D05A0"/>
    <w:rsid w:val="000E6231"/>
    <w:rsid w:val="000F03B2"/>
    <w:rsid w:val="000F1693"/>
    <w:rsid w:val="00105EA1"/>
    <w:rsid w:val="00115CE3"/>
    <w:rsid w:val="0011670F"/>
    <w:rsid w:val="00140632"/>
    <w:rsid w:val="00160C1E"/>
    <w:rsid w:val="0016136D"/>
    <w:rsid w:val="00174B1C"/>
    <w:rsid w:val="00174BF8"/>
    <w:rsid w:val="001A5FBD"/>
    <w:rsid w:val="001A708C"/>
    <w:rsid w:val="001C32A8"/>
    <w:rsid w:val="001C40C5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07A"/>
    <w:rsid w:val="002A16C1"/>
    <w:rsid w:val="002B20E3"/>
    <w:rsid w:val="002B4FD2"/>
    <w:rsid w:val="002D1EBD"/>
    <w:rsid w:val="002D33C7"/>
    <w:rsid w:val="002E54BE"/>
    <w:rsid w:val="002F24A8"/>
    <w:rsid w:val="00322635"/>
    <w:rsid w:val="00384C39"/>
    <w:rsid w:val="003A2384"/>
    <w:rsid w:val="003A4E0E"/>
    <w:rsid w:val="003B4FFD"/>
    <w:rsid w:val="003C3A0B"/>
    <w:rsid w:val="003D216B"/>
    <w:rsid w:val="0048387B"/>
    <w:rsid w:val="004964FF"/>
    <w:rsid w:val="004A3E4D"/>
    <w:rsid w:val="004B1AF2"/>
    <w:rsid w:val="004C74A2"/>
    <w:rsid w:val="004D6CDC"/>
    <w:rsid w:val="00527B97"/>
    <w:rsid w:val="0055077B"/>
    <w:rsid w:val="005559E7"/>
    <w:rsid w:val="00580340"/>
    <w:rsid w:val="005B2800"/>
    <w:rsid w:val="005B3753"/>
    <w:rsid w:val="005C6B9A"/>
    <w:rsid w:val="005F6D36"/>
    <w:rsid w:val="005F7562"/>
    <w:rsid w:val="005F7DEF"/>
    <w:rsid w:val="00631C5C"/>
    <w:rsid w:val="006547D5"/>
    <w:rsid w:val="006723EE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1F51"/>
    <w:rsid w:val="00826211"/>
    <w:rsid w:val="0083223B"/>
    <w:rsid w:val="00886A38"/>
    <w:rsid w:val="008A457D"/>
    <w:rsid w:val="008F2E0C"/>
    <w:rsid w:val="00903282"/>
    <w:rsid w:val="009110D2"/>
    <w:rsid w:val="00924A38"/>
    <w:rsid w:val="009A7968"/>
    <w:rsid w:val="009E192E"/>
    <w:rsid w:val="009F41DD"/>
    <w:rsid w:val="00A21288"/>
    <w:rsid w:val="00A24EB9"/>
    <w:rsid w:val="00A333F8"/>
    <w:rsid w:val="00B0593F"/>
    <w:rsid w:val="00B504D1"/>
    <w:rsid w:val="00B562C1"/>
    <w:rsid w:val="00B56C71"/>
    <w:rsid w:val="00B62D3E"/>
    <w:rsid w:val="00B63641"/>
    <w:rsid w:val="00B86E87"/>
    <w:rsid w:val="00BA4658"/>
    <w:rsid w:val="00BD2261"/>
    <w:rsid w:val="00BE43F9"/>
    <w:rsid w:val="00C23D1E"/>
    <w:rsid w:val="00C555A6"/>
    <w:rsid w:val="00C727E5"/>
    <w:rsid w:val="00C81A4D"/>
    <w:rsid w:val="00C9770A"/>
    <w:rsid w:val="00CC4111"/>
    <w:rsid w:val="00CF1462"/>
    <w:rsid w:val="00CF25B5"/>
    <w:rsid w:val="00CF3559"/>
    <w:rsid w:val="00D05B94"/>
    <w:rsid w:val="00D42FC0"/>
    <w:rsid w:val="00E03E77"/>
    <w:rsid w:val="00E06FAE"/>
    <w:rsid w:val="00E11B07"/>
    <w:rsid w:val="00E41E47"/>
    <w:rsid w:val="00E727C9"/>
    <w:rsid w:val="00E83FE6"/>
    <w:rsid w:val="00ED5D69"/>
    <w:rsid w:val="00F63BDF"/>
    <w:rsid w:val="00F737E5"/>
    <w:rsid w:val="00F805BB"/>
    <w:rsid w:val="00F825D0"/>
    <w:rsid w:val="00F929E8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C556-9416-4D19-97BA-60AC7D3B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26</Pages>
  <Words>5463</Words>
  <Characters>31142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2023-01-30T09:46:00Z</cp:lastPrinted>
  <dcterms:created xsi:type="dcterms:W3CDTF">2023-05-25T07:06:00Z</dcterms:created>
  <dcterms:modified xsi:type="dcterms:W3CDTF">2023-05-25T07:06:00Z</dcterms:modified>
</cp:coreProperties>
</file>