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D7" w:rsidRPr="00685994" w:rsidRDefault="005B26D7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B26D7" w:rsidRPr="00EC7A12" w:rsidRDefault="005B26D7" w:rsidP="00EC7A12">
      <w:pPr>
        <w:pStyle w:val="a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7A1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«О внесении изменения в постановление администрации Щекинского района от 26.11.2012 г. № 11-1417 «Об утверждении административного регламента предоставления муниципальной услуги </w:t>
      </w:r>
      <w:r w:rsidRPr="00EC7A12">
        <w:rPr>
          <w:rFonts w:ascii="Times New Roman" w:hAnsi="Times New Roman" w:cs="Times New Roman"/>
          <w:sz w:val="24"/>
          <w:szCs w:val="24"/>
          <w:u w:val="single"/>
        </w:rPr>
        <w:t>«Предоставление дополнительного образования детям в области культуры и искусства»</w:t>
      </w:r>
    </w:p>
    <w:p w:rsidR="005B26D7" w:rsidRDefault="005B26D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6D7" w:rsidRPr="00685994" w:rsidRDefault="005B26D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26.11.2012 г. № 11-1417 «Об утверждении административного регламента предоставления муниципальной услуги «Предоставление дополнительного образования детям </w:t>
      </w:r>
      <w:r w:rsidRPr="00EC7A12">
        <w:rPr>
          <w:rFonts w:ascii="Times New Roman" w:hAnsi="Times New Roman" w:cs="Times New Roman"/>
          <w:sz w:val="24"/>
          <w:szCs w:val="24"/>
          <w:u w:val="single"/>
        </w:rPr>
        <w:t>в области 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5B26D7" w:rsidRPr="00685994" w:rsidRDefault="005B26D7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26.11.2012 г. № 11-1417 «Об утверждении административного регламента предоставления муниципальной услуги «Предоставление дополнительного образования детям </w:t>
      </w:r>
      <w:r w:rsidRPr="00EC7A12">
        <w:rPr>
          <w:rFonts w:ascii="Times New Roman" w:hAnsi="Times New Roman" w:cs="Times New Roman"/>
          <w:sz w:val="24"/>
          <w:szCs w:val="24"/>
          <w:u w:val="single"/>
        </w:rPr>
        <w:t>в области 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5B26D7" w:rsidRPr="00685994" w:rsidRDefault="005B26D7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6D7" w:rsidRPr="00685994" w:rsidRDefault="005B26D7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5B26D7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D7" w:rsidRPr="003E71F4" w:rsidRDefault="005B26D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6D7" w:rsidRPr="003E71F4" w:rsidRDefault="005B26D7" w:rsidP="000658E1">
            <w:r>
              <w:t>С.В. Кремнева</w:t>
            </w:r>
          </w:p>
        </w:tc>
      </w:tr>
      <w:tr w:rsidR="005B26D7" w:rsidRPr="003E71F4">
        <w:tc>
          <w:tcPr>
            <w:tcW w:w="3289" w:type="dxa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B26D7" w:rsidRPr="003E71F4" w:rsidRDefault="005B2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B26D7" w:rsidRDefault="005B26D7">
      <w:pPr>
        <w:rPr>
          <w:sz w:val="24"/>
          <w:szCs w:val="24"/>
        </w:rPr>
      </w:pPr>
    </w:p>
    <w:p w:rsidR="005B26D7" w:rsidRPr="00685994" w:rsidRDefault="005B26D7">
      <w:pPr>
        <w:rPr>
          <w:sz w:val="24"/>
          <w:szCs w:val="24"/>
        </w:rPr>
      </w:pPr>
    </w:p>
    <w:p w:rsidR="005B26D7" w:rsidRDefault="005B26D7">
      <w:pPr>
        <w:rPr>
          <w:sz w:val="24"/>
          <w:szCs w:val="24"/>
        </w:rPr>
      </w:pPr>
    </w:p>
    <w:p w:rsidR="005B26D7" w:rsidRPr="00CB793F" w:rsidRDefault="005B26D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31.10.2013</w:t>
      </w:r>
    </w:p>
    <w:sectPr w:rsidR="005B26D7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738B1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4374"/>
    <w:rsid w:val="003D7ED6"/>
    <w:rsid w:val="003E71F4"/>
    <w:rsid w:val="003F2F9B"/>
    <w:rsid w:val="00410FB3"/>
    <w:rsid w:val="00415658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B26D7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81E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77E1A"/>
    <w:rsid w:val="00E95F20"/>
    <w:rsid w:val="00EC7A12"/>
    <w:rsid w:val="00EF3C71"/>
    <w:rsid w:val="00F10EC5"/>
    <w:rsid w:val="00F1238E"/>
    <w:rsid w:val="00F6342A"/>
    <w:rsid w:val="00F641FC"/>
    <w:rsid w:val="00F67CAF"/>
    <w:rsid w:val="00F81EB6"/>
    <w:rsid w:val="00FB599B"/>
    <w:rsid w:val="00FE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  <w:style w:type="paragraph" w:customStyle="1" w:styleId="a">
    <w:name w:val="Заголовок"/>
    <w:basedOn w:val="Normal"/>
    <w:next w:val="BodyText"/>
    <w:uiPriority w:val="99"/>
    <w:rsid w:val="00EC7A12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EC7A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8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271</Words>
  <Characters>1550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4</cp:revision>
  <cp:lastPrinted>2013-11-11T12:36:00Z</cp:lastPrinted>
  <dcterms:created xsi:type="dcterms:W3CDTF">2013-10-31T07:36:00Z</dcterms:created>
  <dcterms:modified xsi:type="dcterms:W3CDTF">2013-11-11T12:37:00Z</dcterms:modified>
</cp:coreProperties>
</file>