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5F61" w:rsidRPr="0083223B" w:rsidRDefault="00E727C9" w:rsidP="00EF5F61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Hlk97195610"/>
      <w:r w:rsidR="00EF5F6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164E41C" wp14:editId="268FE183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F5F61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F5F61" w:rsidRPr="004964FF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F5F61" w:rsidRDefault="00EF5F61" w:rsidP="00EF5F6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F5F61" w:rsidRPr="007648B2" w:rsidTr="009748F9">
        <w:trPr>
          <w:trHeight w:val="146"/>
        </w:trPr>
        <w:tc>
          <w:tcPr>
            <w:tcW w:w="5846" w:type="dxa"/>
            <w:shd w:val="clear" w:color="auto" w:fill="auto"/>
          </w:tcPr>
          <w:p w:rsidR="00EF5F61" w:rsidRPr="006F2075" w:rsidRDefault="00EF5F61" w:rsidP="00A25C3F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9410CF" w:rsidRPr="009410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29.08.2024</w:t>
            </w:r>
          </w:p>
        </w:tc>
        <w:tc>
          <w:tcPr>
            <w:tcW w:w="2409" w:type="dxa"/>
            <w:shd w:val="clear" w:color="auto" w:fill="auto"/>
          </w:tcPr>
          <w:p w:rsidR="00EF5F61" w:rsidRPr="006F2075" w:rsidRDefault="00EF5F61" w:rsidP="00A25C3F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9410C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1008</w:t>
            </w:r>
          </w:p>
        </w:tc>
      </w:tr>
    </w:tbl>
    <w:p w:rsidR="00EF5F61" w:rsidRDefault="00EF5F61" w:rsidP="00EF5F61">
      <w:pPr>
        <w:rPr>
          <w:rFonts w:ascii="PT Astra Serif" w:hAnsi="PT Astra Serif" w:cs="PT Astra Serif"/>
          <w:sz w:val="28"/>
          <w:szCs w:val="28"/>
        </w:rPr>
      </w:pPr>
    </w:p>
    <w:p w:rsidR="00D5490D" w:rsidRDefault="00C665C3" w:rsidP="00EF5F61">
      <w:pPr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EF5F61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EF5F61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EF5F61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C665C3" w:rsidRPr="00C665C3" w:rsidRDefault="008F1689" w:rsidP="00EF5F61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EF5F61" w:rsidRDefault="00604140" w:rsidP="00EF5F61">
      <w:pPr>
        <w:spacing w:line="28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CC4397" w:rsidRPr="00CC4397" w:rsidRDefault="00CC4397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4397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Pr="00CC4397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Щекинского района от </w:t>
      </w:r>
      <w:r w:rsidRPr="003E1E7D">
        <w:rPr>
          <w:rFonts w:ascii="PT Astra Serif" w:hAnsi="PT Astra Serif"/>
          <w:sz w:val="28"/>
          <w:szCs w:val="28"/>
        </w:rPr>
        <w:t>2</w:t>
      </w:r>
      <w:r w:rsidR="00F905C8" w:rsidRPr="003E1E7D">
        <w:rPr>
          <w:rFonts w:ascii="PT Astra Serif" w:hAnsi="PT Astra Serif"/>
          <w:sz w:val="28"/>
          <w:szCs w:val="28"/>
        </w:rPr>
        <w:t>6</w:t>
      </w:r>
      <w:r w:rsidRPr="003E1E7D">
        <w:rPr>
          <w:rFonts w:ascii="PT Astra Serif" w:hAnsi="PT Astra Serif"/>
          <w:sz w:val="28"/>
          <w:szCs w:val="28"/>
        </w:rPr>
        <w:t>.0</w:t>
      </w:r>
      <w:r w:rsidR="00F905C8" w:rsidRPr="003E1E7D">
        <w:rPr>
          <w:rFonts w:ascii="PT Astra Serif" w:hAnsi="PT Astra Serif"/>
          <w:sz w:val="28"/>
          <w:szCs w:val="28"/>
        </w:rPr>
        <w:t>7</w:t>
      </w:r>
      <w:r w:rsidRPr="003E1E7D">
        <w:rPr>
          <w:rFonts w:ascii="PT Astra Serif" w:hAnsi="PT Astra Serif"/>
          <w:sz w:val="28"/>
          <w:szCs w:val="28"/>
        </w:rPr>
        <w:t>.2024 № 1</w:t>
      </w:r>
      <w:r w:rsidR="00F905C8" w:rsidRPr="003E1E7D">
        <w:rPr>
          <w:rFonts w:ascii="PT Astra Serif" w:hAnsi="PT Astra Serif"/>
          <w:sz w:val="28"/>
          <w:szCs w:val="28"/>
        </w:rPr>
        <w:t>9</w:t>
      </w:r>
      <w:r w:rsidRPr="003E1E7D">
        <w:rPr>
          <w:rFonts w:ascii="PT Astra Serif" w:hAnsi="PT Astra Serif"/>
          <w:sz w:val="28"/>
          <w:szCs w:val="28"/>
        </w:rPr>
        <w:t>/10</w:t>
      </w:r>
      <w:r w:rsidR="00F905C8" w:rsidRPr="003E1E7D">
        <w:rPr>
          <w:rFonts w:ascii="PT Astra Serif" w:hAnsi="PT Astra Serif"/>
          <w:sz w:val="28"/>
          <w:szCs w:val="28"/>
        </w:rPr>
        <w:t>7</w:t>
      </w:r>
      <w:r w:rsidRPr="003E1E7D">
        <w:rPr>
          <w:rFonts w:ascii="PT Astra Serif" w:hAnsi="PT Astra Serif"/>
          <w:sz w:val="28"/>
          <w:szCs w:val="28"/>
        </w:rPr>
        <w:t xml:space="preserve"> </w:t>
      </w:r>
      <w:r w:rsidRPr="00CC4397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</w:t>
      </w:r>
      <w:r w:rsidRPr="00CC4397">
        <w:rPr>
          <w:rFonts w:ascii="PT Astra Serif" w:hAnsi="PT Astra Serif"/>
          <w:spacing w:val="-4"/>
          <w:sz w:val="28"/>
          <w:szCs w:val="28"/>
        </w:rPr>
        <w:t>период 2025 и 2026 годов», на основании Устава муниципального</w:t>
      </w:r>
      <w:proofErr w:type="gramEnd"/>
      <w:r w:rsidRPr="00CC4397">
        <w:rPr>
          <w:rFonts w:ascii="PT Astra Serif" w:hAnsi="PT Astra Serif"/>
          <w:spacing w:val="-4"/>
          <w:sz w:val="28"/>
          <w:szCs w:val="28"/>
        </w:rPr>
        <w:t xml:space="preserve"> образования</w:t>
      </w:r>
      <w:r w:rsidRPr="00CC4397">
        <w:rPr>
          <w:rFonts w:ascii="PT Astra Serif" w:hAnsi="PT Astra Serif"/>
          <w:sz w:val="28"/>
          <w:szCs w:val="28"/>
        </w:rPr>
        <w:t xml:space="preserve"> Щекинский район администрация Щекинского района ПОСТАНОВЛЯЕТ:</w:t>
      </w:r>
    </w:p>
    <w:p w:rsidR="00C665C3" w:rsidRDefault="00C665C3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EF5F61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Портале муниципального образования Щекинский район.</w:t>
      </w:r>
      <w:r w:rsidR="008F1689" w:rsidRPr="00EE22D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568C4" w:rsidRDefault="008F1689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EF5F61" w:rsidRDefault="00EF5F61" w:rsidP="00EF5F61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F866CD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3E1E7D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410CF" w:rsidRPr="009410CF">
              <w:rPr>
                <w:rFonts w:ascii="PT Astra Serif" w:hAnsi="PT Astra Serif"/>
                <w:sz w:val="28"/>
                <w:szCs w:val="28"/>
              </w:rPr>
              <w:t>29.08.2024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410CF">
              <w:rPr>
                <w:rFonts w:ascii="PT Astra Serif" w:hAnsi="PT Astra Serif"/>
                <w:sz w:val="28"/>
                <w:szCs w:val="28"/>
              </w:rPr>
              <w:t>8 – 1008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CA0527">
              <w:rPr>
                <w:rFonts w:ascii="PT Astra Serif" w:eastAsia="Times New Roman" w:hAnsi="PT Astra Serif"/>
                <w:sz w:val="26"/>
                <w:szCs w:val="26"/>
              </w:rPr>
              <w:t> 09</w:t>
            </w:r>
            <w:r w:rsidR="00BB4717">
              <w:rPr>
                <w:rFonts w:ascii="PT Astra Serif" w:eastAsia="Times New Roman" w:hAnsi="PT Astra Serif"/>
                <w:sz w:val="26"/>
                <w:szCs w:val="26"/>
              </w:rPr>
              <w:t>3 015,0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326CB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BB4717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BB4717">
              <w:rPr>
                <w:rFonts w:ascii="PT Astra Serif" w:eastAsia="Times New Roman" w:hAnsi="PT Astra Serif"/>
                <w:sz w:val="26"/>
                <w:szCs w:val="26"/>
              </w:rPr>
              <w:t>352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BB4717">
              <w:rPr>
                <w:rFonts w:ascii="PT Astra Serif" w:eastAsia="Times New Roman" w:hAnsi="PT Astra Serif"/>
                <w:sz w:val="26"/>
                <w:szCs w:val="26"/>
              </w:rPr>
              <w:t>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110 252,7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115 368,3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876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72CAD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E72CAD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E72CAD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E72CAD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726" w:type="dxa"/>
        <w:tblInd w:w="741" w:type="dxa"/>
        <w:tblLook w:val="04A0" w:firstRow="1" w:lastRow="0" w:firstColumn="1" w:lastColumn="0" w:noHBand="0" w:noVBand="1"/>
      </w:tblPr>
      <w:tblGrid>
        <w:gridCol w:w="5095"/>
        <w:gridCol w:w="1245"/>
        <w:gridCol w:w="1051"/>
        <w:gridCol w:w="929"/>
        <w:gridCol w:w="929"/>
        <w:gridCol w:w="929"/>
        <w:gridCol w:w="881"/>
        <w:gridCol w:w="881"/>
        <w:gridCol w:w="881"/>
        <w:gridCol w:w="881"/>
        <w:gridCol w:w="1024"/>
      </w:tblGrid>
      <w:tr w:rsidR="007811F7" w:rsidTr="00802542"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91EDE" w:rsidTr="00802542">
        <w:trPr>
          <w:trHeight w:val="425"/>
        </w:trPr>
        <w:tc>
          <w:tcPr>
            <w:tcW w:w="5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C2E16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A0527" w:rsidP="00F862F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</w:t>
            </w:r>
            <w:r w:rsidR="00F862FF">
              <w:rPr>
                <w:rFonts w:ascii="PT Astra Serif" w:hAnsi="PT Astra Serif"/>
                <w:b/>
                <w:sz w:val="19"/>
                <w:szCs w:val="19"/>
              </w:rPr>
              <w:t>9352,7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862FF" w:rsidP="00F862FF">
            <w:pPr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1093015,0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 w:rsidR="00192FAB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1E0627">
              <w:rPr>
                <w:rFonts w:ascii="PT Astra Serif" w:hAnsi="PT Astra Serif"/>
                <w:sz w:val="19"/>
                <w:szCs w:val="19"/>
              </w:rPr>
              <w:t>8</w:t>
            </w:r>
            <w:r w:rsidR="00192FAB">
              <w:rPr>
                <w:rFonts w:ascii="PT Astra Serif" w:hAnsi="PT Astra Serif"/>
                <w:sz w:val="19"/>
                <w:szCs w:val="19"/>
              </w:rPr>
              <w:t>1</w:t>
            </w:r>
            <w:r w:rsidR="001E0627">
              <w:rPr>
                <w:rFonts w:ascii="PT Astra Serif" w:hAnsi="PT Astra Serif"/>
                <w:sz w:val="19"/>
                <w:szCs w:val="19"/>
              </w:rPr>
              <w:t>9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A0527" w:rsidRDefault="00CA0527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A0527">
              <w:rPr>
                <w:rFonts w:ascii="PT Astra Serif" w:hAnsi="PT Astra Serif"/>
                <w:sz w:val="19"/>
                <w:szCs w:val="19"/>
              </w:rPr>
              <w:t>80129,8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219003,0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E5574" w:rsidP="000C2E1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0C2E16">
              <w:rPr>
                <w:rFonts w:ascii="PT Astra Serif" w:hAnsi="PT Astra Serif"/>
                <w:sz w:val="19"/>
                <w:szCs w:val="19"/>
              </w:rPr>
              <w:t>20997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C2E16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F862F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  <w:r w:rsidR="00F862FF">
              <w:rPr>
                <w:rFonts w:ascii="PT Astra Serif" w:hAnsi="PT Astra Serif"/>
                <w:sz w:val="19"/>
                <w:szCs w:val="19"/>
              </w:rPr>
              <w:t>9222,9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D3EDA" w:rsidP="00F862F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87388</w:t>
            </w:r>
            <w:r w:rsidR="00F862FF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F862FF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036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4582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036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17631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2,5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1A3125" w:rsidRDefault="001A3125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</w:t>
            </w:r>
            <w:r w:rsidR="007811F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144587,1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7453C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291EDE" w:rsidRDefault="00291EDE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17 01</w:t>
            </w:r>
            <w:r w:rsidR="00036FA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36FAE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3172</w:t>
            </w:r>
            <w:r w:rsidR="00036FAE">
              <w:rPr>
                <w:rFonts w:ascii="PT Astra Serif" w:hAnsi="PT Astra Serif"/>
                <w:sz w:val="19"/>
                <w:szCs w:val="19"/>
              </w:rPr>
              <w:t>5,4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652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4C26B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153</w:t>
            </w:r>
            <w:r w:rsidR="004C26BC">
              <w:rPr>
                <w:rFonts w:ascii="PT Astra Serif" w:hAnsi="PT Astra Serif"/>
                <w:b/>
                <w:sz w:val="19"/>
                <w:szCs w:val="19"/>
              </w:rPr>
              <w:t>531,3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4C26B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916</w:t>
            </w:r>
            <w:r w:rsidR="004C26BC">
              <w:rPr>
                <w:rFonts w:ascii="PT Astra Serif" w:hAnsi="PT Astra Serif"/>
                <w:b/>
                <w:sz w:val="19"/>
                <w:szCs w:val="19"/>
              </w:rPr>
              <w:t>702,5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6153">
              <w:rPr>
                <w:rFonts w:ascii="PT Astra Serif" w:hAnsi="PT Astra Serif"/>
                <w:sz w:val="19"/>
                <w:szCs w:val="19"/>
              </w:rPr>
              <w:t>5</w:t>
            </w:r>
            <w:r w:rsidR="001E0627">
              <w:rPr>
                <w:rFonts w:ascii="PT Astra Serif" w:hAnsi="PT Astra Serif"/>
                <w:sz w:val="19"/>
                <w:szCs w:val="19"/>
              </w:rPr>
              <w:t>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51 323,8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74415,9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72F3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C26BC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102207,5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C26BC" w:rsidP="004C26B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842156,5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0705BF" w:rsidP="0048415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5D3EDA" w:rsidP="004C26B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0359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4C26BC">
              <w:rPr>
                <w:rFonts w:ascii="PT Astra Serif" w:hAnsi="PT Astra Serif"/>
                <w:b/>
                <w:sz w:val="19"/>
                <w:szCs w:val="19"/>
              </w:rPr>
              <w:t>2031,3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108752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113868</w:t>
            </w:r>
            <w:r w:rsidR="007811F7" w:rsidRPr="00C3317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03595" w:rsidP="004C26B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90</w:t>
            </w:r>
            <w:r w:rsidR="004C26BC">
              <w:rPr>
                <w:rFonts w:ascii="PT Astra Serif" w:hAnsi="PT Astra Serif"/>
                <w:b/>
                <w:sz w:val="19"/>
                <w:szCs w:val="19"/>
              </w:rPr>
              <w:t>6354,8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8415A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</w:t>
            </w:r>
            <w:r w:rsidR="005D1DA2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D1DA2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51323,8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03595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72854,1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0F37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C26BC" w:rsidP="004C26B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100707,5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108752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113868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C26BC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833370,6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0F3752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 347,7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7811F7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AD2D4B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785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771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E72CA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E72CAD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11B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811F7"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P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0803BF">
              <w:rPr>
                <w:rFonts w:ascii="PT Astra Serif" w:eastAsia="Times New Roman" w:hAnsi="PT Astra Serif"/>
                <w:sz w:val="28"/>
                <w:szCs w:val="28"/>
              </w:rPr>
              <w:t>90</w:t>
            </w:r>
            <w:r w:rsidR="00357901">
              <w:rPr>
                <w:rFonts w:ascii="PT Astra Serif" w:eastAsia="Times New Roman" w:hAnsi="PT Astra Serif"/>
                <w:sz w:val="28"/>
                <w:szCs w:val="28"/>
              </w:rPr>
              <w:t>6 354,8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0803BF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357901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6310F4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357901">
              <w:rPr>
                <w:rFonts w:ascii="PT Astra Serif" w:eastAsia="Times New Roman" w:hAnsi="PT Astra Serif"/>
                <w:sz w:val="28"/>
                <w:szCs w:val="28"/>
              </w:rPr>
              <w:t>031</w:t>
            </w:r>
            <w:r w:rsidR="006310F4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357901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108 752,7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113 868,3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38 656,9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853A1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38 656,9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29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97942">
              <w:rPr>
                <w:sz w:val="22"/>
                <w:szCs w:val="22"/>
              </w:rPr>
              <w:t> </w:t>
            </w:r>
            <w:r w:rsidR="0038261C">
              <w:rPr>
                <w:sz w:val="22"/>
                <w:szCs w:val="22"/>
              </w:rPr>
              <w:t>2</w:t>
            </w:r>
            <w:r w:rsidR="00297942">
              <w:rPr>
                <w:sz w:val="22"/>
                <w:szCs w:val="22"/>
              </w:rPr>
              <w:t>88,9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2979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297942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38261C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297942">
              <w:rPr>
                <w:rFonts w:ascii="PT Astra Serif" w:hAnsi="PT Astra Serif"/>
                <w:sz w:val="20"/>
                <w:szCs w:val="20"/>
                <w:lang w:eastAsia="en-US"/>
              </w:rPr>
              <w:t>88,9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7942" w:rsidP="008E69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B5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8E6966">
              <w:rPr>
                <w:rFonts w:ascii="PT Astra Serif" w:hAnsi="PT Astra Serif"/>
                <w:sz w:val="20"/>
                <w:szCs w:val="20"/>
                <w:lang w:eastAsia="en-US"/>
              </w:rPr>
              <w:t> 790,5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E69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B5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8E6966">
              <w:rPr>
                <w:rFonts w:ascii="PT Astra Serif" w:hAnsi="PT Astra Serif"/>
                <w:sz w:val="20"/>
                <w:szCs w:val="20"/>
                <w:lang w:eastAsia="en-US"/>
              </w:rPr>
              <w:t> 790,5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B5DEA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B5DEA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12 526,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461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2 065,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5 078,8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5 087,8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покрытия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41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  <w:p w:rsidR="009748F9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29 698,6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29 698,6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3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15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748F9">
        <w:trPr>
          <w:trHeight w:val="25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rPr>
          <w:trHeight w:val="26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8E6966" w:rsidP="0029794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906 354,8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403DEA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72 854,1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8E6966" w:rsidP="009A3F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833 370,6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0B320D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0B320D" w:rsidRDefault="009748F9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13 750,8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8E6966" w:rsidP="0029794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152 031,3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403DEA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51 323,8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8E6966" w:rsidP="003D53C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100 707,5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3D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1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10</w:t>
            </w:r>
            <w:r w:rsidR="009759AE">
              <w:rPr>
                <w:rFonts w:ascii="PT Astra Serif" w:eastAsia="Times New Roman" w:hAnsi="PT Astra Serif"/>
              </w:rPr>
              <w:t> 347,7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347,7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8 785,9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в </w:t>
            </w:r>
            <w:proofErr w:type="gram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рамках</w:t>
            </w:r>
            <w:proofErr w:type="gram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Октябрьская,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915A11" w:rsidP="00CB0C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45 82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13373E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Проскурено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, </w:t>
            </w:r>
          </w:p>
          <w:p w:rsidR="00126AF4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Молодежная 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от д.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1а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до д.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22 и 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4507E8" w:rsidP="004507E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2 775,0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Ломинцевское</w:t>
            </w:r>
          </w:p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п. Ломинцевский </w:t>
            </w:r>
          </w:p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Рудная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450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4507E8">
              <w:rPr>
                <w:rFonts w:ascii="PT Astra Serif" w:eastAsia="Times New Roman" w:hAnsi="PT Astra Serif"/>
                <w:sz w:val="22"/>
                <w:szCs w:val="22"/>
              </w:rPr>
              <w:t> 205,2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>Полевая</w:t>
            </w:r>
            <w:proofErr w:type="gram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450 м и</w:t>
            </w:r>
          </w:p>
          <w:p w:rsidR="00915A11" w:rsidRP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Ломоносова 50 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4507E8" w:rsidP="00992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2 961,0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2D2B4E" w:rsidRDefault="00915A11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13373E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</w:p>
          <w:p w:rsidR="00126AF4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(от ул. Ломоносова </w:t>
            </w:r>
            <w:proofErr w:type="gramEnd"/>
          </w:p>
          <w:p w:rsidR="0013373E" w:rsidRPr="002D2B4E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до д.14 ул. Молодежная)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992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</w:t>
            </w:r>
            <w:r w:rsidR="00992A3F">
              <w:rPr>
                <w:rFonts w:ascii="PT Astra Serif" w:eastAsia="Times New Roman" w:hAnsi="PT Astra Serif"/>
                <w:sz w:val="22"/>
                <w:szCs w:val="22"/>
              </w:rPr>
              <w:t>406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992A3F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</w:tr>
      <w:tr w:rsidR="002D2B4E" w:rsidRPr="00430AE8" w:rsidTr="00E72CAD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402CD" w:rsidP="00240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15 366,4</w:t>
            </w:r>
          </w:p>
        </w:tc>
      </w:tr>
      <w:tr w:rsidR="00656267" w:rsidRPr="00430AE8" w:rsidTr="00605762">
        <w:trPr>
          <w:trHeight w:val="38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05762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4507E8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 105,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</w:p>
          <w:p w:rsidR="00656267" w:rsidRPr="002D2B4E" w:rsidRDefault="002A1785" w:rsidP="0078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3 </w:t>
            </w:r>
            <w:r w:rsidR="00656267"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656267" w:rsidRPr="00430AE8" w:rsidTr="00E72CAD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5E0060"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656267" w:rsidRPr="002D2B4E" w:rsidRDefault="00087ACB" w:rsidP="0008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="005E0060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E0060">
              <w:rPr>
                <w:rFonts w:ascii="PT Astra Serif" w:hAnsi="PT Astra Serif"/>
                <w:sz w:val="22"/>
                <w:szCs w:val="22"/>
              </w:rPr>
              <w:t>Ярцево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92A3F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3 228,7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Тросна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 ул. Мелиораторов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5E0060">
              <w:rPr>
                <w:rFonts w:ascii="PT Astra Serif" w:eastAsia="Times New Roman" w:hAnsi="PT Astra Serif"/>
                <w:sz w:val="22"/>
                <w:szCs w:val="22"/>
              </w:rPr>
              <w:t>3 164,3</w:t>
            </w:r>
          </w:p>
        </w:tc>
      </w:tr>
      <w:tr w:rsidR="00656267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5E0060">
              <w:rPr>
                <w:rFonts w:ascii="PT Astra Serif" w:hAnsi="PT Astra Serif"/>
                <w:sz w:val="22"/>
                <w:szCs w:val="22"/>
              </w:rPr>
              <w:t> 163,8</w:t>
            </w:r>
          </w:p>
        </w:tc>
      </w:tr>
      <w:tr w:rsidR="005E0060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5E0060" w:rsidRPr="002D2B4E" w:rsidRDefault="005E0060" w:rsidP="00087A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Новые Высел</w:t>
            </w:r>
            <w:r w:rsidR="00087ACB">
              <w:rPr>
                <w:rFonts w:ascii="PT Astra Serif" w:hAnsi="PT Astra Serif"/>
                <w:sz w:val="22"/>
                <w:szCs w:val="22"/>
              </w:rPr>
              <w:t>к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6 458,5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992A3F" w:rsidRPr="002D2B4E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Лазарево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ул. Ленина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3 058,1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Крапивенское</w:t>
            </w:r>
          </w:p>
          <w:p w:rsidR="00992A3F" w:rsidRPr="002D2B4E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д. Большое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Тризново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992A3F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730,00</w:t>
            </w:r>
          </w:p>
        </w:tc>
      </w:tr>
      <w:tr w:rsidR="00992A3F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5E0060" w:rsidRDefault="00992A3F" w:rsidP="0020393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Default="00992A3F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203934"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992A3F" w:rsidRDefault="00203934" w:rsidP="002039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д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.Х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мелевец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-Крюково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Default="00203934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487,2</w:t>
            </w:r>
          </w:p>
        </w:tc>
      </w:tr>
      <w:tr w:rsidR="00203934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34" w:rsidRPr="002D2B4E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203934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  <w:p w:rsidR="00203934" w:rsidRPr="002D2B4E" w:rsidRDefault="00203934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203934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 Яснополянское                          с.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ул. Набережная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4" w:rsidRPr="002D2B4E" w:rsidRDefault="003C254C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659,9</w:t>
            </w:r>
          </w:p>
        </w:tc>
      </w:tr>
      <w:tr w:rsidR="00252FE1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FE1" w:rsidRPr="002D2B4E" w:rsidRDefault="00252FE1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252FE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52FE1">
              <w:rPr>
                <w:rFonts w:ascii="PT Astra Serif" w:hAnsi="PT Astra Serif"/>
                <w:sz w:val="22"/>
                <w:szCs w:val="22"/>
              </w:rPr>
              <w:t xml:space="preserve">Устройство водопроводной трубы и устранение оползня грунта под автомобильной дорогой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252FE1" w:rsidRPr="003C254C" w:rsidRDefault="00252FE1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2FE1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 w:rsidRPr="00252FE1">
              <w:rPr>
                <w:rFonts w:ascii="PT Astra Serif" w:hAnsi="PT Astra Serif"/>
                <w:sz w:val="22"/>
                <w:szCs w:val="22"/>
              </w:rPr>
              <w:t>Хмелевец</w:t>
            </w:r>
            <w:proofErr w:type="spellEnd"/>
            <w:r w:rsidRPr="00252FE1">
              <w:rPr>
                <w:rFonts w:ascii="PT Astra Serif" w:hAnsi="PT Astra Serif"/>
                <w:sz w:val="22"/>
                <w:szCs w:val="22"/>
              </w:rPr>
              <w:t>-Крюково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E1" w:rsidRDefault="00252FE1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493,7</w:t>
            </w:r>
          </w:p>
        </w:tc>
      </w:tr>
      <w:tr w:rsidR="003C254C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54C" w:rsidRPr="002D2B4E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C254C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  <w:p w:rsidR="003C254C" w:rsidRPr="002D2B4E" w:rsidRDefault="003C254C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Pr="002D2B4E" w:rsidRDefault="003C254C" w:rsidP="003C25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МО Яснополянское                          </w:t>
            </w: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Pr="003C254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Самохваловка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4C" w:rsidRPr="002D2B4E" w:rsidRDefault="004507E8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1 323,2</w:t>
            </w:r>
          </w:p>
        </w:tc>
      </w:tr>
      <w:tr w:rsidR="004507E8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7E8" w:rsidRPr="002D2B4E" w:rsidRDefault="004507E8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4507E8" w:rsidP="004507E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Иной межбюджетный трансферт из бюджета Тульской области на ф</w:t>
            </w:r>
            <w:r w:rsidRPr="004507E8">
              <w:rPr>
                <w:rFonts w:ascii="PT Astra Serif" w:hAnsi="PT Astra Serif"/>
                <w:sz w:val="22"/>
                <w:szCs w:val="22"/>
              </w:rPr>
              <w:t>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Default="004507E8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4507E8" w:rsidRPr="002D2B4E" w:rsidRDefault="004507E8" w:rsidP="001B6F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Зайцева, ул.</w:t>
            </w:r>
            <w:r w:rsidR="001B6F6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Учебная,           </w:t>
            </w:r>
            <w:r w:rsidR="001B6F6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ул. Клубная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E8" w:rsidRPr="002D2B4E" w:rsidRDefault="001B6F66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29 698,6</w:t>
            </w:r>
          </w:p>
        </w:tc>
      </w:tr>
      <w:tr w:rsidR="00992A3F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992A3F" w:rsidRPr="00430AE8" w:rsidTr="00E72CAD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3F" w:rsidRPr="002D2B4E" w:rsidRDefault="00992A3F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3F" w:rsidRDefault="00A0300E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153 406,9</w:t>
            </w:r>
          </w:p>
          <w:p w:rsidR="00992A3F" w:rsidRPr="002D2B4E" w:rsidRDefault="00992A3F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 xml:space="preserve">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 xml:space="preserve"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9E" w:rsidRDefault="00ED4E9E">
      <w:r>
        <w:separator/>
      </w:r>
    </w:p>
  </w:endnote>
  <w:endnote w:type="continuationSeparator" w:id="0">
    <w:p w:rsidR="00ED4E9E" w:rsidRDefault="00ED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9E" w:rsidRDefault="00ED4E9E">
      <w:r>
        <w:separator/>
      </w:r>
    </w:p>
  </w:footnote>
  <w:footnote w:type="continuationSeparator" w:id="0">
    <w:p w:rsidR="00ED4E9E" w:rsidRDefault="00ED4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748F9" w:rsidRPr="00A03838" w:rsidRDefault="009748F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9410CF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748F9" w:rsidRDefault="009748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CFE"/>
    <w:rsid w:val="00010179"/>
    <w:rsid w:val="00020401"/>
    <w:rsid w:val="00024078"/>
    <w:rsid w:val="00033C8E"/>
    <w:rsid w:val="00036FAE"/>
    <w:rsid w:val="0004561B"/>
    <w:rsid w:val="00053003"/>
    <w:rsid w:val="00060093"/>
    <w:rsid w:val="000705BF"/>
    <w:rsid w:val="00070AA1"/>
    <w:rsid w:val="000803BF"/>
    <w:rsid w:val="00087ACB"/>
    <w:rsid w:val="00092F8A"/>
    <w:rsid w:val="000940D4"/>
    <w:rsid w:val="00097D31"/>
    <w:rsid w:val="000A1964"/>
    <w:rsid w:val="000A5253"/>
    <w:rsid w:val="000B320D"/>
    <w:rsid w:val="000C29A4"/>
    <w:rsid w:val="000C2E16"/>
    <w:rsid w:val="000C2F5D"/>
    <w:rsid w:val="000D05A0"/>
    <w:rsid w:val="000E045F"/>
    <w:rsid w:val="000E5578"/>
    <w:rsid w:val="000E6231"/>
    <w:rsid w:val="000F03B2"/>
    <w:rsid w:val="000F1693"/>
    <w:rsid w:val="000F1F2F"/>
    <w:rsid w:val="000F3752"/>
    <w:rsid w:val="00103277"/>
    <w:rsid w:val="001078B9"/>
    <w:rsid w:val="00115CE3"/>
    <w:rsid w:val="0011670F"/>
    <w:rsid w:val="00126973"/>
    <w:rsid w:val="00126AF4"/>
    <w:rsid w:val="001305F8"/>
    <w:rsid w:val="0013373E"/>
    <w:rsid w:val="00134555"/>
    <w:rsid w:val="00136780"/>
    <w:rsid w:val="00140632"/>
    <w:rsid w:val="001413EC"/>
    <w:rsid w:val="0016136D"/>
    <w:rsid w:val="00170FAC"/>
    <w:rsid w:val="00174B1C"/>
    <w:rsid w:val="00174BF8"/>
    <w:rsid w:val="00192FAB"/>
    <w:rsid w:val="00195F04"/>
    <w:rsid w:val="001A1A80"/>
    <w:rsid w:val="001A3125"/>
    <w:rsid w:val="001A5FBD"/>
    <w:rsid w:val="001A7F66"/>
    <w:rsid w:val="001B0500"/>
    <w:rsid w:val="001B21F7"/>
    <w:rsid w:val="001B67AC"/>
    <w:rsid w:val="001B6F66"/>
    <w:rsid w:val="001C154D"/>
    <w:rsid w:val="001C32A8"/>
    <w:rsid w:val="001C40FB"/>
    <w:rsid w:val="001C4677"/>
    <w:rsid w:val="001C7CE2"/>
    <w:rsid w:val="001D1438"/>
    <w:rsid w:val="001D5E00"/>
    <w:rsid w:val="001D6FB1"/>
    <w:rsid w:val="001E0627"/>
    <w:rsid w:val="001E53E5"/>
    <w:rsid w:val="001E71A0"/>
    <w:rsid w:val="001E71E0"/>
    <w:rsid w:val="001F0BD3"/>
    <w:rsid w:val="002013D6"/>
    <w:rsid w:val="00203934"/>
    <w:rsid w:val="0021412F"/>
    <w:rsid w:val="002147F8"/>
    <w:rsid w:val="00224BCE"/>
    <w:rsid w:val="00234B6A"/>
    <w:rsid w:val="00236560"/>
    <w:rsid w:val="00237E43"/>
    <w:rsid w:val="002402CD"/>
    <w:rsid w:val="002425B0"/>
    <w:rsid w:val="0024398D"/>
    <w:rsid w:val="002505E8"/>
    <w:rsid w:val="00252FE1"/>
    <w:rsid w:val="00256D25"/>
    <w:rsid w:val="00256D52"/>
    <w:rsid w:val="00260B37"/>
    <w:rsid w:val="00261B9B"/>
    <w:rsid w:val="00270C3B"/>
    <w:rsid w:val="00272E9D"/>
    <w:rsid w:val="00285082"/>
    <w:rsid w:val="002869CA"/>
    <w:rsid w:val="0028724C"/>
    <w:rsid w:val="00291EDE"/>
    <w:rsid w:val="00297942"/>
    <w:rsid w:val="0029794D"/>
    <w:rsid w:val="002A16C1"/>
    <w:rsid w:val="002A16D7"/>
    <w:rsid w:val="002A1785"/>
    <w:rsid w:val="002B4FD2"/>
    <w:rsid w:val="002B7EA7"/>
    <w:rsid w:val="002C3FF7"/>
    <w:rsid w:val="002C6BB0"/>
    <w:rsid w:val="002D08D3"/>
    <w:rsid w:val="002D2B4E"/>
    <w:rsid w:val="002D7333"/>
    <w:rsid w:val="002E27AB"/>
    <w:rsid w:val="002E402D"/>
    <w:rsid w:val="002E54BE"/>
    <w:rsid w:val="002F5470"/>
    <w:rsid w:val="003020BA"/>
    <w:rsid w:val="00322635"/>
    <w:rsid w:val="003269D1"/>
    <w:rsid w:val="00326CBB"/>
    <w:rsid w:val="003272CD"/>
    <w:rsid w:val="00331763"/>
    <w:rsid w:val="003333AC"/>
    <w:rsid w:val="00337D7D"/>
    <w:rsid w:val="003416F7"/>
    <w:rsid w:val="00341D1A"/>
    <w:rsid w:val="00352C03"/>
    <w:rsid w:val="00357901"/>
    <w:rsid w:val="00361BA2"/>
    <w:rsid w:val="003705F7"/>
    <w:rsid w:val="00380847"/>
    <w:rsid w:val="0038261C"/>
    <w:rsid w:val="00391136"/>
    <w:rsid w:val="003A2384"/>
    <w:rsid w:val="003A54ED"/>
    <w:rsid w:val="003B7834"/>
    <w:rsid w:val="003C04BA"/>
    <w:rsid w:val="003C1643"/>
    <w:rsid w:val="003C254C"/>
    <w:rsid w:val="003C3A0B"/>
    <w:rsid w:val="003C641D"/>
    <w:rsid w:val="003C70FC"/>
    <w:rsid w:val="003D02AB"/>
    <w:rsid w:val="003D216B"/>
    <w:rsid w:val="003D53C9"/>
    <w:rsid w:val="003E1E7D"/>
    <w:rsid w:val="003F0F3F"/>
    <w:rsid w:val="003F5AF4"/>
    <w:rsid w:val="003F7151"/>
    <w:rsid w:val="00402DFB"/>
    <w:rsid w:val="00403DEA"/>
    <w:rsid w:val="00413071"/>
    <w:rsid w:val="00430AE8"/>
    <w:rsid w:val="004371F3"/>
    <w:rsid w:val="004464D7"/>
    <w:rsid w:val="00450669"/>
    <w:rsid w:val="004507E8"/>
    <w:rsid w:val="0045178F"/>
    <w:rsid w:val="00453FC7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3E4D"/>
    <w:rsid w:val="004A6D6D"/>
    <w:rsid w:val="004B0994"/>
    <w:rsid w:val="004B1E56"/>
    <w:rsid w:val="004B3FA7"/>
    <w:rsid w:val="004C26BC"/>
    <w:rsid w:val="004C74A2"/>
    <w:rsid w:val="004D3AEC"/>
    <w:rsid w:val="004E54A3"/>
    <w:rsid w:val="004E62F9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74B69"/>
    <w:rsid w:val="00585AAB"/>
    <w:rsid w:val="005B2800"/>
    <w:rsid w:val="005B3753"/>
    <w:rsid w:val="005C07CE"/>
    <w:rsid w:val="005C6B9A"/>
    <w:rsid w:val="005C7BF5"/>
    <w:rsid w:val="005D1DA2"/>
    <w:rsid w:val="005D3EDA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310F4"/>
    <w:rsid w:val="00631C5C"/>
    <w:rsid w:val="0063227B"/>
    <w:rsid w:val="0063749A"/>
    <w:rsid w:val="00644ADB"/>
    <w:rsid w:val="006462C5"/>
    <w:rsid w:val="00656267"/>
    <w:rsid w:val="00657EBB"/>
    <w:rsid w:val="00660144"/>
    <w:rsid w:val="006926A6"/>
    <w:rsid w:val="00692DEE"/>
    <w:rsid w:val="006931DB"/>
    <w:rsid w:val="006A0D57"/>
    <w:rsid w:val="006A3BBA"/>
    <w:rsid w:val="006A54ED"/>
    <w:rsid w:val="006B47BD"/>
    <w:rsid w:val="006C20E6"/>
    <w:rsid w:val="006C47CB"/>
    <w:rsid w:val="006D7FEF"/>
    <w:rsid w:val="006E5ECE"/>
    <w:rsid w:val="006F04D6"/>
    <w:rsid w:val="006F2075"/>
    <w:rsid w:val="00703595"/>
    <w:rsid w:val="007112E3"/>
    <w:rsid w:val="00711B73"/>
    <w:rsid w:val="007143EE"/>
    <w:rsid w:val="007232FB"/>
    <w:rsid w:val="00724E8F"/>
    <w:rsid w:val="007268F9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C5F8E"/>
    <w:rsid w:val="007E05BF"/>
    <w:rsid w:val="007E306C"/>
    <w:rsid w:val="007E4474"/>
    <w:rsid w:val="007F12CE"/>
    <w:rsid w:val="007F311A"/>
    <w:rsid w:val="007F4F01"/>
    <w:rsid w:val="00802542"/>
    <w:rsid w:val="0081404C"/>
    <w:rsid w:val="008166A6"/>
    <w:rsid w:val="0081673F"/>
    <w:rsid w:val="00822EF3"/>
    <w:rsid w:val="00826211"/>
    <w:rsid w:val="0083223B"/>
    <w:rsid w:val="00832EE5"/>
    <w:rsid w:val="008340C3"/>
    <w:rsid w:val="00836989"/>
    <w:rsid w:val="00844F22"/>
    <w:rsid w:val="00853A10"/>
    <w:rsid w:val="008568C4"/>
    <w:rsid w:val="00871299"/>
    <w:rsid w:val="00875947"/>
    <w:rsid w:val="00882619"/>
    <w:rsid w:val="00886A38"/>
    <w:rsid w:val="00891F89"/>
    <w:rsid w:val="008A457D"/>
    <w:rsid w:val="008B71F8"/>
    <w:rsid w:val="008B7DE0"/>
    <w:rsid w:val="008C0346"/>
    <w:rsid w:val="008C1B05"/>
    <w:rsid w:val="008D2E2F"/>
    <w:rsid w:val="008D6587"/>
    <w:rsid w:val="008D7686"/>
    <w:rsid w:val="008E64F0"/>
    <w:rsid w:val="008E6966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407B7"/>
    <w:rsid w:val="009410CF"/>
    <w:rsid w:val="0094388E"/>
    <w:rsid w:val="00961A16"/>
    <w:rsid w:val="00966B2B"/>
    <w:rsid w:val="009748F9"/>
    <w:rsid w:val="009759AE"/>
    <w:rsid w:val="00992A3F"/>
    <w:rsid w:val="009A3F24"/>
    <w:rsid w:val="009A7968"/>
    <w:rsid w:val="009B5DEA"/>
    <w:rsid w:val="009C088B"/>
    <w:rsid w:val="009D5F8F"/>
    <w:rsid w:val="009E133E"/>
    <w:rsid w:val="00A0300E"/>
    <w:rsid w:val="00A03838"/>
    <w:rsid w:val="00A0652F"/>
    <w:rsid w:val="00A17070"/>
    <w:rsid w:val="00A24EB9"/>
    <w:rsid w:val="00A25C3F"/>
    <w:rsid w:val="00A25E67"/>
    <w:rsid w:val="00A26153"/>
    <w:rsid w:val="00A333F8"/>
    <w:rsid w:val="00A705A0"/>
    <w:rsid w:val="00A72F30"/>
    <w:rsid w:val="00A84F86"/>
    <w:rsid w:val="00A93526"/>
    <w:rsid w:val="00A96CCB"/>
    <w:rsid w:val="00AA298A"/>
    <w:rsid w:val="00AA56CE"/>
    <w:rsid w:val="00AB3DD0"/>
    <w:rsid w:val="00AD2D4B"/>
    <w:rsid w:val="00AE01F5"/>
    <w:rsid w:val="00AE7531"/>
    <w:rsid w:val="00B0593F"/>
    <w:rsid w:val="00B0776E"/>
    <w:rsid w:val="00B30F47"/>
    <w:rsid w:val="00B37BC7"/>
    <w:rsid w:val="00B462C5"/>
    <w:rsid w:val="00B562C1"/>
    <w:rsid w:val="00B63641"/>
    <w:rsid w:val="00B67ECA"/>
    <w:rsid w:val="00B71852"/>
    <w:rsid w:val="00B82E7F"/>
    <w:rsid w:val="00B90F85"/>
    <w:rsid w:val="00BA0453"/>
    <w:rsid w:val="00BA4658"/>
    <w:rsid w:val="00BB4717"/>
    <w:rsid w:val="00BD2261"/>
    <w:rsid w:val="00BD7C4E"/>
    <w:rsid w:val="00BE681F"/>
    <w:rsid w:val="00BE6EF0"/>
    <w:rsid w:val="00C00804"/>
    <w:rsid w:val="00C133C5"/>
    <w:rsid w:val="00C229C9"/>
    <w:rsid w:val="00C25BE9"/>
    <w:rsid w:val="00C33173"/>
    <w:rsid w:val="00C540CA"/>
    <w:rsid w:val="00C625FF"/>
    <w:rsid w:val="00C655D7"/>
    <w:rsid w:val="00C665C3"/>
    <w:rsid w:val="00C66DBC"/>
    <w:rsid w:val="00C976BB"/>
    <w:rsid w:val="00CA0527"/>
    <w:rsid w:val="00CA4224"/>
    <w:rsid w:val="00CA5947"/>
    <w:rsid w:val="00CB0CF7"/>
    <w:rsid w:val="00CB457B"/>
    <w:rsid w:val="00CB5D62"/>
    <w:rsid w:val="00CB633C"/>
    <w:rsid w:val="00CC2EB1"/>
    <w:rsid w:val="00CC3904"/>
    <w:rsid w:val="00CC4111"/>
    <w:rsid w:val="00CC4397"/>
    <w:rsid w:val="00CC4F58"/>
    <w:rsid w:val="00CD303C"/>
    <w:rsid w:val="00CE30D4"/>
    <w:rsid w:val="00CF25B5"/>
    <w:rsid w:val="00CF3559"/>
    <w:rsid w:val="00D0086D"/>
    <w:rsid w:val="00D52802"/>
    <w:rsid w:val="00D5490D"/>
    <w:rsid w:val="00D61DA9"/>
    <w:rsid w:val="00D647D0"/>
    <w:rsid w:val="00DA2CDC"/>
    <w:rsid w:val="00DB2294"/>
    <w:rsid w:val="00DB3AFC"/>
    <w:rsid w:val="00DB576A"/>
    <w:rsid w:val="00DC02F7"/>
    <w:rsid w:val="00DD0D99"/>
    <w:rsid w:val="00DD4286"/>
    <w:rsid w:val="00DE47E4"/>
    <w:rsid w:val="00E03E77"/>
    <w:rsid w:val="00E06FAE"/>
    <w:rsid w:val="00E11B07"/>
    <w:rsid w:val="00E1452E"/>
    <w:rsid w:val="00E165EC"/>
    <w:rsid w:val="00E30E88"/>
    <w:rsid w:val="00E41E47"/>
    <w:rsid w:val="00E41EA2"/>
    <w:rsid w:val="00E42BCD"/>
    <w:rsid w:val="00E43AC9"/>
    <w:rsid w:val="00E47D9F"/>
    <w:rsid w:val="00E629EC"/>
    <w:rsid w:val="00E64B94"/>
    <w:rsid w:val="00E66B23"/>
    <w:rsid w:val="00E70367"/>
    <w:rsid w:val="00E7150C"/>
    <w:rsid w:val="00E727C9"/>
    <w:rsid w:val="00E72CAD"/>
    <w:rsid w:val="00E91917"/>
    <w:rsid w:val="00E93CC1"/>
    <w:rsid w:val="00E97578"/>
    <w:rsid w:val="00EA42C9"/>
    <w:rsid w:val="00EC2772"/>
    <w:rsid w:val="00EC37F8"/>
    <w:rsid w:val="00ED3167"/>
    <w:rsid w:val="00ED4000"/>
    <w:rsid w:val="00ED4E9E"/>
    <w:rsid w:val="00EE68FA"/>
    <w:rsid w:val="00EE78D4"/>
    <w:rsid w:val="00EF072B"/>
    <w:rsid w:val="00EF5F61"/>
    <w:rsid w:val="00F11C92"/>
    <w:rsid w:val="00F1508F"/>
    <w:rsid w:val="00F17517"/>
    <w:rsid w:val="00F21A70"/>
    <w:rsid w:val="00F36FC5"/>
    <w:rsid w:val="00F4406D"/>
    <w:rsid w:val="00F47388"/>
    <w:rsid w:val="00F47CE2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62FF"/>
    <w:rsid w:val="00F866CD"/>
    <w:rsid w:val="00F905C8"/>
    <w:rsid w:val="00F96022"/>
    <w:rsid w:val="00F96849"/>
    <w:rsid w:val="00FC41C0"/>
    <w:rsid w:val="00FD1479"/>
    <w:rsid w:val="00FD63D3"/>
    <w:rsid w:val="00FD642B"/>
    <w:rsid w:val="00FE0427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6429-EE83-4174-AE3E-CF9387FD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19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2024-08-29T08:00:00Z</cp:lastPrinted>
  <dcterms:created xsi:type="dcterms:W3CDTF">2024-08-29T08:02:00Z</dcterms:created>
  <dcterms:modified xsi:type="dcterms:W3CDTF">2024-08-29T08:02:00Z</dcterms:modified>
</cp:coreProperties>
</file>