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69" w:rsidRPr="00667444" w:rsidRDefault="00E23169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23169" w:rsidRPr="00667444" w:rsidRDefault="00E23169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E23169" w:rsidRPr="00667444" w:rsidRDefault="00E23169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3169" w:rsidRPr="00331560" w:rsidRDefault="00E23169" w:rsidP="00E72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>
        <w:rPr>
          <w:rFonts w:ascii="Times New Roman" w:hAnsi="Times New Roman"/>
          <w:sz w:val="28"/>
          <w:szCs w:val="28"/>
          <w:lang w:eastAsia="ru-RU"/>
        </w:rPr>
        <w:t>03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" </w:t>
      </w:r>
      <w:r>
        <w:rPr>
          <w:rFonts w:ascii="Times New Roman" w:hAnsi="Times New Roman"/>
          <w:sz w:val="28"/>
          <w:szCs w:val="28"/>
          <w:lang w:eastAsia="ru-RU"/>
        </w:rPr>
        <w:t>ноября 20</w:t>
      </w:r>
      <w:r w:rsidRPr="00331560">
        <w:rPr>
          <w:rFonts w:ascii="Times New Roman" w:hAnsi="Times New Roman"/>
          <w:sz w:val="28"/>
          <w:szCs w:val="28"/>
          <w:u w:val="single"/>
          <w:lang w:eastAsia="ru-RU"/>
        </w:rPr>
        <w:t>15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года проект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Постановления </w:t>
      </w:r>
      <w:r w:rsidRPr="00AC014D">
        <w:rPr>
          <w:rFonts w:ascii="Times New Roman" w:hAnsi="Times New Roman"/>
          <w:sz w:val="28"/>
          <w:szCs w:val="28"/>
        </w:rPr>
        <w:t>«Об утверждении порядка по представлению бюджета муниципального образования Щекинский район и отчетов о его исполнении в доступной для граждан форме»</w:t>
      </w:r>
      <w:r w:rsidRPr="00AC014D">
        <w:rPr>
          <w:rFonts w:ascii="Times New Roman" w:hAnsi="Times New Roman"/>
          <w:sz w:val="28"/>
          <w:szCs w:val="28"/>
          <w:lang w:eastAsia="ru-RU"/>
        </w:rPr>
        <w:t>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</w:t>
      </w:r>
    </w:p>
    <w:p w:rsidR="00E23169" w:rsidRPr="00667444" w:rsidRDefault="00E23169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667444">
        <w:rPr>
          <w:rFonts w:ascii="Times New Roman" w:hAnsi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E23169" w:rsidRPr="00667444" w:rsidRDefault="00E23169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размещен в сети Интернет.</w:t>
      </w:r>
    </w:p>
    <w:p w:rsidR="00E23169" w:rsidRPr="00667444" w:rsidRDefault="00E23169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hAnsi="Times New Roman"/>
          <w:sz w:val="28"/>
          <w:szCs w:val="28"/>
          <w:lang w:eastAsia="ru-RU"/>
        </w:rPr>
        <w:t xml:space="preserve">4.4 Порядка составляет 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7 (семь)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всети Интернет для обеспечения проведения независимой антикоррупционной экспертизы</w:t>
      </w:r>
    </w:p>
    <w:p w:rsidR="00E23169" w:rsidRPr="00667444" w:rsidRDefault="00E23169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с "</w:t>
      </w:r>
      <w:r>
        <w:rPr>
          <w:rFonts w:ascii="Times New Roman" w:hAnsi="Times New Roman"/>
          <w:sz w:val="28"/>
          <w:szCs w:val="28"/>
          <w:lang w:eastAsia="ru-RU"/>
        </w:rPr>
        <w:t>05" ноя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15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по "13" но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15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E23169" w:rsidRPr="00667444" w:rsidRDefault="00E23169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</w:p>
    <w:p w:rsidR="00E23169" w:rsidRPr="00667444" w:rsidRDefault="00E23169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3169" w:rsidRPr="00667444" w:rsidRDefault="00E23169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3169" w:rsidRDefault="00E23169" w:rsidP="008E53B6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"03" ноября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331560">
        <w:rPr>
          <w:rFonts w:ascii="Times New Roman" w:hAnsi="Times New Roman"/>
          <w:sz w:val="24"/>
          <w:szCs w:val="24"/>
          <w:u w:val="single"/>
          <w:lang w:eastAsia="ru-RU"/>
        </w:rPr>
        <w:t>15</w:t>
      </w:r>
      <w:r w:rsidRPr="00667444">
        <w:rPr>
          <w:rFonts w:ascii="Times New Roman" w:hAnsi="Times New Roman"/>
          <w:sz w:val="24"/>
          <w:szCs w:val="24"/>
          <w:lang w:eastAsia="ru-RU"/>
        </w:rPr>
        <w:t>года</w:t>
      </w:r>
    </w:p>
    <w:p w:rsidR="00E23169" w:rsidRDefault="00E23169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E23169" w:rsidRDefault="00E23169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E23169" w:rsidRDefault="00E23169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E23169" w:rsidRPr="00426163" w:rsidRDefault="00E23169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E23169" w:rsidRPr="00426163" w:rsidRDefault="00E23169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администрации муниципального</w:t>
      </w:r>
    </w:p>
    <w:p w:rsidR="00E23169" w:rsidRPr="00426163" w:rsidRDefault="00E23169" w:rsidP="004261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образования Щекинский района                                           Е.Н. Афанасьева</w:t>
      </w:r>
    </w:p>
    <w:p w:rsidR="00E23169" w:rsidRPr="00426163" w:rsidRDefault="00E23169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3169" w:rsidRPr="00426163" w:rsidRDefault="00E23169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3169" w:rsidRPr="00426163" w:rsidRDefault="00E23169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3169" w:rsidRPr="00426163" w:rsidRDefault="00E23169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3169" w:rsidRPr="00426163" w:rsidRDefault="00E23169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3169" w:rsidRDefault="00E23169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3169" w:rsidRDefault="00E23169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3169" w:rsidRDefault="00E23169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3169" w:rsidRDefault="00E23169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E23169" w:rsidRDefault="00E23169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E23169" w:rsidRPr="00D76758" w:rsidRDefault="00E23169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Исп.: </w:t>
      </w:r>
      <w:bookmarkStart w:id="0" w:name="_GoBack"/>
      <w:bookmarkEnd w:id="0"/>
      <w:r>
        <w:rPr>
          <w:rFonts w:ascii="Times New Roman" w:hAnsi="Times New Roman"/>
          <w:lang w:eastAsia="zh-CN"/>
        </w:rPr>
        <w:t>Дмитренко Н.В.</w:t>
      </w:r>
    </w:p>
    <w:p w:rsidR="00E23169" w:rsidRPr="00D76758" w:rsidRDefault="00E23169" w:rsidP="00842907">
      <w:pPr>
        <w:suppressAutoHyphens/>
        <w:spacing w:after="0" w:line="240" w:lineRule="auto"/>
      </w:pPr>
      <w:r w:rsidRPr="00D76758">
        <w:rPr>
          <w:rFonts w:ascii="Times New Roman" w:hAnsi="Times New Roman"/>
          <w:lang w:eastAsia="zh-CN"/>
        </w:rPr>
        <w:t>Тел.:  8 (48751) 5-25-40</w:t>
      </w:r>
    </w:p>
    <w:sectPr w:rsidR="00E23169" w:rsidRPr="00D76758" w:rsidSect="003E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75F6"/>
    <w:rsid w:val="00026259"/>
    <w:rsid w:val="000515F3"/>
    <w:rsid w:val="00190DB5"/>
    <w:rsid w:val="00223204"/>
    <w:rsid w:val="002A613E"/>
    <w:rsid w:val="00316A55"/>
    <w:rsid w:val="00331560"/>
    <w:rsid w:val="00391C29"/>
    <w:rsid w:val="003E0FBF"/>
    <w:rsid w:val="00426163"/>
    <w:rsid w:val="00431A2C"/>
    <w:rsid w:val="00443D55"/>
    <w:rsid w:val="0044657E"/>
    <w:rsid w:val="004A2F0B"/>
    <w:rsid w:val="00531443"/>
    <w:rsid w:val="006274F2"/>
    <w:rsid w:val="00667444"/>
    <w:rsid w:val="006C7E8E"/>
    <w:rsid w:val="006E4F94"/>
    <w:rsid w:val="00842907"/>
    <w:rsid w:val="008E53B6"/>
    <w:rsid w:val="00900703"/>
    <w:rsid w:val="009B1BE2"/>
    <w:rsid w:val="009B23F3"/>
    <w:rsid w:val="00A95824"/>
    <w:rsid w:val="00AC014D"/>
    <w:rsid w:val="00B73BBD"/>
    <w:rsid w:val="00BA7449"/>
    <w:rsid w:val="00CC7CF9"/>
    <w:rsid w:val="00D2516D"/>
    <w:rsid w:val="00D65180"/>
    <w:rsid w:val="00D76758"/>
    <w:rsid w:val="00E23169"/>
    <w:rsid w:val="00E72107"/>
    <w:rsid w:val="00EE6EC3"/>
    <w:rsid w:val="00FD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1443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203</Words>
  <Characters>1162</Characters>
  <Application>Microsoft Office Outlook</Application>
  <DocSecurity>0</DocSecurity>
  <Lines>0</Lines>
  <Paragraphs>0</Paragraphs>
  <ScaleCrop>false</ScaleCrop>
  <Company>ФинУправление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user</cp:lastModifiedBy>
  <cp:revision>2</cp:revision>
  <cp:lastPrinted>2015-10-20T13:22:00Z</cp:lastPrinted>
  <dcterms:created xsi:type="dcterms:W3CDTF">2015-11-02T13:36:00Z</dcterms:created>
  <dcterms:modified xsi:type="dcterms:W3CDTF">2015-11-02T13:36:00Z</dcterms:modified>
</cp:coreProperties>
</file>