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3F7F7F" w:rsidRPr="003F7F7F" w:rsidRDefault="008A4244" w:rsidP="003F7F7F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3F7F7F" w:rsidRPr="003F7F7F">
        <w:rPr>
          <w:rFonts w:ascii="PT Astra Serif" w:hAnsi="PT Astra Serif"/>
          <w:b/>
          <w:bCs/>
          <w:sz w:val="26"/>
          <w:szCs w:val="26"/>
        </w:rPr>
        <w:t xml:space="preserve">«О внесении изменений в постановление администрации Щекинского района от 23.12.2021 № 12-1693 «Об утверждении муниципальной программы муниципального образования Щекинский район </w:t>
      </w:r>
      <w:r w:rsidR="003F7F7F" w:rsidRPr="003F7F7F">
        <w:rPr>
          <w:rFonts w:ascii="PT Astra Serif" w:hAnsi="PT Astra Serif"/>
          <w:b/>
          <w:bCs/>
          <w:sz w:val="26"/>
          <w:szCs w:val="26"/>
        </w:rPr>
        <w:br/>
        <w:t xml:space="preserve">«Защита населения и территории от чрезвычайных ситуаций, </w:t>
      </w:r>
      <w:r w:rsidR="003F7F7F" w:rsidRPr="003F7F7F">
        <w:rPr>
          <w:rFonts w:ascii="PT Astra Serif" w:hAnsi="PT Astra Serif"/>
          <w:b/>
          <w:bCs/>
          <w:sz w:val="26"/>
          <w:szCs w:val="26"/>
        </w:rPr>
        <w:br/>
        <w:t xml:space="preserve">обеспечение пожарной безопасности и безопасности людей </w:t>
      </w:r>
      <w:r w:rsidR="003F7F7F" w:rsidRPr="003F7F7F">
        <w:rPr>
          <w:rFonts w:ascii="PT Astra Serif" w:hAnsi="PT Astra Serif"/>
          <w:b/>
          <w:bCs/>
          <w:sz w:val="26"/>
          <w:szCs w:val="26"/>
        </w:rPr>
        <w:br/>
        <w:t>на водных объектах Щекинского района»</w:t>
      </w:r>
    </w:p>
    <w:p w:rsidR="003F7F7F" w:rsidRDefault="008A4244" w:rsidP="003F7F7F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 xml:space="preserve">: </w:t>
      </w:r>
      <w:r w:rsidR="003F7F7F" w:rsidRPr="003F7F7F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23.12.2021 № 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873085">
        <w:rPr>
          <w:rFonts w:ascii="PT Astra Serif" w:hAnsi="PT Astra Serif"/>
          <w:sz w:val="26"/>
          <w:szCs w:val="26"/>
        </w:rPr>
        <w:t>,</w:t>
      </w:r>
      <w:r w:rsidR="008D50A8">
        <w:rPr>
          <w:rFonts w:ascii="PT Astra Serif" w:hAnsi="PT Astra Serif"/>
          <w:sz w:val="26"/>
          <w:szCs w:val="26"/>
        </w:rPr>
        <w:t xml:space="preserve">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Pr="003141AC" w:rsidRDefault="008A4244" w:rsidP="003F7F7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 xml:space="preserve">: </w:t>
      </w:r>
      <w:r w:rsidR="003F7F7F" w:rsidRPr="003F7F7F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23.12.2021 № 12-1693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A40FB6">
        <w:rPr>
          <w:rFonts w:ascii="PT Astra Serif" w:hAnsi="PT Astra Serif"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коррупциогенные факторы не выявлены.</w:t>
      </w:r>
    </w:p>
    <w:p w:rsidR="00886A38" w:rsidRDefault="00886A38" w:rsidP="003F7F7F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Начальник отдела по правовому обеспечению деятельности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8D50A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23978">
              <w:rPr>
                <w:rFonts w:ascii="PT Astra Serif" w:hAnsi="PT Astra Serif" w:cs="PT Astra Serif"/>
              </w:rPr>
              <w:t>Денисова Екатерина Александровна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E36D2B">
              <w:rPr>
                <w:rFonts w:ascii="PT Astra Serif" w:hAnsi="PT Astra Serif" w:cs="PT Astra Serif"/>
              </w:rPr>
              <w:t>8(48751) 5-23-69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06" w:rsidRDefault="00142E06">
      <w:r>
        <w:separator/>
      </w:r>
    </w:p>
  </w:endnote>
  <w:endnote w:type="continuationSeparator" w:id="0">
    <w:p w:rsidR="00142E06" w:rsidRDefault="0014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06" w:rsidRDefault="00142E06">
      <w:r>
        <w:separator/>
      </w:r>
    </w:p>
  </w:footnote>
  <w:footnote w:type="continuationSeparator" w:id="0">
    <w:p w:rsidR="00142E06" w:rsidRDefault="0014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23978"/>
    <w:rsid w:val="00142E06"/>
    <w:rsid w:val="0015148A"/>
    <w:rsid w:val="001559BD"/>
    <w:rsid w:val="00193863"/>
    <w:rsid w:val="001A5FBD"/>
    <w:rsid w:val="001D48C9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F7F7F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91741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20063"/>
    <w:rsid w:val="00846A89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C038C"/>
    <w:rsid w:val="00EC3B6B"/>
    <w:rsid w:val="00F20922"/>
    <w:rsid w:val="00F2611C"/>
    <w:rsid w:val="00F704CD"/>
    <w:rsid w:val="00F737E5"/>
    <w:rsid w:val="00F77BA5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95BB-810D-43B1-8086-C589C33F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2022-08-29T11:49:00Z</dcterms:created>
  <dcterms:modified xsi:type="dcterms:W3CDTF">2022-08-29T11:49:00Z</dcterms:modified>
</cp:coreProperties>
</file>