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bookmarkStart w:id="0" w:name="_GoBack"/>
      <w:bookmarkEnd w:id="0"/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FF3B38" w:rsidRPr="00FF3B38" w:rsidRDefault="00FF3B38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FF3B38" w:rsidRPr="00FF3B38" w:rsidRDefault="00FF3B38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F6668" w:rsidRPr="00FF3B38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Щекинского района от 17.03.2023 № 90/597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</w:t>
      </w:r>
      <w:r w:rsidR="007830EA" w:rsidRPr="00FF3B38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 w:rsidR="00FF3B38"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FF3B38"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2A300F">
          <w:headerReference w:type="default" r:id="rId10"/>
          <w:headerReference w:type="first" r:id="rId11"/>
          <w:pgSz w:w="11906" w:h="16838"/>
          <w:pgMar w:top="957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_____________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FF3B38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F1C5D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</w:t>
            </w:r>
            <w:r w:rsidR="00C003EA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692 693,7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1318C5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220 698,0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287 895,2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251 521,0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220 698,0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287 895,2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251 521,0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1 692 693,7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47 436,3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227 486,1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94 240,5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166 900,8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563</w:t>
            </w:r>
            <w:r w:rsidR="00D35525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946,3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78 080,6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78 071,0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76 436,4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898 703,6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2 557,7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60 182,7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44 672,9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353 483,3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38 010,9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213 371,7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5F40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17 702,</w:t>
            </w:r>
            <w:r w:rsidR="005F4036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64 610,5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3 528,6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73 043,4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2 457,7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</w:t>
            </w:r>
            <w:r w:rsidR="003C4E5A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</w:t>
            </w:r>
            <w:r w:rsidR="00F6747D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79 411,9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307 558,6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9 425,4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5F403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14 114,4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64 999,4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246 071,6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2214D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47 372,6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12 311,6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30 436,0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11 538,4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26 891,2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3 544,8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2 935,0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145 435,0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145 435,0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5862D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35 566,8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315 209,5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35 566,8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309 351,1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2 425,5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1 904,8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520,7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2 261,1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1 740,4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520,7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2 261,1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1 740,4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520,7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57 757,2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53F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17 702,6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53F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1 623,7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53F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665220" w:rsidP="00B079C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44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 </w:t>
            </w:r>
            <w:r w:rsidRPr="00FF3B38">
              <w:rPr>
                <w:rFonts w:ascii="PT Astra Serif" w:hAnsi="PT Astra Serif"/>
                <w:b/>
                <w:lang w:eastAsia="ru-RU"/>
              </w:rPr>
              <w:t>6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30,3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40 402,7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32358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17 702,6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488,1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320,0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D3552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</w:t>
            </w:r>
            <w:r w:rsidR="00D35525" w:rsidRPr="00FF3B38">
              <w:rPr>
                <w:rFonts w:ascii="PT Astra Serif" w:hAnsi="PT Astra Serif"/>
                <w:lang w:eastAsia="ru-RU"/>
              </w:rPr>
              <w:t>30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D35525"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3552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34 580,9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32 533,4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1 355,6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372,0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320,0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5 821,9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5 477,5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228,2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1BE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556 635,2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1BE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213 371,7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267 676,0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73 129,8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</w:t>
            </w:r>
            <w:r w:rsidR="00B761BE" w:rsidRPr="00FF3B38">
              <w:rPr>
                <w:rFonts w:ascii="PT Astra Serif" w:hAnsi="PT Astra Serif"/>
                <w:b/>
                <w:lang w:eastAsia="ru-RU"/>
              </w:rPr>
              <w:t> 457,7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1BE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60 182,7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17 702,6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3 528,6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940,6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79 411,9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9 425,4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64 999,4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A26D06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52 887,2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79 411,9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9 425,4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64 999,4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307 558,6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14 114,4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246 071,6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47 372,6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21 111,8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19 095,4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12 986,8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10 970,4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21 111,8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19 095,4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30 436,0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26 891,2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3 544,8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357 460,0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14 114,4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291 185,0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52 160,6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417BE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91 723,5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9 425,4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77 311,0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FF3B38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145 435,0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145 435,0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2 935,0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2 935,0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на артскважине пос. Головеньковский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д.Спицино, д.Бухоново, п.Бухоновский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д.Коровики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2 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очистных сооружений п. Лазарево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FF3B38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д.Фоминка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 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примерно 500 м южнее д.16, площадью 41,05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коммунальной инфраструктуры земельного участка, расположенного по 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315 834,3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71CF5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315 734,3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A353BD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A353BD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10 435,0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10 435,0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371CF5"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462 850,5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371CF5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58 356,8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18 876,8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18 876,8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8 404,0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8 404,0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35 566,8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35 566,8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7EE5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462 850,5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7EE5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457 002,1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7EE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58 356,8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7EE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58 356,8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сетей теплоснабжения в с.п.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водопровода в п.Раздолье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Лазаревское, п.Раздолье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13" w:rsidRDefault="002F2A13">
      <w:r>
        <w:separator/>
      </w:r>
    </w:p>
  </w:endnote>
  <w:endnote w:type="continuationSeparator" w:id="0">
    <w:p w:rsidR="002F2A13" w:rsidRDefault="002F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13" w:rsidRDefault="002F2A13">
      <w:r>
        <w:separator/>
      </w:r>
    </w:p>
  </w:footnote>
  <w:footnote w:type="continuationSeparator" w:id="0">
    <w:p w:rsidR="002F2A13" w:rsidRDefault="002F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5525" w:rsidRPr="00782707" w:rsidRDefault="00D3552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1A0FE3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5525" w:rsidRDefault="00D3552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25" w:rsidRDefault="00D3552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5525" w:rsidRPr="00FF3B38" w:rsidRDefault="00D35525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1A0FE3">
          <w:rPr>
            <w:rFonts w:ascii="PT Astra Serif" w:hAnsi="PT Astra Serif"/>
            <w:noProof/>
            <w:sz w:val="28"/>
            <w:szCs w:val="28"/>
          </w:rPr>
          <w:t>27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35525" w:rsidRPr="00782707" w:rsidRDefault="00D35525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1A0FE3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25" w:rsidRDefault="00D35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9B5"/>
    <w:rsid w:val="000D05A0"/>
    <w:rsid w:val="000E6231"/>
    <w:rsid w:val="000F03B2"/>
    <w:rsid w:val="000F1693"/>
    <w:rsid w:val="000F4852"/>
    <w:rsid w:val="001040AC"/>
    <w:rsid w:val="00115CE3"/>
    <w:rsid w:val="0011670F"/>
    <w:rsid w:val="001318C5"/>
    <w:rsid w:val="001353FF"/>
    <w:rsid w:val="00140632"/>
    <w:rsid w:val="00147CC1"/>
    <w:rsid w:val="00155BAB"/>
    <w:rsid w:val="0016136D"/>
    <w:rsid w:val="00171A09"/>
    <w:rsid w:val="00174B1C"/>
    <w:rsid w:val="00174BF8"/>
    <w:rsid w:val="001A0FE3"/>
    <w:rsid w:val="001A2C84"/>
    <w:rsid w:val="001A3B90"/>
    <w:rsid w:val="001A5FBD"/>
    <w:rsid w:val="001A62B2"/>
    <w:rsid w:val="001B1DDC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21A"/>
    <w:rsid w:val="00236560"/>
    <w:rsid w:val="00260B37"/>
    <w:rsid w:val="00270C3B"/>
    <w:rsid w:val="00276EF3"/>
    <w:rsid w:val="00283FC9"/>
    <w:rsid w:val="0029794D"/>
    <w:rsid w:val="002A16C1"/>
    <w:rsid w:val="002A300F"/>
    <w:rsid w:val="002B4FD2"/>
    <w:rsid w:val="002C09A8"/>
    <w:rsid w:val="002C2789"/>
    <w:rsid w:val="002E54BE"/>
    <w:rsid w:val="002E7799"/>
    <w:rsid w:val="002F2A13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A2384"/>
    <w:rsid w:val="003A44CA"/>
    <w:rsid w:val="003C3A0B"/>
    <w:rsid w:val="003C4E5A"/>
    <w:rsid w:val="003D216B"/>
    <w:rsid w:val="003D68D0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C74A2"/>
    <w:rsid w:val="004D24F4"/>
    <w:rsid w:val="00502B45"/>
    <w:rsid w:val="00504D83"/>
    <w:rsid w:val="00514CFA"/>
    <w:rsid w:val="0052214D"/>
    <w:rsid w:val="005242E3"/>
    <w:rsid w:val="00526322"/>
    <w:rsid w:val="00527B97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21891"/>
    <w:rsid w:val="00631C5C"/>
    <w:rsid w:val="006566E7"/>
    <w:rsid w:val="00665220"/>
    <w:rsid w:val="006A12ED"/>
    <w:rsid w:val="006E6490"/>
    <w:rsid w:val="006F2075"/>
    <w:rsid w:val="007112E3"/>
    <w:rsid w:val="00711D21"/>
    <w:rsid w:val="007143EE"/>
    <w:rsid w:val="00724E8F"/>
    <w:rsid w:val="00735804"/>
    <w:rsid w:val="00746EA7"/>
    <w:rsid w:val="00750ABC"/>
    <w:rsid w:val="00751008"/>
    <w:rsid w:val="007600C1"/>
    <w:rsid w:val="00761057"/>
    <w:rsid w:val="007767EE"/>
    <w:rsid w:val="00782707"/>
    <w:rsid w:val="007830EA"/>
    <w:rsid w:val="00796661"/>
    <w:rsid w:val="007B4A2E"/>
    <w:rsid w:val="007B55D6"/>
    <w:rsid w:val="007B633A"/>
    <w:rsid w:val="007C13B3"/>
    <w:rsid w:val="007C23E8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BD5"/>
    <w:rsid w:val="00844117"/>
    <w:rsid w:val="0084536C"/>
    <w:rsid w:val="008756F2"/>
    <w:rsid w:val="00886A38"/>
    <w:rsid w:val="008932A0"/>
    <w:rsid w:val="00895913"/>
    <w:rsid w:val="008A457D"/>
    <w:rsid w:val="008F2E0C"/>
    <w:rsid w:val="008F3FCD"/>
    <w:rsid w:val="008F6668"/>
    <w:rsid w:val="008F7421"/>
    <w:rsid w:val="008F7F96"/>
    <w:rsid w:val="009110D2"/>
    <w:rsid w:val="0095426F"/>
    <w:rsid w:val="00955CA8"/>
    <w:rsid w:val="009738E0"/>
    <w:rsid w:val="00984B10"/>
    <w:rsid w:val="009A502B"/>
    <w:rsid w:val="009A5E61"/>
    <w:rsid w:val="009A7968"/>
    <w:rsid w:val="009C65C3"/>
    <w:rsid w:val="009D708B"/>
    <w:rsid w:val="009E68C4"/>
    <w:rsid w:val="00A07988"/>
    <w:rsid w:val="00A13837"/>
    <w:rsid w:val="00A24EB9"/>
    <w:rsid w:val="00A26D06"/>
    <w:rsid w:val="00A333F8"/>
    <w:rsid w:val="00A353BD"/>
    <w:rsid w:val="00A35B8D"/>
    <w:rsid w:val="00A3712C"/>
    <w:rsid w:val="00A417BE"/>
    <w:rsid w:val="00A44979"/>
    <w:rsid w:val="00A74F59"/>
    <w:rsid w:val="00A76E47"/>
    <w:rsid w:val="00A84DEF"/>
    <w:rsid w:val="00AC6B4D"/>
    <w:rsid w:val="00AD6779"/>
    <w:rsid w:val="00AF1613"/>
    <w:rsid w:val="00AF59B9"/>
    <w:rsid w:val="00B04D9D"/>
    <w:rsid w:val="00B0593F"/>
    <w:rsid w:val="00B079C7"/>
    <w:rsid w:val="00B17E38"/>
    <w:rsid w:val="00B209C7"/>
    <w:rsid w:val="00B45AC8"/>
    <w:rsid w:val="00B51A95"/>
    <w:rsid w:val="00B562C1"/>
    <w:rsid w:val="00B63641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8246D"/>
    <w:rsid w:val="00C92F8C"/>
    <w:rsid w:val="00CC4111"/>
    <w:rsid w:val="00CF25B5"/>
    <w:rsid w:val="00CF3559"/>
    <w:rsid w:val="00D35525"/>
    <w:rsid w:val="00D36C78"/>
    <w:rsid w:val="00D60FED"/>
    <w:rsid w:val="00D735BD"/>
    <w:rsid w:val="00D80BA6"/>
    <w:rsid w:val="00DB5289"/>
    <w:rsid w:val="00DF0E31"/>
    <w:rsid w:val="00DF6F09"/>
    <w:rsid w:val="00E03E77"/>
    <w:rsid w:val="00E06FAE"/>
    <w:rsid w:val="00E11B07"/>
    <w:rsid w:val="00E14213"/>
    <w:rsid w:val="00E24BC6"/>
    <w:rsid w:val="00E31471"/>
    <w:rsid w:val="00E36BE5"/>
    <w:rsid w:val="00E36FE7"/>
    <w:rsid w:val="00E41E47"/>
    <w:rsid w:val="00E51C97"/>
    <w:rsid w:val="00E61BA7"/>
    <w:rsid w:val="00E727C9"/>
    <w:rsid w:val="00E7680E"/>
    <w:rsid w:val="00E94D29"/>
    <w:rsid w:val="00EE3676"/>
    <w:rsid w:val="00F12193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E788-2D6B-4178-AD97-F20B0D4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30</Pages>
  <Words>13770</Words>
  <Characters>78489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2023-03-27T09:52:00Z</cp:lastPrinted>
  <dcterms:created xsi:type="dcterms:W3CDTF">2023-04-10T09:04:00Z</dcterms:created>
  <dcterms:modified xsi:type="dcterms:W3CDTF">2023-04-10T09:04:00Z</dcterms:modified>
</cp:coreProperties>
</file>