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F131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85400B">
              <w:rPr>
                <w:rFonts w:ascii="PT Astra Serif" w:hAnsi="PT Astra Serif" w:cs="PT Astra Serif"/>
                <w:sz w:val="22"/>
                <w:u w:val="single"/>
              </w:rPr>
              <w:t>53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24C0E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85400B" w:rsidRPr="0085400B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85400B" w:rsidRPr="0085400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85400B" w:rsidRPr="0085400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24C0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24C0E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24C0E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00B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2024-03-22T09:49:00Z</dcterms:created>
  <dcterms:modified xsi:type="dcterms:W3CDTF">2024-03-22T09:49:00Z</dcterms:modified>
</cp:coreProperties>
</file>