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9499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19.08.2022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9499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1052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7C040F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ситуаций, обеспечение пожарной безопасности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и безопасности людей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highlight w:val="yellow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9D465D">
      <w:pPr>
        <w:spacing w:line="360" w:lineRule="exact"/>
        <w:ind w:firstLine="709"/>
        <w:jc w:val="both"/>
        <w:rPr>
          <w:rFonts w:ascii="PT Astra Serif" w:hAnsi="PT Astra Serif"/>
          <w:noProof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>.0</w:t>
      </w:r>
      <w:r w:rsidR="00F908FE">
        <w:rPr>
          <w:rFonts w:ascii="PT Astra Serif" w:hAnsi="PT Astra Serif"/>
          <w:bCs/>
          <w:sz w:val="28"/>
          <w:szCs w:val="28"/>
        </w:rPr>
        <w:t>7</w:t>
      </w:r>
      <w:r w:rsidR="00F908FE" w:rsidRPr="00641319">
        <w:rPr>
          <w:rFonts w:ascii="PT Astra Serif" w:hAnsi="PT Astra Serif"/>
          <w:bCs/>
          <w:sz w:val="28"/>
          <w:szCs w:val="28"/>
        </w:rPr>
        <w:t>.20</w:t>
      </w:r>
      <w:r w:rsidR="00F908FE">
        <w:rPr>
          <w:rFonts w:ascii="PT Astra Serif" w:hAnsi="PT Astra Serif"/>
          <w:bCs/>
          <w:sz w:val="28"/>
          <w:szCs w:val="28"/>
        </w:rPr>
        <w:t>22 № 78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505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района от 1</w:t>
      </w:r>
      <w:r w:rsidR="00F908FE">
        <w:rPr>
          <w:rFonts w:ascii="PT Astra Serif" w:hAnsi="PT Astra Serif"/>
          <w:bCs/>
          <w:sz w:val="28"/>
          <w:szCs w:val="28"/>
        </w:rPr>
        <w:t>6</w:t>
      </w:r>
      <w:r w:rsidR="00F908FE" w:rsidRPr="00641319">
        <w:rPr>
          <w:rFonts w:ascii="PT Astra Serif" w:hAnsi="PT Astra Serif"/>
          <w:bCs/>
          <w:sz w:val="28"/>
          <w:szCs w:val="28"/>
        </w:rPr>
        <w:t>.12.20</w:t>
      </w:r>
      <w:r w:rsidR="00F908FE">
        <w:rPr>
          <w:rFonts w:ascii="PT Astra Serif" w:hAnsi="PT Astra Serif"/>
          <w:bCs/>
          <w:sz w:val="28"/>
          <w:szCs w:val="28"/>
        </w:rPr>
        <w:t>21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№</w:t>
      </w:r>
      <w:r w:rsidR="00F908FE">
        <w:rPr>
          <w:rFonts w:ascii="PT Astra Serif" w:hAnsi="PT Astra Serif"/>
          <w:bCs/>
          <w:sz w:val="28"/>
          <w:szCs w:val="28"/>
        </w:rPr>
        <w:t>69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427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 на 20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908FE">
        <w:rPr>
          <w:rFonts w:ascii="PT Astra Serif" w:hAnsi="PT Astra Serif"/>
          <w:bCs/>
          <w:sz w:val="28"/>
          <w:szCs w:val="28"/>
        </w:rPr>
        <w:t>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F908FE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9D465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28350E" w:rsidRDefault="0028350E" w:rsidP="009D465D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по адресу: Ленина пл., д.1, г. Щекино, Тульская область.</w:t>
      </w:r>
    </w:p>
    <w:p w:rsidR="0028350E" w:rsidRDefault="0028350E" w:rsidP="009D465D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AA58A2" w:rsidRDefault="00AA58A2">
      <w:pPr>
        <w:rPr>
          <w:rFonts w:ascii="PT Astra Serif" w:hAnsi="PT Astra Serif" w:cs="PT Astra Serif"/>
          <w:sz w:val="28"/>
          <w:szCs w:val="28"/>
        </w:rPr>
        <w:sectPr w:rsidR="00AA58A2" w:rsidSect="00AA58A2">
          <w:headerReference w:type="default" r:id="rId10"/>
          <w:headerReference w:type="first" r:id="rId11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F908FE" w:rsidP="00C94990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94990">
              <w:rPr>
                <w:rFonts w:ascii="PT Astra Serif" w:hAnsi="PT Astra Serif"/>
                <w:sz w:val="28"/>
                <w:szCs w:val="28"/>
              </w:rPr>
              <w:t>19.08.2022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94990">
              <w:rPr>
                <w:rFonts w:ascii="PT Astra Serif" w:hAnsi="PT Astra Serif"/>
                <w:sz w:val="28"/>
                <w:szCs w:val="28"/>
              </w:rPr>
              <w:t>8 – 1052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AA58A2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F908FE" w:rsidRPr="00A75F79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9D465D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D465D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F908FE" w:rsidRPr="009D465D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65D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F908FE" w:rsidRPr="009D465D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65D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F908FE" w:rsidRPr="009D465D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65D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D465D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65D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F908FE" w:rsidRPr="009D465D" w:rsidRDefault="00F908FE" w:rsidP="00F908FE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65D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203DA0" w:rsidTr="00F908FE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90656,1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11349,1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9673,1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80998,1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10293,7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8606,7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района: 9658,0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1066,4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- 1076,6 тыс. руб.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203DA0" w:rsidSect="00AA58A2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10D52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B50B03" w:rsidRDefault="00F908FE" w:rsidP="00F908FE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B50B03" w:rsidRPr="00E10D52" w:rsidTr="001719EA">
        <w:trPr>
          <w:trHeight w:val="594"/>
        </w:trPr>
        <w:tc>
          <w:tcPr>
            <w:tcW w:w="709" w:type="dxa"/>
            <w:vMerge w:val="restart"/>
          </w:tcPr>
          <w:p w:rsidR="00F908FE" w:rsidRPr="00E10D52" w:rsidRDefault="00F908FE" w:rsidP="0091227C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 xml:space="preserve">№ </w:t>
            </w:r>
            <w:proofErr w:type="gramStart"/>
            <w:r w:rsidRPr="00E10D52">
              <w:rPr>
                <w:rFonts w:ascii="PT Astra Serif" w:hAnsi="PT Astra Serif"/>
              </w:rPr>
              <w:t>п</w:t>
            </w:r>
            <w:proofErr w:type="gramEnd"/>
            <w:r w:rsidRPr="00E10D52">
              <w:rPr>
                <w:rFonts w:ascii="PT Astra Serif" w:hAnsi="PT Astra Serif"/>
              </w:rPr>
              <w:t>/п</w:t>
            </w:r>
          </w:p>
        </w:tc>
        <w:tc>
          <w:tcPr>
            <w:tcW w:w="1845" w:type="dxa"/>
            <w:vMerge w:val="restart"/>
          </w:tcPr>
          <w:p w:rsidR="00F908FE" w:rsidRPr="00E10D52" w:rsidRDefault="00F908FE" w:rsidP="005F5F06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  <w:spacing w:val="-2"/>
              </w:rPr>
              <w:t xml:space="preserve">Наименование структурного </w:t>
            </w:r>
            <w:proofErr w:type="gramStart"/>
            <w:r w:rsidRPr="00E10D52">
              <w:rPr>
                <w:rFonts w:ascii="PT Astra Serif" w:hAnsi="PT Astra Serif"/>
                <w:spacing w:val="-2"/>
              </w:rPr>
              <w:t>элемента программы/</w:t>
            </w:r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Задачи структурного элемента программы</w:t>
            </w:r>
            <w:proofErr w:type="gramEnd"/>
          </w:p>
        </w:tc>
        <w:tc>
          <w:tcPr>
            <w:tcW w:w="1596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="005F5F06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E10D52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proofErr w:type="gramEnd"/>
            <w:r w:rsidRPr="00E10D52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ля</w:t>
            </w:r>
          </w:p>
        </w:tc>
        <w:tc>
          <w:tcPr>
            <w:tcW w:w="918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Еди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ницы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</w:rPr>
              <w:t>изме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рения</w:t>
            </w:r>
          </w:p>
        </w:tc>
        <w:tc>
          <w:tcPr>
            <w:tcW w:w="697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E10D52">
              <w:rPr>
                <w:rFonts w:ascii="PT Astra Serif" w:hAnsi="PT Astra Serif"/>
              </w:rPr>
              <w:t>целе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пока</w:t>
            </w:r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зате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ля</w:t>
            </w:r>
          </w:p>
        </w:tc>
        <w:tc>
          <w:tcPr>
            <w:tcW w:w="824" w:type="dxa"/>
            <w:vMerge w:val="restart"/>
          </w:tcPr>
          <w:p w:rsidR="00F908FE" w:rsidRPr="00E10D52" w:rsidRDefault="00F908FE" w:rsidP="0091227C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E10D52">
              <w:rPr>
                <w:rFonts w:ascii="PT Astra Serif" w:hAnsi="PT Astra Serif"/>
              </w:rPr>
              <w:t>значе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показа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F908FE" w:rsidRPr="00E10D52" w:rsidRDefault="00F908FE" w:rsidP="00F908FE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Ответст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венный</w:t>
            </w:r>
            <w:proofErr w:type="gramEnd"/>
            <w:r w:rsidRPr="00E10D52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138" w:type="dxa"/>
            <w:vMerge w:val="restart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Плано</w:t>
            </w:r>
            <w:proofErr w:type="spellEnd"/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вое</w:t>
            </w:r>
            <w:proofErr w:type="gramEnd"/>
            <w:r w:rsidRPr="00E10D52">
              <w:rPr>
                <w:rFonts w:ascii="PT Astra Serif" w:hAnsi="PT Astra Serif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</w:rPr>
              <w:t>значе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ние</w:t>
            </w:r>
            <w:proofErr w:type="spellEnd"/>
            <w:r w:rsidRPr="00E10D52">
              <w:rPr>
                <w:rFonts w:ascii="PT Astra Serif" w:hAnsi="PT Astra Serif"/>
              </w:rPr>
              <w:t xml:space="preserve"> показа</w:t>
            </w:r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</w:t>
            </w:r>
            <w:r w:rsidR="005F5F06">
              <w:rPr>
                <w:rFonts w:ascii="PT Astra Serif" w:hAnsi="PT Astra Serif"/>
              </w:rPr>
              <w:t xml:space="preserve"> </w:t>
            </w:r>
            <w:r w:rsidRPr="00E10D52">
              <w:rPr>
                <w:rFonts w:ascii="PT Astra Serif" w:hAnsi="PT Astra Serif"/>
              </w:rPr>
              <w:t xml:space="preserve">на день </w:t>
            </w:r>
            <w:proofErr w:type="spellStart"/>
            <w:r w:rsidRPr="00E10D52">
              <w:rPr>
                <w:rFonts w:ascii="PT Astra Serif" w:hAnsi="PT Astra Serif"/>
              </w:rPr>
              <w:t>оконча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ния</w:t>
            </w:r>
            <w:proofErr w:type="spellEnd"/>
            <w:r w:rsidR="005F5F06">
              <w:rPr>
                <w:rFonts w:ascii="PT Astra Serif" w:hAnsi="PT Astra Serif"/>
              </w:rPr>
              <w:t xml:space="preserve"> </w:t>
            </w:r>
            <w:proofErr w:type="spellStart"/>
            <w:r w:rsidR="005F5F06">
              <w:rPr>
                <w:rFonts w:ascii="PT Astra Serif" w:hAnsi="PT Astra Serif"/>
              </w:rPr>
              <w:t>дейст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r w:rsidR="005F5F06">
              <w:rPr>
                <w:rFonts w:ascii="PT Astra Serif" w:hAnsi="PT Astra Serif"/>
              </w:rPr>
              <w:t xml:space="preserve">вия </w:t>
            </w:r>
            <w:proofErr w:type="spellStart"/>
            <w:r w:rsidR="005F5F06">
              <w:rPr>
                <w:rFonts w:ascii="PT Astra Serif" w:hAnsi="PT Astra Serif"/>
              </w:rPr>
              <w:t>програм</w:t>
            </w:r>
            <w:proofErr w:type="spellEnd"/>
            <w:r w:rsidR="005F5F06">
              <w:rPr>
                <w:rFonts w:ascii="PT Astra Serif" w:hAnsi="PT Astra Serif"/>
              </w:rPr>
              <w:br/>
              <w:t>мы</w:t>
            </w:r>
          </w:p>
        </w:tc>
      </w:tr>
      <w:tr w:rsidR="001719EA" w:rsidRPr="00E10D52" w:rsidTr="001719EA">
        <w:trPr>
          <w:trHeight w:val="348"/>
        </w:trPr>
        <w:tc>
          <w:tcPr>
            <w:tcW w:w="709" w:type="dxa"/>
            <w:vMerge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F908FE" w:rsidRPr="00E10D52" w:rsidRDefault="00F908FE" w:rsidP="00F908FE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F908FE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F908FE" w:rsidRPr="00E10D52" w:rsidRDefault="005F5F06" w:rsidP="005F5F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1719EA" w:rsidRPr="00E10D52" w:rsidTr="001719EA">
        <w:trPr>
          <w:trHeight w:val="339"/>
        </w:trPr>
        <w:tc>
          <w:tcPr>
            <w:tcW w:w="709" w:type="dxa"/>
          </w:tcPr>
          <w:p w:rsidR="00F908FE" w:rsidRPr="00E10D52" w:rsidRDefault="0091227C" w:rsidP="0091227C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F908FE" w:rsidRPr="00E10D52" w:rsidRDefault="00F908FE" w:rsidP="0091227C">
            <w:pPr>
              <w:ind w:right="-55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17</w:t>
            </w:r>
          </w:p>
        </w:tc>
      </w:tr>
      <w:tr w:rsidR="00F908FE" w:rsidRPr="00E10D52" w:rsidTr="00B50B03">
        <w:tc>
          <w:tcPr>
            <w:tcW w:w="70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91227C">
            <w:pPr>
              <w:ind w:right="7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F908FE" w:rsidRPr="00E10D52" w:rsidTr="00B50B03">
        <w:trPr>
          <w:trHeight w:val="55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E10D52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1719EA" w:rsidRPr="00E10D52" w:rsidTr="001719EA">
        <w:trPr>
          <w:trHeight w:val="84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1719E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="001719EA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8FE" w:rsidRPr="00E10D52">
              <w:rPr>
                <w:rFonts w:ascii="PT Astra Serif" w:hAnsi="PT Astra Serif"/>
              </w:rPr>
              <w:t>ро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центы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ник</w:t>
            </w:r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1719EA" w:rsidRPr="00E10D52" w:rsidTr="001719EA">
        <w:trPr>
          <w:trHeight w:val="420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 xml:space="preserve">ача 3 процессного мероприятия: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F908FE" w:rsidRPr="00E10D52" w:rsidTr="00B50B03">
        <w:trPr>
          <w:trHeight w:val="43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E10D52" w:rsidTr="00B50B03">
        <w:trPr>
          <w:trHeight w:val="559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="009122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B50B03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>МЗ ТП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ной ситуации</w:t>
            </w:r>
          </w:p>
        </w:tc>
        <w:tc>
          <w:tcPr>
            <w:tcW w:w="918" w:type="dxa"/>
          </w:tcPr>
          <w:p w:rsidR="00F908FE" w:rsidRPr="00E10D52" w:rsidRDefault="005F5F06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="00F908FE" w:rsidRPr="00E10D52">
              <w:rPr>
                <w:rFonts w:ascii="PT Astra Serif" w:hAnsi="PT Astra Serif"/>
              </w:rPr>
              <w:t>ину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F908FE" w:rsidRPr="001719EA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9D465D" w:rsidRPr="001719EA" w:rsidRDefault="009D465D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E10D52" w:rsidRDefault="00F908FE" w:rsidP="009D465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E10D52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10D52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E10D52" w:rsidRDefault="00F908FE" w:rsidP="00F908F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431"/>
        <w:gridCol w:w="3543"/>
        <w:gridCol w:w="3540"/>
      </w:tblGrid>
      <w:tr w:rsidR="00F908FE" w:rsidRPr="00E10D52" w:rsidTr="00F908F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F908FE" w:rsidRPr="00E10D52" w:rsidTr="00F908FE">
        <w:trPr>
          <w:trHeight w:val="170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908FE" w:rsidRPr="00E10D52" w:rsidTr="00F908FE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E10D52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bCs/>
              </w:rPr>
              <w:t xml:space="preserve"> район</w:t>
            </w:r>
            <w:r w:rsidRPr="00E10D52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E10D52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 (человек)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1719E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общеобразовательных учреждений (человек)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F908FE" w:rsidRPr="00E10D52" w:rsidTr="00F908FE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1719EA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203DA0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E10D52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E10D52">
              <w:rPr>
                <w:rFonts w:ascii="PT Astra Serif" w:hAnsi="PT Astra Serif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E10D52">
              <w:rPr>
                <w:rFonts w:ascii="PT Astra Serif" w:hAnsi="PT Astra Serif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/>
              </w:rPr>
              <w:t>Щекинского</w:t>
            </w:r>
            <w:proofErr w:type="spellEnd"/>
            <w:r w:rsidRPr="00E10D52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 xml:space="preserve">Время </w:t>
            </w:r>
            <w:proofErr w:type="gramStart"/>
            <w:r w:rsidRPr="00E10D52">
              <w:rPr>
                <w:rFonts w:ascii="PT Astra Serif" w:hAnsi="PT Astra Serif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E10D52">
              <w:rPr>
                <w:rFonts w:ascii="PT Astra Serif" w:hAnsi="PT Astra Serif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/>
              </w:rPr>
              <w:t>Щекинского</w:t>
            </w:r>
            <w:proofErr w:type="spellEnd"/>
            <w:r w:rsidRPr="00E10D52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jc w:val="center"/>
        <w:rPr>
          <w:rFonts w:ascii="PT Astra Serif" w:hAnsi="PT Astra Serif"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931"/>
        <w:gridCol w:w="839"/>
        <w:gridCol w:w="987"/>
        <w:gridCol w:w="845"/>
        <w:gridCol w:w="1129"/>
        <w:gridCol w:w="987"/>
        <w:gridCol w:w="1129"/>
        <w:gridCol w:w="1129"/>
        <w:gridCol w:w="1135"/>
        <w:gridCol w:w="1844"/>
      </w:tblGrid>
      <w:tr w:rsidR="00F908FE" w:rsidRPr="00E10D52" w:rsidTr="00F908FE">
        <w:trPr>
          <w:tblHeader/>
        </w:trPr>
        <w:tc>
          <w:tcPr>
            <w:tcW w:w="1213" w:type="pct"/>
            <w:vMerge w:val="restar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E10D52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E10D52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87" w:type="pct"/>
            <w:gridSpan w:val="10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908FE" w:rsidRPr="00E10D52" w:rsidTr="00F908FE">
        <w:trPr>
          <w:trHeight w:val="448"/>
          <w:tblHeader/>
        </w:trPr>
        <w:tc>
          <w:tcPr>
            <w:tcW w:w="1213" w:type="pct"/>
            <w:vMerge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F908FE" w:rsidRPr="00E10D52" w:rsidTr="00F908FE">
        <w:trPr>
          <w:trHeight w:val="282"/>
          <w:tblHeader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F908FE" w:rsidRPr="00203DA0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11349</w:t>
            </w:r>
            <w:r w:rsidR="00F908FE" w:rsidRPr="00E10D52">
              <w:rPr>
                <w:rFonts w:ascii="PT Astra Serif" w:eastAsia="Calibri" w:hAnsi="PT Astra Serif"/>
                <w:sz w:val="22"/>
                <w:szCs w:val="22"/>
              </w:rPr>
              <w:t>,1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9673,1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90656,1</w:t>
            </w:r>
          </w:p>
        </w:tc>
      </w:tr>
      <w:tr w:rsidR="00F908FE" w:rsidRPr="00E10D52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E10D52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8606,7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80998,1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1066,4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9658,0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  <w:sectPr w:rsidR="00F908FE" w:rsidRPr="00E10D52" w:rsidSect="009D465D">
          <w:pgSz w:w="16838" w:h="11905" w:orient="landscape"/>
          <w:pgMar w:top="1276" w:right="1134" w:bottom="851" w:left="1134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913676" w:rsidTr="00F908FE">
        <w:tc>
          <w:tcPr>
            <w:tcW w:w="535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Приложение №1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676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района»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>«</w:t>
      </w:r>
      <w:r w:rsidRPr="00913676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1367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913676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91367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1367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13676">
              <w:rPr>
                <w:rFonts w:ascii="PT Astra Serif" w:hAnsi="PT Astra Serif"/>
              </w:rPr>
              <w:t>природного и техногенного характера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F908FE" w:rsidRPr="00203DA0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55,8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5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19,7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3271,2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13676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91,0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49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57,3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3208,4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2025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2029 год-3417,9 тыс. </w:t>
            </w:r>
            <w:proofErr w:type="spellStart"/>
            <w:r w:rsidRPr="00913676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2030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посе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 xml:space="preserve">лений </w:t>
            </w:r>
            <w:proofErr w:type="spellStart"/>
            <w:r w:rsidR="009F3F26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9F3F26">
              <w:rPr>
                <w:rFonts w:ascii="PT Astra Serif" w:hAnsi="PT Astra Serif" w:cs="Times New Roman"/>
                <w:sz w:val="24"/>
                <w:szCs w:val="24"/>
              </w:rPr>
              <w:t xml:space="preserve"> района: 564,8 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– 62,8 тыс. руб.</w:t>
            </w:r>
          </w:p>
          <w:p w:rsidR="00F908FE" w:rsidRPr="00913676" w:rsidRDefault="00F908FE" w:rsidP="00F908FE">
            <w:pPr>
              <w:rPr>
                <w:b/>
                <w:sz w:val="22"/>
                <w:szCs w:val="22"/>
              </w:rPr>
            </w:pPr>
          </w:p>
        </w:tc>
      </w:tr>
    </w:tbl>
    <w:p w:rsidR="00F908FE" w:rsidRPr="00203DA0" w:rsidRDefault="00F908FE" w:rsidP="00F908FE">
      <w:pPr>
        <w:jc w:val="center"/>
        <w:rPr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F908FE" w:rsidRPr="00203DA0" w:rsidRDefault="00F908FE" w:rsidP="00F908FE">
      <w:pPr>
        <w:rPr>
          <w:rFonts w:ascii="PT Astra Serif" w:hAnsi="PT Astra Serif"/>
          <w:highlight w:val="yellow"/>
        </w:rPr>
        <w:sectPr w:rsidR="00F908FE" w:rsidRPr="00203DA0" w:rsidSect="00F908FE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lastRenderedPageBreak/>
        <w:t xml:space="preserve"> ПЕРЕЧЕНЬ </w:t>
      </w: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913676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1367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913676">
        <w:rPr>
          <w:rFonts w:ascii="PT Astra Serif" w:hAnsi="PT Astra Serif"/>
          <w:b/>
          <w:bCs/>
          <w:sz w:val="28"/>
          <w:szCs w:val="28"/>
        </w:rPr>
        <w:t>«</w:t>
      </w:r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13676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33"/>
      </w:tblGrid>
      <w:tr w:rsidR="00F908FE" w:rsidRPr="00913676" w:rsidTr="00D32A7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Ответственный исполнитель (соисполнитель, участник)</w:t>
            </w: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913676">
              <w:rPr>
                <w:rFonts w:ascii="PT Astra Serif" w:hAnsi="PT Astra Serif"/>
              </w:rPr>
              <w:t>Щекинский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F908FE" w:rsidRPr="00D32A7D" w:rsidTr="00D32A7D">
        <w:trPr>
          <w:trHeight w:val="315"/>
        </w:trPr>
        <w:tc>
          <w:tcPr>
            <w:tcW w:w="4111" w:type="dxa"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D32A7D">
              <w:rPr>
                <w:rFonts w:ascii="PT Astra Serif" w:hAnsi="PT Astra Serif"/>
                <w:b/>
                <w:bCs/>
              </w:rPr>
              <w:br/>
            </w:r>
            <w:r w:rsidRPr="00D32A7D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D32A7D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2</w:t>
            </w:r>
            <w:r w:rsidR="00D32A7D" w:rsidRPr="00D32A7D">
              <w:rPr>
                <w:rFonts w:ascii="PT Astra Serif" w:hAnsi="PT Astra Serif"/>
                <w:b/>
              </w:rPr>
              <w:t>33</w:t>
            </w:r>
            <w:r w:rsidRPr="00D32A7D">
              <w:rPr>
                <w:rFonts w:ascii="PT Astra Serif" w:hAnsi="PT Astra Serif"/>
                <w:b/>
              </w:rPr>
              <w:t>41,4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D32A7D" w:rsidP="00D32A7D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233</w:t>
            </w:r>
            <w:r w:rsidR="00F908FE" w:rsidRPr="00D32A7D">
              <w:rPr>
                <w:rFonts w:ascii="PT Astra Serif" w:hAnsi="PT Astra Serif"/>
                <w:b/>
              </w:rPr>
              <w:t>41,4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D32A7D" w:rsidRDefault="00F908FE" w:rsidP="00D32A7D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proofErr w:type="gramStart"/>
            <w:r w:rsidRPr="00D32A7D">
              <w:rPr>
                <w:rFonts w:ascii="PT Astra Serif" w:hAnsi="PT Astra Serif"/>
              </w:rPr>
              <w:t>жизнеобеспе</w:t>
            </w:r>
            <w:proofErr w:type="spellEnd"/>
            <w:r w:rsidR="00D32A7D">
              <w:rPr>
                <w:rFonts w:ascii="PT Astra Serif" w:hAnsi="PT Astra Serif"/>
              </w:rPr>
              <w:br/>
            </w:r>
            <w:proofErr w:type="spellStart"/>
            <w:r w:rsidRPr="00D32A7D">
              <w:rPr>
                <w:rFonts w:ascii="PT Astra Serif" w:hAnsi="PT Astra Serif"/>
              </w:rPr>
              <w:t>чения</w:t>
            </w:r>
            <w:proofErr w:type="spellEnd"/>
            <w:proofErr w:type="gramEnd"/>
            <w:r w:rsidRPr="00D32A7D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D32A7D">
              <w:rPr>
                <w:rFonts w:ascii="PT Astra Serif" w:hAnsi="PT Astra Serif"/>
              </w:rPr>
              <w:t>администра</w:t>
            </w:r>
            <w:proofErr w:type="spellEnd"/>
            <w:r w:rsidR="00D32A7D">
              <w:rPr>
                <w:rFonts w:ascii="PT Astra Serif" w:hAnsi="PT Astra Serif"/>
              </w:rPr>
              <w:br/>
            </w:r>
            <w:proofErr w:type="spellStart"/>
            <w:r w:rsidRPr="00D32A7D">
              <w:rPr>
                <w:rFonts w:ascii="PT Astra Serif" w:hAnsi="PT Astra Serif"/>
              </w:rPr>
              <w:t>ции</w:t>
            </w:r>
            <w:proofErr w:type="spellEnd"/>
            <w:r w:rsidR="00D32A7D">
              <w:rPr>
                <w:rFonts w:ascii="PT Astra Serif" w:hAnsi="PT Astra Serif"/>
              </w:rPr>
              <w:t xml:space="preserve"> </w:t>
            </w:r>
            <w:proofErr w:type="spellStart"/>
            <w:r w:rsidRPr="00D32A7D">
              <w:rPr>
                <w:rFonts w:ascii="PT Astra Serif" w:hAnsi="PT Astra Serif"/>
              </w:rPr>
              <w:t>Щекинского</w:t>
            </w:r>
            <w:proofErr w:type="spellEnd"/>
            <w:r w:rsidRPr="00D32A7D">
              <w:rPr>
                <w:rFonts w:ascii="PT Astra Serif" w:hAnsi="PT Astra Serif"/>
              </w:rPr>
              <w:t xml:space="preserve"> района</w:t>
            </w:r>
            <w:r w:rsidRPr="00D32A7D">
              <w:rPr>
                <w:rFonts w:ascii="PT Astra Serif" w:hAnsi="PT Astra Serif" w:cs="Arial"/>
              </w:rPr>
              <w:t>)</w:t>
            </w:r>
          </w:p>
        </w:tc>
      </w:tr>
      <w:tr w:rsidR="00F908FE" w:rsidRPr="00D32A7D" w:rsidTr="00D32A7D">
        <w:trPr>
          <w:trHeight w:val="86"/>
        </w:trPr>
        <w:tc>
          <w:tcPr>
            <w:tcW w:w="4111" w:type="dxa"/>
            <w:vMerge w:val="restart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  <w:r w:rsidRPr="00D32A7D">
              <w:rPr>
                <w:rFonts w:ascii="PT Astra Serif" w:hAnsi="PT Astra Serif"/>
              </w:rPr>
              <w:t>1.1.</w:t>
            </w:r>
            <w:r w:rsidRPr="00D32A7D">
              <w:t> </w:t>
            </w:r>
            <w:r w:rsidRPr="00D32A7D">
              <w:rPr>
                <w:rFonts w:ascii="PT Astra Serif" w:hAnsi="PT Astra Serif"/>
              </w:rPr>
              <w:t xml:space="preserve"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D32A7D">
              <w:rPr>
                <w:rFonts w:ascii="PT Astra Serif" w:hAnsi="PT Astra Serif"/>
              </w:rPr>
              <w:t>Ще</w:t>
            </w:r>
            <w:r w:rsidR="00D32A7D">
              <w:rPr>
                <w:rFonts w:ascii="PT Astra Serif" w:hAnsi="PT Astra Serif"/>
              </w:rPr>
              <w:t>кинского</w:t>
            </w:r>
            <w:proofErr w:type="spellEnd"/>
            <w:r w:rsidR="00D32A7D">
              <w:rPr>
                <w:rFonts w:ascii="PT Astra Serif" w:hAnsi="PT Astra Serif"/>
              </w:rPr>
              <w:t xml:space="preserve"> района от 12.08.2021 № </w:t>
            </w:r>
            <w:r w:rsidRPr="00D32A7D">
              <w:rPr>
                <w:rFonts w:ascii="PT Astra Serif" w:hAnsi="PT Astra Serif"/>
              </w:rPr>
              <w:t>8-1001)</w:t>
            </w: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40</w:t>
            </w:r>
            <w:r w:rsidR="00F908FE" w:rsidRPr="00D32A7D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40</w:t>
            </w:r>
            <w:r w:rsidR="00F908FE" w:rsidRPr="00D32A7D">
              <w:rPr>
                <w:rFonts w:ascii="PT Astra Serif" w:hAnsi="PT Astra Serif"/>
              </w:rPr>
              <w:t>00,0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9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4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81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58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77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</w:tcPr>
          <w:p w:rsidR="00D32A7D" w:rsidRPr="00913676" w:rsidRDefault="00D32A7D" w:rsidP="00D32A7D">
            <w:pPr>
              <w:pageBreakBefore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502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D32A7D" w:rsidRDefault="00D32A7D" w:rsidP="00D32A7D">
            <w:pPr>
              <w:pageBreakBefore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913676" w:rsidTr="00D32A7D">
        <w:trPr>
          <w:trHeight w:val="115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2.1.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2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0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 xml:space="preserve">3. Повышение уровня подготовки </w:t>
            </w:r>
            <w:r w:rsidRPr="00913676">
              <w:rPr>
                <w:rFonts w:ascii="PT Astra Serif" w:hAnsi="PT Astra Serif"/>
              </w:rPr>
              <w:t>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4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0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4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2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7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66"/>
        </w:trPr>
        <w:tc>
          <w:tcPr>
            <w:tcW w:w="411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D32A7D" w:rsidRPr="00203DA0" w:rsidTr="00D32A7D">
        <w:trPr>
          <w:trHeight w:val="424"/>
        </w:trPr>
        <w:tc>
          <w:tcPr>
            <w:tcW w:w="4111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6235,0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6235,0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731,8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731,8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9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00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6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88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73"/>
        </w:trPr>
        <w:tc>
          <w:tcPr>
            <w:tcW w:w="4111" w:type="dxa"/>
            <w:vMerge w:val="restart"/>
          </w:tcPr>
          <w:p w:rsidR="00D32A7D" w:rsidRPr="00541FA0" w:rsidRDefault="00D32A7D" w:rsidP="009F3F26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541FA0">
              <w:rPr>
                <w:rFonts w:ascii="PT Astra Serif" w:hAnsi="PT Astra Serif"/>
              </w:rPr>
              <w:t>Щекинском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541FA0">
              <w:rPr>
                <w:rFonts w:ascii="PT Astra Serif" w:hAnsi="PT Astra Serif"/>
              </w:rPr>
              <w:t>квадрокопт</w:t>
            </w:r>
            <w:r>
              <w:rPr>
                <w:rFonts w:ascii="PT Astra Serif" w:hAnsi="PT Astra Serif"/>
              </w:rPr>
              <w:t>е</w:t>
            </w:r>
            <w:r w:rsidRPr="00541FA0">
              <w:rPr>
                <w:rFonts w:ascii="PT Astra Serif" w:hAnsi="PT Astra Serif"/>
              </w:rPr>
              <w:t>р</w:t>
            </w:r>
            <w:proofErr w:type="spellEnd"/>
            <w:r w:rsidRPr="00541FA0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1393,9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1393,9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193,9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193,9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9</w:t>
            </w:r>
          </w:p>
        </w:tc>
      </w:tr>
      <w:tr w:rsidR="00F908FE" w:rsidRPr="00541F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1719,1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1154,3</w:t>
            </w:r>
          </w:p>
        </w:tc>
        <w:tc>
          <w:tcPr>
            <w:tcW w:w="1502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564,8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ООС</w:t>
            </w: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4.1.</w:t>
            </w:r>
            <w:r w:rsidRPr="00541FA0">
              <w:t> </w:t>
            </w:r>
            <w:r w:rsidRPr="00541FA0">
              <w:rPr>
                <w:rFonts w:ascii="PT Astra Serif" w:hAnsi="PT Astra Serif"/>
              </w:rPr>
              <w:t xml:space="preserve"> Поддержание постоянной готовности сил и сре</w:t>
            </w:r>
            <w:proofErr w:type="gramStart"/>
            <w:r w:rsidRPr="00541FA0">
              <w:rPr>
                <w:rFonts w:ascii="PT Astra Serif" w:hAnsi="PT Astra Serif"/>
              </w:rPr>
              <w:t>дств к р</w:t>
            </w:r>
            <w:proofErr w:type="gramEnd"/>
            <w:r w:rsidRPr="00541FA0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541FA0">
              <w:rPr>
                <w:rFonts w:ascii="PT Astra Serif" w:hAnsi="PT Astra Serif"/>
              </w:rPr>
              <w:t>Щекинский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F908FE" w:rsidRPr="00D32A7D" w:rsidRDefault="00F908FE" w:rsidP="00D32A7D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D32A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32655,8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32091,0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564,8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50</w:t>
            </w:r>
            <w:r w:rsidR="00F908FE" w:rsidRPr="00D32A7D">
              <w:rPr>
                <w:rFonts w:ascii="PT Astra Serif" w:hAnsi="PT Astra Serif"/>
                <w:b/>
                <w:bCs/>
              </w:rPr>
              <w:t>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4957</w:t>
            </w:r>
            <w:r w:rsidR="00F908FE" w:rsidRPr="00D32A7D">
              <w:rPr>
                <w:rFonts w:ascii="PT Astra Serif" w:hAnsi="PT Astra Serif"/>
                <w:b/>
                <w:bCs/>
              </w:rPr>
              <w:t>,3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3208,4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541FA0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  <w:sectPr w:rsidR="00F908FE" w:rsidRPr="00541FA0" w:rsidSect="009D465D">
          <w:pgSz w:w="16838" w:h="11905" w:orient="landscape"/>
          <w:pgMar w:top="1279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541FA0" w:rsidTr="00F908FE">
        <w:tc>
          <w:tcPr>
            <w:tcW w:w="5353" w:type="dxa"/>
            <w:shd w:val="clear" w:color="auto" w:fill="auto"/>
          </w:tcPr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Приложение №</w:t>
            </w:r>
            <w:r w:rsidR="009D465D">
              <w:rPr>
                <w:rFonts w:ascii="PT Astra Serif" w:hAnsi="PT Astra Serif"/>
              </w:rPr>
              <w:t xml:space="preserve"> </w:t>
            </w:r>
            <w:r w:rsidRPr="00541FA0">
              <w:rPr>
                <w:rFonts w:ascii="PT Astra Serif" w:hAnsi="PT Astra Serif"/>
              </w:rPr>
              <w:t>2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1FA0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541FA0">
              <w:rPr>
                <w:rFonts w:ascii="PT Astra Serif" w:hAnsi="PT Astra Serif"/>
              </w:rPr>
              <w:t>Щекинского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района»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541FA0" w:rsidRDefault="00F908FE" w:rsidP="00F908FE">
      <w:pPr>
        <w:jc w:val="right"/>
        <w:rPr>
          <w:rFonts w:ascii="PT Astra Serif" w:hAnsi="PT Astra Serif"/>
          <w:b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 </w:t>
      </w:r>
      <w:r w:rsidRPr="00541FA0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:rsidR="00F908FE" w:rsidRPr="00541FA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41FA0">
        <w:rPr>
          <w:rFonts w:ascii="PT Astra Serif" w:hAnsi="PT Astra Serif"/>
          <w:b/>
          <w:sz w:val="28"/>
          <w:szCs w:val="28"/>
        </w:rPr>
        <w:t>«</w:t>
      </w:r>
      <w:r w:rsidRPr="00541FA0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541FA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541FA0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541FA0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41FA0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541FA0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41FA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541FA0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41FA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541FA0">
              <w:rPr>
                <w:rFonts w:ascii="PT Astra Serif" w:hAnsi="PT Astra Serif"/>
              </w:rPr>
              <w:t>Щекинский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b/>
              </w:rPr>
            </w:pPr>
            <w:r w:rsidRPr="00541FA0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541FA0">
              <w:rPr>
                <w:rFonts w:ascii="PT Astra Serif" w:hAnsi="PT Astra Serif"/>
              </w:rPr>
              <w:t>времени реагирования органов управления всех уровней</w:t>
            </w:r>
            <w:proofErr w:type="gramEnd"/>
            <w:r w:rsidRPr="00541FA0">
              <w:rPr>
                <w:rFonts w:ascii="PT Astra Serif" w:hAnsi="PT Astra Serif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58000,3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6401,9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48907,1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5398,3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2025 год – 5453,2 тыс. руб.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–5453,2 тыс. руб</w:t>
            </w:r>
            <w:proofErr w:type="gram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..</w:t>
            </w:r>
            <w:proofErr w:type="gramEnd"/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9093,2 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1003,6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год-1013,8 тыс. руб.</w:t>
            </w:r>
          </w:p>
          <w:p w:rsidR="00F908FE" w:rsidRPr="00541FA0" w:rsidRDefault="00F908FE" w:rsidP="00D32A7D">
            <w:pPr>
              <w:pStyle w:val="ConsPlusCell"/>
              <w:rPr>
                <w:b/>
                <w:sz w:val="22"/>
                <w:szCs w:val="22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1013,8 тыс. руб.</w:t>
            </w:r>
          </w:p>
        </w:tc>
      </w:tr>
    </w:tbl>
    <w:p w:rsidR="00F908FE" w:rsidRPr="00541FA0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F908FE" w:rsidRPr="00541FA0" w:rsidRDefault="00F908FE" w:rsidP="00F908F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F908FE" w:rsidRPr="00541FA0" w:rsidSect="00F908FE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F908FE" w:rsidRPr="00E549CF" w:rsidRDefault="00F908FE" w:rsidP="009D465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9D465D" w:rsidRDefault="00F908FE" w:rsidP="009D465D">
      <w:pPr>
        <w:pStyle w:val="ConsPlusNormal"/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</w:p>
    <w:p w:rsidR="009D465D" w:rsidRDefault="00F908FE" w:rsidP="009D465D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E549CF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 район» </w:t>
      </w:r>
    </w:p>
    <w:p w:rsidR="009D465D" w:rsidRDefault="00F908FE" w:rsidP="009D465D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«Защита населения и территории от чрезвычайных ситуаций, </w:t>
      </w:r>
    </w:p>
    <w:p w:rsidR="009D465D" w:rsidRDefault="00F908FE" w:rsidP="009D465D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обеспечение пожарной безопасности и безопасности людей </w:t>
      </w:r>
    </w:p>
    <w:p w:rsidR="00F908FE" w:rsidRPr="00E549CF" w:rsidRDefault="00F908FE" w:rsidP="009D465D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на водных объектах </w:t>
      </w:r>
      <w:proofErr w:type="spellStart"/>
      <w:r w:rsidRPr="00E549CF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E549C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F908FE" w:rsidRPr="00E549CF" w:rsidTr="00F908FE">
        <w:trPr>
          <w:trHeight w:val="17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1378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68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E549CF">
              <w:rPr>
                <w:rFonts w:ascii="PT Astra Serif" w:hAnsi="PT Astra Serif"/>
              </w:rPr>
              <w:t>Щекинский</w:t>
            </w:r>
            <w:proofErr w:type="spellEnd"/>
            <w:r w:rsidRPr="00E549CF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E549CF" w:rsidTr="00F908FE">
        <w:trPr>
          <w:trHeight w:val="72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7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F908FE" w:rsidRPr="0082220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2220F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</w:tbl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  <w:sectPr w:rsidR="00F908FE" w:rsidSect="009D465D">
          <w:headerReference w:type="default" r:id="rId12"/>
          <w:pgSz w:w="16838" w:h="11906" w:orient="landscape"/>
          <w:pgMar w:top="709" w:right="567" w:bottom="142" w:left="1134" w:header="0" w:footer="720" w:gutter="0"/>
          <w:cols w:space="720"/>
          <w:titlePg/>
          <w:docGrid w:linePitch="360"/>
        </w:sectPr>
      </w:pPr>
    </w:p>
    <w:p w:rsidR="009D465D" w:rsidRDefault="009D465D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D465D" w:rsidRDefault="009D465D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908FE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9D465D" w:rsidRPr="00E549CF" w:rsidRDefault="009D465D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1503"/>
        <w:gridCol w:w="2776"/>
        <w:gridCol w:w="2692"/>
      </w:tblGrid>
      <w:tr w:rsidR="00F908FE" w:rsidRPr="00E549CF" w:rsidTr="00F908FE">
        <w:trPr>
          <w:trHeight w:val="680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F908FE" w:rsidRPr="00E549CF" w:rsidTr="009D465D">
        <w:trPr>
          <w:trHeight w:val="412"/>
        </w:trPr>
        <w:tc>
          <w:tcPr>
            <w:tcW w:w="2943" w:type="dxa"/>
            <w:shd w:val="clear" w:color="auto" w:fill="auto"/>
            <w:vAlign w:val="center"/>
          </w:tcPr>
          <w:p w:rsidR="00F908FE" w:rsidRPr="00E549CF" w:rsidRDefault="00F908FE" w:rsidP="009D465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908FE" w:rsidRPr="00E549CF" w:rsidRDefault="00F908FE" w:rsidP="009D465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F908FE" w:rsidRPr="00E549CF" w:rsidRDefault="00F908FE" w:rsidP="009D465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8FE" w:rsidRPr="00E549CF" w:rsidRDefault="00F908FE" w:rsidP="009D465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908FE" w:rsidRPr="00E549CF" w:rsidTr="00F908FE">
        <w:trPr>
          <w:trHeight w:val="240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D32A7D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E549CF" w:rsidTr="00F908FE">
        <w:trPr>
          <w:trHeight w:val="55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F908FE" w:rsidRDefault="00F908FE" w:rsidP="00F908FE">
            <w:pPr>
              <w:jc w:val="center"/>
              <w:outlineLvl w:val="0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E549CF">
              <w:rPr>
                <w:rFonts w:ascii="PT Astra Serif" w:hAnsi="PT Astra Serif"/>
              </w:rPr>
              <w:t>Щекинского</w:t>
            </w:r>
            <w:proofErr w:type="spellEnd"/>
            <w:r w:rsidRPr="00E549CF">
              <w:rPr>
                <w:rFonts w:ascii="PT Astra Serif" w:hAnsi="PT Astra Serif"/>
              </w:rPr>
              <w:t xml:space="preserve"> района от 12.08.2021 № 8-1001 «</w:t>
            </w:r>
            <w:r w:rsidRPr="00E549CF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E549CF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муниципального образования </w:t>
            </w:r>
            <w:proofErr w:type="spellStart"/>
            <w:r w:rsidRPr="00E549CF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E549CF">
              <w:rPr>
                <w:rFonts w:ascii="PT Astra Serif" w:hAnsi="PT Astra Serif"/>
                <w:spacing w:val="-6"/>
              </w:rPr>
              <w:t xml:space="preserve"> район</w:t>
            </w:r>
            <w:r w:rsidRPr="00E549CF">
              <w:rPr>
                <w:rFonts w:ascii="PT Astra Serif" w:hAnsi="PT Astra Serif"/>
              </w:rPr>
              <w:t>»</w:t>
            </w:r>
          </w:p>
          <w:p w:rsidR="009D465D" w:rsidRPr="00E549CF" w:rsidRDefault="009D465D" w:rsidP="00F908FE">
            <w:pPr>
              <w:jc w:val="center"/>
              <w:outlineLvl w:val="0"/>
              <w:rPr>
                <w:rFonts w:ascii="PT Astra Serif" w:hAnsi="PT Astra Serif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9D465D" w:rsidRPr="00E549CF" w:rsidTr="009D465D">
        <w:trPr>
          <w:trHeight w:val="550"/>
        </w:trPr>
        <w:tc>
          <w:tcPr>
            <w:tcW w:w="2943" w:type="dxa"/>
            <w:shd w:val="clear" w:color="auto" w:fill="auto"/>
            <w:vAlign w:val="center"/>
          </w:tcPr>
          <w:p w:rsidR="009D465D" w:rsidRPr="00E549CF" w:rsidRDefault="009D465D" w:rsidP="009D465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D465D" w:rsidRPr="00E549CF" w:rsidRDefault="009D465D" w:rsidP="009D465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D465D" w:rsidRPr="00E549CF" w:rsidRDefault="009D465D" w:rsidP="009D465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D465D" w:rsidRPr="00E549CF" w:rsidRDefault="009D465D" w:rsidP="009D465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908FE" w:rsidRPr="00E549CF" w:rsidTr="00F908FE">
        <w:trPr>
          <w:trHeight w:val="183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AA58A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</w:t>
      </w:r>
      <w:r w:rsidR="00FE2161"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F908FE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B3" w:rsidRDefault="002B59B3">
      <w:r>
        <w:separator/>
      </w:r>
    </w:p>
  </w:endnote>
  <w:endnote w:type="continuationSeparator" w:id="0">
    <w:p w:rsidR="002B59B3" w:rsidRDefault="002B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B3" w:rsidRDefault="002B59B3">
      <w:r>
        <w:separator/>
      </w:r>
    </w:p>
  </w:footnote>
  <w:footnote w:type="continuationSeparator" w:id="0">
    <w:p w:rsidR="002B59B3" w:rsidRDefault="002B5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4804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58A2" w:rsidRPr="00AA58A2" w:rsidRDefault="00AA58A2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4E5B78">
          <w:rPr>
            <w:rFonts w:ascii="PT Astra Serif" w:hAnsi="PT Astra Serif"/>
            <w:noProof/>
            <w:sz w:val="28"/>
            <w:szCs w:val="28"/>
          </w:rPr>
          <w:t>2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A58A2" w:rsidRDefault="00AA58A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8A2" w:rsidRDefault="00AA58A2">
    <w:pPr>
      <w:pStyle w:val="af1"/>
      <w:jc w:val="center"/>
    </w:pPr>
  </w:p>
  <w:p w:rsidR="00AA58A2" w:rsidRDefault="00AA58A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FE" w:rsidRDefault="00F908F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602A6"/>
    <w:rsid w:val="00097D31"/>
    <w:rsid w:val="000D05A0"/>
    <w:rsid w:val="000E47CD"/>
    <w:rsid w:val="000E6231"/>
    <w:rsid w:val="000F03B2"/>
    <w:rsid w:val="000F0D30"/>
    <w:rsid w:val="000F1693"/>
    <w:rsid w:val="00115CE3"/>
    <w:rsid w:val="0011670F"/>
    <w:rsid w:val="00140632"/>
    <w:rsid w:val="0016136D"/>
    <w:rsid w:val="001719EA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56DF"/>
    <w:rsid w:val="00236560"/>
    <w:rsid w:val="00260B37"/>
    <w:rsid w:val="00270C3B"/>
    <w:rsid w:val="0028350E"/>
    <w:rsid w:val="0029794D"/>
    <w:rsid w:val="002A16C1"/>
    <w:rsid w:val="002B4FD2"/>
    <w:rsid w:val="002B59B3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4D1214"/>
    <w:rsid w:val="004E5B78"/>
    <w:rsid w:val="00527B97"/>
    <w:rsid w:val="005B2800"/>
    <w:rsid w:val="005B3753"/>
    <w:rsid w:val="005C6B9A"/>
    <w:rsid w:val="005F5F06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8F55A1"/>
    <w:rsid w:val="009110D2"/>
    <w:rsid w:val="0091227C"/>
    <w:rsid w:val="009A7968"/>
    <w:rsid w:val="009D465D"/>
    <w:rsid w:val="009F3F26"/>
    <w:rsid w:val="00A24EB9"/>
    <w:rsid w:val="00A333F8"/>
    <w:rsid w:val="00AA58A2"/>
    <w:rsid w:val="00B0593F"/>
    <w:rsid w:val="00B50B03"/>
    <w:rsid w:val="00B562C1"/>
    <w:rsid w:val="00B63641"/>
    <w:rsid w:val="00BA4658"/>
    <w:rsid w:val="00BD2261"/>
    <w:rsid w:val="00C901B1"/>
    <w:rsid w:val="00C94990"/>
    <w:rsid w:val="00CC4111"/>
    <w:rsid w:val="00CF25B5"/>
    <w:rsid w:val="00CF3559"/>
    <w:rsid w:val="00D32A7D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08FE"/>
    <w:rsid w:val="00F96022"/>
    <w:rsid w:val="00FD642B"/>
    <w:rsid w:val="00FE04D2"/>
    <w:rsid w:val="00FE125F"/>
    <w:rsid w:val="00FE216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5783-E5FD-4AAA-8DEE-A29C70E5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20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2022-08-19T08:04:00Z</cp:lastPrinted>
  <dcterms:created xsi:type="dcterms:W3CDTF">2022-08-29T12:00:00Z</dcterms:created>
  <dcterms:modified xsi:type="dcterms:W3CDTF">2022-08-29T12:00:00Z</dcterms:modified>
</cp:coreProperties>
</file>