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41BDB">
              <w:rPr>
                <w:rFonts w:ascii="PT Astra Serif" w:hAnsi="PT Astra Serif" w:cs="PT Astra Serif"/>
                <w:sz w:val="22"/>
                <w:u w:val="single"/>
              </w:rPr>
              <w:t>183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41BDB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041BDB" w:rsidRPr="00041BD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41BDB" w:rsidRPr="00041BD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 Щекинский район</w:t>
      </w:r>
      <w:bookmarkStart w:id="2" w:name="_GoBack"/>
      <w:bookmarkEnd w:id="2"/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41BDB" w:rsidRPr="00041BD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2023-09-06T09:59:00Z</dcterms:created>
  <dcterms:modified xsi:type="dcterms:W3CDTF">2023-09-06T09:59:00Z</dcterms:modified>
</cp:coreProperties>
</file>