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65E0D" w:rsidRDefault="00E727C9" w:rsidP="005F6D36">
      <w:pPr>
        <w:jc w:val="center"/>
        <w:rPr>
          <w:rFonts w:ascii="PT Astra Serif" w:hAnsi="PT Astra Serif"/>
        </w:rPr>
      </w:pPr>
      <w:r w:rsidRPr="00B65E0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B65E0D">
        <w:rPr>
          <w:rFonts w:ascii="PT Astra Serif" w:eastAsia="Lucida Sans Unicode" w:hAnsi="PT Astra Serif"/>
          <w:b/>
          <w:noProof/>
          <w:color w:val="00B050"/>
          <w:kern w:val="1"/>
          <w:lang w:eastAsia="ru-RU"/>
        </w:rPr>
        <w:drawing>
          <wp:inline distT="0" distB="0" distL="0" distR="0" wp14:anchorId="63AAAC23" wp14:editId="259AA1A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65E0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65E0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>МУНИЦИПАЛЬНОГО</w:t>
      </w:r>
      <w:r w:rsidR="00E06FAE" w:rsidRPr="00B65E0D">
        <w:rPr>
          <w:rFonts w:ascii="PT Astra Serif" w:hAnsi="PT Astra Serif"/>
          <w:b/>
          <w:sz w:val="34"/>
        </w:rPr>
        <w:t xml:space="preserve"> </w:t>
      </w:r>
      <w:r w:rsidRPr="00B65E0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65E0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 xml:space="preserve">ЩЁКИНСКИЙ </w:t>
      </w:r>
      <w:r w:rsidR="00E727C9" w:rsidRPr="00B65E0D">
        <w:rPr>
          <w:rFonts w:ascii="PT Astra Serif" w:hAnsi="PT Astra Serif"/>
          <w:b/>
          <w:sz w:val="34"/>
        </w:rPr>
        <w:t xml:space="preserve">РАЙОН </w:t>
      </w:r>
    </w:p>
    <w:p w:rsidR="00E727C9" w:rsidRPr="00B65E0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65E0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65E0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65E0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65E0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65E0D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B65E0D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62D65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B65E0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B65E0D" w:rsidRDefault="005B2800">
      <w:pPr>
        <w:rPr>
          <w:rFonts w:ascii="PT Astra Serif" w:hAnsi="PT Astra Serif" w:cs="PT Astra Serif"/>
          <w:sz w:val="28"/>
          <w:szCs w:val="28"/>
        </w:rPr>
      </w:pPr>
    </w:p>
    <w:p w:rsidR="00962D65" w:rsidRPr="00412ADA" w:rsidRDefault="00962D65" w:rsidP="00962D6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12AD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sz w:val="28"/>
          <w:szCs w:val="28"/>
        </w:rPr>
        <w:t>Щекинского района от 20.01.2022 № 1-71 «</w:t>
      </w: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Об утверждении муниципальной программы муниципального образования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город Щекино Щекинского района «Развитие культуры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в муниципальном образовании город Щекино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Щекинского района»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62D65" w:rsidRPr="00412ADA" w:rsidRDefault="00962D65" w:rsidP="00962D65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12ADA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 законом  от 06.10.2003  </w:t>
      </w:r>
      <w:hyperlink r:id="rId10" w:history="1">
        <w:r w:rsidRPr="00412ADA">
          <w:rPr>
            <w:rFonts w:ascii="PT Astra Serif" w:hAnsi="PT Astra Serif"/>
            <w:sz w:val="28"/>
            <w:szCs w:val="28"/>
            <w:lang w:eastAsia="ru-RU"/>
          </w:rPr>
          <w:t>№ 131-ФЗ</w:t>
        </w:r>
      </w:hyperlink>
      <w:r w:rsidRPr="00412ADA">
        <w:rPr>
          <w:rFonts w:ascii="PT Astra Serif" w:hAnsi="PT Astra Serif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412ADA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Щекино Щекинского района от 1</w:t>
      </w:r>
      <w:r w:rsidR="00FB6E97" w:rsidRPr="00412ADA">
        <w:rPr>
          <w:rFonts w:ascii="PT Astra Serif" w:hAnsi="PT Astra Serif"/>
          <w:sz w:val="28"/>
          <w:szCs w:val="28"/>
        </w:rPr>
        <w:t>8</w:t>
      </w:r>
      <w:r w:rsidRPr="00412ADA">
        <w:rPr>
          <w:rFonts w:ascii="PT Astra Serif" w:hAnsi="PT Astra Serif"/>
          <w:sz w:val="28"/>
          <w:szCs w:val="28"/>
        </w:rPr>
        <w:t>.12.202</w:t>
      </w:r>
      <w:r w:rsidR="00FB6E97" w:rsidRPr="00412ADA">
        <w:rPr>
          <w:rFonts w:ascii="PT Astra Serif" w:hAnsi="PT Astra Serif"/>
          <w:sz w:val="28"/>
          <w:szCs w:val="28"/>
        </w:rPr>
        <w:t>3</w:t>
      </w:r>
      <w:r w:rsidRPr="00412ADA">
        <w:rPr>
          <w:rFonts w:ascii="PT Astra Serif" w:hAnsi="PT Astra Serif"/>
          <w:sz w:val="28"/>
          <w:szCs w:val="28"/>
        </w:rPr>
        <w:t xml:space="preserve"> № </w:t>
      </w:r>
      <w:r w:rsidR="00FB6E97" w:rsidRPr="00412ADA">
        <w:rPr>
          <w:rFonts w:ascii="PT Astra Serif" w:hAnsi="PT Astra Serif"/>
          <w:sz w:val="28"/>
          <w:szCs w:val="28"/>
        </w:rPr>
        <w:t>5/23</w:t>
      </w:r>
      <w:r w:rsidRPr="00412ADA">
        <w:rPr>
          <w:rFonts w:ascii="PT Astra Serif" w:hAnsi="PT Astra Serif"/>
          <w:sz w:val="28"/>
          <w:szCs w:val="28"/>
        </w:rPr>
        <w:t xml:space="preserve"> «О бюджете муниципального образования город Щекино Щекинского района на 202</w:t>
      </w:r>
      <w:r w:rsidR="00FB6E97" w:rsidRPr="00412ADA">
        <w:rPr>
          <w:rFonts w:ascii="PT Astra Serif" w:hAnsi="PT Astra Serif"/>
          <w:sz w:val="28"/>
          <w:szCs w:val="28"/>
        </w:rPr>
        <w:t>4</w:t>
      </w:r>
      <w:r w:rsidRPr="00412AD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FB6E97" w:rsidRPr="00412ADA">
        <w:rPr>
          <w:rFonts w:ascii="PT Astra Serif" w:hAnsi="PT Astra Serif"/>
          <w:sz w:val="28"/>
          <w:szCs w:val="28"/>
        </w:rPr>
        <w:t>5</w:t>
      </w:r>
      <w:r w:rsidRPr="00412ADA">
        <w:rPr>
          <w:rFonts w:ascii="PT Astra Serif" w:hAnsi="PT Astra Serif"/>
          <w:sz w:val="28"/>
          <w:szCs w:val="28"/>
        </w:rPr>
        <w:t xml:space="preserve"> и 202</w:t>
      </w:r>
      <w:r w:rsidR="00FB6E97" w:rsidRPr="00412ADA">
        <w:rPr>
          <w:rFonts w:ascii="PT Astra Serif" w:hAnsi="PT Astra Serif"/>
          <w:sz w:val="28"/>
          <w:szCs w:val="28"/>
        </w:rPr>
        <w:t>6</w:t>
      </w:r>
      <w:r w:rsidRPr="00412ADA">
        <w:rPr>
          <w:rFonts w:ascii="PT Astra Serif" w:hAnsi="PT Astra Serif"/>
          <w:sz w:val="28"/>
          <w:szCs w:val="28"/>
        </w:rPr>
        <w:t xml:space="preserve"> годов», </w:t>
      </w:r>
      <w:r w:rsidRPr="00412ADA">
        <w:rPr>
          <w:rFonts w:ascii="PT Astra Serif" w:hAnsi="PT Astra Serif"/>
          <w:sz w:val="28"/>
          <w:szCs w:val="28"/>
          <w:lang w:eastAsia="ru-RU"/>
        </w:rPr>
        <w:t>постановлением администрации Щекинского района от 01.12.2021 №</w:t>
      </w:r>
      <w:r w:rsidR="009972AD" w:rsidRPr="00412AD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12ADA">
        <w:rPr>
          <w:rFonts w:ascii="PT Astra Serif" w:hAnsi="PT Astra Serif"/>
          <w:sz w:val="28"/>
          <w:szCs w:val="28"/>
          <w:lang w:eastAsia="ru-RU"/>
        </w:rPr>
        <w:t>12-155</w:t>
      </w:r>
      <w:r w:rsidR="009972AD" w:rsidRPr="00412ADA">
        <w:rPr>
          <w:rFonts w:ascii="PT Astra Serif" w:hAnsi="PT Astra Serif"/>
          <w:sz w:val="28"/>
          <w:szCs w:val="28"/>
          <w:lang w:eastAsia="ru-RU"/>
        </w:rPr>
        <w:t>1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9972AD" w:rsidRPr="00412ADA">
        <w:rPr>
          <w:rFonts w:ascii="PT Astra Serif" w:hAnsi="PT Astra Serif"/>
          <w:sz w:val="28"/>
          <w:szCs w:val="28"/>
          <w:lang w:eastAsia="ru-RU"/>
        </w:rPr>
        <w:t>город Щекино Щекинского района</w:t>
      </w:r>
      <w:r w:rsidRPr="00412ADA">
        <w:rPr>
          <w:rFonts w:ascii="PT Astra Serif" w:hAnsi="PT Astra Serif"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0B2BA2" w:rsidRPr="00412ADA">
        <w:rPr>
          <w:rFonts w:ascii="PT Astra Serif" w:hAnsi="PT Astra Serif"/>
          <w:sz w:val="28"/>
          <w:szCs w:val="28"/>
          <w:lang w:eastAsia="ru-RU"/>
        </w:rPr>
        <w:t>, Устава муниципального образования город Щекино Щекинского района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 администрация Щекинского района ПОСТАНОВЛЯЕТ:</w:t>
      </w:r>
    </w:p>
    <w:p w:rsidR="00962D65" w:rsidRPr="00412ADA" w:rsidRDefault="00962D65" w:rsidP="00962D65">
      <w:pPr>
        <w:shd w:val="clear" w:color="auto" w:fill="FFFFFF"/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12ADA">
        <w:rPr>
          <w:rFonts w:ascii="PT Astra Serif" w:hAnsi="PT Astra Serif"/>
          <w:sz w:val="28"/>
          <w:szCs w:val="28"/>
          <w:lang w:eastAsia="ru-RU"/>
        </w:rPr>
        <w:t>1.</w:t>
      </w:r>
      <w:r w:rsidR="00022353" w:rsidRPr="00412ADA">
        <w:rPr>
          <w:rFonts w:ascii="PT Astra Serif" w:hAnsi="PT Astra Serif"/>
          <w:sz w:val="28"/>
          <w:szCs w:val="28"/>
          <w:lang w:eastAsia="ru-RU"/>
        </w:rPr>
        <w:t> 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Внести изменение в постановление администрации Щекинского района от 20.01.2022 № 1-71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района», </w:t>
      </w:r>
      <w:r w:rsidRPr="00412ADA">
        <w:rPr>
          <w:rFonts w:ascii="PT Astra Serif" w:hAnsi="PT Astra Serif"/>
          <w:sz w:val="28"/>
          <w:szCs w:val="28"/>
        </w:rPr>
        <w:t>изложив приложение в новой редакции (приложение).</w:t>
      </w:r>
    </w:p>
    <w:p w:rsidR="00962D65" w:rsidRPr="00412ADA" w:rsidRDefault="00962D65" w:rsidP="00962D6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12ADA">
        <w:rPr>
          <w:rFonts w:ascii="PT Astra Serif" w:hAnsi="PT Astra Serif"/>
          <w:sz w:val="28"/>
          <w:szCs w:val="28"/>
        </w:rPr>
        <w:t>2. Настоящее п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остановление обнародовать путем размещения на официальном Портале муниципального образования Щекинский район и </w:t>
      </w:r>
      <w:r w:rsidRPr="00412ADA">
        <w:rPr>
          <w:rFonts w:ascii="PT Astra Serif" w:hAnsi="PT Astra Serif"/>
          <w:sz w:val="28"/>
          <w:szCs w:val="28"/>
          <w:lang w:eastAsia="ru-RU"/>
        </w:rPr>
        <w:lastRenderedPageBreak/>
        <w:t>на информационном стенде администрации Щекинского района по адресу: Ленина пл., д. 1, г. Щекино, Тульская область.</w:t>
      </w:r>
    </w:p>
    <w:p w:rsidR="00962D65" w:rsidRPr="00412ADA" w:rsidRDefault="00962D65" w:rsidP="00962D65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12ADA">
        <w:rPr>
          <w:rFonts w:ascii="PT Astra Serif" w:hAnsi="PT Astra Serif"/>
          <w:sz w:val="28"/>
          <w:szCs w:val="28"/>
          <w:lang w:eastAsia="ru-RU"/>
        </w:rPr>
        <w:t>3.</w:t>
      </w:r>
      <w:r w:rsidR="00022353" w:rsidRPr="00412ADA">
        <w:rPr>
          <w:rFonts w:ascii="PT Astra Serif" w:hAnsi="PT Astra Serif"/>
          <w:sz w:val="28"/>
          <w:szCs w:val="28"/>
          <w:lang w:eastAsia="ru-RU"/>
        </w:rPr>
        <w:t> </w:t>
      </w:r>
      <w:r w:rsidRPr="00412ADA">
        <w:rPr>
          <w:rFonts w:ascii="PT Astra Serif" w:hAnsi="PT Astra Serif"/>
          <w:sz w:val="28"/>
          <w:szCs w:val="28"/>
        </w:rPr>
        <w:t>Настоящее п</w:t>
      </w:r>
      <w:r w:rsidRPr="00412ADA">
        <w:rPr>
          <w:rFonts w:ascii="PT Astra Serif" w:hAnsi="PT Astra Serif"/>
          <w:sz w:val="28"/>
          <w:szCs w:val="28"/>
          <w:lang w:eastAsia="ru-RU"/>
        </w:rPr>
        <w:t>остановление вступает в силу со дня официального обнародования и распространяется на правоотношения, возникшие с  </w:t>
      </w:r>
      <w:r w:rsidR="00FB6E97" w:rsidRPr="00412ADA">
        <w:rPr>
          <w:rFonts w:ascii="PT Astra Serif" w:hAnsi="PT Astra Serif"/>
          <w:sz w:val="28"/>
          <w:szCs w:val="28"/>
          <w:lang w:eastAsia="ru-RU"/>
        </w:rPr>
        <w:t>01</w:t>
      </w:r>
      <w:r w:rsidRPr="00412ADA">
        <w:rPr>
          <w:rFonts w:ascii="PT Astra Serif" w:hAnsi="PT Astra Serif"/>
          <w:sz w:val="28"/>
          <w:szCs w:val="28"/>
          <w:lang w:eastAsia="ru-RU"/>
        </w:rPr>
        <w:t>.0</w:t>
      </w:r>
      <w:r w:rsidR="00FB6E97" w:rsidRPr="00412ADA">
        <w:rPr>
          <w:rFonts w:ascii="PT Astra Serif" w:hAnsi="PT Astra Serif"/>
          <w:sz w:val="28"/>
          <w:szCs w:val="28"/>
          <w:lang w:eastAsia="ru-RU"/>
        </w:rPr>
        <w:t>1.2024</w:t>
      </w:r>
      <w:r w:rsidRPr="00412ADA">
        <w:rPr>
          <w:rFonts w:ascii="PT Astra Serif" w:hAnsi="PT Astra Serif"/>
          <w:sz w:val="28"/>
          <w:szCs w:val="28"/>
          <w:lang w:eastAsia="ru-RU"/>
        </w:rPr>
        <w:t>.</w:t>
      </w:r>
    </w:p>
    <w:p w:rsidR="001C32A8" w:rsidRPr="00412ADA" w:rsidRDefault="001C32A8" w:rsidP="0006218D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51533" w:rsidRPr="00412ADA" w:rsidRDefault="00A51533" w:rsidP="00A51533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12ADA" w:rsidRPr="00412ADA" w:rsidTr="00022353">
        <w:trPr>
          <w:trHeight w:val="229"/>
        </w:trPr>
        <w:tc>
          <w:tcPr>
            <w:tcW w:w="2288" w:type="pct"/>
          </w:tcPr>
          <w:p w:rsidR="00022353" w:rsidRPr="00412ADA" w:rsidRDefault="00FB6E97" w:rsidP="00FC531D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</w:t>
            </w:r>
            <w:r w:rsidR="00022353"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лав</w:t>
            </w:r>
            <w:r w:rsidR="00FC531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bookmarkStart w:id="0" w:name="_GoBack"/>
            <w:bookmarkEnd w:id="0"/>
            <w:r w:rsidR="00022353"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22353" w:rsidRPr="00412ADA">
              <w:rPr>
                <w:rFonts w:ascii="PT Astra Serif" w:hAnsi="PT Astra Serif"/>
                <w:b/>
                <w:spacing w:val="-6"/>
                <w:sz w:val="28"/>
                <w:szCs w:val="28"/>
                <w:lang w:eastAsia="en-US"/>
              </w:rPr>
              <w:t>администрации муниципального</w:t>
            </w:r>
            <w:r w:rsidR="00022353"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22353" w:rsidRPr="00412ADA">
              <w:rPr>
                <w:rFonts w:ascii="PT Astra Serif" w:hAnsi="PT Astra Serif"/>
                <w:b/>
                <w:spacing w:val="-6"/>
                <w:sz w:val="28"/>
                <w:szCs w:val="28"/>
                <w:lang w:eastAsia="en-US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022353" w:rsidRPr="00412ADA" w:rsidRDefault="00022353" w:rsidP="000223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022353" w:rsidRPr="00412ADA" w:rsidRDefault="00FB6E97" w:rsidP="00FB6E9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412ADA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412ADA" w:rsidRDefault="000B291F">
      <w:pPr>
        <w:rPr>
          <w:rFonts w:ascii="PT Astra Serif" w:hAnsi="PT Astra Serif" w:cs="PT Astra Serif"/>
          <w:sz w:val="28"/>
          <w:szCs w:val="28"/>
        </w:rPr>
      </w:pPr>
    </w:p>
    <w:p w:rsidR="0086412B" w:rsidRPr="00412ADA" w:rsidRDefault="0086412B" w:rsidP="006D54A5">
      <w:pPr>
        <w:suppressAutoHyphens w:val="0"/>
        <w:jc w:val="center"/>
        <w:rPr>
          <w:rFonts w:ascii="PT Astra Serif" w:eastAsia="Calibri" w:hAnsi="PT Astra Serif"/>
          <w:lang w:eastAsia="ru-RU"/>
        </w:rPr>
      </w:pPr>
      <w:r w:rsidRPr="00412ADA">
        <w:rPr>
          <w:rFonts w:ascii="PT Astra Serif" w:eastAsia="Calibri" w:hAnsi="PT Astra Serif"/>
          <w:lang w:eastAsia="ru-RU"/>
        </w:rPr>
        <w:t xml:space="preserve"> </w:t>
      </w:r>
    </w:p>
    <w:p w:rsidR="003C2133" w:rsidRPr="00412ADA" w:rsidRDefault="003C2133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  <w:sectPr w:rsidR="003C2133" w:rsidRPr="00412ADA" w:rsidSect="0086412B">
          <w:headerReference w:type="default" r:id="rId11"/>
          <w:headerReference w:type="first" r:id="rId12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12ADA" w:rsidRPr="00412ADA" w:rsidTr="0006218D">
        <w:trPr>
          <w:trHeight w:val="1846"/>
        </w:trPr>
        <w:tc>
          <w:tcPr>
            <w:tcW w:w="4482" w:type="dxa"/>
          </w:tcPr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lastRenderedPageBreak/>
              <w:t>Приложение</w:t>
            </w: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к постановлению администрации</w:t>
            </w: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Щекинский район</w:t>
            </w: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412ADA" w:rsidRDefault="00962D65" w:rsidP="00FB6E9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от </w:t>
            </w:r>
            <w:r w:rsidR="00FB6E97"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           </w:t>
            </w: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 № </w:t>
            </w:r>
          </w:p>
        </w:tc>
      </w:tr>
      <w:tr w:rsidR="00412ADA" w:rsidRPr="00412ADA" w:rsidTr="0006218D">
        <w:trPr>
          <w:trHeight w:val="303"/>
        </w:trPr>
        <w:tc>
          <w:tcPr>
            <w:tcW w:w="4482" w:type="dxa"/>
          </w:tcPr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</w:tc>
      </w:tr>
      <w:tr w:rsidR="006D54A5" w:rsidRPr="00412ADA" w:rsidTr="0006218D">
        <w:trPr>
          <w:trHeight w:val="1846"/>
        </w:trPr>
        <w:tc>
          <w:tcPr>
            <w:tcW w:w="4482" w:type="dxa"/>
          </w:tcPr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УТВЕРЖДЕНА</w:t>
            </w: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постановлением администрации</w:t>
            </w: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Щекинский район</w:t>
            </w: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412ADA" w:rsidRDefault="006D54A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от 20.01.2022 № 1 – 7</w:t>
            </w:r>
            <w:r w:rsidR="00962D65"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1</w:t>
            </w:r>
          </w:p>
        </w:tc>
      </w:tr>
    </w:tbl>
    <w:p w:rsidR="0086412B" w:rsidRPr="00412ADA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412ADA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412ADA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412ADA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412ADA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62D65" w:rsidRPr="00412ADA" w:rsidRDefault="00962D65" w:rsidP="00962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МУНИЦИПАЛЬНАЯ ПРОГРАММА</w:t>
      </w:r>
    </w:p>
    <w:p w:rsidR="00962D65" w:rsidRPr="00412ADA" w:rsidRDefault="00962D65" w:rsidP="00962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муниципального образования город Щекино Щекинского района</w:t>
      </w:r>
    </w:p>
    <w:p w:rsidR="00962D65" w:rsidRPr="00412ADA" w:rsidRDefault="00962D65" w:rsidP="00962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</w:t>
      </w:r>
    </w:p>
    <w:p w:rsidR="0086412B" w:rsidRPr="00412ADA" w:rsidRDefault="00962D65" w:rsidP="00962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город Щекино Щекинского района»</w:t>
      </w: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3C2133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E41C4" w:rsidRPr="00412ADA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lastRenderedPageBreak/>
        <w:t>ПАСПОРТ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муниципальной программы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муниципального образования город Щекино 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Щекинского района «Развитие культуры в </w:t>
      </w:r>
      <w:proofErr w:type="gramStart"/>
      <w:r w:rsidRPr="00412ADA">
        <w:rPr>
          <w:rFonts w:ascii="PT Astra Serif" w:hAnsi="PT Astra Serif"/>
          <w:b/>
          <w:sz w:val="27"/>
          <w:szCs w:val="27"/>
          <w:lang w:eastAsia="ru-RU"/>
        </w:rPr>
        <w:t>муниципальном</w:t>
      </w:r>
      <w:proofErr w:type="gramEnd"/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 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i/>
          <w:sz w:val="27"/>
          <w:szCs w:val="27"/>
          <w:lang w:eastAsia="ru-RU"/>
        </w:rPr>
      </w:pPr>
      <w:proofErr w:type="gramStart"/>
      <w:r w:rsidRPr="00412ADA">
        <w:rPr>
          <w:rFonts w:ascii="PT Astra Serif" w:hAnsi="PT Astra Serif"/>
          <w:b/>
          <w:sz w:val="27"/>
          <w:szCs w:val="27"/>
          <w:lang w:eastAsia="ru-RU"/>
        </w:rPr>
        <w:t>образовании</w:t>
      </w:r>
      <w:proofErr w:type="gramEnd"/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 город Щекино Щекинского района»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412ADA" w:rsidRPr="00412ADA" w:rsidTr="00962D65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AD604C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AD604C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412ADA" w:rsidRPr="00412ADA" w:rsidTr="00962D65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Период реализации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ru-RU"/>
              </w:rPr>
              <w:t>Программа реализуется в один этап 2022 – 2030 годы</w:t>
            </w:r>
          </w:p>
        </w:tc>
      </w:tr>
      <w:tr w:rsidR="00412ADA" w:rsidRPr="00412ADA" w:rsidTr="00962D65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Обеспечение развития творчества населения, инноваций в сфере культуры</w:t>
            </w:r>
          </w:p>
        </w:tc>
      </w:tr>
      <w:tr w:rsidR="00412ADA" w:rsidRPr="00412ADA" w:rsidTr="00962D65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412ADA">
              <w:rPr>
                <w:rFonts w:ascii="PT Astra Serif" w:hAnsi="PT Astra Serif"/>
                <w:b/>
                <w:lang w:eastAsia="en-US"/>
              </w:rPr>
              <w:t>: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b/>
                <w:u w:val="single"/>
                <w:lang w:eastAsia="en-US"/>
              </w:rPr>
              <w:t xml:space="preserve">Всего </w:t>
            </w:r>
            <w:r w:rsidRPr="00412ADA">
              <w:rPr>
                <w:rFonts w:ascii="PT Astra Serif" w:hAnsi="PT Astra Serif" w:cs="Arial"/>
                <w:b/>
                <w:lang w:eastAsia="en-US"/>
              </w:rPr>
              <w:t>– 14</w:t>
            </w:r>
            <w:r w:rsidR="00425BAF" w:rsidRPr="00412ADA">
              <w:rPr>
                <w:rFonts w:ascii="PT Astra Serif" w:hAnsi="PT Astra Serif" w:cs="Arial"/>
                <w:b/>
                <w:lang w:eastAsia="en-US"/>
              </w:rPr>
              <w:t>5</w:t>
            </w:r>
            <w:r w:rsidR="009511E9" w:rsidRPr="00412ADA">
              <w:rPr>
                <w:rFonts w:ascii="PT Astra Serif" w:hAnsi="PT Astra Serif" w:cs="Arial"/>
                <w:b/>
                <w:lang w:eastAsia="en-US"/>
              </w:rPr>
              <w:t>785,4</w:t>
            </w:r>
            <w:r w:rsidRPr="00412ADA">
              <w:rPr>
                <w:rFonts w:ascii="PT Astra Serif" w:hAnsi="PT Astra Serif" w:cs="Arial"/>
                <w:b/>
                <w:lang w:eastAsia="en-US"/>
              </w:rPr>
              <w:t xml:space="preserve"> тыс. руб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. 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в том числе по годам: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2022 год – 42680,6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2023 год – 1</w:t>
            </w:r>
            <w:r w:rsidR="00FB6E97" w:rsidRPr="00412ADA">
              <w:rPr>
                <w:rFonts w:ascii="PT Astra Serif" w:hAnsi="PT Astra Serif" w:cs="Arial"/>
                <w:lang w:eastAsia="en-US"/>
              </w:rPr>
              <w:t>6827,4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2024 год – </w:t>
            </w:r>
            <w:r w:rsidR="007944AF" w:rsidRPr="00412ADA">
              <w:rPr>
                <w:rFonts w:ascii="PT Astra Serif" w:hAnsi="PT Astra Serif" w:cs="Arial"/>
                <w:lang w:eastAsia="en-US"/>
              </w:rPr>
              <w:t>12053,1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2025 год – 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>13353,2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2026 год – 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>12954,3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2027 год – 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>11979,2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2028 год – 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 xml:space="preserve">11979,2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2029 год – 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 xml:space="preserve">11979,2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2030 год – 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 xml:space="preserve">11979,2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</w:tc>
      </w:tr>
    </w:tbl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412ADA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962D65" w:rsidRPr="00412ADA" w:rsidRDefault="00962D65" w:rsidP="009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lastRenderedPageBreak/>
        <w:t>Показатели</w:t>
      </w:r>
      <w:r w:rsidRPr="00412ADA">
        <w:rPr>
          <w:rFonts w:ascii="PT Astra Serif" w:hAnsi="PT Astra Serif" w:cs="Arial"/>
          <w:sz w:val="27"/>
          <w:szCs w:val="27"/>
          <w:lang w:eastAsia="ru-RU"/>
        </w:rPr>
        <w:t xml:space="preserve"> </w:t>
      </w:r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муниципальной программы 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7"/>
          <w:szCs w:val="27"/>
          <w:lang w:eastAsia="ru-RU"/>
        </w:rPr>
      </w:pPr>
      <w:r w:rsidRPr="00412ADA">
        <w:rPr>
          <w:rFonts w:ascii="PT Astra Serif" w:hAnsi="PT Astra Serif" w:cs="Arial"/>
          <w:b/>
          <w:sz w:val="27"/>
          <w:szCs w:val="27"/>
          <w:lang w:eastAsia="ru-RU"/>
        </w:rPr>
        <w:t>«</w:t>
      </w:r>
      <w:r w:rsidRPr="00412ADA">
        <w:rPr>
          <w:rFonts w:ascii="PT Astra Serif" w:hAnsi="PT Astra Serif"/>
          <w:b/>
          <w:sz w:val="27"/>
          <w:szCs w:val="27"/>
          <w:lang w:eastAsia="ru-RU"/>
        </w:rPr>
        <w:t>Развитие культуры в муниципальном образовании город Щекино Щекинского района</w:t>
      </w:r>
      <w:r w:rsidRPr="00412ADA">
        <w:rPr>
          <w:rFonts w:ascii="PT Astra Serif" w:hAnsi="PT Astra Serif" w:cs="Arial"/>
          <w:b/>
          <w:sz w:val="27"/>
          <w:szCs w:val="27"/>
          <w:lang w:eastAsia="ru-RU"/>
        </w:rPr>
        <w:t>»</w:t>
      </w:r>
    </w:p>
    <w:p w:rsidR="00962D65" w:rsidRPr="00412ADA" w:rsidRDefault="00962D65" w:rsidP="009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5566" w:type="dxa"/>
        <w:jc w:val="center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1844"/>
        <w:gridCol w:w="499"/>
        <w:gridCol w:w="1217"/>
        <w:gridCol w:w="1276"/>
        <w:gridCol w:w="850"/>
        <w:gridCol w:w="993"/>
        <w:gridCol w:w="728"/>
        <w:gridCol w:w="628"/>
        <w:gridCol w:w="628"/>
        <w:gridCol w:w="628"/>
        <w:gridCol w:w="628"/>
        <w:gridCol w:w="628"/>
        <w:gridCol w:w="628"/>
        <w:gridCol w:w="628"/>
        <w:gridCol w:w="628"/>
        <w:gridCol w:w="1335"/>
        <w:gridCol w:w="1176"/>
      </w:tblGrid>
      <w:tr w:rsidR="00412ADA" w:rsidRPr="00412ADA" w:rsidTr="00DE78B9">
        <w:trPr>
          <w:jc w:val="center"/>
        </w:trPr>
        <w:tc>
          <w:tcPr>
            <w:tcW w:w="624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12AD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716" w:type="dxa"/>
            <w:gridSpan w:val="2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993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752" w:type="dxa"/>
            <w:gridSpan w:val="9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Целевые значения показателей</w:t>
            </w:r>
          </w:p>
        </w:tc>
        <w:tc>
          <w:tcPr>
            <w:tcW w:w="1335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12ADA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176" w:type="dxa"/>
            <w:vMerge w:val="restart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  <w:vMerge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  <w:vMerge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Merge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4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16" w:type="dxa"/>
            <w:gridSpan w:val="2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76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50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5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1176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17</w:t>
            </w:r>
          </w:p>
        </w:tc>
      </w:tr>
      <w:tr w:rsidR="00412ADA" w:rsidRPr="00412ADA" w:rsidTr="00DE78B9">
        <w:trPr>
          <w:jc w:val="center"/>
        </w:trPr>
        <w:tc>
          <w:tcPr>
            <w:tcW w:w="15566" w:type="dxa"/>
            <w:gridSpan w:val="18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Цель 1: </w:t>
            </w:r>
            <w:r w:rsidRPr="00412ADA">
              <w:rPr>
                <w:rFonts w:ascii="PT Astra Serif" w:hAnsi="PT Astra Seri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города Щекино Щекинского района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560" w:type="dxa"/>
            <w:gridSpan w:val="3"/>
            <w:vAlign w:val="center"/>
          </w:tcPr>
          <w:p w:rsidR="00962D65" w:rsidRPr="00412ADA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Муниципальный проект «</w:t>
            </w:r>
            <w:r w:rsidRPr="00412ADA">
              <w:rPr>
                <w:rFonts w:ascii="PT Astra Serif" w:hAnsi="PT Astra Serif" w:cs="Arial"/>
                <w:lang w:eastAsia="ru-RU"/>
              </w:rPr>
              <w:t>Создание виртуальных концертных залов</w:t>
            </w:r>
            <w:r w:rsidRPr="00412ADA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276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844" w:type="dxa"/>
            <w:vAlign w:val="center"/>
          </w:tcPr>
          <w:p w:rsidR="00962D65" w:rsidRPr="00412ADA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Задача 1: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1716" w:type="dxa"/>
            <w:gridSpan w:val="2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0,5</w:t>
            </w: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3560" w:type="dxa"/>
            <w:gridSpan w:val="3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Муниципальный проект «</w:t>
            </w:r>
            <w:r w:rsidRPr="00412ADA">
              <w:rPr>
                <w:rFonts w:ascii="PT Astra Serif" w:hAnsi="PT Astra Serif" w:cs="Arial"/>
                <w:lang w:eastAsia="ru-RU"/>
              </w:rPr>
              <w:t>Культурная среда</w:t>
            </w:r>
            <w:r w:rsidRPr="00412ADA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DE78B9">
        <w:trPr>
          <w:jc w:val="center"/>
        </w:trPr>
        <w:tc>
          <w:tcPr>
            <w:tcW w:w="624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1.2.1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62D65" w:rsidRPr="00412ADA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Задача 1:</w:t>
            </w:r>
          </w:p>
          <w:p w:rsidR="00962D65" w:rsidRPr="00412ADA" w:rsidRDefault="00962D65" w:rsidP="00DE78B9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Укрепление материально-технической базы </w:t>
            </w:r>
            <w:r w:rsidR="00DE78B9" w:rsidRPr="00412ADA">
              <w:rPr>
                <w:rFonts w:ascii="PT Astra Serif" w:hAnsi="PT Astra Serif"/>
                <w:lang w:eastAsia="ru-RU"/>
              </w:rPr>
              <w:t>у</w:t>
            </w:r>
            <w:r w:rsidRPr="00412ADA">
              <w:rPr>
                <w:rFonts w:ascii="PT Astra Serif" w:hAnsi="PT Astra Serif"/>
                <w:lang w:eastAsia="ru-RU"/>
              </w:rPr>
              <w:t>чреждений культуры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Количество учреждений культуры, оснащенных </w:t>
            </w:r>
            <w:proofErr w:type="gramStart"/>
            <w:r w:rsidRPr="00412ADA">
              <w:rPr>
                <w:rFonts w:ascii="PT Astra Serif" w:hAnsi="PT Astra Serif"/>
                <w:lang w:eastAsia="ru-RU"/>
              </w:rPr>
              <w:t>новыми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 xml:space="preserve"> оргтехникой и мебелью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3560" w:type="dxa"/>
            <w:gridSpan w:val="3"/>
          </w:tcPr>
          <w:p w:rsidR="00962D65" w:rsidRPr="00412ADA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Комплекс процессных мероприятий «</w:t>
            </w:r>
            <w:r w:rsidRPr="00412ADA">
              <w:rPr>
                <w:rFonts w:ascii="PT Astra Serif" w:hAnsi="PT Astra Serif"/>
                <w:lang w:eastAsia="en-US"/>
              </w:rPr>
              <w:t xml:space="preserve">Развитие библиотечного дела в </w:t>
            </w:r>
            <w:r w:rsidRPr="00412ADA">
              <w:rPr>
                <w:rFonts w:ascii="PT Astra Serif" w:hAnsi="PT Astra Serif"/>
                <w:lang w:eastAsia="en-US"/>
              </w:rPr>
              <w:lastRenderedPageBreak/>
              <w:t>муниципальном образовании город Щекино Щекинского района</w:t>
            </w:r>
            <w:r w:rsidRPr="00412ADA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lastRenderedPageBreak/>
              <w:t>2.1.1</w:t>
            </w:r>
          </w:p>
        </w:tc>
        <w:tc>
          <w:tcPr>
            <w:tcW w:w="1844" w:type="dxa"/>
            <w:shd w:val="clear" w:color="auto" w:fill="FFFFFF" w:themeFill="background1"/>
          </w:tcPr>
          <w:p w:rsidR="00962D65" w:rsidRPr="00412ADA" w:rsidRDefault="00962D65" w:rsidP="00962D6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Задача 1:</w:t>
            </w:r>
          </w:p>
          <w:p w:rsidR="00962D65" w:rsidRPr="00412ADA" w:rsidRDefault="00962D65" w:rsidP="00962D6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716" w:type="dxa"/>
            <w:gridSpan w:val="2"/>
            <w:shd w:val="clear" w:color="auto" w:fill="FFFFFF" w:themeFill="background1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Количество книг, выданных за год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116500</w:t>
            </w:r>
          </w:p>
        </w:tc>
        <w:tc>
          <w:tcPr>
            <w:tcW w:w="7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116600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116600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116600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116650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116650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116650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116700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116700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116700</w:t>
            </w: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116700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2.1.2</w:t>
            </w:r>
          </w:p>
        </w:tc>
        <w:tc>
          <w:tcPr>
            <w:tcW w:w="1844" w:type="dxa"/>
            <w:shd w:val="clear" w:color="auto" w:fill="FFFFFF" w:themeFill="background1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Задача 2:</w:t>
            </w:r>
          </w:p>
          <w:p w:rsidR="00962D65" w:rsidRPr="00412ADA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Совер</w:t>
            </w:r>
            <w:r w:rsidR="00DE78B9" w:rsidRPr="00412ADA">
              <w:rPr>
                <w:rFonts w:ascii="PT Astra Serif" w:hAnsi="PT Astra Serif"/>
                <w:lang w:eastAsia="ru-RU"/>
              </w:rPr>
              <w:t>шенствование м</w:t>
            </w:r>
            <w:r w:rsidRPr="00412ADA">
              <w:rPr>
                <w:rFonts w:ascii="PT Astra Serif" w:hAnsi="PT Astra Serif"/>
                <w:lang w:eastAsia="ru-RU"/>
              </w:rPr>
              <w:t>атериально-</w:t>
            </w:r>
            <w:r w:rsidR="00DE78B9" w:rsidRPr="00412ADA">
              <w:rPr>
                <w:rFonts w:ascii="PT Astra Serif" w:hAnsi="PT Astra Serif"/>
                <w:lang w:eastAsia="ru-RU"/>
              </w:rPr>
              <w:t xml:space="preserve"> </w:t>
            </w:r>
            <w:r w:rsidRPr="00412ADA">
              <w:rPr>
                <w:rFonts w:ascii="PT Astra Serif" w:hAnsi="PT Astra Serif"/>
                <w:lang w:eastAsia="ru-RU"/>
              </w:rPr>
              <w:t>технической базы библиотек города Щекино Щекинского района</w:t>
            </w:r>
          </w:p>
        </w:tc>
        <w:tc>
          <w:tcPr>
            <w:tcW w:w="1716" w:type="dxa"/>
            <w:gridSpan w:val="2"/>
            <w:shd w:val="clear" w:color="auto" w:fill="FFFFFF" w:themeFill="background1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Количество пользователей зарегистрированных на официальных страницах библиотек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6600</w:t>
            </w: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6620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6620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6620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6630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6630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6630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6640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6640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6640</w:t>
            </w: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6640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2.1.3</w:t>
            </w:r>
          </w:p>
        </w:tc>
        <w:tc>
          <w:tcPr>
            <w:tcW w:w="1844" w:type="dxa"/>
            <w:shd w:val="clear" w:color="auto" w:fill="FFFFFF" w:themeFill="background1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Задача 3: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716" w:type="dxa"/>
            <w:gridSpan w:val="2"/>
            <w:shd w:val="clear" w:color="auto" w:fill="FFFFFF" w:themeFill="background1"/>
          </w:tcPr>
          <w:p w:rsidR="00962D65" w:rsidRPr="00412ADA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40500</w:t>
            </w: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40700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40700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40700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40800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40800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40800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40900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40900</w:t>
            </w:r>
          </w:p>
        </w:tc>
        <w:tc>
          <w:tcPr>
            <w:tcW w:w="628" w:type="dxa"/>
            <w:vAlign w:val="center"/>
          </w:tcPr>
          <w:p w:rsidR="008A0593" w:rsidRPr="00412ADA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40900</w:t>
            </w: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40900</w:t>
            </w: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560" w:type="dxa"/>
            <w:gridSpan w:val="3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Комплекс процессных мероприятий «</w:t>
            </w:r>
            <w:r w:rsidRPr="00412ADA">
              <w:rPr>
                <w:rFonts w:ascii="PT Astra Serif" w:hAnsi="PT Astra Serif"/>
                <w:lang w:eastAsia="en-US"/>
              </w:rPr>
              <w:t>Сохранение и развитие самодеятельного творчества, культурно – досуговой и просветительской деятельности</w:t>
            </w:r>
            <w:r w:rsidRPr="00412ADA">
              <w:rPr>
                <w:rFonts w:ascii="PT Astra Serif" w:hAnsi="PT Astra Serif"/>
                <w:lang w:eastAsia="ru-RU"/>
              </w:rPr>
              <w:t>».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DE78B9">
        <w:trPr>
          <w:jc w:val="center"/>
        </w:trPr>
        <w:tc>
          <w:tcPr>
            <w:tcW w:w="624" w:type="dxa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2343" w:type="dxa"/>
            <w:gridSpan w:val="2"/>
            <w:shd w:val="clear" w:color="auto" w:fill="FFFFFF" w:themeFill="background1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Задача 1:</w:t>
            </w:r>
          </w:p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Организация культурно-досуговой и просветительской деятельности.</w:t>
            </w:r>
          </w:p>
        </w:tc>
        <w:tc>
          <w:tcPr>
            <w:tcW w:w="1217" w:type="dxa"/>
            <w:shd w:val="clear" w:color="auto" w:fill="FFFFFF" w:themeFill="background1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Число участников клубных формирований</w:t>
            </w:r>
          </w:p>
        </w:tc>
        <w:tc>
          <w:tcPr>
            <w:tcW w:w="12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150</w:t>
            </w:r>
          </w:p>
        </w:tc>
        <w:tc>
          <w:tcPr>
            <w:tcW w:w="7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170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170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170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180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180</w:t>
            </w:r>
          </w:p>
        </w:tc>
        <w:tc>
          <w:tcPr>
            <w:tcW w:w="628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180</w:t>
            </w:r>
          </w:p>
        </w:tc>
        <w:tc>
          <w:tcPr>
            <w:tcW w:w="1335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180</w:t>
            </w:r>
          </w:p>
        </w:tc>
      </w:tr>
    </w:tbl>
    <w:p w:rsidR="00426F4B" w:rsidRPr="00412ADA" w:rsidRDefault="00426F4B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484E37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lastRenderedPageBreak/>
        <w:t>Ст</w:t>
      </w:r>
      <w:r w:rsidR="00484E37" w:rsidRPr="00412ADA">
        <w:rPr>
          <w:rFonts w:ascii="PT Astra Serif" w:hAnsi="PT Astra Serif"/>
          <w:b/>
          <w:sz w:val="27"/>
          <w:szCs w:val="27"/>
          <w:lang w:eastAsia="ru-RU"/>
        </w:rPr>
        <w:t>руктура муниципальной программы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</w:t>
      </w:r>
      <w:r w:rsidR="00484E37" w:rsidRPr="00412ADA">
        <w:rPr>
          <w:rFonts w:ascii="PT Astra Serif" w:hAnsi="PT Astra Serif"/>
          <w:b/>
          <w:sz w:val="27"/>
          <w:szCs w:val="27"/>
          <w:lang w:eastAsia="ru-RU"/>
        </w:rPr>
        <w:t xml:space="preserve"> </w:t>
      </w:r>
      <w:r w:rsidRPr="00412ADA">
        <w:rPr>
          <w:rFonts w:ascii="PT Astra Serif" w:hAnsi="PT Astra Serif"/>
          <w:b/>
          <w:sz w:val="27"/>
          <w:szCs w:val="27"/>
          <w:lang w:eastAsia="ru-RU"/>
        </w:rPr>
        <w:t>город Щекино Щекинского района»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260"/>
        <w:gridCol w:w="3402"/>
        <w:gridCol w:w="3905"/>
      </w:tblGrid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412ADA" w:rsidRPr="00412ADA" w:rsidTr="00962D65">
        <w:tc>
          <w:tcPr>
            <w:tcW w:w="14786" w:type="dxa"/>
            <w:gridSpan w:val="4"/>
            <w:shd w:val="clear" w:color="auto" w:fill="auto"/>
          </w:tcPr>
          <w:p w:rsidR="00962D65" w:rsidRPr="00B427A1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427A1">
              <w:rPr>
                <w:rFonts w:ascii="PT Astra Serif" w:hAnsi="PT Astra Serif" w:cs="Arial"/>
                <w:b/>
                <w:lang w:eastAsia="ru-RU"/>
              </w:rPr>
              <w:t>Муниципальный проект «Создание виртуальных концертных залов»</w:t>
            </w:r>
          </w:p>
        </w:tc>
      </w:tr>
      <w:tr w:rsidR="00412ADA" w:rsidRPr="00412ADA" w:rsidTr="00962D65">
        <w:trPr>
          <w:trHeight w:val="447"/>
        </w:trPr>
        <w:tc>
          <w:tcPr>
            <w:tcW w:w="7479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Создание виртуального концертного зала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412ADA">
              <w:rPr>
                <w:rFonts w:ascii="PT Astra Serif" w:hAnsi="PT Astra Serif"/>
                <w:spacing w:val="1"/>
                <w:lang w:eastAsia="en-US"/>
              </w:rPr>
              <w:t>Комплексное оснащение залов мультимедийным оборудованием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412ADA" w:rsidRPr="00412ADA" w:rsidTr="00962D65">
        <w:tc>
          <w:tcPr>
            <w:tcW w:w="14786" w:type="dxa"/>
            <w:gridSpan w:val="4"/>
            <w:shd w:val="clear" w:color="auto" w:fill="auto"/>
          </w:tcPr>
          <w:p w:rsidR="00962D65" w:rsidRPr="00B427A1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highlight w:val="yellow"/>
                <w:lang w:eastAsia="ru-RU"/>
              </w:rPr>
            </w:pPr>
            <w:r w:rsidRPr="00B427A1">
              <w:rPr>
                <w:rFonts w:ascii="PT Astra Serif" w:hAnsi="PT Astra Serif" w:cs="Arial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412ADA" w:rsidRPr="00412ADA" w:rsidTr="00962D65">
        <w:trPr>
          <w:trHeight w:val="447"/>
        </w:trPr>
        <w:tc>
          <w:tcPr>
            <w:tcW w:w="7479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Укрепление материально-технической базы учреждений культуры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412ADA">
              <w:rPr>
                <w:rFonts w:ascii="PT Astra Serif" w:hAnsi="PT Astra Serif"/>
                <w:spacing w:val="1"/>
                <w:lang w:eastAsia="en-US"/>
              </w:rPr>
              <w:t>Укрепление материально-технической базы учреждений культуры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 w:cs="Arial"/>
                <w:lang w:eastAsia="ru-RU"/>
              </w:rPr>
              <w:t xml:space="preserve">Количество учреждений культуры, оснащенных </w:t>
            </w:r>
            <w:proofErr w:type="gramStart"/>
            <w:r w:rsidRPr="00412ADA">
              <w:rPr>
                <w:rFonts w:ascii="PT Astra Serif" w:hAnsi="PT Astra Serif" w:cs="Arial"/>
                <w:lang w:eastAsia="ru-RU"/>
              </w:rPr>
              <w:t>новыми</w:t>
            </w:r>
            <w:proofErr w:type="gramEnd"/>
            <w:r w:rsidRPr="00412ADA">
              <w:rPr>
                <w:rFonts w:ascii="PT Astra Serif" w:hAnsi="PT Astra Serif" w:cs="Arial"/>
                <w:lang w:eastAsia="ru-RU"/>
              </w:rPr>
              <w:t xml:space="preserve"> оргтехникой и мебелью</w:t>
            </w:r>
          </w:p>
        </w:tc>
      </w:tr>
      <w:tr w:rsidR="00412ADA" w:rsidRPr="00412ADA" w:rsidTr="00962D65">
        <w:tc>
          <w:tcPr>
            <w:tcW w:w="14786" w:type="dxa"/>
            <w:gridSpan w:val="4"/>
            <w:shd w:val="clear" w:color="auto" w:fill="auto"/>
          </w:tcPr>
          <w:p w:rsidR="00962D65" w:rsidRPr="00B427A1" w:rsidRDefault="00962D65" w:rsidP="00962D65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427A1">
              <w:rPr>
                <w:rFonts w:ascii="PT Astra Serif" w:hAnsi="PT Astra Serif"/>
                <w:b/>
                <w:lang w:eastAsia="ru-RU"/>
              </w:rPr>
              <w:t>Комплекс процессных мероприятий «Развитие библиотечного дела в муниципальном образовании город Щекино Щекинского района»</w:t>
            </w:r>
          </w:p>
        </w:tc>
      </w:tr>
      <w:tr w:rsidR="00412ADA" w:rsidRPr="00412ADA" w:rsidTr="00962D65">
        <w:tc>
          <w:tcPr>
            <w:tcW w:w="7479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12ADA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состоянии.</w:t>
            </w:r>
            <w:r w:rsidRPr="00412ADA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Количество выданных книг.</w:t>
            </w:r>
          </w:p>
        </w:tc>
      </w:tr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Совершенствование материально-технической базы библиотек города Щекино Щекинского района.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Укрепление материально-технической базы и оснащение оборудованием муниципальных библиотек.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Количество пользователей зарегистрированных на официальных сайтах библиотек </w:t>
            </w:r>
          </w:p>
        </w:tc>
      </w:tr>
      <w:tr w:rsidR="00412ADA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12ADA">
              <w:rPr>
                <w:rFonts w:ascii="PT Astra Serif" w:hAnsi="PT Astra Serif" w:cs="Courier New"/>
                <w:lang w:eastAsia="ru-RU"/>
              </w:rPr>
              <w:t>Сохранение и развитие библиотечного дела.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</w:tr>
      <w:tr w:rsidR="00412ADA" w:rsidRPr="00412ADA" w:rsidTr="00962D65">
        <w:tc>
          <w:tcPr>
            <w:tcW w:w="14786" w:type="dxa"/>
            <w:gridSpan w:val="4"/>
            <w:shd w:val="clear" w:color="auto" w:fill="auto"/>
          </w:tcPr>
          <w:p w:rsidR="00962D65" w:rsidRPr="00B427A1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427A1">
              <w:rPr>
                <w:rFonts w:ascii="PT Astra Serif" w:hAnsi="PT Astra Serif"/>
                <w:b/>
                <w:lang w:eastAsia="ru-RU"/>
              </w:rPr>
              <w:t>Комплекс процессных мероприятий «</w:t>
            </w:r>
            <w:r w:rsidRPr="00B427A1">
              <w:rPr>
                <w:rFonts w:ascii="PT Astra Serif" w:hAnsi="PT Astra Serif"/>
                <w:b/>
                <w:lang w:eastAsia="en-US"/>
              </w:rPr>
              <w:t>Сохранение и развитие самодеятельного творчества, культурно – досуговой и просветительской деятельности</w:t>
            </w:r>
            <w:r w:rsidRPr="00B427A1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412ADA" w:rsidRPr="00412ADA" w:rsidTr="00962D65">
        <w:tc>
          <w:tcPr>
            <w:tcW w:w="7479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962D65" w:rsidRPr="00412ADA" w:rsidTr="00962D65">
        <w:tc>
          <w:tcPr>
            <w:tcW w:w="4219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Организация культурно-досуговой и просветительской деятельности.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Повышение эффективности деятельности учреждений культуры как инструмента развития человеческого капитала,</w:t>
            </w:r>
          </w:p>
        </w:tc>
        <w:tc>
          <w:tcPr>
            <w:tcW w:w="3905" w:type="dxa"/>
            <w:shd w:val="clear" w:color="auto" w:fill="auto"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Число участников клубных формирований</w:t>
            </w:r>
          </w:p>
        </w:tc>
      </w:tr>
    </w:tbl>
    <w:p w:rsidR="00B65E0D" w:rsidRPr="00412ADA" w:rsidRDefault="00B65E0D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Финансовое обеспечение муниципальной программы</w:t>
      </w: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 город Щекино Щекинского района»</w:t>
      </w: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053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053"/>
        <w:gridCol w:w="1134"/>
      </w:tblGrid>
      <w:tr w:rsidR="00412ADA" w:rsidRPr="00412ADA" w:rsidTr="00484E37">
        <w:tc>
          <w:tcPr>
            <w:tcW w:w="3652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Развитие культуры в </w:t>
            </w:r>
            <w:proofErr w:type="gramStart"/>
            <w:r w:rsidRPr="00412ADA">
              <w:rPr>
                <w:rFonts w:ascii="PT Astra Serif" w:hAnsi="PT Astra Serif"/>
                <w:lang w:eastAsia="ru-RU"/>
              </w:rPr>
              <w:t>муниципальном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12ADA">
              <w:rPr>
                <w:rFonts w:ascii="PT Astra Serif" w:hAnsi="PT Astra Serif"/>
                <w:lang w:eastAsia="ru-RU"/>
              </w:rPr>
              <w:t>образовании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 xml:space="preserve"> город Щекино Щекинского района</w:t>
            </w:r>
          </w:p>
        </w:tc>
        <w:tc>
          <w:tcPr>
            <w:tcW w:w="11401" w:type="dxa"/>
            <w:gridSpan w:val="10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Объем финансового обеспечения по </w:t>
            </w:r>
            <w:r w:rsidR="000B2BA2" w:rsidRPr="00412ADA">
              <w:rPr>
                <w:rFonts w:ascii="PT Astra Serif" w:hAnsi="PT Astra Serif"/>
                <w:lang w:eastAsia="ru-RU"/>
              </w:rPr>
              <w:t>годам реализации</w:t>
            </w:r>
            <w:r w:rsidRPr="00412ADA">
              <w:rPr>
                <w:rFonts w:ascii="PT Astra Serif" w:hAnsi="PT Astra Serif"/>
                <w:lang w:eastAsia="ru-RU"/>
              </w:rPr>
              <w:t xml:space="preserve"> </w:t>
            </w:r>
            <w:r w:rsidR="000B2BA2" w:rsidRPr="00412ADA">
              <w:rPr>
                <w:rFonts w:ascii="PT Astra Serif" w:hAnsi="PT Astra Serif"/>
                <w:lang w:eastAsia="ru-RU"/>
              </w:rPr>
              <w:t>(</w:t>
            </w:r>
            <w:r w:rsidRPr="00412ADA">
              <w:rPr>
                <w:rFonts w:ascii="PT Astra Serif" w:hAnsi="PT Astra Serif"/>
                <w:lang w:eastAsia="ru-RU"/>
              </w:rPr>
              <w:t>тыс.</w:t>
            </w:r>
            <w:r w:rsidR="00B41FB3" w:rsidRPr="00412ADA">
              <w:rPr>
                <w:rFonts w:ascii="PT Astra Serif" w:hAnsi="PT Astra Serif"/>
                <w:lang w:eastAsia="ru-RU"/>
              </w:rPr>
              <w:t xml:space="preserve"> руб.</w:t>
            </w:r>
            <w:r w:rsidR="000B2BA2" w:rsidRPr="00412ADA">
              <w:rPr>
                <w:rFonts w:ascii="PT Astra Serif" w:hAnsi="PT Astra Serif"/>
                <w:lang w:eastAsia="ru-RU"/>
              </w:rPr>
              <w:t>)</w:t>
            </w:r>
          </w:p>
        </w:tc>
      </w:tr>
      <w:tr w:rsidR="00412ADA" w:rsidRPr="00412ADA" w:rsidTr="00484E37">
        <w:tc>
          <w:tcPr>
            <w:tcW w:w="3652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42680,6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16827,4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12053,1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13353,2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12954,3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145785,4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2340,3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1626,0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877,7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1849,4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975,1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7668,5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39340,3</w:t>
            </w:r>
          </w:p>
        </w:tc>
        <w:tc>
          <w:tcPr>
            <w:tcW w:w="1276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15201,4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11175,4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11503,8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053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137116,9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412ADA">
              <w:rPr>
                <w:rFonts w:ascii="PT Astra Serif" w:hAnsi="PT Astra Serif" w:cs="Arial"/>
                <w:b/>
                <w:lang w:eastAsia="ru-RU"/>
              </w:rPr>
              <w:t>униципальный проект «Создание виртуальных концертных залов»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412ADA">
              <w:rPr>
                <w:rFonts w:ascii="PT Astra Serif" w:hAnsi="PT Astra Serif" w:cs="Arial"/>
                <w:b/>
                <w:lang w:eastAsia="ru-RU"/>
              </w:rPr>
              <w:t>униципальный проект «Культурная среда»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</w:t>
            </w:r>
            <w:r w:rsidR="007944AF" w:rsidRPr="00412ADA">
              <w:rPr>
                <w:rFonts w:ascii="PT Astra Serif" w:hAnsi="PT Astra Serif"/>
                <w:lang w:eastAsia="ru-RU"/>
              </w:rPr>
              <w:t>24,1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924,1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924,1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924,1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lastRenderedPageBreak/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 w:cs="Arial"/>
                <w:b/>
                <w:lang w:eastAsia="ru-RU"/>
              </w:rPr>
              <w:t>Всего: Комплекс процессных мероприятий «Развитие библиотечного дела в муниципальном образовании город Щекино Щекинского района»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7911,9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9953,7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9041,1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9429,1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9954,3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82206,9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660,1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1135,8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877,7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925,3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975,1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4574,0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7251,8</w:t>
            </w:r>
          </w:p>
        </w:tc>
        <w:tc>
          <w:tcPr>
            <w:tcW w:w="1276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8817,9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8163,4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8503,8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053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8979,2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77632,9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7944AF" w:rsidRPr="00412ADA" w:rsidRDefault="007944AF" w:rsidP="00484E37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Всего Комплекса процессных мероприятий «Сохранение и развитие самодеятельного творчества, культурно – досуговой и просветительской деятельности»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33768,7</w:t>
            </w:r>
          </w:p>
        </w:tc>
        <w:tc>
          <w:tcPr>
            <w:tcW w:w="1276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6873,7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3012,0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053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61654,4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1680,2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490,2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2170,4</w:t>
            </w:r>
          </w:p>
        </w:tc>
      </w:tr>
      <w:tr w:rsidR="00412ADA" w:rsidRPr="00412ADA" w:rsidTr="00484E37">
        <w:tc>
          <w:tcPr>
            <w:tcW w:w="3652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32088,5</w:t>
            </w:r>
          </w:p>
        </w:tc>
        <w:tc>
          <w:tcPr>
            <w:tcW w:w="1276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6383,5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3012,0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053" w:type="dxa"/>
            <w:shd w:val="clear" w:color="auto" w:fill="auto"/>
          </w:tcPr>
          <w:p w:rsidR="007944AF" w:rsidRPr="00412ADA" w:rsidRDefault="007944AF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7944AF" w:rsidRPr="00412ADA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59484,0</w:t>
            </w:r>
          </w:p>
        </w:tc>
      </w:tr>
    </w:tbl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  <w:bookmarkStart w:id="1" w:name="_Hlk93417412"/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B65E0D" w:rsidRPr="00412ADA" w:rsidRDefault="00B65E0D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B65E0D" w:rsidRPr="00412ADA" w:rsidRDefault="00B65E0D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муниципальных проектов муниципальной программы</w:t>
      </w: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 город Щекино Щекинского района»</w:t>
      </w:r>
    </w:p>
    <w:p w:rsidR="00484E37" w:rsidRPr="00412ADA" w:rsidRDefault="00484E37" w:rsidP="00484E37">
      <w:pPr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2127"/>
        <w:gridCol w:w="1275"/>
        <w:gridCol w:w="1134"/>
        <w:gridCol w:w="2268"/>
        <w:gridCol w:w="75"/>
        <w:gridCol w:w="2244"/>
        <w:gridCol w:w="2494"/>
      </w:tblGrid>
      <w:tr w:rsidR="00412ADA" w:rsidRPr="00412ADA" w:rsidTr="00484E37">
        <w:tc>
          <w:tcPr>
            <w:tcW w:w="54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№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12AD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15" w:type="dxa"/>
            <w:gridSpan w:val="5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12ADA" w:rsidRPr="00412ADA" w:rsidTr="00484E37">
        <w:tc>
          <w:tcPr>
            <w:tcW w:w="54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081" w:type="dxa"/>
            <w:gridSpan w:val="4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12ADA" w:rsidRPr="00412ADA" w:rsidTr="00484E37">
        <w:tc>
          <w:tcPr>
            <w:tcW w:w="54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244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4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МО г. Щекино Щекинского района</w:t>
            </w:r>
          </w:p>
        </w:tc>
      </w:tr>
      <w:tr w:rsidR="00412ADA" w:rsidRPr="00412ADA" w:rsidTr="00484E37">
        <w:tc>
          <w:tcPr>
            <w:tcW w:w="14560" w:type="dxa"/>
            <w:gridSpan w:val="9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Муниципальный проект «</w:t>
            </w:r>
            <w:r w:rsidRPr="00412ADA">
              <w:rPr>
                <w:rFonts w:ascii="PT Astra Serif" w:hAnsi="PT Astra Serif"/>
                <w:b/>
                <w:iCs/>
                <w:lang w:eastAsia="ru-RU"/>
              </w:rPr>
              <w:t>Создание виртуальных концертных залов</w:t>
            </w:r>
            <w:r w:rsidRPr="00412ADA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412ADA" w:rsidRPr="00412ADA" w:rsidTr="00484E37">
        <w:trPr>
          <w:trHeight w:val="1415"/>
        </w:trPr>
        <w:tc>
          <w:tcPr>
            <w:tcW w:w="540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40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iCs/>
                <w:lang w:eastAsia="ru-RU"/>
              </w:rPr>
              <w:t>Создание виртуальных концертных залов</w:t>
            </w:r>
          </w:p>
        </w:tc>
        <w:tc>
          <w:tcPr>
            <w:tcW w:w="212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2268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2319" w:type="dxa"/>
            <w:gridSpan w:val="2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rPr>
          <w:trHeight w:val="367"/>
        </w:trPr>
        <w:tc>
          <w:tcPr>
            <w:tcW w:w="14560" w:type="dxa"/>
            <w:gridSpan w:val="9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412ADA" w:rsidRPr="00412ADA" w:rsidTr="00484E37">
        <w:trPr>
          <w:trHeight w:val="1415"/>
        </w:trPr>
        <w:tc>
          <w:tcPr>
            <w:tcW w:w="540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403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lang w:eastAsia="ru-RU"/>
              </w:rPr>
            </w:pPr>
            <w:r w:rsidRPr="00412ADA">
              <w:rPr>
                <w:rFonts w:ascii="PT Astra Serif" w:hAnsi="PT Astra Serif"/>
                <w:iCs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212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412ADA" w:rsidRDefault="00484E37" w:rsidP="008A0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</w:t>
            </w:r>
            <w:r w:rsidR="008A0593" w:rsidRPr="00412ADA">
              <w:rPr>
                <w:rFonts w:ascii="PT Astra Serif" w:hAnsi="PT Astra Serif"/>
                <w:lang w:eastAsia="ru-RU"/>
              </w:rPr>
              <w:t>24,1</w:t>
            </w:r>
          </w:p>
        </w:tc>
        <w:tc>
          <w:tcPr>
            <w:tcW w:w="2268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19" w:type="dxa"/>
            <w:gridSpan w:val="2"/>
          </w:tcPr>
          <w:p w:rsidR="00484E37" w:rsidRPr="00412ADA" w:rsidRDefault="008A0593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924,1</w:t>
            </w:r>
          </w:p>
        </w:tc>
        <w:tc>
          <w:tcPr>
            <w:tcW w:w="2494" w:type="dxa"/>
            <w:shd w:val="clear" w:color="auto" w:fill="auto"/>
          </w:tcPr>
          <w:p w:rsidR="00484E37" w:rsidRPr="00412ADA" w:rsidRDefault="008A0593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412ADA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412ADA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412ADA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65E0D" w:rsidRPr="00412ADA" w:rsidRDefault="00B65E0D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412ADA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412ADA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484E37" w:rsidRPr="00412ADA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B65E0D" w:rsidRPr="00412ADA" w:rsidRDefault="00B65E0D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412ADA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412ADA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412ADA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412ADA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412ADA" w:rsidRDefault="0086412B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412ADA">
        <w:rPr>
          <w:rFonts w:ascii="PT Astra Serif" w:hAnsi="PT Astra Serif"/>
          <w:b/>
          <w:lang w:eastAsia="ru-RU"/>
        </w:rPr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412ADA" w:rsidTr="008F5ABB">
        <w:tc>
          <w:tcPr>
            <w:tcW w:w="4614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84E37" w:rsidRPr="00412ADA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«Развитие культуры в муниципальном образовании город Щекино </w:t>
            </w:r>
          </w:p>
          <w:p w:rsidR="0086412B" w:rsidRPr="00412ADA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Щекинского района»</w:t>
            </w:r>
          </w:p>
        </w:tc>
      </w:tr>
    </w:tbl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Паспорт  комплекса процессных мероприятий </w:t>
      </w:r>
    </w:p>
    <w:p w:rsidR="00484E37" w:rsidRPr="00412ADA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библиотечного дела в муниципальном образовании город Щекино Щекинского района»</w:t>
      </w:r>
    </w:p>
    <w:p w:rsidR="00484E37" w:rsidRPr="00412ADA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412ADA" w:rsidRPr="00412ADA" w:rsidTr="00484E37">
        <w:tc>
          <w:tcPr>
            <w:tcW w:w="2835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412ADA" w:rsidRPr="00412ADA" w:rsidTr="00484E37">
        <w:tc>
          <w:tcPr>
            <w:tcW w:w="2835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484E37" w:rsidRPr="00412ADA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2. </w:t>
            </w:r>
            <w:r w:rsidR="008A0593" w:rsidRPr="00412ADA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библиотек города Щекино Щекинского района.</w:t>
            </w:r>
          </w:p>
          <w:p w:rsidR="00484E37" w:rsidRPr="00412ADA" w:rsidRDefault="00484E37" w:rsidP="00484E3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412ADA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412ADA" w:rsidRPr="00412ADA" w:rsidTr="00484E37">
        <w:tc>
          <w:tcPr>
            <w:tcW w:w="2835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484E37" w:rsidRPr="00412ADA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2. </w:t>
            </w:r>
            <w:r w:rsidR="008A0593" w:rsidRPr="00412ADA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библиотек города Щекино Щекинского района</w:t>
            </w:r>
            <w:r w:rsidRPr="00412ADA">
              <w:rPr>
                <w:rFonts w:ascii="PT Astra Serif" w:hAnsi="PT Astra Serif"/>
                <w:lang w:eastAsia="en-US"/>
              </w:rPr>
              <w:t>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412ADA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484E37" w:rsidRPr="00412ADA" w:rsidTr="00484E37">
        <w:tc>
          <w:tcPr>
            <w:tcW w:w="2835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8A0593" w:rsidRPr="00412ADA">
              <w:rPr>
                <w:rFonts w:ascii="PT Astra Serif" w:hAnsi="PT Astra Serif"/>
                <w:b/>
                <w:lang w:eastAsia="ru-RU"/>
              </w:rPr>
              <w:t>82206,9</w:t>
            </w:r>
            <w:r w:rsidRPr="00412ADA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2022 год – 7911,9 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>9953,7</w:t>
            </w:r>
            <w:r w:rsidRPr="00412ADA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2024 год –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 9041,1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2025 год –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 9429,1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2026 год –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 9954,3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2027 год –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 8979,2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2028 год –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8979,2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2029 год – </w:t>
            </w:r>
            <w:r w:rsidR="008A0593" w:rsidRPr="00412ADA">
              <w:rPr>
                <w:rFonts w:ascii="PT Astra Serif" w:hAnsi="PT Astra Serif" w:cs="Arial"/>
                <w:lang w:eastAsia="en-US"/>
              </w:rPr>
              <w:t xml:space="preserve">8979,2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2030 год – </w:t>
            </w:r>
            <w:r w:rsidR="008A0593" w:rsidRPr="00412ADA">
              <w:rPr>
                <w:rFonts w:ascii="PT Astra Serif" w:hAnsi="PT Astra Serif" w:cs="Arial"/>
                <w:lang w:eastAsia="en-US"/>
              </w:rPr>
              <w:t xml:space="preserve">8979,2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</w:tc>
      </w:tr>
    </w:tbl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412ADA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484E37" w:rsidRPr="00412ADA" w:rsidRDefault="0086412B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2" w:name="_Hlk93404321"/>
      <w:r w:rsidR="00484E37" w:rsidRPr="00412ADA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84E37" w:rsidRPr="00412ADA" w:rsidRDefault="00484E37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библиотечного дела в муниципальном образовании город Щекино Щекинского района»</w:t>
      </w: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180"/>
        <w:gridCol w:w="2410"/>
        <w:gridCol w:w="1417"/>
        <w:gridCol w:w="1276"/>
        <w:gridCol w:w="1701"/>
        <w:gridCol w:w="1276"/>
        <w:gridCol w:w="1694"/>
      </w:tblGrid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№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12AD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947" w:type="dxa"/>
            <w:gridSpan w:val="4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671" w:type="dxa"/>
            <w:gridSpan w:val="3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МО г. Щекино Щекинского района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3" w:name="_Hlk93410301"/>
            <w:r w:rsidRPr="00412ADA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6672,2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6672,2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14382C" w:rsidP="00EE55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7879,</w:t>
            </w:r>
            <w:r w:rsidR="00EE5578" w:rsidRPr="00412ADA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14382C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7879,5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7989,8</w:t>
            </w:r>
          </w:p>
        </w:tc>
        <w:tc>
          <w:tcPr>
            <w:tcW w:w="1701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7989,8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8319,7</w:t>
            </w:r>
          </w:p>
        </w:tc>
        <w:tc>
          <w:tcPr>
            <w:tcW w:w="1701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8319,7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8784,0</w:t>
            </w:r>
          </w:p>
        </w:tc>
        <w:tc>
          <w:tcPr>
            <w:tcW w:w="1701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8784,0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8784,0</w:t>
            </w:r>
          </w:p>
        </w:tc>
        <w:tc>
          <w:tcPr>
            <w:tcW w:w="1701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8784,0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8784,0</w:t>
            </w:r>
          </w:p>
        </w:tc>
        <w:tc>
          <w:tcPr>
            <w:tcW w:w="1701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8784,0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8784,0</w:t>
            </w:r>
          </w:p>
        </w:tc>
        <w:tc>
          <w:tcPr>
            <w:tcW w:w="1701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8784,0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8784,0</w:t>
            </w:r>
          </w:p>
        </w:tc>
        <w:tc>
          <w:tcPr>
            <w:tcW w:w="1701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412ADA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8784,0</w:t>
            </w:r>
          </w:p>
        </w:tc>
      </w:tr>
      <w:bookmarkEnd w:id="3"/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87,9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87,9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90,2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90,2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119,1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119,1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622746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133,6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</w:t>
            </w:r>
            <w:r w:rsidR="00622746" w:rsidRPr="00412ADA">
              <w:rPr>
                <w:rFonts w:ascii="PT Astra Serif" w:hAnsi="PT Astra Serif"/>
                <w:lang w:eastAsia="ru-RU"/>
              </w:rPr>
              <w:t>33,6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173,6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173,6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184,1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184,1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195,2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195,2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195,2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195,2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195,2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195,2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195,2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195,2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195,2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195,2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Дополнительные мероприятия на реализацию Указа Президента Российской Федерации от 07 мая 2012 года № 597 "О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90,1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90,1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DD712C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88,5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DD712C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88,5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4" w:name="_Hlk93410627"/>
            <w:r w:rsidRPr="00412ADA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572,2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572,2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676,6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676,6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785,8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785,9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833,5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833,5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883,2</w:t>
            </w:r>
          </w:p>
        </w:tc>
        <w:tc>
          <w:tcPr>
            <w:tcW w:w="1701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883,2</w:t>
            </w:r>
          </w:p>
        </w:tc>
        <w:tc>
          <w:tcPr>
            <w:tcW w:w="1694" w:type="dxa"/>
            <w:shd w:val="clear" w:color="auto" w:fill="auto"/>
          </w:tcPr>
          <w:p w:rsidR="002C04AF" w:rsidRPr="00412ADA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Замена оконных блоков в МБУ</w:t>
            </w:r>
            <w:proofErr w:type="gramStart"/>
            <w:r w:rsidRPr="00412ADA">
              <w:rPr>
                <w:rFonts w:ascii="PT Astra Serif" w:hAnsi="PT Astra Serif"/>
                <w:lang w:eastAsia="ru-RU"/>
              </w:rPr>
              <w:t>К"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>ЩГЦБС"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622746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216,5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0FAD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622746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142,3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622746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74,2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370,4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370,4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642,2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642,2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 w:val="restart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Реализация дополнительных мер поддержки бюджетов поселений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226,7</w:t>
            </w:r>
          </w:p>
        </w:tc>
        <w:tc>
          <w:tcPr>
            <w:tcW w:w="1701" w:type="dxa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226,7</w:t>
            </w:r>
          </w:p>
        </w:tc>
        <w:tc>
          <w:tcPr>
            <w:tcW w:w="1694" w:type="dxa"/>
            <w:shd w:val="clear" w:color="auto" w:fill="auto"/>
          </w:tcPr>
          <w:p w:rsidR="00622746" w:rsidRPr="00412ADA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484E37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4"/>
    </w:tbl>
    <w:p w:rsidR="0086412B" w:rsidRPr="00412ADA" w:rsidRDefault="0086412B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bookmarkEnd w:id="2"/>
    <w:p w:rsidR="00484E37" w:rsidRPr="00412ADA" w:rsidRDefault="00D7359F" w:rsidP="00D7359F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412ADA">
        <w:rPr>
          <w:rFonts w:ascii="PT Astra Serif" w:hAnsi="PT Astra Serif"/>
          <w:b/>
          <w:lang w:eastAsia="ru-RU"/>
        </w:rPr>
        <w:br w:type="textWrapping" w:clear="all"/>
      </w:r>
    </w:p>
    <w:p w:rsidR="00484E37" w:rsidRPr="00412ADA" w:rsidRDefault="00484E37" w:rsidP="00484E37">
      <w:pPr>
        <w:rPr>
          <w:rFonts w:ascii="PT Astra Serif" w:hAnsi="PT Astra Serif"/>
          <w:lang w:eastAsia="ru-RU"/>
        </w:rPr>
      </w:pPr>
    </w:p>
    <w:p w:rsidR="00484E37" w:rsidRPr="00412ADA" w:rsidRDefault="00484E37" w:rsidP="00D7359F">
      <w:pPr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  <w:r w:rsidRPr="00412ADA">
        <w:rPr>
          <w:rFonts w:ascii="PT Astra Serif" w:hAnsi="PT Astra Serif"/>
          <w:lang w:eastAsia="ru-RU"/>
        </w:rPr>
        <w:tab/>
      </w: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B65E0D" w:rsidRPr="00412ADA" w:rsidRDefault="00B65E0D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2420E4" w:rsidRPr="00412ADA" w:rsidRDefault="002420E4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412ADA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86412B" w:rsidRPr="00412ADA" w:rsidRDefault="0086412B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412ADA">
        <w:rPr>
          <w:rFonts w:ascii="PT Astra Serif" w:hAnsi="PT Astra Serif"/>
          <w:b/>
          <w:lang w:eastAsia="ru-RU"/>
        </w:rPr>
        <w:t xml:space="preserve">                                              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412ADA" w:rsidRPr="00412ADA" w:rsidTr="008F5ABB">
        <w:tc>
          <w:tcPr>
            <w:tcW w:w="4614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lastRenderedPageBreak/>
              <w:t>Приложение № 2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84E37" w:rsidRPr="00412ADA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«Развитие культуры в муниципальном образовании город Щекино </w:t>
            </w:r>
          </w:p>
          <w:p w:rsidR="0086412B" w:rsidRPr="00412ADA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Щекинского района»</w:t>
            </w:r>
          </w:p>
        </w:tc>
      </w:tr>
    </w:tbl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ru-RU"/>
        </w:rPr>
      </w:pPr>
      <w:r w:rsidRPr="00412ADA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484E37" w:rsidRPr="00412ADA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bookmarkStart w:id="5" w:name="_Hlk93404713"/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Паспорт комплекса процессных мероприятий </w:t>
      </w:r>
    </w:p>
    <w:p w:rsidR="00484E37" w:rsidRPr="00412ADA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«Сохранение и развитие самодеятельного  творчества, культурно-досуговой и просветительной деятельности»</w:t>
      </w:r>
    </w:p>
    <w:p w:rsidR="00484E37" w:rsidRPr="00412ADA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11170"/>
      </w:tblGrid>
      <w:tr w:rsidR="00412ADA" w:rsidRPr="00412ADA" w:rsidTr="00DE78B9">
        <w:tc>
          <w:tcPr>
            <w:tcW w:w="3431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170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412ADA" w:rsidRPr="00412ADA" w:rsidTr="00DE78B9">
        <w:tc>
          <w:tcPr>
            <w:tcW w:w="3431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170" w:type="dxa"/>
            <w:shd w:val="clear" w:color="auto" w:fill="auto"/>
          </w:tcPr>
          <w:p w:rsidR="00484E37" w:rsidRPr="00412ADA" w:rsidRDefault="00484E37" w:rsidP="008A05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1. </w:t>
            </w:r>
            <w:r w:rsidR="008A0593" w:rsidRPr="00412ADA">
              <w:rPr>
                <w:rFonts w:ascii="PT Astra Serif" w:hAnsi="PT Astra Serif"/>
                <w:lang w:eastAsia="en-US"/>
              </w:rPr>
              <w:t>Организация культурно-досуговой и просветительской деятельности.</w:t>
            </w:r>
          </w:p>
        </w:tc>
      </w:tr>
      <w:tr w:rsidR="00412ADA" w:rsidRPr="00412ADA" w:rsidTr="00DE78B9">
        <w:tc>
          <w:tcPr>
            <w:tcW w:w="3431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170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412ADA">
              <w:rPr>
                <w:rFonts w:ascii="PT Astra Serif" w:hAnsi="PT Astra Serif"/>
                <w:lang w:eastAsia="en-US"/>
              </w:rPr>
              <w:t>1. </w:t>
            </w:r>
            <w:r w:rsidR="008A0593" w:rsidRPr="00412ADA">
              <w:rPr>
                <w:rFonts w:ascii="PT Astra Serif" w:hAnsi="PT Astra Serif"/>
                <w:lang w:eastAsia="en-US"/>
              </w:rPr>
              <w:t>Организация культурно-досуговой и просветительской деятельности.</w:t>
            </w:r>
          </w:p>
        </w:tc>
      </w:tr>
      <w:tr w:rsidR="00412ADA" w:rsidRPr="00412ADA" w:rsidTr="00DE78B9">
        <w:tc>
          <w:tcPr>
            <w:tcW w:w="3431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170" w:type="dxa"/>
            <w:shd w:val="clear" w:color="auto" w:fill="auto"/>
          </w:tcPr>
          <w:p w:rsidR="00484E37" w:rsidRPr="00412ADA" w:rsidRDefault="00484E37" w:rsidP="00484E37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412ADA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8A0593" w:rsidRPr="00412ADA">
              <w:rPr>
                <w:rFonts w:ascii="PT Astra Serif" w:hAnsi="PT Astra Serif"/>
                <w:b/>
                <w:lang w:eastAsia="ru-RU"/>
              </w:rPr>
              <w:t>61654,4</w:t>
            </w:r>
            <w:r w:rsidRPr="00412ADA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2022 год – 33768,7 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>6873,7</w:t>
            </w:r>
            <w:r w:rsidRPr="00412ADA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2024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>3012,0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2025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>30</w:t>
            </w:r>
            <w:r w:rsidRPr="00412ADA">
              <w:rPr>
                <w:rFonts w:ascii="PT Astra Serif" w:hAnsi="PT Astra Serif"/>
                <w:lang w:eastAsia="en-US"/>
              </w:rPr>
              <w:t xml:space="preserve">00,0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2026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3000,0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2027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 xml:space="preserve">3000,0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2028 год – </w:t>
            </w:r>
            <w:r w:rsidR="008A0593" w:rsidRPr="00412ADA">
              <w:rPr>
                <w:rFonts w:ascii="PT Astra Serif" w:hAnsi="PT Astra Serif" w:cs="Arial"/>
                <w:lang w:eastAsia="en-US"/>
              </w:rPr>
              <w:t>30</w:t>
            </w:r>
            <w:r w:rsidRPr="00412ADA">
              <w:rPr>
                <w:rFonts w:ascii="PT Astra Serif" w:hAnsi="PT Astra Serif"/>
                <w:lang w:eastAsia="en-US"/>
              </w:rPr>
              <w:t xml:space="preserve">00,0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2029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>30</w:t>
            </w:r>
            <w:r w:rsidRPr="00412ADA">
              <w:rPr>
                <w:rFonts w:ascii="PT Astra Serif" w:hAnsi="PT Astra Serif"/>
                <w:lang w:eastAsia="en-US"/>
              </w:rPr>
              <w:t>00,0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2030 год – </w:t>
            </w:r>
            <w:r w:rsidR="008A0593" w:rsidRPr="00412ADA">
              <w:rPr>
                <w:rFonts w:ascii="PT Astra Serif" w:hAnsi="PT Astra Serif"/>
                <w:lang w:eastAsia="en-US"/>
              </w:rPr>
              <w:t>30</w:t>
            </w:r>
            <w:r w:rsidRPr="00412ADA">
              <w:rPr>
                <w:rFonts w:ascii="PT Astra Serif" w:hAnsi="PT Astra Serif"/>
                <w:lang w:eastAsia="en-US"/>
              </w:rPr>
              <w:t>00,0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</w:tc>
      </w:tr>
    </w:tbl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78B9" w:rsidRPr="00412ADA" w:rsidRDefault="0086412B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lang w:eastAsia="ru-RU"/>
        </w:rPr>
        <w:br w:type="page"/>
      </w:r>
      <w:r w:rsidR="00484E37" w:rsidRPr="00412ADA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мероприятий (результатов) к</w:t>
      </w:r>
      <w:r w:rsidR="00DE78B9" w:rsidRPr="00412ADA">
        <w:rPr>
          <w:rFonts w:ascii="PT Astra Serif" w:hAnsi="PT Astra Serif"/>
          <w:b/>
          <w:sz w:val="27"/>
          <w:szCs w:val="27"/>
          <w:lang w:eastAsia="ru-RU"/>
        </w:rPr>
        <w:t>омплекса процессных мероприятий</w:t>
      </w:r>
    </w:p>
    <w:p w:rsidR="00484E37" w:rsidRPr="00412ADA" w:rsidRDefault="00484E37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«Сохранение и развитие самодеятельного  творчества, культурно-досуговой и просветительной деятельности»</w:t>
      </w:r>
    </w:p>
    <w:p w:rsidR="00484E37" w:rsidRPr="00412ADA" w:rsidRDefault="00484E37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897"/>
        <w:gridCol w:w="2268"/>
        <w:gridCol w:w="1559"/>
        <w:gridCol w:w="1276"/>
        <w:gridCol w:w="1701"/>
        <w:gridCol w:w="1559"/>
        <w:gridCol w:w="1694"/>
      </w:tblGrid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№</w:t>
            </w:r>
          </w:p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12AD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12AD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230" w:type="dxa"/>
            <w:gridSpan w:val="4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954" w:type="dxa"/>
            <w:gridSpan w:val="3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Бюджет МО г. Щекино Щекинского района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21588,4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21588,4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6371,5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6371,5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Модернизация и ремонт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9920,1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9920,1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Расходы на проведение мероприятий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9E455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3012,0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9E455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3012,0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</w:t>
            </w:r>
            <w:r w:rsidR="00412ADA" w:rsidRPr="00412ADA">
              <w:rPr>
                <w:rFonts w:ascii="PT Astra Serif" w:hAnsi="PT Astra Serif"/>
                <w:lang w:eastAsia="ru-RU"/>
              </w:rPr>
              <w:t>00</w:t>
            </w:r>
            <w:r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412ADA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</w:t>
            </w:r>
            <w:r w:rsidR="009E4552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</w:t>
            </w:r>
            <w:r w:rsidR="00412ADA" w:rsidRPr="00412ADA">
              <w:rPr>
                <w:rFonts w:ascii="PT Astra Serif" w:hAnsi="PT Astra Serif"/>
                <w:lang w:eastAsia="ru-RU"/>
              </w:rPr>
              <w:t>00</w:t>
            </w:r>
            <w:r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412ADA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</w:t>
            </w:r>
            <w:r w:rsidR="009E4552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</w:t>
            </w:r>
            <w:r w:rsidR="00412ADA" w:rsidRPr="00412ADA">
              <w:rPr>
                <w:rFonts w:ascii="PT Astra Serif" w:hAnsi="PT Astra Serif"/>
                <w:lang w:eastAsia="ru-RU"/>
              </w:rPr>
              <w:t>00</w:t>
            </w:r>
            <w:r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412ADA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</w:t>
            </w:r>
            <w:r w:rsidR="009E4552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</w:t>
            </w:r>
            <w:r w:rsidR="00412ADA" w:rsidRPr="00412ADA">
              <w:rPr>
                <w:rFonts w:ascii="PT Astra Serif" w:hAnsi="PT Astra Serif"/>
                <w:lang w:eastAsia="ru-RU"/>
              </w:rPr>
              <w:t>00</w:t>
            </w:r>
            <w:r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412ADA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</w:t>
            </w:r>
            <w:r w:rsidR="009E4552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</w:t>
            </w:r>
            <w:r w:rsidR="00412ADA" w:rsidRPr="00412ADA">
              <w:rPr>
                <w:rFonts w:ascii="PT Astra Serif" w:hAnsi="PT Astra Serif"/>
                <w:lang w:eastAsia="ru-RU"/>
              </w:rPr>
              <w:t>00</w:t>
            </w:r>
            <w:r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412ADA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</w:t>
            </w:r>
            <w:r w:rsidR="009E4552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9E4552" w:rsidRPr="00412ADA" w:rsidRDefault="009E4552" w:rsidP="00412A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</w:t>
            </w:r>
            <w:r w:rsidR="00412ADA" w:rsidRPr="00412ADA">
              <w:rPr>
                <w:rFonts w:ascii="PT Astra Serif" w:hAnsi="PT Astra Serif"/>
                <w:lang w:eastAsia="ru-RU"/>
              </w:rPr>
              <w:t>00</w:t>
            </w:r>
            <w:r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9E4552" w:rsidRPr="00412ADA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412ADA" w:rsidRDefault="00412ADA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3000</w:t>
            </w:r>
            <w:r w:rsidR="009E4552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Благоустройство городского парка муниципального образования город Щекино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500,0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1680,2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1680,2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490,2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490,2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412ADA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EE5578" w:rsidP="00EE55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12</w:t>
            </w:r>
            <w:r w:rsidR="00484E37" w:rsidRPr="00412ADA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EE5578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12</w:t>
            </w:r>
            <w:r w:rsidR="00484E37" w:rsidRPr="00412ADA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Проведение государственной историко-культурной экспертизы в целях обоснования целесообразности включения объекта в единый государственный </w:t>
            </w:r>
            <w:r w:rsidRPr="00412ADA">
              <w:rPr>
                <w:rFonts w:ascii="PT Astra Serif" w:hAnsi="PT Astra Serif"/>
                <w:lang w:eastAsia="ru-RU"/>
              </w:rPr>
              <w:lastRenderedPageBreak/>
              <w:t>реестр объектов культурного наследия (ОКН)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70,0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12ADA" w:rsidRPr="00412ADA" w:rsidTr="00DE78B9">
        <w:tc>
          <w:tcPr>
            <w:tcW w:w="606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412ADA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12ADA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412ADA" w:rsidRDefault="0086412B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bookmarkEnd w:id="5"/>
    <w:p w:rsidR="00061EC6" w:rsidRPr="00412ADA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412ADA" w:rsidRDefault="007B6A3E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 w:rsidRPr="00412ADA">
        <w:rPr>
          <w:rFonts w:ascii="PT Astra Serif" w:hAnsi="PT Astra Serif"/>
          <w:b/>
          <w:lang w:eastAsia="ru-RU"/>
        </w:rPr>
        <w:t>________</w:t>
      </w:r>
      <w:r w:rsidR="00061EC6" w:rsidRPr="00412ADA">
        <w:rPr>
          <w:rFonts w:ascii="PT Astra Serif" w:hAnsi="PT Astra Serif"/>
          <w:b/>
          <w:lang w:eastAsia="ru-RU"/>
        </w:rPr>
        <w:t>__________________________</w:t>
      </w:r>
      <w:r w:rsidR="002959F8" w:rsidRPr="00412ADA">
        <w:rPr>
          <w:rFonts w:ascii="PT Astra Serif" w:hAnsi="PT Astra Serif"/>
          <w:b/>
          <w:lang w:eastAsia="ru-RU"/>
        </w:rPr>
        <w:t>________________________</w:t>
      </w:r>
      <w:r w:rsidR="00FD6532" w:rsidRPr="00412ADA">
        <w:rPr>
          <w:rFonts w:ascii="PT Astra Serif" w:hAnsi="PT Astra Serif"/>
          <w:b/>
          <w:lang w:eastAsia="ru-RU"/>
        </w:rPr>
        <w:t>___</w:t>
      </w:r>
    </w:p>
    <w:sectPr w:rsidR="0086412B" w:rsidRPr="00412ADA" w:rsidSect="00426F4B">
      <w:headerReference w:type="default" r:id="rId13"/>
      <w:headerReference w:type="first" r:id="rId14"/>
      <w:pgSz w:w="16838" w:h="11906" w:orient="landscape"/>
      <w:pgMar w:top="851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CA4" w:rsidRDefault="00511CA4">
      <w:r>
        <w:separator/>
      </w:r>
    </w:p>
  </w:endnote>
  <w:endnote w:type="continuationSeparator" w:id="0">
    <w:p w:rsidR="00511CA4" w:rsidRDefault="0051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CA4" w:rsidRDefault="00511CA4">
      <w:r>
        <w:separator/>
      </w:r>
    </w:p>
  </w:footnote>
  <w:footnote w:type="continuationSeparator" w:id="0">
    <w:p w:rsidR="00511CA4" w:rsidRDefault="0051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E39D9" w:rsidRPr="0006218D" w:rsidRDefault="00BE39D9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FC531D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D9" w:rsidRDefault="00BE39D9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E39D9" w:rsidRPr="000B291F" w:rsidRDefault="00BE39D9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FC531D">
          <w:rPr>
            <w:rFonts w:ascii="PT Astra Serif" w:hAnsi="PT Astra Serif"/>
            <w:noProof/>
            <w:sz w:val="28"/>
            <w:szCs w:val="28"/>
          </w:rPr>
          <w:t>16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E39D9" w:rsidRDefault="00BE39D9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D9" w:rsidRPr="00040EEB" w:rsidRDefault="00BE39D9" w:rsidP="00DE78B9">
    <w:pPr>
      <w:pStyle w:val="af0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3</w:t>
    </w:r>
  </w:p>
  <w:p w:rsidR="00BE39D9" w:rsidRDefault="00BE39D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DA"/>
    <w:rsid w:val="00010179"/>
    <w:rsid w:val="00022353"/>
    <w:rsid w:val="00031858"/>
    <w:rsid w:val="00034BBA"/>
    <w:rsid w:val="00040EEB"/>
    <w:rsid w:val="0004561B"/>
    <w:rsid w:val="00061EC6"/>
    <w:rsid w:val="0006218D"/>
    <w:rsid w:val="000676E1"/>
    <w:rsid w:val="0008089C"/>
    <w:rsid w:val="0009022E"/>
    <w:rsid w:val="0009175D"/>
    <w:rsid w:val="00093C7F"/>
    <w:rsid w:val="00094129"/>
    <w:rsid w:val="00097D31"/>
    <w:rsid w:val="000B291F"/>
    <w:rsid w:val="000B2BA2"/>
    <w:rsid w:val="000C12A8"/>
    <w:rsid w:val="000D05A0"/>
    <w:rsid w:val="000E43A8"/>
    <w:rsid w:val="000E6231"/>
    <w:rsid w:val="000E67E6"/>
    <w:rsid w:val="000F03B2"/>
    <w:rsid w:val="000F1693"/>
    <w:rsid w:val="00104304"/>
    <w:rsid w:val="00115CE3"/>
    <w:rsid w:val="0011670F"/>
    <w:rsid w:val="00140632"/>
    <w:rsid w:val="0014382C"/>
    <w:rsid w:val="00146BA9"/>
    <w:rsid w:val="001538D5"/>
    <w:rsid w:val="0016136D"/>
    <w:rsid w:val="00174B1C"/>
    <w:rsid w:val="00174BF8"/>
    <w:rsid w:val="001856A6"/>
    <w:rsid w:val="00185FD4"/>
    <w:rsid w:val="00192176"/>
    <w:rsid w:val="00197A23"/>
    <w:rsid w:val="001A5FBD"/>
    <w:rsid w:val="001C32A8"/>
    <w:rsid w:val="001C7CE2"/>
    <w:rsid w:val="001D3DDE"/>
    <w:rsid w:val="001E53E5"/>
    <w:rsid w:val="002013D6"/>
    <w:rsid w:val="002071D0"/>
    <w:rsid w:val="0021412F"/>
    <w:rsid w:val="002147F8"/>
    <w:rsid w:val="00225AC1"/>
    <w:rsid w:val="00236560"/>
    <w:rsid w:val="002420E4"/>
    <w:rsid w:val="0024539B"/>
    <w:rsid w:val="00260B37"/>
    <w:rsid w:val="00270C3B"/>
    <w:rsid w:val="00273559"/>
    <w:rsid w:val="002931AB"/>
    <w:rsid w:val="002959F8"/>
    <w:rsid w:val="0029794D"/>
    <w:rsid w:val="002A16C1"/>
    <w:rsid w:val="002B4C1C"/>
    <w:rsid w:val="002B4FD2"/>
    <w:rsid w:val="002B60EC"/>
    <w:rsid w:val="002C04AF"/>
    <w:rsid w:val="002C4491"/>
    <w:rsid w:val="002D0769"/>
    <w:rsid w:val="002E54BE"/>
    <w:rsid w:val="002F7C5E"/>
    <w:rsid w:val="00322635"/>
    <w:rsid w:val="0032486B"/>
    <w:rsid w:val="003254BC"/>
    <w:rsid w:val="00352206"/>
    <w:rsid w:val="003A2384"/>
    <w:rsid w:val="003A3080"/>
    <w:rsid w:val="003A5FEE"/>
    <w:rsid w:val="003C2133"/>
    <w:rsid w:val="003C3A0B"/>
    <w:rsid w:val="003D216B"/>
    <w:rsid w:val="003E41C4"/>
    <w:rsid w:val="00402414"/>
    <w:rsid w:val="004034FB"/>
    <w:rsid w:val="00412ADA"/>
    <w:rsid w:val="00414B4D"/>
    <w:rsid w:val="00425BAF"/>
    <w:rsid w:val="00426F4B"/>
    <w:rsid w:val="004411CD"/>
    <w:rsid w:val="004609EB"/>
    <w:rsid w:val="00480FAD"/>
    <w:rsid w:val="0048387B"/>
    <w:rsid w:val="00484E37"/>
    <w:rsid w:val="004935BC"/>
    <w:rsid w:val="004964FF"/>
    <w:rsid w:val="004A3E4D"/>
    <w:rsid w:val="004B2915"/>
    <w:rsid w:val="004C74A2"/>
    <w:rsid w:val="004E2DE0"/>
    <w:rsid w:val="00511CA4"/>
    <w:rsid w:val="00527B97"/>
    <w:rsid w:val="00554996"/>
    <w:rsid w:val="00560534"/>
    <w:rsid w:val="00562F01"/>
    <w:rsid w:val="00572BE8"/>
    <w:rsid w:val="0059425E"/>
    <w:rsid w:val="005B2800"/>
    <w:rsid w:val="005B3753"/>
    <w:rsid w:val="005C511D"/>
    <w:rsid w:val="005C6B9A"/>
    <w:rsid w:val="005F6D36"/>
    <w:rsid w:val="005F7562"/>
    <w:rsid w:val="005F7DEF"/>
    <w:rsid w:val="00622746"/>
    <w:rsid w:val="0062285E"/>
    <w:rsid w:val="00631C5C"/>
    <w:rsid w:val="0063580F"/>
    <w:rsid w:val="00646485"/>
    <w:rsid w:val="00672809"/>
    <w:rsid w:val="00674B2D"/>
    <w:rsid w:val="00695976"/>
    <w:rsid w:val="006A615B"/>
    <w:rsid w:val="006D54A5"/>
    <w:rsid w:val="006F2075"/>
    <w:rsid w:val="007112E3"/>
    <w:rsid w:val="007143EE"/>
    <w:rsid w:val="00724E8F"/>
    <w:rsid w:val="0072574C"/>
    <w:rsid w:val="00733495"/>
    <w:rsid w:val="00735804"/>
    <w:rsid w:val="00750ABC"/>
    <w:rsid w:val="00751008"/>
    <w:rsid w:val="00751D81"/>
    <w:rsid w:val="00782742"/>
    <w:rsid w:val="007944AF"/>
    <w:rsid w:val="007945C2"/>
    <w:rsid w:val="00796661"/>
    <w:rsid w:val="007B6A3E"/>
    <w:rsid w:val="007F12CE"/>
    <w:rsid w:val="007F4F01"/>
    <w:rsid w:val="008016B5"/>
    <w:rsid w:val="00804A46"/>
    <w:rsid w:val="00806699"/>
    <w:rsid w:val="00826211"/>
    <w:rsid w:val="0083223B"/>
    <w:rsid w:val="00860AA7"/>
    <w:rsid w:val="00861881"/>
    <w:rsid w:val="008633D0"/>
    <w:rsid w:val="0086412B"/>
    <w:rsid w:val="008735C4"/>
    <w:rsid w:val="00886A38"/>
    <w:rsid w:val="008A0593"/>
    <w:rsid w:val="008A457D"/>
    <w:rsid w:val="008B1F77"/>
    <w:rsid w:val="008E3965"/>
    <w:rsid w:val="008F2E0C"/>
    <w:rsid w:val="008F5ABB"/>
    <w:rsid w:val="009110D2"/>
    <w:rsid w:val="009511E9"/>
    <w:rsid w:val="00962D65"/>
    <w:rsid w:val="00982986"/>
    <w:rsid w:val="00985079"/>
    <w:rsid w:val="00986F38"/>
    <w:rsid w:val="009972AD"/>
    <w:rsid w:val="009A75AF"/>
    <w:rsid w:val="009A7968"/>
    <w:rsid w:val="009C677C"/>
    <w:rsid w:val="009E4552"/>
    <w:rsid w:val="00A04B67"/>
    <w:rsid w:val="00A0651A"/>
    <w:rsid w:val="00A108B0"/>
    <w:rsid w:val="00A24EB9"/>
    <w:rsid w:val="00A333F8"/>
    <w:rsid w:val="00A51533"/>
    <w:rsid w:val="00A71975"/>
    <w:rsid w:val="00AA50B2"/>
    <w:rsid w:val="00AB2D9A"/>
    <w:rsid w:val="00AC26FC"/>
    <w:rsid w:val="00AC7135"/>
    <w:rsid w:val="00AD604C"/>
    <w:rsid w:val="00AE7354"/>
    <w:rsid w:val="00AF6C47"/>
    <w:rsid w:val="00B00492"/>
    <w:rsid w:val="00B01D70"/>
    <w:rsid w:val="00B02592"/>
    <w:rsid w:val="00B0593F"/>
    <w:rsid w:val="00B2058D"/>
    <w:rsid w:val="00B41FB3"/>
    <w:rsid w:val="00B427A1"/>
    <w:rsid w:val="00B562C1"/>
    <w:rsid w:val="00B63641"/>
    <w:rsid w:val="00B65E0D"/>
    <w:rsid w:val="00B83436"/>
    <w:rsid w:val="00BA4658"/>
    <w:rsid w:val="00BC190C"/>
    <w:rsid w:val="00BC651C"/>
    <w:rsid w:val="00BD2261"/>
    <w:rsid w:val="00BE39D9"/>
    <w:rsid w:val="00C12C1B"/>
    <w:rsid w:val="00C14F08"/>
    <w:rsid w:val="00C31CF4"/>
    <w:rsid w:val="00C71D25"/>
    <w:rsid w:val="00C810D1"/>
    <w:rsid w:val="00CB3133"/>
    <w:rsid w:val="00CC4111"/>
    <w:rsid w:val="00CD57EC"/>
    <w:rsid w:val="00CD6F5E"/>
    <w:rsid w:val="00CE102C"/>
    <w:rsid w:val="00CF25B5"/>
    <w:rsid w:val="00CF3559"/>
    <w:rsid w:val="00D0056D"/>
    <w:rsid w:val="00D37AB5"/>
    <w:rsid w:val="00D43547"/>
    <w:rsid w:val="00D4716B"/>
    <w:rsid w:val="00D7359F"/>
    <w:rsid w:val="00D77FDC"/>
    <w:rsid w:val="00D800C9"/>
    <w:rsid w:val="00DC13CE"/>
    <w:rsid w:val="00DD23D3"/>
    <w:rsid w:val="00DD712C"/>
    <w:rsid w:val="00DE78B9"/>
    <w:rsid w:val="00E029D9"/>
    <w:rsid w:val="00E03E77"/>
    <w:rsid w:val="00E06FAE"/>
    <w:rsid w:val="00E11B07"/>
    <w:rsid w:val="00E12A58"/>
    <w:rsid w:val="00E13347"/>
    <w:rsid w:val="00E154F3"/>
    <w:rsid w:val="00E41E47"/>
    <w:rsid w:val="00E727C9"/>
    <w:rsid w:val="00EA5F1F"/>
    <w:rsid w:val="00EE5578"/>
    <w:rsid w:val="00F22B37"/>
    <w:rsid w:val="00F366AB"/>
    <w:rsid w:val="00F37C21"/>
    <w:rsid w:val="00F467CB"/>
    <w:rsid w:val="00F62D99"/>
    <w:rsid w:val="00F63BDF"/>
    <w:rsid w:val="00F737E5"/>
    <w:rsid w:val="00F805BB"/>
    <w:rsid w:val="00F825D0"/>
    <w:rsid w:val="00F96022"/>
    <w:rsid w:val="00FA41C2"/>
    <w:rsid w:val="00FB6E97"/>
    <w:rsid w:val="00FC531D"/>
    <w:rsid w:val="00FD2B81"/>
    <w:rsid w:val="00FD642B"/>
    <w:rsid w:val="00FD6532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92DCA85B2B0308EA789920824924ABB9D970DDF6B336457E6AAB73325b2c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42D5B-BFBE-484F-93BB-0D594C9B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485</TotalTime>
  <Pages>18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16</cp:revision>
  <cp:lastPrinted>2023-07-04T08:59:00Z</cp:lastPrinted>
  <dcterms:created xsi:type="dcterms:W3CDTF">2023-07-04T09:32:00Z</dcterms:created>
  <dcterms:modified xsi:type="dcterms:W3CDTF">2024-03-18T15:32:00Z</dcterms:modified>
</cp:coreProperties>
</file>