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2D" w:rsidRPr="00685994" w:rsidRDefault="00CF542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542D" w:rsidRPr="00685994" w:rsidRDefault="00CF542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нормативного правового акта «О внесении изменений в постановление администрации Щекинского района от 14.11.2013 № 11-1696 «Об утверждении Перечня муниципальных программ муниципального образования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</w:p>
    <w:p w:rsidR="00CF542D" w:rsidRDefault="00CF542D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42D" w:rsidRPr="00685994" w:rsidRDefault="00CF542D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</w:t>
      </w:r>
      <w:r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14.11.2013 № 11-1696 «Об утверждении Перечня муниципальных программ муниципального образования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CF542D" w:rsidRPr="00086651" w:rsidRDefault="00CF542D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>а: «О внесении изменений в постановление администрации Щекинского района от 14.11.2013 № 11-1696 «Об утверждении Перечня муниципальных программ муниципального образования Щекинский район</w:t>
      </w:r>
      <w:r w:rsidRPr="0091380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CF542D" w:rsidRPr="00685994" w:rsidRDefault="00CF542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542D" w:rsidRPr="00685994" w:rsidRDefault="00CF542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CF542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42D" w:rsidRPr="003E71F4" w:rsidRDefault="00CF542D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42D" w:rsidRPr="003E71F4" w:rsidRDefault="00CF542D" w:rsidP="000658E1">
            <w:r>
              <w:t>А.О.Шахова</w:t>
            </w:r>
          </w:p>
        </w:tc>
      </w:tr>
      <w:tr w:rsidR="00CF542D" w:rsidRPr="003E71F4">
        <w:tc>
          <w:tcPr>
            <w:tcW w:w="3289" w:type="dxa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542D" w:rsidRPr="003E71F4" w:rsidRDefault="00CF54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542D" w:rsidRDefault="00CF542D">
      <w:pPr>
        <w:rPr>
          <w:sz w:val="24"/>
          <w:szCs w:val="24"/>
        </w:rPr>
      </w:pPr>
    </w:p>
    <w:p w:rsidR="00CF542D" w:rsidRPr="00685994" w:rsidRDefault="00CF542D">
      <w:pPr>
        <w:rPr>
          <w:sz w:val="24"/>
          <w:szCs w:val="24"/>
        </w:rPr>
      </w:pPr>
    </w:p>
    <w:p w:rsidR="00CF542D" w:rsidRDefault="00CF542D">
      <w:pPr>
        <w:rPr>
          <w:sz w:val="24"/>
          <w:szCs w:val="24"/>
        </w:rPr>
      </w:pPr>
    </w:p>
    <w:p w:rsidR="00CF542D" w:rsidRPr="00CB793F" w:rsidRDefault="00CF542D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18</w:t>
      </w:r>
      <w:bookmarkStart w:id="0" w:name="_GoBack"/>
      <w:bookmarkEnd w:id="0"/>
      <w:r>
        <w:rPr>
          <w:sz w:val="24"/>
          <w:szCs w:val="24"/>
        </w:rPr>
        <w:t>.09.2015</w:t>
      </w:r>
    </w:p>
    <w:sectPr w:rsidR="00CF542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07E7"/>
    <w:rsid w:val="00012F22"/>
    <w:rsid w:val="000130DB"/>
    <w:rsid w:val="0001590D"/>
    <w:rsid w:val="00057F3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E1A5C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0C3D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CF542D"/>
    <w:rsid w:val="00D0413C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2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241</Words>
  <Characters>1376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Образ</cp:lastModifiedBy>
  <cp:revision>2</cp:revision>
  <cp:lastPrinted>2015-09-10T11:46:00Z</cp:lastPrinted>
  <dcterms:created xsi:type="dcterms:W3CDTF">2015-09-22T07:33:00Z</dcterms:created>
  <dcterms:modified xsi:type="dcterms:W3CDTF">2015-09-22T07:33:00Z</dcterms:modified>
</cp:coreProperties>
</file>