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A41C2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7945C2">
        <w:rPr>
          <w:rFonts w:eastAsia="Lucida Sans Unicode"/>
          <w:b/>
          <w:noProof/>
          <w:color w:val="00B050"/>
          <w:kern w:val="1"/>
          <w:lang w:eastAsia="ru-RU"/>
        </w:rPr>
        <w:drawing>
          <wp:inline distT="0" distB="0" distL="0" distR="0" wp14:anchorId="1E81C627" wp14:editId="739B863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>МУНИЦИПАЛЬНОГО</w:t>
      </w:r>
      <w:r w:rsidR="00E06FAE" w:rsidRPr="00FA41C2">
        <w:rPr>
          <w:rFonts w:ascii="PT Astra Serif" w:hAnsi="PT Astra Serif"/>
          <w:b/>
          <w:sz w:val="34"/>
        </w:rPr>
        <w:t xml:space="preserve"> </w:t>
      </w:r>
      <w:r w:rsidRPr="00FA41C2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A41C2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ЩЁКИНСКИЙ </w:t>
      </w:r>
      <w:r w:rsidR="00E727C9" w:rsidRPr="00FA41C2">
        <w:rPr>
          <w:rFonts w:ascii="PT Astra Serif" w:hAnsi="PT Astra Serif"/>
          <w:b/>
          <w:sz w:val="34"/>
        </w:rPr>
        <w:t xml:space="preserve">РАЙОН </w:t>
      </w:r>
    </w:p>
    <w:p w:rsidR="00E727C9" w:rsidRPr="00FA41C2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A41C2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A41C2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A41C2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A41C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85F35" w:rsidRPr="00C85F3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12.11.2024</w:t>
            </w:r>
          </w:p>
        </w:tc>
        <w:tc>
          <w:tcPr>
            <w:tcW w:w="2409" w:type="dxa"/>
            <w:shd w:val="clear" w:color="auto" w:fill="auto"/>
          </w:tcPr>
          <w:p w:rsidR="005B2800" w:rsidRPr="00FA41C2" w:rsidRDefault="002A16C1" w:rsidP="00A41D42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85F3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1356</w:t>
            </w:r>
          </w:p>
        </w:tc>
      </w:tr>
    </w:tbl>
    <w:p w:rsidR="005F6D36" w:rsidRPr="00905CF7" w:rsidRDefault="005F6D36">
      <w:pPr>
        <w:rPr>
          <w:rFonts w:ascii="PT Astra Serif" w:hAnsi="PT Astra Serif" w:cs="PT Astra Serif"/>
          <w:sz w:val="20"/>
          <w:szCs w:val="20"/>
        </w:rPr>
      </w:pPr>
    </w:p>
    <w:p w:rsidR="00905CF7" w:rsidRPr="00905CF7" w:rsidRDefault="00905CF7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8E3965" w:rsidRPr="00FA41C2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A41C2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FA41C2">
        <w:rPr>
          <w:rFonts w:ascii="PT Astra Serif" w:hAnsi="PT Astra Serif"/>
          <w:b/>
          <w:sz w:val="28"/>
          <w:szCs w:val="28"/>
        </w:rPr>
        <w:t>ие администрации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E3965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район</w:t>
      </w:r>
      <w:r w:rsidRPr="00FA41C2">
        <w:rPr>
          <w:rFonts w:ascii="PT Astra Serif" w:hAnsi="PT Astra Serif"/>
          <w:b/>
          <w:sz w:val="28"/>
          <w:szCs w:val="28"/>
        </w:rPr>
        <w:t>а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6D54A5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6D54A5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Default="000E67E6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D54A5">
        <w:rPr>
          <w:rFonts w:ascii="PT Astra Serif" w:hAnsi="PT Astra Serif"/>
          <w:b/>
          <w:sz w:val="28"/>
          <w:szCs w:val="28"/>
        </w:rPr>
        <w:t>в муниципальном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  <w:r w:rsidRPr="006D54A5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6D54A5">
        <w:rPr>
          <w:rFonts w:ascii="PT Astra Serif" w:hAnsi="PT Astra Serif"/>
          <w:b/>
          <w:sz w:val="28"/>
          <w:szCs w:val="28"/>
        </w:rPr>
        <w:t>Щекинский район»</w:t>
      </w:r>
      <w:bookmarkEnd w:id="0"/>
    </w:p>
    <w:p w:rsidR="00905CF7" w:rsidRPr="00905CF7" w:rsidRDefault="00905CF7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5B2800" w:rsidRPr="00905CF7" w:rsidRDefault="005B2800" w:rsidP="00EE70A7">
      <w:pPr>
        <w:spacing w:line="276" w:lineRule="auto"/>
        <w:jc w:val="center"/>
        <w:rPr>
          <w:rFonts w:ascii="PT Astra Serif" w:hAnsi="PT Astra Serif" w:cs="PT Astra Serif"/>
          <w:sz w:val="20"/>
          <w:szCs w:val="20"/>
        </w:rPr>
      </w:pPr>
    </w:p>
    <w:p w:rsidR="00CF16C5" w:rsidRDefault="001A4E76" w:rsidP="00EE70A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4E76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E70A7">
        <w:rPr>
          <w:rFonts w:ascii="PT Astra Serif" w:hAnsi="PT Astra Serif"/>
          <w:sz w:val="28"/>
          <w:szCs w:val="28"/>
        </w:rPr>
        <w:t xml:space="preserve"> </w:t>
      </w:r>
      <w:r w:rsidR="00EE70A7" w:rsidRPr="00EE70A7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 2</w:t>
      </w:r>
      <w:r w:rsidR="00A41D42">
        <w:rPr>
          <w:rFonts w:ascii="PT Astra Serif" w:hAnsi="PT Astra Serif"/>
          <w:sz w:val="28"/>
          <w:szCs w:val="28"/>
        </w:rPr>
        <w:t>7</w:t>
      </w:r>
      <w:r w:rsidR="00EE70A7" w:rsidRPr="00EE70A7">
        <w:rPr>
          <w:rFonts w:ascii="PT Astra Serif" w:hAnsi="PT Astra Serif"/>
          <w:sz w:val="28"/>
          <w:szCs w:val="28"/>
        </w:rPr>
        <w:t>.0</w:t>
      </w:r>
      <w:r w:rsidR="00A41D42">
        <w:rPr>
          <w:rFonts w:ascii="PT Astra Serif" w:hAnsi="PT Astra Serif"/>
          <w:sz w:val="28"/>
          <w:szCs w:val="28"/>
        </w:rPr>
        <w:t>9</w:t>
      </w:r>
      <w:r w:rsidR="00EE70A7" w:rsidRPr="00EE70A7">
        <w:rPr>
          <w:rFonts w:ascii="PT Astra Serif" w:hAnsi="PT Astra Serif"/>
          <w:sz w:val="28"/>
          <w:szCs w:val="28"/>
        </w:rPr>
        <w:t>.2024</w:t>
      </w:r>
      <w:r w:rsidR="00EE70A7">
        <w:rPr>
          <w:rFonts w:ascii="PT Astra Serif" w:hAnsi="PT Astra Serif"/>
          <w:sz w:val="28"/>
          <w:szCs w:val="28"/>
        </w:rPr>
        <w:t xml:space="preserve"> № </w:t>
      </w:r>
      <w:r w:rsidR="00311B24">
        <w:rPr>
          <w:rFonts w:ascii="PT Astra Serif" w:hAnsi="PT Astra Serif"/>
          <w:sz w:val="28"/>
          <w:szCs w:val="28"/>
        </w:rPr>
        <w:t>20</w:t>
      </w:r>
      <w:r w:rsidR="00EE70A7" w:rsidRPr="00EE70A7">
        <w:rPr>
          <w:rFonts w:ascii="PT Astra Serif" w:hAnsi="PT Astra Serif"/>
          <w:sz w:val="28"/>
          <w:szCs w:val="28"/>
        </w:rPr>
        <w:t>/1</w:t>
      </w:r>
      <w:r w:rsidR="00311B24">
        <w:rPr>
          <w:rFonts w:ascii="PT Astra Serif" w:hAnsi="PT Astra Serif"/>
          <w:sz w:val="28"/>
          <w:szCs w:val="28"/>
        </w:rPr>
        <w:t>43</w:t>
      </w:r>
      <w:r w:rsidR="00EE70A7" w:rsidRPr="00EE70A7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</w:t>
      </w:r>
      <w:r w:rsidRPr="001A4E76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86412B" w:rsidRPr="00FA41C2" w:rsidRDefault="0086412B" w:rsidP="00EE70A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41C2">
        <w:rPr>
          <w:rFonts w:ascii="PT Astra Serif" w:hAnsi="PT Astra Serif"/>
          <w:sz w:val="28"/>
          <w:szCs w:val="28"/>
        </w:rPr>
        <w:t>1.</w:t>
      </w:r>
      <w:r w:rsidR="000C260A">
        <w:rPr>
          <w:rFonts w:ascii="PT Astra Serif" w:hAnsi="PT Astra Serif"/>
          <w:sz w:val="28"/>
          <w:szCs w:val="28"/>
        </w:rPr>
        <w:t> </w:t>
      </w:r>
      <w:r w:rsidRPr="00FA41C2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</w:t>
      </w:r>
      <w:r w:rsidR="00982986" w:rsidRPr="00FA41C2">
        <w:rPr>
          <w:rFonts w:ascii="PT Astra Serif" w:hAnsi="PT Astra Serif"/>
          <w:sz w:val="28"/>
          <w:szCs w:val="28"/>
        </w:rPr>
        <w:t>ого</w:t>
      </w:r>
      <w:r w:rsidRPr="00FA41C2">
        <w:rPr>
          <w:rFonts w:ascii="PT Astra Serif" w:hAnsi="PT Astra Serif"/>
          <w:sz w:val="28"/>
          <w:szCs w:val="28"/>
        </w:rPr>
        <w:t xml:space="preserve"> район</w:t>
      </w:r>
      <w:r w:rsidR="00982986" w:rsidRPr="00FA41C2">
        <w:rPr>
          <w:rFonts w:ascii="PT Astra Serif" w:hAnsi="PT Astra Serif"/>
          <w:sz w:val="28"/>
          <w:szCs w:val="28"/>
        </w:rPr>
        <w:t>а</w:t>
      </w:r>
      <w:r w:rsidRPr="00FA41C2">
        <w:rPr>
          <w:rFonts w:ascii="PT Astra Serif" w:hAnsi="PT Astra Serif"/>
          <w:sz w:val="28"/>
          <w:szCs w:val="28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0C260A" w:rsidRDefault="0006218D" w:rsidP="00EE70A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0C260A">
        <w:rPr>
          <w:rFonts w:ascii="PT Astra Serif" w:hAnsi="PT Astra Serif"/>
          <w:sz w:val="28"/>
          <w:szCs w:val="28"/>
        </w:rPr>
        <w:t> </w:t>
      </w:r>
      <w:r w:rsidR="000C260A" w:rsidRPr="000C260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</w:t>
      </w:r>
      <w:r w:rsidR="000C260A" w:rsidRPr="000C260A">
        <w:rPr>
          <w:rFonts w:ascii="PT Astra Serif" w:hAnsi="PT Astra Serif"/>
          <w:sz w:val="28"/>
          <w:szCs w:val="28"/>
        </w:rPr>
        <w:lastRenderedPageBreak/>
        <w:t xml:space="preserve">№ ФС 77-74320 от 19.11.2018), и разместить на официальном </w:t>
      </w:r>
      <w:r w:rsidR="00033662">
        <w:rPr>
          <w:rFonts w:ascii="PT Astra Serif" w:hAnsi="PT Astra Serif"/>
          <w:sz w:val="28"/>
          <w:szCs w:val="28"/>
        </w:rPr>
        <w:t>сайте</w:t>
      </w:r>
      <w:r w:rsidR="000C260A" w:rsidRPr="000C260A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</w:p>
    <w:p w:rsidR="001C32A8" w:rsidRPr="007B6A3E" w:rsidRDefault="006D54A5" w:rsidP="00EE70A7">
      <w:pPr>
        <w:suppressAutoHyphens w:val="0"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3.</w:t>
      </w:r>
      <w:r w:rsidR="000C260A">
        <w:rPr>
          <w:rFonts w:ascii="PT Astra Serif" w:hAnsi="PT Astra Serif"/>
          <w:sz w:val="28"/>
          <w:szCs w:val="28"/>
          <w:lang w:eastAsia="ru-RU"/>
        </w:rPr>
        <w:t> </w:t>
      </w:r>
      <w:r w:rsidR="001A4E76" w:rsidRPr="001A4E76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617A1" w:rsidRDefault="001617A1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p w:rsidR="00861422" w:rsidRPr="001617A1" w:rsidRDefault="00A51533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276E92" w:rsidTr="00D83242">
        <w:trPr>
          <w:trHeight w:val="229"/>
        </w:trPr>
        <w:tc>
          <w:tcPr>
            <w:tcW w:w="2288" w:type="pct"/>
          </w:tcPr>
          <w:p w:rsidR="00861422" w:rsidRPr="008C3903" w:rsidRDefault="000D082B" w:rsidP="000D082B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86142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61422" w:rsidRPr="008C3903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8C3903" w:rsidRDefault="000D082B" w:rsidP="000D082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C2133" w:rsidRPr="00A75ED9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75ED9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C85F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86142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C85F35" w:rsidRPr="00C85F35">
              <w:rPr>
                <w:rFonts w:ascii="PT Astra Serif" w:hAnsi="PT Astra Serif"/>
                <w:sz w:val="28"/>
                <w:szCs w:val="28"/>
                <w:lang w:eastAsia="ru-RU"/>
              </w:rPr>
              <w:t>12.11.2024</w:t>
            </w:r>
            <w:r w:rsidR="00D8324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C85F35">
              <w:rPr>
                <w:rFonts w:ascii="PT Astra Serif" w:hAnsi="PT Astra Serif"/>
                <w:sz w:val="28"/>
                <w:szCs w:val="28"/>
                <w:lang w:eastAsia="ru-RU"/>
              </w:rPr>
              <w:t>11 – 1356</w:t>
            </w:r>
          </w:p>
        </w:tc>
      </w:tr>
      <w:tr w:rsidR="006D54A5" w:rsidRPr="00A15608" w:rsidTr="0006218D">
        <w:trPr>
          <w:trHeight w:val="303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15608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15608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86412B" w:rsidRPr="00102C33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102C33">
              <w:rPr>
                <w:rFonts w:ascii="PT Astra Serif" w:hAnsi="PT Astra Serif"/>
                <w:b/>
                <w:lang w:eastAsia="en-US"/>
              </w:rPr>
              <w:t>: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85A04" w:rsidRPr="00102C33">
              <w:rPr>
                <w:rFonts w:ascii="PT Astra Serif" w:hAnsi="PT Astra Serif"/>
                <w:b/>
                <w:u w:val="single"/>
                <w:lang w:eastAsia="en-US"/>
              </w:rPr>
              <w:t>1</w:t>
            </w:r>
            <w:r w:rsidR="00A41D42">
              <w:rPr>
                <w:rFonts w:ascii="PT Astra Serif" w:hAnsi="PT Astra Serif"/>
                <w:b/>
                <w:u w:val="single"/>
                <w:lang w:eastAsia="en-US"/>
              </w:rPr>
              <w:t>415210,1</w:t>
            </w:r>
            <w:r w:rsidRPr="00102C33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102C33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102C33">
              <w:rPr>
                <w:rFonts w:ascii="PT Astra Serif" w:hAnsi="PT Astra Serif"/>
                <w:lang w:eastAsia="en-US"/>
              </w:rPr>
              <w:t>2</w:t>
            </w:r>
            <w:r w:rsidR="00B2058D" w:rsidRPr="00102C33">
              <w:rPr>
                <w:rFonts w:ascii="PT Astra Serif" w:hAnsi="PT Astra Serif"/>
                <w:lang w:eastAsia="en-US"/>
              </w:rPr>
              <w:t>2780,6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196008,9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</w:t>
            </w:r>
            <w:r w:rsidR="00A41D42">
              <w:rPr>
                <w:rFonts w:ascii="PT Astra Serif" w:hAnsi="PT Astra Serif"/>
                <w:lang w:eastAsia="en-US"/>
              </w:rPr>
              <w:t>99052,3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176916,8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156917,5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102C33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102C33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6412B" w:rsidRPr="00102C33" w:rsidTr="007945C2">
        <w:trPr>
          <w:jc w:val="center"/>
        </w:trPr>
        <w:tc>
          <w:tcPr>
            <w:tcW w:w="744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725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8F5ABB">
        <w:trPr>
          <w:jc w:val="center"/>
        </w:trPr>
        <w:tc>
          <w:tcPr>
            <w:tcW w:w="16105" w:type="dxa"/>
            <w:gridSpan w:val="1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Цель 1: </w:t>
            </w: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музея, обеспечение современным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оборудованием.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«Цифровая культура»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11B24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укрепление материально-технической базы муниципальных учреждений культуры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Количество учреждений,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11B24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311B24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2.1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F7C5E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Сохранение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развитие системы музыкального и художественного образования.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Доля детей в возрасте от 5 до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14,0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  <w:r w:rsidRPr="00102C33">
              <w:rPr>
                <w:rFonts w:ascii="PT Astra Serif" w:hAnsi="PT Astra Serif"/>
                <w:lang w:eastAsia="ru-RU"/>
              </w:rPr>
              <w:t>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71" w:type="dxa"/>
            <w:gridSpan w:val="2"/>
          </w:tcPr>
          <w:p w:rsidR="0086412B" w:rsidRPr="00102C33" w:rsidRDefault="00AB2D9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</w:t>
            </w:r>
            <w:r w:rsidR="0086412B" w:rsidRPr="00102C33">
              <w:rPr>
                <w:rFonts w:ascii="PT Astra Serif" w:hAnsi="PT Astra Serif"/>
                <w:lang w:eastAsia="ru-RU"/>
              </w:rPr>
              <w:t>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1939" w:type="dxa"/>
          </w:tcPr>
          <w:p w:rsidR="0086412B" w:rsidRPr="00102C33" w:rsidRDefault="00A71975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</w:t>
            </w:r>
            <w:r w:rsidR="0086412B" w:rsidRPr="00102C33">
              <w:rPr>
                <w:rFonts w:ascii="PT Astra Serif" w:hAnsi="PT Astra Serif"/>
                <w:lang w:eastAsia="ru-RU"/>
              </w:rPr>
              <w:t>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A7197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86412B" w:rsidRPr="00102C33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11B24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</w:tr>
    </w:tbl>
    <w:p w:rsidR="0086412B" w:rsidRPr="00102C33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FA41C2" w:rsidRPr="00102C33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F4336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F43368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F43368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102C33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F4336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F43368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F43368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43368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FA41C2" w:rsidRPr="00102C33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F43368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F43368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F4336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43368">
              <w:rPr>
                <w:rFonts w:ascii="PT Astra Serif" w:hAnsi="PT Astra Serif" w:cs="Arial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F4336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F4336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Обеспечение развития и укрепления материально-</w:t>
            </w: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Укрепление материально-технической базы </w:t>
            </w:r>
            <w:r w:rsidRPr="00102C33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Доля домов культуры оснащенных </w:t>
            </w:r>
            <w:proofErr w:type="gramStart"/>
            <w:r w:rsidRPr="00102C33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102C33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102C33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иску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сств в ц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м</w:t>
            </w:r>
            <w:r w:rsidRPr="00102C33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Програм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мы, достижение 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Проведение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102C33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102C33">
              <w:rPr>
                <w:rFonts w:ascii="PT Astra Serif" w:hAnsi="PT Astra Serif"/>
                <w:lang w:eastAsia="ru-RU"/>
              </w:rPr>
              <w:t>и 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102C33">
              <w:rPr>
                <w:rFonts w:ascii="PT Astra Serif" w:hAnsi="PT Astra Serif" w:cs="Courier New"/>
                <w:lang w:eastAsia="ru-RU"/>
              </w:rPr>
              <w:t>Мероприятия</w:t>
            </w:r>
            <w:proofErr w:type="gramEnd"/>
            <w:r w:rsidRPr="00102C33">
              <w:rPr>
                <w:rFonts w:ascii="PT Astra Serif" w:hAnsi="PT Astra Serif" w:cs="Courier New"/>
                <w:lang w:eastAsia="ru-RU"/>
              </w:rPr>
              <w:t xml:space="preserve"> направленные на обеспечение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физической сохранности объекта культурного наследия ремонтно-реставрационные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102C33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102C33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музейного дела»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Обеспечение максимальной доступности культурных ценностей для широких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слоев населения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2D0769" w:rsidRPr="00102C33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«</w:t>
            </w:r>
            <w:r w:rsidRPr="00102C33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rPr>
          <w:trHeight w:val="1311"/>
        </w:trPr>
        <w:tc>
          <w:tcPr>
            <w:tcW w:w="3403" w:type="dxa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102C33">
              <w:rPr>
                <w:rFonts w:ascii="PT Astra Serif" w:hAnsi="PT Astra Serif" w:cs="Courier New"/>
                <w:lang w:eastAsia="ru-RU"/>
              </w:rPr>
              <w:t>е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46485" w:rsidRPr="00102C33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</w:tbl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86412B" w:rsidRPr="00102C33" w:rsidTr="002F7C5E">
        <w:tc>
          <w:tcPr>
            <w:tcW w:w="3652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6412B" w:rsidRPr="00102C33" w:rsidTr="002F7C5E">
        <w:tc>
          <w:tcPr>
            <w:tcW w:w="3652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2F7C5E" w:rsidRPr="00102C33" w:rsidTr="002F7C5E">
        <w:tc>
          <w:tcPr>
            <w:tcW w:w="3652" w:type="dxa"/>
            <w:shd w:val="clear" w:color="auto" w:fill="auto"/>
          </w:tcPr>
          <w:p w:rsidR="002F7C5E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A41D42" w:rsidP="00A41D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199052,3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176916,8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156917,5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A41D42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1415210,1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1875,6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41206,0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6576A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  <w:r w:rsidR="006576A3" w:rsidRPr="00102C33">
              <w:rPr>
                <w:rFonts w:ascii="PT Astra Serif" w:hAnsi="PT Astra Serif"/>
                <w:lang w:val="en-GB" w:eastAsia="ru-RU"/>
              </w:rPr>
              <w:t>4536.6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12424,5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16754,6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14000,6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80406,3</w:t>
            </w:r>
          </w:p>
        </w:tc>
      </w:tr>
      <w:tr w:rsidR="00CC2B8B" w:rsidRPr="00102C33" w:rsidTr="002F7C5E">
        <w:tc>
          <w:tcPr>
            <w:tcW w:w="3652" w:type="dxa"/>
            <w:shd w:val="clear" w:color="auto" w:fill="auto"/>
          </w:tcPr>
          <w:p w:rsidR="00CC2B8B" w:rsidRPr="00102C33" w:rsidRDefault="00CC2B8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CC2B8B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A41D42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185908,7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159982,2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14104</w:t>
            </w:r>
            <w:r w:rsidR="00B22074">
              <w:rPr>
                <w:rFonts w:ascii="PT Astra Serif" w:hAnsi="PT Astra Serif"/>
                <w:lang w:eastAsia="ru-RU"/>
              </w:rPr>
              <w:t>1</w:t>
            </w:r>
            <w:r w:rsidRPr="00102C33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A41D4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1293597,8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2481,</w:t>
            </w:r>
            <w:r w:rsidR="00E154F3"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102C33" w:rsidTr="002F7C5E">
        <w:tc>
          <w:tcPr>
            <w:tcW w:w="3652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4300,9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2480,6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7570,2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2234,7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4027,3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4853,9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481,6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102C33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102C33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A41D42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21959,9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19009,0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20081,2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A41D4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168228,0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62285E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1032,6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3061D9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1998,1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9829,3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A41D4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19876,7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16830,9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A41D4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157366,1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комплекс процессных мероприятий «</w:t>
            </w:r>
            <w:bookmarkStart w:id="2" w:name="_Hlk93404263"/>
            <w:r w:rsidRPr="00102C33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A41D4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86648,5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76627,2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80706,2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A41D4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697850,5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0C12A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11854,7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A41D4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84598,5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74545,6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A41D42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685995,8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102C33">
              <w:rPr>
                <w:rFonts w:ascii="PT Astra Serif" w:hAnsi="PT Astra Serif"/>
                <w:b/>
                <w:lang w:eastAsia="ru-RU"/>
              </w:rPr>
              <w:t>Обеспечение реализации муниципальной программы</w:t>
            </w:r>
            <w:bookmarkEnd w:id="3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A41D4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12298,7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41D4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92185,4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A41D4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12298,7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41D4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92185,4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102C33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A41D4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4028,0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41D4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21028,5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A41D4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4028,0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41D4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21028,5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</w:t>
            </w:r>
            <w:bookmarkStart w:id="5" w:name="_Hlk9340518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5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B6EAE">
            <w:pPr>
              <w:jc w:val="center"/>
            </w:pPr>
            <w:r w:rsidRPr="00102C33"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121AA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6759,4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7137,4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121AA9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57547,4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643,2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3033,9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121AA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6378,2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121AA9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54513,5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121AA9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60777,1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52237,7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25884,3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121AA9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275419,8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13842,0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121AA9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56833,5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48055,2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121AA9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261577,8</w:t>
            </w:r>
          </w:p>
        </w:tc>
      </w:tr>
    </w:tbl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06218D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_Hlk93417412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86412B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102C33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102C33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559"/>
        <w:gridCol w:w="6"/>
      </w:tblGrid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245" w:type="dxa"/>
            <w:gridSpan w:val="4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362BEE" w:rsidRPr="00102C33" w:rsidTr="00AF48BF">
        <w:trPr>
          <w:gridAfter w:val="1"/>
          <w:wAfter w:w="6" w:type="dxa"/>
          <w:trHeight w:val="434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362BEE" w:rsidRPr="00102C33" w:rsidTr="00694046">
        <w:trPr>
          <w:gridAfter w:val="1"/>
          <w:wAfter w:w="6" w:type="dxa"/>
          <w:trHeight w:val="276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559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362BEE" w:rsidRPr="00102C33" w:rsidTr="00694046">
        <w:trPr>
          <w:gridAfter w:val="1"/>
          <w:wAfter w:w="6" w:type="dxa"/>
          <w:trHeight w:val="483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102C33">
              <w:rPr>
                <w:rFonts w:ascii="PT Astra Serif" w:hAnsi="PT Astra Serif"/>
                <w:lang w:eastAsia="ru-RU"/>
              </w:rPr>
              <w:t>(</w:t>
            </w:r>
            <w:r w:rsidR="00146BA9" w:rsidRPr="00102C33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102C33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362BEE" w:rsidRPr="00102C33" w:rsidTr="00694046">
        <w:trPr>
          <w:gridAfter w:val="1"/>
          <w:wAfter w:w="6" w:type="dxa"/>
          <w:trHeight w:val="517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362BEE" w:rsidRPr="00102C33" w:rsidTr="00AF48BF">
        <w:trPr>
          <w:gridAfter w:val="1"/>
          <w:wAfter w:w="6" w:type="dxa"/>
          <w:trHeight w:val="464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14720" w:type="dxa"/>
            <w:gridSpan w:val="7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362BEE" w:rsidRPr="00102C33" w:rsidTr="00694046">
        <w:trPr>
          <w:gridAfter w:val="1"/>
          <w:wAfter w:w="6" w:type="dxa"/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  <w:r w:rsidR="00D4716B" w:rsidRPr="00102C33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396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362BEE" w:rsidRPr="00102C33" w:rsidTr="00694046">
        <w:trPr>
          <w:gridAfter w:val="1"/>
          <w:wAfter w:w="6" w:type="dxa"/>
          <w:trHeight w:val="5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409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6140B4" w:rsidRPr="00102C33" w:rsidTr="00694046">
        <w:trPr>
          <w:gridAfter w:val="1"/>
          <w:wAfter w:w="6" w:type="dxa"/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Обеспечение развития и укрепления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6140B4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2480,6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4.2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1804,8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F043B7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2496,1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2337,3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158,8</w:t>
            </w:r>
          </w:p>
        </w:tc>
      </w:tr>
      <w:tr w:rsidR="00694046" w:rsidRPr="00102C33" w:rsidTr="00AF48BF">
        <w:trPr>
          <w:trHeight w:val="438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726" w:type="dxa"/>
            <w:gridSpan w:val="8"/>
            <w:shd w:val="clear" w:color="auto" w:fill="auto"/>
          </w:tcPr>
          <w:p w:rsidR="00694046" w:rsidRPr="00102C33" w:rsidRDefault="00694046" w:rsidP="00000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</w:t>
            </w:r>
            <w:r w:rsidR="00AF48BF" w:rsidRPr="00102C33">
              <w:rPr>
                <w:rFonts w:ascii="PT Astra Serif" w:hAnsi="PT Astra Serif"/>
                <w:b/>
                <w:lang w:eastAsia="ru-RU"/>
              </w:rPr>
              <w:t>альный проект «Культурная среда»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в </w:t>
            </w:r>
            <w:r w:rsidR="00000C77">
              <w:rPr>
                <w:rFonts w:ascii="PT Astra Serif" w:hAnsi="PT Astra Serif"/>
                <w:b/>
                <w:lang w:eastAsia="ru-RU"/>
              </w:rPr>
              <w:t>муниципальном образовании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Щекинский район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</w:tr>
      <w:bookmarkEnd w:id="7"/>
    </w:tbl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102C33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102C33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000C77">
              <w:rPr>
                <w:rFonts w:ascii="PT Astra Serif" w:hAnsi="PT Astra Serif"/>
                <w:b/>
                <w:lang w:eastAsia="ru-RU"/>
              </w:rPr>
              <w:t>168228,0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102C33">
              <w:rPr>
                <w:rFonts w:ascii="PT Astra Serif" w:hAnsi="PT Astra Serif"/>
                <w:lang w:eastAsia="ru-RU"/>
              </w:rPr>
              <w:t>18663,1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000C77">
              <w:rPr>
                <w:rFonts w:ascii="PT Astra Serif" w:hAnsi="PT Astra Serif"/>
                <w:lang w:eastAsia="ru-RU"/>
              </w:rPr>
              <w:t>21959,9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19009,0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20081,2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7F0CA2" w:rsidRPr="00102C33">
              <w:rPr>
                <w:rFonts w:ascii="PT Astra Serif" w:hAnsi="PT Astra Serif"/>
                <w:lang w:eastAsia="ru-RU"/>
              </w:rPr>
              <w:t>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8" w:name="_Hlk93404321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102C33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992"/>
        <w:gridCol w:w="1276"/>
        <w:gridCol w:w="1276"/>
        <w:gridCol w:w="1275"/>
        <w:gridCol w:w="1608"/>
      </w:tblGrid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Федераль</w:t>
            </w:r>
            <w:proofErr w:type="spellEnd"/>
            <w:r w:rsidR="00D7359F"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ный</w:t>
            </w:r>
            <w:proofErr w:type="spellEnd"/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бюджет</w:t>
            </w:r>
          </w:p>
        </w:tc>
        <w:tc>
          <w:tcPr>
            <w:tcW w:w="1275" w:type="dxa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301"/>
            <w:bookmarkEnd w:id="8"/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102C33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  <w:r w:rsidR="00562F01" w:rsidRPr="00102C33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000C77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19459,7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000C77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19459,7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6D94" w:rsidRPr="00102C33" w:rsidRDefault="00AC6D94" w:rsidP="00AC6D94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bookmarkEnd w:id="9"/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0" w:name="_Hlk93410627"/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0"/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259,7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textWrapping" w:clear="all"/>
      </w:r>
      <w:r w:rsidR="0086412B" w:rsidRPr="00102C33">
        <w:rPr>
          <w:rFonts w:ascii="PT Astra Serif" w:hAnsi="PT Astra Serif"/>
          <w:b/>
          <w:lang w:eastAsia="ru-RU"/>
        </w:rPr>
        <w:br w:type="page"/>
      </w:r>
      <w:r w:rsidR="0086412B" w:rsidRPr="00102C33">
        <w:rPr>
          <w:rFonts w:ascii="PT Astra Serif" w:hAnsi="PT Astra Serif"/>
          <w:b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1" w:name="_Hlk93404713"/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2" w:name="_Hlk93404347"/>
      <w:r w:rsidRPr="00102C33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6</w:t>
            </w:r>
            <w:r w:rsidR="00365A6A">
              <w:rPr>
                <w:rFonts w:ascii="PT Astra Serif" w:hAnsi="PT Astra Serif"/>
                <w:b/>
                <w:lang w:eastAsia="ru-RU"/>
              </w:rPr>
              <w:t>97850,5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D3F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2024 – </w:t>
            </w:r>
            <w:r w:rsidR="00365A6A">
              <w:rPr>
                <w:rFonts w:ascii="PT Astra Serif" w:hAnsi="PT Astra Serif"/>
                <w:lang w:eastAsia="ru-RU"/>
              </w:rPr>
              <w:t>86648,5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76627,2</w:t>
            </w:r>
            <w:r w:rsidR="00BC651C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80706,2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CE571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102C33">
              <w:rPr>
                <w:rFonts w:ascii="PT Astra Serif" w:hAnsi="PT Astra Serif"/>
                <w:lang w:eastAsia="ru-RU"/>
              </w:rPr>
              <w:t>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53"/>
        <w:gridCol w:w="2016"/>
        <w:gridCol w:w="1507"/>
        <w:gridCol w:w="1063"/>
        <w:gridCol w:w="1972"/>
        <w:gridCol w:w="2324"/>
        <w:gridCol w:w="2818"/>
      </w:tblGrid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177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1"/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102C33" w:rsidRDefault="003254BC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6919</w:t>
            </w:r>
            <w:r w:rsidR="009A52D8" w:rsidRPr="00102C33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84114,8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365A6A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84114,8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102C33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102C33" w:rsidRDefault="00DD23D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BC651C" w:rsidRPr="00102C33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102C33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Оплата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FC12B8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FC12B8" w:rsidRPr="00102C33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  <w:r w:rsidR="00FC12B8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  <w:r w:rsidR="00FC12B8" w:rsidRPr="00102C33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D454D" w:rsidRPr="00102C33">
              <w:rPr>
                <w:rFonts w:ascii="PT Astra Serif" w:hAnsi="PT Astra Serif"/>
                <w:b/>
                <w:lang w:eastAsia="ru-RU"/>
              </w:rPr>
              <w:t>– 9</w:t>
            </w:r>
            <w:r w:rsidR="00365A6A">
              <w:rPr>
                <w:rFonts w:ascii="PT Astra Serif" w:hAnsi="PT Astra Serif"/>
                <w:b/>
                <w:lang w:eastAsia="ru-RU"/>
              </w:rPr>
              <w:t>2185,4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102C33">
              <w:rPr>
                <w:rFonts w:ascii="PT Astra Serif" w:hAnsi="PT Astra Serif"/>
                <w:lang w:eastAsia="ru-RU"/>
              </w:rPr>
              <w:t>8204,0</w:t>
            </w:r>
            <w:r w:rsidR="00611667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102C33">
              <w:rPr>
                <w:rFonts w:ascii="PT Astra Serif" w:hAnsi="PT Astra Serif"/>
                <w:lang w:eastAsia="ru-RU"/>
              </w:rPr>
              <w:t>1</w:t>
            </w:r>
            <w:r w:rsidR="00365A6A">
              <w:rPr>
                <w:rFonts w:ascii="PT Astra Serif" w:hAnsi="PT Astra Serif"/>
                <w:lang w:eastAsia="ru-RU"/>
              </w:rPr>
              <w:t>2298,7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10248,7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10656,7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102C33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3"/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102C33" w:rsidRDefault="00AE7354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10323,7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365A6A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10323,7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365A6A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1843,6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365A6A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1843,6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365A6A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65A6A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365A6A">
              <w:rPr>
                <w:rFonts w:ascii="PT Astra Serif" w:hAnsi="PT Astra Serif"/>
                <w:b/>
                <w:lang w:eastAsia="ru-RU"/>
              </w:rPr>
              <w:t>– 2</w:t>
            </w:r>
            <w:r w:rsidR="00365A6A" w:rsidRPr="00365A6A">
              <w:rPr>
                <w:rFonts w:ascii="PT Astra Serif" w:hAnsi="PT Astra Serif"/>
                <w:b/>
                <w:lang w:eastAsia="ru-RU"/>
              </w:rPr>
              <w:t>1028,5</w:t>
            </w:r>
            <w:r w:rsidR="0086412B" w:rsidRPr="00365A6A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365A6A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65A6A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365A6A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65A6A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65A6A">
              <w:rPr>
                <w:rFonts w:ascii="PT Astra Serif" w:hAnsi="PT Astra Serif"/>
                <w:lang w:eastAsia="ru-RU"/>
              </w:rPr>
              <w:t>2023 – 24</w:t>
            </w:r>
            <w:r w:rsidR="00AE7354" w:rsidRPr="00365A6A">
              <w:rPr>
                <w:rFonts w:ascii="PT Astra Serif" w:hAnsi="PT Astra Serif"/>
                <w:lang w:eastAsia="ru-RU"/>
              </w:rPr>
              <w:t>27,0</w:t>
            </w:r>
            <w:r w:rsidR="0086412B" w:rsidRPr="00365A6A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65A6A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65A6A">
              <w:rPr>
                <w:rFonts w:ascii="PT Astra Serif" w:hAnsi="PT Astra Serif"/>
                <w:lang w:eastAsia="ru-RU"/>
              </w:rPr>
              <w:t xml:space="preserve">2024 – </w:t>
            </w:r>
            <w:r w:rsidR="00365A6A" w:rsidRPr="00365A6A">
              <w:rPr>
                <w:rFonts w:ascii="PT Astra Serif" w:hAnsi="PT Astra Serif"/>
                <w:lang w:eastAsia="ru-RU"/>
              </w:rPr>
              <w:t>4028,0</w:t>
            </w:r>
            <w:r w:rsidR="0086412B" w:rsidRPr="00365A6A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65A6A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65A6A">
              <w:rPr>
                <w:rFonts w:ascii="PT Astra Serif" w:hAnsi="PT Astra Serif"/>
                <w:lang w:eastAsia="ru-RU"/>
              </w:rPr>
              <w:t>2025 – 2</w:t>
            </w:r>
            <w:r w:rsidR="00AE7354" w:rsidRPr="00365A6A">
              <w:rPr>
                <w:rFonts w:ascii="PT Astra Serif" w:hAnsi="PT Astra Serif"/>
                <w:lang w:eastAsia="ru-RU"/>
              </w:rPr>
              <w:t>00</w:t>
            </w:r>
            <w:r w:rsidR="0086412B" w:rsidRPr="00365A6A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65A6A">
              <w:rPr>
                <w:rFonts w:ascii="PT Astra Serif" w:hAnsi="PT Astra Serif"/>
                <w:lang w:eastAsia="ru-RU"/>
              </w:rPr>
              <w:t>2026 – 2</w:t>
            </w:r>
            <w:r w:rsidR="00AE7354" w:rsidRPr="00365A6A">
              <w:rPr>
                <w:rFonts w:ascii="PT Astra Serif" w:hAnsi="PT Astra Serif"/>
                <w:lang w:eastAsia="ru-RU"/>
              </w:rPr>
              <w:t>00</w:t>
            </w:r>
            <w:r w:rsidR="0086412B" w:rsidRPr="00365A6A">
              <w:rPr>
                <w:rFonts w:ascii="PT Astra Serif" w:hAnsi="PT Astra Serif"/>
                <w:lang w:eastAsia="ru-RU"/>
              </w:rPr>
              <w:t>0,0 тыс</w:t>
            </w:r>
            <w:r w:rsidR="0086412B" w:rsidRPr="00102C33">
              <w:rPr>
                <w:rFonts w:ascii="PT Astra Serif" w:hAnsi="PT Astra Serif"/>
                <w:lang w:eastAsia="ru-RU"/>
              </w:rPr>
              <w:t>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</w:t>
            </w:r>
            <w:r w:rsidR="002831CB" w:rsidRPr="00102C33">
              <w:rPr>
                <w:rFonts w:ascii="PT Astra Serif" w:hAnsi="PT Astra Serif"/>
                <w:lang w:eastAsia="ru-RU"/>
              </w:rPr>
              <w:t>8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8"/>
        <w:gridCol w:w="2016"/>
        <w:gridCol w:w="1507"/>
        <w:gridCol w:w="1079"/>
        <w:gridCol w:w="1858"/>
        <w:gridCol w:w="2487"/>
        <w:gridCol w:w="3019"/>
      </w:tblGrid>
      <w:tr w:rsidR="002831CB" w:rsidRPr="00102C33" w:rsidTr="008F5AB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2831CB" w:rsidRPr="00102C33" w:rsidTr="00061EC6">
        <w:tc>
          <w:tcPr>
            <w:tcW w:w="606" w:type="dxa"/>
            <w:vMerge w:val="restart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365A6A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4028,0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365A6A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4028,0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65A6A" w:rsidRPr="00102C33" w:rsidRDefault="00365A6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365A6A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24356,1</w:t>
            </w:r>
            <w:r w:rsidR="0086412B"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102C33">
              <w:rPr>
                <w:rFonts w:ascii="PT Astra Serif" w:hAnsi="PT Astra Serif"/>
                <w:lang w:eastAsia="ru-RU"/>
              </w:rPr>
              <w:t>– 5266,3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102C33">
              <w:rPr>
                <w:rFonts w:ascii="PT Astra Serif" w:hAnsi="PT Astra Serif"/>
                <w:lang w:eastAsia="ru-RU"/>
              </w:rPr>
              <w:t>3613,8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3821,9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5982,6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061EC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066EE" w:rsidRPr="00102C33" w:rsidRDefault="00F066EE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17234,6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 1912,0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1988,5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  <w:proofErr w:type="gramEnd"/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102C33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102C33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F37C21" w:rsidRPr="00102C33" w:rsidRDefault="0086412B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07B71" w:rsidRPr="00102C33" w:rsidRDefault="00A07B7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066EE" w:rsidRPr="00102C33" w:rsidRDefault="00F066EE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F37C21" w:rsidRPr="00102C33" w:rsidTr="00F37C21">
        <w:tc>
          <w:tcPr>
            <w:tcW w:w="4614" w:type="dxa"/>
            <w:shd w:val="clear" w:color="auto" w:fill="auto"/>
          </w:tcPr>
          <w:p w:rsidR="00F37C21" w:rsidRPr="00102C33" w:rsidRDefault="00F37C21" w:rsidP="00F37C21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37C21" w:rsidRPr="00102C33" w:rsidRDefault="00F37C21" w:rsidP="00F37C21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F37C21" w:rsidRPr="00102C33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57</w:t>
            </w:r>
            <w:r w:rsidR="00F066EE">
              <w:rPr>
                <w:rFonts w:ascii="PT Astra Serif" w:hAnsi="PT Astra Serif"/>
                <w:b/>
                <w:lang w:eastAsia="ru-RU"/>
              </w:rPr>
              <w:t>547,4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489</w:t>
            </w:r>
            <w:r w:rsidR="00D37AB5" w:rsidRPr="00102C33">
              <w:rPr>
                <w:rFonts w:ascii="PT Astra Serif" w:hAnsi="PT Astra Serif"/>
                <w:lang w:eastAsia="ru-RU"/>
              </w:rPr>
              <w:t>3,7</w:t>
            </w:r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102C33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102C33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5</w:t>
            </w:r>
            <w:r w:rsidR="00A07B71" w:rsidRPr="00102C33">
              <w:rPr>
                <w:rFonts w:ascii="PT Astra Serif" w:hAnsi="PT Astra Serif"/>
                <w:lang w:eastAsia="ru-RU"/>
              </w:rPr>
              <w:t>929,2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6</w:t>
            </w:r>
            <w:r w:rsidR="00F066EE">
              <w:rPr>
                <w:rFonts w:ascii="PT Astra Serif" w:hAnsi="PT Astra Serif"/>
                <w:lang w:eastAsia="ru-RU"/>
              </w:rPr>
              <w:t>988,5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6759,4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7137,4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6459,8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A15608" w:rsidRPr="00102C33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5103" w:type="dxa"/>
            <w:gridSpan w:val="4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F066EE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6378,2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F066EE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6378,2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C66E5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C66E5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Частичная компенсация расходов на оплату труда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Комитет по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102C33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066EE" w:rsidRPr="00102C33" w:rsidRDefault="00F066EE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102C33" w:rsidTr="00352206">
        <w:tc>
          <w:tcPr>
            <w:tcW w:w="4614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102C33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F066EE">
              <w:rPr>
                <w:rFonts w:ascii="PT Astra Serif" w:hAnsi="PT Astra Serif"/>
                <w:b/>
                <w:lang w:eastAsia="ru-RU"/>
              </w:rPr>
              <w:t>275419,8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102C33">
              <w:rPr>
                <w:rFonts w:ascii="PT Astra Serif" w:hAnsi="PT Astra Serif"/>
                <w:lang w:eastAsia="ru-RU"/>
              </w:rPr>
              <w:t>4</w:t>
            </w:r>
            <w:r w:rsidR="00A07B71" w:rsidRPr="00102C33">
              <w:rPr>
                <w:rFonts w:ascii="PT Astra Serif" w:hAnsi="PT Astra Serif"/>
                <w:lang w:eastAsia="ru-RU"/>
              </w:rPr>
              <w:t>2939,9</w:t>
            </w:r>
            <w:r w:rsidR="0070070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F066EE">
              <w:rPr>
                <w:rFonts w:ascii="PT Astra Serif" w:hAnsi="PT Astra Serif"/>
                <w:lang w:eastAsia="ru-RU"/>
              </w:rPr>
              <w:t>60777,1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52237,7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25884,3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23395,2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</w:p>
    <w:p w:rsidR="00986F38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352206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102C33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92B6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92B6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F066EE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F066E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066EE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4962" w:type="dxa"/>
            <w:gridSpan w:val="4"/>
          </w:tcPr>
          <w:p w:rsidR="00F37C21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092B68" w:rsidRPr="00092B68" w:rsidTr="007B6A3E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F066EE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F066E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066EE">
              <w:rPr>
                <w:rFonts w:ascii="PT Astra Serif" w:hAnsi="PT Astra Serif"/>
                <w:lang w:eastAsia="ru-RU"/>
              </w:rPr>
              <w:t>ский</w:t>
            </w:r>
            <w:proofErr w:type="spellEnd"/>
            <w:r w:rsidRPr="00F066EE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F066EE" w:rsidRDefault="002D0769" w:rsidP="002D0769"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992,9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992,9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F066EE" w:rsidRDefault="002D0769" w:rsidP="002D0769"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F066EE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124</w:t>
            </w:r>
            <w:r w:rsidR="00700701" w:rsidRPr="00F066EE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F066EE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F066EE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F066EE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124</w:t>
            </w:r>
            <w:r w:rsidR="00700701" w:rsidRPr="00F066EE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092B68" w:rsidRPr="00092B68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24096,0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24096,0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23541,7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23541,7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F066EE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25750,7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25750,7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22216,5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22216,5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F066EE" w:rsidRDefault="00211C26" w:rsidP="00211C26"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F066EE" w:rsidRDefault="00211C26" w:rsidP="00211C26"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664,0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664,0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 xml:space="preserve">Проведение текущего ремонта муниципальными </w:t>
            </w:r>
            <w:r w:rsidRPr="00092B68">
              <w:rPr>
                <w:rFonts w:ascii="PT Astra Serif" w:hAnsi="PT Astra Serif"/>
                <w:lang w:eastAsia="ru-RU"/>
              </w:rPr>
              <w:lastRenderedPageBreak/>
              <w:t>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F066EE" w:rsidRDefault="00211C26" w:rsidP="00211C26">
            <w:r w:rsidRPr="00F066EE">
              <w:rPr>
                <w:rFonts w:ascii="PT Astra Serif" w:hAnsi="PT Astra Serif"/>
                <w:lang w:eastAsia="ru-RU"/>
              </w:rPr>
              <w:lastRenderedPageBreak/>
              <w:t xml:space="preserve">Комитет по </w:t>
            </w:r>
            <w:r w:rsidRPr="00F066EE">
              <w:rPr>
                <w:rFonts w:ascii="PT Astra Serif" w:hAnsi="PT Astra Serif"/>
                <w:lang w:eastAsia="ru-RU"/>
              </w:rPr>
              <w:lastRenderedPageBreak/>
              <w:t>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E61F9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4636,1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E61F9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4636,1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A15608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200</w:t>
            </w:r>
            <w:r w:rsidR="00211C26"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200</w:t>
            </w:r>
            <w:r w:rsidR="00211C26"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F066EE" w:rsidRDefault="00211C26" w:rsidP="00211C26"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297,0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297,0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F066EE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F066EE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120,0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F066EE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F066EE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10.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3006" w:rsidRPr="00F066EE" w:rsidRDefault="00813006" w:rsidP="00813006">
            <w:pPr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F066EE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F066EE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573,8</w:t>
            </w:r>
          </w:p>
        </w:tc>
        <w:tc>
          <w:tcPr>
            <w:tcW w:w="1276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573,8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F066EE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F066EE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F066EE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F066EE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066E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F066EE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6EE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</w:tbl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61103A" w:rsidRPr="00102C33" w:rsidRDefault="0061103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Pr="00102C33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986F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102C33" w:rsidTr="007945C2">
        <w:tc>
          <w:tcPr>
            <w:tcW w:w="4614" w:type="dxa"/>
            <w:shd w:val="clear" w:color="auto" w:fill="auto"/>
          </w:tcPr>
          <w:p w:rsidR="005C511D" w:rsidRPr="00102C33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352206" w:rsidRPr="00102C33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102C33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Ind w:w="-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1560"/>
        <w:gridCol w:w="5235"/>
        <w:gridCol w:w="5023"/>
      </w:tblGrid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 xml:space="preserve">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 к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 xml:space="preserve">му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й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102C33">
              <w:rPr>
                <w:rFonts w:ascii="PT Astra Serif" w:hAnsi="PT Astra Serif"/>
                <w:lang w:eastAsia="en-US"/>
              </w:rPr>
              <w:t>ого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та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КД –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тво детей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1-ДШИ.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102C33">
              <w:rPr>
                <w:rFonts w:ascii="PT Astra Serif" w:hAnsi="PT Astra Serif" w:cs="PT Astra Serif"/>
                <w:sz w:val="24"/>
                <w:szCs w:val="24"/>
              </w:rPr>
              <w:t>значению</w:t>
            </w:r>
            <w:proofErr w:type="gramEnd"/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102C33">
              <w:rPr>
                <w:rFonts w:ascii="PT Astra Serif" w:hAnsi="PT Astra Serif"/>
                <w:spacing w:val="-4"/>
                <w:lang w:eastAsia="en-US"/>
              </w:rPr>
              <w:t>–</w:t>
            </w:r>
            <w:r w:rsidRPr="00102C33">
              <w:rPr>
                <w:rFonts w:ascii="PT Astra Serif" w:hAnsi="PT Astra Serif"/>
                <w:lang w:eastAsia="en-US"/>
              </w:rPr>
              <w:t>с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>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 культурного наследия (памятники)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66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Отношение посещений музеев в год к общему количеству числа жителей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102C33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>________</w:t>
      </w:r>
      <w:r w:rsidR="00061EC6" w:rsidRPr="00102C33">
        <w:rPr>
          <w:rFonts w:ascii="PT Astra Serif" w:hAnsi="PT Astra Serif"/>
          <w:b/>
          <w:lang w:eastAsia="ru-RU"/>
        </w:rPr>
        <w:t>__________________________</w:t>
      </w:r>
      <w:r w:rsidR="002959F8" w:rsidRPr="00102C33">
        <w:rPr>
          <w:rFonts w:ascii="PT Astra Serif" w:hAnsi="PT Astra Serif"/>
          <w:b/>
          <w:lang w:eastAsia="ru-RU"/>
        </w:rPr>
        <w:t>________________________</w:t>
      </w:r>
      <w:r w:rsidR="00FD6532" w:rsidRPr="00102C33">
        <w:rPr>
          <w:rFonts w:ascii="PT Astra Serif" w:hAnsi="PT Astra Serif"/>
          <w:b/>
          <w:lang w:eastAsia="ru-RU"/>
        </w:rPr>
        <w:t>___</w:t>
      </w:r>
    </w:p>
    <w:sectPr w:rsidR="0086412B" w:rsidRPr="00102C33" w:rsidSect="00F37C21">
      <w:headerReference w:type="default" r:id="rId16"/>
      <w:headerReference w:type="first" r:id="rId17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AA" w:rsidRDefault="007111AA">
      <w:r>
        <w:separator/>
      </w:r>
    </w:p>
  </w:endnote>
  <w:endnote w:type="continuationSeparator" w:id="0">
    <w:p w:rsidR="007111AA" w:rsidRDefault="0071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AA" w:rsidRDefault="007111AA">
      <w:r>
        <w:separator/>
      </w:r>
    </w:p>
  </w:footnote>
  <w:footnote w:type="continuationSeparator" w:id="0">
    <w:p w:rsidR="007111AA" w:rsidRDefault="0071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41D42" w:rsidRPr="0006218D" w:rsidRDefault="00A41D42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C85F35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42" w:rsidRDefault="00A41D42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42" w:rsidRPr="0006218D" w:rsidRDefault="00A41D42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C85F35">
      <w:rPr>
        <w:rFonts w:ascii="PT Astra Serif" w:hAnsi="PT Astra Serif"/>
        <w:noProof/>
        <w:sz w:val="28"/>
        <w:szCs w:val="28"/>
      </w:rPr>
      <w:t>14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A41D42" w:rsidRDefault="00A41D42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42" w:rsidRDefault="00A41D42">
    <w:pPr>
      <w:pStyle w:val="af0"/>
      <w:jc w:val="center"/>
    </w:pPr>
  </w:p>
  <w:p w:rsidR="00A41D42" w:rsidRDefault="00A41D42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42" w:rsidRDefault="00A41D42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A41D42" w:rsidRDefault="00A41D42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41D42" w:rsidRPr="0006218D" w:rsidRDefault="00A41D42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C85F35">
          <w:rPr>
            <w:rFonts w:ascii="PT Astra Serif" w:hAnsi="PT Astra Serif"/>
            <w:noProof/>
            <w:sz w:val="28"/>
            <w:szCs w:val="28"/>
          </w:rPr>
          <w:t>28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41D42" w:rsidRPr="000B291F" w:rsidRDefault="00A41D42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C85F35">
          <w:rPr>
            <w:rFonts w:ascii="PT Astra Serif" w:hAnsi="PT Astra Serif"/>
            <w:noProof/>
            <w:sz w:val="28"/>
            <w:szCs w:val="28"/>
          </w:rPr>
          <w:t>45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41D42" w:rsidRDefault="00A41D42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42" w:rsidRPr="00040EEB" w:rsidRDefault="00A41D42">
    <w:pPr>
      <w:pStyle w:val="af0"/>
      <w:jc w:val="center"/>
      <w:rPr>
        <w:rFonts w:ascii="PT Astra Serif" w:hAnsi="PT Astra Serif"/>
        <w:sz w:val="28"/>
        <w:szCs w:val="28"/>
      </w:rPr>
    </w:pPr>
    <w:r w:rsidRPr="00040EEB">
      <w:rPr>
        <w:rFonts w:ascii="PT Astra Serif" w:hAnsi="PT Astra Serif"/>
        <w:sz w:val="28"/>
        <w:szCs w:val="28"/>
      </w:rPr>
      <w:t>29</w:t>
    </w:r>
  </w:p>
  <w:p w:rsidR="00A41D42" w:rsidRDefault="00A41D4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77"/>
    <w:rsid w:val="00000CDA"/>
    <w:rsid w:val="00010179"/>
    <w:rsid w:val="00031858"/>
    <w:rsid w:val="00033662"/>
    <w:rsid w:val="000338D5"/>
    <w:rsid w:val="00034BBA"/>
    <w:rsid w:val="00040145"/>
    <w:rsid w:val="00040EEB"/>
    <w:rsid w:val="0004561B"/>
    <w:rsid w:val="00051939"/>
    <w:rsid w:val="00051ECF"/>
    <w:rsid w:val="00061EC6"/>
    <w:rsid w:val="0006218D"/>
    <w:rsid w:val="000676E1"/>
    <w:rsid w:val="0008089C"/>
    <w:rsid w:val="0009022E"/>
    <w:rsid w:val="00091251"/>
    <w:rsid w:val="00092B68"/>
    <w:rsid w:val="00093C7F"/>
    <w:rsid w:val="00094129"/>
    <w:rsid w:val="00097D31"/>
    <w:rsid w:val="000B291F"/>
    <w:rsid w:val="000C12A8"/>
    <w:rsid w:val="000C260A"/>
    <w:rsid w:val="000C68BD"/>
    <w:rsid w:val="000D05A0"/>
    <w:rsid w:val="000D082B"/>
    <w:rsid w:val="000E6231"/>
    <w:rsid w:val="000E67E6"/>
    <w:rsid w:val="000E6C76"/>
    <w:rsid w:val="000F03B2"/>
    <w:rsid w:val="000F0E47"/>
    <w:rsid w:val="000F1693"/>
    <w:rsid w:val="00102C33"/>
    <w:rsid w:val="00104304"/>
    <w:rsid w:val="00115CE3"/>
    <w:rsid w:val="0011670F"/>
    <w:rsid w:val="00117974"/>
    <w:rsid w:val="00121AA9"/>
    <w:rsid w:val="00122677"/>
    <w:rsid w:val="00140632"/>
    <w:rsid w:val="00146BA9"/>
    <w:rsid w:val="001538D5"/>
    <w:rsid w:val="0016136D"/>
    <w:rsid w:val="001617A1"/>
    <w:rsid w:val="00174B1C"/>
    <w:rsid w:val="00174BF8"/>
    <w:rsid w:val="00185FD4"/>
    <w:rsid w:val="00192176"/>
    <w:rsid w:val="001A4E76"/>
    <w:rsid w:val="001A5FBD"/>
    <w:rsid w:val="001C32A8"/>
    <w:rsid w:val="001C55B0"/>
    <w:rsid w:val="001C7CE2"/>
    <w:rsid w:val="001D3DDE"/>
    <w:rsid w:val="001E241F"/>
    <w:rsid w:val="001E53E5"/>
    <w:rsid w:val="002013D6"/>
    <w:rsid w:val="00203082"/>
    <w:rsid w:val="00211C26"/>
    <w:rsid w:val="0021412F"/>
    <w:rsid w:val="002147F8"/>
    <w:rsid w:val="00225AC1"/>
    <w:rsid w:val="00236560"/>
    <w:rsid w:val="002447B1"/>
    <w:rsid w:val="0024539B"/>
    <w:rsid w:val="00260B37"/>
    <w:rsid w:val="00270C3B"/>
    <w:rsid w:val="00273559"/>
    <w:rsid w:val="002831CB"/>
    <w:rsid w:val="00285C99"/>
    <w:rsid w:val="002931AB"/>
    <w:rsid w:val="002959F8"/>
    <w:rsid w:val="0029794D"/>
    <w:rsid w:val="002A16C1"/>
    <w:rsid w:val="002B4C1C"/>
    <w:rsid w:val="002B4FD2"/>
    <w:rsid w:val="002B60EC"/>
    <w:rsid w:val="002C40C9"/>
    <w:rsid w:val="002C4491"/>
    <w:rsid w:val="002D0769"/>
    <w:rsid w:val="002E54BE"/>
    <w:rsid w:val="002E61F9"/>
    <w:rsid w:val="002F7C5E"/>
    <w:rsid w:val="003061D9"/>
    <w:rsid w:val="00311B24"/>
    <w:rsid w:val="00312196"/>
    <w:rsid w:val="00322635"/>
    <w:rsid w:val="00323FA7"/>
    <w:rsid w:val="0032486B"/>
    <w:rsid w:val="003254BC"/>
    <w:rsid w:val="00344E0A"/>
    <w:rsid w:val="00352206"/>
    <w:rsid w:val="00362BEE"/>
    <w:rsid w:val="00365A6A"/>
    <w:rsid w:val="00375725"/>
    <w:rsid w:val="003A2384"/>
    <w:rsid w:val="003C2133"/>
    <w:rsid w:val="003C3A0B"/>
    <w:rsid w:val="003D216B"/>
    <w:rsid w:val="003D5029"/>
    <w:rsid w:val="003E41C4"/>
    <w:rsid w:val="00402414"/>
    <w:rsid w:val="004034FB"/>
    <w:rsid w:val="004047A4"/>
    <w:rsid w:val="00414B4D"/>
    <w:rsid w:val="00452393"/>
    <w:rsid w:val="00455FB1"/>
    <w:rsid w:val="004609EB"/>
    <w:rsid w:val="00467578"/>
    <w:rsid w:val="0048387B"/>
    <w:rsid w:val="00487941"/>
    <w:rsid w:val="004935BC"/>
    <w:rsid w:val="004964FF"/>
    <w:rsid w:val="004A3E4D"/>
    <w:rsid w:val="004A7AD5"/>
    <w:rsid w:val="004B2915"/>
    <w:rsid w:val="004C594F"/>
    <w:rsid w:val="004C67C0"/>
    <w:rsid w:val="004C74A2"/>
    <w:rsid w:val="004E2DE0"/>
    <w:rsid w:val="005029C6"/>
    <w:rsid w:val="00527B97"/>
    <w:rsid w:val="00536FE9"/>
    <w:rsid w:val="005413B4"/>
    <w:rsid w:val="00550243"/>
    <w:rsid w:val="00554996"/>
    <w:rsid w:val="00562F01"/>
    <w:rsid w:val="0059425E"/>
    <w:rsid w:val="005B2553"/>
    <w:rsid w:val="005B2800"/>
    <w:rsid w:val="005B3753"/>
    <w:rsid w:val="005C511D"/>
    <w:rsid w:val="005C6B9A"/>
    <w:rsid w:val="005C6C42"/>
    <w:rsid w:val="005C73C3"/>
    <w:rsid w:val="005E007B"/>
    <w:rsid w:val="005F6D36"/>
    <w:rsid w:val="005F7562"/>
    <w:rsid w:val="005F7DEF"/>
    <w:rsid w:val="0061103A"/>
    <w:rsid w:val="00611667"/>
    <w:rsid w:val="006140B4"/>
    <w:rsid w:val="00617EDC"/>
    <w:rsid w:val="00620002"/>
    <w:rsid w:val="00621D04"/>
    <w:rsid w:val="0062285E"/>
    <w:rsid w:val="00631C5C"/>
    <w:rsid w:val="0063580F"/>
    <w:rsid w:val="00636719"/>
    <w:rsid w:val="00640079"/>
    <w:rsid w:val="00646485"/>
    <w:rsid w:val="006522C6"/>
    <w:rsid w:val="006576A3"/>
    <w:rsid w:val="00667A82"/>
    <w:rsid w:val="00672809"/>
    <w:rsid w:val="00694046"/>
    <w:rsid w:val="006A615B"/>
    <w:rsid w:val="006D54A5"/>
    <w:rsid w:val="006F2075"/>
    <w:rsid w:val="00700701"/>
    <w:rsid w:val="00706A35"/>
    <w:rsid w:val="007111AA"/>
    <w:rsid w:val="007112E3"/>
    <w:rsid w:val="007143EE"/>
    <w:rsid w:val="00724E8F"/>
    <w:rsid w:val="0072574C"/>
    <w:rsid w:val="00735804"/>
    <w:rsid w:val="0074053F"/>
    <w:rsid w:val="00750ABC"/>
    <w:rsid w:val="00751008"/>
    <w:rsid w:val="00751D81"/>
    <w:rsid w:val="00757091"/>
    <w:rsid w:val="00782742"/>
    <w:rsid w:val="007945C2"/>
    <w:rsid w:val="00796661"/>
    <w:rsid w:val="007B6A3E"/>
    <w:rsid w:val="007C504F"/>
    <w:rsid w:val="007F0CA2"/>
    <w:rsid w:val="007F12CE"/>
    <w:rsid w:val="007F4F01"/>
    <w:rsid w:val="008016B5"/>
    <w:rsid w:val="008035BB"/>
    <w:rsid w:val="00813006"/>
    <w:rsid w:val="008175F6"/>
    <w:rsid w:val="00826211"/>
    <w:rsid w:val="0083223B"/>
    <w:rsid w:val="00837AB7"/>
    <w:rsid w:val="00860AA7"/>
    <w:rsid w:val="00861422"/>
    <w:rsid w:val="008633D0"/>
    <w:rsid w:val="0086412B"/>
    <w:rsid w:val="008735C4"/>
    <w:rsid w:val="00886A38"/>
    <w:rsid w:val="008A457D"/>
    <w:rsid w:val="008A7753"/>
    <w:rsid w:val="008B1F77"/>
    <w:rsid w:val="008D454D"/>
    <w:rsid w:val="008E3965"/>
    <w:rsid w:val="008F2E0C"/>
    <w:rsid w:val="008F5ABB"/>
    <w:rsid w:val="00905CF7"/>
    <w:rsid w:val="009110D2"/>
    <w:rsid w:val="009409E0"/>
    <w:rsid w:val="00950EC7"/>
    <w:rsid w:val="00982986"/>
    <w:rsid w:val="00985079"/>
    <w:rsid w:val="00986F38"/>
    <w:rsid w:val="009A52D8"/>
    <w:rsid w:val="009A5597"/>
    <w:rsid w:val="009A7968"/>
    <w:rsid w:val="009C677C"/>
    <w:rsid w:val="00A04B67"/>
    <w:rsid w:val="00A07B71"/>
    <w:rsid w:val="00A108B0"/>
    <w:rsid w:val="00A15608"/>
    <w:rsid w:val="00A24EB9"/>
    <w:rsid w:val="00A310C9"/>
    <w:rsid w:val="00A333F8"/>
    <w:rsid w:val="00A41D42"/>
    <w:rsid w:val="00A51533"/>
    <w:rsid w:val="00A71975"/>
    <w:rsid w:val="00A75ED9"/>
    <w:rsid w:val="00A9735D"/>
    <w:rsid w:val="00AA50B2"/>
    <w:rsid w:val="00AB2D9A"/>
    <w:rsid w:val="00AB5D27"/>
    <w:rsid w:val="00AC6D94"/>
    <w:rsid w:val="00AC7135"/>
    <w:rsid w:val="00AD3FFE"/>
    <w:rsid w:val="00AE7354"/>
    <w:rsid w:val="00AF48BF"/>
    <w:rsid w:val="00AF6C47"/>
    <w:rsid w:val="00B00492"/>
    <w:rsid w:val="00B014EA"/>
    <w:rsid w:val="00B02207"/>
    <w:rsid w:val="00B02592"/>
    <w:rsid w:val="00B03D25"/>
    <w:rsid w:val="00B0593F"/>
    <w:rsid w:val="00B14A7B"/>
    <w:rsid w:val="00B2058D"/>
    <w:rsid w:val="00B21586"/>
    <w:rsid w:val="00B22074"/>
    <w:rsid w:val="00B562C1"/>
    <w:rsid w:val="00B63641"/>
    <w:rsid w:val="00B83436"/>
    <w:rsid w:val="00B85A04"/>
    <w:rsid w:val="00B9543E"/>
    <w:rsid w:val="00BA2E98"/>
    <w:rsid w:val="00BA4658"/>
    <w:rsid w:val="00BB054F"/>
    <w:rsid w:val="00BB0993"/>
    <w:rsid w:val="00BC190C"/>
    <w:rsid w:val="00BC651C"/>
    <w:rsid w:val="00BD2261"/>
    <w:rsid w:val="00C12C1B"/>
    <w:rsid w:val="00C14F08"/>
    <w:rsid w:val="00C15213"/>
    <w:rsid w:val="00C26FA4"/>
    <w:rsid w:val="00C31CF4"/>
    <w:rsid w:val="00C34130"/>
    <w:rsid w:val="00C66E54"/>
    <w:rsid w:val="00C71D25"/>
    <w:rsid w:val="00C72DD1"/>
    <w:rsid w:val="00C810D1"/>
    <w:rsid w:val="00C85F35"/>
    <w:rsid w:val="00CB3133"/>
    <w:rsid w:val="00CB43CE"/>
    <w:rsid w:val="00CC2B8B"/>
    <w:rsid w:val="00CC4111"/>
    <w:rsid w:val="00CD046D"/>
    <w:rsid w:val="00CD6F5E"/>
    <w:rsid w:val="00CE102C"/>
    <w:rsid w:val="00CE571E"/>
    <w:rsid w:val="00CF16C5"/>
    <w:rsid w:val="00CF25B5"/>
    <w:rsid w:val="00CF3559"/>
    <w:rsid w:val="00D32185"/>
    <w:rsid w:val="00D37AB5"/>
    <w:rsid w:val="00D43547"/>
    <w:rsid w:val="00D4716B"/>
    <w:rsid w:val="00D7359F"/>
    <w:rsid w:val="00D77FDC"/>
    <w:rsid w:val="00D83242"/>
    <w:rsid w:val="00D94EF4"/>
    <w:rsid w:val="00DA3D28"/>
    <w:rsid w:val="00DA696A"/>
    <w:rsid w:val="00DC13CE"/>
    <w:rsid w:val="00DD23D3"/>
    <w:rsid w:val="00E029D9"/>
    <w:rsid w:val="00E03E77"/>
    <w:rsid w:val="00E06FAE"/>
    <w:rsid w:val="00E07AF4"/>
    <w:rsid w:val="00E11B07"/>
    <w:rsid w:val="00E12A58"/>
    <w:rsid w:val="00E13347"/>
    <w:rsid w:val="00E154F3"/>
    <w:rsid w:val="00E41E47"/>
    <w:rsid w:val="00E727C9"/>
    <w:rsid w:val="00E81818"/>
    <w:rsid w:val="00E95551"/>
    <w:rsid w:val="00ED48C2"/>
    <w:rsid w:val="00EE3254"/>
    <w:rsid w:val="00EE6A48"/>
    <w:rsid w:val="00EE70A7"/>
    <w:rsid w:val="00EF68FC"/>
    <w:rsid w:val="00F043B7"/>
    <w:rsid w:val="00F066EE"/>
    <w:rsid w:val="00F22B37"/>
    <w:rsid w:val="00F35EEE"/>
    <w:rsid w:val="00F366AB"/>
    <w:rsid w:val="00F37C21"/>
    <w:rsid w:val="00F43368"/>
    <w:rsid w:val="00F467CB"/>
    <w:rsid w:val="00F62D99"/>
    <w:rsid w:val="00F63BDF"/>
    <w:rsid w:val="00F737E5"/>
    <w:rsid w:val="00F805BB"/>
    <w:rsid w:val="00F825D0"/>
    <w:rsid w:val="00F96022"/>
    <w:rsid w:val="00FA41C2"/>
    <w:rsid w:val="00FB6A59"/>
    <w:rsid w:val="00FB6EAE"/>
    <w:rsid w:val="00FC12B8"/>
    <w:rsid w:val="00FD2B81"/>
    <w:rsid w:val="00FD4B74"/>
    <w:rsid w:val="00FD642B"/>
    <w:rsid w:val="00FD6532"/>
    <w:rsid w:val="00FE04D2"/>
    <w:rsid w:val="00FE125F"/>
    <w:rsid w:val="00FE6569"/>
    <w:rsid w:val="00FE79E6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B1CC-6893-4363-96BB-250DBF2E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47</Pages>
  <Words>8608</Words>
  <Characters>49067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2024-03-28T09:40:00Z</cp:lastPrinted>
  <dcterms:created xsi:type="dcterms:W3CDTF">2024-11-12T14:57:00Z</dcterms:created>
  <dcterms:modified xsi:type="dcterms:W3CDTF">2024-11-12T14:57:00Z</dcterms:modified>
</cp:coreProperties>
</file>