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37FC8F" w14:textId="77777777" w:rsidR="00FE125F" w:rsidRPr="00E94FC1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94FC1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6B34B1A" wp14:editId="37550B2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C04E" w14:textId="77777777" w:rsidR="00E06FAE" w:rsidRPr="00E94FC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4FC1">
        <w:rPr>
          <w:rFonts w:ascii="PT Astra Serif" w:hAnsi="PT Astra Serif"/>
          <w:b/>
          <w:sz w:val="34"/>
        </w:rPr>
        <w:t xml:space="preserve">АДМИНИСТРАЦИЯ </w:t>
      </w:r>
    </w:p>
    <w:p w14:paraId="643E5FAD" w14:textId="77777777" w:rsidR="00E06FAE" w:rsidRPr="00E94FC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4FC1">
        <w:rPr>
          <w:rFonts w:ascii="PT Astra Serif" w:hAnsi="PT Astra Serif"/>
          <w:b/>
          <w:sz w:val="34"/>
        </w:rPr>
        <w:t>МУНИЦИПАЛЬНОГО</w:t>
      </w:r>
      <w:r w:rsidR="00E06FAE" w:rsidRPr="00E94FC1">
        <w:rPr>
          <w:rFonts w:ascii="PT Astra Serif" w:hAnsi="PT Astra Serif"/>
          <w:b/>
          <w:sz w:val="34"/>
        </w:rPr>
        <w:t xml:space="preserve"> </w:t>
      </w:r>
      <w:r w:rsidRPr="00E94FC1">
        <w:rPr>
          <w:rFonts w:ascii="PT Astra Serif" w:hAnsi="PT Astra Serif"/>
          <w:b/>
          <w:sz w:val="34"/>
        </w:rPr>
        <w:t xml:space="preserve">ОБРАЗОВАНИЯ </w:t>
      </w:r>
    </w:p>
    <w:p w14:paraId="47E96CE7" w14:textId="77777777" w:rsidR="00E727C9" w:rsidRPr="00E94FC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94FC1">
        <w:rPr>
          <w:rFonts w:ascii="PT Astra Serif" w:hAnsi="PT Astra Serif"/>
          <w:b/>
          <w:sz w:val="34"/>
        </w:rPr>
        <w:t xml:space="preserve">ЩЁКИНСКИЙ </w:t>
      </w:r>
      <w:r w:rsidR="00E727C9" w:rsidRPr="00E94FC1">
        <w:rPr>
          <w:rFonts w:ascii="PT Astra Serif" w:hAnsi="PT Astra Serif"/>
          <w:b/>
          <w:sz w:val="34"/>
        </w:rPr>
        <w:t xml:space="preserve">РАЙОН </w:t>
      </w:r>
    </w:p>
    <w:p w14:paraId="6103B9D3" w14:textId="77777777" w:rsidR="00E727C9" w:rsidRPr="00E94FC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6FCC0AC" w14:textId="77777777" w:rsidR="005F6D36" w:rsidRPr="00E94FC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94FC1">
        <w:rPr>
          <w:rFonts w:ascii="PT Astra Serif" w:hAnsi="PT Astra Serif"/>
          <w:b/>
          <w:sz w:val="33"/>
          <w:szCs w:val="33"/>
        </w:rPr>
        <w:t>ПОСТАНОВЛЕНИЕ</w:t>
      </w:r>
    </w:p>
    <w:p w14:paraId="09786B57" w14:textId="77777777" w:rsidR="005B2800" w:rsidRPr="00E94FC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94FC1" w14:paraId="3E030307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BBAAED0" w14:textId="7E8F8B4F" w:rsidR="005B2800" w:rsidRPr="00E94FC1" w:rsidRDefault="00F625C8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94F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3D142F7" w14:textId="288E9613" w:rsidR="005B2800" w:rsidRPr="00E94FC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149802C8" w14:textId="77777777" w:rsidR="005F6D36" w:rsidRPr="00E94FC1" w:rsidRDefault="005F6D36">
      <w:pPr>
        <w:rPr>
          <w:rFonts w:ascii="PT Astra Serif" w:hAnsi="PT Astra Serif" w:cs="PT Astra Serif"/>
          <w:sz w:val="28"/>
          <w:szCs w:val="28"/>
        </w:rPr>
      </w:pPr>
    </w:p>
    <w:p w14:paraId="26AF60F7" w14:textId="77777777" w:rsidR="005B2800" w:rsidRPr="00E94FC1" w:rsidRDefault="005B2800">
      <w:pPr>
        <w:rPr>
          <w:rFonts w:ascii="PT Astra Serif" w:hAnsi="PT Astra Serif" w:cs="PT Astra Serif"/>
          <w:sz w:val="28"/>
          <w:szCs w:val="28"/>
        </w:rPr>
      </w:pPr>
    </w:p>
    <w:p w14:paraId="61AECFEB" w14:textId="77777777" w:rsidR="005921B9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14:paraId="58957F0B" w14:textId="77777777" w:rsidR="005921B9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23.12.2021 № 12-1688 </w:t>
      </w:r>
    </w:p>
    <w:p w14:paraId="4E1D669C" w14:textId="77777777" w:rsidR="005921B9" w:rsidRDefault="00041B40" w:rsidP="00041B40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14:paraId="628CD91F" w14:textId="77777777" w:rsidR="005921B9" w:rsidRDefault="00041B40" w:rsidP="005921B9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4D33B991" w14:textId="77777777" w:rsidR="005921B9" w:rsidRDefault="00041B40" w:rsidP="005921B9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</w:t>
      </w:r>
    </w:p>
    <w:p w14:paraId="6B1EF28A" w14:textId="77777777" w:rsidR="005921B9" w:rsidRDefault="00041B40" w:rsidP="005921B9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населения на территории муниципального </w:t>
      </w:r>
    </w:p>
    <w:p w14:paraId="7101EDE6" w14:textId="5462BDFA" w:rsidR="002A16C1" w:rsidRPr="00E94FC1" w:rsidRDefault="00041B40" w:rsidP="005921B9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14:paraId="72108CD0" w14:textId="77777777" w:rsidR="005B2800" w:rsidRPr="00E94FC1" w:rsidRDefault="005B2800">
      <w:pPr>
        <w:rPr>
          <w:rFonts w:ascii="PT Astra Serif" w:hAnsi="PT Astra Serif" w:cs="PT Astra Serif"/>
          <w:sz w:val="28"/>
          <w:szCs w:val="28"/>
        </w:rPr>
      </w:pPr>
    </w:p>
    <w:p w14:paraId="7FF6EF09" w14:textId="77777777" w:rsidR="00E727C9" w:rsidRPr="00E94FC1" w:rsidRDefault="00E727C9">
      <w:pPr>
        <w:rPr>
          <w:rFonts w:ascii="PT Astra Serif" w:hAnsi="PT Astra Serif" w:cs="PT Astra Serif"/>
          <w:sz w:val="28"/>
          <w:szCs w:val="28"/>
        </w:rPr>
      </w:pPr>
    </w:p>
    <w:p w14:paraId="3F3D26A1" w14:textId="04AD2E45" w:rsidR="00041B40" w:rsidRPr="00E94FC1" w:rsidRDefault="00041B40" w:rsidP="00041B4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94FC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BB0CE7" w:rsidRPr="00BB0CE7">
        <w:rPr>
          <w:rFonts w:ascii="PT Astra Serif" w:hAnsi="PT Astra Serif"/>
          <w:sz w:val="28"/>
          <w:szCs w:val="28"/>
        </w:rPr>
        <w:t>от</w:t>
      </w:r>
      <w:r w:rsidR="00BB0CE7">
        <w:rPr>
          <w:rFonts w:ascii="PT Astra Serif" w:hAnsi="PT Astra Serif"/>
          <w:sz w:val="28"/>
          <w:szCs w:val="28"/>
        </w:rPr>
        <w:t> </w:t>
      </w:r>
      <w:r w:rsidR="001F0AA9" w:rsidRPr="001F0AA9">
        <w:rPr>
          <w:rFonts w:ascii="PT Astra Serif" w:hAnsi="PT Astra Serif"/>
          <w:sz w:val="28"/>
          <w:szCs w:val="28"/>
        </w:rPr>
        <w:t>16.12.2022 №</w:t>
      </w:r>
      <w:r w:rsidR="001F0AA9">
        <w:rPr>
          <w:rFonts w:ascii="PT Astra Serif" w:hAnsi="PT Astra Serif"/>
          <w:sz w:val="28"/>
          <w:szCs w:val="28"/>
        </w:rPr>
        <w:t> </w:t>
      </w:r>
      <w:r w:rsidR="001F0AA9" w:rsidRPr="001F0AA9">
        <w:rPr>
          <w:rFonts w:ascii="PT Astra Serif" w:hAnsi="PT Astra Serif"/>
          <w:sz w:val="28"/>
          <w:szCs w:val="28"/>
        </w:rPr>
        <w:t>84/565 «О внесении изменений в решение Собрания представителей Щекинского района от 16.12.2021 №</w:t>
      </w:r>
      <w:r w:rsidR="001F0AA9">
        <w:rPr>
          <w:rFonts w:ascii="PT Astra Serif" w:hAnsi="PT Astra Serif"/>
          <w:sz w:val="28"/>
          <w:szCs w:val="28"/>
        </w:rPr>
        <w:t> </w:t>
      </w:r>
      <w:r w:rsidR="001F0AA9" w:rsidRPr="001F0AA9">
        <w:rPr>
          <w:rFonts w:ascii="PT Astra Serif" w:hAnsi="PT Astra Serif"/>
          <w:sz w:val="28"/>
          <w:szCs w:val="28"/>
        </w:rPr>
        <w:t>69/427 «О бюджете муниципального образования Щекинский район на 2022 год и на плановый период 2023 и 2024 годов»</w:t>
      </w:r>
      <w:r w:rsidRPr="00E94FC1">
        <w:rPr>
          <w:rFonts w:ascii="PT Astra Serif" w:hAnsi="PT Astra Serif"/>
          <w:sz w:val="28"/>
          <w:szCs w:val="28"/>
        </w:rPr>
        <w:t>, постановлением администрации Щекинского района</w:t>
      </w:r>
      <w:proofErr w:type="gramEnd"/>
      <w:r w:rsidRPr="00E94FC1">
        <w:rPr>
          <w:rFonts w:ascii="PT Astra Serif" w:hAnsi="PT Astra Serif"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27FFB9CB" w14:textId="77777777" w:rsidR="00041B40" w:rsidRPr="00E94FC1" w:rsidRDefault="00041B40" w:rsidP="00041B4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</w:t>
      </w:r>
      <w:r w:rsidRPr="00E94FC1">
        <w:rPr>
          <w:rFonts w:ascii="PT Astra Serif" w:hAnsi="PT Astra Serif"/>
          <w:sz w:val="28"/>
          <w:szCs w:val="28"/>
        </w:rPr>
        <w:lastRenderedPageBreak/>
        <w:t>и общественной безопасности населения на территории муниципального образования Щекинский район» (далее – постановление) изменение, изложив приложение в новой редакции (приложение).</w:t>
      </w:r>
    </w:p>
    <w:p w14:paraId="18876948" w14:textId="77777777" w:rsidR="00041B40" w:rsidRPr="00E94FC1" w:rsidRDefault="00041B40" w:rsidP="00041B4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14:paraId="1DDE9C0A" w14:textId="70A5116C" w:rsidR="001C32A8" w:rsidRPr="00E94FC1" w:rsidRDefault="00041B40" w:rsidP="00041B40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BB0CE7">
        <w:rPr>
          <w:rFonts w:ascii="PT Astra Serif" w:hAnsi="PT Astra Serif"/>
          <w:sz w:val="28"/>
          <w:szCs w:val="28"/>
        </w:rPr>
        <w:t>1</w:t>
      </w:r>
      <w:r w:rsidR="0056302B">
        <w:rPr>
          <w:rFonts w:ascii="PT Astra Serif" w:hAnsi="PT Astra Serif"/>
          <w:sz w:val="28"/>
          <w:szCs w:val="28"/>
        </w:rPr>
        <w:t>6</w:t>
      </w:r>
      <w:r w:rsidRPr="00E94FC1">
        <w:rPr>
          <w:rFonts w:ascii="PT Astra Serif" w:hAnsi="PT Astra Serif"/>
          <w:sz w:val="28"/>
          <w:szCs w:val="28"/>
        </w:rPr>
        <w:t>.</w:t>
      </w:r>
      <w:r w:rsidR="00BB0CE7">
        <w:rPr>
          <w:rFonts w:ascii="PT Astra Serif" w:hAnsi="PT Astra Serif"/>
          <w:sz w:val="28"/>
          <w:szCs w:val="28"/>
        </w:rPr>
        <w:t>1</w:t>
      </w:r>
      <w:r w:rsidR="0056302B">
        <w:rPr>
          <w:rFonts w:ascii="PT Astra Serif" w:hAnsi="PT Astra Serif"/>
          <w:sz w:val="28"/>
          <w:szCs w:val="28"/>
        </w:rPr>
        <w:t>2</w:t>
      </w:r>
      <w:r w:rsidRPr="00E94FC1">
        <w:rPr>
          <w:rFonts w:ascii="PT Astra Serif" w:hAnsi="PT Astra Serif"/>
          <w:sz w:val="28"/>
          <w:szCs w:val="28"/>
        </w:rPr>
        <w:t>.2022.</w:t>
      </w:r>
    </w:p>
    <w:p w14:paraId="0014FDE9" w14:textId="77777777" w:rsidR="001C32A8" w:rsidRPr="00E94FC1" w:rsidRDefault="001C32A8">
      <w:pPr>
        <w:rPr>
          <w:rFonts w:ascii="PT Astra Serif" w:hAnsi="PT Astra Serif" w:cs="PT Astra Serif"/>
          <w:sz w:val="28"/>
          <w:szCs w:val="28"/>
        </w:rPr>
      </w:pPr>
    </w:p>
    <w:p w14:paraId="405D71B1" w14:textId="77777777" w:rsidR="001C32A8" w:rsidRPr="00E94FC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94FC1" w14:paraId="27CBC493" w14:textId="77777777" w:rsidTr="000D05A0">
        <w:trPr>
          <w:trHeight w:val="229"/>
        </w:trPr>
        <w:tc>
          <w:tcPr>
            <w:tcW w:w="2178" w:type="pct"/>
          </w:tcPr>
          <w:p w14:paraId="5BDF66EC" w14:textId="4B409EA9" w:rsidR="002A16C1" w:rsidRPr="00E94FC1" w:rsidRDefault="00A8347E" w:rsidP="00A8347E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E94FC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E94FC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 w:rsidRPr="00E94FC1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E94FC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E94F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E94FC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47C481F" w14:textId="77777777" w:rsidR="002A16C1" w:rsidRPr="00E94FC1" w:rsidRDefault="002A16C1" w:rsidP="00FE29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EE7A5AD" w14:textId="3F14552E" w:rsidR="002A16C1" w:rsidRPr="00E94FC1" w:rsidRDefault="00A8347E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Е.Е.Абрамина</w:t>
            </w:r>
            <w:bookmarkStart w:id="0" w:name="_GoBack"/>
            <w:bookmarkEnd w:id="0"/>
          </w:p>
        </w:tc>
      </w:tr>
    </w:tbl>
    <w:p w14:paraId="4F41165D" w14:textId="77777777" w:rsidR="001C32A8" w:rsidRPr="00E94FC1" w:rsidRDefault="001C32A8">
      <w:pPr>
        <w:rPr>
          <w:rFonts w:ascii="PT Astra Serif" w:hAnsi="PT Astra Serif" w:cs="PT Astra Serif"/>
          <w:sz w:val="28"/>
          <w:szCs w:val="28"/>
        </w:rPr>
      </w:pPr>
    </w:p>
    <w:p w14:paraId="0F03DB42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21FF34EA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569DC8DA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7E2F36D9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745812FF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71DDBDB0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62C30F48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702E3138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3723190C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5884A3D2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738D8D8C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187C2108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6D0BFC68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7FDF0D13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2B05964D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77777777" w:rsidR="00B46727" w:rsidRPr="00E94FC1" w:rsidRDefault="00B46727" w:rsidP="00B467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_________ № ________</w:t>
            </w:r>
          </w:p>
        </w:tc>
      </w:tr>
    </w:tbl>
    <w:p w14:paraId="607E127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14:paraId="7B6E197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A1EE25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DDD6FF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31DC44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ПАСПОРТ</w:t>
      </w:r>
    </w:p>
    <w:p w14:paraId="23B07FB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 xml:space="preserve"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Щекинский район»</w:t>
      </w:r>
    </w:p>
    <w:p w14:paraId="33E68097" w14:textId="77777777" w:rsidR="00B46727" w:rsidRPr="00E94FC1" w:rsidRDefault="00B46727" w:rsidP="00B46727">
      <w:pPr>
        <w:numPr>
          <w:ilvl w:val="0"/>
          <w:numId w:val="30"/>
        </w:numPr>
        <w:suppressAutoHyphens w:val="0"/>
        <w:contextualSpacing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Основные положения</w:t>
      </w:r>
    </w:p>
    <w:p w14:paraId="2CDFF381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14:paraId="6E801D9C" w14:textId="77777777" w:rsidTr="00FE2974">
        <w:tc>
          <w:tcPr>
            <w:tcW w:w="0" w:type="auto"/>
          </w:tcPr>
          <w:p w14:paraId="268D5CC1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14:paraId="7817F4AB" w14:textId="77777777" w:rsidTr="00FE2974">
        <w:tc>
          <w:tcPr>
            <w:tcW w:w="0" w:type="auto"/>
          </w:tcPr>
          <w:p w14:paraId="43FCD49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14:paraId="15B27731" w14:textId="77777777" w:rsidTr="00FE2974">
        <w:tc>
          <w:tcPr>
            <w:tcW w:w="0" w:type="auto"/>
          </w:tcPr>
          <w:p w14:paraId="4A123D4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DEC19EC" w14:textId="77777777" w:rsidTr="00FE2974">
        <w:tc>
          <w:tcPr>
            <w:tcW w:w="0" w:type="auto"/>
          </w:tcPr>
          <w:p w14:paraId="7A93600C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Всего по муниципальной </w:t>
            </w:r>
            <w:r w:rsidRPr="00D06546">
              <w:rPr>
                <w:rFonts w:ascii="PT Astra Serif" w:hAnsi="PT Astra Serif"/>
              </w:rPr>
              <w:t>программе</w:t>
            </w:r>
            <w:r w:rsidR="00D06546" w:rsidRPr="00D06546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D06546">
              <w:rPr>
                <w:rFonts w:ascii="PT Astra Serif" w:hAnsi="PT Astra Serif"/>
              </w:rPr>
              <w:t>тыс</w:t>
            </w:r>
            <w:proofErr w:type="gramStart"/>
            <w:r w:rsidR="00D06546" w:rsidRPr="00D06546">
              <w:rPr>
                <w:rFonts w:ascii="PT Astra Serif" w:hAnsi="PT Astra Serif"/>
              </w:rPr>
              <w:t>.р</w:t>
            </w:r>
            <w:proofErr w:type="gramEnd"/>
            <w:r w:rsidR="00D06546" w:rsidRPr="00D06546">
              <w:rPr>
                <w:rFonts w:ascii="PT Astra Serif" w:hAnsi="PT Astra Serif"/>
              </w:rPr>
              <w:t>уб</w:t>
            </w:r>
            <w:proofErr w:type="spellEnd"/>
            <w:r w:rsidR="00D06546" w:rsidRPr="00D06546">
              <w:rPr>
                <w:rFonts w:ascii="PT Astra Serif" w:hAnsi="PT Astra Serif"/>
              </w:rPr>
              <w:t>.)</w:t>
            </w:r>
            <w:r w:rsidRPr="00D06546">
              <w:rPr>
                <w:rFonts w:ascii="PT Astra Serif" w:hAnsi="PT Astra Serif"/>
              </w:rPr>
              <w:t>:</w:t>
            </w:r>
          </w:p>
          <w:p w14:paraId="0CE95F51" w14:textId="77777777" w:rsidR="00972E83" w:rsidRDefault="00972E83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72E83">
              <w:rPr>
                <w:rFonts w:ascii="PT Astra Serif" w:hAnsi="PT Astra Serif"/>
              </w:rPr>
              <w:t>112 009,3</w:t>
            </w:r>
          </w:p>
          <w:p w14:paraId="790B987B" w14:textId="374FD69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4A5504C7" w14:textId="77777777" w:rsidR="00972E8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972E83" w:rsidRPr="00972E83">
              <w:rPr>
                <w:rFonts w:ascii="PT Astra Serif" w:hAnsi="PT Astra Serif"/>
              </w:rPr>
              <w:t>20 169,9</w:t>
            </w:r>
          </w:p>
          <w:p w14:paraId="1E072941" w14:textId="01D7AEAE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8 066,9</w:t>
            </w:r>
          </w:p>
          <w:p w14:paraId="13C6757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11 967,5</w:t>
            </w:r>
          </w:p>
          <w:p w14:paraId="3F95EBD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11 967,5</w:t>
            </w:r>
          </w:p>
          <w:p w14:paraId="7585701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11 967,5</w:t>
            </w:r>
          </w:p>
          <w:p w14:paraId="1B2B270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11 967,5</w:t>
            </w:r>
          </w:p>
          <w:p w14:paraId="618458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11 967,5</w:t>
            </w:r>
          </w:p>
          <w:p w14:paraId="2D36EDF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11 967,5</w:t>
            </w:r>
          </w:p>
          <w:p w14:paraId="2F540B1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11 967,5</w:t>
            </w:r>
          </w:p>
          <w:p w14:paraId="463AAD47" w14:textId="1E78A41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E94FC1">
              <w:rPr>
                <w:rFonts w:ascii="PT Astra Serif" w:hAnsi="PT Astra Serif"/>
              </w:rPr>
              <w:t>тыс</w:t>
            </w:r>
            <w:proofErr w:type="gramStart"/>
            <w:r w:rsidR="004230F5" w:rsidRPr="00E94FC1">
              <w:rPr>
                <w:rFonts w:ascii="PT Astra Serif" w:hAnsi="PT Astra Serif"/>
              </w:rPr>
              <w:t>.р</w:t>
            </w:r>
            <w:proofErr w:type="gramEnd"/>
            <w:r w:rsidR="004230F5" w:rsidRPr="00E94FC1">
              <w:rPr>
                <w:rFonts w:ascii="PT Astra Serif" w:hAnsi="PT Astra Serif"/>
              </w:rPr>
              <w:t>уб</w:t>
            </w:r>
            <w:proofErr w:type="spellEnd"/>
            <w:r w:rsidR="004230F5">
              <w:rPr>
                <w:rFonts w:ascii="PT Astra Serif" w:hAnsi="PT Astra Serif"/>
              </w:rPr>
              <w:t>)</w:t>
            </w:r>
            <w:r w:rsidRPr="00E94FC1">
              <w:rPr>
                <w:rFonts w:ascii="PT Astra Serif" w:hAnsi="PT Astra Serif"/>
              </w:rPr>
              <w:t xml:space="preserve">: </w:t>
            </w:r>
          </w:p>
          <w:p w14:paraId="2C45AEAA" w14:textId="4940FEDA" w:rsidR="00026775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26775">
              <w:rPr>
                <w:rFonts w:ascii="PT Astra Serif" w:hAnsi="PT Astra Serif"/>
              </w:rPr>
              <w:t>109 295,6</w:t>
            </w:r>
            <w:r w:rsidR="00B46727" w:rsidRPr="00E94FC1">
              <w:rPr>
                <w:rFonts w:ascii="PT Astra Serif" w:hAnsi="PT Astra Serif"/>
              </w:rPr>
              <w:t xml:space="preserve"> </w:t>
            </w:r>
          </w:p>
          <w:p w14:paraId="5416458C" w14:textId="6F7D12C3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26775" w:rsidRPr="00026775">
              <w:rPr>
                <w:rFonts w:ascii="PT Astra Serif" w:hAnsi="PT Astra Serif"/>
              </w:rPr>
              <w:t>17 456,2</w:t>
            </w:r>
          </w:p>
          <w:p w14:paraId="6F7BDCF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8 066,9</w:t>
            </w:r>
          </w:p>
          <w:p w14:paraId="7DDA0E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11 967,5</w:t>
            </w:r>
          </w:p>
          <w:p w14:paraId="316F46C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11 967,5</w:t>
            </w:r>
          </w:p>
          <w:p w14:paraId="14FAD4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11 967,5</w:t>
            </w:r>
          </w:p>
          <w:p w14:paraId="75A994D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11 967,5</w:t>
            </w:r>
          </w:p>
          <w:p w14:paraId="05BED5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11 967,5</w:t>
            </w:r>
          </w:p>
          <w:p w14:paraId="0518B0F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11 967,5</w:t>
            </w:r>
          </w:p>
          <w:p w14:paraId="1F496FB0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11 967,5</w:t>
            </w:r>
          </w:p>
          <w:p w14:paraId="5F4E6DC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5ED57581" w14:textId="499BE00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972E83" w:rsidRPr="00972E83">
              <w:rPr>
                <w:rFonts w:ascii="PT Astra Serif" w:hAnsi="PT Astra Serif"/>
              </w:rPr>
              <w:t>2713,8</w:t>
            </w:r>
          </w:p>
          <w:p w14:paraId="3E09C1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174CBF8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2023 год – 0,0</w:t>
            </w:r>
          </w:p>
          <w:p w14:paraId="2426D1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E94FC1" w:rsidRDefault="00B46727" w:rsidP="00B46727">
      <w:pPr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2. Показатели муниципальной программы</w:t>
      </w:r>
    </w:p>
    <w:p w14:paraId="2A91EE9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E94FC1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(в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E94FC1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 xml:space="preserve">Отдел по ГО ЧС и ООС администрации Щекинского </w:t>
            </w:r>
            <w:r w:rsidRPr="00B24408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</w:tbl>
    <w:p w14:paraId="5CF499C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EBCAA8F" w14:textId="77777777" w:rsidR="00B46727" w:rsidRPr="00E94FC1" w:rsidRDefault="00B46727" w:rsidP="00B46727">
      <w:pPr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3. Структура муниципальной программы</w:t>
      </w:r>
    </w:p>
    <w:p w14:paraId="16E7F111" w14:textId="77777777"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14:paraId="329EF2D8" w14:textId="77777777" w:rsidTr="00FE2974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5B17C6B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A2FDE8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5979D9A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B46727" w:rsidRPr="00E94FC1" w14:paraId="13B5232F" w14:textId="77777777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14:paraId="30D950AA" w14:textId="77777777" w:rsidTr="00FE2974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713776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1985DD34" w14:textId="77777777" w:rsidTr="00FE2974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6EF09D2" w14:textId="77777777" w:rsidTr="00FE2974">
        <w:trPr>
          <w:trHeight w:val="1306"/>
        </w:trPr>
        <w:tc>
          <w:tcPr>
            <w:tcW w:w="0" w:type="auto"/>
            <w:shd w:val="clear" w:color="auto" w:fill="auto"/>
          </w:tcPr>
          <w:p w14:paraId="3F83D6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14:paraId="015F6299" w14:textId="77777777" w:rsidTr="00FE2974">
        <w:trPr>
          <w:trHeight w:val="1306"/>
        </w:trPr>
        <w:tc>
          <w:tcPr>
            <w:tcW w:w="0" w:type="auto"/>
            <w:shd w:val="clear" w:color="auto" w:fill="auto"/>
          </w:tcPr>
          <w:p w14:paraId="5B58A8C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14:paraId="69808F95" w14:textId="77777777" w:rsidTr="00FE2974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0AF4C517" w14:textId="77777777" w:rsidTr="00FE2974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lastRenderedPageBreak/>
              <w:t xml:space="preserve">Задача 2 </w:t>
            </w:r>
          </w:p>
          <w:p w14:paraId="250743C5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2207E575" w14:textId="77777777" w:rsidTr="00FE2974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6B39C3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14:paraId="1BD699C7" w14:textId="77777777" w:rsidTr="00FE2974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58FA46E0" w14:textId="77777777" w:rsidTr="00FE2974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14:paraId="115D2735" w14:textId="77777777" w:rsidTr="00FE2974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D62C2A4" w14:textId="77777777" w:rsidTr="00FE2974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14:paraId="700C6104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0156ECF1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lastRenderedPageBreak/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314D198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E94FC1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259674A9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14:paraId="41ACE768" w14:textId="77777777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14:paraId="4D06749D" w14:textId="77777777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3B3FAE74" w14:textId="674D0D8C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12EA3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</w:rPr>
              <w:t>тдел</w:t>
            </w:r>
            <w:r w:rsidR="00D12EA3">
              <w:rPr>
                <w:rFonts w:ascii="PT Astra Serif" w:hAnsi="PT Astra Serif"/>
                <w:i/>
              </w:rPr>
              <w:t>а</w:t>
            </w:r>
            <w:r w:rsidR="00D12EA3" w:rsidRPr="00D12EA3">
              <w:rPr>
                <w:rFonts w:ascii="PT Astra Serif" w:hAnsi="PT Astra Serif"/>
                <w:i/>
              </w:rPr>
              <w:t xml:space="preserve">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7FB7CFC3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9AA5FE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82E08B2" w14:textId="77777777" w:rsidR="00B46727" w:rsidRPr="00E94FC1" w:rsidRDefault="00B46727" w:rsidP="00B46727">
      <w:pPr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4. Финансовое обеспечение муниципальной программы</w:t>
      </w:r>
    </w:p>
    <w:p w14:paraId="09105E1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14:paraId="27DE8FB7" w14:textId="77777777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14:paraId="6E53C0A5" w14:textId="77777777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14:paraId="3F4CCA05" w14:textId="77777777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F32E2C" w:rsidRPr="00E94FC1" w14:paraId="4C5B52E6" w14:textId="77777777" w:rsidTr="00FE2974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E94FC1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7183D953" w:rsidR="00F32E2C" w:rsidRPr="00E94FC1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972E83">
              <w:rPr>
                <w:rFonts w:ascii="PT Astra Serif" w:hAnsi="PT Astra Serif"/>
                <w:b/>
                <w:bCs/>
                <w:sz w:val="18"/>
                <w:szCs w:val="18"/>
              </w:rPr>
              <w:t>20 169,9</w:t>
            </w:r>
          </w:p>
        </w:tc>
        <w:tc>
          <w:tcPr>
            <w:tcW w:w="438" w:type="pct"/>
            <w:shd w:val="clear" w:color="auto" w:fill="auto"/>
          </w:tcPr>
          <w:p w14:paraId="2F5808E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8066,9</w:t>
            </w:r>
          </w:p>
        </w:tc>
        <w:tc>
          <w:tcPr>
            <w:tcW w:w="439" w:type="pct"/>
            <w:shd w:val="clear" w:color="auto" w:fill="auto"/>
          </w:tcPr>
          <w:p w14:paraId="5F5B573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4E2EDBFC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76BA330D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60457820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641E4DF2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9A13373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383FAA41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7D73539B" w14:textId="31FDE5EB" w:rsidR="00F32E2C" w:rsidRPr="00E94FC1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972E83">
              <w:rPr>
                <w:rFonts w:ascii="PT Astra Serif" w:eastAsia="Calibri" w:hAnsi="PT Astra Serif"/>
                <w:b/>
                <w:sz w:val="18"/>
                <w:szCs w:val="18"/>
              </w:rPr>
              <w:t>112 009,3</w:t>
            </w:r>
          </w:p>
        </w:tc>
      </w:tr>
      <w:tr w:rsidR="00F32E2C" w:rsidRPr="00E94FC1" w14:paraId="3DC3529F" w14:textId="77777777" w:rsidTr="00FE2974">
        <w:tc>
          <w:tcPr>
            <w:tcW w:w="777" w:type="pct"/>
            <w:shd w:val="clear" w:color="auto" w:fill="auto"/>
          </w:tcPr>
          <w:p w14:paraId="7F823E3F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3CA0B4FF" w14:textId="77777777" w:rsidTr="00FE2974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E94FC1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72E8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392E96FE" w:rsidR="00F32E2C" w:rsidRPr="00E94FC1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972E83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F32E2C" w:rsidRPr="00E94FC1" w14:paraId="28E3DAFA" w14:textId="77777777" w:rsidTr="00FE2974">
        <w:tc>
          <w:tcPr>
            <w:tcW w:w="777" w:type="pct"/>
            <w:shd w:val="clear" w:color="auto" w:fill="auto"/>
          </w:tcPr>
          <w:p w14:paraId="7C4C5C32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8066,9</w:t>
            </w:r>
          </w:p>
        </w:tc>
        <w:tc>
          <w:tcPr>
            <w:tcW w:w="439" w:type="pct"/>
            <w:shd w:val="clear" w:color="auto" w:fill="auto"/>
          </w:tcPr>
          <w:p w14:paraId="0AA9100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12D8BC87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FC554AC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704E04DA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7C1D0C23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01679F1E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F4FF3DF" w14:textId="77777777" w:rsidR="00F32E2C" w:rsidRPr="00E94FC1" w:rsidRDefault="00F32E2C" w:rsidP="00F32E2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394BB823" w14:textId="51FC5C84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32E2C">
              <w:rPr>
                <w:rFonts w:ascii="PT Astra Serif" w:eastAsia="Calibri" w:hAnsi="PT Astra Serif"/>
                <w:sz w:val="18"/>
                <w:szCs w:val="18"/>
              </w:rPr>
              <w:t>109 295,6</w:t>
            </w:r>
          </w:p>
        </w:tc>
      </w:tr>
      <w:tr w:rsidR="00F32E2C" w:rsidRPr="00E94FC1" w14:paraId="520E6B82" w14:textId="77777777" w:rsidTr="00FE2974">
        <w:tc>
          <w:tcPr>
            <w:tcW w:w="777" w:type="pct"/>
            <w:shd w:val="clear" w:color="auto" w:fill="auto"/>
          </w:tcPr>
          <w:p w14:paraId="48546E81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08745C36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F32E2C" w:rsidRPr="00E94FC1" w:rsidRDefault="00F32E2C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F32E2C" w:rsidRPr="00E94FC1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82619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0D834FE3" w:rsidR="00F32E2C" w:rsidRPr="00293A6B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826199">
              <w:rPr>
                <w:rFonts w:ascii="PT Astra Serif" w:eastAsia="Calibri" w:hAnsi="PT Astra Serif"/>
                <w:b/>
                <w:sz w:val="18"/>
                <w:szCs w:val="18"/>
              </w:rPr>
              <w:t>44 175,7</w:t>
            </w:r>
          </w:p>
        </w:tc>
      </w:tr>
      <w:tr w:rsidR="00F32E2C" w:rsidRPr="00E94FC1" w14:paraId="25014E5E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293A6B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68FE59A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E94FC1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72E8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626DD19" w:rsidR="00F32E2C" w:rsidRPr="00293A6B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826199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F32E2C" w:rsidRPr="00E94FC1" w14:paraId="79CA9C5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027966D6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7 682,5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3C2B7A2F" w:rsidR="00F32E2C" w:rsidRPr="00293A6B" w:rsidRDefault="00293A6B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41 462,0</w:t>
            </w:r>
          </w:p>
        </w:tc>
      </w:tr>
      <w:tr w:rsidR="00F32E2C" w:rsidRPr="00E94FC1" w14:paraId="604352F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6D7B19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686" w14:textId="284DADBD" w:rsidR="00B46727" w:rsidRPr="00E94FC1" w:rsidRDefault="00B46727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«Противодействие злоупотреблению наркотиками и их незаконному обороту»</w:t>
            </w:r>
            <w:r w:rsidR="00F02BFC">
              <w:rPr>
                <w:rFonts w:ascii="PT Astra Serif" w:hAnsi="PT Astra Serif"/>
                <w:b/>
                <w:sz w:val="18"/>
                <w:szCs w:val="18"/>
              </w:rPr>
              <w:t xml:space="preserve">, в </w:t>
            </w:r>
            <w:r w:rsidR="00F02BFC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580,0</w:t>
            </w:r>
          </w:p>
        </w:tc>
      </w:tr>
      <w:tr w:rsidR="00B46727" w:rsidRPr="00E94FC1" w14:paraId="1B88CBE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88EAB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3C84C3B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580,0</w:t>
            </w:r>
          </w:p>
        </w:tc>
      </w:tr>
      <w:tr w:rsidR="00B46727" w:rsidRPr="00E94FC1" w14:paraId="72287FB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2765F46C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B46727" w:rsidRPr="00E94FC1" w:rsidRDefault="00B46727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  <w:r w:rsidR="00F02BFC"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58243,9</w:t>
            </w:r>
          </w:p>
        </w:tc>
      </w:tr>
      <w:tr w:rsidR="00B46727" w:rsidRPr="00E94FC1" w14:paraId="7009820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12023E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6BAD1D6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58243,9</w:t>
            </w:r>
          </w:p>
        </w:tc>
      </w:tr>
      <w:tr w:rsidR="00B46727" w:rsidRPr="00E94FC1" w14:paraId="6E68BA8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5C25473B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B46727" w:rsidRPr="00E94FC1" w:rsidRDefault="00B46727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  <w:r w:rsidR="00F02BFC"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</w:t>
            </w:r>
            <w:r w:rsidR="0082619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790A004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9009,</w:t>
            </w:r>
            <w:r w:rsidR="0082619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</w:tr>
      <w:tr w:rsidR="00B46727" w:rsidRPr="00E94FC1" w14:paraId="196BF0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4B50E39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33E0FB3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 xml:space="preserve">бюджет МО Щекинский 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1009,8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9009,8</w:t>
            </w:r>
          </w:p>
        </w:tc>
      </w:tr>
      <w:tr w:rsidR="00B46727" w:rsidRPr="00E94FC1" w14:paraId="7DF73FC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1156CC5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9EA535D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D8CF9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4428CE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68252BE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7F909972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7512F6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1</w:t>
            </w:r>
          </w:p>
          <w:p w14:paraId="7375E0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C3C47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6EFA6A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D8E6CD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F5478B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14:paraId="06A75DE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5DC9DF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«Профилактика правонарушений, терроризма и экстремизма»</w:t>
      </w:r>
    </w:p>
    <w:p w14:paraId="2481ACA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>
              <w:rPr>
                <w:rFonts w:ascii="PT Astra Serif" w:hAnsi="PT Astra Serif"/>
              </w:rPr>
              <w:t>.</w:t>
            </w:r>
          </w:p>
          <w:p w14:paraId="6F5CF201" w14:textId="048A76E4" w:rsidR="009B77E6" w:rsidRPr="00E94FC1" w:rsidRDefault="009B77E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5. </w:t>
            </w:r>
            <w:r w:rsidRPr="009B77E6">
              <w:rPr>
                <w:rFonts w:ascii="PT Astra Serif" w:hAnsi="PT Astra Serif"/>
              </w:rPr>
              <w:t>МКУ «ХЭУ Щекинского района»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46727" w:rsidRPr="00E94FC1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14:paraId="63198B0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 xml:space="preserve">4. Увеличить количество зрителей развлекательных и </w:t>
            </w:r>
            <w:r w:rsidRPr="00E94FC1">
              <w:rPr>
                <w:rFonts w:ascii="PT Astra Serif" w:hAnsi="PT Astra Serif"/>
              </w:rPr>
              <w:lastRenderedPageBreak/>
              <w:t>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F37F7C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F37F7C">
              <w:rPr>
                <w:rFonts w:ascii="PT Astra Serif" w:hAnsi="PT Astra Serif"/>
                <w:bCs/>
              </w:rPr>
              <w:t>Всего</w:t>
            </w:r>
            <w:r w:rsidR="0027205B" w:rsidRPr="00F37F7C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F37F7C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F37F7C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F37F7C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F37F7C">
              <w:rPr>
                <w:rFonts w:ascii="PT Astra Serif" w:hAnsi="PT Astra Serif"/>
                <w:bCs/>
              </w:rPr>
              <w:t>.):</w:t>
            </w:r>
          </w:p>
          <w:p w14:paraId="346804EA" w14:textId="77777777" w:rsidR="00A60121" w:rsidRDefault="00A6012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A60121">
              <w:rPr>
                <w:rFonts w:ascii="PT Astra Serif" w:hAnsi="PT Astra Serif"/>
                <w:bCs/>
              </w:rPr>
              <w:t>44 175,7</w:t>
            </w:r>
            <w:r w:rsidR="00F37F7C" w:rsidRPr="00F37F7C">
              <w:rPr>
                <w:rFonts w:ascii="PT Astra Serif" w:hAnsi="PT Astra Serif"/>
                <w:bCs/>
              </w:rPr>
              <w:t>,</w:t>
            </w:r>
            <w:r w:rsidR="00F37F7C">
              <w:rPr>
                <w:rFonts w:ascii="PT Astra Serif" w:hAnsi="PT Astra Serif"/>
                <w:b/>
                <w:bCs/>
              </w:rPr>
              <w:t xml:space="preserve"> </w:t>
            </w:r>
          </w:p>
          <w:p w14:paraId="7E1690C8" w14:textId="46152638" w:rsidR="00B46727" w:rsidRP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27205B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27205B">
              <w:rPr>
                <w:rFonts w:ascii="PT Astra Serif" w:hAnsi="PT Astra Serif"/>
                <w:bCs/>
              </w:rPr>
              <w:t>тыс</w:t>
            </w:r>
            <w:proofErr w:type="gramStart"/>
            <w:r w:rsidRPr="0027205B">
              <w:rPr>
                <w:rFonts w:ascii="PT Astra Serif" w:hAnsi="PT Astra Serif"/>
                <w:bCs/>
              </w:rPr>
              <w:t>.р</w:t>
            </w:r>
            <w:proofErr w:type="gramEnd"/>
            <w:r w:rsidRPr="0027205B">
              <w:rPr>
                <w:rFonts w:ascii="PT Astra Serif" w:hAnsi="PT Astra Serif"/>
                <w:bCs/>
              </w:rPr>
              <w:t>уб</w:t>
            </w:r>
            <w:proofErr w:type="spellEnd"/>
            <w:r w:rsidRPr="0027205B">
              <w:rPr>
                <w:rFonts w:ascii="PT Astra Serif" w:hAnsi="PT Astra Serif"/>
                <w:bCs/>
              </w:rPr>
              <w:t>.):</w:t>
            </w:r>
          </w:p>
          <w:p w14:paraId="42BD4410" w14:textId="5293CC06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11 354,4</w:t>
            </w:r>
          </w:p>
          <w:p w14:paraId="71E8F9F1" w14:textId="0E7AE62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A60121" w:rsidRPr="00A60121">
              <w:rPr>
                <w:rFonts w:ascii="PT Astra Serif" w:hAnsi="PT Astra Serif"/>
              </w:rPr>
              <w:t>10 396,2</w:t>
            </w:r>
          </w:p>
          <w:p w14:paraId="11C9947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4597,5</w:t>
            </w:r>
          </w:p>
          <w:p w14:paraId="7D51E4F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4597,5</w:t>
            </w:r>
          </w:p>
          <w:p w14:paraId="49C986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4597,5</w:t>
            </w:r>
          </w:p>
          <w:p w14:paraId="533EE9F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4597,5</w:t>
            </w:r>
          </w:p>
          <w:p w14:paraId="2FA27EE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4597,5</w:t>
            </w:r>
          </w:p>
          <w:p w14:paraId="07EB130D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4597,5</w:t>
            </w:r>
          </w:p>
          <w:p w14:paraId="604696DD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4597,5</w:t>
            </w:r>
          </w:p>
          <w:p w14:paraId="22EB49B4" w14:textId="2C426C5E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</w:t>
            </w:r>
            <w:proofErr w:type="spellStart"/>
            <w:r w:rsidR="0027205B" w:rsidRPr="00E94FC1">
              <w:rPr>
                <w:rFonts w:ascii="PT Astra Serif" w:hAnsi="PT Astra Serif"/>
              </w:rPr>
              <w:t>тыс</w:t>
            </w:r>
            <w:proofErr w:type="gramStart"/>
            <w:r w:rsidR="0027205B" w:rsidRPr="00E94FC1">
              <w:rPr>
                <w:rFonts w:ascii="PT Astra Serif" w:hAnsi="PT Astra Serif"/>
              </w:rPr>
              <w:t>.р</w:t>
            </w:r>
            <w:proofErr w:type="gramEnd"/>
            <w:r w:rsidR="0027205B" w:rsidRPr="00E94FC1">
              <w:rPr>
                <w:rFonts w:ascii="PT Astra Serif" w:hAnsi="PT Astra Serif"/>
              </w:rPr>
              <w:t>уб</w:t>
            </w:r>
            <w:proofErr w:type="spellEnd"/>
            <w:r w:rsidR="0027205B" w:rsidRPr="00E94FC1">
              <w:rPr>
                <w:rFonts w:ascii="PT Astra Serif" w:hAnsi="PT Astra Serif"/>
              </w:rPr>
              <w:t>.):</w:t>
            </w:r>
          </w:p>
          <w:p w14:paraId="0F167E85" w14:textId="48B64194" w:rsidR="00B46727" w:rsidRPr="00E94FC1" w:rsidRDefault="0027205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7205B">
              <w:rPr>
                <w:rFonts w:ascii="PT Astra Serif" w:hAnsi="PT Astra Serif"/>
              </w:rPr>
              <w:t>41 462,0</w:t>
            </w:r>
            <w:r w:rsidR="00F37F7C">
              <w:rPr>
                <w:rFonts w:ascii="PT Astra Serif" w:hAnsi="PT Astra Serif"/>
              </w:rPr>
              <w:t xml:space="preserve">, </w:t>
            </w:r>
            <w:r w:rsidR="00B46727"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="00B46727" w:rsidRPr="00E94FC1">
              <w:rPr>
                <w:rFonts w:ascii="PT Astra Serif" w:hAnsi="PT Astra Serif"/>
              </w:rPr>
              <w:t>тыс</w:t>
            </w:r>
            <w:proofErr w:type="gramStart"/>
            <w:r w:rsidR="00B46727" w:rsidRPr="00E94FC1">
              <w:rPr>
                <w:rFonts w:ascii="PT Astra Serif" w:hAnsi="PT Astra Serif"/>
              </w:rPr>
              <w:t>.р</w:t>
            </w:r>
            <w:proofErr w:type="gramEnd"/>
            <w:r w:rsidR="00B46727" w:rsidRPr="00E94FC1">
              <w:rPr>
                <w:rFonts w:ascii="PT Astra Serif" w:hAnsi="PT Astra Serif"/>
              </w:rPr>
              <w:t>уб</w:t>
            </w:r>
            <w:proofErr w:type="spellEnd"/>
            <w:r w:rsidR="00B46727" w:rsidRPr="00E94FC1">
              <w:rPr>
                <w:rFonts w:ascii="PT Astra Serif" w:hAnsi="PT Astra Serif"/>
              </w:rPr>
              <w:t>.):</w:t>
            </w:r>
          </w:p>
          <w:p w14:paraId="6D006CCF" w14:textId="53EEC9C6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7 682,6</w:t>
            </w:r>
          </w:p>
          <w:p w14:paraId="445B3F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1596,9</w:t>
            </w:r>
          </w:p>
          <w:p w14:paraId="7BA9A1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4597,5</w:t>
            </w:r>
          </w:p>
          <w:p w14:paraId="3592B80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4597,5</w:t>
            </w:r>
          </w:p>
          <w:p w14:paraId="58AA800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4597,5</w:t>
            </w:r>
          </w:p>
          <w:p w14:paraId="1FFEF2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4597,5</w:t>
            </w:r>
          </w:p>
          <w:p w14:paraId="12B83CC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4597,5</w:t>
            </w:r>
          </w:p>
          <w:p w14:paraId="4100DAD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4597,5</w:t>
            </w:r>
          </w:p>
          <w:p w14:paraId="58D737B3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4597,5</w:t>
            </w:r>
          </w:p>
          <w:p w14:paraId="70330522" w14:textId="1762B594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</w:t>
            </w:r>
            <w:proofErr w:type="spellStart"/>
            <w:r w:rsidR="0027205B" w:rsidRPr="00E94FC1">
              <w:rPr>
                <w:rFonts w:ascii="PT Astra Serif" w:hAnsi="PT Astra Serif"/>
              </w:rPr>
              <w:t>тыс</w:t>
            </w:r>
            <w:proofErr w:type="gramStart"/>
            <w:r w:rsidR="0027205B" w:rsidRPr="00E94FC1">
              <w:rPr>
                <w:rFonts w:ascii="PT Astra Serif" w:hAnsi="PT Astra Serif"/>
              </w:rPr>
              <w:t>.р</w:t>
            </w:r>
            <w:proofErr w:type="gramEnd"/>
            <w:r w:rsidR="0027205B" w:rsidRPr="00E94FC1">
              <w:rPr>
                <w:rFonts w:ascii="PT Astra Serif" w:hAnsi="PT Astra Serif"/>
              </w:rPr>
              <w:t>уб</w:t>
            </w:r>
            <w:proofErr w:type="spellEnd"/>
            <w:r w:rsidR="0027205B" w:rsidRPr="00E94FC1">
              <w:rPr>
                <w:rFonts w:ascii="PT Astra Serif" w:hAnsi="PT Astra Serif"/>
              </w:rPr>
              <w:t>.):</w:t>
            </w:r>
            <w:r w:rsidRPr="00E94FC1">
              <w:rPr>
                <w:rFonts w:ascii="PT Astra Serif" w:hAnsi="PT Astra Serif"/>
              </w:rPr>
              <w:t xml:space="preserve"> </w:t>
            </w:r>
          </w:p>
          <w:p w14:paraId="54BEBCCE" w14:textId="77777777" w:rsidR="00A60121" w:rsidRDefault="00A6012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0121">
              <w:rPr>
                <w:rFonts w:ascii="PT Astra Serif" w:hAnsi="PT Astra Serif"/>
              </w:rPr>
              <w:t>2713,7</w:t>
            </w:r>
            <w:r>
              <w:rPr>
                <w:rFonts w:ascii="PT Astra Serif" w:hAnsi="PT Astra Serif"/>
              </w:rPr>
              <w:t>,</w:t>
            </w:r>
          </w:p>
          <w:p w14:paraId="5380BB92" w14:textId="582D165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0CA8BF50" w14:textId="3BEB8AD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2022– </w:t>
            </w:r>
            <w:r w:rsidR="00A60121" w:rsidRPr="00A60121">
              <w:rPr>
                <w:rFonts w:ascii="PT Astra Serif" w:hAnsi="PT Astra Serif"/>
              </w:rPr>
              <w:t>2713,7</w:t>
            </w:r>
          </w:p>
          <w:p w14:paraId="40C009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2236584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E94FC1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>
              <w:rPr>
                <w:rFonts w:ascii="PT Astra Serif" w:hAnsi="PT Astra Serif"/>
              </w:rPr>
              <w:t xml:space="preserve"> </w:t>
            </w:r>
            <w:r w:rsidR="00F37F7C" w:rsidRPr="00E94FC1">
              <w:rPr>
                <w:rFonts w:ascii="PT Astra Serif" w:hAnsi="PT Astra Serif"/>
              </w:rPr>
              <w:t>(</w:t>
            </w:r>
            <w:proofErr w:type="spellStart"/>
            <w:r w:rsidR="00F37F7C" w:rsidRPr="00E94FC1">
              <w:rPr>
                <w:rFonts w:ascii="PT Astra Serif" w:hAnsi="PT Astra Serif"/>
              </w:rPr>
              <w:t>тыс</w:t>
            </w:r>
            <w:proofErr w:type="gramStart"/>
            <w:r w:rsidR="00F37F7C" w:rsidRPr="00E94FC1">
              <w:rPr>
                <w:rFonts w:ascii="PT Astra Serif" w:hAnsi="PT Astra Serif"/>
              </w:rPr>
              <w:t>.р</w:t>
            </w:r>
            <w:proofErr w:type="gramEnd"/>
            <w:r w:rsidR="00F37F7C" w:rsidRPr="00E94FC1">
              <w:rPr>
                <w:rFonts w:ascii="PT Astra Serif" w:hAnsi="PT Astra Serif"/>
              </w:rPr>
              <w:t>уб</w:t>
            </w:r>
            <w:proofErr w:type="spellEnd"/>
            <w:r w:rsidR="00F37F7C" w:rsidRPr="00E94FC1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«Профилактика правонарушений, терроризма и экстремизма»</w:t>
      </w:r>
    </w:p>
    <w:p w14:paraId="0F445C6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5341E258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46727" w:rsidRPr="00E94FC1" w14:paraId="362A70C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B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52654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14:paraId="20E5F94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63A626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9427A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79489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E94FC1">
              <w:rPr>
                <w:sz w:val="16"/>
                <w:szCs w:val="16"/>
              </w:rPr>
              <w:t>девиантного</w:t>
            </w:r>
            <w:proofErr w:type="spellEnd"/>
            <w:r w:rsidRPr="00E94FC1">
              <w:rPr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E94FC1">
              <w:rPr>
                <w:sz w:val="16"/>
                <w:szCs w:val="16"/>
              </w:rPr>
              <w:lastRenderedPageBreak/>
              <w:t>родительства</w:t>
            </w:r>
            <w:proofErr w:type="spellEnd"/>
            <w:r w:rsidRPr="00E94FC1">
              <w:rPr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75210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Щекинского района материалов, пропагандирующих здоровый образ жизни и духовно-нравственные ценности, как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FD84B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13C739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F4524" w:rsidRPr="00F77FE8">
              <w:rPr>
                <w:rFonts w:ascii="PT Astra Serif" w:hAnsi="PT Astra Serif"/>
                <w:b/>
                <w:sz w:val="16"/>
                <w:szCs w:val="16"/>
              </w:rPr>
              <w:t>760,8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26D4C0E3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F4524" w:rsidRPr="00F77FE8">
              <w:rPr>
                <w:rFonts w:ascii="PT Astra Serif" w:hAnsi="PT Astra Serif"/>
                <w:b/>
                <w:sz w:val="16"/>
                <w:szCs w:val="16"/>
              </w:rPr>
              <w:t>760,8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7B4A9413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b/>
                <w:sz w:val="16"/>
                <w:szCs w:val="16"/>
              </w:rPr>
              <w:t>216,2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115B658F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b/>
                <w:sz w:val="16"/>
                <w:szCs w:val="16"/>
              </w:rPr>
              <w:t>216,2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1E28A359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492,9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5D0C097F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492,9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Щекинского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0FC80DE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3212</w:t>
            </w:r>
            <w:r w:rsidR="00997C77"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997C77" w:rsidRPr="00F77FE8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0F63D870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321</w:t>
            </w:r>
            <w:r w:rsidR="00997C77" w:rsidRPr="00F77FE8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997C77" w:rsidRPr="00F77FE8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312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B46727" w:rsidRPr="00E94FC1" w:rsidRDefault="00B46727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B187F8A" w:rsidR="00B46727" w:rsidRPr="00F77FE8" w:rsidRDefault="00547DB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248,4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4604AFDC" w:rsidR="00B46727" w:rsidRPr="00F77FE8" w:rsidRDefault="00547DB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248,4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  <w:r w:rsidR="004F5CCE">
              <w:rPr>
                <w:rFonts w:ascii="PT Astra Serif" w:hAnsi="PT Astra Serif"/>
                <w:sz w:val="16"/>
                <w:szCs w:val="16"/>
              </w:rPr>
              <w:t xml:space="preserve">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  <w:r w:rsidR="005F7E81">
              <w:rPr>
                <w:rFonts w:ascii="PT Astra Serif" w:hAnsi="PT Astra Serif"/>
                <w:sz w:val="16"/>
                <w:szCs w:val="16"/>
              </w:rPr>
              <w:t>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FE328F" w:rsidRPr="00E94FC1" w:rsidRDefault="00FE328F" w:rsidP="003251E3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FE328F" w:rsidRPr="00E94FC1" w:rsidRDefault="00FE328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FE328F" w:rsidRPr="00E94FC1" w:rsidRDefault="00FE328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FE328F" w:rsidRPr="00E94FC1" w:rsidRDefault="00FE328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0EB" w14:textId="0AA29EA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</w:t>
            </w:r>
            <w:r w:rsidR="003B1AB5">
              <w:rPr>
                <w:rFonts w:ascii="PT Astra Serif" w:hAnsi="PT Astra Serif"/>
                <w:sz w:val="16"/>
                <w:szCs w:val="16"/>
              </w:rPr>
              <w:t xml:space="preserve">комитет по культуре, </w:t>
            </w:r>
            <w:r w:rsidR="003B1AB5" w:rsidRPr="003B1AB5">
              <w:rPr>
                <w:rFonts w:ascii="PT Astra Serif" w:hAnsi="PT Astra Serif"/>
                <w:sz w:val="16"/>
                <w:szCs w:val="16"/>
              </w:rPr>
              <w:t>молодежной политике и спорту администрации Щекинского района</w:t>
            </w:r>
            <w:r w:rsidR="003B1AB5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="003B1AB5"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="003B1AB5">
              <w:rPr>
                <w:rFonts w:ascii="PT Astra Serif" w:hAnsi="PT Astra Serif"/>
                <w:sz w:val="16"/>
                <w:szCs w:val="16"/>
              </w:rPr>
              <w:t xml:space="preserve"> (в рамках обеспечения деятельности антитеррористической комиссии МО Щекинский район)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45" w:rsidRPr="00E94FC1" w14:paraId="62F7338D" w14:textId="77777777" w:rsidTr="009F71F2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944A45" w:rsidRPr="00E94FC1" w:rsidRDefault="00944A45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944A45" w:rsidRPr="00E94FC1" w:rsidRDefault="00110AE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944A45" w:rsidRPr="00E94FC1" w:rsidRDefault="00110AE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944A45" w:rsidRPr="00E94FC1" w:rsidRDefault="00944A45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77777777" w:rsidR="00944A45" w:rsidRPr="00E94FC1" w:rsidRDefault="00734B8E" w:rsidP="00734B8E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77777777"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944A45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4B8E" w:rsidRPr="00E94FC1" w14:paraId="1A02BDB8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734B8E" w:rsidRPr="00E94FC1" w:rsidRDefault="00734B8E" w:rsidP="003251E3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5FC7AF36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66D68A31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3D95739F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4016E743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69F3846B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720AF21F" w14:textId="77777777" w:rsidTr="009F71F2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36203265" w14:textId="77777777" w:rsidTr="0060041D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4B8E" w:rsidRPr="00E94FC1" w14:paraId="6A4DA5F6" w14:textId="77777777" w:rsidTr="0060041D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734B8E" w:rsidRPr="00E94FC1" w:rsidRDefault="00734B8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734B8E" w:rsidRPr="00E94FC1" w:rsidRDefault="00734B8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7E1BAF2E" w14:textId="77777777" w:rsidTr="00AE0F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AD444B" w:rsidRPr="00F77FE8" w:rsidRDefault="005F462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AD444B" w:rsidRPr="00F77FE8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AD444B" w:rsidRPr="00F77FE8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AD444B" w:rsidRPr="00F77FE8" w:rsidRDefault="005F462E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14:paraId="552C90FB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0053C998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0CF126D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954BB2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33F617C0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450FD539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186C04E5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28C4AF7A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6F6552" w14:textId="77777777" w:rsidTr="00AE0F7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AD444B" w:rsidRPr="00E94FC1" w:rsidRDefault="00AD444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3AE3378" w14:textId="77777777" w:rsidTr="00E46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3E04961C" w:rsidR="00E128E1" w:rsidRPr="00F77FE8" w:rsidRDefault="000F4F9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b/>
                <w:sz w:val="16"/>
                <w:szCs w:val="16"/>
              </w:rPr>
              <w:t>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E128E1" w:rsidRPr="00F77FE8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E128E1" w:rsidRPr="00F77FE8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6E1E1524" w:rsidR="00E128E1" w:rsidRPr="00F77FE8" w:rsidRDefault="000F4F9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b/>
                <w:sz w:val="16"/>
                <w:szCs w:val="16"/>
              </w:rPr>
              <w:t>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E128E1" w:rsidRPr="00E94FC1" w14:paraId="5F4E662C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E128E1" w:rsidRPr="00F77FE8" w:rsidRDefault="000F4F9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sz w:val="16"/>
                <w:szCs w:val="16"/>
              </w:rPr>
              <w:t>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E128E1" w:rsidRPr="00F77FE8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E128E1" w:rsidRPr="00F77FE8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00F53491" w:rsidR="0016499B" w:rsidRPr="00F77FE8" w:rsidRDefault="000F4F9E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sz w:val="16"/>
                <w:szCs w:val="16"/>
              </w:rPr>
              <w:t>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4E843B8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77777777" w:rsidR="00E128E1" w:rsidRPr="00F77FE8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E128E1" w:rsidRPr="00F77FE8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E128E1" w:rsidRPr="00F77FE8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7777777" w:rsidR="00E128E1" w:rsidRPr="00F77FE8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5F76DB6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81AE6C7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EB46C6E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A48CD31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86D7865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233BE570" w14:textId="77777777" w:rsidTr="00E46ED7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E128E1" w:rsidRPr="00E94FC1" w:rsidRDefault="00E128E1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14:paraId="3BBD7BC3" w14:textId="77777777"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6F41C593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социальной рекламы, направленной на патриотическое воспитание молодежи;</w:t>
            </w:r>
          </w:p>
          <w:p w14:paraId="57B5FE4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14:paraId="7BE902B8" w14:textId="77777777"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82A191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6AECB46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510B9A67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45B332A1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1E410ADE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C572A16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6E2C4D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3846014E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6B7FFF5D" w14:textId="77777777" w:rsidTr="00DB28DB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774E3B" w:rsidRPr="00E94FC1" w:rsidRDefault="00774E3B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DAF8FB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D4F1BF1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C9F337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43DAFD50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10BF4D2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2D33519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1BA3C2E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5051C2A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EB5A71B" w14:textId="77777777" w:rsidTr="005D42A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C23496" w:rsidRPr="00E94FC1" w:rsidRDefault="00C23496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общественных местах информационных материалов по профилактике экстремизма</w:t>
            </w:r>
            <w:r w:rsidR="003B1AB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0DC9496D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A1635BB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1AF2065B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785EE9FA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3D297FA8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5FCF0F2C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BEEAA7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72CB558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DCED4A" w14:textId="77777777" w:rsidTr="008D5B56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E786F" w:rsidRPr="00E94FC1" w:rsidRDefault="001E786F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1B19140" w14:textId="77777777" w:rsidTr="00A724C8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4F527BDD" w14:textId="77777777"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лагеря школьного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6F5AC78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F43EC6B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074CB32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BC3B2DD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DDA792F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E281537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17BC374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08274AA1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82268A5" w14:textId="77777777" w:rsidTr="00A724C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EF1589" w:rsidRPr="00E94FC1" w:rsidRDefault="00EF1589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BCF9F27" w14:textId="77777777" w:rsidTr="00BB71B8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  <w:proofErr w:type="gramEnd"/>
          </w:p>
          <w:p w14:paraId="1F21445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6A55B40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51F3885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03B0E82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7433CB4A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65CB729F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143451EF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4B83B05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DA1B6DB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AC7FC81" w14:textId="77777777" w:rsidTr="00BB71B8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3459D0" w:rsidRPr="00E94FC1" w:rsidRDefault="003459D0" w:rsidP="003251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52EB71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33634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A742D9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60637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4D7C415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477D99D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3884D2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5A83FE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48A286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33BE76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C29564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8DF9EE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5E1190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78B0D0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7F57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5EDF8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EB1D90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7DF574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E241D22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1A7E48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«Противодействие злоупотреблению наркотиками и их незаконному обороту»</w:t>
      </w:r>
    </w:p>
    <w:p w14:paraId="79BA4F8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E94FC1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46727" w:rsidRPr="00E94FC1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E94FC1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. Комитет по правовой работе администрации Щекинского района.</w:t>
            </w:r>
          </w:p>
        </w:tc>
      </w:tr>
      <w:tr w:rsidR="00B46727" w:rsidRPr="00E94FC1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580,0 </w:t>
            </w:r>
            <w:proofErr w:type="spellStart"/>
            <w:r w:rsidRPr="00E94FC1">
              <w:rPr>
                <w:rFonts w:ascii="PT Astra Serif" w:hAnsi="PT Astra Serif"/>
                <w:b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E94FC1">
              <w:rPr>
                <w:rFonts w:ascii="PT Astra Serif" w:hAnsi="PT Astra Serif"/>
              </w:rPr>
              <w:t>(</w:t>
            </w:r>
            <w:proofErr w:type="spellStart"/>
            <w:r w:rsidRPr="00E94FC1">
              <w:rPr>
                <w:rFonts w:ascii="PT Astra Serif" w:hAnsi="PT Astra Serif"/>
              </w:rPr>
              <w:t>тыс.руб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14:paraId="5F04221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70,0</w:t>
            </w:r>
          </w:p>
          <w:p w14:paraId="3C9D767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70,0</w:t>
            </w:r>
          </w:p>
          <w:p w14:paraId="7FD7B64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70,0</w:t>
            </w:r>
          </w:p>
          <w:p w14:paraId="1179DC2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70,0</w:t>
            </w:r>
          </w:p>
          <w:p w14:paraId="0B007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70,0</w:t>
            </w:r>
          </w:p>
          <w:p w14:paraId="2CFBC133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70,0</w:t>
            </w:r>
          </w:p>
          <w:p w14:paraId="512F8317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70,0</w:t>
            </w:r>
          </w:p>
          <w:p w14:paraId="26C4E0B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70,0</w:t>
            </w:r>
          </w:p>
        </w:tc>
      </w:tr>
    </w:tbl>
    <w:p w14:paraId="676132B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E46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14:paraId="094F496D" w14:textId="77777777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3A2D5E48" w14:textId="77777777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66A5C9EC" w14:textId="77777777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7CDE10A" w14:textId="77777777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0835435E" w14:textId="77777777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14:paraId="1E03D53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453B4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999682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E94FC1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B73426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777C6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AD71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B6D16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DE530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EF356A8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46075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1D13EEC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E76E1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F2B289A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05419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56D773B" w14:textId="77777777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B949A6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B1921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DBE99F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159C1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44AA4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7EC8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D1CFB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70999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2B543C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4E2E7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915274F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80D48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A9622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EDB6343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14EF7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249603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72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D921DCA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53E5244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18AE66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75B075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98D950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79B857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45CD2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808D8C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67235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85A5B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0339E6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751648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889AFD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52A77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92EF24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49106D1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E94FC1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9F181B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9F181B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58243,9 </w:t>
            </w:r>
            <w:proofErr w:type="spellStart"/>
            <w:r w:rsidRPr="00E94FC1">
              <w:rPr>
                <w:rFonts w:ascii="PT Astra Serif" w:hAnsi="PT Astra Serif"/>
                <w:b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E94FC1">
              <w:rPr>
                <w:rFonts w:ascii="PT Astra Serif" w:hAnsi="PT Astra Serif"/>
              </w:rPr>
              <w:t>(</w:t>
            </w:r>
            <w:proofErr w:type="spellStart"/>
            <w:r w:rsidRPr="00E94FC1">
              <w:rPr>
                <w:rFonts w:ascii="PT Astra Serif" w:hAnsi="PT Astra Serif"/>
              </w:rPr>
              <w:t>тыс.руб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14:paraId="3871248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5400,0</w:t>
            </w:r>
          </w:p>
          <w:p w14:paraId="6793A9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6300,0</w:t>
            </w:r>
          </w:p>
          <w:p w14:paraId="26C79A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6300,0</w:t>
            </w:r>
          </w:p>
          <w:p w14:paraId="5283D15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6300,0</w:t>
            </w:r>
          </w:p>
          <w:p w14:paraId="260352BF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6300,0</w:t>
            </w:r>
          </w:p>
          <w:p w14:paraId="688A363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6300,0</w:t>
            </w:r>
          </w:p>
          <w:p w14:paraId="194DB03F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6300,0</w:t>
            </w:r>
          </w:p>
          <w:p w14:paraId="546F2E7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6300,0</w:t>
            </w:r>
          </w:p>
        </w:tc>
      </w:tr>
    </w:tbl>
    <w:p w14:paraId="0D2F24D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46727" w:rsidRPr="00E94FC1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B46727" w:rsidRPr="00E94FC1" w:rsidRDefault="009F181B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3FF6F86A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C2662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796A6E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98EA2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0A4CA5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F1FD5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908E6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B3F9A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17C8B3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1F50B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0B6D92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1B593B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DF1D3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14858D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F85B11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6E85A0F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7AD3D7F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«Обслуживание системы мониторинга в сфере комплексной безопасности Щекинского района»</w:t>
      </w:r>
    </w:p>
    <w:p w14:paraId="2C1071B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E94FC1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E94FC1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311CE26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>Всего 9009,</w:t>
            </w:r>
            <w:r w:rsidR="00BE3FB4">
              <w:rPr>
                <w:rFonts w:ascii="PT Astra Serif" w:hAnsi="PT Astra Serif"/>
                <w:b/>
              </w:rPr>
              <w:t>9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94FC1">
              <w:rPr>
                <w:rFonts w:ascii="PT Astra Serif" w:hAnsi="PT Astra Serif"/>
                <w:b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E94FC1">
              <w:rPr>
                <w:rFonts w:ascii="PT Astra Serif" w:hAnsi="PT Astra Serif"/>
              </w:rPr>
              <w:t>(</w:t>
            </w:r>
            <w:proofErr w:type="spellStart"/>
            <w:r w:rsidRPr="00E94FC1">
              <w:rPr>
                <w:rFonts w:ascii="PT Astra Serif" w:hAnsi="PT Astra Serif"/>
              </w:rPr>
              <w:t>тыс.руб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1ECA67DB" w14:textId="174A69FC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1009,</w:t>
            </w:r>
            <w:r w:rsidR="00BE3FB4">
              <w:rPr>
                <w:rFonts w:ascii="PT Astra Serif" w:hAnsi="PT Astra Serif"/>
              </w:rPr>
              <w:t>9</w:t>
            </w:r>
          </w:p>
          <w:p w14:paraId="55FEFD8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1000,0</w:t>
            </w:r>
          </w:p>
          <w:p w14:paraId="3250C3A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1000,0</w:t>
            </w:r>
          </w:p>
          <w:p w14:paraId="5F6F1D4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1000,0</w:t>
            </w:r>
          </w:p>
          <w:p w14:paraId="44C2584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1000,0</w:t>
            </w:r>
          </w:p>
          <w:p w14:paraId="6EC1537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1000,0</w:t>
            </w:r>
          </w:p>
          <w:p w14:paraId="09ABD48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1000,0</w:t>
            </w:r>
          </w:p>
          <w:p w14:paraId="2003E51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1000,0</w:t>
            </w:r>
          </w:p>
          <w:p w14:paraId="5077FB0B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1000,0</w:t>
            </w:r>
          </w:p>
        </w:tc>
      </w:tr>
    </w:tbl>
    <w:p w14:paraId="1F66470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46727" w:rsidRPr="00E94FC1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B46727" w:rsidRPr="00E94FC1" w:rsidRDefault="009F181B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0B74130B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9009,</w:t>
            </w:r>
            <w:r w:rsidR="00BE3FB4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6DD7B213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9009,</w:t>
            </w:r>
            <w:r w:rsidR="00BE3FB4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1318883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1009,</w:t>
            </w:r>
            <w:r w:rsidR="00BE3FB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2307AE33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1009,</w:t>
            </w:r>
            <w:r w:rsidR="00BE3FB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14:paraId="374AF3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6DB0FF73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516C433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5</w:t>
            </w:r>
          </w:p>
          <w:p w14:paraId="415AE33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56CC10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A44CBF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C50F5C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8F1BE9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D298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DBF71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A32CA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F51A2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F9EE7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F3E14F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BB6F10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4490384" w14:textId="77777777" w:rsidR="00B46727" w:rsidRPr="00E94FC1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4FC1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4018A95B" w14:textId="77777777" w:rsidR="00B46727" w:rsidRPr="00E94FC1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4FC1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D25F01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14:paraId="3F266441" w14:textId="77777777" w:rsidTr="00FE2974">
        <w:trPr>
          <w:tblHeader/>
        </w:trPr>
        <w:tc>
          <w:tcPr>
            <w:tcW w:w="3230" w:type="dxa"/>
          </w:tcPr>
          <w:p w14:paraId="03774DC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2EFE5C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184F8B6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3EA4463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426A7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Комитет по правовой работе администрации Щекинского района (в рамках обеспечения деятельности </w:t>
            </w:r>
            <w:r w:rsidR="00426A71">
              <w:rPr>
                <w:rFonts w:ascii="PT Astra Serif" w:hAnsi="PT Astra Serif"/>
                <w:sz w:val="22"/>
                <w:szCs w:val="22"/>
              </w:rPr>
              <w:t>антинаркотической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 комиссии МО Щекинский район)</w:t>
            </w:r>
            <w:r w:rsidRPr="00426A71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B263BB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23FDB270" w14:textId="77777777"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B46727" w:rsidSect="00B46727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EF6C3" w14:textId="77777777" w:rsidR="001A44D6" w:rsidRDefault="001A44D6">
      <w:r>
        <w:separator/>
      </w:r>
    </w:p>
  </w:endnote>
  <w:endnote w:type="continuationSeparator" w:id="0">
    <w:p w14:paraId="5B5D6C6B" w14:textId="77777777" w:rsidR="001A44D6" w:rsidRDefault="001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3293" w14:textId="77777777" w:rsidR="001A44D6" w:rsidRDefault="001A44D6">
      <w:r>
        <w:separator/>
      </w:r>
    </w:p>
  </w:footnote>
  <w:footnote w:type="continuationSeparator" w:id="0">
    <w:p w14:paraId="23B764D3" w14:textId="77777777" w:rsidR="001A44D6" w:rsidRDefault="001A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A3818" w14:textId="77777777" w:rsidR="00082EAD" w:rsidRDefault="00082EA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775"/>
    <w:rsid w:val="00041B40"/>
    <w:rsid w:val="0004561B"/>
    <w:rsid w:val="00082EAD"/>
    <w:rsid w:val="00097D31"/>
    <w:rsid w:val="000D05A0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40632"/>
    <w:rsid w:val="0016136D"/>
    <w:rsid w:val="0016499B"/>
    <w:rsid w:val="00174B1C"/>
    <w:rsid w:val="00174BF8"/>
    <w:rsid w:val="001A44D6"/>
    <w:rsid w:val="001A5FBD"/>
    <w:rsid w:val="001B7BD7"/>
    <w:rsid w:val="001C32A8"/>
    <w:rsid w:val="001C7CE2"/>
    <w:rsid w:val="001E53E5"/>
    <w:rsid w:val="001E786F"/>
    <w:rsid w:val="001F0AA9"/>
    <w:rsid w:val="002013D6"/>
    <w:rsid w:val="00204DD5"/>
    <w:rsid w:val="0021412F"/>
    <w:rsid w:val="002147F8"/>
    <w:rsid w:val="00236560"/>
    <w:rsid w:val="00260B37"/>
    <w:rsid w:val="00270C3B"/>
    <w:rsid w:val="0027205B"/>
    <w:rsid w:val="00291933"/>
    <w:rsid w:val="00293A6B"/>
    <w:rsid w:val="0029794D"/>
    <w:rsid w:val="002A16C1"/>
    <w:rsid w:val="002B4FD2"/>
    <w:rsid w:val="002E05A4"/>
    <w:rsid w:val="002E54BE"/>
    <w:rsid w:val="0030589E"/>
    <w:rsid w:val="00322635"/>
    <w:rsid w:val="003459D0"/>
    <w:rsid w:val="00346DFB"/>
    <w:rsid w:val="00373244"/>
    <w:rsid w:val="003A2384"/>
    <w:rsid w:val="003B1AB5"/>
    <w:rsid w:val="003C3A0B"/>
    <w:rsid w:val="003D216B"/>
    <w:rsid w:val="00414AC3"/>
    <w:rsid w:val="004230F5"/>
    <w:rsid w:val="00426A71"/>
    <w:rsid w:val="00440329"/>
    <w:rsid w:val="00471A40"/>
    <w:rsid w:val="0048387B"/>
    <w:rsid w:val="004910EF"/>
    <w:rsid w:val="004964FF"/>
    <w:rsid w:val="004A1F3B"/>
    <w:rsid w:val="004A3E4D"/>
    <w:rsid w:val="004C74A2"/>
    <w:rsid w:val="004F5CCE"/>
    <w:rsid w:val="00513850"/>
    <w:rsid w:val="00527B97"/>
    <w:rsid w:val="005454DE"/>
    <w:rsid w:val="00547DBA"/>
    <w:rsid w:val="0056158E"/>
    <w:rsid w:val="0056302B"/>
    <w:rsid w:val="00565D89"/>
    <w:rsid w:val="005921B9"/>
    <w:rsid w:val="005B2800"/>
    <w:rsid w:val="005B3753"/>
    <w:rsid w:val="005C6B9A"/>
    <w:rsid w:val="005F462E"/>
    <w:rsid w:val="005F6D36"/>
    <w:rsid w:val="005F7562"/>
    <w:rsid w:val="005F7DEF"/>
    <w:rsid w:val="005F7E81"/>
    <w:rsid w:val="006210DE"/>
    <w:rsid w:val="00631C5C"/>
    <w:rsid w:val="006D40D1"/>
    <w:rsid w:val="006F2075"/>
    <w:rsid w:val="007112E3"/>
    <w:rsid w:val="007143EE"/>
    <w:rsid w:val="00724E8F"/>
    <w:rsid w:val="00732AB4"/>
    <w:rsid w:val="00734B8E"/>
    <w:rsid w:val="00735804"/>
    <w:rsid w:val="00750ABC"/>
    <w:rsid w:val="00751008"/>
    <w:rsid w:val="00774E3B"/>
    <w:rsid w:val="00796661"/>
    <w:rsid w:val="007A1AE8"/>
    <w:rsid w:val="007F12CE"/>
    <w:rsid w:val="007F3C8B"/>
    <w:rsid w:val="007F4F01"/>
    <w:rsid w:val="00826199"/>
    <w:rsid w:val="00826211"/>
    <w:rsid w:val="0083223B"/>
    <w:rsid w:val="00853B3E"/>
    <w:rsid w:val="00886A38"/>
    <w:rsid w:val="008A457D"/>
    <w:rsid w:val="008F2E0C"/>
    <w:rsid w:val="009110D2"/>
    <w:rsid w:val="00944A45"/>
    <w:rsid w:val="00955B6A"/>
    <w:rsid w:val="00972E83"/>
    <w:rsid w:val="00977426"/>
    <w:rsid w:val="00977956"/>
    <w:rsid w:val="0099118A"/>
    <w:rsid w:val="00997C77"/>
    <w:rsid w:val="009A7968"/>
    <w:rsid w:val="009B77E6"/>
    <w:rsid w:val="009D2BD3"/>
    <w:rsid w:val="009F181B"/>
    <w:rsid w:val="009F4524"/>
    <w:rsid w:val="00A24EB9"/>
    <w:rsid w:val="00A333F8"/>
    <w:rsid w:val="00A41149"/>
    <w:rsid w:val="00A60121"/>
    <w:rsid w:val="00A8347E"/>
    <w:rsid w:val="00AB357A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CE7"/>
    <w:rsid w:val="00BD2261"/>
    <w:rsid w:val="00BE3FB4"/>
    <w:rsid w:val="00BE4C6D"/>
    <w:rsid w:val="00C21CDA"/>
    <w:rsid w:val="00C23496"/>
    <w:rsid w:val="00C72863"/>
    <w:rsid w:val="00CC4111"/>
    <w:rsid w:val="00CF25B5"/>
    <w:rsid w:val="00CF3559"/>
    <w:rsid w:val="00D06546"/>
    <w:rsid w:val="00D12EA3"/>
    <w:rsid w:val="00D45365"/>
    <w:rsid w:val="00D740FD"/>
    <w:rsid w:val="00E03E77"/>
    <w:rsid w:val="00E06FAE"/>
    <w:rsid w:val="00E11B07"/>
    <w:rsid w:val="00E128E1"/>
    <w:rsid w:val="00E37297"/>
    <w:rsid w:val="00E41E47"/>
    <w:rsid w:val="00E727C9"/>
    <w:rsid w:val="00E94FC1"/>
    <w:rsid w:val="00EA2531"/>
    <w:rsid w:val="00EF1589"/>
    <w:rsid w:val="00F02BFC"/>
    <w:rsid w:val="00F32E2C"/>
    <w:rsid w:val="00F37F7C"/>
    <w:rsid w:val="00F449B2"/>
    <w:rsid w:val="00F625C8"/>
    <w:rsid w:val="00F63BDF"/>
    <w:rsid w:val="00F737E5"/>
    <w:rsid w:val="00F77FE8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6897-CBC0-45FA-9C40-DD18318A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689</TotalTime>
  <Pages>54</Pages>
  <Words>10480</Words>
  <Characters>59740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51</cp:revision>
  <cp:lastPrinted>2022-08-31T06:59:00Z</cp:lastPrinted>
  <dcterms:created xsi:type="dcterms:W3CDTF">2022-09-01T06:53:00Z</dcterms:created>
  <dcterms:modified xsi:type="dcterms:W3CDTF">2022-12-23T01:28:00Z</dcterms:modified>
</cp:coreProperties>
</file>