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bookmarkStart w:id="1" w:name="_GoBack"/>
            <w:bookmarkEnd w:id="1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BD2DD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21</w:t>
            </w:r>
            <w:r w:rsidR="00BD2DD4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BD2DD4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4507D3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BD2DD4" w:rsidRPr="00BD2DD4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BD2DD4" w:rsidRPr="00BD2D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D2DD4" w:rsidRPr="00BD2DD4">
        <w:rPr>
          <w:rFonts w:ascii="PT Astra Serif" w:hAnsi="PT Astra Serif"/>
          <w:b/>
          <w:sz w:val="28"/>
          <w:szCs w:val="28"/>
        </w:rPr>
        <w:t xml:space="preserve"> района от 23.12.2021 № 12-1690 «Об утверждении муниципальной программы муниципального образования </w:t>
      </w:r>
      <w:proofErr w:type="spellStart"/>
      <w:r w:rsidR="00BD2DD4" w:rsidRPr="00BD2DD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D2DD4" w:rsidRPr="00BD2DD4">
        <w:rPr>
          <w:rFonts w:ascii="PT Astra Serif" w:hAnsi="PT Astra Serif"/>
          <w:b/>
          <w:sz w:val="28"/>
          <w:szCs w:val="28"/>
        </w:rPr>
        <w:t xml:space="preserve"> район «Охрана окружающей среды в муниципальном образовании </w:t>
      </w:r>
      <w:proofErr w:type="spellStart"/>
      <w:r w:rsidR="00BD2DD4" w:rsidRPr="00BD2DD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D2DD4" w:rsidRPr="00BD2DD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BD2DD4" w:rsidRPr="00BD2DD4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района от 23.12.2021 № 12-1690 «Об утверждении муниципальной программы муниципального образования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 «Охрана окружающей среды в муниципальном образовании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D2DD4" w:rsidRPr="00BD2DD4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района от 23.12.2021 № 12-1690 «Об утверждении муниципальной программы муниципального образования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 «Охрана окружающей среды в муниципальном образовании </w:t>
      </w:r>
      <w:proofErr w:type="spellStart"/>
      <w:r w:rsidR="00BD2DD4" w:rsidRPr="00BD2DD4">
        <w:rPr>
          <w:rFonts w:ascii="PT Astra Serif" w:hAnsi="PT Astra Serif"/>
          <w:sz w:val="26"/>
          <w:szCs w:val="26"/>
        </w:rPr>
        <w:t>Щекинский</w:t>
      </w:r>
      <w:proofErr w:type="spellEnd"/>
      <w:r w:rsidR="00BD2DD4" w:rsidRPr="00BD2DD4">
        <w:rPr>
          <w:rFonts w:ascii="PT Astra Serif" w:hAnsi="PT Astra Serif"/>
          <w:sz w:val="26"/>
          <w:szCs w:val="26"/>
        </w:rPr>
        <w:t xml:space="preserve"> район»</w:t>
      </w:r>
      <w:r w:rsidR="00BD2DD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74" w:rsidRDefault="00E50E74">
      <w:r>
        <w:separator/>
      </w:r>
    </w:p>
  </w:endnote>
  <w:endnote w:type="continuationSeparator" w:id="0">
    <w:p w:rsidR="00E50E74" w:rsidRDefault="00E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74" w:rsidRDefault="00E50E74">
      <w:r>
        <w:separator/>
      </w:r>
    </w:p>
  </w:footnote>
  <w:footnote w:type="continuationSeparator" w:id="0">
    <w:p w:rsidR="00E50E74" w:rsidRDefault="00E5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74" w:rsidRDefault="00E50E7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2023-11-20T11:08:00Z</dcterms:created>
  <dcterms:modified xsi:type="dcterms:W3CDTF">2023-11-23T08:44:00Z</dcterms:modified>
</cp:coreProperties>
</file>