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647AC0" w:rsidRPr="00647AC0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47AC0" w:rsidRPr="00647AC0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47AC0" w:rsidRPr="00647AC0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2023-06-16T09:10:00Z</dcterms:created>
  <dcterms:modified xsi:type="dcterms:W3CDTF">2023-06-16T09:10:00Z</dcterms:modified>
</cp:coreProperties>
</file>