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32260B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32260B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2260B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32260B">
        <w:rPr>
          <w:rFonts w:ascii="PT Astra Serif" w:hAnsi="PT Astra Serif"/>
          <w:sz w:val="28"/>
          <w:szCs w:val="28"/>
        </w:rPr>
        <w:t xml:space="preserve"> </w:t>
      </w:r>
      <w:r w:rsidRPr="0032260B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32260B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4E799F" w:rsidRPr="0032260B" w:rsidRDefault="00140574" w:rsidP="0095636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60B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32260B">
        <w:rPr>
          <w:rFonts w:ascii="PT Astra Serif" w:hAnsi="PT Astra Serif" w:cs="Arial"/>
          <w:sz w:val="28"/>
          <w:szCs w:val="28"/>
        </w:rPr>
        <w:t>от 27.07.2010 №</w:t>
      </w:r>
      <w:r w:rsidRPr="0032260B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32260B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32260B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>
        <w:rPr>
          <w:rFonts w:ascii="PT Astra Serif" w:hAnsi="PT Astra Serif" w:cs="Arial"/>
          <w:sz w:val="28"/>
          <w:szCs w:val="28"/>
        </w:rPr>
        <w:t> </w:t>
      </w:r>
      <w:r w:rsidRPr="0032260B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32260B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32260B">
        <w:rPr>
          <w:rFonts w:ascii="PT Astra Serif" w:hAnsi="PT Astra Serif"/>
          <w:sz w:val="28"/>
          <w:szCs w:val="28"/>
        </w:rPr>
        <w:t xml:space="preserve"> </w:t>
      </w:r>
      <w:r w:rsidR="00956361" w:rsidRPr="00956361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муниципального образования Щекинский район от 06.09.2023 № 9-1199 «Об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фонда»</w:t>
      </w:r>
      <w:r w:rsidR="0032260B" w:rsidRPr="00CC3BBF">
        <w:rPr>
          <w:rFonts w:ascii="PT Astra Serif" w:hAnsi="PT Astra Serif"/>
          <w:sz w:val="28"/>
          <w:szCs w:val="28"/>
        </w:rPr>
        <w:t>.</w:t>
      </w:r>
      <w:bookmarkStart w:id="2" w:name="_GoBack"/>
      <w:bookmarkEnd w:id="2"/>
    </w:p>
    <w:p w:rsidR="00A90EAC" w:rsidRPr="0032260B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По </w:t>
      </w:r>
      <w:r w:rsidRPr="0032260B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32260B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32260B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60B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32260B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32260B" w:rsidRDefault="00140574" w:rsidP="00140574">
      <w:pPr>
        <w:ind w:firstLine="567"/>
        <w:jc w:val="both"/>
        <w:rPr>
          <w:rFonts w:ascii="PT Astra Serif" w:hAnsi="PT Astra Serif" w:cs="Arial"/>
        </w:rPr>
      </w:pPr>
    </w:p>
    <w:p w:rsidR="00140574" w:rsidRPr="0032260B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7F2A0E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7F2A0E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CC3BBF">
              <w:rPr>
                <w:rFonts w:ascii="PT Astra Serif" w:hAnsi="PT Astra Serif" w:cs="PT Astra Serif"/>
              </w:rPr>
              <w:t>Денисова Екатерина Александровна</w:t>
            </w:r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2260B">
              <w:rPr>
                <w:rFonts w:ascii="PT Astra Serif" w:hAnsi="PT Astra Serif" w:cs="PT Astra Serif"/>
              </w:rPr>
              <w:t>23</w:t>
            </w:r>
            <w:r w:rsidR="0033727D">
              <w:rPr>
                <w:rFonts w:ascii="PT Astra Serif" w:hAnsi="PT Astra Serif" w:cs="PT Astra Serif"/>
              </w:rPr>
              <w:t>-</w:t>
            </w:r>
            <w:r w:rsidR="0032260B">
              <w:rPr>
                <w:rFonts w:ascii="PT Astra Serif" w:hAnsi="PT Astra Serif" w:cs="PT Astra Serif"/>
              </w:rPr>
              <w:t>69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1440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41AC"/>
    <w:rsid w:val="00320A0D"/>
    <w:rsid w:val="00321C10"/>
    <w:rsid w:val="0032260B"/>
    <w:rsid w:val="00326D2B"/>
    <w:rsid w:val="0033727D"/>
    <w:rsid w:val="0034313F"/>
    <w:rsid w:val="00371B80"/>
    <w:rsid w:val="0037377E"/>
    <w:rsid w:val="00385EAD"/>
    <w:rsid w:val="003974F6"/>
    <w:rsid w:val="003F7F7F"/>
    <w:rsid w:val="00404512"/>
    <w:rsid w:val="0042032C"/>
    <w:rsid w:val="00425EAC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4651"/>
    <w:rsid w:val="00905606"/>
    <w:rsid w:val="00920042"/>
    <w:rsid w:val="00926DE1"/>
    <w:rsid w:val="009362FB"/>
    <w:rsid w:val="00950870"/>
    <w:rsid w:val="00956361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46E74"/>
    <w:rsid w:val="00B72871"/>
    <w:rsid w:val="00B96662"/>
    <w:rsid w:val="00BA664B"/>
    <w:rsid w:val="00BD2A0C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12B5"/>
    <w:rsid w:val="00EC3B6B"/>
    <w:rsid w:val="00EF4EC5"/>
    <w:rsid w:val="00F20922"/>
    <w:rsid w:val="00F2611C"/>
    <w:rsid w:val="00F50EFE"/>
    <w:rsid w:val="00F704CD"/>
    <w:rsid w:val="00F737E5"/>
    <w:rsid w:val="00F77BA5"/>
    <w:rsid w:val="00F96539"/>
    <w:rsid w:val="00F97D96"/>
    <w:rsid w:val="00FD07A3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82BB-3439-4401-9D3F-7B5BE7C6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2023-11-23T09:37:00Z</dcterms:created>
  <dcterms:modified xsi:type="dcterms:W3CDTF">2023-11-23T09:38:00Z</dcterms:modified>
</cp:coreProperties>
</file>