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64335F" w:rsidRPr="0064335F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23.12.2021 № 12-1696 «Об утверждении архитектурно-художественной концепции внешнего облика улицы Ленина города Щекино Щекинского района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4335F" w:rsidRPr="0064335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23.12.2021 № 12-1696 «Об утверждении архитектурно-художественной концепции внешнего облика улицы Ленина города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4335F" w:rsidRPr="0064335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23.12.2021 № 12-1696 «Об утверждении архитектурно-художественной концепции внешнего облика улицы Ленина города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2023-05-19T09:49:00Z</dcterms:created>
  <dcterms:modified xsi:type="dcterms:W3CDTF">2023-05-19T09:49:00Z</dcterms:modified>
</cp:coreProperties>
</file>