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D2" w:rsidRPr="00667444" w:rsidRDefault="00B106D2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6D2" w:rsidRPr="00667444" w:rsidRDefault="00B106D2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B106D2" w:rsidRPr="00667444" w:rsidRDefault="00B106D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6D2" w:rsidRPr="00667444" w:rsidRDefault="00B106D2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 xml:space="preserve">17 мая 2016 года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06D2" w:rsidRPr="00667444" w:rsidRDefault="00B106D2" w:rsidP="0056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600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008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образования Щекинский район </w:t>
      </w:r>
      <w:r w:rsidRPr="00DA1A4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33422B">
        <w:rPr>
          <w:rFonts w:ascii="Times New Roman" w:hAnsi="Times New Roman" w:cs="Times New Roman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C8E">
        <w:rPr>
          <w:rFonts w:ascii="Times New Roman" w:hAnsi="Times New Roman" w:cs="Times New Roman"/>
          <w:sz w:val="28"/>
          <w:szCs w:val="28"/>
          <w:lang w:eastAsia="ru-RU"/>
        </w:rPr>
        <w:t>размещен в сети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Интернет.</w:t>
      </w:r>
    </w:p>
    <w:p w:rsidR="00B106D2" w:rsidRPr="00FC2B83" w:rsidRDefault="00B106D2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соответствии с п. 4.5. Порядка составляет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сети Интернет для обеспечения проведения независимой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B106D2" w:rsidRPr="00571030" w:rsidRDefault="00B106D2" w:rsidP="00C8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с 17 мая 2016 года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ab/>
        <w:t>по 16 июня 2016 года.</w:t>
      </w:r>
    </w:p>
    <w:p w:rsidR="00B106D2" w:rsidRPr="00667444" w:rsidRDefault="00B106D2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B106D2" w:rsidRDefault="00B106D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6D2" w:rsidRDefault="00B106D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6D2" w:rsidRDefault="00B106D2" w:rsidP="00C87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17 мая 2016 года</w:t>
      </w:r>
    </w:p>
    <w:p w:rsidR="00B106D2" w:rsidRPr="00667444" w:rsidRDefault="00B106D2" w:rsidP="00C87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6D2" w:rsidRPr="00667444" w:rsidRDefault="00B106D2" w:rsidP="00C87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6D2" w:rsidRDefault="00B106D2" w:rsidP="00C87AB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B106D2" w:rsidRPr="006138E2" w:rsidRDefault="00B106D2" w:rsidP="00C87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комитета по образованию                                                  И.С. Роо</w:t>
      </w: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6D2" w:rsidRPr="006138E2" w:rsidRDefault="00B106D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106D2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D2" w:rsidRDefault="00B106D2" w:rsidP="006138E2">
      <w:pPr>
        <w:spacing w:after="0" w:line="240" w:lineRule="auto"/>
      </w:pPr>
      <w:r>
        <w:separator/>
      </w:r>
    </w:p>
  </w:endnote>
  <w:endnote w:type="continuationSeparator" w:id="1">
    <w:p w:rsidR="00B106D2" w:rsidRDefault="00B106D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D2" w:rsidRDefault="00B106D2" w:rsidP="006138E2">
      <w:pPr>
        <w:spacing w:after="0" w:line="240" w:lineRule="auto"/>
      </w:pPr>
      <w:r>
        <w:separator/>
      </w:r>
    </w:p>
  </w:footnote>
  <w:footnote w:type="continuationSeparator" w:id="1">
    <w:p w:rsidR="00B106D2" w:rsidRDefault="00B106D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0634F1"/>
    <w:rsid w:val="00110D30"/>
    <w:rsid w:val="00121325"/>
    <w:rsid w:val="001604C8"/>
    <w:rsid w:val="001620CF"/>
    <w:rsid w:val="0016494E"/>
    <w:rsid w:val="00175DE9"/>
    <w:rsid w:val="0018193F"/>
    <w:rsid w:val="001B0620"/>
    <w:rsid w:val="002B5752"/>
    <w:rsid w:val="002C1149"/>
    <w:rsid w:val="0033422B"/>
    <w:rsid w:val="00337196"/>
    <w:rsid w:val="003F5166"/>
    <w:rsid w:val="004277C9"/>
    <w:rsid w:val="004A06D6"/>
    <w:rsid w:val="0054039A"/>
    <w:rsid w:val="00563987"/>
    <w:rsid w:val="00571030"/>
    <w:rsid w:val="006138E2"/>
    <w:rsid w:val="00633DC1"/>
    <w:rsid w:val="006425F2"/>
    <w:rsid w:val="00667444"/>
    <w:rsid w:val="00696C49"/>
    <w:rsid w:val="006E610B"/>
    <w:rsid w:val="007341BE"/>
    <w:rsid w:val="00767F7D"/>
    <w:rsid w:val="00780845"/>
    <w:rsid w:val="007A63A1"/>
    <w:rsid w:val="007F27FD"/>
    <w:rsid w:val="00812C8E"/>
    <w:rsid w:val="00892592"/>
    <w:rsid w:val="008C1766"/>
    <w:rsid w:val="00910327"/>
    <w:rsid w:val="009221FC"/>
    <w:rsid w:val="00932B31"/>
    <w:rsid w:val="009478D3"/>
    <w:rsid w:val="00947DBD"/>
    <w:rsid w:val="00A56008"/>
    <w:rsid w:val="00AB244D"/>
    <w:rsid w:val="00AF3DE1"/>
    <w:rsid w:val="00B106D2"/>
    <w:rsid w:val="00B5102C"/>
    <w:rsid w:val="00B96FC3"/>
    <w:rsid w:val="00BD0415"/>
    <w:rsid w:val="00BD0B63"/>
    <w:rsid w:val="00C532C8"/>
    <w:rsid w:val="00C83B5A"/>
    <w:rsid w:val="00C87AB1"/>
    <w:rsid w:val="00CB70A7"/>
    <w:rsid w:val="00D17885"/>
    <w:rsid w:val="00D777CE"/>
    <w:rsid w:val="00DA1A48"/>
    <w:rsid w:val="00DE45AF"/>
    <w:rsid w:val="00DE56BA"/>
    <w:rsid w:val="00E04B46"/>
    <w:rsid w:val="00E87867"/>
    <w:rsid w:val="00EB01C6"/>
    <w:rsid w:val="00EE0FEE"/>
    <w:rsid w:val="00F23847"/>
    <w:rsid w:val="00F24CCD"/>
    <w:rsid w:val="00F3749E"/>
    <w:rsid w:val="00FA3CD3"/>
    <w:rsid w:val="00FA6298"/>
    <w:rsid w:val="00FB267F"/>
    <w:rsid w:val="00FC2B83"/>
    <w:rsid w:val="00FD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812C8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203</Words>
  <Characters>1159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19</cp:revision>
  <cp:lastPrinted>2016-05-17T06:48:00Z</cp:lastPrinted>
  <dcterms:created xsi:type="dcterms:W3CDTF">2015-11-17T11:40:00Z</dcterms:created>
  <dcterms:modified xsi:type="dcterms:W3CDTF">2016-05-17T06:48:00Z</dcterms:modified>
</cp:coreProperties>
</file>