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F0677">
        <w:rPr>
          <w:rFonts w:ascii="PT Astra Serif" w:hAnsi="PT Astra Serif"/>
        </w:rPr>
        <w:t>_</w:t>
      </w:r>
      <w:r w:rsidR="00D93187">
        <w:rPr>
          <w:rFonts w:ascii="PT Astra Serif" w:hAnsi="PT Astra Serif"/>
        </w:rPr>
        <w:t>09</w:t>
      </w:r>
      <w:r w:rsidR="008F0677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D93187">
        <w:rPr>
          <w:rFonts w:ascii="PT Astra Serif" w:hAnsi="PT Astra Serif"/>
        </w:rPr>
        <w:t xml:space="preserve">августа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D93187">
        <w:rPr>
          <w:rFonts w:ascii="PT Astra Serif" w:hAnsi="PT Astra Serif"/>
        </w:rPr>
        <w:t>07-07/93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Щекинский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образования  Щекинский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>1. Внести в приказ финансового управления администрации муниципального образования Щекинский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 w:rsidR="00CD2099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CD2099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B909D3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 xml:space="preserve">Исп. </w:t>
      </w:r>
      <w:r w:rsidR="00B909D3">
        <w:rPr>
          <w:rFonts w:ascii="PT Astra Serif" w:hAnsi="PT Astra Serif" w:cs="PT Astra Serif"/>
        </w:rPr>
        <w:t>Герасименко Наталья Сергеевна,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TEXT"/>
      <w:r w:rsidRPr="005039EA">
        <w:rPr>
          <w:rFonts w:ascii="PT Astra Serif" w:hAnsi="PT Astra Serif"/>
        </w:rPr>
        <w:t xml:space="preserve"> </w:t>
      </w:r>
      <w:bookmarkEnd w:id="3"/>
    </w:p>
    <w:p w:rsidR="005264A3" w:rsidRPr="005039EA" w:rsidRDefault="005264A3" w:rsidP="005264A3">
      <w:pPr>
        <w:rPr>
          <w:rFonts w:ascii="PT Astra Serif" w:hAnsi="PT Astra Serif"/>
        </w:rPr>
      </w:pPr>
      <w:bookmarkStart w:id="4" w:name="FEEDBACKHL"/>
      <w:r w:rsidRPr="005039EA">
        <w:rPr>
          <w:rFonts w:ascii="PT Astra Serif" w:hAnsi="PT Astra Serif"/>
        </w:rPr>
        <w:t xml:space="preserve"> </w:t>
      </w:r>
      <w:bookmarkEnd w:id="4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5" w:name="FEEDBACKQR"/>
      <w:r w:rsidRPr="005039EA">
        <w:rPr>
          <w:rFonts w:ascii="PT Astra Serif" w:hAnsi="PT Astra Serif"/>
        </w:rPr>
        <w:t xml:space="preserve"> </w:t>
      </w:r>
      <w:bookmarkEnd w:id="5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Default="003F7798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D93187" w:rsidRDefault="00D93187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Pr="005039EA" w:rsidRDefault="00F4285E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 w:rsidR="00946916" w:rsidRPr="005039EA" w:rsidRDefault="00946916" w:rsidP="00D93187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D93187">
              <w:rPr>
                <w:rFonts w:ascii="PT Astra Serif" w:hAnsi="PT Astra Serif"/>
                <w:sz w:val="28"/>
              </w:rPr>
              <w:t>09.08.2024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D93187">
              <w:rPr>
                <w:rFonts w:ascii="PT Astra Serif" w:hAnsi="PT Astra Serif"/>
                <w:sz w:val="28"/>
              </w:rPr>
              <w:t>07-07/93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909D3" w:rsidRPr="00B909D3" w:rsidRDefault="00F47B34" w:rsidP="00B909D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</w:t>
      </w:r>
      <w:r w:rsidR="00B909D3" w:rsidRPr="00B909D3">
        <w:rPr>
          <w:rFonts w:ascii="PT Astra Serif" w:hAnsi="PT Astra Serif"/>
          <w:sz w:val="28"/>
          <w:szCs w:val="28"/>
        </w:rPr>
        <w:t>Приложение № 6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B909D3" w:rsidRPr="00B909D3" w:rsidRDefault="00B909D3" w:rsidP="00B909D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B909D3">
        <w:rPr>
          <w:rFonts w:ascii="PT Astra Serif" w:hAnsi="PT Astra Serif"/>
          <w:sz w:val="28"/>
          <w:szCs w:val="28"/>
        </w:rPr>
        <w:t>1.1 Дополнить новым</w:t>
      </w:r>
      <w:r w:rsidR="00CA6319">
        <w:rPr>
          <w:rFonts w:ascii="PT Astra Serif" w:hAnsi="PT Astra Serif"/>
          <w:sz w:val="28"/>
          <w:szCs w:val="28"/>
        </w:rPr>
        <w:t>и</w:t>
      </w:r>
      <w:r w:rsidRPr="00B909D3">
        <w:rPr>
          <w:rFonts w:ascii="PT Astra Serif" w:hAnsi="PT Astra Serif"/>
          <w:sz w:val="28"/>
          <w:szCs w:val="28"/>
        </w:rPr>
        <w:t xml:space="preserve"> </w:t>
      </w:r>
      <w:r w:rsidR="00CA6319">
        <w:rPr>
          <w:rFonts w:ascii="PT Astra Serif" w:hAnsi="PT Astra Serif"/>
          <w:sz w:val="28"/>
          <w:szCs w:val="28"/>
        </w:rPr>
        <w:t>кодами</w:t>
      </w:r>
      <w:r w:rsidR="00C676D7">
        <w:rPr>
          <w:rFonts w:ascii="PT Astra Serif" w:hAnsi="PT Astra Serif"/>
          <w:sz w:val="28"/>
          <w:szCs w:val="28"/>
        </w:rPr>
        <w:t xml:space="preserve"> мероприятий</w:t>
      </w:r>
      <w:r w:rsidRPr="00B909D3">
        <w:rPr>
          <w:rFonts w:ascii="PT Astra Serif" w:hAnsi="PT Astra Serif"/>
          <w:sz w:val="28"/>
          <w:szCs w:val="28"/>
        </w:rPr>
        <w:t>:</w:t>
      </w:r>
    </w:p>
    <w:p w:rsidR="00B909D3" w:rsidRPr="00B909D3" w:rsidRDefault="00B909D3" w:rsidP="00B909D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B909D3" w:rsidRPr="00B909D3" w:rsidTr="00591C35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D3" w:rsidRPr="00B909D3" w:rsidRDefault="00B909D3" w:rsidP="00B909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B909D3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D3" w:rsidRPr="00B909D3" w:rsidRDefault="00B909D3" w:rsidP="00B909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B909D3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B909D3" w:rsidRPr="00B909D3" w:rsidTr="00591C35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3" w:rsidRPr="00B909D3" w:rsidRDefault="00B909D3" w:rsidP="00B909D3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3" w:rsidRPr="00B909D3" w:rsidRDefault="00B909D3" w:rsidP="00B909D3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09D3" w:rsidRPr="00B909D3" w:rsidTr="00591C35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D3" w:rsidRPr="00B909D3" w:rsidRDefault="00552B11" w:rsidP="00552B11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101920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D3" w:rsidRPr="00B909D3" w:rsidRDefault="00B909D3" w:rsidP="00B909D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685EE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685EE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920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685EE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07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685EE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552B11" w:rsidRPr="00B909D3" w:rsidTr="00591C35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11" w:rsidRDefault="00552B11" w:rsidP="00552B11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101931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11" w:rsidRPr="00B909D3" w:rsidRDefault="00552B11" w:rsidP="00552B11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931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09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F47B34" w:rsidRPr="007678ED" w:rsidRDefault="00F47B34" w:rsidP="00B909D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2. Приложение №2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2.1. Дополнить  новым направлением расходов следующего содержания:</w:t>
      </w:r>
    </w:p>
    <w:p w:rsidR="00D10510" w:rsidRPr="005039EA" w:rsidRDefault="00D10510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E6679" w:rsidRDefault="00571104" w:rsidP="007678ED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«</w:t>
      </w:r>
      <w:r w:rsidR="007678ED">
        <w:rPr>
          <w:rFonts w:ascii="PT Astra Serif" w:hAnsi="PT Astra Serif"/>
          <w:color w:val="000000"/>
          <w:sz w:val="28"/>
          <w:szCs w:val="28"/>
        </w:rPr>
        <w:t>26</w:t>
      </w:r>
      <w:r w:rsidR="00B909D3">
        <w:rPr>
          <w:rFonts w:ascii="PT Astra Serif" w:hAnsi="PT Astra Serif"/>
          <w:color w:val="000000"/>
          <w:sz w:val="28"/>
          <w:szCs w:val="28"/>
        </w:rPr>
        <w:t>170</w:t>
      </w:r>
      <w:r w:rsidR="002411A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E6679" w:rsidRPr="001E6679">
        <w:rPr>
          <w:rFonts w:ascii="PT Astra Serif" w:hAnsi="PT Astra Serif" w:cs="Arial CYR"/>
          <w:color w:val="000000"/>
          <w:sz w:val="28"/>
          <w:szCs w:val="28"/>
        </w:rPr>
        <w:t xml:space="preserve">Организация и проведение мероприятий </w:t>
      </w:r>
      <w:r w:rsidR="001E6679">
        <w:rPr>
          <w:rFonts w:ascii="PT Astra Serif" w:hAnsi="PT Astra Serif" w:cs="Arial CYR"/>
          <w:color w:val="000000"/>
          <w:sz w:val="28"/>
          <w:szCs w:val="28"/>
        </w:rPr>
        <w:t>в сфере образования»</w:t>
      </w:r>
    </w:p>
    <w:p w:rsidR="007A5054" w:rsidRDefault="001E6679" w:rsidP="007678ED">
      <w:pPr>
        <w:ind w:firstLine="709"/>
        <w:jc w:val="both"/>
        <w:rPr>
          <w:rFonts w:ascii="PT Astra Serif" w:hAnsi="PT Astra Serif"/>
          <w:szCs w:val="28"/>
        </w:rPr>
      </w:pPr>
      <w:r w:rsidRPr="001E6679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на организацию и проведение мероприятий </w:t>
      </w:r>
      <w:r>
        <w:rPr>
          <w:rFonts w:ascii="PT Astra Serif" w:hAnsi="PT Astra Serif"/>
          <w:sz w:val="28"/>
          <w:szCs w:val="28"/>
        </w:rPr>
        <w:t>в сфере образования</w:t>
      </w:r>
      <w:r w:rsidRPr="001E6679">
        <w:rPr>
          <w:rFonts w:ascii="PT Astra Serif" w:hAnsi="PT Astra Serif"/>
          <w:sz w:val="28"/>
          <w:szCs w:val="28"/>
        </w:rPr>
        <w:t>.</w:t>
      </w:r>
    </w:p>
    <w:p w:rsidR="00552B11" w:rsidRPr="00552B11" w:rsidRDefault="00552B11" w:rsidP="00552B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2B11">
        <w:rPr>
          <w:rFonts w:ascii="PT Astra Serif" w:hAnsi="PT Astra Serif"/>
          <w:sz w:val="28"/>
          <w:szCs w:val="28"/>
        </w:rPr>
        <w:t>Приложение №1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552B11" w:rsidRPr="00552B11" w:rsidRDefault="00552B11" w:rsidP="00552B11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552B11" w:rsidRPr="00552B11" w:rsidRDefault="00552B11" w:rsidP="00552B11">
      <w:pPr>
        <w:pStyle w:val="af5"/>
        <w:numPr>
          <w:ilvl w:val="1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552B11">
        <w:rPr>
          <w:rFonts w:ascii="PT Astra Serif" w:hAnsi="PT Astra Serif"/>
          <w:sz w:val="28"/>
          <w:szCs w:val="28"/>
        </w:rPr>
        <w:lastRenderedPageBreak/>
        <w:t>Дополнить новыми кодами целевой статьи расходов:</w:t>
      </w:r>
    </w:p>
    <w:p w:rsidR="00552B11" w:rsidRPr="00552B11" w:rsidRDefault="00552B11" w:rsidP="00552B11">
      <w:pPr>
        <w:ind w:left="142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552B11" w:rsidRPr="00552B11" w:rsidTr="00B83FA2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552B11" w:rsidRPr="00552B11" w:rsidRDefault="00552B11" w:rsidP="00552B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52B11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552B11" w:rsidRPr="00552B11" w:rsidRDefault="00552B11" w:rsidP="00552B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52B1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552B11" w:rsidRPr="00552B11" w:rsidRDefault="00552B11" w:rsidP="00552B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52B11" w:rsidRPr="00552B11" w:rsidRDefault="00552B11" w:rsidP="00552B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26170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552B11" w:rsidRPr="00552B11" w:rsidRDefault="00552B11" w:rsidP="00552B11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552B11">
              <w:rPr>
                <w:rFonts w:ascii="PT Astra Serif" w:hAnsi="PT Astra Serif" w:cs="Arial CYR"/>
                <w:color w:val="000000"/>
                <w:sz w:val="28"/>
                <w:szCs w:val="28"/>
              </w:rPr>
              <w:t>Организация и проведение мероприятий в сфере образования</w:t>
            </w:r>
          </w:p>
        </w:tc>
      </w:tr>
    </w:tbl>
    <w:p w:rsidR="00864ADA" w:rsidRDefault="00864ADA" w:rsidP="0066440F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1E6679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AF" w:rsidRDefault="00B21EAF">
      <w:r>
        <w:separator/>
      </w:r>
    </w:p>
  </w:endnote>
  <w:endnote w:type="continuationSeparator" w:id="0">
    <w:p w:rsidR="00B21EAF" w:rsidRDefault="00B2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AF" w:rsidRDefault="00B21EAF">
      <w:r>
        <w:separator/>
      </w:r>
    </w:p>
  </w:footnote>
  <w:footnote w:type="continuationSeparator" w:id="0">
    <w:p w:rsidR="00B21EAF" w:rsidRDefault="00B2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0C2123"/>
    <w:multiLevelType w:val="multilevel"/>
    <w:tmpl w:val="DEE47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E6679"/>
    <w:rsid w:val="001F0423"/>
    <w:rsid w:val="00213A77"/>
    <w:rsid w:val="00224AAD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A32C3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239C"/>
    <w:rsid w:val="00423B36"/>
    <w:rsid w:val="00425EAC"/>
    <w:rsid w:val="00445895"/>
    <w:rsid w:val="0048387B"/>
    <w:rsid w:val="00486C89"/>
    <w:rsid w:val="00487795"/>
    <w:rsid w:val="004C7AEC"/>
    <w:rsid w:val="004D58DA"/>
    <w:rsid w:val="004D7E75"/>
    <w:rsid w:val="004E64AA"/>
    <w:rsid w:val="004F7658"/>
    <w:rsid w:val="00502517"/>
    <w:rsid w:val="005039EA"/>
    <w:rsid w:val="0051476B"/>
    <w:rsid w:val="0051799C"/>
    <w:rsid w:val="005264A3"/>
    <w:rsid w:val="0053376D"/>
    <w:rsid w:val="0053428A"/>
    <w:rsid w:val="00536009"/>
    <w:rsid w:val="005412D9"/>
    <w:rsid w:val="00552B11"/>
    <w:rsid w:val="005608E0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85EE6"/>
    <w:rsid w:val="006906B9"/>
    <w:rsid w:val="006B4631"/>
    <w:rsid w:val="006B7F6F"/>
    <w:rsid w:val="006F22B0"/>
    <w:rsid w:val="00715D7B"/>
    <w:rsid w:val="0071696F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E1BBC"/>
    <w:rsid w:val="007F0412"/>
    <w:rsid w:val="00801D0B"/>
    <w:rsid w:val="00816997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5E57"/>
    <w:rsid w:val="00917691"/>
    <w:rsid w:val="009319FA"/>
    <w:rsid w:val="009362FB"/>
    <w:rsid w:val="00946916"/>
    <w:rsid w:val="00974D1C"/>
    <w:rsid w:val="00975048"/>
    <w:rsid w:val="009959A7"/>
    <w:rsid w:val="009C144F"/>
    <w:rsid w:val="009C2978"/>
    <w:rsid w:val="009E16E8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6E0A"/>
    <w:rsid w:val="00A96B9B"/>
    <w:rsid w:val="00AA14AA"/>
    <w:rsid w:val="00AA1B3E"/>
    <w:rsid w:val="00AC224B"/>
    <w:rsid w:val="00AF2360"/>
    <w:rsid w:val="00AF7CAD"/>
    <w:rsid w:val="00B03873"/>
    <w:rsid w:val="00B0593F"/>
    <w:rsid w:val="00B21EAF"/>
    <w:rsid w:val="00B36FD0"/>
    <w:rsid w:val="00B622DE"/>
    <w:rsid w:val="00B62D5E"/>
    <w:rsid w:val="00B72871"/>
    <w:rsid w:val="00B7634F"/>
    <w:rsid w:val="00B909D3"/>
    <w:rsid w:val="00BA208A"/>
    <w:rsid w:val="00BA34D7"/>
    <w:rsid w:val="00BA68C9"/>
    <w:rsid w:val="00BB5239"/>
    <w:rsid w:val="00BD2A0C"/>
    <w:rsid w:val="00C053BA"/>
    <w:rsid w:val="00C16617"/>
    <w:rsid w:val="00C26040"/>
    <w:rsid w:val="00C40B13"/>
    <w:rsid w:val="00C4690C"/>
    <w:rsid w:val="00C5406D"/>
    <w:rsid w:val="00C676D7"/>
    <w:rsid w:val="00CA1A2A"/>
    <w:rsid w:val="00CA3E38"/>
    <w:rsid w:val="00CA5ED6"/>
    <w:rsid w:val="00CA6319"/>
    <w:rsid w:val="00CB16EC"/>
    <w:rsid w:val="00CC035A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187"/>
    <w:rsid w:val="00D935F9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90EF6"/>
    <w:rsid w:val="00E91287"/>
    <w:rsid w:val="00EB0905"/>
    <w:rsid w:val="00EC3B6B"/>
    <w:rsid w:val="00EE0C02"/>
    <w:rsid w:val="00F030F2"/>
    <w:rsid w:val="00F20922"/>
    <w:rsid w:val="00F2611C"/>
    <w:rsid w:val="00F33335"/>
    <w:rsid w:val="00F4285E"/>
    <w:rsid w:val="00F47B34"/>
    <w:rsid w:val="00F53C65"/>
    <w:rsid w:val="00F737E5"/>
    <w:rsid w:val="00F776E8"/>
    <w:rsid w:val="00F77BA5"/>
    <w:rsid w:val="00F87759"/>
    <w:rsid w:val="00FB0D7D"/>
    <w:rsid w:val="00FB4377"/>
    <w:rsid w:val="00FD3DD5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A379-F3EF-4045-B4A3-FC966437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2024-08-12T11:53:00Z</cp:lastPrinted>
  <dcterms:created xsi:type="dcterms:W3CDTF">2024-08-15T13:56:00Z</dcterms:created>
  <dcterms:modified xsi:type="dcterms:W3CDTF">2024-08-19T08:14:00Z</dcterms:modified>
</cp:coreProperties>
</file>