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6.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40" w:rsidRPr="00B40D9B" w:rsidRDefault="002F6040" w:rsidP="00DC05D9">
      <w:pPr>
        <w:widowControl w:val="0"/>
        <w:autoSpaceDE w:val="0"/>
        <w:autoSpaceDN w:val="0"/>
        <w:adjustRightInd w:val="0"/>
        <w:jc w:val="center"/>
        <w:rPr>
          <w:b/>
          <w:sz w:val="20"/>
          <w:szCs w:val="20"/>
        </w:rPr>
      </w:pPr>
      <w:r w:rsidRPr="00A76941">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9.75pt;height:79.5pt;visibility:visible">
            <v:imagedata r:id="rId7" o:title="" gain="2.5" grayscale="t"/>
          </v:shape>
        </w:pict>
      </w:r>
    </w:p>
    <w:p w:rsidR="002F6040" w:rsidRPr="00B40D9B" w:rsidRDefault="002F6040" w:rsidP="00DC05D9">
      <w:pPr>
        <w:jc w:val="center"/>
        <w:rPr>
          <w:b/>
        </w:rPr>
      </w:pPr>
      <w:r w:rsidRPr="00B40D9B">
        <w:rPr>
          <w:b/>
        </w:rPr>
        <w:t>Тульская область</w:t>
      </w:r>
    </w:p>
    <w:p w:rsidR="002F6040" w:rsidRPr="00B40D9B" w:rsidRDefault="002F6040" w:rsidP="00DC05D9">
      <w:pPr>
        <w:jc w:val="center"/>
        <w:rPr>
          <w:b/>
        </w:rPr>
      </w:pPr>
      <w:r w:rsidRPr="00B40D9B">
        <w:rPr>
          <w:b/>
        </w:rPr>
        <w:t xml:space="preserve">Муниципальное образование </w:t>
      </w:r>
    </w:p>
    <w:p w:rsidR="002F6040" w:rsidRPr="00B40D9B" w:rsidRDefault="002F6040" w:rsidP="00DC05D9">
      <w:pPr>
        <w:widowControl w:val="0"/>
        <w:autoSpaceDE w:val="0"/>
        <w:autoSpaceDN w:val="0"/>
        <w:adjustRightInd w:val="0"/>
        <w:jc w:val="center"/>
        <w:rPr>
          <w:b/>
          <w:spacing w:val="43"/>
        </w:rPr>
      </w:pPr>
      <w:r w:rsidRPr="00B40D9B">
        <w:rPr>
          <w:b/>
          <w:spacing w:val="43"/>
        </w:rPr>
        <w:t>ЩЁКИНСКИЙ РАЙОН</w:t>
      </w:r>
    </w:p>
    <w:p w:rsidR="002F6040" w:rsidRPr="00B40D9B" w:rsidRDefault="002F6040" w:rsidP="00DC05D9">
      <w:pPr>
        <w:widowControl w:val="0"/>
        <w:autoSpaceDE w:val="0"/>
        <w:autoSpaceDN w:val="0"/>
        <w:adjustRightInd w:val="0"/>
        <w:spacing w:line="120" w:lineRule="exact"/>
        <w:jc w:val="center"/>
        <w:rPr>
          <w:b/>
          <w:sz w:val="20"/>
          <w:szCs w:val="20"/>
        </w:rPr>
      </w:pPr>
    </w:p>
    <w:p w:rsidR="002F6040" w:rsidRPr="00B40D9B" w:rsidRDefault="002F6040" w:rsidP="00DC05D9">
      <w:pPr>
        <w:widowControl w:val="0"/>
        <w:autoSpaceDE w:val="0"/>
        <w:autoSpaceDN w:val="0"/>
        <w:adjustRightInd w:val="0"/>
        <w:jc w:val="center"/>
        <w:rPr>
          <w:b/>
        </w:rPr>
      </w:pPr>
      <w:r w:rsidRPr="00B40D9B">
        <w:rPr>
          <w:b/>
        </w:rPr>
        <w:t>АДМИНИСТРАЦИЯ ЩЁКИНСКОГО РАЙОНА</w:t>
      </w:r>
    </w:p>
    <w:p w:rsidR="002F6040" w:rsidRPr="00B40D9B" w:rsidRDefault="002F6040" w:rsidP="00DC05D9">
      <w:pPr>
        <w:widowControl w:val="0"/>
        <w:autoSpaceDE w:val="0"/>
        <w:autoSpaceDN w:val="0"/>
        <w:adjustRightInd w:val="0"/>
        <w:spacing w:line="120" w:lineRule="exact"/>
        <w:jc w:val="center"/>
        <w:rPr>
          <w:sz w:val="20"/>
          <w:szCs w:val="20"/>
        </w:rPr>
      </w:pPr>
    </w:p>
    <w:p w:rsidR="002F6040" w:rsidRPr="00B40D9B" w:rsidRDefault="002F6040" w:rsidP="00D80B54">
      <w:pPr>
        <w:tabs>
          <w:tab w:val="left" w:pos="567"/>
          <w:tab w:val="left" w:pos="5387"/>
        </w:tabs>
        <w:jc w:val="center"/>
        <w:rPr>
          <w:rFonts w:ascii="Tahoma" w:hAnsi="Tahoma" w:cs="Tahoma"/>
          <w:b/>
          <w:spacing w:val="30"/>
          <w:sz w:val="28"/>
          <w:szCs w:val="28"/>
        </w:rPr>
      </w:pPr>
      <w:r w:rsidRPr="00B40D9B">
        <w:rPr>
          <w:rFonts w:ascii="Tahoma" w:hAnsi="Tahoma" w:cs="Tahoma"/>
          <w:b/>
          <w:spacing w:val="30"/>
          <w:sz w:val="28"/>
          <w:szCs w:val="28"/>
        </w:rPr>
        <w:t>П О С Т А Н О В Л Е Н И Е</w:t>
      </w:r>
    </w:p>
    <w:p w:rsidR="002F6040" w:rsidRPr="00B40D9B" w:rsidRDefault="002F6040" w:rsidP="00D80B54">
      <w:pPr>
        <w:tabs>
          <w:tab w:val="left" w:pos="5160"/>
        </w:tabs>
        <w:rPr>
          <w:rFonts w:ascii="Arial" w:hAnsi="Arial"/>
        </w:rPr>
      </w:pPr>
      <w:r w:rsidRPr="00B40D9B">
        <w:rPr>
          <w:rFonts w:ascii="Arial" w:hAnsi="Arial"/>
        </w:rPr>
        <w:tab/>
      </w:r>
    </w:p>
    <w:p w:rsidR="002F6040" w:rsidRPr="00B40D9B" w:rsidRDefault="002F6040" w:rsidP="00D80B54">
      <w:pPr>
        <w:tabs>
          <w:tab w:val="left" w:pos="3450"/>
        </w:tabs>
        <w:ind w:firstLine="142"/>
        <w:rPr>
          <w:rFonts w:ascii="Arial" w:hAnsi="Arial"/>
        </w:rPr>
      </w:pPr>
      <w:r w:rsidRPr="00B40D9B">
        <w:rPr>
          <w:rFonts w:ascii="Arial" w:hAnsi="Arial"/>
        </w:rPr>
        <w:tab/>
      </w:r>
    </w:p>
    <w:p w:rsidR="002F6040" w:rsidRPr="00B40D9B" w:rsidRDefault="002F6040" w:rsidP="00D80B54">
      <w:pPr>
        <w:ind w:firstLine="142"/>
        <w:rPr>
          <w:rFonts w:ascii="Arial" w:hAnsi="Arial"/>
        </w:rPr>
      </w:pPr>
      <w:r>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2F6040" w:rsidRPr="003E4D03" w:rsidRDefault="002F6040" w:rsidP="00D80B54">
                  <w:pPr>
                    <w:rPr>
                      <w:sz w:val="28"/>
                      <w:lang w:val="en-US"/>
                    </w:rPr>
                  </w:pPr>
                  <w:r>
                    <w:rPr>
                      <w:sz w:val="28"/>
                    </w:rPr>
                    <w:t>от __________________ № ____________</w:t>
                  </w:r>
                </w:p>
                <w:p w:rsidR="002F6040" w:rsidRDefault="002F6040" w:rsidP="00D80B54">
                  <w:pPr>
                    <w:rPr>
                      <w:rFonts w:ascii="Arial" w:hAnsi="Arial"/>
                      <w:lang w:val="en-US"/>
                    </w:rPr>
                  </w:pPr>
                </w:p>
              </w:txbxContent>
            </v:textbox>
          </v:shape>
        </w:pict>
      </w:r>
    </w:p>
    <w:p w:rsidR="002F6040" w:rsidRPr="00B40D9B" w:rsidRDefault="002F6040" w:rsidP="00D80B54">
      <w:pPr>
        <w:ind w:firstLine="142"/>
        <w:rPr>
          <w:rFonts w:ascii="Arial" w:hAnsi="Arial"/>
        </w:rPr>
      </w:pPr>
    </w:p>
    <w:p w:rsidR="002F6040" w:rsidRPr="00B40D9B" w:rsidRDefault="002F6040" w:rsidP="00D80B54">
      <w:pPr>
        <w:ind w:left="993" w:right="566"/>
        <w:jc w:val="center"/>
        <w:rPr>
          <w:b/>
          <w:bCs/>
          <w:sz w:val="28"/>
          <w:szCs w:val="28"/>
        </w:rPr>
      </w:pPr>
    </w:p>
    <w:p w:rsidR="002F6040" w:rsidRPr="00B40D9B" w:rsidRDefault="002F6040" w:rsidP="00DC05D9">
      <w:pPr>
        <w:widowControl w:val="0"/>
        <w:autoSpaceDE w:val="0"/>
        <w:autoSpaceDN w:val="0"/>
        <w:adjustRightInd w:val="0"/>
        <w:spacing w:line="360" w:lineRule="auto"/>
        <w:ind w:firstLine="142"/>
        <w:rPr>
          <w:rFonts w:ascii="Arial" w:hAnsi="Arial"/>
        </w:rPr>
      </w:pPr>
    </w:p>
    <w:p w:rsidR="002F6040" w:rsidRPr="00B40D9B" w:rsidRDefault="002F6040" w:rsidP="000052AB">
      <w:pPr>
        <w:widowControl w:val="0"/>
        <w:autoSpaceDE w:val="0"/>
        <w:autoSpaceDN w:val="0"/>
        <w:adjustRightInd w:val="0"/>
        <w:jc w:val="center"/>
        <w:rPr>
          <w:b/>
          <w:sz w:val="28"/>
          <w:szCs w:val="28"/>
        </w:rPr>
      </w:pPr>
      <w:r w:rsidRPr="00B40D9B">
        <w:rPr>
          <w:b/>
          <w:sz w:val="28"/>
          <w:szCs w:val="28"/>
        </w:rPr>
        <w:t>О внесении изменения в постановление</w:t>
      </w:r>
    </w:p>
    <w:p w:rsidR="002F6040" w:rsidRPr="00B40D9B" w:rsidRDefault="002F6040" w:rsidP="000052AB">
      <w:pPr>
        <w:widowControl w:val="0"/>
        <w:autoSpaceDE w:val="0"/>
        <w:autoSpaceDN w:val="0"/>
        <w:adjustRightInd w:val="0"/>
        <w:ind w:firstLine="142"/>
        <w:jc w:val="center"/>
        <w:rPr>
          <w:b/>
          <w:sz w:val="28"/>
          <w:szCs w:val="28"/>
        </w:rPr>
      </w:pPr>
      <w:r w:rsidRPr="00B40D9B">
        <w:rPr>
          <w:b/>
          <w:sz w:val="28"/>
          <w:szCs w:val="28"/>
        </w:rPr>
        <w:t>администрации Щекинского района от 22.01.2014</w:t>
      </w:r>
    </w:p>
    <w:p w:rsidR="002F6040" w:rsidRPr="00B40D9B" w:rsidRDefault="002F6040" w:rsidP="000052AB">
      <w:pPr>
        <w:widowControl w:val="0"/>
        <w:autoSpaceDE w:val="0"/>
        <w:autoSpaceDN w:val="0"/>
        <w:adjustRightInd w:val="0"/>
        <w:ind w:firstLine="142"/>
        <w:jc w:val="center"/>
        <w:rPr>
          <w:b/>
          <w:bCs/>
          <w:sz w:val="28"/>
          <w:szCs w:val="28"/>
        </w:rPr>
      </w:pPr>
      <w:r w:rsidRPr="00B40D9B">
        <w:rPr>
          <w:b/>
          <w:sz w:val="28"/>
          <w:szCs w:val="28"/>
        </w:rPr>
        <w:t xml:space="preserve"> № 1-89 «Об утверждении муниципальной </w:t>
      </w:r>
      <w:r w:rsidRPr="00B40D9B">
        <w:rPr>
          <w:b/>
          <w:bCs/>
          <w:sz w:val="28"/>
          <w:szCs w:val="28"/>
        </w:rPr>
        <w:t xml:space="preserve">программы </w:t>
      </w:r>
    </w:p>
    <w:p w:rsidR="002F6040" w:rsidRPr="00B40D9B" w:rsidRDefault="002F6040" w:rsidP="000052AB">
      <w:pPr>
        <w:widowControl w:val="0"/>
        <w:autoSpaceDE w:val="0"/>
        <w:autoSpaceDN w:val="0"/>
        <w:adjustRightInd w:val="0"/>
        <w:ind w:firstLine="142"/>
        <w:jc w:val="center"/>
        <w:rPr>
          <w:b/>
          <w:bCs/>
          <w:sz w:val="28"/>
          <w:szCs w:val="28"/>
        </w:rPr>
      </w:pPr>
      <w:r w:rsidRPr="00B40D9B">
        <w:rPr>
          <w:b/>
          <w:bCs/>
          <w:sz w:val="28"/>
          <w:szCs w:val="28"/>
        </w:rPr>
        <w:t xml:space="preserve">муниципального образования Щекинский район </w:t>
      </w:r>
    </w:p>
    <w:p w:rsidR="002F6040" w:rsidRPr="00B40D9B" w:rsidRDefault="002F6040" w:rsidP="000052AB">
      <w:pPr>
        <w:widowControl w:val="0"/>
        <w:autoSpaceDE w:val="0"/>
        <w:autoSpaceDN w:val="0"/>
        <w:adjustRightInd w:val="0"/>
        <w:ind w:firstLine="142"/>
        <w:jc w:val="center"/>
        <w:rPr>
          <w:b/>
          <w:bCs/>
          <w:sz w:val="28"/>
          <w:szCs w:val="28"/>
        </w:rPr>
      </w:pPr>
      <w:r w:rsidRPr="00B40D9B">
        <w:rPr>
          <w:b/>
          <w:bCs/>
          <w:sz w:val="28"/>
          <w:szCs w:val="28"/>
        </w:rPr>
        <w:t xml:space="preserve">«Развитие культуры в муниципальном </w:t>
      </w:r>
    </w:p>
    <w:p w:rsidR="002F6040" w:rsidRPr="00B40D9B" w:rsidRDefault="002F6040" w:rsidP="000052AB">
      <w:pPr>
        <w:widowControl w:val="0"/>
        <w:autoSpaceDE w:val="0"/>
        <w:autoSpaceDN w:val="0"/>
        <w:adjustRightInd w:val="0"/>
        <w:jc w:val="center"/>
        <w:rPr>
          <w:b/>
          <w:sz w:val="28"/>
          <w:szCs w:val="28"/>
        </w:rPr>
      </w:pPr>
      <w:r w:rsidRPr="00B40D9B">
        <w:rPr>
          <w:b/>
          <w:sz w:val="28"/>
          <w:szCs w:val="28"/>
        </w:rPr>
        <w:t>образовании Щекинский район»</w:t>
      </w:r>
    </w:p>
    <w:p w:rsidR="002F6040" w:rsidRPr="00B40D9B" w:rsidRDefault="002F6040" w:rsidP="000052AB">
      <w:pPr>
        <w:widowControl w:val="0"/>
        <w:autoSpaceDE w:val="0"/>
        <w:autoSpaceDN w:val="0"/>
        <w:adjustRightInd w:val="0"/>
        <w:jc w:val="both"/>
        <w:rPr>
          <w:b/>
        </w:rPr>
      </w:pPr>
    </w:p>
    <w:p w:rsidR="002F6040" w:rsidRPr="00B40D9B" w:rsidRDefault="002F6040" w:rsidP="000052AB">
      <w:pPr>
        <w:widowControl w:val="0"/>
        <w:autoSpaceDE w:val="0"/>
        <w:autoSpaceDN w:val="0"/>
        <w:adjustRightInd w:val="0"/>
        <w:jc w:val="both"/>
        <w:rPr>
          <w:b/>
        </w:rPr>
      </w:pPr>
    </w:p>
    <w:p w:rsidR="002F6040" w:rsidRPr="00B40D9B" w:rsidRDefault="002F6040" w:rsidP="001E1880">
      <w:pPr>
        <w:pStyle w:val="BodyText2"/>
        <w:spacing w:line="360" w:lineRule="auto"/>
        <w:ind w:firstLine="720"/>
        <w:jc w:val="both"/>
        <w:rPr>
          <w:sz w:val="28"/>
          <w:szCs w:val="28"/>
        </w:rPr>
      </w:pPr>
      <w:r w:rsidRPr="00B40D9B">
        <w:rPr>
          <w:sz w:val="28"/>
          <w:szCs w:val="28"/>
        </w:rPr>
        <w:t xml:space="preserve">В соответствии с Федеральным </w:t>
      </w:r>
      <w:hyperlink r:id="rId8" w:history="1">
        <w:r w:rsidRPr="00B40D9B">
          <w:rPr>
            <w:sz w:val="28"/>
            <w:szCs w:val="28"/>
          </w:rPr>
          <w:t>законом</w:t>
        </w:r>
      </w:hyperlink>
      <w:r w:rsidRPr="00B40D9B">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15.06.2018 № 68/593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2F6040" w:rsidRPr="00B40D9B" w:rsidRDefault="002F6040" w:rsidP="00DC05D9">
      <w:pPr>
        <w:widowControl w:val="0"/>
        <w:autoSpaceDE w:val="0"/>
        <w:autoSpaceDN w:val="0"/>
        <w:adjustRightInd w:val="0"/>
        <w:spacing w:line="360" w:lineRule="auto"/>
        <w:ind w:firstLine="709"/>
        <w:jc w:val="both"/>
        <w:rPr>
          <w:sz w:val="28"/>
          <w:szCs w:val="28"/>
        </w:rPr>
      </w:pPr>
      <w:r>
        <w:rPr>
          <w:noProof/>
        </w:rPr>
        <w:pict>
          <v:shape id="_x0000_s1027" type="#_x0000_t75" style="position:absolute;left:0;text-align:left;margin-left:482.4pt;margin-top:783.9pt;width:54.05pt;height:35.65pt;z-index:-251657216;visibility:visible;mso-wrap-edited:f;mso-position-horizontal-relative:page;mso-position-vertical-relative:page">
            <v:imagedata r:id="rId9" o:title=""/>
            <w10:wrap anchorx="page" anchory="page"/>
          </v:shape>
          <o:OLEObject Type="Embed" ProgID="Word.Picture.8" ShapeID="_x0000_s1027" DrawAspect="Content" ObjectID="_1593859403" r:id="rId10"/>
        </w:pict>
      </w:r>
      <w:r w:rsidRPr="00B40D9B">
        <w:rPr>
          <w:sz w:val="28"/>
          <w:szCs w:val="28"/>
        </w:rPr>
        <w:t>1. Внести изменение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2F6040" w:rsidRPr="00B40D9B" w:rsidRDefault="002F6040" w:rsidP="00DC05D9">
      <w:pPr>
        <w:widowControl w:val="0"/>
        <w:autoSpaceDE w:val="0"/>
        <w:autoSpaceDN w:val="0"/>
        <w:adjustRightInd w:val="0"/>
        <w:spacing w:line="360" w:lineRule="auto"/>
        <w:ind w:firstLine="709"/>
        <w:jc w:val="both"/>
        <w:rPr>
          <w:sz w:val="28"/>
          <w:szCs w:val="28"/>
        </w:rPr>
      </w:pPr>
      <w:r w:rsidRPr="00B40D9B">
        <w:rPr>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F6040" w:rsidRPr="00B40D9B" w:rsidRDefault="002F6040" w:rsidP="000052AB">
      <w:pPr>
        <w:spacing w:line="360" w:lineRule="auto"/>
        <w:ind w:firstLine="708"/>
        <w:jc w:val="both"/>
        <w:rPr>
          <w:sz w:val="28"/>
          <w:szCs w:val="28"/>
        </w:rPr>
      </w:pPr>
      <w:r w:rsidRPr="00B40D9B">
        <w:rPr>
          <w:sz w:val="28"/>
          <w:szCs w:val="28"/>
        </w:rPr>
        <w:t>3. Настоящее постановление вступает в силу со дня официального обнародования.</w:t>
      </w:r>
    </w:p>
    <w:p w:rsidR="002F6040" w:rsidRPr="00B40D9B" w:rsidRDefault="002F6040" w:rsidP="000052AB">
      <w:pPr>
        <w:ind w:firstLine="709"/>
        <w:jc w:val="both"/>
        <w:rPr>
          <w:rFonts w:cs="Calibri"/>
          <w:bCs/>
        </w:rPr>
      </w:pPr>
    </w:p>
    <w:p w:rsidR="002F6040" w:rsidRPr="00B40D9B" w:rsidRDefault="002F6040" w:rsidP="000052AB">
      <w:pPr>
        <w:pStyle w:val="HTMLPreformatted"/>
        <w:ind w:firstLine="709"/>
        <w:jc w:val="both"/>
        <w:rPr>
          <w:rFonts w:ascii="Times New Roman" w:hAnsi="Times New Roman"/>
          <w:b/>
          <w:spacing w:val="-1"/>
          <w:sz w:val="24"/>
          <w:szCs w:val="24"/>
        </w:rPr>
      </w:pPr>
    </w:p>
    <w:p w:rsidR="002F6040" w:rsidRPr="00B40D9B" w:rsidRDefault="002F6040" w:rsidP="000052AB">
      <w:pPr>
        <w:pStyle w:val="HTMLPreformatted"/>
        <w:ind w:firstLine="709"/>
        <w:jc w:val="both"/>
        <w:rPr>
          <w:rFonts w:ascii="Times New Roman" w:hAnsi="Times New Roman"/>
          <w:b/>
          <w:spacing w:val="-1"/>
          <w:sz w:val="28"/>
          <w:szCs w:val="28"/>
        </w:rPr>
      </w:pPr>
      <w:r w:rsidRPr="00B40D9B">
        <w:rPr>
          <w:rFonts w:ascii="Times New Roman" w:hAnsi="Times New Roman"/>
          <w:b/>
          <w:spacing w:val="-1"/>
          <w:sz w:val="28"/>
          <w:szCs w:val="28"/>
        </w:rPr>
        <w:t xml:space="preserve">Глава администрации </w:t>
      </w:r>
    </w:p>
    <w:p w:rsidR="002F6040" w:rsidRPr="00B40D9B" w:rsidRDefault="002F6040" w:rsidP="000052AB">
      <w:pPr>
        <w:pStyle w:val="HTMLPreformatted"/>
        <w:ind w:firstLine="709"/>
        <w:jc w:val="both"/>
        <w:rPr>
          <w:rFonts w:ascii="Times New Roman" w:hAnsi="Times New Roman"/>
          <w:b/>
          <w:spacing w:val="-1"/>
          <w:sz w:val="28"/>
          <w:szCs w:val="28"/>
        </w:rPr>
      </w:pPr>
      <w:r w:rsidRPr="00B40D9B">
        <w:rPr>
          <w:rFonts w:ascii="Times New Roman" w:hAnsi="Times New Roman"/>
          <w:b/>
          <w:spacing w:val="-1"/>
          <w:sz w:val="28"/>
          <w:szCs w:val="28"/>
        </w:rPr>
        <w:t xml:space="preserve">муниципального образования </w:t>
      </w:r>
    </w:p>
    <w:p w:rsidR="002F6040" w:rsidRPr="00B40D9B" w:rsidRDefault="002F6040" w:rsidP="00DC05D9">
      <w:pPr>
        <w:pStyle w:val="HTMLPreformatted"/>
        <w:ind w:firstLine="709"/>
        <w:jc w:val="both"/>
        <w:rPr>
          <w:rFonts w:ascii="Times New Roman" w:hAnsi="Times New Roman"/>
          <w:b/>
          <w:spacing w:val="-1"/>
          <w:sz w:val="28"/>
          <w:szCs w:val="28"/>
        </w:rPr>
      </w:pPr>
      <w:r w:rsidRPr="00B40D9B">
        <w:rPr>
          <w:rFonts w:ascii="Times New Roman" w:hAnsi="Times New Roman"/>
          <w:b/>
          <w:spacing w:val="-1"/>
          <w:sz w:val="28"/>
          <w:szCs w:val="28"/>
        </w:rPr>
        <w:t>Щекинский район</w:t>
      </w:r>
      <w:r w:rsidRPr="00B40D9B">
        <w:rPr>
          <w:rFonts w:ascii="Times New Roman" w:hAnsi="Times New Roman"/>
          <w:b/>
          <w:spacing w:val="-1"/>
          <w:sz w:val="28"/>
          <w:szCs w:val="28"/>
        </w:rPr>
        <w:tab/>
      </w:r>
      <w:r w:rsidRPr="00B40D9B">
        <w:rPr>
          <w:rFonts w:ascii="Times New Roman" w:hAnsi="Times New Roman"/>
          <w:b/>
          <w:spacing w:val="-1"/>
          <w:sz w:val="28"/>
          <w:szCs w:val="28"/>
        </w:rPr>
        <w:tab/>
      </w:r>
      <w:r w:rsidRPr="00B40D9B">
        <w:rPr>
          <w:rFonts w:ascii="Times New Roman" w:hAnsi="Times New Roman"/>
          <w:b/>
          <w:spacing w:val="-1"/>
          <w:sz w:val="28"/>
          <w:szCs w:val="28"/>
        </w:rPr>
        <w:tab/>
      </w:r>
      <w:r w:rsidRPr="00B40D9B">
        <w:rPr>
          <w:rFonts w:ascii="Times New Roman" w:hAnsi="Times New Roman"/>
          <w:b/>
          <w:spacing w:val="-1"/>
          <w:sz w:val="28"/>
          <w:szCs w:val="28"/>
        </w:rPr>
        <w:tab/>
        <w:t xml:space="preserve">                  О.А. Федосов</w:t>
      </w:r>
    </w:p>
    <w:p w:rsidR="002F6040" w:rsidRPr="00B40D9B" w:rsidRDefault="002F6040" w:rsidP="00DC05D9">
      <w:pPr>
        <w:pStyle w:val="HTMLPreformatted"/>
        <w:spacing w:line="360" w:lineRule="auto"/>
        <w:ind w:left="6662"/>
        <w:jc w:val="both"/>
        <w:rPr>
          <w:rFonts w:ascii="Times New Roman" w:hAnsi="Times New Roman"/>
          <w:sz w:val="28"/>
          <w:szCs w:val="28"/>
        </w:rPr>
        <w:sectPr w:rsidR="002F6040" w:rsidRPr="00B40D9B" w:rsidSect="008201FA">
          <w:headerReference w:type="default" r:id="rId11"/>
          <w:footerReference w:type="default" r:id="rId12"/>
          <w:headerReference w:type="first" r:id="rId13"/>
          <w:footerReference w:type="first" r:id="rId14"/>
          <w:pgSz w:w="11906" w:h="16838"/>
          <w:pgMar w:top="1134" w:right="850" w:bottom="1134" w:left="1701" w:header="454" w:footer="567" w:gutter="0"/>
          <w:cols w:space="708"/>
          <w:titlePg/>
          <w:docGrid w:linePitch="360"/>
        </w:sectPr>
      </w:pPr>
    </w:p>
    <w:p w:rsidR="002F6040" w:rsidRPr="000056C0" w:rsidRDefault="002F6040" w:rsidP="00DC05D9">
      <w:pPr>
        <w:pStyle w:val="HTMLPreformatted"/>
        <w:spacing w:line="360" w:lineRule="auto"/>
        <w:ind w:left="6662"/>
        <w:jc w:val="both"/>
        <w:rPr>
          <w:rFonts w:ascii="Times New Roman" w:hAnsi="Times New Roman"/>
          <w:sz w:val="28"/>
          <w:szCs w:val="28"/>
        </w:rPr>
      </w:pPr>
      <w:r w:rsidRPr="000056C0">
        <w:rPr>
          <w:rFonts w:ascii="Times New Roman" w:hAnsi="Times New Roman"/>
          <w:sz w:val="28"/>
          <w:szCs w:val="28"/>
        </w:rPr>
        <w:t>Согласовано:</w:t>
      </w:r>
    </w:p>
    <w:p w:rsidR="002F6040" w:rsidRPr="000056C0" w:rsidRDefault="002F6040" w:rsidP="00DC05D9">
      <w:pPr>
        <w:pStyle w:val="HTMLPreformatted"/>
        <w:spacing w:line="360" w:lineRule="auto"/>
        <w:ind w:left="6662"/>
        <w:jc w:val="both"/>
        <w:rPr>
          <w:rFonts w:ascii="Times New Roman" w:hAnsi="Times New Roman"/>
          <w:sz w:val="28"/>
          <w:szCs w:val="28"/>
        </w:rPr>
      </w:pPr>
      <w:r w:rsidRPr="000056C0">
        <w:rPr>
          <w:rFonts w:ascii="Times New Roman" w:hAnsi="Times New Roman"/>
          <w:sz w:val="28"/>
          <w:szCs w:val="28"/>
        </w:rPr>
        <w:t>А.С. Гамбург</w:t>
      </w:r>
    </w:p>
    <w:p w:rsidR="002F6040" w:rsidRPr="000056C0" w:rsidRDefault="002F6040" w:rsidP="00DC05D9">
      <w:pPr>
        <w:pStyle w:val="HTMLPreformatted"/>
        <w:spacing w:line="360" w:lineRule="auto"/>
        <w:ind w:left="6662"/>
        <w:rPr>
          <w:rFonts w:ascii="Times New Roman" w:hAnsi="Times New Roman"/>
          <w:sz w:val="28"/>
          <w:szCs w:val="28"/>
        </w:rPr>
      </w:pPr>
      <w:r w:rsidRPr="000056C0">
        <w:rPr>
          <w:rFonts w:ascii="Times New Roman" w:hAnsi="Times New Roman"/>
          <w:sz w:val="28"/>
          <w:szCs w:val="28"/>
        </w:rPr>
        <w:t>В.Е. Калинкин</w:t>
      </w:r>
    </w:p>
    <w:p w:rsidR="002F6040" w:rsidRPr="000056C0" w:rsidRDefault="002F6040" w:rsidP="00DC05D9">
      <w:pPr>
        <w:pStyle w:val="HTMLPreformatted"/>
        <w:spacing w:line="360" w:lineRule="auto"/>
        <w:ind w:left="6662"/>
        <w:rPr>
          <w:rFonts w:ascii="Times New Roman" w:hAnsi="Times New Roman"/>
          <w:sz w:val="28"/>
          <w:szCs w:val="28"/>
        </w:rPr>
      </w:pPr>
      <w:r w:rsidRPr="000056C0">
        <w:rPr>
          <w:rFonts w:ascii="Times New Roman" w:hAnsi="Times New Roman"/>
          <w:sz w:val="28"/>
          <w:szCs w:val="28"/>
        </w:rPr>
        <w:t>Е.Н. Афанасьева</w:t>
      </w:r>
    </w:p>
    <w:p w:rsidR="002F6040" w:rsidRPr="000056C0" w:rsidRDefault="002F6040" w:rsidP="00DC05D9">
      <w:pPr>
        <w:pStyle w:val="HTMLPreformatted"/>
        <w:spacing w:line="360" w:lineRule="auto"/>
        <w:ind w:left="6663"/>
        <w:rPr>
          <w:rFonts w:ascii="Times New Roman" w:hAnsi="Times New Roman"/>
          <w:sz w:val="28"/>
          <w:szCs w:val="28"/>
        </w:rPr>
      </w:pPr>
      <w:r w:rsidRPr="000056C0">
        <w:rPr>
          <w:rFonts w:ascii="Times New Roman" w:hAnsi="Times New Roman"/>
          <w:sz w:val="28"/>
          <w:szCs w:val="28"/>
        </w:rPr>
        <w:t>О.В. Васина</w:t>
      </w:r>
    </w:p>
    <w:p w:rsidR="002F6040" w:rsidRPr="000056C0" w:rsidRDefault="002F6040" w:rsidP="001F758A">
      <w:pPr>
        <w:pStyle w:val="HTMLPreformatted"/>
        <w:spacing w:line="360" w:lineRule="auto"/>
        <w:ind w:left="6662"/>
        <w:rPr>
          <w:rFonts w:ascii="Times New Roman" w:hAnsi="Times New Roman"/>
          <w:sz w:val="28"/>
          <w:szCs w:val="28"/>
        </w:rPr>
      </w:pPr>
      <w:r w:rsidRPr="000056C0">
        <w:rPr>
          <w:rFonts w:ascii="Times New Roman" w:hAnsi="Times New Roman"/>
          <w:sz w:val="28"/>
          <w:szCs w:val="28"/>
        </w:rPr>
        <w:t>А.О. Шахова</w:t>
      </w:r>
    </w:p>
    <w:p w:rsidR="002F6040" w:rsidRPr="000056C0" w:rsidRDefault="002F6040" w:rsidP="00DC05D9">
      <w:pPr>
        <w:pStyle w:val="HTMLPreformatted"/>
        <w:spacing w:line="360" w:lineRule="auto"/>
        <w:ind w:left="6663"/>
        <w:rPr>
          <w:rFonts w:ascii="Times New Roman" w:hAnsi="Times New Roman"/>
          <w:sz w:val="28"/>
          <w:szCs w:val="28"/>
        </w:rPr>
      </w:pPr>
      <w:r w:rsidRPr="000056C0">
        <w:rPr>
          <w:rFonts w:ascii="Times New Roman" w:hAnsi="Times New Roman"/>
          <w:sz w:val="28"/>
          <w:szCs w:val="28"/>
        </w:rPr>
        <w:t>Т.В. Широкова</w:t>
      </w:r>
    </w:p>
    <w:p w:rsidR="002F6040" w:rsidRPr="000056C0" w:rsidRDefault="002F6040" w:rsidP="00DC05D9">
      <w:pPr>
        <w:pStyle w:val="HTMLPreformatted"/>
        <w:spacing w:line="360" w:lineRule="auto"/>
        <w:ind w:left="6663"/>
        <w:rPr>
          <w:rFonts w:ascii="Times New Roman" w:hAnsi="Times New Roman"/>
          <w:sz w:val="28"/>
          <w:szCs w:val="28"/>
        </w:rPr>
      </w:pPr>
      <w:r w:rsidRPr="000056C0">
        <w:rPr>
          <w:rFonts w:ascii="Times New Roman" w:hAnsi="Times New Roman"/>
          <w:sz w:val="28"/>
          <w:szCs w:val="28"/>
        </w:rPr>
        <w:t>Т.Н. Еремеева</w:t>
      </w:r>
    </w:p>
    <w:p w:rsidR="002F6040" w:rsidRPr="00B40D9B" w:rsidRDefault="002F6040" w:rsidP="000052AB">
      <w:pPr>
        <w:pStyle w:val="HTMLPreformatted"/>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p>
    <w:p w:rsidR="002F6040" w:rsidRPr="00B40D9B" w:rsidRDefault="002F6040" w:rsidP="000052AB">
      <w:pPr>
        <w:pStyle w:val="HTMLPreformatted"/>
        <w:jc w:val="both"/>
        <w:rPr>
          <w:rFonts w:ascii="Times New Roman" w:hAnsi="Times New Roman"/>
          <w:sz w:val="24"/>
          <w:szCs w:val="24"/>
        </w:rPr>
      </w:pPr>
      <w:r w:rsidRPr="00B40D9B">
        <w:rPr>
          <w:rFonts w:ascii="Times New Roman" w:hAnsi="Times New Roman"/>
          <w:sz w:val="24"/>
          <w:szCs w:val="24"/>
        </w:rPr>
        <w:t>Исп. Курочкин Д.С.</w:t>
      </w:r>
    </w:p>
    <w:p w:rsidR="002F6040" w:rsidRPr="00B40D9B" w:rsidRDefault="002F6040" w:rsidP="000052AB">
      <w:pPr>
        <w:pStyle w:val="HTMLPreformatted"/>
        <w:spacing w:line="247" w:lineRule="auto"/>
        <w:jc w:val="both"/>
        <w:rPr>
          <w:rFonts w:ascii="Times New Roman" w:hAnsi="Times New Roman"/>
          <w:sz w:val="24"/>
          <w:szCs w:val="24"/>
        </w:rPr>
      </w:pPr>
      <w:r w:rsidRPr="00B40D9B">
        <w:rPr>
          <w:rFonts w:ascii="Times New Roman" w:hAnsi="Times New Roman"/>
          <w:sz w:val="24"/>
          <w:szCs w:val="24"/>
        </w:rPr>
        <w:t>тел. 5-24-55</w:t>
      </w:r>
    </w:p>
    <w:p w:rsidR="002F6040" w:rsidRPr="00B40D9B" w:rsidRDefault="002F6040" w:rsidP="000052AB">
      <w:pPr>
        <w:pStyle w:val="HTMLPreformatted"/>
        <w:spacing w:line="247" w:lineRule="auto"/>
        <w:jc w:val="both"/>
        <w:rPr>
          <w:rFonts w:ascii="Times New Roman" w:hAnsi="Times New Roman"/>
          <w:sz w:val="6"/>
          <w:szCs w:val="6"/>
        </w:rPr>
      </w:pPr>
    </w:p>
    <w:p w:rsidR="002F6040" w:rsidRPr="00B40D9B" w:rsidRDefault="002F6040" w:rsidP="000052AB">
      <w:pPr>
        <w:pStyle w:val="HTMLPreformatted"/>
        <w:jc w:val="both"/>
        <w:rPr>
          <w:rFonts w:ascii="Times New Roman" w:hAnsi="Times New Roman"/>
          <w:sz w:val="24"/>
          <w:szCs w:val="24"/>
        </w:rPr>
        <w:sectPr w:rsidR="002F6040" w:rsidRPr="00B40D9B" w:rsidSect="00E234C3">
          <w:pgSz w:w="11906" w:h="16838"/>
          <w:pgMar w:top="1134" w:right="850" w:bottom="1134" w:left="1701" w:header="510" w:footer="708" w:gutter="0"/>
          <w:cols w:space="708"/>
          <w:titlePg/>
          <w:docGrid w:linePitch="360"/>
        </w:sectPr>
      </w:pPr>
      <w:r w:rsidRPr="00B40D9B">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w:t>
      </w:r>
    </w:p>
    <w:p w:rsidR="002F6040" w:rsidRPr="00B40D9B" w:rsidRDefault="002F6040" w:rsidP="00DC05D9">
      <w:pPr>
        <w:ind w:right="-1" w:firstLine="709"/>
        <w:jc w:val="right"/>
      </w:pPr>
      <w:r w:rsidRPr="00B40D9B">
        <w:t xml:space="preserve">Приложение </w:t>
      </w:r>
    </w:p>
    <w:p w:rsidR="002F6040" w:rsidRPr="00B40D9B" w:rsidRDefault="002F6040" w:rsidP="00DC05D9">
      <w:pPr>
        <w:ind w:right="-1" w:firstLine="709"/>
        <w:jc w:val="right"/>
      </w:pPr>
      <w:r w:rsidRPr="00B40D9B">
        <w:t>к постановлению администрации</w:t>
      </w:r>
    </w:p>
    <w:p w:rsidR="002F6040" w:rsidRPr="00B40D9B" w:rsidRDefault="002F6040" w:rsidP="00DC05D9">
      <w:pPr>
        <w:ind w:right="-1" w:firstLine="709"/>
        <w:jc w:val="right"/>
      </w:pPr>
      <w:r w:rsidRPr="00B40D9B">
        <w:t xml:space="preserve">муниципального образования </w:t>
      </w:r>
    </w:p>
    <w:p w:rsidR="002F6040" w:rsidRPr="00B40D9B" w:rsidRDefault="002F6040" w:rsidP="00DC05D9">
      <w:pPr>
        <w:ind w:right="-1" w:firstLine="709"/>
        <w:jc w:val="right"/>
      </w:pPr>
      <w:r w:rsidRPr="00B40D9B">
        <w:t xml:space="preserve">Щекинский район </w:t>
      </w:r>
    </w:p>
    <w:p w:rsidR="002F6040" w:rsidRPr="00B40D9B" w:rsidRDefault="002F6040" w:rsidP="00DC05D9">
      <w:pPr>
        <w:ind w:right="-1" w:firstLine="709"/>
        <w:jc w:val="right"/>
      </w:pPr>
      <w:r w:rsidRPr="00B40D9B">
        <w:t>от ________________ № ___________</w:t>
      </w:r>
    </w:p>
    <w:p w:rsidR="002F6040" w:rsidRPr="00B40D9B" w:rsidRDefault="002F6040" w:rsidP="00DC05D9">
      <w:pPr>
        <w:ind w:right="-1" w:firstLine="709"/>
        <w:jc w:val="right"/>
      </w:pPr>
    </w:p>
    <w:p w:rsidR="002F6040" w:rsidRPr="00B40D9B" w:rsidRDefault="002F6040" w:rsidP="00DC05D9">
      <w:pPr>
        <w:ind w:right="-1" w:firstLine="709"/>
        <w:jc w:val="right"/>
      </w:pPr>
      <w:r w:rsidRPr="00B40D9B">
        <w:t xml:space="preserve">Приложение </w:t>
      </w:r>
    </w:p>
    <w:p w:rsidR="002F6040" w:rsidRPr="00B40D9B" w:rsidRDefault="002F6040" w:rsidP="00DC05D9">
      <w:pPr>
        <w:ind w:right="-1" w:firstLine="709"/>
        <w:jc w:val="right"/>
      </w:pPr>
      <w:r w:rsidRPr="00B40D9B">
        <w:t>к постановлению администрации</w:t>
      </w:r>
    </w:p>
    <w:p w:rsidR="002F6040" w:rsidRPr="00B40D9B" w:rsidRDefault="002F6040" w:rsidP="00DC05D9">
      <w:pPr>
        <w:ind w:right="-1" w:firstLine="709"/>
        <w:jc w:val="right"/>
      </w:pPr>
      <w:r w:rsidRPr="00B40D9B">
        <w:t xml:space="preserve">муниципального образования </w:t>
      </w:r>
    </w:p>
    <w:p w:rsidR="002F6040" w:rsidRPr="00B40D9B" w:rsidRDefault="002F6040" w:rsidP="00DC05D9">
      <w:pPr>
        <w:ind w:right="-1" w:firstLine="709"/>
        <w:jc w:val="right"/>
      </w:pPr>
      <w:r w:rsidRPr="00B40D9B">
        <w:t xml:space="preserve">Щекинский район </w:t>
      </w:r>
    </w:p>
    <w:p w:rsidR="002F6040" w:rsidRPr="00B40D9B" w:rsidRDefault="002F6040" w:rsidP="00DC05D9">
      <w:pPr>
        <w:shd w:val="clear" w:color="auto" w:fill="FFFFFF"/>
        <w:jc w:val="right"/>
        <w:outlineLvl w:val="3"/>
        <w:rPr>
          <w:b/>
          <w:bCs/>
        </w:rPr>
      </w:pPr>
      <w:r w:rsidRPr="00B40D9B">
        <w:t xml:space="preserve">от 22.01.2014   № 1 – 89 </w:t>
      </w:r>
    </w:p>
    <w:p w:rsidR="002F6040" w:rsidRPr="00B40D9B" w:rsidRDefault="002F6040" w:rsidP="00DC05D9">
      <w:pPr>
        <w:shd w:val="clear" w:color="auto" w:fill="FFFFFF"/>
        <w:jc w:val="center"/>
        <w:outlineLvl w:val="3"/>
        <w:rPr>
          <w:b/>
          <w:bCs/>
        </w:rPr>
      </w:pPr>
    </w:p>
    <w:p w:rsidR="002F6040" w:rsidRPr="00B40D9B" w:rsidRDefault="002F6040" w:rsidP="00DC05D9">
      <w:pPr>
        <w:widowControl w:val="0"/>
        <w:autoSpaceDE w:val="0"/>
        <w:autoSpaceDN w:val="0"/>
        <w:adjustRightInd w:val="0"/>
        <w:jc w:val="center"/>
        <w:rPr>
          <w:b/>
        </w:rPr>
      </w:pPr>
      <w:r w:rsidRPr="00B40D9B">
        <w:rPr>
          <w:b/>
        </w:rPr>
        <w:t xml:space="preserve">ПАСПОРТ </w:t>
      </w:r>
    </w:p>
    <w:p w:rsidR="002F6040" w:rsidRPr="00B40D9B" w:rsidRDefault="002F6040" w:rsidP="00DC05D9">
      <w:pPr>
        <w:widowControl w:val="0"/>
        <w:autoSpaceDE w:val="0"/>
        <w:autoSpaceDN w:val="0"/>
        <w:adjustRightInd w:val="0"/>
        <w:jc w:val="center"/>
        <w:rPr>
          <w:b/>
        </w:rPr>
      </w:pPr>
      <w:r w:rsidRPr="00B40D9B">
        <w:rPr>
          <w:b/>
        </w:rPr>
        <w:t xml:space="preserve">муниципальной программы </w:t>
      </w:r>
    </w:p>
    <w:p w:rsidR="002F6040" w:rsidRPr="00B40D9B" w:rsidRDefault="002F6040" w:rsidP="00DC05D9">
      <w:pPr>
        <w:widowControl w:val="0"/>
        <w:autoSpaceDE w:val="0"/>
        <w:autoSpaceDN w:val="0"/>
        <w:adjustRightInd w:val="0"/>
        <w:jc w:val="center"/>
        <w:rPr>
          <w:b/>
        </w:rPr>
      </w:pPr>
      <w:r w:rsidRPr="00B40D9B">
        <w:rPr>
          <w:b/>
        </w:rPr>
        <w:t>муниципального образования Щекинский район</w:t>
      </w:r>
    </w:p>
    <w:p w:rsidR="002F6040" w:rsidRPr="00B40D9B" w:rsidRDefault="002F6040" w:rsidP="00DC05D9">
      <w:pPr>
        <w:widowControl w:val="0"/>
        <w:autoSpaceDE w:val="0"/>
        <w:autoSpaceDN w:val="0"/>
        <w:adjustRightInd w:val="0"/>
        <w:jc w:val="center"/>
        <w:rPr>
          <w:b/>
        </w:rPr>
      </w:pPr>
      <w:r w:rsidRPr="00B40D9B">
        <w:rPr>
          <w:b/>
        </w:rPr>
        <w:t>«Развитие культуры в муниципальном образовании Щекинский район»</w:t>
      </w:r>
    </w:p>
    <w:p w:rsidR="002F6040" w:rsidRPr="00B40D9B" w:rsidRDefault="002F6040" w:rsidP="00DC05D9">
      <w:pPr>
        <w:widowControl w:val="0"/>
        <w:autoSpaceDE w:val="0"/>
        <w:autoSpaceDN w:val="0"/>
        <w:adjustRightInd w:val="0"/>
        <w:jc w:val="center"/>
        <w:rPr>
          <w:b/>
        </w:rPr>
      </w:pPr>
    </w:p>
    <w:tbl>
      <w:tblPr>
        <w:tblW w:w="9843" w:type="dxa"/>
        <w:tblCellSpacing w:w="5" w:type="nil"/>
        <w:tblInd w:w="75" w:type="dxa"/>
        <w:tblLayout w:type="fixed"/>
        <w:tblCellMar>
          <w:left w:w="75" w:type="dxa"/>
          <w:right w:w="75" w:type="dxa"/>
        </w:tblCellMar>
        <w:tblLook w:val="0000"/>
      </w:tblPr>
      <w:tblGrid>
        <w:gridCol w:w="2835"/>
        <w:gridCol w:w="7008"/>
      </w:tblGrid>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Ответственный исполнитель Программы</w:t>
            </w:r>
          </w:p>
          <w:p w:rsidR="002F6040" w:rsidRPr="00B40D9B" w:rsidRDefault="002F6040" w:rsidP="00AB53F8">
            <w:pPr>
              <w:widowControl w:val="0"/>
              <w:autoSpaceDE w:val="0"/>
              <w:autoSpaceDN w:val="0"/>
              <w:adjustRightInd w:val="0"/>
            </w:pP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Комитет по культуре, молодежной политике и спорту администрации муниципального образования Щекинский район</w:t>
            </w:r>
          </w:p>
        </w:tc>
      </w:tr>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2F6040" w:rsidRPr="00B40D9B" w:rsidRDefault="002F6040" w:rsidP="004B70D5">
            <w:pPr>
              <w:widowControl w:val="0"/>
              <w:autoSpaceDE w:val="0"/>
              <w:autoSpaceDN w:val="0"/>
              <w:adjustRightInd w:val="0"/>
            </w:pPr>
            <w:r w:rsidRPr="00B40D9B">
              <w:t>Соисполнитель программы</w:t>
            </w:r>
          </w:p>
        </w:tc>
        <w:tc>
          <w:tcPr>
            <w:tcW w:w="7008" w:type="dxa"/>
            <w:tcBorders>
              <w:top w:val="single" w:sz="4" w:space="0" w:color="auto"/>
              <w:left w:val="single" w:sz="4" w:space="0" w:color="auto"/>
              <w:bottom w:val="single" w:sz="4" w:space="0" w:color="auto"/>
              <w:right w:val="single" w:sz="4" w:space="0" w:color="auto"/>
            </w:tcBorders>
            <w:vAlign w:val="center"/>
          </w:tcPr>
          <w:p w:rsidR="002F6040" w:rsidRPr="00B40D9B" w:rsidRDefault="002F6040" w:rsidP="009B5EB5">
            <w:pPr>
              <w:widowControl w:val="0"/>
              <w:autoSpaceDE w:val="0"/>
              <w:autoSpaceDN w:val="0"/>
              <w:adjustRightInd w:val="0"/>
              <w:jc w:val="center"/>
            </w:pPr>
            <w:r w:rsidRPr="00B40D9B">
              <w:t>-</w:t>
            </w:r>
          </w:p>
        </w:tc>
      </w:tr>
      <w:tr w:rsidR="002F6040" w:rsidRPr="00B40D9B" w:rsidTr="007557A7">
        <w:trPr>
          <w:tblCellSpacing w:w="5" w:type="nil"/>
        </w:trPr>
        <w:tc>
          <w:tcPr>
            <w:tcW w:w="2835" w:type="dxa"/>
            <w:tcBorders>
              <w:left w:val="single" w:sz="4" w:space="0" w:color="auto"/>
              <w:bottom w:val="single" w:sz="4" w:space="0" w:color="auto"/>
              <w:right w:val="single" w:sz="4" w:space="0" w:color="auto"/>
            </w:tcBorders>
          </w:tcPr>
          <w:p w:rsidR="002F6040" w:rsidRPr="00B40D9B" w:rsidRDefault="002F6040" w:rsidP="00B0154D">
            <w:pPr>
              <w:widowControl w:val="0"/>
              <w:autoSpaceDE w:val="0"/>
              <w:autoSpaceDN w:val="0"/>
              <w:adjustRightInd w:val="0"/>
            </w:pPr>
            <w:r w:rsidRPr="00B40D9B">
              <w:t xml:space="preserve">Цели  программы                           </w:t>
            </w:r>
          </w:p>
        </w:tc>
        <w:tc>
          <w:tcPr>
            <w:tcW w:w="7008" w:type="dxa"/>
            <w:tcBorders>
              <w:left w:val="single" w:sz="4" w:space="0" w:color="auto"/>
              <w:bottom w:val="single" w:sz="4" w:space="0" w:color="auto"/>
              <w:right w:val="single" w:sz="4" w:space="0" w:color="auto"/>
            </w:tcBorders>
          </w:tcPr>
          <w:p w:rsidR="002F6040" w:rsidRPr="00B40D9B" w:rsidRDefault="002F6040" w:rsidP="007557A7">
            <w:pPr>
              <w:widowControl w:val="0"/>
              <w:autoSpaceDE w:val="0"/>
              <w:autoSpaceDN w:val="0"/>
              <w:adjustRightInd w:val="0"/>
              <w:jc w:val="both"/>
              <w:rPr>
                <w:shd w:val="clear" w:color="auto" w:fill="FFFFFF"/>
              </w:rPr>
            </w:pPr>
            <w:r w:rsidRPr="00B40D9B">
              <w:rPr>
                <w:shd w:val="clear" w:color="auto" w:fill="FFFFFF"/>
              </w:rPr>
              <w:t>1.Обеспечение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B40D9B" w:rsidRDefault="002F6040" w:rsidP="007557A7">
            <w:pPr>
              <w:widowControl w:val="0"/>
              <w:autoSpaceDE w:val="0"/>
              <w:autoSpaceDN w:val="0"/>
              <w:adjustRightInd w:val="0"/>
              <w:jc w:val="both"/>
              <w:rPr>
                <w:i/>
              </w:rPr>
            </w:pPr>
            <w:r w:rsidRPr="00B40D9B">
              <w:rPr>
                <w:shd w:val="clear" w:color="auto" w:fill="FFFFFF"/>
              </w:rPr>
              <w:t>2.</w:t>
            </w:r>
            <w:r w:rsidRPr="00B40D9B">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B40D9B" w:rsidTr="007557A7">
        <w:trPr>
          <w:tblCellSpacing w:w="5" w:type="nil"/>
        </w:trPr>
        <w:tc>
          <w:tcPr>
            <w:tcW w:w="2835"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Задачи программы                         </w:t>
            </w:r>
          </w:p>
        </w:tc>
        <w:tc>
          <w:tcPr>
            <w:tcW w:w="7008" w:type="dxa"/>
            <w:tcBorders>
              <w:left w:val="single" w:sz="4" w:space="0" w:color="auto"/>
              <w:bottom w:val="single" w:sz="4" w:space="0" w:color="auto"/>
              <w:right w:val="single" w:sz="4" w:space="0" w:color="auto"/>
            </w:tcBorders>
          </w:tcPr>
          <w:p w:rsidR="002F6040" w:rsidRPr="00B40D9B" w:rsidRDefault="002F6040" w:rsidP="007557A7">
            <w:pPr>
              <w:autoSpaceDE w:val="0"/>
              <w:autoSpaceDN w:val="0"/>
              <w:adjustRightInd w:val="0"/>
              <w:jc w:val="both"/>
            </w:pPr>
            <w:r w:rsidRPr="00B40D9B">
              <w:rPr>
                <w:spacing w:val="-20"/>
              </w:rPr>
              <w:t>1. Сохранение и развитие системы музыкального и художественного образования;</w:t>
            </w:r>
          </w:p>
          <w:p w:rsidR="002F6040" w:rsidRPr="00B40D9B" w:rsidRDefault="002F6040" w:rsidP="007557A7">
            <w:pPr>
              <w:autoSpaceDE w:val="0"/>
              <w:autoSpaceDN w:val="0"/>
              <w:adjustRightInd w:val="0"/>
              <w:jc w:val="both"/>
              <w:rPr>
                <w:spacing w:val="-20"/>
              </w:rPr>
            </w:pPr>
            <w:r w:rsidRPr="00B40D9B">
              <w:t>2. Сохранение и развитие библиотечного дела;</w:t>
            </w:r>
          </w:p>
          <w:p w:rsidR="002F6040" w:rsidRPr="00B40D9B" w:rsidRDefault="002F6040" w:rsidP="007557A7">
            <w:pPr>
              <w:autoSpaceDE w:val="0"/>
              <w:autoSpaceDN w:val="0"/>
              <w:adjustRightInd w:val="0"/>
              <w:jc w:val="both"/>
            </w:pPr>
            <w:r w:rsidRPr="00B40D9B">
              <w:rPr>
                <w:spacing w:val="-20"/>
              </w:rPr>
              <w:t xml:space="preserve">3. </w:t>
            </w:r>
            <w:r w:rsidRPr="00B40D9B">
              <w:t>Организация культурно - досуговой и просветительской деятельности;</w:t>
            </w:r>
          </w:p>
          <w:p w:rsidR="002F6040" w:rsidRPr="00B40D9B" w:rsidRDefault="002F6040" w:rsidP="007557A7">
            <w:pPr>
              <w:autoSpaceDE w:val="0"/>
              <w:autoSpaceDN w:val="0"/>
              <w:adjustRightInd w:val="0"/>
              <w:jc w:val="both"/>
              <w:rPr>
                <w:spacing w:val="-20"/>
              </w:rPr>
            </w:pPr>
            <w:r w:rsidRPr="00B40D9B">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B40D9B">
              <w:rPr>
                <w:spacing w:val="-20"/>
              </w:rPr>
              <w:t xml:space="preserve"> </w:t>
            </w:r>
          </w:p>
          <w:p w:rsidR="002F6040" w:rsidRPr="00B40D9B" w:rsidRDefault="002F6040" w:rsidP="007557A7">
            <w:pPr>
              <w:autoSpaceDE w:val="0"/>
              <w:autoSpaceDN w:val="0"/>
              <w:adjustRightInd w:val="0"/>
              <w:jc w:val="both"/>
              <w:rPr>
                <w:spacing w:val="-20"/>
              </w:rPr>
            </w:pPr>
            <w:r w:rsidRPr="00B40D9B">
              <w:rPr>
                <w:spacing w:val="-20"/>
              </w:rPr>
              <w:t>5.  Сохранение и развитие музейного дела;</w:t>
            </w:r>
          </w:p>
          <w:p w:rsidR="002F6040" w:rsidRPr="00B40D9B" w:rsidRDefault="002F6040" w:rsidP="007557A7">
            <w:pPr>
              <w:autoSpaceDE w:val="0"/>
              <w:autoSpaceDN w:val="0"/>
              <w:adjustRightInd w:val="0"/>
              <w:jc w:val="both"/>
              <w:rPr>
                <w:spacing w:val="-20"/>
              </w:rPr>
            </w:pPr>
            <w:r w:rsidRPr="00B40D9B">
              <w:rPr>
                <w:spacing w:val="-20"/>
              </w:rPr>
              <w:t>6. Внедрение информационно-коммуникационных технологий в отрасли культуры.</w:t>
            </w:r>
          </w:p>
          <w:p w:rsidR="002F6040" w:rsidRPr="00B40D9B" w:rsidRDefault="002F6040" w:rsidP="007557A7">
            <w:pPr>
              <w:autoSpaceDE w:val="0"/>
              <w:autoSpaceDN w:val="0"/>
              <w:adjustRightInd w:val="0"/>
              <w:jc w:val="both"/>
              <w:rPr>
                <w:spacing w:val="-20"/>
              </w:rPr>
            </w:pPr>
            <w:r w:rsidRPr="00B40D9B">
              <w:rPr>
                <w:spacing w:val="-20"/>
              </w:rPr>
              <w:t>7. Организация культурно – досуговой деятельности</w:t>
            </w:r>
          </w:p>
          <w:p w:rsidR="002F6040" w:rsidRPr="00B40D9B" w:rsidRDefault="002F6040" w:rsidP="007557A7">
            <w:pPr>
              <w:autoSpaceDE w:val="0"/>
              <w:autoSpaceDN w:val="0"/>
              <w:adjustRightInd w:val="0"/>
              <w:jc w:val="both"/>
              <w:rPr>
                <w:spacing w:val="-20"/>
              </w:rPr>
            </w:pPr>
            <w:r w:rsidRPr="00B40D9B">
              <w:rPr>
                <w:spacing w:val="-20"/>
              </w:rPr>
              <w:t>8. Проведение ремонтных работ в учреждениях культуры</w:t>
            </w:r>
          </w:p>
          <w:p w:rsidR="002F6040" w:rsidRPr="00B40D9B" w:rsidRDefault="002F6040" w:rsidP="007557A7">
            <w:pPr>
              <w:autoSpaceDE w:val="0"/>
              <w:autoSpaceDN w:val="0"/>
              <w:adjustRightInd w:val="0"/>
              <w:jc w:val="both"/>
              <w:rPr>
                <w:spacing w:val="-20"/>
              </w:rPr>
            </w:pPr>
            <w:r w:rsidRPr="00B40D9B">
              <w:rPr>
                <w:spacing w:val="-20"/>
              </w:rPr>
              <w:t>9. Благоустройство территории учреждений культуры</w:t>
            </w:r>
          </w:p>
          <w:p w:rsidR="002F6040" w:rsidRPr="00B40D9B" w:rsidRDefault="002F6040" w:rsidP="007557A7">
            <w:pPr>
              <w:autoSpaceDE w:val="0"/>
              <w:autoSpaceDN w:val="0"/>
              <w:adjustRightInd w:val="0"/>
              <w:jc w:val="both"/>
              <w:rPr>
                <w:spacing w:val="-20"/>
              </w:rPr>
            </w:pPr>
            <w:r w:rsidRPr="00B40D9B">
              <w:rPr>
                <w:spacing w:val="-20"/>
              </w:rPr>
              <w:t>10.  Поддержка муниципальных учреждений</w:t>
            </w:r>
          </w:p>
          <w:p w:rsidR="002F6040" w:rsidRPr="00B40D9B" w:rsidRDefault="002F6040" w:rsidP="007557A7">
            <w:pPr>
              <w:autoSpaceDE w:val="0"/>
              <w:autoSpaceDN w:val="0"/>
              <w:adjustRightInd w:val="0"/>
              <w:jc w:val="both"/>
              <w:rPr>
                <w:spacing w:val="-20"/>
              </w:rPr>
            </w:pPr>
            <w:r w:rsidRPr="00B40D9B">
              <w:rPr>
                <w:spacing w:val="-20"/>
              </w:rPr>
              <w:t xml:space="preserve">11. </w:t>
            </w:r>
            <w:r w:rsidRPr="00B40D9B">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B40D9B" w:rsidRDefault="002F6040" w:rsidP="007557A7">
            <w:pPr>
              <w:autoSpaceDE w:val="0"/>
              <w:autoSpaceDN w:val="0"/>
              <w:adjustRightInd w:val="0"/>
              <w:jc w:val="both"/>
              <w:rPr>
                <w:spacing w:val="-20"/>
              </w:rPr>
            </w:pPr>
            <w:r w:rsidRPr="00B40D9B">
              <w:rPr>
                <w:spacing w:val="-20"/>
              </w:rPr>
              <w:t>12. 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Целевые показатели (индикаторы) программы                     </w:t>
            </w: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pPr>
            <w:r w:rsidRPr="00B40D9B">
              <w:t>1. Удельный вес населения, удовлетворенного качеством дополнительного образования детей (процент);</w:t>
            </w:r>
          </w:p>
          <w:p w:rsidR="002F6040" w:rsidRPr="00B40D9B" w:rsidRDefault="002F6040" w:rsidP="00AB53F8">
            <w:pPr>
              <w:autoSpaceDE w:val="0"/>
              <w:autoSpaceDN w:val="0"/>
              <w:adjustRightInd w:val="0"/>
              <w:jc w:val="both"/>
            </w:pPr>
            <w:r w:rsidRPr="00B40D9B">
              <w:t>2. Удельный вес населения, удовлетворенного качеством библиотечного обслуживания (процент);</w:t>
            </w:r>
          </w:p>
          <w:p w:rsidR="002F6040" w:rsidRPr="00B40D9B" w:rsidRDefault="002F6040" w:rsidP="00AB53F8">
            <w:pPr>
              <w:autoSpaceDE w:val="0"/>
              <w:autoSpaceDN w:val="0"/>
              <w:adjustRightInd w:val="0"/>
              <w:jc w:val="both"/>
            </w:pPr>
            <w:r w:rsidRPr="00B40D9B">
              <w:t>3. Удельный вес населения, удовлетворенного качеством музейного обслуживания (процент);</w:t>
            </w:r>
          </w:p>
          <w:p w:rsidR="002F6040" w:rsidRPr="00B40D9B" w:rsidRDefault="002F6040" w:rsidP="00AB53F8">
            <w:pPr>
              <w:autoSpaceDE w:val="0"/>
              <w:autoSpaceDN w:val="0"/>
              <w:adjustRightInd w:val="0"/>
              <w:jc w:val="both"/>
            </w:pPr>
            <w:r w:rsidRPr="00B40D9B">
              <w:t>4. Удельный вес населения, удовлетворенного качеством культурно – досугового обслуживания (процент);</w:t>
            </w:r>
          </w:p>
          <w:p w:rsidR="002F6040" w:rsidRPr="00B40D9B" w:rsidRDefault="002F6040" w:rsidP="00AB53F8">
            <w:pPr>
              <w:widowControl w:val="0"/>
              <w:suppressAutoHyphens/>
              <w:autoSpaceDE w:val="0"/>
              <w:autoSpaceDN w:val="0"/>
              <w:adjustRightInd w:val="0"/>
              <w:jc w:val="both"/>
            </w:pPr>
            <w:r w:rsidRPr="00B40D9B">
              <w:t>5. Количество новых поступлений в фонды библиотек г. Щекино на 1 тыс. жителей (процент);</w:t>
            </w:r>
          </w:p>
          <w:p w:rsidR="002F6040" w:rsidRPr="00B40D9B" w:rsidRDefault="002F6040" w:rsidP="00AB53F8">
            <w:pPr>
              <w:widowControl w:val="0"/>
              <w:suppressAutoHyphens/>
              <w:autoSpaceDE w:val="0"/>
              <w:autoSpaceDN w:val="0"/>
              <w:adjustRightInd w:val="0"/>
              <w:jc w:val="both"/>
            </w:pPr>
            <w:r w:rsidRPr="00B40D9B">
              <w:t>6. Удельный вес населения, участвующего в культурно-досуговых мероприятиях (процент);</w:t>
            </w:r>
          </w:p>
          <w:p w:rsidR="002F6040" w:rsidRPr="00B40D9B" w:rsidRDefault="002F6040" w:rsidP="00AB53F8">
            <w:pPr>
              <w:widowControl w:val="0"/>
              <w:suppressAutoHyphens/>
              <w:autoSpaceDE w:val="0"/>
              <w:autoSpaceDN w:val="0"/>
              <w:adjustRightInd w:val="0"/>
              <w:jc w:val="both"/>
            </w:pPr>
            <w:r w:rsidRPr="00B40D9B">
              <w:t>7. Удельный вес детей в возрасте 5-18 лет, получающих услуги по дополнительному образованию в детских музыкальных школах (процент);</w:t>
            </w:r>
          </w:p>
          <w:p w:rsidR="002F6040" w:rsidRPr="00B40D9B" w:rsidRDefault="002F6040" w:rsidP="00DB465F">
            <w:pPr>
              <w:widowControl w:val="0"/>
              <w:suppressAutoHyphens/>
              <w:autoSpaceDE w:val="0"/>
              <w:autoSpaceDN w:val="0"/>
              <w:adjustRightInd w:val="0"/>
              <w:jc w:val="both"/>
            </w:pPr>
            <w:r w:rsidRPr="00B40D9B">
              <w:t>8. Количество получателей муниципальных услуг в электронном виде (тыс. чел.);</w:t>
            </w:r>
          </w:p>
          <w:p w:rsidR="002F6040" w:rsidRPr="00B40D9B" w:rsidRDefault="002F6040" w:rsidP="00480EC0">
            <w:pPr>
              <w:autoSpaceDE w:val="0"/>
              <w:autoSpaceDN w:val="0"/>
              <w:adjustRightInd w:val="0"/>
              <w:spacing w:line="276" w:lineRule="auto"/>
              <w:jc w:val="both"/>
            </w:pPr>
            <w:r w:rsidRPr="00B40D9B">
              <w:t>9. Количество ремонтных работ в учреждениях культуры (единиц);</w:t>
            </w:r>
          </w:p>
          <w:p w:rsidR="002F6040" w:rsidRPr="00B40D9B" w:rsidRDefault="002F6040" w:rsidP="00480EC0">
            <w:pPr>
              <w:autoSpaceDE w:val="0"/>
              <w:autoSpaceDN w:val="0"/>
              <w:adjustRightInd w:val="0"/>
              <w:spacing w:line="276" w:lineRule="auto"/>
              <w:jc w:val="both"/>
            </w:pPr>
            <w:r w:rsidRPr="00B40D9B">
              <w:t xml:space="preserve">10. Количеств благоустроенных территорий </w:t>
            </w:r>
          </w:p>
          <w:p w:rsidR="002F6040" w:rsidRPr="00B40D9B" w:rsidRDefault="002F6040" w:rsidP="00480EC0">
            <w:pPr>
              <w:autoSpaceDE w:val="0"/>
              <w:autoSpaceDN w:val="0"/>
              <w:adjustRightInd w:val="0"/>
              <w:spacing w:line="276" w:lineRule="auto"/>
              <w:jc w:val="both"/>
            </w:pPr>
            <w:r w:rsidRPr="00B40D9B">
              <w:t>сельских культурно-досуговых учреждений (единиц);</w:t>
            </w:r>
          </w:p>
          <w:p w:rsidR="002F6040" w:rsidRPr="00B40D9B" w:rsidRDefault="002F6040" w:rsidP="00736692">
            <w:pPr>
              <w:autoSpaceDE w:val="0"/>
              <w:autoSpaceDN w:val="0"/>
              <w:adjustRightInd w:val="0"/>
              <w:spacing w:line="276" w:lineRule="auto"/>
              <w:jc w:val="both"/>
            </w:pPr>
            <w:r w:rsidRPr="00B40D9B">
              <w:t>11. Количество поощренных муниципальных учреждений культуры (единиц);</w:t>
            </w:r>
          </w:p>
          <w:p w:rsidR="002F6040" w:rsidRPr="00B40D9B" w:rsidRDefault="002F6040" w:rsidP="00B26A70">
            <w:pPr>
              <w:autoSpaceDE w:val="0"/>
              <w:autoSpaceDN w:val="0"/>
              <w:adjustRightInd w:val="0"/>
              <w:spacing w:line="276" w:lineRule="auto"/>
              <w:jc w:val="both"/>
            </w:pPr>
            <w:r w:rsidRPr="00B40D9B">
              <w:t>12. Количество поощренных работников культуры муниципальных учреждений культуры (единиц);</w:t>
            </w:r>
          </w:p>
          <w:p w:rsidR="002F6040" w:rsidRPr="00B40D9B" w:rsidRDefault="002F6040" w:rsidP="00B26A70">
            <w:pPr>
              <w:autoSpaceDE w:val="0"/>
              <w:autoSpaceDN w:val="0"/>
              <w:adjustRightInd w:val="0"/>
              <w:spacing w:line="276" w:lineRule="auto"/>
              <w:jc w:val="both"/>
            </w:pPr>
            <w:r w:rsidRPr="00B40D9B">
              <w:t>13.</w:t>
            </w:r>
            <w:r w:rsidRPr="00B40D9B">
              <w:rPr>
                <w:bCs/>
                <w:color w:val="000000"/>
              </w:rPr>
              <w:t xml:space="preserve"> Количество детских площадок на территории </w:t>
            </w:r>
            <w:r w:rsidRPr="00B40D9B">
              <w:t>муниципального образования Крапивенское Щекинского района (единиц);</w:t>
            </w:r>
          </w:p>
          <w:p w:rsidR="002F6040" w:rsidRPr="00B40D9B" w:rsidRDefault="002F6040" w:rsidP="00B26A70">
            <w:pPr>
              <w:autoSpaceDE w:val="0"/>
              <w:autoSpaceDN w:val="0"/>
              <w:adjustRightInd w:val="0"/>
              <w:spacing w:line="276" w:lineRule="auto"/>
              <w:jc w:val="both"/>
            </w:pPr>
            <w:r w:rsidRPr="00B40D9B">
              <w:t>14. Средняя численность участников клубных формирований (в расчете на 1 тыс. чел.) (человек);</w:t>
            </w:r>
          </w:p>
          <w:p w:rsidR="002F6040" w:rsidRPr="00B40D9B" w:rsidRDefault="002F6040" w:rsidP="00B26A70">
            <w:pPr>
              <w:autoSpaceDE w:val="0"/>
              <w:autoSpaceDN w:val="0"/>
              <w:adjustRightInd w:val="0"/>
              <w:spacing w:line="276" w:lineRule="auto"/>
              <w:jc w:val="both"/>
            </w:pPr>
            <w:r w:rsidRPr="00B40D9B">
              <w:t>15.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(процентных пункта);</w:t>
            </w:r>
          </w:p>
          <w:p w:rsidR="002F6040" w:rsidRPr="00B40D9B" w:rsidRDefault="002F6040" w:rsidP="00B0154D">
            <w:pPr>
              <w:widowControl w:val="0"/>
              <w:suppressAutoHyphens/>
              <w:autoSpaceDE w:val="0"/>
              <w:autoSpaceDN w:val="0"/>
              <w:adjustRightInd w:val="0"/>
              <w:spacing w:line="276" w:lineRule="auto"/>
              <w:jc w:val="both"/>
              <w:rPr>
                <w:lang w:eastAsia="en-US"/>
              </w:rPr>
            </w:pPr>
            <w:r w:rsidRPr="00B40D9B">
              <w:rPr>
                <w:lang w:eastAsia="en-US"/>
              </w:rPr>
              <w:t>16. 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p w:rsidR="002F6040" w:rsidRPr="00B40D9B" w:rsidRDefault="002F6040" w:rsidP="00B26A70">
            <w:pPr>
              <w:autoSpaceDE w:val="0"/>
              <w:autoSpaceDN w:val="0"/>
              <w:adjustRightInd w:val="0"/>
              <w:spacing w:line="276" w:lineRule="auto"/>
              <w:jc w:val="both"/>
            </w:pPr>
            <w:r w:rsidRPr="00B40D9B">
              <w:rPr>
                <w:lang w:eastAsia="en-US"/>
              </w:rPr>
              <w:t>17. Доля мероприятий по сохранению культуры от общего количества мероприятий (процент).</w:t>
            </w:r>
          </w:p>
        </w:tc>
      </w:tr>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6E1D1B">
            <w:pPr>
              <w:widowControl w:val="0"/>
              <w:autoSpaceDE w:val="0"/>
              <w:autoSpaceDN w:val="0"/>
              <w:adjustRightInd w:val="0"/>
            </w:pPr>
            <w:r w:rsidRPr="00B40D9B">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3F5CEA">
            <w:pPr>
              <w:pStyle w:val="ListParagraph"/>
              <w:numPr>
                <w:ilvl w:val="0"/>
                <w:numId w:val="24"/>
              </w:numPr>
              <w:ind w:left="351" w:hanging="351"/>
              <w:jc w:val="both"/>
            </w:pPr>
            <w:r w:rsidRPr="00B40D9B">
              <w:t>Подпрограмма № 1 «Развитие библиотечного дела в муниципальном образовании Щекинский район»;</w:t>
            </w:r>
          </w:p>
          <w:p w:rsidR="002F6040" w:rsidRPr="00B40D9B" w:rsidRDefault="002F6040" w:rsidP="001044E2">
            <w:pPr>
              <w:pStyle w:val="ListParagraph"/>
              <w:numPr>
                <w:ilvl w:val="0"/>
                <w:numId w:val="24"/>
              </w:numPr>
              <w:ind w:left="351" w:hanging="351"/>
              <w:jc w:val="both"/>
            </w:pPr>
            <w:r w:rsidRPr="00B40D9B">
              <w:t>Подпрограмма № 2 «Сохранение и развитие системы художественного и музыкального образования»;</w:t>
            </w:r>
          </w:p>
          <w:p w:rsidR="002F6040" w:rsidRPr="00B40D9B" w:rsidRDefault="002F6040" w:rsidP="001044E2">
            <w:pPr>
              <w:pStyle w:val="ListParagraph"/>
              <w:numPr>
                <w:ilvl w:val="0"/>
                <w:numId w:val="24"/>
              </w:numPr>
              <w:ind w:left="351" w:hanging="351"/>
              <w:jc w:val="both"/>
            </w:pPr>
            <w:r w:rsidRPr="00B40D9B">
              <w:t>Ведомственная целевая программа №1 «Развитие библиотечного дела в муниципальном образовании город Щекино Щекинского района»;</w:t>
            </w:r>
          </w:p>
          <w:p w:rsidR="002F6040" w:rsidRPr="00B40D9B" w:rsidRDefault="002F6040" w:rsidP="003F5CEA">
            <w:pPr>
              <w:pStyle w:val="ListParagraph"/>
              <w:numPr>
                <w:ilvl w:val="0"/>
                <w:numId w:val="24"/>
              </w:numPr>
              <w:ind w:left="351" w:hanging="351"/>
              <w:jc w:val="both"/>
            </w:pPr>
            <w:r w:rsidRPr="00B40D9B">
              <w:t>Ведомственная целевая программа № 2 «Сохранение и развитие самодеятельного творчества, культурно – досуговой и просветительской деятельности»;</w:t>
            </w:r>
          </w:p>
          <w:p w:rsidR="002F6040" w:rsidRPr="00B40D9B" w:rsidRDefault="002F6040" w:rsidP="003F5CEA">
            <w:pPr>
              <w:pStyle w:val="ListParagraph"/>
              <w:numPr>
                <w:ilvl w:val="0"/>
                <w:numId w:val="24"/>
              </w:numPr>
              <w:ind w:left="351" w:hanging="351"/>
              <w:jc w:val="both"/>
            </w:pPr>
            <w:r w:rsidRPr="00B40D9B">
              <w:t>Ведомственная целевая программа № 3 «Сохранение и развитие музейного дела»;</w:t>
            </w:r>
          </w:p>
          <w:p w:rsidR="002F6040" w:rsidRPr="00B40D9B" w:rsidRDefault="002F6040" w:rsidP="003F5CEA">
            <w:pPr>
              <w:pStyle w:val="ListParagraph"/>
              <w:numPr>
                <w:ilvl w:val="0"/>
                <w:numId w:val="24"/>
              </w:numPr>
              <w:ind w:left="351" w:hanging="351"/>
              <w:jc w:val="both"/>
            </w:pPr>
            <w:r w:rsidRPr="00B40D9B">
              <w:t>Основное мероприятие «Обеспечение реализации муниципальной программы»;</w:t>
            </w:r>
          </w:p>
          <w:p w:rsidR="002F6040" w:rsidRPr="00B40D9B" w:rsidRDefault="002F6040" w:rsidP="003F5CEA">
            <w:pPr>
              <w:pStyle w:val="ListParagraph"/>
              <w:numPr>
                <w:ilvl w:val="0"/>
                <w:numId w:val="24"/>
              </w:numPr>
              <w:ind w:left="351" w:hanging="351"/>
              <w:jc w:val="both"/>
            </w:pPr>
            <w:r w:rsidRPr="00B40D9B">
              <w:t>Основное мероприятие «Организация и проведение культурно-досуговых и просветительских мероприятий»;</w:t>
            </w:r>
          </w:p>
          <w:p w:rsidR="002F6040" w:rsidRPr="00B40D9B" w:rsidRDefault="002F6040" w:rsidP="003F5CEA">
            <w:pPr>
              <w:pStyle w:val="ListParagraph"/>
              <w:numPr>
                <w:ilvl w:val="0"/>
                <w:numId w:val="24"/>
              </w:numPr>
              <w:ind w:left="351" w:hanging="351"/>
              <w:jc w:val="both"/>
            </w:pPr>
            <w:r w:rsidRPr="00B40D9B">
              <w:t>Основное мероприятие «Реализация проекта «Народный бюджет»;</w:t>
            </w:r>
          </w:p>
          <w:p w:rsidR="002F6040" w:rsidRPr="00B40D9B" w:rsidRDefault="002F6040" w:rsidP="003F5CEA">
            <w:pPr>
              <w:pStyle w:val="ListParagraph"/>
              <w:numPr>
                <w:ilvl w:val="0"/>
                <w:numId w:val="24"/>
              </w:numPr>
              <w:ind w:left="351" w:hanging="351"/>
              <w:jc w:val="both"/>
            </w:pPr>
            <w:r w:rsidRPr="00B40D9B">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B40D9B" w:rsidRDefault="002F6040" w:rsidP="003F5CEA">
            <w:pPr>
              <w:pStyle w:val="ListParagraph"/>
              <w:numPr>
                <w:ilvl w:val="0"/>
                <w:numId w:val="24"/>
              </w:numPr>
              <w:ind w:left="351" w:hanging="351"/>
              <w:jc w:val="both"/>
            </w:pPr>
            <w:r w:rsidRPr="00B40D9B">
              <w:t>Основное мероприятие «Благоустройство территорий сельских культурно-досуговых учреждений»;</w:t>
            </w:r>
          </w:p>
          <w:p w:rsidR="002F6040" w:rsidRPr="00B40D9B" w:rsidRDefault="002F6040" w:rsidP="003F5CEA">
            <w:pPr>
              <w:pStyle w:val="ListParagraph"/>
              <w:numPr>
                <w:ilvl w:val="0"/>
                <w:numId w:val="24"/>
              </w:numPr>
              <w:ind w:left="351" w:hanging="351"/>
              <w:jc w:val="both"/>
            </w:pPr>
            <w:r w:rsidRPr="00B40D9B">
              <w:t>Основное мероприятие «Создание условий для развития культуры»</w:t>
            </w:r>
          </w:p>
        </w:tc>
      </w:tr>
      <w:tr w:rsidR="002F6040" w:rsidRPr="00B40D9B" w:rsidTr="007557A7">
        <w:trPr>
          <w:tblCellSpacing w:w="5" w:type="nil"/>
        </w:trPr>
        <w:tc>
          <w:tcPr>
            <w:tcW w:w="2835" w:type="dxa"/>
            <w:tcBorders>
              <w:left w:val="single" w:sz="4" w:space="0" w:color="auto"/>
              <w:bottom w:val="single" w:sz="4" w:space="0" w:color="auto"/>
              <w:right w:val="single" w:sz="4" w:space="0" w:color="auto"/>
            </w:tcBorders>
            <w:vAlign w:val="center"/>
          </w:tcPr>
          <w:p w:rsidR="002F6040" w:rsidRPr="00B40D9B" w:rsidRDefault="002F6040" w:rsidP="009B5EB5">
            <w:pPr>
              <w:widowControl w:val="0"/>
              <w:autoSpaceDE w:val="0"/>
              <w:autoSpaceDN w:val="0"/>
              <w:adjustRightInd w:val="0"/>
            </w:pPr>
            <w:r w:rsidRPr="00B40D9B">
              <w:t xml:space="preserve">Сроки реализации программы       </w:t>
            </w:r>
          </w:p>
        </w:tc>
        <w:tc>
          <w:tcPr>
            <w:tcW w:w="7008" w:type="dxa"/>
            <w:tcBorders>
              <w:left w:val="single" w:sz="4" w:space="0" w:color="auto"/>
              <w:bottom w:val="single" w:sz="4" w:space="0" w:color="auto"/>
              <w:right w:val="single" w:sz="4" w:space="0" w:color="auto"/>
            </w:tcBorders>
            <w:vAlign w:val="center"/>
          </w:tcPr>
          <w:p w:rsidR="002F6040" w:rsidRPr="00B40D9B" w:rsidRDefault="002F6040" w:rsidP="00DB465F">
            <w:pPr>
              <w:widowControl w:val="0"/>
              <w:autoSpaceDE w:val="0"/>
              <w:autoSpaceDN w:val="0"/>
              <w:adjustRightInd w:val="0"/>
            </w:pPr>
            <w:r w:rsidRPr="00B40D9B">
              <w:t>2014-2020</w:t>
            </w:r>
          </w:p>
        </w:tc>
      </w:tr>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6E1D1B">
            <w:pPr>
              <w:widowControl w:val="0"/>
              <w:autoSpaceDE w:val="0"/>
              <w:autoSpaceDN w:val="0"/>
              <w:adjustRightInd w:val="0"/>
            </w:pPr>
            <w:r w:rsidRPr="00B40D9B">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rPr>
                <w:b/>
                <w:u w:val="single"/>
              </w:rPr>
              <w:t>Всего по муниципальной программе</w:t>
            </w:r>
            <w:r w:rsidRPr="00B40D9B">
              <w:rPr>
                <w:b/>
              </w:rPr>
              <w:t>:</w:t>
            </w:r>
            <w:r w:rsidRPr="00B40D9B">
              <w:t xml:space="preserve"> </w:t>
            </w:r>
          </w:p>
          <w:p w:rsidR="002F6040" w:rsidRPr="00B40D9B" w:rsidRDefault="002F6040" w:rsidP="00AB53F8">
            <w:pPr>
              <w:widowControl w:val="0"/>
              <w:autoSpaceDE w:val="0"/>
              <w:autoSpaceDN w:val="0"/>
              <w:adjustRightInd w:val="0"/>
            </w:pPr>
            <w:r w:rsidRPr="00B40D9B">
              <w:rPr>
                <w:b/>
                <w:u w:val="single"/>
              </w:rPr>
              <w:t xml:space="preserve">Всего – 527131,4 </w:t>
            </w:r>
            <w:r w:rsidRPr="00B40D9B">
              <w:rPr>
                <w:b/>
              </w:rPr>
              <w:t>тыс.руб</w:t>
            </w:r>
            <w:r w:rsidRPr="00B40D9B">
              <w:t>.</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103887,9 тыс.руб.</w:t>
            </w:r>
          </w:p>
          <w:p w:rsidR="002F6040" w:rsidRPr="00B40D9B" w:rsidRDefault="002F6040" w:rsidP="00AB53F8">
            <w:pPr>
              <w:widowControl w:val="0"/>
              <w:autoSpaceDE w:val="0"/>
              <w:autoSpaceDN w:val="0"/>
              <w:adjustRightInd w:val="0"/>
            </w:pPr>
            <w:r w:rsidRPr="00B40D9B">
              <w:t>2015 год – 56070,8 тыс.руб.</w:t>
            </w:r>
          </w:p>
          <w:p w:rsidR="002F6040" w:rsidRPr="00B40D9B" w:rsidRDefault="002F6040" w:rsidP="00AB53F8">
            <w:pPr>
              <w:widowControl w:val="0"/>
              <w:autoSpaceDE w:val="0"/>
              <w:autoSpaceDN w:val="0"/>
              <w:adjustRightInd w:val="0"/>
            </w:pPr>
            <w:r w:rsidRPr="00B40D9B">
              <w:t>2016 год – 57241,2 тыс.руб.</w:t>
            </w:r>
          </w:p>
          <w:p w:rsidR="002F6040" w:rsidRPr="00B40D9B" w:rsidRDefault="002F6040" w:rsidP="00AB53F8">
            <w:pPr>
              <w:widowControl w:val="0"/>
              <w:autoSpaceDE w:val="0"/>
              <w:autoSpaceDN w:val="0"/>
              <w:adjustRightInd w:val="0"/>
            </w:pPr>
            <w:r w:rsidRPr="00B40D9B">
              <w:t>2017 год – 75334,0 тыс.руб.</w:t>
            </w:r>
          </w:p>
          <w:p w:rsidR="002F6040" w:rsidRPr="00B40D9B" w:rsidRDefault="002F6040" w:rsidP="00AB53F8">
            <w:pPr>
              <w:widowControl w:val="0"/>
              <w:autoSpaceDE w:val="0"/>
              <w:autoSpaceDN w:val="0"/>
              <w:adjustRightInd w:val="0"/>
            </w:pPr>
            <w:r w:rsidRPr="00B40D9B">
              <w:t>2018 год – 81352,0 тыс.руб.</w:t>
            </w:r>
          </w:p>
          <w:p w:rsidR="002F6040" w:rsidRPr="00B40D9B" w:rsidRDefault="002F6040" w:rsidP="00AB53F8">
            <w:pPr>
              <w:widowControl w:val="0"/>
              <w:autoSpaceDE w:val="0"/>
              <w:autoSpaceDN w:val="0"/>
              <w:adjustRightInd w:val="0"/>
            </w:pPr>
            <w:r w:rsidRPr="00B40D9B">
              <w:t>2019 год – 75401,9 тыс.руб.</w:t>
            </w:r>
          </w:p>
          <w:p w:rsidR="002F6040" w:rsidRPr="00B40D9B" w:rsidRDefault="002F6040" w:rsidP="00AB53F8">
            <w:pPr>
              <w:widowControl w:val="0"/>
              <w:autoSpaceDE w:val="0"/>
              <w:autoSpaceDN w:val="0"/>
              <w:adjustRightInd w:val="0"/>
            </w:pPr>
            <w:r w:rsidRPr="00B40D9B">
              <w:t>2020 год – 77843,6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федерального бюджета:</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12930,2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372,7 тыс.руб.</w:t>
            </w:r>
          </w:p>
          <w:p w:rsidR="002F6040" w:rsidRPr="00B40D9B" w:rsidRDefault="002F6040" w:rsidP="00AB53F8">
            <w:pPr>
              <w:widowControl w:val="0"/>
              <w:autoSpaceDE w:val="0"/>
              <w:autoSpaceDN w:val="0"/>
              <w:adjustRightInd w:val="0"/>
            </w:pPr>
            <w:r w:rsidRPr="00B40D9B">
              <w:t>2015 год – 77,4 тыс. руб.</w:t>
            </w:r>
          </w:p>
          <w:p w:rsidR="002F6040" w:rsidRPr="00B40D9B" w:rsidRDefault="002F6040" w:rsidP="00AB53F8">
            <w:pPr>
              <w:widowControl w:val="0"/>
              <w:autoSpaceDE w:val="0"/>
              <w:autoSpaceDN w:val="0"/>
              <w:adjustRightInd w:val="0"/>
            </w:pPr>
            <w:r w:rsidRPr="00B40D9B">
              <w:t>2016 год – 56 тыс. руб.</w:t>
            </w:r>
          </w:p>
          <w:p w:rsidR="002F6040" w:rsidRPr="00B40D9B" w:rsidRDefault="002F6040" w:rsidP="00AB53F8">
            <w:pPr>
              <w:widowControl w:val="0"/>
              <w:autoSpaceDE w:val="0"/>
              <w:autoSpaceDN w:val="0"/>
              <w:adjustRightInd w:val="0"/>
            </w:pPr>
            <w:r w:rsidRPr="00B40D9B">
              <w:t>2017 год – 7034,0 тыс. руб.</w:t>
            </w:r>
          </w:p>
          <w:p w:rsidR="002F6040" w:rsidRPr="00B40D9B" w:rsidRDefault="002F6040" w:rsidP="00AB53F8">
            <w:pPr>
              <w:widowControl w:val="0"/>
              <w:autoSpaceDE w:val="0"/>
              <w:autoSpaceDN w:val="0"/>
              <w:adjustRightInd w:val="0"/>
            </w:pPr>
            <w:r w:rsidRPr="00B40D9B">
              <w:t>2018 год – 5390,1 тыс. 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 xml:space="preserve">средства  бюджета Тульской области: </w:t>
            </w:r>
          </w:p>
          <w:p w:rsidR="002F6040" w:rsidRPr="00B40D9B" w:rsidRDefault="002F6040" w:rsidP="00AB53F8">
            <w:pPr>
              <w:widowControl w:val="0"/>
              <w:autoSpaceDE w:val="0"/>
              <w:autoSpaceDN w:val="0"/>
              <w:adjustRightInd w:val="0"/>
              <w:rPr>
                <w:b/>
              </w:rPr>
            </w:pPr>
            <w:r w:rsidRPr="00B40D9B">
              <w:rPr>
                <w:b/>
                <w:u w:val="single"/>
              </w:rPr>
              <w:t>Всего – 58190,6</w:t>
            </w:r>
            <w:r w:rsidRPr="00B40D9B">
              <w:rPr>
                <w:b/>
              </w:rPr>
              <w:t xml:space="preserve"> тыс.руб.,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11827,5 тыс.руб.</w:t>
            </w:r>
          </w:p>
          <w:p w:rsidR="002F6040" w:rsidRPr="00B40D9B" w:rsidRDefault="002F6040" w:rsidP="00AB53F8">
            <w:pPr>
              <w:widowControl w:val="0"/>
              <w:autoSpaceDE w:val="0"/>
              <w:autoSpaceDN w:val="0"/>
              <w:adjustRightInd w:val="0"/>
            </w:pPr>
            <w:r w:rsidRPr="00B40D9B">
              <w:t>2015 год – 4418,3 тыс.руб.</w:t>
            </w:r>
          </w:p>
          <w:p w:rsidR="002F6040" w:rsidRPr="00B40D9B" w:rsidRDefault="002F6040" w:rsidP="00AB53F8">
            <w:pPr>
              <w:widowControl w:val="0"/>
              <w:autoSpaceDE w:val="0"/>
              <w:autoSpaceDN w:val="0"/>
              <w:adjustRightInd w:val="0"/>
            </w:pPr>
            <w:r w:rsidRPr="00B40D9B">
              <w:t>2016 год – 4067,6 тыс.руб.</w:t>
            </w:r>
          </w:p>
          <w:p w:rsidR="002F6040" w:rsidRPr="00B40D9B" w:rsidRDefault="002F6040" w:rsidP="00AB53F8">
            <w:pPr>
              <w:widowControl w:val="0"/>
              <w:autoSpaceDE w:val="0"/>
              <w:autoSpaceDN w:val="0"/>
              <w:adjustRightInd w:val="0"/>
            </w:pPr>
            <w:r w:rsidRPr="00B40D9B">
              <w:t>2017 год – 10624,6 тыс.руб.</w:t>
            </w:r>
          </w:p>
          <w:p w:rsidR="002F6040" w:rsidRPr="00B40D9B" w:rsidRDefault="002F6040" w:rsidP="00AB53F8">
            <w:pPr>
              <w:widowControl w:val="0"/>
              <w:autoSpaceDE w:val="0"/>
              <w:autoSpaceDN w:val="0"/>
              <w:adjustRightInd w:val="0"/>
            </w:pPr>
            <w:r w:rsidRPr="00B40D9B">
              <w:t>2018 год – 11175,5 тыс.руб.</w:t>
            </w:r>
          </w:p>
          <w:p w:rsidR="002F6040" w:rsidRPr="00B40D9B" w:rsidRDefault="002F6040" w:rsidP="00AB53F8">
            <w:pPr>
              <w:widowControl w:val="0"/>
              <w:autoSpaceDE w:val="0"/>
              <w:autoSpaceDN w:val="0"/>
              <w:adjustRightInd w:val="0"/>
            </w:pPr>
            <w:r w:rsidRPr="00B40D9B">
              <w:t>2019 год – 7935,8 тыс.руб.</w:t>
            </w:r>
          </w:p>
          <w:p w:rsidR="002F6040" w:rsidRPr="00B40D9B" w:rsidRDefault="002F6040" w:rsidP="00AB53F8">
            <w:pPr>
              <w:widowControl w:val="0"/>
              <w:autoSpaceDE w:val="0"/>
              <w:autoSpaceDN w:val="0"/>
              <w:adjustRightInd w:val="0"/>
            </w:pPr>
            <w:r w:rsidRPr="00B40D9B">
              <w:t>2020 год – 8141,3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Всего – 41</w:t>
            </w:r>
            <w:r>
              <w:rPr>
                <w:b/>
                <w:u w:val="single"/>
              </w:rPr>
              <w:t>1399</w:t>
            </w:r>
            <w:r w:rsidRPr="00B40D9B">
              <w:rPr>
                <w:b/>
                <w:u w:val="single"/>
              </w:rPr>
              <w:t>,</w:t>
            </w:r>
            <w:r>
              <w:rPr>
                <w:b/>
                <w:u w:val="single"/>
              </w:rPr>
              <w:t>8</w:t>
            </w:r>
            <w:r w:rsidRPr="00B40D9B">
              <w:rPr>
                <w:b/>
              </w:rPr>
              <w:t xml:space="preserve">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50601,1 тыс.руб.</w:t>
            </w:r>
          </w:p>
          <w:p w:rsidR="002F6040" w:rsidRPr="00B40D9B" w:rsidRDefault="002F6040" w:rsidP="00AB53F8">
            <w:pPr>
              <w:widowControl w:val="0"/>
              <w:autoSpaceDE w:val="0"/>
              <w:autoSpaceDN w:val="0"/>
              <w:adjustRightInd w:val="0"/>
            </w:pPr>
            <w:r w:rsidRPr="00B40D9B">
              <w:t>2015 год – 51575,1 тыс.руб.</w:t>
            </w:r>
          </w:p>
          <w:p w:rsidR="002F6040" w:rsidRPr="00B40D9B" w:rsidRDefault="002F6040" w:rsidP="00AB53F8">
            <w:pPr>
              <w:widowControl w:val="0"/>
              <w:autoSpaceDE w:val="0"/>
              <w:autoSpaceDN w:val="0"/>
              <w:adjustRightInd w:val="0"/>
            </w:pPr>
            <w:r w:rsidRPr="00B40D9B">
              <w:t>2016 год – 53117,6 тыс.руб.</w:t>
            </w:r>
          </w:p>
          <w:p w:rsidR="002F6040" w:rsidRPr="00B40D9B" w:rsidRDefault="002F6040" w:rsidP="00AB53F8">
            <w:pPr>
              <w:widowControl w:val="0"/>
              <w:autoSpaceDE w:val="0"/>
              <w:autoSpaceDN w:val="0"/>
              <w:adjustRightInd w:val="0"/>
            </w:pPr>
            <w:r w:rsidRPr="00B40D9B">
              <w:t>2017 год – 57590,1 тыс.руб.</w:t>
            </w:r>
          </w:p>
          <w:p w:rsidR="002F6040" w:rsidRPr="00B40D9B" w:rsidRDefault="002F6040" w:rsidP="00AB53F8">
            <w:pPr>
              <w:widowControl w:val="0"/>
              <w:autoSpaceDE w:val="0"/>
              <w:autoSpaceDN w:val="0"/>
              <w:adjustRightInd w:val="0"/>
            </w:pPr>
            <w:r w:rsidRPr="00B40D9B">
              <w:t xml:space="preserve">2018 год – </w:t>
            </w:r>
            <w:r>
              <w:t>61347,5</w:t>
            </w:r>
            <w:r w:rsidRPr="00B40D9B">
              <w:t xml:space="preserve"> тыс.руб.</w:t>
            </w:r>
          </w:p>
          <w:p w:rsidR="002F6040" w:rsidRPr="00B40D9B" w:rsidRDefault="002F6040" w:rsidP="00AB53F8">
            <w:pPr>
              <w:widowControl w:val="0"/>
              <w:autoSpaceDE w:val="0"/>
              <w:autoSpaceDN w:val="0"/>
              <w:adjustRightInd w:val="0"/>
            </w:pPr>
            <w:r w:rsidRPr="00B40D9B">
              <w:t>2019 год – 67466,1 тыс.руб.</w:t>
            </w:r>
          </w:p>
          <w:p w:rsidR="002F6040" w:rsidRPr="00B40D9B" w:rsidRDefault="002F6040" w:rsidP="00AB53F8">
            <w:pPr>
              <w:widowControl w:val="0"/>
              <w:autoSpaceDE w:val="0"/>
              <w:autoSpaceDN w:val="0"/>
              <w:adjustRightInd w:val="0"/>
            </w:pPr>
            <w:r w:rsidRPr="00B40D9B">
              <w:t>2020 год – 69702,3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поселений МО Щёкинский район:</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w:t>
            </w:r>
            <w:r>
              <w:rPr>
                <w:b/>
              </w:rPr>
              <w:t>42561,5</w:t>
            </w:r>
            <w:r w:rsidRPr="00B40D9B">
              <w:rPr>
                <w:b/>
              </w:rPr>
              <w:t xml:space="preserve">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39172,8 тыс.руб.</w:t>
            </w:r>
          </w:p>
          <w:p w:rsidR="002F6040" w:rsidRPr="00B40D9B" w:rsidRDefault="002F6040" w:rsidP="00AB53F8">
            <w:pPr>
              <w:widowControl w:val="0"/>
              <w:autoSpaceDE w:val="0"/>
              <w:autoSpaceDN w:val="0"/>
              <w:adjustRightInd w:val="0"/>
            </w:pPr>
            <w:r w:rsidRPr="00B40D9B">
              <w:t xml:space="preserve">2017 год – 85,3 тыс. руб. </w:t>
            </w:r>
          </w:p>
          <w:p w:rsidR="002F6040" w:rsidRDefault="002F6040" w:rsidP="00AB53F8">
            <w:pPr>
              <w:widowControl w:val="0"/>
              <w:autoSpaceDE w:val="0"/>
              <w:autoSpaceDN w:val="0"/>
              <w:adjustRightInd w:val="0"/>
            </w:pPr>
            <w:r>
              <w:t>2018 год – 3303,4</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за счет внебюджетных источников:</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2049,3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1913,8 тыс. руб.</w:t>
            </w:r>
          </w:p>
          <w:p w:rsidR="002F6040" w:rsidRPr="00B40D9B" w:rsidRDefault="002F6040" w:rsidP="00AB53F8">
            <w:pPr>
              <w:widowControl w:val="0"/>
              <w:autoSpaceDE w:val="0"/>
              <w:autoSpaceDN w:val="0"/>
              <w:adjustRightInd w:val="0"/>
            </w:pPr>
            <w:r w:rsidRPr="00B40D9B">
              <w:t>2018 год –  135,5 тыс. 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Подпрограмма № 1</w:t>
            </w:r>
          </w:p>
          <w:p w:rsidR="002F6040" w:rsidRPr="00B40D9B" w:rsidRDefault="002F6040" w:rsidP="00AB53F8">
            <w:pPr>
              <w:widowControl w:val="0"/>
              <w:autoSpaceDE w:val="0"/>
              <w:autoSpaceDN w:val="0"/>
              <w:adjustRightInd w:val="0"/>
            </w:pPr>
            <w:r w:rsidRPr="00B40D9B">
              <w:rPr>
                <w:b/>
              </w:rPr>
              <w:t>«Развитие библиотечного дела в муниципальном образовании Щекинский район»</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67306,7 тыс.руб</w:t>
            </w:r>
            <w:r w:rsidRPr="00B40D9B">
              <w:t>.</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5848,0 тыс.руб.</w:t>
            </w:r>
          </w:p>
          <w:p w:rsidR="002F6040" w:rsidRPr="00B40D9B" w:rsidRDefault="002F6040" w:rsidP="00AB53F8">
            <w:pPr>
              <w:widowControl w:val="0"/>
              <w:autoSpaceDE w:val="0"/>
              <w:autoSpaceDN w:val="0"/>
              <w:adjustRightInd w:val="0"/>
            </w:pPr>
            <w:r w:rsidRPr="00B40D9B">
              <w:t>2015 год – 8461,7 тыс.руб.</w:t>
            </w:r>
          </w:p>
          <w:p w:rsidR="002F6040" w:rsidRPr="00B40D9B" w:rsidRDefault="002F6040" w:rsidP="00AB53F8">
            <w:pPr>
              <w:widowControl w:val="0"/>
              <w:autoSpaceDE w:val="0"/>
              <w:autoSpaceDN w:val="0"/>
              <w:adjustRightInd w:val="0"/>
            </w:pPr>
            <w:r w:rsidRPr="00B40D9B">
              <w:t>2016 год – 9008,6 тыс.руб.</w:t>
            </w:r>
          </w:p>
          <w:p w:rsidR="002F6040" w:rsidRPr="00B40D9B" w:rsidRDefault="002F6040" w:rsidP="00AB53F8">
            <w:pPr>
              <w:widowControl w:val="0"/>
              <w:autoSpaceDE w:val="0"/>
              <w:autoSpaceDN w:val="0"/>
              <w:adjustRightInd w:val="0"/>
            </w:pPr>
            <w:r w:rsidRPr="00B40D9B">
              <w:t>2017 год – 9489,4   тыс.руб.</w:t>
            </w:r>
          </w:p>
          <w:p w:rsidR="002F6040" w:rsidRPr="00B40D9B" w:rsidRDefault="002F6040" w:rsidP="00AB53F8">
            <w:pPr>
              <w:widowControl w:val="0"/>
              <w:autoSpaceDE w:val="0"/>
              <w:autoSpaceDN w:val="0"/>
              <w:adjustRightInd w:val="0"/>
            </w:pPr>
            <w:r w:rsidRPr="00B40D9B">
              <w:t>2018 год – 10365,4 тыс.руб.</w:t>
            </w:r>
          </w:p>
          <w:p w:rsidR="002F6040" w:rsidRPr="00B40D9B" w:rsidRDefault="002F6040" w:rsidP="00AB53F8">
            <w:pPr>
              <w:widowControl w:val="0"/>
              <w:autoSpaceDE w:val="0"/>
              <w:autoSpaceDN w:val="0"/>
              <w:adjustRightInd w:val="0"/>
            </w:pPr>
            <w:r w:rsidRPr="00B40D9B">
              <w:t>2019 год – 11807,7 тыс.руб.</w:t>
            </w:r>
          </w:p>
          <w:p w:rsidR="002F6040" w:rsidRPr="00B40D9B" w:rsidRDefault="002F6040" w:rsidP="00AB53F8">
            <w:pPr>
              <w:widowControl w:val="0"/>
              <w:autoSpaceDE w:val="0"/>
              <w:autoSpaceDN w:val="0"/>
              <w:adjustRightInd w:val="0"/>
            </w:pPr>
            <w:r w:rsidRPr="00B40D9B">
              <w:t>2020 год – 12325,9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федерального бюджета:</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298,6 тыс. руб.</w:t>
            </w:r>
          </w:p>
          <w:p w:rsidR="002F6040" w:rsidRPr="00B40D9B" w:rsidRDefault="002F6040" w:rsidP="00AB53F8">
            <w:pPr>
              <w:widowControl w:val="0"/>
              <w:autoSpaceDE w:val="0"/>
              <w:autoSpaceDN w:val="0"/>
              <w:adjustRightInd w:val="0"/>
            </w:pPr>
            <w:r w:rsidRPr="00B40D9B">
              <w:t>2014 год – 30,9 тыс.руб.</w:t>
            </w:r>
          </w:p>
          <w:p w:rsidR="002F6040" w:rsidRPr="00B40D9B" w:rsidRDefault="002F6040" w:rsidP="00AB53F8">
            <w:pPr>
              <w:widowControl w:val="0"/>
              <w:autoSpaceDE w:val="0"/>
              <w:autoSpaceDN w:val="0"/>
              <w:adjustRightInd w:val="0"/>
            </w:pPr>
            <w:r w:rsidRPr="00B40D9B">
              <w:t>2015 год – 77,4 тыс.руб.</w:t>
            </w:r>
          </w:p>
          <w:p w:rsidR="002F6040" w:rsidRPr="00B40D9B" w:rsidRDefault="002F6040" w:rsidP="00AB53F8">
            <w:pPr>
              <w:widowControl w:val="0"/>
              <w:autoSpaceDE w:val="0"/>
              <w:autoSpaceDN w:val="0"/>
              <w:adjustRightInd w:val="0"/>
            </w:pPr>
            <w:r w:rsidRPr="00B40D9B">
              <w:t>2016 год – 56 тыс.руб.</w:t>
            </w:r>
          </w:p>
          <w:p w:rsidR="002F6040" w:rsidRPr="00B40D9B" w:rsidRDefault="002F6040" w:rsidP="00AB53F8">
            <w:pPr>
              <w:widowControl w:val="0"/>
              <w:autoSpaceDE w:val="0"/>
              <w:autoSpaceDN w:val="0"/>
              <w:adjustRightInd w:val="0"/>
            </w:pPr>
            <w:r w:rsidRPr="00B40D9B">
              <w:t>2017 год – 134,3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Всего</w:t>
            </w:r>
            <w:r w:rsidRPr="00B40D9B">
              <w:rPr>
                <w:b/>
              </w:rPr>
              <w:t xml:space="preserve"> – 12469,5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1183,1   тыс.руб.</w:t>
            </w:r>
          </w:p>
          <w:p w:rsidR="002F6040" w:rsidRPr="00B40D9B" w:rsidRDefault="002F6040" w:rsidP="00AB53F8">
            <w:pPr>
              <w:widowControl w:val="0"/>
              <w:autoSpaceDE w:val="0"/>
              <w:autoSpaceDN w:val="0"/>
              <w:adjustRightInd w:val="0"/>
            </w:pPr>
            <w:r w:rsidRPr="00B40D9B">
              <w:t>2015 год – 1930,6 тыс.руб.</w:t>
            </w:r>
          </w:p>
          <w:p w:rsidR="002F6040" w:rsidRPr="00B40D9B" w:rsidRDefault="002F6040" w:rsidP="00AB53F8">
            <w:pPr>
              <w:widowControl w:val="0"/>
              <w:autoSpaceDE w:val="0"/>
              <w:autoSpaceDN w:val="0"/>
              <w:adjustRightInd w:val="0"/>
            </w:pPr>
            <w:r w:rsidRPr="00B40D9B">
              <w:t>2016 год – 1872,2  тыс.руб.</w:t>
            </w:r>
          </w:p>
          <w:p w:rsidR="002F6040" w:rsidRPr="00B40D9B" w:rsidRDefault="002F6040" w:rsidP="00AB53F8">
            <w:pPr>
              <w:widowControl w:val="0"/>
              <w:autoSpaceDE w:val="0"/>
              <w:autoSpaceDN w:val="0"/>
              <w:adjustRightInd w:val="0"/>
            </w:pPr>
            <w:r w:rsidRPr="00B40D9B">
              <w:t>2017 год – 1962,6  тыс.руб.</w:t>
            </w:r>
          </w:p>
          <w:p w:rsidR="002F6040" w:rsidRPr="00B40D9B" w:rsidRDefault="002F6040" w:rsidP="00AB53F8">
            <w:pPr>
              <w:widowControl w:val="0"/>
              <w:autoSpaceDE w:val="0"/>
              <w:autoSpaceDN w:val="0"/>
              <w:adjustRightInd w:val="0"/>
            </w:pPr>
            <w:r w:rsidRPr="00B40D9B">
              <w:t>2018 год – 1952,5 тыс.руб.</w:t>
            </w:r>
          </w:p>
          <w:p w:rsidR="002F6040" w:rsidRPr="00B40D9B" w:rsidRDefault="002F6040" w:rsidP="00AB53F8">
            <w:pPr>
              <w:widowControl w:val="0"/>
              <w:autoSpaceDE w:val="0"/>
              <w:autoSpaceDN w:val="0"/>
              <w:adjustRightInd w:val="0"/>
            </w:pPr>
            <w:r w:rsidRPr="00B40D9B">
              <w:t>2019 год – 1753,0 тыс.руб.</w:t>
            </w:r>
          </w:p>
          <w:p w:rsidR="002F6040" w:rsidRPr="00B40D9B" w:rsidRDefault="002F6040" w:rsidP="00AB53F8">
            <w:pPr>
              <w:widowControl w:val="0"/>
              <w:autoSpaceDE w:val="0"/>
              <w:autoSpaceDN w:val="0"/>
              <w:adjustRightInd w:val="0"/>
            </w:pPr>
            <w:r w:rsidRPr="00B40D9B">
              <w:t>2020 год – 1815,5 тыс.руб.</w:t>
            </w:r>
          </w:p>
          <w:p w:rsidR="002F6040" w:rsidRPr="00B40D9B" w:rsidRDefault="002F6040" w:rsidP="006E1D1B">
            <w:pPr>
              <w:widowControl w:val="0"/>
              <w:autoSpaceDE w:val="0"/>
              <w:autoSpaceDN w:val="0"/>
              <w:adjustRightInd w:val="0"/>
            </w:pPr>
          </w:p>
          <w:p w:rsidR="002F6040" w:rsidRPr="00B40D9B" w:rsidRDefault="002F6040" w:rsidP="006E1D1B">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54538,6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4634,0 тыс.руб.</w:t>
            </w:r>
          </w:p>
          <w:p w:rsidR="002F6040" w:rsidRPr="00B40D9B" w:rsidRDefault="002F6040" w:rsidP="00AB53F8">
            <w:pPr>
              <w:widowControl w:val="0"/>
              <w:autoSpaceDE w:val="0"/>
              <w:autoSpaceDN w:val="0"/>
              <w:adjustRightInd w:val="0"/>
            </w:pPr>
            <w:r w:rsidRPr="00B40D9B">
              <w:t>2015 год – 6453,7 тыс.руб.</w:t>
            </w:r>
          </w:p>
          <w:p w:rsidR="002F6040" w:rsidRPr="00B40D9B" w:rsidRDefault="002F6040" w:rsidP="00AB53F8">
            <w:pPr>
              <w:widowControl w:val="0"/>
              <w:autoSpaceDE w:val="0"/>
              <w:autoSpaceDN w:val="0"/>
              <w:adjustRightInd w:val="0"/>
            </w:pPr>
            <w:r w:rsidRPr="00B40D9B">
              <w:t>2016 год – 7080,4  тыс.руб.</w:t>
            </w:r>
          </w:p>
          <w:p w:rsidR="002F6040" w:rsidRPr="00B40D9B" w:rsidRDefault="002F6040" w:rsidP="00AB53F8">
            <w:pPr>
              <w:widowControl w:val="0"/>
              <w:autoSpaceDE w:val="0"/>
              <w:autoSpaceDN w:val="0"/>
              <w:adjustRightInd w:val="0"/>
            </w:pPr>
            <w:r w:rsidRPr="00B40D9B">
              <w:t>2017 год – 7392,5  тыс.руб.</w:t>
            </w:r>
          </w:p>
          <w:p w:rsidR="002F6040" w:rsidRPr="00B40D9B" w:rsidRDefault="002F6040" w:rsidP="00AB53F8">
            <w:pPr>
              <w:widowControl w:val="0"/>
              <w:autoSpaceDE w:val="0"/>
              <w:autoSpaceDN w:val="0"/>
              <w:adjustRightInd w:val="0"/>
            </w:pPr>
            <w:r w:rsidRPr="00B40D9B">
              <w:t>2018 год – 8412,9 тыс.руб.</w:t>
            </w:r>
          </w:p>
          <w:p w:rsidR="002F6040" w:rsidRPr="00B40D9B" w:rsidRDefault="002F6040" w:rsidP="00AB53F8">
            <w:pPr>
              <w:widowControl w:val="0"/>
              <w:autoSpaceDE w:val="0"/>
              <w:autoSpaceDN w:val="0"/>
              <w:adjustRightInd w:val="0"/>
            </w:pPr>
            <w:r w:rsidRPr="00B40D9B">
              <w:t>2019 год – 10054,7 тыс.руб.</w:t>
            </w:r>
          </w:p>
          <w:p w:rsidR="002F6040" w:rsidRPr="00B40D9B" w:rsidRDefault="002F6040" w:rsidP="00AB53F8">
            <w:pPr>
              <w:widowControl w:val="0"/>
              <w:autoSpaceDE w:val="0"/>
              <w:autoSpaceDN w:val="0"/>
              <w:adjustRightInd w:val="0"/>
            </w:pPr>
            <w:r w:rsidRPr="00B40D9B">
              <w:t>2020 год – 10510,4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Подпрограмма 2</w:t>
            </w:r>
          </w:p>
          <w:p w:rsidR="002F6040" w:rsidRPr="00B40D9B" w:rsidRDefault="002F6040" w:rsidP="00AB53F8">
            <w:pPr>
              <w:widowControl w:val="0"/>
              <w:autoSpaceDE w:val="0"/>
              <w:autoSpaceDN w:val="0"/>
              <w:adjustRightInd w:val="0"/>
              <w:rPr>
                <w:b/>
              </w:rPr>
            </w:pPr>
            <w:r w:rsidRPr="00B40D9B">
              <w:rPr>
                <w:b/>
              </w:rPr>
              <w:t>«Сохранение и развитие системы художественного и музыкального образования»</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321261,5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42947,3 тыс.руб.</w:t>
            </w:r>
          </w:p>
          <w:p w:rsidR="002F6040" w:rsidRPr="00B40D9B" w:rsidRDefault="002F6040" w:rsidP="00AB53F8">
            <w:pPr>
              <w:widowControl w:val="0"/>
              <w:autoSpaceDE w:val="0"/>
              <w:autoSpaceDN w:val="0"/>
              <w:adjustRightInd w:val="0"/>
            </w:pPr>
            <w:r w:rsidRPr="00B40D9B">
              <w:t>2015 год – 42660,5 тыс.руб.</w:t>
            </w:r>
          </w:p>
          <w:p w:rsidR="002F6040" w:rsidRPr="00B40D9B" w:rsidRDefault="002F6040" w:rsidP="00AB53F8">
            <w:pPr>
              <w:widowControl w:val="0"/>
              <w:autoSpaceDE w:val="0"/>
              <w:autoSpaceDN w:val="0"/>
              <w:adjustRightInd w:val="0"/>
            </w:pPr>
            <w:r w:rsidRPr="00B40D9B">
              <w:t>2016 год – 42455,3 тыс.руб.</w:t>
            </w:r>
          </w:p>
          <w:p w:rsidR="002F6040" w:rsidRPr="00B40D9B" w:rsidRDefault="002F6040" w:rsidP="00AB53F8">
            <w:pPr>
              <w:widowControl w:val="0"/>
              <w:autoSpaceDE w:val="0"/>
              <w:autoSpaceDN w:val="0"/>
              <w:adjustRightInd w:val="0"/>
            </w:pPr>
            <w:r w:rsidRPr="00B40D9B">
              <w:t>2017 год – 46609,2 тыс.руб.</w:t>
            </w:r>
          </w:p>
          <w:p w:rsidR="002F6040" w:rsidRPr="00B40D9B" w:rsidRDefault="002F6040" w:rsidP="00AB53F8">
            <w:pPr>
              <w:widowControl w:val="0"/>
              <w:autoSpaceDE w:val="0"/>
              <w:autoSpaceDN w:val="0"/>
              <w:adjustRightInd w:val="0"/>
            </w:pPr>
            <w:r w:rsidRPr="00B40D9B">
              <w:t>2018 год – 49094,9 тыс.руб.</w:t>
            </w:r>
          </w:p>
          <w:p w:rsidR="002F6040" w:rsidRPr="00B40D9B" w:rsidRDefault="002F6040" w:rsidP="00AB53F8">
            <w:pPr>
              <w:widowControl w:val="0"/>
              <w:autoSpaceDE w:val="0"/>
              <w:autoSpaceDN w:val="0"/>
              <w:adjustRightInd w:val="0"/>
            </w:pPr>
            <w:r w:rsidRPr="00B40D9B">
              <w:t>2019 год – 47958,5 тыс.руб.</w:t>
            </w:r>
          </w:p>
          <w:p w:rsidR="002F6040" w:rsidRPr="00B40D9B" w:rsidRDefault="002F6040" w:rsidP="00AB53F8">
            <w:pPr>
              <w:widowControl w:val="0"/>
              <w:autoSpaceDE w:val="0"/>
              <w:autoSpaceDN w:val="0"/>
              <w:adjustRightInd w:val="0"/>
            </w:pPr>
            <w:r w:rsidRPr="00B40D9B">
              <w:t>2020 год – 49535,8 тыс.руб.</w:t>
            </w:r>
          </w:p>
          <w:p w:rsidR="002F6040" w:rsidRPr="00B40D9B" w:rsidRDefault="002F6040" w:rsidP="00AB53F8">
            <w:pPr>
              <w:widowControl w:val="0"/>
              <w:autoSpaceDE w:val="0"/>
              <w:autoSpaceDN w:val="0"/>
              <w:adjustRightInd w:val="0"/>
              <w:rPr>
                <w:rFonts w:cs="Arial"/>
              </w:rPr>
            </w:pPr>
            <w:r w:rsidRPr="00B40D9B">
              <w:rPr>
                <w:rFonts w:cs="Arial"/>
              </w:rPr>
              <w:t>из них:</w:t>
            </w:r>
          </w:p>
          <w:p w:rsidR="002F6040" w:rsidRPr="00B40D9B" w:rsidRDefault="002F6040" w:rsidP="00AB53F8">
            <w:pPr>
              <w:widowControl w:val="0"/>
              <w:autoSpaceDE w:val="0"/>
              <w:autoSpaceDN w:val="0"/>
              <w:adjustRightInd w:val="0"/>
              <w:rPr>
                <w:rFonts w:cs="Arial"/>
              </w:rPr>
            </w:pPr>
            <w:r w:rsidRPr="00B40D9B">
              <w:rPr>
                <w:rFonts w:cs="Arial"/>
              </w:rPr>
              <w:t>средства федерального бюджета:</w:t>
            </w:r>
          </w:p>
          <w:p w:rsidR="002F6040" w:rsidRPr="00B40D9B" w:rsidRDefault="002F6040" w:rsidP="00AB53F8">
            <w:pPr>
              <w:widowControl w:val="0"/>
              <w:autoSpaceDE w:val="0"/>
              <w:autoSpaceDN w:val="0"/>
              <w:adjustRightInd w:val="0"/>
              <w:rPr>
                <w:rFonts w:cs="Arial"/>
              </w:rPr>
            </w:pPr>
            <w:r w:rsidRPr="00B40D9B">
              <w:rPr>
                <w:b/>
                <w:u w:val="single"/>
              </w:rPr>
              <w:t xml:space="preserve">Всего </w:t>
            </w:r>
            <w:r w:rsidRPr="00B40D9B">
              <w:rPr>
                <w:b/>
              </w:rPr>
              <w:t xml:space="preserve">– </w:t>
            </w:r>
            <w:r w:rsidRPr="00B40D9B">
              <w:rPr>
                <w:rFonts w:cs="Arial"/>
                <w:b/>
              </w:rPr>
              <w:t>341,8 тыс.руб.,</w:t>
            </w:r>
          </w:p>
          <w:p w:rsidR="002F6040" w:rsidRPr="00B40D9B" w:rsidRDefault="002F6040" w:rsidP="00AB53F8">
            <w:pPr>
              <w:widowControl w:val="0"/>
              <w:autoSpaceDE w:val="0"/>
              <w:autoSpaceDN w:val="0"/>
              <w:adjustRightInd w:val="0"/>
              <w:rPr>
                <w:rFonts w:cs="Arial"/>
              </w:rPr>
            </w:pPr>
            <w:r w:rsidRPr="00B40D9B">
              <w:rPr>
                <w:rFonts w:cs="Arial"/>
              </w:rPr>
              <w:t>в том числе по годам:</w:t>
            </w:r>
          </w:p>
          <w:p w:rsidR="002F6040" w:rsidRPr="00B40D9B" w:rsidRDefault="002F6040" w:rsidP="00AB53F8">
            <w:pPr>
              <w:widowControl w:val="0"/>
              <w:autoSpaceDE w:val="0"/>
              <w:autoSpaceDN w:val="0"/>
              <w:adjustRightInd w:val="0"/>
              <w:rPr>
                <w:rFonts w:cs="Arial"/>
              </w:rPr>
            </w:pPr>
            <w:r w:rsidRPr="00B40D9B">
              <w:rPr>
                <w:rFonts w:cs="Arial"/>
              </w:rPr>
              <w:t>2014 год – 341,8 тыс.руб.</w:t>
            </w: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16563,6 тыс.руб.,</w:t>
            </w:r>
            <w:r w:rsidRPr="00B40D9B">
              <w:t xml:space="preserve">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2012,0 тыс.руб.</w:t>
            </w:r>
          </w:p>
          <w:p w:rsidR="002F6040" w:rsidRPr="00B40D9B" w:rsidRDefault="002F6040" w:rsidP="00AB53F8">
            <w:pPr>
              <w:widowControl w:val="0"/>
              <w:autoSpaceDE w:val="0"/>
              <w:autoSpaceDN w:val="0"/>
              <w:adjustRightInd w:val="0"/>
            </w:pPr>
            <w:r w:rsidRPr="00B40D9B">
              <w:t>2015 год – 2487,7 тыс.руб.</w:t>
            </w:r>
          </w:p>
          <w:p w:rsidR="002F6040" w:rsidRPr="00B40D9B" w:rsidRDefault="002F6040" w:rsidP="00AB53F8">
            <w:pPr>
              <w:widowControl w:val="0"/>
              <w:autoSpaceDE w:val="0"/>
              <w:autoSpaceDN w:val="0"/>
              <w:adjustRightInd w:val="0"/>
            </w:pPr>
            <w:r w:rsidRPr="00B40D9B">
              <w:t>2016 год – 2195,4 тыс.руб.</w:t>
            </w:r>
          </w:p>
          <w:p w:rsidR="002F6040" w:rsidRPr="00B40D9B" w:rsidRDefault="002F6040" w:rsidP="00AB53F8">
            <w:pPr>
              <w:widowControl w:val="0"/>
              <w:autoSpaceDE w:val="0"/>
              <w:autoSpaceDN w:val="0"/>
              <w:adjustRightInd w:val="0"/>
            </w:pPr>
            <w:r w:rsidRPr="00B40D9B">
              <w:t>2017 год – 2855,1 тыс.руб.</w:t>
            </w:r>
          </w:p>
          <w:p w:rsidR="002F6040" w:rsidRPr="00B40D9B" w:rsidRDefault="002F6040" w:rsidP="00AB53F8">
            <w:pPr>
              <w:widowControl w:val="0"/>
              <w:autoSpaceDE w:val="0"/>
              <w:autoSpaceDN w:val="0"/>
              <w:adjustRightInd w:val="0"/>
            </w:pPr>
            <w:r w:rsidRPr="00B40D9B">
              <w:t>2018 год – 2964,6 тыс.руб.</w:t>
            </w:r>
          </w:p>
          <w:p w:rsidR="002F6040" w:rsidRPr="00B40D9B" w:rsidRDefault="002F6040" w:rsidP="00AB53F8">
            <w:pPr>
              <w:widowControl w:val="0"/>
              <w:autoSpaceDE w:val="0"/>
              <w:autoSpaceDN w:val="0"/>
              <w:adjustRightInd w:val="0"/>
            </w:pPr>
            <w:r w:rsidRPr="00B40D9B">
              <w:t>2019 год – 2008,8 тыс.руб.</w:t>
            </w:r>
          </w:p>
          <w:p w:rsidR="002F6040" w:rsidRPr="00B40D9B" w:rsidRDefault="002F6040" w:rsidP="00AB53F8">
            <w:pPr>
              <w:widowControl w:val="0"/>
              <w:autoSpaceDE w:val="0"/>
              <w:autoSpaceDN w:val="0"/>
              <w:adjustRightInd w:val="0"/>
            </w:pPr>
            <w:r w:rsidRPr="00B40D9B">
              <w:t>2020 год – 2040,0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304220,6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40593,5  тыс.руб.</w:t>
            </w:r>
          </w:p>
          <w:p w:rsidR="002F6040" w:rsidRPr="00B40D9B" w:rsidRDefault="002F6040" w:rsidP="00AB53F8">
            <w:pPr>
              <w:widowControl w:val="0"/>
              <w:autoSpaceDE w:val="0"/>
              <w:autoSpaceDN w:val="0"/>
              <w:adjustRightInd w:val="0"/>
            </w:pPr>
            <w:r w:rsidRPr="00B40D9B">
              <w:t>2015 год – 40172,8  тыс.руб.</w:t>
            </w:r>
          </w:p>
          <w:p w:rsidR="002F6040" w:rsidRPr="00B40D9B" w:rsidRDefault="002F6040" w:rsidP="00AB53F8">
            <w:pPr>
              <w:widowControl w:val="0"/>
              <w:autoSpaceDE w:val="0"/>
              <w:autoSpaceDN w:val="0"/>
              <w:adjustRightInd w:val="0"/>
            </w:pPr>
            <w:r w:rsidRPr="00B40D9B">
              <w:t>2016 год – 40259,9 тыс.руб.</w:t>
            </w:r>
          </w:p>
          <w:p w:rsidR="002F6040" w:rsidRPr="00B40D9B" w:rsidRDefault="002F6040" w:rsidP="00AB53F8">
            <w:pPr>
              <w:widowControl w:val="0"/>
              <w:autoSpaceDE w:val="0"/>
              <w:autoSpaceDN w:val="0"/>
              <w:adjustRightInd w:val="0"/>
            </w:pPr>
            <w:r w:rsidRPr="00B40D9B">
              <w:t>2017 год – 43754,1 тыс.руб.</w:t>
            </w:r>
          </w:p>
          <w:p w:rsidR="002F6040" w:rsidRPr="00B40D9B" w:rsidRDefault="002F6040" w:rsidP="00AB53F8">
            <w:pPr>
              <w:widowControl w:val="0"/>
              <w:autoSpaceDE w:val="0"/>
              <w:autoSpaceDN w:val="0"/>
              <w:adjustRightInd w:val="0"/>
            </w:pPr>
            <w:r w:rsidRPr="00B40D9B">
              <w:t>2018 год – 45994,8 тыс.руб.</w:t>
            </w:r>
          </w:p>
          <w:p w:rsidR="002F6040" w:rsidRPr="00B40D9B" w:rsidRDefault="002F6040" w:rsidP="00AB53F8">
            <w:pPr>
              <w:widowControl w:val="0"/>
              <w:autoSpaceDE w:val="0"/>
              <w:autoSpaceDN w:val="0"/>
              <w:adjustRightInd w:val="0"/>
            </w:pPr>
            <w:r w:rsidRPr="00B40D9B">
              <w:t>2019 год – 45949,7 тыс.руб.</w:t>
            </w:r>
          </w:p>
          <w:p w:rsidR="002F6040" w:rsidRDefault="002F6040" w:rsidP="00AB53F8">
            <w:pPr>
              <w:widowControl w:val="0"/>
              <w:autoSpaceDE w:val="0"/>
              <w:autoSpaceDN w:val="0"/>
              <w:adjustRightInd w:val="0"/>
            </w:pPr>
            <w:r w:rsidRPr="00B40D9B">
              <w:t>2020 год – 47495,8 тыс.руб.</w:t>
            </w:r>
          </w:p>
          <w:p w:rsidR="002F6040" w:rsidRDefault="002F6040" w:rsidP="001044E2">
            <w:pPr>
              <w:widowControl w:val="0"/>
              <w:autoSpaceDE w:val="0"/>
              <w:autoSpaceDN w:val="0"/>
              <w:adjustRightInd w:val="0"/>
            </w:pPr>
          </w:p>
          <w:p w:rsidR="002F6040" w:rsidRPr="00B40D9B" w:rsidRDefault="002F6040" w:rsidP="001044E2">
            <w:pPr>
              <w:widowControl w:val="0"/>
              <w:autoSpaceDE w:val="0"/>
              <w:autoSpaceDN w:val="0"/>
              <w:adjustRightInd w:val="0"/>
            </w:pPr>
            <w:r w:rsidRPr="00B40D9B">
              <w:t>средства за счет внебюджетных источников:</w:t>
            </w:r>
          </w:p>
          <w:p w:rsidR="002F6040" w:rsidRPr="00B40D9B" w:rsidRDefault="002F6040" w:rsidP="001044E2">
            <w:pPr>
              <w:widowControl w:val="0"/>
              <w:autoSpaceDE w:val="0"/>
              <w:autoSpaceDN w:val="0"/>
              <w:adjustRightInd w:val="0"/>
              <w:rPr>
                <w:b/>
              </w:rPr>
            </w:pPr>
            <w:r w:rsidRPr="00B40D9B">
              <w:rPr>
                <w:b/>
                <w:u w:val="single"/>
              </w:rPr>
              <w:t>Всего</w:t>
            </w:r>
            <w:r w:rsidRPr="00B40D9B">
              <w:rPr>
                <w:b/>
              </w:rPr>
              <w:t xml:space="preserve"> – </w:t>
            </w:r>
            <w:r>
              <w:rPr>
                <w:b/>
              </w:rPr>
              <w:t>135,5</w:t>
            </w:r>
            <w:r w:rsidRPr="00B40D9B">
              <w:rPr>
                <w:b/>
              </w:rPr>
              <w:t xml:space="preserve"> тыс. руб.</w:t>
            </w:r>
          </w:p>
          <w:p w:rsidR="002F6040" w:rsidRPr="00B40D9B" w:rsidRDefault="002F6040" w:rsidP="001044E2">
            <w:pPr>
              <w:widowControl w:val="0"/>
              <w:autoSpaceDE w:val="0"/>
              <w:autoSpaceDN w:val="0"/>
              <w:adjustRightInd w:val="0"/>
            </w:pPr>
            <w:r w:rsidRPr="00B40D9B">
              <w:t>в том числе по годам:</w:t>
            </w:r>
          </w:p>
          <w:p w:rsidR="002F6040" w:rsidRPr="00B40D9B" w:rsidRDefault="002F6040" w:rsidP="001044E2">
            <w:pPr>
              <w:widowControl w:val="0"/>
              <w:autoSpaceDE w:val="0"/>
              <w:autoSpaceDN w:val="0"/>
              <w:adjustRightInd w:val="0"/>
            </w:pPr>
            <w:r w:rsidRPr="00B40D9B">
              <w:t>2018 год –  135,5 тыс. 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Ведомственная целевая программа № 1</w:t>
            </w:r>
          </w:p>
          <w:p w:rsidR="002F6040" w:rsidRPr="00B40D9B" w:rsidRDefault="002F6040" w:rsidP="00AB53F8">
            <w:pPr>
              <w:widowControl w:val="0"/>
              <w:autoSpaceDE w:val="0"/>
              <w:autoSpaceDN w:val="0"/>
              <w:adjustRightInd w:val="0"/>
              <w:rPr>
                <w:b/>
              </w:rPr>
            </w:pPr>
            <w:r w:rsidRPr="00B40D9B">
              <w:rPr>
                <w:b/>
              </w:rPr>
              <w:t>«Развитие библиотечного дела в муниципальном образовании город Щекино Щекинского района»</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- 5128,2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5128,2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rPr>
                <w:b/>
              </w:rPr>
            </w:pPr>
            <w:r w:rsidRPr="00B40D9B">
              <w:rPr>
                <w:b/>
                <w:u w:val="single"/>
              </w:rPr>
              <w:t>Всего -</w:t>
            </w:r>
            <w:r w:rsidRPr="00B40D9B">
              <w:rPr>
                <w:b/>
              </w:rPr>
              <w:t xml:space="preserve"> 1051,6 тыс.руб.,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1051,6  тыс.руб.</w:t>
            </w:r>
          </w:p>
          <w:p w:rsidR="002F6040" w:rsidRPr="00B40D9B" w:rsidRDefault="002F6040" w:rsidP="006E1D1B">
            <w:pPr>
              <w:widowControl w:val="0"/>
              <w:autoSpaceDE w:val="0"/>
              <w:autoSpaceDN w:val="0"/>
              <w:adjustRightInd w:val="0"/>
            </w:pPr>
          </w:p>
          <w:p w:rsidR="002F6040" w:rsidRPr="00B40D9B" w:rsidRDefault="002F6040" w:rsidP="006E1D1B">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поселений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- 4076,6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4076,6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Ведомственная целевая программа № 2</w:t>
            </w:r>
          </w:p>
          <w:p w:rsidR="002F6040" w:rsidRPr="00B40D9B" w:rsidRDefault="002F6040" w:rsidP="00AB53F8">
            <w:pPr>
              <w:widowControl w:val="0"/>
              <w:autoSpaceDE w:val="0"/>
              <w:autoSpaceDN w:val="0"/>
              <w:adjustRightInd w:val="0"/>
              <w:rPr>
                <w:b/>
              </w:rPr>
            </w:pPr>
            <w:r w:rsidRPr="00B40D9B">
              <w:rPr>
                <w:b/>
              </w:rPr>
              <w:t>«Сохранение и развитие самодеятельного творчества, культурно – досуговой и просветительской деятельности»</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- 41357,1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41357,1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6981,4  тыс.руб.,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6981,4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- 164,8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164,8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поселений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- 32297,1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32297,1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за счет внебюджетных источников:</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1913,8 тыс. руб.</w:t>
            </w:r>
          </w:p>
          <w:p w:rsidR="002F6040" w:rsidRPr="00B40D9B" w:rsidRDefault="002F6040" w:rsidP="00AB53F8">
            <w:pPr>
              <w:widowControl w:val="0"/>
              <w:autoSpaceDE w:val="0"/>
              <w:autoSpaceDN w:val="0"/>
              <w:adjustRightInd w:val="0"/>
            </w:pPr>
            <w:r w:rsidRPr="00B40D9B">
              <w:t>2014 год – 1913,8 тыс. 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Ведомственная целевая программа № 3</w:t>
            </w:r>
          </w:p>
          <w:p w:rsidR="002F6040" w:rsidRPr="00B40D9B" w:rsidRDefault="002F6040" w:rsidP="00AB53F8">
            <w:pPr>
              <w:widowControl w:val="0"/>
              <w:autoSpaceDE w:val="0"/>
              <w:autoSpaceDN w:val="0"/>
              <w:adjustRightInd w:val="0"/>
              <w:rPr>
                <w:b/>
              </w:rPr>
            </w:pPr>
            <w:r w:rsidRPr="00B40D9B">
              <w:rPr>
                <w:b/>
              </w:rPr>
              <w:t>«Сохранение и развитие музейного дела»</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- 3398,5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3398,5 тыс.руб.</w:t>
            </w: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rPr>
                <w:b/>
              </w:rPr>
            </w:pPr>
            <w:r w:rsidRPr="00B40D9B">
              <w:rPr>
                <w:b/>
                <w:u w:val="single"/>
              </w:rPr>
              <w:t>Всего -</w:t>
            </w:r>
            <w:r w:rsidRPr="00B40D9B">
              <w:rPr>
                <w:b/>
              </w:rPr>
              <w:t xml:space="preserve"> 599,4  тыс.руб.,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599,4  тыс.руб.</w:t>
            </w:r>
          </w:p>
          <w:p w:rsidR="002F6040" w:rsidRPr="00B40D9B" w:rsidRDefault="002F6040" w:rsidP="00AB53F8">
            <w:pPr>
              <w:widowControl w:val="0"/>
              <w:autoSpaceDE w:val="0"/>
              <w:autoSpaceDN w:val="0"/>
              <w:adjustRightInd w:val="0"/>
            </w:pPr>
            <w:r w:rsidRPr="00B40D9B">
              <w:t>средства  бюджета поселений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- 2799,1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2799,1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Основное мероприятие</w:t>
            </w:r>
          </w:p>
          <w:p w:rsidR="002F6040" w:rsidRPr="00B40D9B" w:rsidRDefault="002F6040" w:rsidP="00AB53F8">
            <w:pPr>
              <w:widowControl w:val="0"/>
              <w:autoSpaceDE w:val="0"/>
              <w:autoSpaceDN w:val="0"/>
              <w:adjustRightInd w:val="0"/>
              <w:rPr>
                <w:b/>
              </w:rPr>
            </w:pPr>
            <w:r w:rsidRPr="00B40D9B">
              <w:rPr>
                <w:b/>
              </w:rPr>
              <w:t>«Обеспечение реализации муниципальной программы»</w:t>
            </w:r>
          </w:p>
          <w:p w:rsidR="002F6040" w:rsidRPr="00B40D9B" w:rsidRDefault="002F6040" w:rsidP="00AB53F8">
            <w:pPr>
              <w:widowControl w:val="0"/>
              <w:autoSpaceDE w:val="0"/>
              <w:autoSpaceDN w:val="0"/>
              <w:adjustRightInd w:val="0"/>
              <w:rPr>
                <w:b/>
                <w:bCs/>
              </w:rPr>
            </w:pPr>
            <w:r w:rsidRPr="00B40D9B">
              <w:rPr>
                <w:b/>
                <w:bCs/>
                <w:u w:val="single"/>
              </w:rPr>
              <w:t xml:space="preserve">Всего </w:t>
            </w:r>
            <w:r w:rsidRPr="00B40D9B">
              <w:rPr>
                <w:b/>
                <w:bCs/>
              </w:rPr>
              <w:t>– 47768,4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5208,8 тыс.руб.</w:t>
            </w:r>
          </w:p>
          <w:p w:rsidR="002F6040" w:rsidRPr="00B40D9B" w:rsidRDefault="002F6040" w:rsidP="00AB53F8">
            <w:pPr>
              <w:widowControl w:val="0"/>
              <w:autoSpaceDE w:val="0"/>
              <w:autoSpaceDN w:val="0"/>
              <w:adjustRightInd w:val="0"/>
            </w:pPr>
            <w:r w:rsidRPr="00B40D9B">
              <w:t>2015 год – 4548,6 тыс.руб.</w:t>
            </w:r>
          </w:p>
          <w:p w:rsidR="002F6040" w:rsidRPr="00B40D9B" w:rsidRDefault="002F6040" w:rsidP="00AB53F8">
            <w:pPr>
              <w:widowControl w:val="0"/>
              <w:autoSpaceDE w:val="0"/>
              <w:autoSpaceDN w:val="0"/>
              <w:adjustRightInd w:val="0"/>
            </w:pPr>
            <w:r w:rsidRPr="00B40D9B">
              <w:t>2016 год – 5277,3 тыс.руб.</w:t>
            </w:r>
          </w:p>
          <w:p w:rsidR="002F6040" w:rsidRPr="00B40D9B" w:rsidRDefault="002F6040" w:rsidP="00AB53F8">
            <w:pPr>
              <w:widowControl w:val="0"/>
              <w:autoSpaceDE w:val="0"/>
              <w:autoSpaceDN w:val="0"/>
              <w:adjustRightInd w:val="0"/>
            </w:pPr>
            <w:r w:rsidRPr="00B40D9B">
              <w:t>2017 год – 4343,5 тыс.руб.</w:t>
            </w:r>
          </w:p>
          <w:p w:rsidR="002F6040" w:rsidRPr="00B40D9B" w:rsidRDefault="002F6040" w:rsidP="00AB53F8">
            <w:pPr>
              <w:widowControl w:val="0"/>
              <w:autoSpaceDE w:val="0"/>
              <w:autoSpaceDN w:val="0"/>
              <w:adjustRightInd w:val="0"/>
            </w:pPr>
            <w:r w:rsidRPr="00B40D9B">
              <w:t>2018 год – 6139,8 тыс.руб.</w:t>
            </w:r>
          </w:p>
          <w:p w:rsidR="002F6040" w:rsidRPr="00B40D9B" w:rsidRDefault="002F6040" w:rsidP="00AB53F8">
            <w:pPr>
              <w:widowControl w:val="0"/>
              <w:autoSpaceDE w:val="0"/>
              <w:autoSpaceDN w:val="0"/>
              <w:adjustRightInd w:val="0"/>
            </w:pPr>
            <w:r w:rsidRPr="00B40D9B">
              <w:t>2019 год – 11008,0 тыс.руб.</w:t>
            </w:r>
          </w:p>
          <w:p w:rsidR="002F6040" w:rsidRPr="00B40D9B" w:rsidRDefault="002F6040" w:rsidP="00AB53F8">
            <w:pPr>
              <w:widowControl w:val="0"/>
              <w:autoSpaceDE w:val="0"/>
              <w:autoSpaceDN w:val="0"/>
              <w:adjustRightInd w:val="0"/>
            </w:pPr>
            <w:r w:rsidRPr="00B40D9B">
              <w:t>2020 год – 11242,4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bCs/>
              </w:rPr>
            </w:pPr>
            <w:r w:rsidRPr="00B40D9B">
              <w:rPr>
                <w:b/>
                <w:bCs/>
                <w:u w:val="single"/>
              </w:rPr>
              <w:t xml:space="preserve">Всего </w:t>
            </w:r>
            <w:r w:rsidRPr="00B40D9B">
              <w:rPr>
                <w:b/>
                <w:bCs/>
              </w:rPr>
              <w:t>– 47768,4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C3673E">
            <w:pPr>
              <w:widowControl w:val="0"/>
              <w:autoSpaceDE w:val="0"/>
              <w:autoSpaceDN w:val="0"/>
              <w:adjustRightInd w:val="0"/>
            </w:pPr>
            <w:r w:rsidRPr="00B40D9B">
              <w:t>2014 год – 5208,8 тыс.руб.</w:t>
            </w:r>
          </w:p>
          <w:p w:rsidR="002F6040" w:rsidRPr="00B40D9B" w:rsidRDefault="002F6040" w:rsidP="00C3673E">
            <w:pPr>
              <w:widowControl w:val="0"/>
              <w:autoSpaceDE w:val="0"/>
              <w:autoSpaceDN w:val="0"/>
              <w:adjustRightInd w:val="0"/>
            </w:pPr>
            <w:r w:rsidRPr="00B40D9B">
              <w:t>2015 год – 4548,6 тыс.руб.</w:t>
            </w:r>
          </w:p>
          <w:p w:rsidR="002F6040" w:rsidRPr="00B40D9B" w:rsidRDefault="002F6040" w:rsidP="00C3673E">
            <w:pPr>
              <w:widowControl w:val="0"/>
              <w:autoSpaceDE w:val="0"/>
              <w:autoSpaceDN w:val="0"/>
              <w:adjustRightInd w:val="0"/>
            </w:pPr>
            <w:r w:rsidRPr="00B40D9B">
              <w:t>2016 год – 5277,3 тыс.руб.</w:t>
            </w:r>
          </w:p>
          <w:p w:rsidR="002F6040" w:rsidRPr="00B40D9B" w:rsidRDefault="002F6040" w:rsidP="00C3673E">
            <w:pPr>
              <w:widowControl w:val="0"/>
              <w:autoSpaceDE w:val="0"/>
              <w:autoSpaceDN w:val="0"/>
              <w:adjustRightInd w:val="0"/>
            </w:pPr>
            <w:r w:rsidRPr="00B40D9B">
              <w:t>2017 год – 4343,5 тыс.руб.</w:t>
            </w:r>
          </w:p>
          <w:p w:rsidR="002F6040" w:rsidRPr="00B40D9B" w:rsidRDefault="002F6040" w:rsidP="00C3673E">
            <w:pPr>
              <w:widowControl w:val="0"/>
              <w:autoSpaceDE w:val="0"/>
              <w:autoSpaceDN w:val="0"/>
              <w:adjustRightInd w:val="0"/>
            </w:pPr>
            <w:r w:rsidRPr="00B40D9B">
              <w:t>2018 год – 6139,8 тыс.руб.</w:t>
            </w:r>
          </w:p>
          <w:p w:rsidR="002F6040" w:rsidRPr="00B40D9B" w:rsidRDefault="002F6040" w:rsidP="00C3673E">
            <w:pPr>
              <w:widowControl w:val="0"/>
              <w:autoSpaceDE w:val="0"/>
              <w:autoSpaceDN w:val="0"/>
              <w:adjustRightInd w:val="0"/>
            </w:pPr>
            <w:r w:rsidRPr="00B40D9B">
              <w:t>2019 год – 11008,0 тыс.руб.</w:t>
            </w:r>
          </w:p>
          <w:p w:rsidR="002F6040" w:rsidRPr="00B40D9B" w:rsidRDefault="002F6040" w:rsidP="00C3673E">
            <w:pPr>
              <w:widowControl w:val="0"/>
              <w:autoSpaceDE w:val="0"/>
              <w:autoSpaceDN w:val="0"/>
              <w:adjustRightInd w:val="0"/>
            </w:pPr>
            <w:r w:rsidRPr="00B40D9B">
              <w:t>2020 год – 11242,4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Основное мероприятие «Организация и проведение культурно – досуговых и просветительских мероприятий»</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3107,4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2015 год – 400,0 тыс.руб.</w:t>
            </w:r>
          </w:p>
          <w:p w:rsidR="002F6040" w:rsidRPr="00B40D9B" w:rsidRDefault="002F6040" w:rsidP="00AB53F8">
            <w:pPr>
              <w:widowControl w:val="0"/>
              <w:autoSpaceDE w:val="0"/>
              <w:autoSpaceDN w:val="0"/>
              <w:adjustRightInd w:val="0"/>
            </w:pPr>
            <w:r w:rsidRPr="00B40D9B">
              <w:t>2016 год – 500,0 тыс.руб.</w:t>
            </w:r>
          </w:p>
          <w:p w:rsidR="002F6040" w:rsidRPr="00B40D9B" w:rsidRDefault="002F6040" w:rsidP="00AB53F8">
            <w:pPr>
              <w:widowControl w:val="0"/>
              <w:autoSpaceDE w:val="0"/>
              <w:autoSpaceDN w:val="0"/>
              <w:adjustRightInd w:val="0"/>
            </w:pPr>
            <w:r w:rsidRPr="00B40D9B">
              <w:t>2017 год – 500,0 тыс. руб.</w:t>
            </w:r>
          </w:p>
          <w:p w:rsidR="002F6040" w:rsidRPr="00B40D9B" w:rsidRDefault="002F6040" w:rsidP="00AB53F8">
            <w:pPr>
              <w:widowControl w:val="0"/>
              <w:autoSpaceDE w:val="0"/>
              <w:autoSpaceDN w:val="0"/>
              <w:adjustRightInd w:val="0"/>
            </w:pPr>
            <w:r w:rsidRPr="00B40D9B">
              <w:t>2018 год – 800,0 тыс.руб.</w:t>
            </w:r>
          </w:p>
          <w:p w:rsidR="002F6040" w:rsidRPr="00B40D9B" w:rsidRDefault="002F6040" w:rsidP="002C6722">
            <w:pPr>
              <w:widowControl w:val="0"/>
              <w:autoSpaceDE w:val="0"/>
              <w:autoSpaceDN w:val="0"/>
              <w:adjustRightInd w:val="0"/>
            </w:pPr>
            <w:r w:rsidRPr="00B40D9B">
              <w:t>2019 год – 453,7 тыс.руб.</w:t>
            </w:r>
          </w:p>
          <w:p w:rsidR="002F6040" w:rsidRPr="00B40D9B" w:rsidRDefault="002F6040" w:rsidP="002C6722">
            <w:pPr>
              <w:widowControl w:val="0"/>
              <w:autoSpaceDE w:val="0"/>
              <w:autoSpaceDN w:val="0"/>
              <w:adjustRightInd w:val="0"/>
            </w:pPr>
            <w:r w:rsidRPr="00B40D9B">
              <w:t>2020 год – 453,7 тыс.руб..</w:t>
            </w:r>
          </w:p>
          <w:p w:rsidR="002F6040" w:rsidRPr="00B40D9B" w:rsidRDefault="002F6040" w:rsidP="004E7435">
            <w:pPr>
              <w:widowControl w:val="0"/>
              <w:autoSpaceDE w:val="0"/>
              <w:autoSpaceDN w:val="0"/>
              <w:adjustRightInd w:val="0"/>
            </w:pPr>
          </w:p>
          <w:p w:rsidR="002F6040" w:rsidRPr="00B40D9B" w:rsidRDefault="002F6040" w:rsidP="004E7435">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3107,4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2015 год – 400,0 тыс.руб.</w:t>
            </w:r>
          </w:p>
          <w:p w:rsidR="002F6040" w:rsidRPr="00B40D9B" w:rsidRDefault="002F6040" w:rsidP="00AB53F8">
            <w:pPr>
              <w:widowControl w:val="0"/>
              <w:autoSpaceDE w:val="0"/>
              <w:autoSpaceDN w:val="0"/>
              <w:adjustRightInd w:val="0"/>
            </w:pPr>
            <w:r w:rsidRPr="00B40D9B">
              <w:t>2016 год – 500,0 тыс.руб.</w:t>
            </w:r>
          </w:p>
          <w:p w:rsidR="002F6040" w:rsidRPr="00B40D9B" w:rsidRDefault="002F6040" w:rsidP="00AB53F8">
            <w:pPr>
              <w:widowControl w:val="0"/>
              <w:autoSpaceDE w:val="0"/>
              <w:autoSpaceDN w:val="0"/>
              <w:adjustRightInd w:val="0"/>
            </w:pPr>
            <w:r w:rsidRPr="00B40D9B">
              <w:t>2017 год – 500,0тыс. руб.</w:t>
            </w:r>
          </w:p>
          <w:p w:rsidR="002F6040" w:rsidRPr="00B40D9B" w:rsidRDefault="002F6040" w:rsidP="00AC5C9D">
            <w:pPr>
              <w:widowControl w:val="0"/>
              <w:autoSpaceDE w:val="0"/>
              <w:autoSpaceDN w:val="0"/>
              <w:adjustRightInd w:val="0"/>
            </w:pPr>
            <w:r w:rsidRPr="00B40D9B">
              <w:t>2018 год – 800,0 тыс.руб.</w:t>
            </w:r>
          </w:p>
          <w:p w:rsidR="002F6040" w:rsidRPr="00B40D9B" w:rsidRDefault="002F6040" w:rsidP="00AC5C9D">
            <w:pPr>
              <w:widowControl w:val="0"/>
              <w:autoSpaceDE w:val="0"/>
              <w:autoSpaceDN w:val="0"/>
              <w:adjustRightInd w:val="0"/>
            </w:pPr>
            <w:r w:rsidRPr="00B40D9B">
              <w:t>2019 год – 453,7 тыс.руб.</w:t>
            </w:r>
          </w:p>
          <w:p w:rsidR="002F6040" w:rsidRPr="00B40D9B" w:rsidRDefault="002F6040" w:rsidP="00AC5C9D">
            <w:pPr>
              <w:widowControl w:val="0"/>
              <w:autoSpaceDE w:val="0"/>
              <w:autoSpaceDN w:val="0"/>
              <w:adjustRightInd w:val="0"/>
            </w:pPr>
            <w:r w:rsidRPr="00B40D9B">
              <w:t>2020 год – 453,7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Основное мероприятие «Реализация проекта «Народный бюджет»</w:t>
            </w:r>
          </w:p>
          <w:p w:rsidR="002F6040" w:rsidRPr="00B40D9B" w:rsidRDefault="002F6040" w:rsidP="00AB53F8">
            <w:pPr>
              <w:widowControl w:val="0"/>
              <w:autoSpaceDE w:val="0"/>
              <w:autoSpaceDN w:val="0"/>
              <w:adjustRightInd w:val="0"/>
              <w:rPr>
                <w:b/>
                <w:u w:val="single"/>
              </w:rPr>
            </w:pPr>
            <w:r w:rsidRPr="00B40D9B">
              <w:rPr>
                <w:b/>
                <w:u w:val="single"/>
              </w:rPr>
              <w:t>Всего – 246,9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2017 год – 246,9 тыс. руб.</w:t>
            </w:r>
          </w:p>
          <w:p w:rsidR="002F6040" w:rsidRPr="00B40D9B" w:rsidRDefault="002F6040" w:rsidP="00AB53F8">
            <w:pPr>
              <w:widowControl w:val="0"/>
              <w:autoSpaceDE w:val="0"/>
              <w:autoSpaceDN w:val="0"/>
              <w:adjustRightInd w:val="0"/>
            </w:pPr>
            <w:r w:rsidRPr="00B40D9B">
              <w:t>2018 год – 0 тыс. руб.</w:t>
            </w:r>
          </w:p>
          <w:p w:rsidR="002F6040" w:rsidRPr="00B40D9B" w:rsidRDefault="002F6040" w:rsidP="00AB53F8">
            <w:pPr>
              <w:widowControl w:val="0"/>
              <w:autoSpaceDE w:val="0"/>
              <w:autoSpaceDN w:val="0"/>
              <w:adjustRightInd w:val="0"/>
            </w:pPr>
            <w:r w:rsidRPr="00B40D9B">
              <w:t>2019 год – 0 тыс. руб.</w:t>
            </w:r>
          </w:p>
          <w:p w:rsidR="002F6040" w:rsidRPr="00B40D9B" w:rsidRDefault="002F6040" w:rsidP="00A92B80">
            <w:pPr>
              <w:widowControl w:val="0"/>
              <w:autoSpaceDE w:val="0"/>
              <w:autoSpaceDN w:val="0"/>
              <w:adjustRightInd w:val="0"/>
            </w:pPr>
            <w:r w:rsidRPr="00B40D9B">
              <w:t>2020 год – 0 тыс. руб.</w:t>
            </w:r>
          </w:p>
          <w:p w:rsidR="002F6040" w:rsidRPr="00B40D9B" w:rsidRDefault="002F6040" w:rsidP="00A92B80">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u w:val="single"/>
              </w:rPr>
            </w:pPr>
            <w:r w:rsidRPr="00B40D9B">
              <w:rPr>
                <w:u w:val="single"/>
              </w:rPr>
              <w:t>средства  бюджета поселений  МО Щёкинский район:</w:t>
            </w:r>
          </w:p>
          <w:p w:rsidR="002F6040" w:rsidRPr="00B40D9B" w:rsidRDefault="002F6040" w:rsidP="00AB53F8">
            <w:pPr>
              <w:widowControl w:val="0"/>
              <w:autoSpaceDE w:val="0"/>
              <w:autoSpaceDN w:val="0"/>
              <w:adjustRightInd w:val="0"/>
              <w:rPr>
                <w:b/>
                <w:u w:val="single"/>
              </w:rPr>
            </w:pPr>
            <w:r w:rsidRPr="00B40D9B">
              <w:rPr>
                <w:b/>
                <w:u w:val="single"/>
              </w:rPr>
              <w:t>Всего – 85,3 тыс. руб.</w:t>
            </w:r>
          </w:p>
          <w:p w:rsidR="002F6040" w:rsidRPr="00B40D9B" w:rsidRDefault="002F6040" w:rsidP="00AB53F8">
            <w:pPr>
              <w:widowControl w:val="0"/>
              <w:autoSpaceDE w:val="0"/>
              <w:autoSpaceDN w:val="0"/>
              <w:adjustRightInd w:val="0"/>
              <w:rPr>
                <w:u w:val="single"/>
              </w:rPr>
            </w:pPr>
            <w:r w:rsidRPr="00B40D9B">
              <w:rPr>
                <w:u w:val="single"/>
              </w:rPr>
              <w:t>в том числе по годам:</w:t>
            </w:r>
          </w:p>
          <w:p w:rsidR="002F6040" w:rsidRPr="00B40D9B" w:rsidRDefault="002F6040" w:rsidP="00AB53F8">
            <w:pPr>
              <w:widowControl w:val="0"/>
              <w:autoSpaceDE w:val="0"/>
              <w:autoSpaceDN w:val="0"/>
              <w:adjustRightInd w:val="0"/>
            </w:pPr>
            <w:r w:rsidRPr="00B40D9B">
              <w:t>2017 год – 85,3 тыс. руб.</w:t>
            </w:r>
          </w:p>
          <w:p w:rsidR="002F6040" w:rsidRPr="00B40D9B" w:rsidRDefault="002F6040" w:rsidP="00AB53F8">
            <w:pPr>
              <w:widowControl w:val="0"/>
              <w:autoSpaceDE w:val="0"/>
              <w:autoSpaceDN w:val="0"/>
              <w:adjustRightInd w:val="0"/>
            </w:pPr>
            <w:r w:rsidRPr="00B40D9B">
              <w:t>2018 год – 0 тыс. руб.</w:t>
            </w:r>
          </w:p>
          <w:p w:rsidR="002F6040" w:rsidRPr="00B40D9B" w:rsidRDefault="002F6040" w:rsidP="00AB53F8">
            <w:pPr>
              <w:widowControl w:val="0"/>
              <w:autoSpaceDE w:val="0"/>
              <w:autoSpaceDN w:val="0"/>
              <w:adjustRightInd w:val="0"/>
            </w:pPr>
            <w:r w:rsidRPr="00B40D9B">
              <w:t>2019 год – 0 тыс. руб.</w:t>
            </w:r>
          </w:p>
          <w:p w:rsidR="002F6040" w:rsidRPr="00B40D9B" w:rsidRDefault="002F6040" w:rsidP="00A92B80">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u w:val="single"/>
              </w:rPr>
            </w:pPr>
            <w:r w:rsidRPr="00B40D9B">
              <w:rPr>
                <w:u w:val="single"/>
              </w:rPr>
              <w:t>средство бюджета Тульской области</w:t>
            </w:r>
          </w:p>
          <w:p w:rsidR="002F6040" w:rsidRPr="00B40D9B" w:rsidRDefault="002F6040" w:rsidP="00AB53F8">
            <w:pPr>
              <w:widowControl w:val="0"/>
              <w:autoSpaceDE w:val="0"/>
              <w:autoSpaceDN w:val="0"/>
              <w:adjustRightInd w:val="0"/>
              <w:rPr>
                <w:b/>
                <w:u w:val="single"/>
              </w:rPr>
            </w:pPr>
            <w:r w:rsidRPr="00B40D9B">
              <w:rPr>
                <w:b/>
                <w:u w:val="single"/>
              </w:rPr>
              <w:t>Всего – 161,6 тыс. руб.</w:t>
            </w:r>
          </w:p>
          <w:p w:rsidR="002F6040" w:rsidRPr="00B40D9B" w:rsidRDefault="002F6040" w:rsidP="00AB53F8">
            <w:pPr>
              <w:widowControl w:val="0"/>
              <w:autoSpaceDE w:val="0"/>
              <w:autoSpaceDN w:val="0"/>
              <w:adjustRightInd w:val="0"/>
              <w:rPr>
                <w:u w:val="single"/>
              </w:rPr>
            </w:pPr>
            <w:r w:rsidRPr="00B40D9B">
              <w:rPr>
                <w:u w:val="single"/>
              </w:rPr>
              <w:t>в том числе по годам:</w:t>
            </w:r>
          </w:p>
          <w:p w:rsidR="002F6040" w:rsidRPr="00B40D9B" w:rsidRDefault="002F6040" w:rsidP="00AB53F8">
            <w:pPr>
              <w:widowControl w:val="0"/>
              <w:autoSpaceDE w:val="0"/>
              <w:autoSpaceDN w:val="0"/>
              <w:adjustRightInd w:val="0"/>
            </w:pPr>
            <w:r w:rsidRPr="00B40D9B">
              <w:t>2017 год – 161,6 тыс. руб.</w:t>
            </w:r>
          </w:p>
          <w:p w:rsidR="002F6040" w:rsidRPr="00B40D9B" w:rsidRDefault="002F6040" w:rsidP="00AB53F8">
            <w:pPr>
              <w:widowControl w:val="0"/>
              <w:autoSpaceDE w:val="0"/>
              <w:autoSpaceDN w:val="0"/>
              <w:adjustRightInd w:val="0"/>
            </w:pPr>
            <w:r w:rsidRPr="00B40D9B">
              <w:t>2018 год – 0 тыс. руб.</w:t>
            </w:r>
          </w:p>
          <w:p w:rsidR="002F6040" w:rsidRPr="00B40D9B" w:rsidRDefault="002F6040" w:rsidP="00AB53F8">
            <w:pPr>
              <w:widowControl w:val="0"/>
              <w:autoSpaceDE w:val="0"/>
              <w:autoSpaceDN w:val="0"/>
              <w:adjustRightInd w:val="0"/>
            </w:pPr>
            <w:r w:rsidRPr="00B40D9B">
              <w:t>2019 год – 0 тыс. руб.</w:t>
            </w:r>
          </w:p>
          <w:p w:rsidR="002F6040" w:rsidRPr="00B40D9B" w:rsidRDefault="002F6040" w:rsidP="00A92B80">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b/>
                <w:u w:val="single"/>
              </w:rPr>
            </w:pPr>
          </w:p>
          <w:p w:rsidR="002F6040" w:rsidRPr="00B40D9B" w:rsidRDefault="002F6040" w:rsidP="00AB53F8">
            <w:pPr>
              <w:widowControl w:val="0"/>
              <w:autoSpaceDE w:val="0"/>
              <w:autoSpaceDN w:val="0"/>
              <w:adjustRightInd w:val="0"/>
              <w:rPr>
                <w:b/>
              </w:rPr>
            </w:pPr>
            <w:r w:rsidRPr="00B40D9B">
              <w:rPr>
                <w:b/>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B40D9B" w:rsidRDefault="002F6040" w:rsidP="00AB53F8">
            <w:pPr>
              <w:widowControl w:val="0"/>
              <w:autoSpaceDE w:val="0"/>
              <w:autoSpaceDN w:val="0"/>
              <w:adjustRightInd w:val="0"/>
              <w:rPr>
                <w:b/>
                <w:u w:val="single"/>
              </w:rPr>
            </w:pP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22806,2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2017 год – 12419,2 тыс. руб.</w:t>
            </w:r>
          </w:p>
          <w:p w:rsidR="002F6040" w:rsidRPr="00B40D9B" w:rsidRDefault="002F6040" w:rsidP="00AC5C9D">
            <w:pPr>
              <w:widowControl w:val="0"/>
              <w:autoSpaceDE w:val="0"/>
              <w:autoSpaceDN w:val="0"/>
              <w:adjustRightInd w:val="0"/>
            </w:pPr>
            <w:r w:rsidRPr="00B40D9B">
              <w:t>2018 год – 10387,0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762DDE">
            <w:pPr>
              <w:widowControl w:val="0"/>
              <w:autoSpaceDE w:val="0"/>
              <w:autoSpaceDN w:val="0"/>
              <w:adjustRightInd w:val="0"/>
              <w:rPr>
                <w:u w:val="single"/>
              </w:rPr>
            </w:pPr>
          </w:p>
          <w:p w:rsidR="002F6040" w:rsidRPr="00B40D9B" w:rsidRDefault="002F6040" w:rsidP="00762DDE">
            <w:pPr>
              <w:widowControl w:val="0"/>
              <w:autoSpaceDE w:val="0"/>
              <w:autoSpaceDN w:val="0"/>
              <w:adjustRightInd w:val="0"/>
              <w:rPr>
                <w:u w:val="single"/>
              </w:rPr>
            </w:pPr>
            <w:r w:rsidRPr="00B40D9B">
              <w:rPr>
                <w:u w:val="single"/>
              </w:rPr>
              <w:t>из них:</w:t>
            </w:r>
          </w:p>
          <w:p w:rsidR="002F6040" w:rsidRPr="00B40D9B" w:rsidRDefault="002F6040" w:rsidP="00762DDE">
            <w:pPr>
              <w:widowControl w:val="0"/>
              <w:autoSpaceDE w:val="0"/>
              <w:autoSpaceDN w:val="0"/>
              <w:adjustRightInd w:val="0"/>
            </w:pPr>
            <w:r w:rsidRPr="00B40D9B">
              <w:t>средства федерального бюджета</w:t>
            </w:r>
          </w:p>
          <w:p w:rsidR="002F6040" w:rsidRPr="00B40D9B" w:rsidRDefault="002F6040" w:rsidP="00762DDE">
            <w:pPr>
              <w:widowControl w:val="0"/>
              <w:autoSpaceDE w:val="0"/>
              <w:autoSpaceDN w:val="0"/>
              <w:adjustRightInd w:val="0"/>
            </w:pPr>
            <w:r w:rsidRPr="00B40D9B">
              <w:rPr>
                <w:b/>
                <w:u w:val="single"/>
              </w:rPr>
              <w:t xml:space="preserve">Всего </w:t>
            </w:r>
            <w:r w:rsidRPr="00B40D9B">
              <w:rPr>
                <w:b/>
              </w:rPr>
              <w:t xml:space="preserve"> -  12001,0 тыс. руб.</w:t>
            </w:r>
          </w:p>
          <w:p w:rsidR="002F6040" w:rsidRPr="00B40D9B" w:rsidRDefault="002F6040" w:rsidP="00762DDE">
            <w:pPr>
              <w:widowControl w:val="0"/>
              <w:autoSpaceDE w:val="0"/>
              <w:autoSpaceDN w:val="0"/>
              <w:adjustRightInd w:val="0"/>
            </w:pPr>
            <w:r w:rsidRPr="00B40D9B">
              <w:t>В том числе по годам:</w:t>
            </w:r>
          </w:p>
          <w:p w:rsidR="002F6040" w:rsidRPr="00B40D9B" w:rsidRDefault="002F6040" w:rsidP="00762DDE">
            <w:pPr>
              <w:widowControl w:val="0"/>
              <w:autoSpaceDE w:val="0"/>
              <w:autoSpaceDN w:val="0"/>
              <w:adjustRightInd w:val="0"/>
            </w:pPr>
            <w:r w:rsidRPr="00B40D9B">
              <w:t>2017 год - 6762,2 тыс. руб.</w:t>
            </w:r>
          </w:p>
          <w:p w:rsidR="002F6040" w:rsidRPr="00B40D9B" w:rsidRDefault="002F6040" w:rsidP="00AC5C9D">
            <w:pPr>
              <w:widowControl w:val="0"/>
              <w:autoSpaceDE w:val="0"/>
              <w:autoSpaceDN w:val="0"/>
              <w:adjustRightInd w:val="0"/>
            </w:pPr>
            <w:r w:rsidRPr="00B40D9B">
              <w:t>2018 год – 5238,8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u w:val="single"/>
              </w:rPr>
            </w:pPr>
            <w:r w:rsidRPr="00B40D9B">
              <w:rPr>
                <w:u w:val="single"/>
              </w:rPr>
              <w:t>из них:</w:t>
            </w:r>
          </w:p>
          <w:p w:rsidR="002F6040" w:rsidRPr="00B40D9B" w:rsidRDefault="002F6040" w:rsidP="00AB53F8">
            <w:pPr>
              <w:widowControl w:val="0"/>
              <w:autoSpaceDE w:val="0"/>
              <w:autoSpaceDN w:val="0"/>
              <w:adjustRightInd w:val="0"/>
              <w:rPr>
                <w:u w:val="single"/>
              </w:rPr>
            </w:pPr>
            <w:r w:rsidRPr="00B40D9B">
              <w:rPr>
                <w:u w:val="single"/>
              </w:rPr>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xml:space="preserve"> - 7470,4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2017 год – 5532,8 тыс. руб.</w:t>
            </w:r>
          </w:p>
          <w:p w:rsidR="002F6040" w:rsidRPr="00B40D9B" w:rsidRDefault="002F6040" w:rsidP="00AC5C9D">
            <w:pPr>
              <w:widowControl w:val="0"/>
              <w:autoSpaceDE w:val="0"/>
              <w:autoSpaceDN w:val="0"/>
              <w:adjustRightInd w:val="0"/>
            </w:pPr>
            <w:r w:rsidRPr="00B40D9B">
              <w:t>2018 год – 1937,6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pPr>
            <w:r w:rsidRPr="00B40D9B">
              <w:t>средства бюджета муниципального образования Щекинский район:</w:t>
            </w:r>
          </w:p>
          <w:p w:rsidR="002F6040" w:rsidRPr="00B40D9B" w:rsidRDefault="002F6040" w:rsidP="00AB53F8">
            <w:pPr>
              <w:widowControl w:val="0"/>
              <w:autoSpaceDE w:val="0"/>
              <w:autoSpaceDN w:val="0"/>
              <w:adjustRightInd w:val="0"/>
            </w:pPr>
            <w:r w:rsidRPr="00B40D9B">
              <w:rPr>
                <w:b/>
                <w:u w:val="single"/>
              </w:rPr>
              <w:t>Всего</w:t>
            </w:r>
            <w:r w:rsidRPr="00B40D9B">
              <w:t xml:space="preserve"> – </w:t>
            </w:r>
            <w:r>
              <w:rPr>
                <w:b/>
              </w:rPr>
              <w:t>124,2</w:t>
            </w:r>
            <w:r w:rsidRPr="00B40D9B">
              <w:rPr>
                <w:b/>
              </w:rPr>
              <w:t xml:space="preserve">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2017 год – 124,2 тыс. руб.</w:t>
            </w:r>
          </w:p>
          <w:p w:rsidR="002F6040" w:rsidRPr="00B40D9B" w:rsidRDefault="002F6040" w:rsidP="00AC5C9D">
            <w:pPr>
              <w:widowControl w:val="0"/>
              <w:autoSpaceDE w:val="0"/>
              <w:autoSpaceDN w:val="0"/>
              <w:adjustRightInd w:val="0"/>
            </w:pPr>
            <w:r w:rsidRPr="00B40D9B">
              <w:t xml:space="preserve">2018 год – </w:t>
            </w:r>
            <w:r>
              <w:t>0</w:t>
            </w:r>
            <w:r w:rsidRPr="00B40D9B">
              <w:t xml:space="preserve">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Default="002F6040" w:rsidP="001044E2">
            <w:pPr>
              <w:widowControl w:val="0"/>
              <w:autoSpaceDE w:val="0"/>
              <w:autoSpaceDN w:val="0"/>
              <w:adjustRightInd w:val="0"/>
              <w:rPr>
                <w:u w:val="single"/>
              </w:rPr>
            </w:pPr>
          </w:p>
          <w:p w:rsidR="002F6040" w:rsidRPr="00B40D9B" w:rsidRDefault="002F6040" w:rsidP="001044E2">
            <w:pPr>
              <w:widowControl w:val="0"/>
              <w:autoSpaceDE w:val="0"/>
              <w:autoSpaceDN w:val="0"/>
              <w:adjustRightInd w:val="0"/>
              <w:rPr>
                <w:u w:val="single"/>
              </w:rPr>
            </w:pPr>
            <w:r w:rsidRPr="00B40D9B">
              <w:rPr>
                <w:u w:val="single"/>
              </w:rPr>
              <w:t>средства  бюджета поселений  МО Щёкинский район:</w:t>
            </w:r>
          </w:p>
          <w:p w:rsidR="002F6040" w:rsidRPr="00B40D9B" w:rsidRDefault="002F6040" w:rsidP="001044E2">
            <w:pPr>
              <w:widowControl w:val="0"/>
              <w:autoSpaceDE w:val="0"/>
              <w:autoSpaceDN w:val="0"/>
              <w:adjustRightInd w:val="0"/>
              <w:rPr>
                <w:b/>
                <w:u w:val="single"/>
              </w:rPr>
            </w:pPr>
            <w:r w:rsidRPr="00B40D9B">
              <w:rPr>
                <w:b/>
                <w:u w:val="single"/>
              </w:rPr>
              <w:t xml:space="preserve">Всего – </w:t>
            </w:r>
            <w:r>
              <w:rPr>
                <w:b/>
                <w:u w:val="single"/>
              </w:rPr>
              <w:t>3210,6</w:t>
            </w:r>
            <w:r w:rsidRPr="00B40D9B">
              <w:rPr>
                <w:b/>
                <w:u w:val="single"/>
              </w:rPr>
              <w:t xml:space="preserve"> тыс. руб.</w:t>
            </w:r>
          </w:p>
          <w:p w:rsidR="002F6040" w:rsidRPr="00B40D9B" w:rsidRDefault="002F6040" w:rsidP="001044E2">
            <w:pPr>
              <w:widowControl w:val="0"/>
              <w:autoSpaceDE w:val="0"/>
              <w:autoSpaceDN w:val="0"/>
              <w:adjustRightInd w:val="0"/>
              <w:rPr>
                <w:u w:val="single"/>
              </w:rPr>
            </w:pPr>
            <w:r w:rsidRPr="00B40D9B">
              <w:rPr>
                <w:u w:val="single"/>
              </w:rPr>
              <w:t>в том числе по годам:</w:t>
            </w:r>
          </w:p>
          <w:p w:rsidR="002F6040" w:rsidRPr="00B40D9B" w:rsidRDefault="002F6040" w:rsidP="001044E2">
            <w:pPr>
              <w:widowControl w:val="0"/>
              <w:autoSpaceDE w:val="0"/>
              <w:autoSpaceDN w:val="0"/>
              <w:adjustRightInd w:val="0"/>
            </w:pPr>
            <w:r w:rsidRPr="00B40D9B">
              <w:t xml:space="preserve">2018 год – </w:t>
            </w:r>
            <w:r>
              <w:t>3210,6</w:t>
            </w:r>
            <w:r w:rsidRPr="00B40D9B">
              <w:t xml:space="preserve"> тыс. руб.</w:t>
            </w:r>
          </w:p>
          <w:p w:rsidR="002F6040"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u w:val="single"/>
              </w:rPr>
            </w:pPr>
          </w:p>
          <w:p w:rsidR="002F6040" w:rsidRPr="00B40D9B" w:rsidRDefault="002F6040" w:rsidP="00753D0B">
            <w:pPr>
              <w:autoSpaceDE w:val="0"/>
              <w:autoSpaceDN w:val="0"/>
              <w:adjustRightInd w:val="0"/>
              <w:rPr>
                <w:b/>
              </w:rPr>
            </w:pPr>
            <w:r w:rsidRPr="00B40D9B">
              <w:rPr>
                <w:b/>
              </w:rPr>
              <w:t>Основное мероприятие «Благоустройство территорий сельских культурно-досуговых учреждений»</w:t>
            </w:r>
          </w:p>
          <w:p w:rsidR="002F6040" w:rsidRPr="00B40D9B" w:rsidRDefault="002F6040" w:rsidP="00737135">
            <w:pPr>
              <w:widowControl w:val="0"/>
              <w:autoSpaceDE w:val="0"/>
              <w:autoSpaceDN w:val="0"/>
              <w:adjustRightInd w:val="0"/>
              <w:jc w:val="both"/>
              <w:rPr>
                <w:b/>
                <w:bCs/>
              </w:rPr>
            </w:pPr>
            <w:r w:rsidRPr="00B40D9B">
              <w:rPr>
                <w:b/>
                <w:bCs/>
                <w:u w:val="single"/>
              </w:rPr>
              <w:t xml:space="preserve">Всего </w:t>
            </w:r>
            <w:r w:rsidRPr="00B40D9B">
              <w:rPr>
                <w:b/>
                <w:bCs/>
              </w:rPr>
              <w:t>– 1475,8 тыс. руб.</w:t>
            </w:r>
          </w:p>
          <w:p w:rsidR="002F6040" w:rsidRPr="00B40D9B" w:rsidRDefault="002F6040" w:rsidP="00737135">
            <w:pPr>
              <w:widowControl w:val="0"/>
              <w:autoSpaceDE w:val="0"/>
              <w:autoSpaceDN w:val="0"/>
              <w:adjustRightInd w:val="0"/>
              <w:jc w:val="both"/>
            </w:pPr>
            <w:r w:rsidRPr="00B40D9B">
              <w:t>в том числе по годам:</w:t>
            </w:r>
          </w:p>
          <w:p w:rsidR="002F6040" w:rsidRPr="00B40D9B" w:rsidRDefault="002F6040" w:rsidP="00737135">
            <w:pPr>
              <w:widowControl w:val="0"/>
              <w:autoSpaceDE w:val="0"/>
              <w:autoSpaceDN w:val="0"/>
              <w:adjustRightInd w:val="0"/>
              <w:jc w:val="both"/>
            </w:pPr>
            <w:r w:rsidRPr="00B40D9B">
              <w:t xml:space="preserve">2017 год – </w:t>
            </w:r>
            <w:r w:rsidRPr="00B40D9B">
              <w:rPr>
                <w:bCs/>
              </w:rPr>
              <w:t>1475,8</w:t>
            </w:r>
            <w:r w:rsidRPr="00B40D9B">
              <w:rPr>
                <w:b/>
                <w:bCs/>
              </w:rPr>
              <w:t xml:space="preserve"> </w:t>
            </w:r>
            <w:r w:rsidRPr="00B40D9B">
              <w:t>тыс. руб.</w:t>
            </w:r>
          </w:p>
          <w:p w:rsidR="002F6040" w:rsidRPr="00B40D9B" w:rsidRDefault="002F6040" w:rsidP="00AC5C9D">
            <w:pPr>
              <w:widowControl w:val="0"/>
              <w:autoSpaceDE w:val="0"/>
              <w:autoSpaceDN w:val="0"/>
              <w:adjustRightInd w:val="0"/>
            </w:pPr>
            <w:r w:rsidRPr="00B40D9B">
              <w:t>2018 год – 0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737135">
            <w:pPr>
              <w:widowControl w:val="0"/>
              <w:autoSpaceDE w:val="0"/>
              <w:autoSpaceDN w:val="0"/>
              <w:adjustRightInd w:val="0"/>
              <w:jc w:val="both"/>
            </w:pPr>
          </w:p>
          <w:p w:rsidR="002F6040" w:rsidRPr="00B40D9B" w:rsidRDefault="002F6040" w:rsidP="00737135">
            <w:pPr>
              <w:widowControl w:val="0"/>
              <w:autoSpaceDE w:val="0"/>
              <w:autoSpaceDN w:val="0"/>
              <w:adjustRightInd w:val="0"/>
              <w:jc w:val="both"/>
            </w:pPr>
            <w:r w:rsidRPr="00B40D9B">
              <w:t>из них:</w:t>
            </w:r>
          </w:p>
          <w:p w:rsidR="002F6040" w:rsidRPr="00B40D9B" w:rsidRDefault="002F6040" w:rsidP="00737135">
            <w:pPr>
              <w:widowControl w:val="0"/>
              <w:autoSpaceDE w:val="0"/>
              <w:autoSpaceDN w:val="0"/>
              <w:adjustRightInd w:val="0"/>
              <w:jc w:val="both"/>
            </w:pPr>
            <w:r w:rsidRPr="00B40D9B">
              <w:t>средства бюджета муниципального образования Щекинский район:</w:t>
            </w:r>
          </w:p>
          <w:p w:rsidR="002F6040" w:rsidRPr="00B40D9B" w:rsidRDefault="002F6040" w:rsidP="00737135">
            <w:pPr>
              <w:widowControl w:val="0"/>
              <w:autoSpaceDE w:val="0"/>
              <w:autoSpaceDN w:val="0"/>
              <w:adjustRightInd w:val="0"/>
              <w:jc w:val="both"/>
              <w:rPr>
                <w:b/>
                <w:bCs/>
              </w:rPr>
            </w:pPr>
            <w:r w:rsidRPr="00B40D9B">
              <w:rPr>
                <w:b/>
                <w:bCs/>
                <w:u w:val="single"/>
              </w:rPr>
              <w:t xml:space="preserve">Всего </w:t>
            </w:r>
            <w:r w:rsidRPr="00B40D9B">
              <w:rPr>
                <w:b/>
                <w:bCs/>
              </w:rPr>
              <w:t xml:space="preserve">– </w:t>
            </w:r>
            <w:r w:rsidRPr="00B40D9B">
              <w:rPr>
                <w:bCs/>
              </w:rPr>
              <w:t xml:space="preserve">1475,8 </w:t>
            </w:r>
            <w:r w:rsidRPr="00B40D9B">
              <w:t>тыс. руб.</w:t>
            </w:r>
          </w:p>
          <w:p w:rsidR="002F6040" w:rsidRPr="00B40D9B" w:rsidRDefault="002F6040" w:rsidP="00737135">
            <w:pPr>
              <w:widowControl w:val="0"/>
              <w:autoSpaceDE w:val="0"/>
              <w:autoSpaceDN w:val="0"/>
              <w:adjustRightInd w:val="0"/>
              <w:jc w:val="both"/>
            </w:pPr>
            <w:r w:rsidRPr="00B40D9B">
              <w:t>в том числе по годам:</w:t>
            </w:r>
          </w:p>
          <w:p w:rsidR="002F6040" w:rsidRPr="00B40D9B" w:rsidRDefault="002F6040" w:rsidP="00737135">
            <w:pPr>
              <w:widowControl w:val="0"/>
              <w:autoSpaceDE w:val="0"/>
              <w:autoSpaceDN w:val="0"/>
              <w:adjustRightInd w:val="0"/>
              <w:jc w:val="both"/>
            </w:pPr>
            <w:r w:rsidRPr="00B40D9B">
              <w:t xml:space="preserve">2017 год – </w:t>
            </w:r>
            <w:r w:rsidRPr="00B40D9B">
              <w:rPr>
                <w:bCs/>
              </w:rPr>
              <w:t xml:space="preserve">1475,8 </w:t>
            </w:r>
            <w:r w:rsidRPr="00B40D9B">
              <w:t>тыс. руб.</w:t>
            </w:r>
          </w:p>
          <w:p w:rsidR="002F6040" w:rsidRPr="00B40D9B" w:rsidRDefault="002F6040" w:rsidP="00AC5C9D">
            <w:pPr>
              <w:widowControl w:val="0"/>
              <w:autoSpaceDE w:val="0"/>
              <w:autoSpaceDN w:val="0"/>
              <w:adjustRightInd w:val="0"/>
            </w:pPr>
            <w:r w:rsidRPr="00B40D9B">
              <w:t>2018 год – 0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b/>
              </w:rPr>
            </w:pPr>
            <w:r w:rsidRPr="00B40D9B">
              <w:rPr>
                <w:b/>
              </w:rPr>
              <w:t>Основное мероприятие «Создание условий для развития культуры»</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13274,7 тыс. руб.</w:t>
            </w:r>
          </w:p>
          <w:p w:rsidR="002F6040" w:rsidRPr="00B40D9B" w:rsidRDefault="002F6040" w:rsidP="00737135">
            <w:pPr>
              <w:widowControl w:val="0"/>
              <w:autoSpaceDE w:val="0"/>
              <w:autoSpaceDN w:val="0"/>
              <w:adjustRightInd w:val="0"/>
              <w:jc w:val="both"/>
            </w:pPr>
            <w:r w:rsidRPr="00B40D9B">
              <w:t>в том числе по годам:</w:t>
            </w:r>
          </w:p>
          <w:p w:rsidR="002F6040" w:rsidRPr="00B40D9B" w:rsidRDefault="002F6040" w:rsidP="00737135">
            <w:pPr>
              <w:widowControl w:val="0"/>
              <w:autoSpaceDE w:val="0"/>
              <w:autoSpaceDN w:val="0"/>
              <w:adjustRightInd w:val="0"/>
              <w:jc w:val="both"/>
            </w:pPr>
            <w:r w:rsidRPr="00B40D9B">
              <w:t>2017 год – 250,0 тыс. руб.</w:t>
            </w:r>
          </w:p>
          <w:p w:rsidR="002F6040" w:rsidRPr="00B40D9B" w:rsidRDefault="002F6040" w:rsidP="00EA3DA8">
            <w:pPr>
              <w:widowControl w:val="0"/>
              <w:autoSpaceDE w:val="0"/>
              <w:autoSpaceDN w:val="0"/>
              <w:adjustRightInd w:val="0"/>
            </w:pPr>
            <w:r w:rsidRPr="00B40D9B">
              <w:t>2018 год – 4564,9 тыс. руб.</w:t>
            </w:r>
          </w:p>
          <w:p w:rsidR="002F6040" w:rsidRPr="00B40D9B" w:rsidRDefault="002F6040" w:rsidP="00EA3DA8">
            <w:pPr>
              <w:widowControl w:val="0"/>
              <w:autoSpaceDE w:val="0"/>
              <w:autoSpaceDN w:val="0"/>
              <w:adjustRightInd w:val="0"/>
            </w:pPr>
            <w:r w:rsidRPr="00B40D9B">
              <w:t>2019 год – 4174,0 тыс. руб.</w:t>
            </w:r>
          </w:p>
          <w:p w:rsidR="002F6040" w:rsidRPr="00B40D9B" w:rsidRDefault="002F6040" w:rsidP="00EA3DA8">
            <w:pPr>
              <w:widowControl w:val="0"/>
              <w:autoSpaceDE w:val="0"/>
              <w:autoSpaceDN w:val="0"/>
              <w:adjustRightInd w:val="0"/>
            </w:pPr>
            <w:r w:rsidRPr="00B40D9B">
              <w:t>2020 год – 4285,8 тыс. руб.</w:t>
            </w:r>
          </w:p>
          <w:p w:rsidR="002F6040" w:rsidRPr="00B40D9B" w:rsidRDefault="002F6040" w:rsidP="00A639EF">
            <w:pPr>
              <w:widowControl w:val="0"/>
              <w:autoSpaceDE w:val="0"/>
              <w:autoSpaceDN w:val="0"/>
              <w:adjustRightInd w:val="0"/>
              <w:rPr>
                <w:u w:val="single"/>
              </w:rPr>
            </w:pPr>
          </w:p>
          <w:p w:rsidR="002F6040" w:rsidRPr="00B40D9B" w:rsidRDefault="002F6040" w:rsidP="00A639EF">
            <w:pPr>
              <w:widowControl w:val="0"/>
              <w:autoSpaceDE w:val="0"/>
              <w:autoSpaceDN w:val="0"/>
              <w:adjustRightInd w:val="0"/>
              <w:rPr>
                <w:u w:val="single"/>
              </w:rPr>
            </w:pPr>
            <w:r w:rsidRPr="00B40D9B">
              <w:rPr>
                <w:u w:val="single"/>
              </w:rPr>
              <w:t>из них:</w:t>
            </w:r>
          </w:p>
          <w:p w:rsidR="002F6040" w:rsidRPr="00B40D9B" w:rsidRDefault="002F6040" w:rsidP="00A639EF">
            <w:pPr>
              <w:widowControl w:val="0"/>
              <w:autoSpaceDE w:val="0"/>
              <w:autoSpaceDN w:val="0"/>
              <w:adjustRightInd w:val="0"/>
            </w:pPr>
            <w:r w:rsidRPr="00B40D9B">
              <w:t>средства  федерального бюджета</w:t>
            </w:r>
          </w:p>
          <w:p w:rsidR="002F6040" w:rsidRPr="00B40D9B" w:rsidRDefault="002F6040" w:rsidP="00A639EF">
            <w:pPr>
              <w:widowControl w:val="0"/>
              <w:autoSpaceDE w:val="0"/>
              <w:autoSpaceDN w:val="0"/>
              <w:adjustRightInd w:val="0"/>
              <w:jc w:val="both"/>
            </w:pPr>
            <w:r w:rsidRPr="00B40D9B">
              <w:rPr>
                <w:b/>
                <w:u w:val="single"/>
              </w:rPr>
              <w:t>Всего</w:t>
            </w:r>
            <w:r w:rsidRPr="00B40D9B">
              <w:t xml:space="preserve"> – </w:t>
            </w:r>
            <w:r w:rsidRPr="00B40D9B">
              <w:rPr>
                <w:b/>
              </w:rPr>
              <w:t>288,8 тыс. руб.</w:t>
            </w:r>
          </w:p>
          <w:p w:rsidR="002F6040" w:rsidRPr="00B40D9B" w:rsidRDefault="002F6040" w:rsidP="00A639EF">
            <w:pPr>
              <w:widowControl w:val="0"/>
              <w:autoSpaceDE w:val="0"/>
              <w:autoSpaceDN w:val="0"/>
              <w:adjustRightInd w:val="0"/>
              <w:jc w:val="both"/>
            </w:pPr>
            <w:r w:rsidRPr="00B40D9B">
              <w:t>в том числе по годам:</w:t>
            </w:r>
          </w:p>
          <w:p w:rsidR="002F6040" w:rsidRPr="00B40D9B" w:rsidRDefault="002F6040" w:rsidP="00A639EF">
            <w:pPr>
              <w:widowControl w:val="0"/>
              <w:autoSpaceDE w:val="0"/>
              <w:autoSpaceDN w:val="0"/>
              <w:adjustRightInd w:val="0"/>
            </w:pPr>
            <w:r w:rsidRPr="00B40D9B">
              <w:t>2017 год – 137,5 тыс. руб.</w:t>
            </w:r>
          </w:p>
          <w:p w:rsidR="002F6040" w:rsidRPr="00B40D9B" w:rsidRDefault="002F6040" w:rsidP="00EA3DA8">
            <w:pPr>
              <w:widowControl w:val="0"/>
              <w:autoSpaceDE w:val="0"/>
              <w:autoSpaceDN w:val="0"/>
              <w:adjustRightInd w:val="0"/>
            </w:pPr>
            <w:r w:rsidRPr="00B40D9B">
              <w:t>2018 год – 151,3 тыс. руб.</w:t>
            </w:r>
          </w:p>
          <w:p w:rsidR="002F6040" w:rsidRPr="00B40D9B" w:rsidRDefault="002F6040" w:rsidP="00EA3DA8">
            <w:pPr>
              <w:widowControl w:val="0"/>
              <w:autoSpaceDE w:val="0"/>
              <w:autoSpaceDN w:val="0"/>
              <w:adjustRightInd w:val="0"/>
            </w:pPr>
            <w:r w:rsidRPr="00B40D9B">
              <w:t>2019 год – 0 тыс. руб.</w:t>
            </w:r>
          </w:p>
          <w:p w:rsidR="002F6040" w:rsidRPr="00B40D9B" w:rsidRDefault="002F6040" w:rsidP="00EA3DA8">
            <w:pPr>
              <w:widowControl w:val="0"/>
              <w:autoSpaceDE w:val="0"/>
              <w:autoSpaceDN w:val="0"/>
              <w:adjustRightInd w:val="0"/>
            </w:pPr>
            <w:r w:rsidRPr="00B40D9B">
              <w:t>2020 год – 0 тыс. руб.</w:t>
            </w:r>
          </w:p>
          <w:p w:rsidR="002F6040" w:rsidRPr="00B40D9B" w:rsidRDefault="002F6040" w:rsidP="00737135">
            <w:pPr>
              <w:widowControl w:val="0"/>
              <w:autoSpaceDE w:val="0"/>
              <w:autoSpaceDN w:val="0"/>
              <w:adjustRightInd w:val="0"/>
              <w:rPr>
                <w:u w:val="single"/>
              </w:rPr>
            </w:pPr>
            <w:r w:rsidRPr="00B40D9B">
              <w:rPr>
                <w:u w:val="single"/>
              </w:rPr>
              <w:t>из них:</w:t>
            </w:r>
          </w:p>
          <w:p w:rsidR="002F6040" w:rsidRPr="00B40D9B" w:rsidRDefault="002F6040" w:rsidP="00737135">
            <w:pPr>
              <w:widowControl w:val="0"/>
              <w:autoSpaceDE w:val="0"/>
              <w:autoSpaceDN w:val="0"/>
              <w:adjustRightInd w:val="0"/>
              <w:rPr>
                <w:u w:val="single"/>
              </w:rPr>
            </w:pPr>
            <w:r w:rsidRPr="00B40D9B">
              <w:rPr>
                <w:u w:val="single"/>
              </w:rPr>
              <w:t>средства  бюджета Тульской области</w:t>
            </w:r>
          </w:p>
          <w:p w:rsidR="002F6040" w:rsidRPr="00B40D9B" w:rsidRDefault="002F6040" w:rsidP="002826E1">
            <w:pPr>
              <w:widowControl w:val="0"/>
              <w:autoSpaceDE w:val="0"/>
              <w:autoSpaceDN w:val="0"/>
              <w:adjustRightInd w:val="0"/>
              <w:rPr>
                <w:b/>
              </w:rPr>
            </w:pPr>
            <w:r w:rsidRPr="00B40D9B">
              <w:rPr>
                <w:b/>
                <w:u w:val="single"/>
              </w:rPr>
              <w:t>Всего</w:t>
            </w:r>
            <w:r w:rsidRPr="00B40D9B">
              <w:rPr>
                <w:b/>
              </w:rPr>
              <w:t xml:space="preserve"> – 12893,1 тыс. руб.</w:t>
            </w:r>
          </w:p>
          <w:p w:rsidR="002F6040" w:rsidRPr="00B40D9B" w:rsidRDefault="002F6040" w:rsidP="002826E1">
            <w:pPr>
              <w:widowControl w:val="0"/>
              <w:autoSpaceDE w:val="0"/>
              <w:autoSpaceDN w:val="0"/>
              <w:adjustRightInd w:val="0"/>
              <w:jc w:val="both"/>
            </w:pPr>
            <w:r w:rsidRPr="00B40D9B">
              <w:t>в том числе по годам:</w:t>
            </w:r>
          </w:p>
          <w:p w:rsidR="002F6040" w:rsidRPr="00B40D9B" w:rsidRDefault="002F6040" w:rsidP="002826E1">
            <w:pPr>
              <w:widowControl w:val="0"/>
              <w:autoSpaceDE w:val="0"/>
              <w:autoSpaceDN w:val="0"/>
              <w:adjustRightInd w:val="0"/>
              <w:jc w:val="both"/>
            </w:pPr>
            <w:r w:rsidRPr="00B40D9B">
              <w:t>2017 год – 112,5 тыс. руб.</w:t>
            </w:r>
          </w:p>
          <w:p w:rsidR="002F6040" w:rsidRPr="00B40D9B" w:rsidRDefault="002F6040" w:rsidP="00687FA9">
            <w:pPr>
              <w:widowControl w:val="0"/>
              <w:autoSpaceDE w:val="0"/>
              <w:autoSpaceDN w:val="0"/>
              <w:adjustRightInd w:val="0"/>
            </w:pPr>
            <w:r w:rsidRPr="00B40D9B">
              <w:t>2018 год – 4320,8 тыс. руб.</w:t>
            </w:r>
          </w:p>
          <w:p w:rsidR="002F6040" w:rsidRPr="00B40D9B" w:rsidRDefault="002F6040" w:rsidP="00687FA9">
            <w:pPr>
              <w:widowControl w:val="0"/>
              <w:autoSpaceDE w:val="0"/>
              <w:autoSpaceDN w:val="0"/>
              <w:adjustRightInd w:val="0"/>
            </w:pPr>
            <w:r w:rsidRPr="00B40D9B">
              <w:t>2019 год – 4174,0 тыс. руб.</w:t>
            </w:r>
          </w:p>
          <w:p w:rsidR="002F6040" w:rsidRPr="00B40D9B" w:rsidRDefault="002F6040" w:rsidP="00EA3DA8">
            <w:pPr>
              <w:widowControl w:val="0"/>
              <w:autoSpaceDE w:val="0"/>
              <w:autoSpaceDN w:val="0"/>
              <w:adjustRightInd w:val="0"/>
            </w:pPr>
            <w:r w:rsidRPr="00B40D9B">
              <w:t>2020 год – 4285,8 тыс. руб.</w:t>
            </w:r>
          </w:p>
          <w:p w:rsidR="002F6040" w:rsidRPr="00B40D9B" w:rsidRDefault="002F6040" w:rsidP="00F926E6">
            <w:pPr>
              <w:widowControl w:val="0"/>
              <w:autoSpaceDE w:val="0"/>
              <w:autoSpaceDN w:val="0"/>
              <w:adjustRightInd w:val="0"/>
              <w:jc w:val="both"/>
            </w:pPr>
            <w:r w:rsidRPr="00B40D9B">
              <w:t>из них:</w:t>
            </w:r>
          </w:p>
          <w:p w:rsidR="002F6040" w:rsidRPr="00B40D9B" w:rsidRDefault="002F6040" w:rsidP="00F926E6">
            <w:pPr>
              <w:widowControl w:val="0"/>
              <w:autoSpaceDE w:val="0"/>
              <w:autoSpaceDN w:val="0"/>
              <w:adjustRightInd w:val="0"/>
              <w:jc w:val="both"/>
            </w:pPr>
            <w:r w:rsidRPr="00B40D9B">
              <w:t xml:space="preserve">средства бюджета </w:t>
            </w:r>
            <w:r>
              <w:t>поселений МО</w:t>
            </w:r>
            <w:r w:rsidRPr="00B40D9B">
              <w:t xml:space="preserve"> Щекинский район:</w:t>
            </w:r>
          </w:p>
          <w:p w:rsidR="002F6040" w:rsidRPr="00B40D9B" w:rsidRDefault="002F6040" w:rsidP="00F926E6">
            <w:pPr>
              <w:widowControl w:val="0"/>
              <w:autoSpaceDE w:val="0"/>
              <w:autoSpaceDN w:val="0"/>
              <w:adjustRightInd w:val="0"/>
              <w:jc w:val="both"/>
              <w:rPr>
                <w:b/>
                <w:bCs/>
              </w:rPr>
            </w:pPr>
            <w:r w:rsidRPr="00B40D9B">
              <w:rPr>
                <w:b/>
                <w:bCs/>
                <w:u w:val="single"/>
              </w:rPr>
              <w:t xml:space="preserve">Всего </w:t>
            </w:r>
            <w:r w:rsidRPr="00B40D9B">
              <w:rPr>
                <w:b/>
                <w:bCs/>
              </w:rPr>
              <w:t xml:space="preserve">– 92,8 </w:t>
            </w:r>
            <w:r w:rsidRPr="00B40D9B">
              <w:rPr>
                <w:b/>
              </w:rPr>
              <w:t>тыс. руб.</w:t>
            </w:r>
          </w:p>
          <w:p w:rsidR="002F6040" w:rsidRPr="00B40D9B" w:rsidRDefault="002F6040" w:rsidP="00F926E6">
            <w:pPr>
              <w:widowControl w:val="0"/>
              <w:autoSpaceDE w:val="0"/>
              <w:autoSpaceDN w:val="0"/>
              <w:adjustRightInd w:val="0"/>
              <w:jc w:val="both"/>
            </w:pPr>
            <w:r w:rsidRPr="00B40D9B">
              <w:t>в том числе по годам:</w:t>
            </w:r>
          </w:p>
          <w:p w:rsidR="002F6040" w:rsidRPr="00B40D9B" w:rsidRDefault="002F6040" w:rsidP="00F926E6">
            <w:pPr>
              <w:widowControl w:val="0"/>
              <w:autoSpaceDE w:val="0"/>
              <w:autoSpaceDN w:val="0"/>
              <w:adjustRightInd w:val="0"/>
              <w:jc w:val="both"/>
            </w:pPr>
            <w:r w:rsidRPr="00B40D9B">
              <w:t xml:space="preserve">2017 год – </w:t>
            </w:r>
            <w:r w:rsidRPr="00B40D9B">
              <w:rPr>
                <w:bCs/>
              </w:rPr>
              <w:t xml:space="preserve">0 </w:t>
            </w:r>
            <w:r w:rsidRPr="00B40D9B">
              <w:t>тыс. руб.</w:t>
            </w:r>
          </w:p>
          <w:p w:rsidR="002F6040" w:rsidRPr="00B40D9B" w:rsidRDefault="002F6040" w:rsidP="00F926E6">
            <w:pPr>
              <w:widowControl w:val="0"/>
              <w:autoSpaceDE w:val="0"/>
              <w:autoSpaceDN w:val="0"/>
              <w:adjustRightInd w:val="0"/>
            </w:pPr>
            <w:r w:rsidRPr="00B40D9B">
              <w:t>2018 год – 92,8 тыс. руб.</w:t>
            </w:r>
          </w:p>
          <w:p w:rsidR="002F6040" w:rsidRPr="00B40D9B" w:rsidRDefault="002F6040" w:rsidP="00F926E6">
            <w:pPr>
              <w:widowControl w:val="0"/>
              <w:autoSpaceDE w:val="0"/>
              <w:autoSpaceDN w:val="0"/>
              <w:adjustRightInd w:val="0"/>
            </w:pPr>
            <w:r w:rsidRPr="00B40D9B">
              <w:t>2019 год – 0 тыс. руб.</w:t>
            </w:r>
          </w:p>
          <w:p w:rsidR="002F6040" w:rsidRPr="00B40D9B" w:rsidRDefault="002F6040" w:rsidP="00EA3DA8">
            <w:pPr>
              <w:widowControl w:val="0"/>
              <w:autoSpaceDE w:val="0"/>
              <w:autoSpaceDN w:val="0"/>
              <w:adjustRightInd w:val="0"/>
            </w:pPr>
            <w:r w:rsidRPr="00B40D9B">
              <w:t>2020 год – 0 тыс. руб.</w:t>
            </w:r>
          </w:p>
        </w:tc>
      </w:tr>
      <w:tr w:rsidR="002F6040" w:rsidRPr="00B40D9B" w:rsidTr="007557A7">
        <w:trPr>
          <w:trHeight w:val="1550"/>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suppressAutoHyphens/>
              <w:autoSpaceDE w:val="0"/>
              <w:autoSpaceDN w:val="0"/>
              <w:adjustRightInd w:val="0"/>
              <w:jc w:val="both"/>
            </w:pPr>
            <w:r w:rsidRPr="00B40D9B">
              <w:t>1. Увеличение удельного веса детей в возрасте 5-18 лет, получающих услуги по дополнительному образованию в детских музыкальных школах на 0,8 процентных пункта.</w:t>
            </w:r>
          </w:p>
          <w:p w:rsidR="002F6040" w:rsidRPr="00B40D9B" w:rsidRDefault="002F6040" w:rsidP="00AB53F8">
            <w:pPr>
              <w:widowControl w:val="0"/>
              <w:suppressAutoHyphens/>
              <w:autoSpaceDE w:val="0"/>
              <w:autoSpaceDN w:val="0"/>
              <w:adjustRightInd w:val="0"/>
              <w:jc w:val="both"/>
            </w:pPr>
            <w:r w:rsidRPr="00B40D9B">
              <w:t xml:space="preserve"> 2. Увеличение удельного веса населения, удовлетворенного качеством     библиотечного обслуживания на 3 процентных пункта.</w:t>
            </w:r>
          </w:p>
          <w:p w:rsidR="002F6040" w:rsidRPr="00B40D9B" w:rsidRDefault="002F6040" w:rsidP="00AB53F8">
            <w:pPr>
              <w:widowControl w:val="0"/>
              <w:suppressAutoHyphens/>
              <w:autoSpaceDE w:val="0"/>
              <w:autoSpaceDN w:val="0"/>
              <w:adjustRightInd w:val="0"/>
              <w:jc w:val="both"/>
            </w:pPr>
            <w:r w:rsidRPr="00B40D9B">
              <w:t>3. Увеличение количества посещений библиотек (на 1 жителя в год) до 1,15 процентов.</w:t>
            </w:r>
          </w:p>
          <w:p w:rsidR="002F6040" w:rsidRPr="00B40D9B" w:rsidRDefault="002F6040" w:rsidP="00AB53F8">
            <w:pPr>
              <w:widowControl w:val="0"/>
              <w:suppressAutoHyphens/>
              <w:autoSpaceDE w:val="0"/>
              <w:autoSpaceDN w:val="0"/>
              <w:adjustRightInd w:val="0"/>
              <w:jc w:val="both"/>
            </w:pPr>
            <w:r w:rsidRPr="00B40D9B">
              <w:t>4. Увеличение количества новых поступлений в фонды библиотек (на 1 тыс. жителей) на 1 процентный пункт.</w:t>
            </w:r>
          </w:p>
          <w:p w:rsidR="002F6040" w:rsidRPr="00B40D9B" w:rsidRDefault="002F6040" w:rsidP="00AB53F8">
            <w:pPr>
              <w:autoSpaceDE w:val="0"/>
              <w:autoSpaceDN w:val="0"/>
              <w:adjustRightInd w:val="0"/>
              <w:jc w:val="both"/>
            </w:pPr>
            <w:r w:rsidRPr="00B40D9B">
              <w:t>5. Увеличение удельного веса населения, удовлетворенного качеством     музейного обслуживания на 1 процентный пункт.</w:t>
            </w:r>
          </w:p>
          <w:p w:rsidR="002F6040" w:rsidRPr="00B40D9B" w:rsidRDefault="002F6040" w:rsidP="00AB53F8">
            <w:pPr>
              <w:autoSpaceDE w:val="0"/>
              <w:autoSpaceDN w:val="0"/>
              <w:adjustRightInd w:val="0"/>
              <w:jc w:val="both"/>
            </w:pPr>
            <w:r w:rsidRPr="00B40D9B">
              <w:t>6. Увеличение удельного веса населения, удовлетворенного качеством     культурно-досугового обслуживания на 3,5 процентных пункта.</w:t>
            </w:r>
          </w:p>
          <w:p w:rsidR="002F6040" w:rsidRPr="00B40D9B" w:rsidRDefault="002F6040" w:rsidP="00AB53F8">
            <w:pPr>
              <w:autoSpaceDE w:val="0"/>
              <w:autoSpaceDN w:val="0"/>
              <w:adjustRightInd w:val="0"/>
              <w:jc w:val="both"/>
            </w:pPr>
            <w:r w:rsidRPr="00B40D9B">
              <w:t>7. Увеличение удельного веса населения, удовлетворенного качеством дополнительного образования детей на 3 процентных пункта.</w:t>
            </w:r>
          </w:p>
          <w:p w:rsidR="002F6040" w:rsidRPr="00B40D9B" w:rsidRDefault="002F6040" w:rsidP="00AB53F8">
            <w:pPr>
              <w:widowControl w:val="0"/>
              <w:suppressAutoHyphens/>
              <w:autoSpaceDE w:val="0"/>
              <w:autoSpaceDN w:val="0"/>
              <w:adjustRightInd w:val="0"/>
              <w:jc w:val="both"/>
            </w:pPr>
            <w:r w:rsidRPr="00B40D9B">
              <w:t>8. Увеличение количества новых поступлений в фонды библиотек муниципального образования Щекинский район на 1 тыс. жителей на 1,0 процентный пункт.</w:t>
            </w:r>
          </w:p>
          <w:p w:rsidR="002F6040" w:rsidRPr="00B40D9B" w:rsidRDefault="002F6040" w:rsidP="00AB53F8">
            <w:pPr>
              <w:widowControl w:val="0"/>
              <w:suppressAutoHyphens/>
              <w:autoSpaceDE w:val="0"/>
              <w:autoSpaceDN w:val="0"/>
              <w:adjustRightInd w:val="0"/>
              <w:jc w:val="both"/>
            </w:pPr>
            <w:r w:rsidRPr="00B40D9B">
              <w:t>9. Увеличение удельного веса населения, участвующего в культурно–досуговых мероприятиях на 5 процентных пунктов.</w:t>
            </w:r>
          </w:p>
          <w:p w:rsidR="002F6040" w:rsidRPr="00B40D9B" w:rsidRDefault="002F6040" w:rsidP="00AB53F8">
            <w:pPr>
              <w:widowControl w:val="0"/>
              <w:autoSpaceDE w:val="0"/>
              <w:autoSpaceDN w:val="0"/>
              <w:adjustRightInd w:val="0"/>
            </w:pPr>
            <w:r w:rsidRPr="00B40D9B">
              <w:t>10. Увеличение количества получателей муниципальных услуг в электронном виде на 3 тысячи человек.</w:t>
            </w:r>
          </w:p>
          <w:p w:rsidR="002F6040" w:rsidRPr="00B40D9B" w:rsidRDefault="002F6040" w:rsidP="00AB53F8">
            <w:pPr>
              <w:widowControl w:val="0"/>
              <w:autoSpaceDE w:val="0"/>
              <w:autoSpaceDN w:val="0"/>
              <w:adjustRightInd w:val="0"/>
            </w:pPr>
            <w:r w:rsidRPr="00B40D9B">
              <w:t>11. Увеличение количества посещений организаций культуры по отношению к уровню 2010 года на 19 процентных пунктов</w:t>
            </w:r>
          </w:p>
          <w:p w:rsidR="002F6040" w:rsidRPr="00B40D9B" w:rsidRDefault="002F6040" w:rsidP="00B26A70">
            <w:pPr>
              <w:autoSpaceDE w:val="0"/>
              <w:autoSpaceDN w:val="0"/>
              <w:adjustRightInd w:val="0"/>
              <w:spacing w:line="276" w:lineRule="auto"/>
              <w:jc w:val="both"/>
            </w:pPr>
            <w:r w:rsidRPr="00B40D9B">
              <w:t>12. Увеличение количества ремонтных работ в учреждениях культуры и дополнительного образования детей на 6 единиц;</w:t>
            </w:r>
          </w:p>
          <w:p w:rsidR="002F6040" w:rsidRPr="00B40D9B" w:rsidRDefault="002F6040" w:rsidP="00B26A70">
            <w:pPr>
              <w:autoSpaceDE w:val="0"/>
              <w:autoSpaceDN w:val="0"/>
              <w:adjustRightInd w:val="0"/>
              <w:spacing w:line="276" w:lineRule="auto"/>
              <w:jc w:val="both"/>
            </w:pPr>
            <w:r w:rsidRPr="00B40D9B">
              <w:t xml:space="preserve">13.  Увеличение количества благоустроенных территорий сельских культурно-досуговых учреждений на 1 единицу </w:t>
            </w:r>
          </w:p>
          <w:p w:rsidR="002F6040" w:rsidRPr="00B40D9B" w:rsidRDefault="002F6040" w:rsidP="00B26A70">
            <w:pPr>
              <w:autoSpaceDE w:val="0"/>
              <w:autoSpaceDN w:val="0"/>
              <w:adjustRightInd w:val="0"/>
              <w:spacing w:line="276" w:lineRule="auto"/>
              <w:jc w:val="both"/>
            </w:pPr>
            <w:r w:rsidRPr="00B40D9B">
              <w:t>14. Увеличение количества поощренных муниципальных учреждений культуры на 1 единицу;</w:t>
            </w:r>
          </w:p>
          <w:p w:rsidR="002F6040" w:rsidRPr="00B40D9B" w:rsidRDefault="002F6040" w:rsidP="00B26A70">
            <w:pPr>
              <w:widowControl w:val="0"/>
              <w:autoSpaceDE w:val="0"/>
              <w:autoSpaceDN w:val="0"/>
              <w:adjustRightInd w:val="0"/>
            </w:pPr>
            <w:r w:rsidRPr="00B40D9B">
              <w:t>15. Увеличение количества поощренных работников культуры муниципальных учреждений культуры на 3 единицы.</w:t>
            </w:r>
          </w:p>
          <w:p w:rsidR="002F6040" w:rsidRPr="00B40D9B" w:rsidRDefault="002F6040" w:rsidP="005409CA">
            <w:pPr>
              <w:pStyle w:val="ConsPlusCell"/>
              <w:spacing w:line="276" w:lineRule="auto"/>
              <w:jc w:val="both"/>
              <w:rPr>
                <w:rFonts w:ascii="Times New Roman" w:hAnsi="Times New Roman" w:cs="Times New Roman"/>
                <w:sz w:val="24"/>
                <w:szCs w:val="24"/>
              </w:rPr>
            </w:pPr>
            <w:r w:rsidRPr="00B40D9B">
              <w:rPr>
                <w:rFonts w:ascii="Times New Roman" w:hAnsi="Times New Roman" w:cs="Times New Roman"/>
                <w:sz w:val="24"/>
                <w:szCs w:val="24"/>
              </w:rPr>
              <w:t>16. Увеличение количества детских площадок на территории муниципального образования Крапивенское Щекинского района на 1 единицу;</w:t>
            </w:r>
          </w:p>
          <w:p w:rsidR="002F6040" w:rsidRPr="00B40D9B" w:rsidRDefault="002F6040" w:rsidP="005409CA">
            <w:pPr>
              <w:pStyle w:val="ConsPlusCell"/>
              <w:spacing w:line="276" w:lineRule="auto"/>
              <w:jc w:val="both"/>
              <w:rPr>
                <w:rFonts w:ascii="Times New Roman" w:hAnsi="Times New Roman" w:cs="Times New Roman"/>
                <w:sz w:val="24"/>
                <w:szCs w:val="24"/>
              </w:rPr>
            </w:pPr>
            <w:r w:rsidRPr="00B40D9B">
              <w:rPr>
                <w:rFonts w:ascii="Times New Roman" w:hAnsi="Times New Roman" w:cs="Times New Roman"/>
                <w:sz w:val="24"/>
                <w:szCs w:val="24"/>
              </w:rPr>
              <w:t>17. Увеличение средней численности участников клубных формирований (в расчете на 1 тыс. чел.) на 1,2 человека;</w:t>
            </w:r>
          </w:p>
          <w:p w:rsidR="002F6040" w:rsidRPr="00B40D9B" w:rsidRDefault="002F6040" w:rsidP="005409CA">
            <w:pPr>
              <w:pStyle w:val="ConsPlusCell"/>
              <w:spacing w:line="276" w:lineRule="auto"/>
              <w:jc w:val="both"/>
              <w:rPr>
                <w:rFonts w:ascii="Times New Roman" w:hAnsi="Times New Roman" w:cs="Times New Roman"/>
                <w:sz w:val="24"/>
                <w:szCs w:val="24"/>
              </w:rPr>
            </w:pPr>
            <w:r w:rsidRPr="00B40D9B">
              <w:rPr>
                <w:rFonts w:ascii="Times New Roman" w:hAnsi="Times New Roman" w:cs="Times New Roman"/>
                <w:sz w:val="24"/>
                <w:szCs w:val="24"/>
              </w:rPr>
              <w:t>18. 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процентных пункта;</w:t>
            </w:r>
          </w:p>
          <w:p w:rsidR="002F6040" w:rsidRPr="00B40D9B" w:rsidRDefault="002F6040" w:rsidP="005409CA">
            <w:pPr>
              <w:pStyle w:val="ConsPlusCell"/>
              <w:spacing w:line="276" w:lineRule="auto"/>
              <w:jc w:val="both"/>
              <w:rPr>
                <w:rFonts w:ascii="Times New Roman" w:hAnsi="Times New Roman" w:cs="Times New Roman"/>
                <w:sz w:val="24"/>
                <w:szCs w:val="24"/>
              </w:rPr>
            </w:pPr>
            <w:r w:rsidRPr="00B40D9B">
              <w:rPr>
                <w:rFonts w:ascii="Times New Roman" w:hAnsi="Times New Roman" w:cs="Times New Roman"/>
                <w:sz w:val="24"/>
                <w:szCs w:val="24"/>
              </w:rPr>
              <w:t>19.</w:t>
            </w:r>
            <w:r w:rsidRPr="00B40D9B">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 </w:t>
            </w:r>
          </w:p>
          <w:p w:rsidR="002F6040" w:rsidRPr="00B40D9B" w:rsidRDefault="002F6040" w:rsidP="00F472BA">
            <w:pPr>
              <w:widowControl w:val="0"/>
              <w:autoSpaceDE w:val="0"/>
              <w:autoSpaceDN w:val="0"/>
              <w:adjustRightInd w:val="0"/>
            </w:pPr>
            <w:r w:rsidRPr="00B40D9B">
              <w:t>20. Увеличение доли мероприятий по сохранению культуры от общего количества мероприятий на 13 процентных пунктов.</w:t>
            </w:r>
          </w:p>
        </w:tc>
      </w:tr>
    </w:tbl>
    <w:p w:rsidR="002F6040" w:rsidRPr="00B40D9B" w:rsidRDefault="002F6040" w:rsidP="00620D13">
      <w:pPr>
        <w:jc w:val="center"/>
        <w:rPr>
          <w:b/>
        </w:rPr>
      </w:pPr>
    </w:p>
    <w:p w:rsidR="002F6040" w:rsidRPr="00B40D9B" w:rsidRDefault="002F6040" w:rsidP="00483FB6">
      <w:pPr>
        <w:pStyle w:val="ListParagraph"/>
        <w:numPr>
          <w:ilvl w:val="0"/>
          <w:numId w:val="25"/>
        </w:numPr>
        <w:jc w:val="center"/>
        <w:rPr>
          <w:b/>
        </w:rPr>
      </w:pPr>
      <w:r w:rsidRPr="00B40D9B">
        <w:rPr>
          <w:b/>
        </w:rPr>
        <w:t>Общая характеристика сферы реализации муниципальной программы «Развитие культуры в муниципальном образовании Щекинский район»</w:t>
      </w:r>
    </w:p>
    <w:p w:rsidR="002F6040" w:rsidRPr="00B40D9B" w:rsidRDefault="002F6040" w:rsidP="00483FB6">
      <w:pPr>
        <w:ind w:left="60"/>
        <w:rPr>
          <w:b/>
        </w:rPr>
      </w:pPr>
    </w:p>
    <w:p w:rsidR="002F6040" w:rsidRPr="00B40D9B" w:rsidRDefault="002F6040" w:rsidP="00DC05D9">
      <w:pPr>
        <w:autoSpaceDE w:val="0"/>
        <w:autoSpaceDN w:val="0"/>
        <w:adjustRightInd w:val="0"/>
        <w:ind w:firstLine="720"/>
        <w:jc w:val="both"/>
      </w:pPr>
      <w:r w:rsidRPr="00B40D9B">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2F6040" w:rsidRPr="00B40D9B" w:rsidRDefault="002F6040" w:rsidP="00DC05D9">
      <w:pPr>
        <w:autoSpaceDE w:val="0"/>
        <w:autoSpaceDN w:val="0"/>
        <w:adjustRightInd w:val="0"/>
        <w:ind w:firstLine="540"/>
        <w:jc w:val="both"/>
      </w:pPr>
      <w:r w:rsidRPr="00B40D9B">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DC05D9">
      <w:pPr>
        <w:autoSpaceDE w:val="0"/>
        <w:autoSpaceDN w:val="0"/>
        <w:adjustRightInd w:val="0"/>
        <w:ind w:firstLine="540"/>
        <w:jc w:val="both"/>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DC05D9">
      <w:pPr>
        <w:autoSpaceDE w:val="0"/>
        <w:autoSpaceDN w:val="0"/>
        <w:adjustRightInd w:val="0"/>
        <w:ind w:firstLine="540"/>
        <w:jc w:val="both"/>
      </w:pPr>
      <w:r w:rsidRPr="00B40D9B">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2F6040" w:rsidRPr="00B40D9B" w:rsidRDefault="002F6040" w:rsidP="00DC05D9">
      <w:pPr>
        <w:autoSpaceDE w:val="0"/>
        <w:autoSpaceDN w:val="0"/>
        <w:adjustRightInd w:val="0"/>
        <w:ind w:firstLine="540"/>
        <w:jc w:val="both"/>
      </w:pPr>
      <w:r w:rsidRPr="00B40D9B">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2F6040" w:rsidRPr="00B40D9B" w:rsidRDefault="002F6040" w:rsidP="00DC05D9">
      <w:pPr>
        <w:autoSpaceDE w:val="0"/>
        <w:autoSpaceDN w:val="0"/>
        <w:adjustRightInd w:val="0"/>
        <w:ind w:firstLine="540"/>
        <w:jc w:val="both"/>
      </w:pPr>
      <w:r w:rsidRPr="00B40D9B">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2F6040" w:rsidRPr="00B40D9B" w:rsidRDefault="002F6040" w:rsidP="00DC05D9">
      <w:pPr>
        <w:autoSpaceDE w:val="0"/>
        <w:autoSpaceDN w:val="0"/>
        <w:adjustRightInd w:val="0"/>
        <w:ind w:firstLine="540"/>
        <w:jc w:val="both"/>
      </w:pPr>
      <w:r w:rsidRPr="00B40D9B">
        <w:t>формирование позитивного имиджа Щекинского района как территории привлекательной для туристов.</w:t>
      </w:r>
    </w:p>
    <w:p w:rsidR="002F6040" w:rsidRPr="00B40D9B" w:rsidRDefault="002F6040" w:rsidP="00DC05D9">
      <w:pPr>
        <w:jc w:val="center"/>
        <w:rPr>
          <w:b/>
        </w:rPr>
      </w:pPr>
      <w:r w:rsidRPr="00B40D9B">
        <w:rPr>
          <w:b/>
        </w:rPr>
        <w:t xml:space="preserve">2. Цели и задачи Программы </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8"/>
        <w:jc w:val="both"/>
      </w:pPr>
      <w:r w:rsidRPr="00B40D9B">
        <w:t xml:space="preserve">Цели Программы: </w:t>
      </w:r>
    </w:p>
    <w:p w:rsidR="002F6040" w:rsidRPr="00B40D9B" w:rsidRDefault="002F6040" w:rsidP="00DC05D9">
      <w:pPr>
        <w:widowControl w:val="0"/>
        <w:autoSpaceDE w:val="0"/>
        <w:autoSpaceDN w:val="0"/>
        <w:adjustRightInd w:val="0"/>
        <w:ind w:firstLine="708"/>
        <w:jc w:val="both"/>
        <w:rPr>
          <w:shd w:val="clear" w:color="auto" w:fill="FFFFFF"/>
        </w:rPr>
      </w:pPr>
      <w:r w:rsidRPr="00B40D9B">
        <w:t>1.</w:t>
      </w:r>
      <w:r w:rsidRPr="00B40D9B">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B40D9B" w:rsidRDefault="002F6040" w:rsidP="00DC05D9">
      <w:pPr>
        <w:widowControl w:val="0"/>
        <w:autoSpaceDE w:val="0"/>
        <w:autoSpaceDN w:val="0"/>
        <w:adjustRightInd w:val="0"/>
        <w:ind w:firstLine="708"/>
        <w:jc w:val="both"/>
      </w:pPr>
      <w:r w:rsidRPr="00B40D9B">
        <w:rPr>
          <w:shd w:val="clear" w:color="auto" w:fill="FFFFFF"/>
        </w:rPr>
        <w:t xml:space="preserve">2. </w:t>
      </w:r>
      <w:r w:rsidRPr="00B40D9B">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2F6040" w:rsidRPr="00B40D9B" w:rsidRDefault="002F6040" w:rsidP="00DC05D9">
      <w:pPr>
        <w:widowControl w:val="0"/>
        <w:autoSpaceDE w:val="0"/>
        <w:autoSpaceDN w:val="0"/>
        <w:adjustRightInd w:val="0"/>
        <w:ind w:firstLine="708"/>
      </w:pPr>
      <w:r w:rsidRPr="00B40D9B">
        <w:t xml:space="preserve">Задачи Программы: </w:t>
      </w:r>
    </w:p>
    <w:p w:rsidR="002F6040" w:rsidRPr="00B40D9B" w:rsidRDefault="002F6040" w:rsidP="00DC05D9">
      <w:pPr>
        <w:autoSpaceDE w:val="0"/>
        <w:autoSpaceDN w:val="0"/>
        <w:adjustRightInd w:val="0"/>
        <w:ind w:firstLine="708"/>
        <w:jc w:val="both"/>
      </w:pPr>
      <w:r w:rsidRPr="00B40D9B">
        <w:rPr>
          <w:spacing w:val="-20"/>
        </w:rPr>
        <w:t>1. Сохранение и развитие системы музыкального и художественного образования;</w:t>
      </w:r>
    </w:p>
    <w:p w:rsidR="002F6040" w:rsidRPr="00B40D9B" w:rsidRDefault="002F6040" w:rsidP="00DC05D9">
      <w:pPr>
        <w:autoSpaceDE w:val="0"/>
        <w:autoSpaceDN w:val="0"/>
        <w:adjustRightInd w:val="0"/>
        <w:ind w:firstLine="708"/>
        <w:jc w:val="both"/>
        <w:rPr>
          <w:spacing w:val="-20"/>
        </w:rPr>
      </w:pPr>
      <w:r w:rsidRPr="00B40D9B">
        <w:t>2. Сохранение и развитие библиотечного дела;</w:t>
      </w:r>
    </w:p>
    <w:p w:rsidR="002F6040" w:rsidRPr="00B40D9B" w:rsidRDefault="002F6040" w:rsidP="00DC05D9">
      <w:pPr>
        <w:autoSpaceDE w:val="0"/>
        <w:autoSpaceDN w:val="0"/>
        <w:adjustRightInd w:val="0"/>
        <w:ind w:firstLine="708"/>
        <w:jc w:val="both"/>
      </w:pPr>
      <w:r w:rsidRPr="00B40D9B">
        <w:rPr>
          <w:spacing w:val="-20"/>
        </w:rPr>
        <w:t>3. </w:t>
      </w:r>
      <w:r w:rsidRPr="00B40D9B">
        <w:t>Организация культурно – досуговой и просветительской деятельности;</w:t>
      </w:r>
    </w:p>
    <w:p w:rsidR="002F6040" w:rsidRPr="00B40D9B" w:rsidRDefault="002F6040" w:rsidP="00DC05D9">
      <w:pPr>
        <w:autoSpaceDE w:val="0"/>
        <w:autoSpaceDN w:val="0"/>
        <w:adjustRightInd w:val="0"/>
        <w:ind w:firstLine="708"/>
        <w:jc w:val="both"/>
        <w:rPr>
          <w:spacing w:val="-20"/>
        </w:rPr>
      </w:pPr>
      <w:r w:rsidRPr="00B40D9B">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B40D9B">
        <w:rPr>
          <w:spacing w:val="-20"/>
        </w:rPr>
        <w:t xml:space="preserve"> </w:t>
      </w:r>
    </w:p>
    <w:p w:rsidR="002F6040" w:rsidRPr="00B40D9B" w:rsidRDefault="002F6040" w:rsidP="00DC05D9">
      <w:pPr>
        <w:autoSpaceDE w:val="0"/>
        <w:autoSpaceDN w:val="0"/>
        <w:adjustRightInd w:val="0"/>
        <w:ind w:firstLine="708"/>
        <w:jc w:val="both"/>
        <w:rPr>
          <w:spacing w:val="-20"/>
        </w:rPr>
      </w:pPr>
      <w:r w:rsidRPr="00B40D9B">
        <w:rPr>
          <w:spacing w:val="-20"/>
        </w:rPr>
        <w:t>5.  Сохранение и развитие музейного дела;</w:t>
      </w:r>
    </w:p>
    <w:p w:rsidR="002F6040" w:rsidRPr="00B40D9B" w:rsidRDefault="002F6040" w:rsidP="00DC05D9">
      <w:pPr>
        <w:ind w:firstLine="708"/>
        <w:rPr>
          <w:spacing w:val="-20"/>
        </w:rPr>
      </w:pPr>
      <w:r w:rsidRPr="00B40D9B">
        <w:rPr>
          <w:spacing w:val="-20"/>
        </w:rPr>
        <w:t>6.  Внедрение информационно-коммуникационных технологий в отрасли культуры.</w:t>
      </w:r>
    </w:p>
    <w:p w:rsidR="002F6040" w:rsidRPr="00B40D9B" w:rsidRDefault="002F6040" w:rsidP="00174497">
      <w:pPr>
        <w:autoSpaceDE w:val="0"/>
        <w:autoSpaceDN w:val="0"/>
        <w:adjustRightInd w:val="0"/>
        <w:ind w:firstLine="708"/>
        <w:jc w:val="both"/>
        <w:rPr>
          <w:spacing w:val="-20"/>
        </w:rPr>
      </w:pPr>
      <w:r w:rsidRPr="00B40D9B">
        <w:rPr>
          <w:spacing w:val="-20"/>
        </w:rPr>
        <w:t>7. Организация культурно – досуговой деятельности</w:t>
      </w:r>
    </w:p>
    <w:p w:rsidR="002F6040" w:rsidRPr="00B40D9B" w:rsidRDefault="002F6040" w:rsidP="00174497">
      <w:pPr>
        <w:autoSpaceDE w:val="0"/>
        <w:autoSpaceDN w:val="0"/>
        <w:adjustRightInd w:val="0"/>
        <w:ind w:firstLine="708"/>
        <w:jc w:val="both"/>
        <w:rPr>
          <w:spacing w:val="-20"/>
        </w:rPr>
      </w:pPr>
      <w:r w:rsidRPr="00B40D9B">
        <w:rPr>
          <w:spacing w:val="-20"/>
        </w:rPr>
        <w:t>8. Проведение ремонтных работ в учреждениях культуры</w:t>
      </w:r>
    </w:p>
    <w:p w:rsidR="002F6040" w:rsidRPr="00B40D9B" w:rsidRDefault="002F6040" w:rsidP="00174497">
      <w:pPr>
        <w:autoSpaceDE w:val="0"/>
        <w:autoSpaceDN w:val="0"/>
        <w:adjustRightInd w:val="0"/>
        <w:ind w:firstLine="708"/>
        <w:jc w:val="both"/>
        <w:rPr>
          <w:spacing w:val="-20"/>
        </w:rPr>
      </w:pPr>
      <w:r w:rsidRPr="00B40D9B">
        <w:rPr>
          <w:spacing w:val="-20"/>
        </w:rPr>
        <w:t>9. Благоустройство территории учреждений культуры</w:t>
      </w:r>
    </w:p>
    <w:p w:rsidR="002F6040" w:rsidRPr="00B40D9B" w:rsidRDefault="002F6040" w:rsidP="00174497">
      <w:pPr>
        <w:autoSpaceDE w:val="0"/>
        <w:autoSpaceDN w:val="0"/>
        <w:adjustRightInd w:val="0"/>
        <w:ind w:firstLine="708"/>
        <w:jc w:val="both"/>
        <w:rPr>
          <w:spacing w:val="-20"/>
        </w:rPr>
      </w:pPr>
      <w:r w:rsidRPr="00B40D9B">
        <w:rPr>
          <w:spacing w:val="-20"/>
        </w:rPr>
        <w:t>10.  Поддержка муниципальных учреждений</w:t>
      </w:r>
    </w:p>
    <w:p w:rsidR="002F6040" w:rsidRPr="00B40D9B" w:rsidRDefault="002F6040" w:rsidP="00174497">
      <w:pPr>
        <w:autoSpaceDE w:val="0"/>
        <w:autoSpaceDN w:val="0"/>
        <w:adjustRightInd w:val="0"/>
        <w:ind w:firstLine="708"/>
        <w:jc w:val="both"/>
        <w:rPr>
          <w:spacing w:val="-20"/>
        </w:rPr>
      </w:pPr>
      <w:r w:rsidRPr="00B40D9B">
        <w:t>11.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B40D9B" w:rsidRDefault="002F6040" w:rsidP="00174497">
      <w:pPr>
        <w:ind w:firstLine="708"/>
        <w:rPr>
          <w:spacing w:val="-20"/>
        </w:rPr>
      </w:pPr>
      <w:r w:rsidRPr="00B40D9B">
        <w:rPr>
          <w:spacing w:val="-20"/>
        </w:rPr>
        <w:t>12. 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B40D9B" w:rsidRDefault="002F6040" w:rsidP="00E234C3">
      <w:pPr>
        <w:jc w:val="center"/>
        <w:rPr>
          <w:b/>
        </w:rPr>
      </w:pPr>
    </w:p>
    <w:p w:rsidR="002F6040" w:rsidRPr="00B40D9B" w:rsidRDefault="002F6040" w:rsidP="00E234C3">
      <w:pPr>
        <w:jc w:val="center"/>
        <w:rPr>
          <w:b/>
        </w:rPr>
      </w:pPr>
      <w:r w:rsidRPr="00B40D9B">
        <w:rPr>
          <w:b/>
        </w:rPr>
        <w:t>3. Перечень подпрограмм муниципальной программы</w:t>
      </w:r>
    </w:p>
    <w:p w:rsidR="002F6040" w:rsidRPr="00B40D9B" w:rsidRDefault="002F6040" w:rsidP="00E234C3">
      <w:pPr>
        <w:jc w:val="center"/>
        <w:rPr>
          <w:b/>
        </w:rPr>
      </w:pPr>
    </w:p>
    <w:p w:rsidR="002F6040" w:rsidRPr="00B40D9B" w:rsidRDefault="002F6040" w:rsidP="00DC05D9">
      <w:pPr>
        <w:spacing w:line="360" w:lineRule="exact"/>
        <w:ind w:firstLine="708"/>
        <w:jc w:val="both"/>
        <w:rPr>
          <w:bCs/>
        </w:rPr>
      </w:pPr>
      <w:r w:rsidRPr="00B40D9B">
        <w:rPr>
          <w:bCs/>
        </w:rPr>
        <w:t>Муниципальная программа включает в себя следующие подпрограммы:</w:t>
      </w:r>
    </w:p>
    <w:p w:rsidR="002F6040" w:rsidRPr="00B40D9B" w:rsidRDefault="002F6040" w:rsidP="00DC05D9">
      <w:pPr>
        <w:widowControl w:val="0"/>
        <w:autoSpaceDE w:val="0"/>
        <w:autoSpaceDN w:val="0"/>
        <w:adjustRightInd w:val="0"/>
        <w:ind w:firstLine="708"/>
        <w:jc w:val="both"/>
      </w:pPr>
      <w:r w:rsidRPr="00B40D9B">
        <w:t>Подпрограмма № 1 «Развитие библиотечного дела в муниципальном образовании Щекинский район» (</w:t>
      </w:r>
      <w:r w:rsidRPr="00B40D9B">
        <w:rPr>
          <w:lang w:eastAsia="en-US"/>
        </w:rPr>
        <w:t>приложение 1 к муниципальной программе);</w:t>
      </w:r>
    </w:p>
    <w:p w:rsidR="002F6040" w:rsidRPr="00B40D9B" w:rsidRDefault="002F6040" w:rsidP="00DC05D9">
      <w:pPr>
        <w:widowControl w:val="0"/>
        <w:autoSpaceDE w:val="0"/>
        <w:autoSpaceDN w:val="0"/>
        <w:adjustRightInd w:val="0"/>
        <w:ind w:firstLine="708"/>
        <w:jc w:val="both"/>
        <w:rPr>
          <w:lang w:eastAsia="en-US"/>
        </w:rPr>
      </w:pPr>
      <w:r w:rsidRPr="00B40D9B">
        <w:t>Подпрограмма № 2 «Сохранение и развитие системы художественного и музыкального образования» (</w:t>
      </w:r>
      <w:r w:rsidRPr="00B40D9B">
        <w:rPr>
          <w:lang w:eastAsia="en-US"/>
        </w:rPr>
        <w:t>приложение 2 к муниципальной программе);</w:t>
      </w:r>
    </w:p>
    <w:p w:rsidR="002F6040" w:rsidRPr="00B40D9B" w:rsidRDefault="002F6040" w:rsidP="00DC05D9">
      <w:pPr>
        <w:widowControl w:val="0"/>
        <w:autoSpaceDE w:val="0"/>
        <w:autoSpaceDN w:val="0"/>
        <w:adjustRightInd w:val="0"/>
        <w:ind w:firstLine="708"/>
        <w:jc w:val="both"/>
      </w:pPr>
      <w:r w:rsidRPr="00B40D9B">
        <w:t>Ведомственная целевая программа №1 «Развитие библиотечного дела в муниципальном образовании город Щекино Щекинского района» (</w:t>
      </w:r>
      <w:r w:rsidRPr="00B40D9B">
        <w:rPr>
          <w:lang w:eastAsia="en-US"/>
        </w:rPr>
        <w:t>приложение 3 к муниципальной программе);</w:t>
      </w:r>
    </w:p>
    <w:p w:rsidR="002F6040" w:rsidRPr="00B40D9B" w:rsidRDefault="002F6040" w:rsidP="00DC05D9">
      <w:pPr>
        <w:widowControl w:val="0"/>
        <w:autoSpaceDE w:val="0"/>
        <w:autoSpaceDN w:val="0"/>
        <w:adjustRightInd w:val="0"/>
        <w:ind w:firstLine="708"/>
        <w:jc w:val="both"/>
      </w:pPr>
      <w:r w:rsidRPr="00B40D9B">
        <w:t>Ведомственная целевая программа № 2 «Сохранение и развитие самодеятельного творчества, культурно – досуговой и просветительской деятельности» (</w:t>
      </w:r>
      <w:r w:rsidRPr="00B40D9B">
        <w:rPr>
          <w:lang w:eastAsia="en-US"/>
        </w:rPr>
        <w:t>приложение 4 к муниципальной программе);</w:t>
      </w:r>
    </w:p>
    <w:p w:rsidR="002F6040" w:rsidRPr="00B40D9B" w:rsidRDefault="002F6040" w:rsidP="00DC05D9">
      <w:pPr>
        <w:widowControl w:val="0"/>
        <w:autoSpaceDE w:val="0"/>
        <w:autoSpaceDN w:val="0"/>
        <w:adjustRightInd w:val="0"/>
        <w:ind w:firstLine="708"/>
        <w:jc w:val="both"/>
        <w:rPr>
          <w:lang w:eastAsia="en-US"/>
        </w:rPr>
      </w:pPr>
      <w:r w:rsidRPr="00B40D9B">
        <w:t>Ведомственная целевая программа № 3 «Сохранение и развитие музейного дела» (</w:t>
      </w:r>
      <w:r w:rsidRPr="00B40D9B">
        <w:rPr>
          <w:lang w:eastAsia="en-US"/>
        </w:rPr>
        <w:t>приложение 5 к муниципальной программе);</w:t>
      </w:r>
    </w:p>
    <w:p w:rsidR="002F6040" w:rsidRPr="00B40D9B" w:rsidRDefault="002F6040" w:rsidP="002C58D0">
      <w:pPr>
        <w:widowControl w:val="0"/>
        <w:autoSpaceDE w:val="0"/>
        <w:autoSpaceDN w:val="0"/>
        <w:adjustRightInd w:val="0"/>
        <w:ind w:firstLine="708"/>
        <w:jc w:val="both"/>
        <w:rPr>
          <w:lang w:eastAsia="en-US"/>
        </w:rPr>
      </w:pPr>
      <w:r w:rsidRPr="00B40D9B">
        <w:t>Основное мероприятие «Обеспечение реализации муниципальной программы»</w:t>
      </w:r>
      <w:r w:rsidRPr="00B40D9B">
        <w:rPr>
          <w:b/>
        </w:rPr>
        <w:t xml:space="preserve"> </w:t>
      </w:r>
      <w:r w:rsidRPr="00B40D9B">
        <w:t>(</w:t>
      </w:r>
      <w:r w:rsidRPr="00B40D9B">
        <w:rPr>
          <w:lang w:eastAsia="en-US"/>
        </w:rPr>
        <w:t>приложение 6 к муниципальной программе);</w:t>
      </w:r>
    </w:p>
    <w:p w:rsidR="002F6040" w:rsidRPr="00B40D9B" w:rsidRDefault="002F6040" w:rsidP="002C58D0">
      <w:pPr>
        <w:widowControl w:val="0"/>
        <w:autoSpaceDE w:val="0"/>
        <w:autoSpaceDN w:val="0"/>
        <w:adjustRightInd w:val="0"/>
        <w:ind w:firstLine="708"/>
        <w:jc w:val="both"/>
        <w:rPr>
          <w:lang w:eastAsia="en-US"/>
        </w:rPr>
      </w:pPr>
      <w:r w:rsidRPr="00B40D9B">
        <w:t>Основное мероприятие «Организация и проведение культурно-досуговых и просветительских мероприятий» (</w:t>
      </w:r>
      <w:r w:rsidRPr="00B40D9B">
        <w:rPr>
          <w:lang w:eastAsia="en-US"/>
        </w:rPr>
        <w:t>приложение 7 к муниципальной программе);</w:t>
      </w:r>
    </w:p>
    <w:p w:rsidR="002F6040" w:rsidRPr="00B40D9B" w:rsidRDefault="002F6040" w:rsidP="005360E3">
      <w:pPr>
        <w:widowControl w:val="0"/>
        <w:autoSpaceDE w:val="0"/>
        <w:autoSpaceDN w:val="0"/>
        <w:adjustRightInd w:val="0"/>
        <w:ind w:firstLine="708"/>
        <w:jc w:val="both"/>
        <w:rPr>
          <w:lang w:eastAsia="en-US"/>
        </w:rPr>
      </w:pPr>
      <w:r w:rsidRPr="00B40D9B">
        <w:t>Основное мероприятие «Реализация проекта «Народный бюджет» (</w:t>
      </w:r>
      <w:r w:rsidRPr="00B40D9B">
        <w:rPr>
          <w:lang w:eastAsia="en-US"/>
        </w:rPr>
        <w:t>приложение 8 к муниципальной программе);</w:t>
      </w:r>
    </w:p>
    <w:p w:rsidR="002F6040" w:rsidRPr="00B40D9B" w:rsidRDefault="002F6040" w:rsidP="005360E3">
      <w:pPr>
        <w:widowControl w:val="0"/>
        <w:autoSpaceDE w:val="0"/>
        <w:autoSpaceDN w:val="0"/>
        <w:adjustRightInd w:val="0"/>
        <w:ind w:firstLine="708"/>
        <w:jc w:val="both"/>
        <w:rPr>
          <w:lang w:eastAsia="en-US"/>
        </w:rPr>
      </w:pPr>
      <w:r w:rsidRPr="00B40D9B">
        <w:t xml:space="preserve"> 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Pr="00B40D9B">
        <w:rPr>
          <w:lang w:eastAsia="en-US"/>
        </w:rPr>
        <w:t xml:space="preserve"> </w:t>
      </w:r>
      <w:r w:rsidRPr="00B40D9B">
        <w:t>капитального ремонта сельских культурно-досуговых учреждений на условиях софинансирования» (</w:t>
      </w:r>
      <w:r w:rsidRPr="00B40D9B">
        <w:rPr>
          <w:lang w:eastAsia="en-US"/>
        </w:rPr>
        <w:t>приложение 9 к муниципальной программе);</w:t>
      </w:r>
    </w:p>
    <w:p w:rsidR="002F6040" w:rsidRPr="00B40D9B" w:rsidRDefault="002F6040" w:rsidP="005360E3">
      <w:pPr>
        <w:widowControl w:val="0"/>
        <w:autoSpaceDE w:val="0"/>
        <w:autoSpaceDN w:val="0"/>
        <w:adjustRightInd w:val="0"/>
        <w:ind w:firstLine="708"/>
        <w:jc w:val="both"/>
        <w:rPr>
          <w:lang w:eastAsia="en-US"/>
        </w:rPr>
      </w:pPr>
      <w:r w:rsidRPr="00B40D9B">
        <w:t>Основное мероприятие «Благоустройство территорий сельских культурно-досуговых учреждений» (</w:t>
      </w:r>
      <w:r w:rsidRPr="00B40D9B">
        <w:rPr>
          <w:lang w:eastAsia="en-US"/>
        </w:rPr>
        <w:t>приложение 10 к муниципальной программе);</w:t>
      </w:r>
    </w:p>
    <w:p w:rsidR="002F6040" w:rsidRPr="00B40D9B" w:rsidRDefault="002F6040" w:rsidP="00BA4129">
      <w:pPr>
        <w:autoSpaceDE w:val="0"/>
        <w:autoSpaceDN w:val="0"/>
        <w:adjustRightInd w:val="0"/>
        <w:ind w:firstLine="708"/>
        <w:sectPr w:rsidR="002F6040" w:rsidRPr="00B40D9B" w:rsidSect="004E7E6D">
          <w:pgSz w:w="11906" w:h="16838"/>
          <w:pgMar w:top="1134" w:right="709" w:bottom="1134" w:left="1276" w:header="709" w:footer="709" w:gutter="0"/>
          <w:cols w:space="708"/>
          <w:docGrid w:linePitch="360"/>
        </w:sectPr>
      </w:pPr>
      <w:r w:rsidRPr="00B40D9B">
        <w:t>Основное мероприятие «Создание условий для развития культуры» (</w:t>
      </w:r>
      <w:r w:rsidRPr="00B40D9B">
        <w:rPr>
          <w:lang w:eastAsia="en-US"/>
        </w:rPr>
        <w:t>приложение 11 к муниципальной программе).</w:t>
      </w:r>
    </w:p>
    <w:p w:rsidR="002F6040" w:rsidRPr="00B40D9B" w:rsidRDefault="002F6040" w:rsidP="007831CE">
      <w:pPr>
        <w:autoSpaceDE w:val="0"/>
        <w:autoSpaceDN w:val="0"/>
        <w:adjustRightInd w:val="0"/>
        <w:jc w:val="center"/>
        <w:rPr>
          <w:b/>
        </w:rPr>
      </w:pPr>
      <w:r w:rsidRPr="00B40D9B">
        <w:rPr>
          <w:b/>
        </w:rPr>
        <w:t>4. Перечень показателей результативности и эффективности муниципальной программы</w:t>
      </w:r>
    </w:p>
    <w:p w:rsidR="002F6040" w:rsidRPr="00B40D9B" w:rsidRDefault="002F6040" w:rsidP="007831CE">
      <w:pPr>
        <w:autoSpaceDE w:val="0"/>
        <w:autoSpaceDN w:val="0"/>
        <w:adjustRightInd w:val="0"/>
        <w:jc w:val="center"/>
        <w:rPr>
          <w:b/>
        </w:rPr>
      </w:pPr>
      <w:r w:rsidRPr="00B40D9B">
        <w:rPr>
          <w:b/>
        </w:rPr>
        <w:t xml:space="preserve"> «Развитие культуры в муниципальном образовании Щекинский район»</w:t>
      </w:r>
    </w:p>
    <w:p w:rsidR="002F6040" w:rsidRPr="00B40D9B" w:rsidRDefault="002F6040" w:rsidP="007831CE">
      <w:pPr>
        <w:autoSpaceDE w:val="0"/>
        <w:autoSpaceDN w:val="0"/>
        <w:adjustRightInd w:val="0"/>
        <w:jc w:val="center"/>
        <w:rPr>
          <w:b/>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269"/>
        <w:gridCol w:w="1701"/>
        <w:gridCol w:w="1417"/>
        <w:gridCol w:w="851"/>
        <w:gridCol w:w="851"/>
        <w:gridCol w:w="850"/>
        <w:gridCol w:w="850"/>
        <w:gridCol w:w="851"/>
        <w:gridCol w:w="850"/>
        <w:gridCol w:w="851"/>
        <w:gridCol w:w="1843"/>
      </w:tblGrid>
      <w:tr w:rsidR="002F6040" w:rsidRPr="00B40D9B" w:rsidTr="007F5456">
        <w:trPr>
          <w:trHeight w:val="860"/>
        </w:trPr>
        <w:tc>
          <w:tcPr>
            <w:tcW w:w="1843" w:type="dxa"/>
            <w:vMerge w:val="restart"/>
            <w:vAlign w:val="center"/>
          </w:tcPr>
          <w:p w:rsidR="002F6040" w:rsidRPr="00B40D9B" w:rsidRDefault="002F6040" w:rsidP="00D6587A">
            <w:pPr>
              <w:autoSpaceDE w:val="0"/>
              <w:autoSpaceDN w:val="0"/>
              <w:adjustRightInd w:val="0"/>
              <w:jc w:val="center"/>
              <w:rPr>
                <w:b/>
                <w:spacing w:val="-20"/>
              </w:rPr>
            </w:pPr>
            <w:r w:rsidRPr="00B40D9B">
              <w:rPr>
                <w:b/>
              </w:rPr>
              <w:t>Цели и задачи подпрограммы</w:t>
            </w:r>
          </w:p>
        </w:tc>
        <w:tc>
          <w:tcPr>
            <w:tcW w:w="2269" w:type="dxa"/>
            <w:vMerge w:val="restart"/>
            <w:vAlign w:val="center"/>
          </w:tcPr>
          <w:p w:rsidR="002F6040" w:rsidRPr="00B40D9B" w:rsidRDefault="002F6040" w:rsidP="00D6587A">
            <w:pPr>
              <w:autoSpaceDE w:val="0"/>
              <w:autoSpaceDN w:val="0"/>
              <w:adjustRightInd w:val="0"/>
              <w:jc w:val="center"/>
              <w:rPr>
                <w:b/>
              </w:rPr>
            </w:pPr>
            <w:r w:rsidRPr="00B40D9B">
              <w:rPr>
                <w:b/>
              </w:rPr>
              <w:t>Перечень целевых показателей (индикаторов)</w:t>
            </w:r>
          </w:p>
        </w:tc>
        <w:tc>
          <w:tcPr>
            <w:tcW w:w="1701" w:type="dxa"/>
            <w:vMerge w:val="restart"/>
            <w:vAlign w:val="center"/>
          </w:tcPr>
          <w:p w:rsidR="002F6040" w:rsidRPr="00B40D9B" w:rsidRDefault="002F6040" w:rsidP="00D6587A">
            <w:pPr>
              <w:autoSpaceDE w:val="0"/>
              <w:autoSpaceDN w:val="0"/>
              <w:adjustRightInd w:val="0"/>
              <w:jc w:val="center"/>
              <w:rPr>
                <w:b/>
              </w:rPr>
            </w:pPr>
            <w:r w:rsidRPr="00B40D9B">
              <w:rPr>
                <w:b/>
              </w:rPr>
              <w:t>Вес целевого показателя (индикатора)</w:t>
            </w:r>
          </w:p>
        </w:tc>
        <w:tc>
          <w:tcPr>
            <w:tcW w:w="1417" w:type="dxa"/>
            <w:vMerge w:val="restart"/>
            <w:vAlign w:val="center"/>
          </w:tcPr>
          <w:p w:rsidR="002F6040" w:rsidRPr="00B40D9B" w:rsidRDefault="002F6040" w:rsidP="00D6587A">
            <w:pPr>
              <w:jc w:val="center"/>
              <w:rPr>
                <w:b/>
              </w:rPr>
            </w:pPr>
            <w:r w:rsidRPr="00B40D9B">
              <w:rPr>
                <w:b/>
              </w:rPr>
              <w:t>Базовое значение показателя на начало реализации программы</w:t>
            </w:r>
          </w:p>
        </w:tc>
        <w:tc>
          <w:tcPr>
            <w:tcW w:w="5954" w:type="dxa"/>
            <w:gridSpan w:val="7"/>
            <w:vAlign w:val="center"/>
          </w:tcPr>
          <w:p w:rsidR="002F6040" w:rsidRPr="00B40D9B" w:rsidRDefault="002F6040" w:rsidP="00D6587A">
            <w:pPr>
              <w:jc w:val="center"/>
              <w:rPr>
                <w:b/>
              </w:rPr>
            </w:pPr>
            <w:r w:rsidRPr="00B40D9B">
              <w:rPr>
                <w:b/>
              </w:rPr>
              <w:t>Значение показателей по годам реализации подпрограммы муниципальной программы</w:t>
            </w:r>
          </w:p>
        </w:tc>
        <w:tc>
          <w:tcPr>
            <w:tcW w:w="1843" w:type="dxa"/>
            <w:vMerge w:val="restart"/>
            <w:vAlign w:val="center"/>
          </w:tcPr>
          <w:p w:rsidR="002F6040" w:rsidRPr="00B40D9B" w:rsidRDefault="002F6040" w:rsidP="00D6587A">
            <w:pPr>
              <w:jc w:val="center"/>
              <w:rPr>
                <w:b/>
              </w:rPr>
            </w:pPr>
            <w:r w:rsidRPr="00B40D9B">
              <w:rPr>
                <w:b/>
              </w:rPr>
              <w:t>Плановое значение показателя на день окончания действия подпрограммы</w:t>
            </w:r>
          </w:p>
        </w:tc>
      </w:tr>
      <w:tr w:rsidR="002F6040" w:rsidRPr="00B40D9B" w:rsidTr="007F5456">
        <w:trPr>
          <w:trHeight w:val="625"/>
        </w:trPr>
        <w:tc>
          <w:tcPr>
            <w:tcW w:w="1843" w:type="dxa"/>
            <w:vMerge/>
          </w:tcPr>
          <w:p w:rsidR="002F6040" w:rsidRPr="00B40D9B" w:rsidRDefault="002F6040" w:rsidP="0093714B">
            <w:pPr>
              <w:autoSpaceDE w:val="0"/>
              <w:autoSpaceDN w:val="0"/>
              <w:adjustRightInd w:val="0"/>
              <w:rPr>
                <w:b/>
                <w:spacing w:val="-20"/>
              </w:rPr>
            </w:pPr>
          </w:p>
        </w:tc>
        <w:tc>
          <w:tcPr>
            <w:tcW w:w="2269" w:type="dxa"/>
            <w:vMerge/>
          </w:tcPr>
          <w:p w:rsidR="002F6040" w:rsidRPr="00B40D9B" w:rsidRDefault="002F6040" w:rsidP="0093714B">
            <w:pPr>
              <w:autoSpaceDE w:val="0"/>
              <w:autoSpaceDN w:val="0"/>
              <w:adjustRightInd w:val="0"/>
              <w:rPr>
                <w:b/>
              </w:rPr>
            </w:pPr>
          </w:p>
        </w:tc>
        <w:tc>
          <w:tcPr>
            <w:tcW w:w="1701" w:type="dxa"/>
            <w:vMerge/>
          </w:tcPr>
          <w:p w:rsidR="002F6040" w:rsidRPr="00B40D9B" w:rsidRDefault="002F6040" w:rsidP="0093714B">
            <w:pPr>
              <w:autoSpaceDE w:val="0"/>
              <w:autoSpaceDN w:val="0"/>
              <w:adjustRightInd w:val="0"/>
              <w:rPr>
                <w:b/>
              </w:rPr>
            </w:pPr>
          </w:p>
        </w:tc>
        <w:tc>
          <w:tcPr>
            <w:tcW w:w="1417" w:type="dxa"/>
            <w:vMerge/>
          </w:tcPr>
          <w:p w:rsidR="002F6040" w:rsidRPr="00B40D9B" w:rsidRDefault="002F6040" w:rsidP="0093714B">
            <w:pPr>
              <w:jc w:val="center"/>
              <w:rPr>
                <w:b/>
              </w:rPr>
            </w:pPr>
          </w:p>
        </w:tc>
        <w:tc>
          <w:tcPr>
            <w:tcW w:w="851" w:type="dxa"/>
          </w:tcPr>
          <w:p w:rsidR="002F6040" w:rsidRPr="00B40D9B" w:rsidRDefault="002F6040" w:rsidP="0093714B">
            <w:pPr>
              <w:jc w:val="center"/>
              <w:rPr>
                <w:b/>
              </w:rPr>
            </w:pPr>
            <w:r w:rsidRPr="00B40D9B">
              <w:rPr>
                <w:b/>
              </w:rPr>
              <w:t>2014</w:t>
            </w:r>
          </w:p>
        </w:tc>
        <w:tc>
          <w:tcPr>
            <w:tcW w:w="851" w:type="dxa"/>
          </w:tcPr>
          <w:p w:rsidR="002F6040" w:rsidRPr="00B40D9B" w:rsidRDefault="002F6040" w:rsidP="0093714B">
            <w:pPr>
              <w:autoSpaceDE w:val="0"/>
              <w:autoSpaceDN w:val="0"/>
              <w:adjustRightInd w:val="0"/>
              <w:jc w:val="center"/>
              <w:rPr>
                <w:b/>
              </w:rPr>
            </w:pPr>
            <w:r w:rsidRPr="00B40D9B">
              <w:rPr>
                <w:b/>
              </w:rPr>
              <w:t>2015</w:t>
            </w:r>
          </w:p>
        </w:tc>
        <w:tc>
          <w:tcPr>
            <w:tcW w:w="850" w:type="dxa"/>
          </w:tcPr>
          <w:p w:rsidR="002F6040" w:rsidRPr="00B40D9B" w:rsidRDefault="002F6040" w:rsidP="0093714B">
            <w:pPr>
              <w:tabs>
                <w:tab w:val="left" w:pos="900"/>
              </w:tabs>
              <w:jc w:val="center"/>
              <w:rPr>
                <w:b/>
              </w:rPr>
            </w:pPr>
            <w:r w:rsidRPr="00B40D9B">
              <w:rPr>
                <w:b/>
              </w:rPr>
              <w:t>2016</w:t>
            </w:r>
          </w:p>
        </w:tc>
        <w:tc>
          <w:tcPr>
            <w:tcW w:w="850" w:type="dxa"/>
          </w:tcPr>
          <w:p w:rsidR="002F6040" w:rsidRPr="00B40D9B" w:rsidRDefault="002F6040" w:rsidP="0093714B">
            <w:pPr>
              <w:tabs>
                <w:tab w:val="left" w:pos="900"/>
              </w:tabs>
              <w:jc w:val="center"/>
              <w:rPr>
                <w:b/>
              </w:rPr>
            </w:pPr>
            <w:r w:rsidRPr="00B40D9B">
              <w:rPr>
                <w:b/>
              </w:rPr>
              <w:t>2017</w:t>
            </w:r>
          </w:p>
        </w:tc>
        <w:tc>
          <w:tcPr>
            <w:tcW w:w="851" w:type="dxa"/>
          </w:tcPr>
          <w:p w:rsidR="002F6040" w:rsidRPr="00B40D9B" w:rsidRDefault="002F6040" w:rsidP="0093714B">
            <w:pPr>
              <w:jc w:val="center"/>
              <w:rPr>
                <w:b/>
              </w:rPr>
            </w:pPr>
            <w:r w:rsidRPr="00B40D9B">
              <w:rPr>
                <w:b/>
              </w:rPr>
              <w:t>2018</w:t>
            </w:r>
          </w:p>
        </w:tc>
        <w:tc>
          <w:tcPr>
            <w:tcW w:w="850" w:type="dxa"/>
          </w:tcPr>
          <w:p w:rsidR="002F6040" w:rsidRPr="00B40D9B" w:rsidRDefault="002F6040" w:rsidP="0093714B">
            <w:pPr>
              <w:tabs>
                <w:tab w:val="left" w:pos="900"/>
              </w:tabs>
              <w:jc w:val="center"/>
              <w:rPr>
                <w:b/>
              </w:rPr>
            </w:pPr>
            <w:r w:rsidRPr="00B40D9B">
              <w:rPr>
                <w:b/>
              </w:rPr>
              <w:t>2019</w:t>
            </w:r>
          </w:p>
        </w:tc>
        <w:tc>
          <w:tcPr>
            <w:tcW w:w="851" w:type="dxa"/>
          </w:tcPr>
          <w:p w:rsidR="002F6040" w:rsidRPr="00B40D9B" w:rsidRDefault="002F6040" w:rsidP="0093714B">
            <w:pPr>
              <w:jc w:val="center"/>
              <w:rPr>
                <w:b/>
              </w:rPr>
            </w:pPr>
            <w:r w:rsidRPr="00B40D9B">
              <w:rPr>
                <w:b/>
              </w:rPr>
              <w:t>2020</w:t>
            </w:r>
          </w:p>
        </w:tc>
        <w:tc>
          <w:tcPr>
            <w:tcW w:w="1843" w:type="dxa"/>
            <w:vMerge/>
          </w:tcPr>
          <w:p w:rsidR="002F6040" w:rsidRPr="00B40D9B" w:rsidRDefault="002F6040" w:rsidP="0093714B">
            <w:pPr>
              <w:jc w:val="center"/>
              <w:rPr>
                <w:b/>
              </w:rPr>
            </w:pPr>
          </w:p>
        </w:tc>
      </w:tr>
      <w:tr w:rsidR="002F6040" w:rsidRPr="00B40D9B" w:rsidTr="007F5456">
        <w:trPr>
          <w:trHeight w:val="430"/>
        </w:trPr>
        <w:tc>
          <w:tcPr>
            <w:tcW w:w="15027" w:type="dxa"/>
            <w:gridSpan w:val="12"/>
          </w:tcPr>
          <w:p w:rsidR="002F6040" w:rsidRPr="00B40D9B" w:rsidRDefault="002F6040" w:rsidP="0093714B">
            <w:pPr>
              <w:jc w:val="center"/>
            </w:pPr>
            <w:r w:rsidRPr="00B40D9B">
              <w:rPr>
                <w:b/>
              </w:rPr>
              <w:t>Цель: сохранение и развитие культурного потенциала и культурного  наследия Щекинского района</w:t>
            </w:r>
            <w:r w:rsidRPr="00B40D9B">
              <w:tab/>
            </w:r>
          </w:p>
        </w:tc>
      </w:tr>
      <w:tr w:rsidR="002F6040" w:rsidRPr="00B40D9B" w:rsidTr="007F5456">
        <w:trPr>
          <w:trHeight w:val="1356"/>
        </w:trPr>
        <w:tc>
          <w:tcPr>
            <w:tcW w:w="1843" w:type="dxa"/>
            <w:vMerge w:val="restart"/>
          </w:tcPr>
          <w:p w:rsidR="002F6040" w:rsidRPr="00B40D9B" w:rsidRDefault="002F6040" w:rsidP="005E3A55">
            <w:pPr>
              <w:autoSpaceDE w:val="0"/>
              <w:autoSpaceDN w:val="0"/>
              <w:adjustRightInd w:val="0"/>
              <w:rPr>
                <w:spacing w:val="-20"/>
              </w:rPr>
            </w:pPr>
            <w:r w:rsidRPr="00B40D9B">
              <w:t>Задача 1. Сохранение и развитие библиотечного дела</w:t>
            </w:r>
            <w:r w:rsidRPr="00B40D9B">
              <w:rPr>
                <w:spacing w:val="-20"/>
              </w:rPr>
              <w:t xml:space="preserve"> </w:t>
            </w:r>
          </w:p>
        </w:tc>
        <w:tc>
          <w:tcPr>
            <w:tcW w:w="2269" w:type="dxa"/>
          </w:tcPr>
          <w:p w:rsidR="002F6040" w:rsidRPr="00B40D9B" w:rsidRDefault="002F6040" w:rsidP="005E3A55">
            <w:r w:rsidRPr="00B40D9B">
              <w:t>1.Удельный вес населения, удовлетворенного качеством библиотечного обслуживания (процент);</w:t>
            </w:r>
          </w:p>
        </w:tc>
        <w:tc>
          <w:tcPr>
            <w:tcW w:w="1701" w:type="dxa"/>
          </w:tcPr>
          <w:p w:rsidR="002F6040" w:rsidRPr="00B40D9B" w:rsidRDefault="002F6040" w:rsidP="005E3A55">
            <w:pPr>
              <w:jc w:val="center"/>
            </w:pPr>
            <w:r w:rsidRPr="00B40D9B">
              <w:t>0,03</w:t>
            </w:r>
          </w:p>
        </w:tc>
        <w:tc>
          <w:tcPr>
            <w:tcW w:w="1417" w:type="dxa"/>
          </w:tcPr>
          <w:p w:rsidR="002F6040" w:rsidRPr="00B40D9B" w:rsidRDefault="002F6040" w:rsidP="005E3A55">
            <w:pPr>
              <w:jc w:val="center"/>
            </w:pPr>
            <w:r w:rsidRPr="00B40D9B">
              <w:t>95,0</w:t>
            </w:r>
          </w:p>
        </w:tc>
        <w:tc>
          <w:tcPr>
            <w:tcW w:w="851" w:type="dxa"/>
          </w:tcPr>
          <w:p w:rsidR="002F6040" w:rsidRPr="00B40D9B" w:rsidRDefault="002F6040" w:rsidP="005E3A55">
            <w:pPr>
              <w:jc w:val="center"/>
            </w:pPr>
            <w:r w:rsidRPr="00B40D9B">
              <w:t>95,0</w:t>
            </w:r>
          </w:p>
        </w:tc>
        <w:tc>
          <w:tcPr>
            <w:tcW w:w="851" w:type="dxa"/>
          </w:tcPr>
          <w:p w:rsidR="002F6040" w:rsidRPr="00B40D9B" w:rsidRDefault="002F6040" w:rsidP="005E3A55">
            <w:pPr>
              <w:jc w:val="center"/>
            </w:pPr>
            <w:r w:rsidRPr="00B40D9B">
              <w:t>95,5</w:t>
            </w:r>
          </w:p>
        </w:tc>
        <w:tc>
          <w:tcPr>
            <w:tcW w:w="850" w:type="dxa"/>
          </w:tcPr>
          <w:p w:rsidR="002F6040" w:rsidRPr="00B40D9B" w:rsidRDefault="002F6040" w:rsidP="005E3A55">
            <w:pPr>
              <w:jc w:val="center"/>
            </w:pPr>
            <w:r w:rsidRPr="00B40D9B">
              <w:t>96,0</w:t>
            </w:r>
          </w:p>
        </w:tc>
        <w:tc>
          <w:tcPr>
            <w:tcW w:w="850" w:type="dxa"/>
          </w:tcPr>
          <w:p w:rsidR="002F6040" w:rsidRPr="00B40D9B" w:rsidRDefault="002F6040" w:rsidP="005E3A55">
            <w:pPr>
              <w:jc w:val="center"/>
            </w:pPr>
            <w:r w:rsidRPr="00B40D9B">
              <w:t>96,5</w:t>
            </w:r>
          </w:p>
        </w:tc>
        <w:tc>
          <w:tcPr>
            <w:tcW w:w="851" w:type="dxa"/>
          </w:tcPr>
          <w:p w:rsidR="002F6040" w:rsidRPr="00B40D9B" w:rsidRDefault="002F6040" w:rsidP="005E3A55">
            <w:pPr>
              <w:jc w:val="center"/>
            </w:pPr>
            <w:r w:rsidRPr="00B40D9B">
              <w:t>97,0</w:t>
            </w:r>
          </w:p>
        </w:tc>
        <w:tc>
          <w:tcPr>
            <w:tcW w:w="850" w:type="dxa"/>
          </w:tcPr>
          <w:p w:rsidR="002F6040" w:rsidRPr="00B40D9B" w:rsidRDefault="002F6040" w:rsidP="005E3A55">
            <w:pPr>
              <w:tabs>
                <w:tab w:val="left" w:pos="900"/>
              </w:tabs>
              <w:jc w:val="center"/>
            </w:pPr>
            <w:r w:rsidRPr="00B40D9B">
              <w:t>97,5</w:t>
            </w:r>
          </w:p>
        </w:tc>
        <w:tc>
          <w:tcPr>
            <w:tcW w:w="851" w:type="dxa"/>
          </w:tcPr>
          <w:p w:rsidR="002F6040" w:rsidRPr="00B40D9B" w:rsidRDefault="002F6040" w:rsidP="005E3A55">
            <w:pPr>
              <w:jc w:val="center"/>
            </w:pPr>
            <w:r w:rsidRPr="00B40D9B">
              <w:t>98,0</w:t>
            </w:r>
          </w:p>
        </w:tc>
        <w:tc>
          <w:tcPr>
            <w:tcW w:w="1843" w:type="dxa"/>
          </w:tcPr>
          <w:p w:rsidR="002F6040" w:rsidRPr="00B40D9B" w:rsidRDefault="002F6040" w:rsidP="005E3A55">
            <w:pPr>
              <w:jc w:val="center"/>
            </w:pPr>
            <w:r w:rsidRPr="00B40D9B">
              <w:t>98,0</w:t>
            </w:r>
          </w:p>
        </w:tc>
      </w:tr>
      <w:tr w:rsidR="002F6040" w:rsidRPr="00B40D9B" w:rsidTr="007F5456">
        <w:trPr>
          <w:trHeight w:val="1356"/>
        </w:trPr>
        <w:tc>
          <w:tcPr>
            <w:tcW w:w="1843" w:type="dxa"/>
            <w:vMerge/>
            <w:vAlign w:val="center"/>
          </w:tcPr>
          <w:p w:rsidR="002F6040" w:rsidRPr="00B40D9B" w:rsidRDefault="002F6040" w:rsidP="005E3A55">
            <w:pPr>
              <w:autoSpaceDE w:val="0"/>
              <w:autoSpaceDN w:val="0"/>
              <w:adjustRightInd w:val="0"/>
            </w:pPr>
          </w:p>
        </w:tc>
        <w:tc>
          <w:tcPr>
            <w:tcW w:w="2269" w:type="dxa"/>
          </w:tcPr>
          <w:p w:rsidR="002F6040" w:rsidRPr="00B40D9B" w:rsidRDefault="002F6040" w:rsidP="005E3A55">
            <w:r w:rsidRPr="00B40D9B">
              <w:t>2.Количество посещений библиотек (на 1 жителя в год)</w:t>
            </w:r>
          </w:p>
          <w:p w:rsidR="002F6040" w:rsidRPr="00B40D9B" w:rsidRDefault="002F6040" w:rsidP="005E3A55">
            <w:r w:rsidRPr="00B40D9B">
              <w:t>(процент)</w:t>
            </w:r>
          </w:p>
        </w:tc>
        <w:tc>
          <w:tcPr>
            <w:tcW w:w="1701" w:type="dxa"/>
          </w:tcPr>
          <w:p w:rsidR="002F6040" w:rsidRPr="00B40D9B" w:rsidRDefault="002F6040" w:rsidP="005E3A55">
            <w:pPr>
              <w:jc w:val="center"/>
            </w:pPr>
            <w:r w:rsidRPr="00B40D9B">
              <w:t>0,04</w:t>
            </w:r>
          </w:p>
        </w:tc>
        <w:tc>
          <w:tcPr>
            <w:tcW w:w="1417" w:type="dxa"/>
          </w:tcPr>
          <w:p w:rsidR="002F6040" w:rsidRPr="00B40D9B" w:rsidRDefault="002F6040" w:rsidP="005E3A55">
            <w:pPr>
              <w:jc w:val="center"/>
            </w:pPr>
            <w:r w:rsidRPr="00B40D9B">
              <w:t>0</w:t>
            </w:r>
          </w:p>
        </w:tc>
        <w:tc>
          <w:tcPr>
            <w:tcW w:w="851" w:type="dxa"/>
          </w:tcPr>
          <w:p w:rsidR="002F6040" w:rsidRPr="00B40D9B" w:rsidRDefault="002F6040" w:rsidP="005E3A55">
            <w:pPr>
              <w:jc w:val="center"/>
            </w:pPr>
            <w:r w:rsidRPr="00B40D9B">
              <w:t>0</w:t>
            </w:r>
          </w:p>
        </w:tc>
        <w:tc>
          <w:tcPr>
            <w:tcW w:w="851" w:type="dxa"/>
          </w:tcPr>
          <w:p w:rsidR="002F6040" w:rsidRPr="00B40D9B" w:rsidRDefault="002F6040" w:rsidP="005E3A55">
            <w:pPr>
              <w:jc w:val="center"/>
            </w:pPr>
            <w:r w:rsidRPr="00B40D9B">
              <w:t>0</w:t>
            </w:r>
          </w:p>
        </w:tc>
        <w:tc>
          <w:tcPr>
            <w:tcW w:w="850" w:type="dxa"/>
          </w:tcPr>
          <w:p w:rsidR="002F6040" w:rsidRPr="00B40D9B" w:rsidRDefault="002F6040" w:rsidP="005E3A55">
            <w:pPr>
              <w:jc w:val="center"/>
            </w:pPr>
            <w:r w:rsidRPr="00B40D9B">
              <w:t>0</w:t>
            </w:r>
          </w:p>
        </w:tc>
        <w:tc>
          <w:tcPr>
            <w:tcW w:w="850" w:type="dxa"/>
          </w:tcPr>
          <w:p w:rsidR="002F6040" w:rsidRPr="00B40D9B" w:rsidRDefault="002F6040" w:rsidP="005E3A55">
            <w:pPr>
              <w:jc w:val="center"/>
            </w:pPr>
            <w:r w:rsidRPr="00B40D9B">
              <w:t>1,15</w:t>
            </w:r>
          </w:p>
        </w:tc>
        <w:tc>
          <w:tcPr>
            <w:tcW w:w="851" w:type="dxa"/>
          </w:tcPr>
          <w:p w:rsidR="002F6040" w:rsidRPr="00B40D9B" w:rsidRDefault="002F6040" w:rsidP="005E3A55">
            <w:pPr>
              <w:jc w:val="center"/>
            </w:pPr>
            <w:r w:rsidRPr="00B40D9B">
              <w:t>1,15</w:t>
            </w:r>
          </w:p>
        </w:tc>
        <w:tc>
          <w:tcPr>
            <w:tcW w:w="850" w:type="dxa"/>
          </w:tcPr>
          <w:p w:rsidR="002F6040" w:rsidRPr="00B40D9B" w:rsidRDefault="002F6040" w:rsidP="005E3A55">
            <w:pPr>
              <w:jc w:val="center"/>
            </w:pPr>
            <w:r w:rsidRPr="00B40D9B">
              <w:t>1,15</w:t>
            </w:r>
          </w:p>
        </w:tc>
        <w:tc>
          <w:tcPr>
            <w:tcW w:w="851" w:type="dxa"/>
          </w:tcPr>
          <w:p w:rsidR="002F6040" w:rsidRPr="00B40D9B" w:rsidRDefault="002F6040" w:rsidP="005E3A55">
            <w:pPr>
              <w:jc w:val="center"/>
            </w:pPr>
            <w:r w:rsidRPr="00B40D9B">
              <w:t>1,15</w:t>
            </w:r>
          </w:p>
        </w:tc>
        <w:tc>
          <w:tcPr>
            <w:tcW w:w="1843" w:type="dxa"/>
          </w:tcPr>
          <w:p w:rsidR="002F6040" w:rsidRPr="00B40D9B" w:rsidRDefault="002F6040" w:rsidP="005E3A55">
            <w:pPr>
              <w:jc w:val="center"/>
            </w:pPr>
            <w:r w:rsidRPr="00B40D9B">
              <w:t>1,15</w:t>
            </w:r>
          </w:p>
        </w:tc>
      </w:tr>
      <w:tr w:rsidR="002F6040" w:rsidRPr="00B40D9B" w:rsidTr="007F5456">
        <w:trPr>
          <w:trHeight w:val="1356"/>
        </w:trPr>
        <w:tc>
          <w:tcPr>
            <w:tcW w:w="1843" w:type="dxa"/>
            <w:vMerge/>
            <w:vAlign w:val="center"/>
          </w:tcPr>
          <w:p w:rsidR="002F6040" w:rsidRPr="00B40D9B" w:rsidRDefault="002F6040" w:rsidP="005E3A55">
            <w:pPr>
              <w:autoSpaceDE w:val="0"/>
              <w:autoSpaceDN w:val="0"/>
              <w:adjustRightInd w:val="0"/>
            </w:pPr>
          </w:p>
        </w:tc>
        <w:tc>
          <w:tcPr>
            <w:tcW w:w="2269" w:type="dxa"/>
          </w:tcPr>
          <w:p w:rsidR="002F6040" w:rsidRPr="00B40D9B" w:rsidRDefault="002F6040" w:rsidP="005E3A55">
            <w:r w:rsidRPr="00B40D9B">
              <w:t>3. Количество новых поступлений в фонды библиотек муниципального образования Щекинский район на 1 тыс. жителей (процент);</w:t>
            </w:r>
          </w:p>
        </w:tc>
        <w:tc>
          <w:tcPr>
            <w:tcW w:w="1701" w:type="dxa"/>
          </w:tcPr>
          <w:p w:rsidR="002F6040" w:rsidRPr="00B40D9B" w:rsidRDefault="002F6040" w:rsidP="005E3A55">
            <w:pPr>
              <w:jc w:val="center"/>
            </w:pPr>
            <w:r w:rsidRPr="00B40D9B">
              <w:t>0,04</w:t>
            </w:r>
          </w:p>
        </w:tc>
        <w:tc>
          <w:tcPr>
            <w:tcW w:w="1417" w:type="dxa"/>
          </w:tcPr>
          <w:p w:rsidR="002F6040" w:rsidRPr="00B40D9B" w:rsidRDefault="002F6040" w:rsidP="005E3A55">
            <w:pPr>
              <w:jc w:val="center"/>
            </w:pPr>
            <w:r w:rsidRPr="00B40D9B">
              <w:t>13,3</w:t>
            </w:r>
          </w:p>
        </w:tc>
        <w:tc>
          <w:tcPr>
            <w:tcW w:w="851" w:type="dxa"/>
          </w:tcPr>
          <w:p w:rsidR="002F6040" w:rsidRPr="00B40D9B" w:rsidRDefault="002F6040" w:rsidP="005E3A55">
            <w:pPr>
              <w:jc w:val="center"/>
            </w:pPr>
            <w:r w:rsidRPr="00B40D9B">
              <w:t>13,3</w:t>
            </w:r>
          </w:p>
        </w:tc>
        <w:tc>
          <w:tcPr>
            <w:tcW w:w="851" w:type="dxa"/>
          </w:tcPr>
          <w:p w:rsidR="002F6040" w:rsidRPr="00B40D9B" w:rsidRDefault="002F6040" w:rsidP="005E3A55">
            <w:pPr>
              <w:jc w:val="center"/>
            </w:pPr>
            <w:r w:rsidRPr="00B40D9B">
              <w:t>13,4</w:t>
            </w:r>
          </w:p>
        </w:tc>
        <w:tc>
          <w:tcPr>
            <w:tcW w:w="850" w:type="dxa"/>
          </w:tcPr>
          <w:p w:rsidR="002F6040" w:rsidRPr="00B40D9B" w:rsidRDefault="002F6040" w:rsidP="005E3A55">
            <w:pPr>
              <w:jc w:val="center"/>
              <w:rPr>
                <w:b/>
              </w:rPr>
            </w:pPr>
            <w:r w:rsidRPr="00B40D9B">
              <w:t>13,4</w:t>
            </w:r>
          </w:p>
        </w:tc>
        <w:tc>
          <w:tcPr>
            <w:tcW w:w="850" w:type="dxa"/>
          </w:tcPr>
          <w:p w:rsidR="002F6040" w:rsidRPr="00B40D9B" w:rsidRDefault="002F6040" w:rsidP="005E3A55">
            <w:pPr>
              <w:jc w:val="center"/>
              <w:rPr>
                <w:b/>
              </w:rPr>
            </w:pPr>
            <w:r w:rsidRPr="00B40D9B">
              <w:t>13,6</w:t>
            </w:r>
          </w:p>
        </w:tc>
        <w:tc>
          <w:tcPr>
            <w:tcW w:w="851" w:type="dxa"/>
          </w:tcPr>
          <w:p w:rsidR="002F6040" w:rsidRPr="00B40D9B" w:rsidRDefault="002F6040" w:rsidP="005E3A55">
            <w:pPr>
              <w:tabs>
                <w:tab w:val="left" w:pos="900"/>
              </w:tabs>
              <w:jc w:val="center"/>
            </w:pPr>
            <w:r w:rsidRPr="00B40D9B">
              <w:t>13,8</w:t>
            </w:r>
          </w:p>
        </w:tc>
        <w:tc>
          <w:tcPr>
            <w:tcW w:w="850" w:type="dxa"/>
          </w:tcPr>
          <w:p w:rsidR="002F6040" w:rsidRPr="00B40D9B" w:rsidRDefault="002F6040" w:rsidP="005E3A55">
            <w:pPr>
              <w:tabs>
                <w:tab w:val="left" w:pos="900"/>
              </w:tabs>
              <w:jc w:val="center"/>
            </w:pPr>
            <w:r w:rsidRPr="00B40D9B">
              <w:t>14,1</w:t>
            </w:r>
          </w:p>
        </w:tc>
        <w:tc>
          <w:tcPr>
            <w:tcW w:w="851" w:type="dxa"/>
          </w:tcPr>
          <w:p w:rsidR="002F6040" w:rsidRPr="00B40D9B" w:rsidRDefault="002F6040" w:rsidP="005E3A55">
            <w:pPr>
              <w:tabs>
                <w:tab w:val="left" w:pos="900"/>
              </w:tabs>
              <w:jc w:val="center"/>
            </w:pPr>
            <w:r w:rsidRPr="00B40D9B">
              <w:t>14,3</w:t>
            </w:r>
          </w:p>
        </w:tc>
        <w:tc>
          <w:tcPr>
            <w:tcW w:w="1843" w:type="dxa"/>
          </w:tcPr>
          <w:p w:rsidR="002F6040" w:rsidRPr="00B40D9B" w:rsidRDefault="002F6040" w:rsidP="005E3A55">
            <w:pPr>
              <w:jc w:val="center"/>
            </w:pPr>
            <w:r w:rsidRPr="00B40D9B">
              <w:t>14,3</w:t>
            </w:r>
          </w:p>
        </w:tc>
      </w:tr>
      <w:tr w:rsidR="002F6040" w:rsidRPr="00B40D9B" w:rsidTr="007F5456">
        <w:trPr>
          <w:trHeight w:val="1841"/>
        </w:trPr>
        <w:tc>
          <w:tcPr>
            <w:tcW w:w="1843" w:type="dxa"/>
            <w:vMerge/>
            <w:vAlign w:val="center"/>
          </w:tcPr>
          <w:p w:rsidR="002F6040" w:rsidRPr="00B40D9B" w:rsidRDefault="002F6040" w:rsidP="005E3A55">
            <w:pPr>
              <w:autoSpaceDE w:val="0"/>
              <w:autoSpaceDN w:val="0"/>
              <w:adjustRightInd w:val="0"/>
            </w:pPr>
          </w:p>
        </w:tc>
        <w:tc>
          <w:tcPr>
            <w:tcW w:w="2269" w:type="dxa"/>
          </w:tcPr>
          <w:p w:rsidR="002F6040" w:rsidRPr="00B40D9B" w:rsidRDefault="002F6040" w:rsidP="005E3A55">
            <w:r w:rsidRPr="00B40D9B">
              <w:t>4.Количество новых поступлений в фонды библиотек г. Щекино на 1 тыс. жителей (процент).</w:t>
            </w:r>
          </w:p>
        </w:tc>
        <w:tc>
          <w:tcPr>
            <w:tcW w:w="1701" w:type="dxa"/>
            <w:vAlign w:val="center"/>
          </w:tcPr>
          <w:p w:rsidR="002F6040" w:rsidRPr="00B40D9B" w:rsidRDefault="002F6040" w:rsidP="005E3A55">
            <w:pPr>
              <w:jc w:val="center"/>
            </w:pPr>
            <w:r w:rsidRPr="00B40D9B">
              <w:t>0,01</w:t>
            </w:r>
          </w:p>
        </w:tc>
        <w:tc>
          <w:tcPr>
            <w:tcW w:w="1417" w:type="dxa"/>
            <w:vAlign w:val="center"/>
          </w:tcPr>
          <w:p w:rsidR="002F6040" w:rsidRPr="00B40D9B" w:rsidRDefault="002F6040" w:rsidP="00D6587A">
            <w:pPr>
              <w:jc w:val="center"/>
            </w:pPr>
            <w:r w:rsidRPr="00B40D9B">
              <w:t>13,3</w:t>
            </w:r>
          </w:p>
        </w:tc>
        <w:tc>
          <w:tcPr>
            <w:tcW w:w="851" w:type="dxa"/>
            <w:vAlign w:val="center"/>
          </w:tcPr>
          <w:p w:rsidR="002F6040" w:rsidRPr="00B40D9B" w:rsidRDefault="002F6040" w:rsidP="005E3A55">
            <w:pPr>
              <w:jc w:val="center"/>
            </w:pPr>
            <w:r w:rsidRPr="00B40D9B">
              <w:t>13,5</w:t>
            </w:r>
          </w:p>
        </w:tc>
        <w:tc>
          <w:tcPr>
            <w:tcW w:w="851" w:type="dxa"/>
            <w:vAlign w:val="center"/>
          </w:tcPr>
          <w:p w:rsidR="002F6040" w:rsidRPr="00B40D9B" w:rsidRDefault="002F6040" w:rsidP="005E3A55">
            <w:pPr>
              <w:jc w:val="center"/>
            </w:pPr>
            <w:r w:rsidRPr="00B40D9B">
              <w:t>13,5</w:t>
            </w:r>
          </w:p>
        </w:tc>
        <w:tc>
          <w:tcPr>
            <w:tcW w:w="850" w:type="dxa"/>
            <w:vAlign w:val="center"/>
          </w:tcPr>
          <w:p w:rsidR="002F6040" w:rsidRPr="00B40D9B" w:rsidRDefault="002F6040" w:rsidP="005E3A55">
            <w:pPr>
              <w:jc w:val="center"/>
            </w:pPr>
            <w:r w:rsidRPr="00B40D9B">
              <w:t>13,5</w:t>
            </w:r>
          </w:p>
        </w:tc>
        <w:tc>
          <w:tcPr>
            <w:tcW w:w="850" w:type="dxa"/>
            <w:vAlign w:val="center"/>
          </w:tcPr>
          <w:p w:rsidR="002F6040" w:rsidRPr="00B40D9B" w:rsidRDefault="002F6040" w:rsidP="005E3A55">
            <w:pPr>
              <w:jc w:val="center"/>
            </w:pPr>
            <w:r w:rsidRPr="00B40D9B">
              <w:t>13,5</w:t>
            </w:r>
          </w:p>
        </w:tc>
        <w:tc>
          <w:tcPr>
            <w:tcW w:w="851" w:type="dxa"/>
            <w:vAlign w:val="center"/>
          </w:tcPr>
          <w:p w:rsidR="002F6040" w:rsidRPr="00B40D9B" w:rsidRDefault="002F6040" w:rsidP="005E3A55">
            <w:pPr>
              <w:jc w:val="center"/>
            </w:pPr>
            <w:r w:rsidRPr="00B40D9B">
              <w:t>13,5</w:t>
            </w:r>
          </w:p>
        </w:tc>
        <w:tc>
          <w:tcPr>
            <w:tcW w:w="850" w:type="dxa"/>
            <w:vAlign w:val="center"/>
          </w:tcPr>
          <w:p w:rsidR="002F6040" w:rsidRPr="00B40D9B" w:rsidRDefault="002F6040" w:rsidP="005E3A55">
            <w:pPr>
              <w:jc w:val="center"/>
            </w:pPr>
            <w:r w:rsidRPr="00B40D9B">
              <w:t>13,5</w:t>
            </w:r>
          </w:p>
        </w:tc>
        <w:tc>
          <w:tcPr>
            <w:tcW w:w="851" w:type="dxa"/>
            <w:vAlign w:val="center"/>
          </w:tcPr>
          <w:p w:rsidR="002F6040" w:rsidRPr="00B40D9B" w:rsidRDefault="002F6040" w:rsidP="005E3A55">
            <w:pPr>
              <w:jc w:val="center"/>
            </w:pPr>
            <w:r w:rsidRPr="00B40D9B">
              <w:t>13,5</w:t>
            </w:r>
          </w:p>
        </w:tc>
        <w:tc>
          <w:tcPr>
            <w:tcW w:w="1843" w:type="dxa"/>
            <w:vAlign w:val="center"/>
          </w:tcPr>
          <w:p w:rsidR="002F6040" w:rsidRPr="00B40D9B" w:rsidRDefault="002F6040" w:rsidP="005E3A55">
            <w:pPr>
              <w:jc w:val="center"/>
            </w:pPr>
            <w:r w:rsidRPr="00B40D9B">
              <w:t>13,5</w:t>
            </w:r>
          </w:p>
        </w:tc>
      </w:tr>
      <w:tr w:rsidR="002F6040" w:rsidRPr="00B40D9B" w:rsidTr="007F5456">
        <w:trPr>
          <w:trHeight w:val="1356"/>
        </w:trPr>
        <w:tc>
          <w:tcPr>
            <w:tcW w:w="1843" w:type="dxa"/>
            <w:vMerge w:val="restart"/>
          </w:tcPr>
          <w:p w:rsidR="002F6040" w:rsidRPr="00B40D9B" w:rsidRDefault="002F6040" w:rsidP="001752A4">
            <w:pPr>
              <w:autoSpaceDE w:val="0"/>
              <w:autoSpaceDN w:val="0"/>
              <w:adjustRightInd w:val="0"/>
              <w:rPr>
                <w:spacing w:val="-20"/>
              </w:rPr>
            </w:pPr>
            <w:r w:rsidRPr="00B40D9B">
              <w:rPr>
                <w:spacing w:val="-20"/>
              </w:rPr>
              <w:t>Задача 2. Сохранение и развитие системы музыкального и художественного образования.</w:t>
            </w:r>
          </w:p>
        </w:tc>
        <w:tc>
          <w:tcPr>
            <w:tcW w:w="2269" w:type="dxa"/>
          </w:tcPr>
          <w:p w:rsidR="002F6040" w:rsidRPr="00B40D9B" w:rsidRDefault="002F6040" w:rsidP="001752A4">
            <w:pPr>
              <w:autoSpaceDE w:val="0"/>
              <w:autoSpaceDN w:val="0"/>
              <w:adjustRightInd w:val="0"/>
            </w:pPr>
            <w:r w:rsidRPr="00B40D9B">
              <w:t>1. Удельный вес детей в возрасте 5-18 лет, получающих услуги по дополнительному</w:t>
            </w:r>
          </w:p>
          <w:p w:rsidR="002F6040" w:rsidRPr="00B40D9B" w:rsidRDefault="002F6040" w:rsidP="001752A4">
            <w:pPr>
              <w:autoSpaceDE w:val="0"/>
              <w:autoSpaceDN w:val="0"/>
              <w:adjustRightInd w:val="0"/>
            </w:pPr>
            <w:r w:rsidRPr="00B40D9B">
              <w:t>образованию в детских музыкальных школах (процент)</w:t>
            </w:r>
          </w:p>
        </w:tc>
        <w:tc>
          <w:tcPr>
            <w:tcW w:w="1701" w:type="dxa"/>
          </w:tcPr>
          <w:p w:rsidR="002F6040" w:rsidRPr="00B40D9B" w:rsidRDefault="002F6040" w:rsidP="001752A4">
            <w:pPr>
              <w:autoSpaceDE w:val="0"/>
              <w:autoSpaceDN w:val="0"/>
              <w:adjustRightInd w:val="0"/>
              <w:jc w:val="center"/>
            </w:pPr>
            <w:r w:rsidRPr="00B40D9B">
              <w:t>0,03</w:t>
            </w:r>
          </w:p>
        </w:tc>
        <w:tc>
          <w:tcPr>
            <w:tcW w:w="1417" w:type="dxa"/>
          </w:tcPr>
          <w:p w:rsidR="002F6040" w:rsidRPr="00B40D9B" w:rsidRDefault="002F6040" w:rsidP="001752A4">
            <w:pPr>
              <w:jc w:val="center"/>
            </w:pPr>
            <w:r w:rsidRPr="00B40D9B">
              <w:t>27,7</w:t>
            </w:r>
          </w:p>
        </w:tc>
        <w:tc>
          <w:tcPr>
            <w:tcW w:w="851" w:type="dxa"/>
          </w:tcPr>
          <w:p w:rsidR="002F6040" w:rsidRPr="00B40D9B" w:rsidRDefault="002F6040" w:rsidP="001752A4">
            <w:pPr>
              <w:autoSpaceDE w:val="0"/>
              <w:autoSpaceDN w:val="0"/>
              <w:adjustRightInd w:val="0"/>
              <w:jc w:val="center"/>
            </w:pPr>
            <w:r w:rsidRPr="00B40D9B">
              <w:t>27,7</w:t>
            </w:r>
          </w:p>
        </w:tc>
        <w:tc>
          <w:tcPr>
            <w:tcW w:w="851" w:type="dxa"/>
          </w:tcPr>
          <w:p w:rsidR="002F6040" w:rsidRPr="00B40D9B" w:rsidRDefault="002F6040" w:rsidP="001752A4">
            <w:pPr>
              <w:jc w:val="center"/>
            </w:pPr>
            <w:r w:rsidRPr="00B40D9B">
              <w:t>27,8</w:t>
            </w:r>
          </w:p>
        </w:tc>
        <w:tc>
          <w:tcPr>
            <w:tcW w:w="850" w:type="dxa"/>
          </w:tcPr>
          <w:p w:rsidR="002F6040" w:rsidRPr="00B40D9B" w:rsidRDefault="002F6040" w:rsidP="001752A4">
            <w:pPr>
              <w:jc w:val="center"/>
            </w:pPr>
            <w:r w:rsidRPr="00B40D9B">
              <w:t>27,9</w:t>
            </w:r>
          </w:p>
        </w:tc>
        <w:tc>
          <w:tcPr>
            <w:tcW w:w="850" w:type="dxa"/>
          </w:tcPr>
          <w:p w:rsidR="002F6040" w:rsidRPr="00B40D9B" w:rsidRDefault="002F6040" w:rsidP="001752A4">
            <w:pPr>
              <w:tabs>
                <w:tab w:val="left" w:pos="900"/>
              </w:tabs>
              <w:jc w:val="center"/>
            </w:pPr>
            <w:r w:rsidRPr="00B40D9B">
              <w:t>28,0</w:t>
            </w:r>
          </w:p>
        </w:tc>
        <w:tc>
          <w:tcPr>
            <w:tcW w:w="851" w:type="dxa"/>
          </w:tcPr>
          <w:p w:rsidR="002F6040" w:rsidRPr="00B40D9B" w:rsidRDefault="002F6040" w:rsidP="001752A4">
            <w:pPr>
              <w:tabs>
                <w:tab w:val="left" w:pos="900"/>
              </w:tabs>
              <w:jc w:val="center"/>
            </w:pPr>
            <w:r w:rsidRPr="00B40D9B">
              <w:t>28,2</w:t>
            </w:r>
          </w:p>
        </w:tc>
        <w:tc>
          <w:tcPr>
            <w:tcW w:w="850" w:type="dxa"/>
          </w:tcPr>
          <w:p w:rsidR="002F6040" w:rsidRPr="00B40D9B" w:rsidRDefault="002F6040" w:rsidP="001752A4">
            <w:pPr>
              <w:jc w:val="center"/>
            </w:pPr>
            <w:r w:rsidRPr="00B40D9B">
              <w:t>28,4</w:t>
            </w:r>
          </w:p>
        </w:tc>
        <w:tc>
          <w:tcPr>
            <w:tcW w:w="851" w:type="dxa"/>
          </w:tcPr>
          <w:p w:rsidR="002F6040" w:rsidRPr="00B40D9B" w:rsidRDefault="002F6040" w:rsidP="001752A4">
            <w:pPr>
              <w:tabs>
                <w:tab w:val="left" w:pos="900"/>
              </w:tabs>
              <w:jc w:val="center"/>
            </w:pPr>
            <w:r w:rsidRPr="00B40D9B">
              <w:t>28,5</w:t>
            </w:r>
          </w:p>
        </w:tc>
        <w:tc>
          <w:tcPr>
            <w:tcW w:w="1843" w:type="dxa"/>
          </w:tcPr>
          <w:p w:rsidR="002F6040" w:rsidRPr="00B40D9B" w:rsidRDefault="002F6040" w:rsidP="001752A4">
            <w:pPr>
              <w:jc w:val="center"/>
            </w:pPr>
            <w:r w:rsidRPr="00B40D9B">
              <w:t>28,5</w:t>
            </w:r>
          </w:p>
          <w:p w:rsidR="002F6040" w:rsidRPr="00B40D9B" w:rsidRDefault="002F6040" w:rsidP="001752A4"/>
          <w:p w:rsidR="002F6040" w:rsidRPr="00B40D9B" w:rsidRDefault="002F6040" w:rsidP="001752A4"/>
          <w:p w:rsidR="002F6040" w:rsidRPr="00B40D9B" w:rsidRDefault="002F6040" w:rsidP="001752A4"/>
          <w:p w:rsidR="002F6040" w:rsidRPr="00B40D9B" w:rsidRDefault="002F6040" w:rsidP="001752A4"/>
          <w:p w:rsidR="002F6040" w:rsidRPr="00B40D9B" w:rsidRDefault="002F6040" w:rsidP="001752A4"/>
          <w:p w:rsidR="002F6040" w:rsidRPr="00B40D9B" w:rsidRDefault="002F6040" w:rsidP="001752A4">
            <w:pPr>
              <w:jc w:val="center"/>
            </w:pPr>
          </w:p>
        </w:tc>
      </w:tr>
      <w:tr w:rsidR="002F6040" w:rsidRPr="00B40D9B" w:rsidTr="007F5456">
        <w:trPr>
          <w:trHeight w:val="1944"/>
        </w:trPr>
        <w:tc>
          <w:tcPr>
            <w:tcW w:w="1843" w:type="dxa"/>
            <w:vMerge/>
            <w:vAlign w:val="center"/>
          </w:tcPr>
          <w:p w:rsidR="002F6040" w:rsidRPr="00B40D9B" w:rsidRDefault="002F6040" w:rsidP="001752A4">
            <w:pPr>
              <w:autoSpaceDE w:val="0"/>
              <w:autoSpaceDN w:val="0"/>
              <w:adjustRightInd w:val="0"/>
              <w:rPr>
                <w:spacing w:val="-20"/>
              </w:rPr>
            </w:pPr>
          </w:p>
        </w:tc>
        <w:tc>
          <w:tcPr>
            <w:tcW w:w="2269" w:type="dxa"/>
          </w:tcPr>
          <w:p w:rsidR="002F6040" w:rsidRPr="00B40D9B" w:rsidRDefault="002F6040" w:rsidP="001752A4">
            <w:pPr>
              <w:autoSpaceDE w:val="0"/>
              <w:autoSpaceDN w:val="0"/>
              <w:adjustRightInd w:val="0"/>
            </w:pPr>
            <w:r w:rsidRPr="00B40D9B">
              <w:t>2. Удельный вес населения, удовлетворенного качеством дополнительного образования детей.</w:t>
            </w:r>
          </w:p>
        </w:tc>
        <w:tc>
          <w:tcPr>
            <w:tcW w:w="1701" w:type="dxa"/>
          </w:tcPr>
          <w:p w:rsidR="002F6040" w:rsidRPr="00B40D9B" w:rsidRDefault="002F6040" w:rsidP="001752A4">
            <w:pPr>
              <w:autoSpaceDE w:val="0"/>
              <w:autoSpaceDN w:val="0"/>
              <w:adjustRightInd w:val="0"/>
              <w:jc w:val="center"/>
            </w:pPr>
            <w:r w:rsidRPr="00B40D9B">
              <w:t>0,03</w:t>
            </w:r>
          </w:p>
        </w:tc>
        <w:tc>
          <w:tcPr>
            <w:tcW w:w="1417" w:type="dxa"/>
          </w:tcPr>
          <w:p w:rsidR="002F6040" w:rsidRPr="00B40D9B" w:rsidRDefault="002F6040" w:rsidP="001752A4">
            <w:pPr>
              <w:jc w:val="center"/>
            </w:pPr>
            <w:r w:rsidRPr="00B40D9B">
              <w:t>94,0</w:t>
            </w:r>
          </w:p>
          <w:p w:rsidR="002F6040" w:rsidRPr="00B40D9B" w:rsidRDefault="002F6040" w:rsidP="001752A4">
            <w:pPr>
              <w:jc w:val="center"/>
            </w:pPr>
          </w:p>
        </w:tc>
        <w:tc>
          <w:tcPr>
            <w:tcW w:w="851" w:type="dxa"/>
          </w:tcPr>
          <w:p w:rsidR="002F6040" w:rsidRPr="00B40D9B" w:rsidRDefault="002F6040" w:rsidP="001752A4">
            <w:pPr>
              <w:jc w:val="center"/>
            </w:pPr>
            <w:r w:rsidRPr="00B40D9B">
              <w:t>94,0</w:t>
            </w:r>
          </w:p>
          <w:p w:rsidR="002F6040" w:rsidRPr="00B40D9B" w:rsidRDefault="002F6040" w:rsidP="001752A4">
            <w:pPr>
              <w:autoSpaceDE w:val="0"/>
              <w:autoSpaceDN w:val="0"/>
              <w:adjustRightInd w:val="0"/>
              <w:jc w:val="center"/>
            </w:pPr>
          </w:p>
        </w:tc>
        <w:tc>
          <w:tcPr>
            <w:tcW w:w="851" w:type="dxa"/>
          </w:tcPr>
          <w:p w:rsidR="002F6040" w:rsidRPr="00B40D9B" w:rsidRDefault="002F6040" w:rsidP="001752A4">
            <w:pPr>
              <w:autoSpaceDE w:val="0"/>
              <w:autoSpaceDN w:val="0"/>
              <w:adjustRightInd w:val="0"/>
              <w:jc w:val="center"/>
            </w:pPr>
            <w:r w:rsidRPr="00B40D9B">
              <w:t>94,5</w:t>
            </w:r>
          </w:p>
          <w:p w:rsidR="002F6040" w:rsidRPr="00B40D9B" w:rsidRDefault="002F6040" w:rsidP="001752A4">
            <w:pPr>
              <w:jc w:val="center"/>
            </w:pPr>
          </w:p>
        </w:tc>
        <w:tc>
          <w:tcPr>
            <w:tcW w:w="850" w:type="dxa"/>
          </w:tcPr>
          <w:p w:rsidR="002F6040" w:rsidRPr="00B40D9B" w:rsidRDefault="002F6040" w:rsidP="001752A4">
            <w:pPr>
              <w:tabs>
                <w:tab w:val="left" w:pos="900"/>
              </w:tabs>
              <w:jc w:val="center"/>
            </w:pPr>
            <w:r w:rsidRPr="00B40D9B">
              <w:t>95,0</w:t>
            </w:r>
          </w:p>
          <w:p w:rsidR="002F6040" w:rsidRPr="00B40D9B" w:rsidRDefault="002F6040" w:rsidP="001752A4">
            <w:pPr>
              <w:tabs>
                <w:tab w:val="left" w:pos="900"/>
              </w:tabs>
              <w:jc w:val="center"/>
            </w:pPr>
          </w:p>
        </w:tc>
        <w:tc>
          <w:tcPr>
            <w:tcW w:w="850" w:type="dxa"/>
          </w:tcPr>
          <w:p w:rsidR="002F6040" w:rsidRPr="00B40D9B" w:rsidRDefault="002F6040" w:rsidP="001752A4">
            <w:pPr>
              <w:tabs>
                <w:tab w:val="left" w:pos="900"/>
              </w:tabs>
              <w:jc w:val="center"/>
            </w:pPr>
            <w:r w:rsidRPr="00B40D9B">
              <w:t>95,5</w:t>
            </w:r>
          </w:p>
          <w:p w:rsidR="002F6040" w:rsidRPr="00B40D9B" w:rsidRDefault="002F6040" w:rsidP="001752A4">
            <w:pPr>
              <w:tabs>
                <w:tab w:val="left" w:pos="900"/>
              </w:tabs>
              <w:jc w:val="center"/>
            </w:pPr>
          </w:p>
        </w:tc>
        <w:tc>
          <w:tcPr>
            <w:tcW w:w="851" w:type="dxa"/>
          </w:tcPr>
          <w:p w:rsidR="002F6040" w:rsidRPr="00B40D9B" w:rsidRDefault="002F6040" w:rsidP="001752A4">
            <w:pPr>
              <w:jc w:val="center"/>
            </w:pPr>
            <w:r w:rsidRPr="00B40D9B">
              <w:t>96,0</w:t>
            </w:r>
          </w:p>
          <w:p w:rsidR="002F6040" w:rsidRPr="00B40D9B" w:rsidRDefault="002F6040" w:rsidP="001752A4">
            <w:pPr>
              <w:tabs>
                <w:tab w:val="left" w:pos="900"/>
              </w:tabs>
              <w:jc w:val="center"/>
            </w:pPr>
          </w:p>
        </w:tc>
        <w:tc>
          <w:tcPr>
            <w:tcW w:w="850" w:type="dxa"/>
          </w:tcPr>
          <w:p w:rsidR="002F6040" w:rsidRPr="00B40D9B" w:rsidRDefault="002F6040" w:rsidP="001752A4">
            <w:pPr>
              <w:tabs>
                <w:tab w:val="left" w:pos="900"/>
              </w:tabs>
              <w:jc w:val="center"/>
            </w:pPr>
            <w:r w:rsidRPr="00B40D9B">
              <w:t>96,5</w:t>
            </w:r>
          </w:p>
          <w:p w:rsidR="002F6040" w:rsidRPr="00B40D9B" w:rsidRDefault="002F6040" w:rsidP="001752A4">
            <w:pPr>
              <w:tabs>
                <w:tab w:val="left" w:pos="900"/>
              </w:tabs>
              <w:jc w:val="center"/>
            </w:pPr>
          </w:p>
        </w:tc>
        <w:tc>
          <w:tcPr>
            <w:tcW w:w="851" w:type="dxa"/>
          </w:tcPr>
          <w:p w:rsidR="002F6040" w:rsidRPr="00B40D9B" w:rsidRDefault="002F6040" w:rsidP="001752A4">
            <w:pPr>
              <w:jc w:val="center"/>
            </w:pPr>
            <w:r w:rsidRPr="00B40D9B">
              <w:t>97,0</w:t>
            </w:r>
          </w:p>
        </w:tc>
        <w:tc>
          <w:tcPr>
            <w:tcW w:w="1843" w:type="dxa"/>
          </w:tcPr>
          <w:p w:rsidR="002F6040" w:rsidRPr="00B40D9B" w:rsidRDefault="002F6040" w:rsidP="001752A4">
            <w:pPr>
              <w:jc w:val="center"/>
            </w:pPr>
            <w:r w:rsidRPr="00B40D9B">
              <w:t>97,0</w:t>
            </w:r>
          </w:p>
        </w:tc>
      </w:tr>
      <w:tr w:rsidR="002F6040" w:rsidRPr="00B40D9B" w:rsidTr="007F5456">
        <w:trPr>
          <w:trHeight w:val="1944"/>
        </w:trPr>
        <w:tc>
          <w:tcPr>
            <w:tcW w:w="1843" w:type="dxa"/>
            <w:vMerge w:val="restart"/>
          </w:tcPr>
          <w:p w:rsidR="002F6040" w:rsidRPr="00B40D9B" w:rsidRDefault="002F6040" w:rsidP="001752A4">
            <w:r w:rsidRPr="00B40D9B">
              <w:t>Задача 3.</w:t>
            </w:r>
          </w:p>
          <w:p w:rsidR="002F6040" w:rsidRPr="00B40D9B" w:rsidRDefault="002F6040" w:rsidP="001752A4">
            <w:pPr>
              <w:rPr>
                <w:b/>
              </w:rPr>
            </w:pPr>
            <w:r w:rsidRPr="00B40D9B">
              <w:t>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B40D9B">
              <w:rPr>
                <w:b/>
              </w:rPr>
              <w:t xml:space="preserve"> </w:t>
            </w:r>
          </w:p>
        </w:tc>
        <w:tc>
          <w:tcPr>
            <w:tcW w:w="2269" w:type="dxa"/>
          </w:tcPr>
          <w:p w:rsidR="002F6040" w:rsidRPr="00B40D9B" w:rsidRDefault="002F6040" w:rsidP="001752A4">
            <w:pPr>
              <w:rPr>
                <w:b/>
              </w:rPr>
            </w:pPr>
            <w:r w:rsidRPr="00B40D9B">
              <w:t>1.Количество ремонтных работ в учреждениях культуры и дополнительного  образования (количество учреждений, единиц)</w:t>
            </w:r>
          </w:p>
        </w:tc>
        <w:tc>
          <w:tcPr>
            <w:tcW w:w="1701" w:type="dxa"/>
          </w:tcPr>
          <w:p w:rsidR="002F6040" w:rsidRPr="00B40D9B" w:rsidRDefault="002F6040" w:rsidP="001752A4">
            <w:pPr>
              <w:jc w:val="center"/>
            </w:pPr>
            <w:r w:rsidRPr="00B40D9B">
              <w:t>0,16</w:t>
            </w:r>
          </w:p>
        </w:tc>
        <w:tc>
          <w:tcPr>
            <w:tcW w:w="1417" w:type="dxa"/>
          </w:tcPr>
          <w:p w:rsidR="002F6040" w:rsidRPr="00B40D9B" w:rsidRDefault="002F6040" w:rsidP="001752A4">
            <w:pPr>
              <w:jc w:val="center"/>
            </w:pPr>
            <w:r w:rsidRPr="00B40D9B">
              <w:t>4</w:t>
            </w:r>
          </w:p>
        </w:tc>
        <w:tc>
          <w:tcPr>
            <w:tcW w:w="851" w:type="dxa"/>
          </w:tcPr>
          <w:p w:rsidR="002F6040" w:rsidRPr="00B40D9B" w:rsidRDefault="002F6040" w:rsidP="001752A4">
            <w:pPr>
              <w:autoSpaceDE w:val="0"/>
              <w:autoSpaceDN w:val="0"/>
              <w:adjustRightInd w:val="0"/>
              <w:jc w:val="center"/>
            </w:pPr>
            <w:r w:rsidRPr="00B40D9B">
              <w:t>6</w:t>
            </w:r>
          </w:p>
        </w:tc>
        <w:tc>
          <w:tcPr>
            <w:tcW w:w="851" w:type="dxa"/>
          </w:tcPr>
          <w:p w:rsidR="002F6040" w:rsidRPr="00B40D9B" w:rsidRDefault="002F6040" w:rsidP="001752A4">
            <w:pPr>
              <w:autoSpaceDE w:val="0"/>
              <w:autoSpaceDN w:val="0"/>
              <w:adjustRightInd w:val="0"/>
              <w:jc w:val="center"/>
            </w:pPr>
            <w:r w:rsidRPr="00B40D9B">
              <w:t>6</w:t>
            </w:r>
          </w:p>
        </w:tc>
        <w:tc>
          <w:tcPr>
            <w:tcW w:w="850" w:type="dxa"/>
          </w:tcPr>
          <w:p w:rsidR="002F6040" w:rsidRPr="00B40D9B" w:rsidRDefault="002F6040" w:rsidP="001752A4">
            <w:pPr>
              <w:autoSpaceDE w:val="0"/>
              <w:autoSpaceDN w:val="0"/>
              <w:adjustRightInd w:val="0"/>
              <w:jc w:val="center"/>
            </w:pPr>
            <w:r w:rsidRPr="00B40D9B">
              <w:t>6</w:t>
            </w:r>
          </w:p>
        </w:tc>
        <w:tc>
          <w:tcPr>
            <w:tcW w:w="850" w:type="dxa"/>
          </w:tcPr>
          <w:p w:rsidR="002F6040" w:rsidRPr="00B40D9B" w:rsidRDefault="002F6040" w:rsidP="001752A4">
            <w:pPr>
              <w:autoSpaceDE w:val="0"/>
              <w:autoSpaceDN w:val="0"/>
              <w:adjustRightInd w:val="0"/>
              <w:jc w:val="center"/>
            </w:pPr>
            <w:r w:rsidRPr="00B40D9B">
              <w:t>8</w:t>
            </w:r>
          </w:p>
        </w:tc>
        <w:tc>
          <w:tcPr>
            <w:tcW w:w="851" w:type="dxa"/>
          </w:tcPr>
          <w:p w:rsidR="002F6040" w:rsidRPr="00B40D9B" w:rsidRDefault="002F6040" w:rsidP="001752A4">
            <w:pPr>
              <w:autoSpaceDE w:val="0"/>
              <w:autoSpaceDN w:val="0"/>
              <w:adjustRightInd w:val="0"/>
              <w:jc w:val="center"/>
            </w:pPr>
            <w:r w:rsidRPr="00B40D9B">
              <w:t>10</w:t>
            </w:r>
          </w:p>
        </w:tc>
        <w:tc>
          <w:tcPr>
            <w:tcW w:w="850" w:type="dxa"/>
          </w:tcPr>
          <w:p w:rsidR="002F6040" w:rsidRPr="00B40D9B" w:rsidRDefault="002F6040" w:rsidP="001752A4">
            <w:pPr>
              <w:autoSpaceDE w:val="0"/>
              <w:autoSpaceDN w:val="0"/>
              <w:adjustRightInd w:val="0"/>
              <w:jc w:val="center"/>
            </w:pPr>
            <w:r w:rsidRPr="00B40D9B">
              <w:t>10</w:t>
            </w:r>
          </w:p>
        </w:tc>
        <w:tc>
          <w:tcPr>
            <w:tcW w:w="851" w:type="dxa"/>
          </w:tcPr>
          <w:p w:rsidR="002F6040" w:rsidRPr="00B40D9B" w:rsidRDefault="002F6040" w:rsidP="001752A4">
            <w:pPr>
              <w:autoSpaceDE w:val="0"/>
              <w:autoSpaceDN w:val="0"/>
              <w:adjustRightInd w:val="0"/>
              <w:jc w:val="center"/>
            </w:pPr>
            <w:r w:rsidRPr="00B40D9B">
              <w:t>11</w:t>
            </w:r>
          </w:p>
        </w:tc>
        <w:tc>
          <w:tcPr>
            <w:tcW w:w="1843" w:type="dxa"/>
          </w:tcPr>
          <w:p w:rsidR="002F6040" w:rsidRPr="00B40D9B" w:rsidRDefault="002F6040" w:rsidP="001752A4">
            <w:pPr>
              <w:jc w:val="center"/>
            </w:pPr>
            <w:r w:rsidRPr="00B40D9B">
              <w:t>11</w:t>
            </w:r>
          </w:p>
        </w:tc>
      </w:tr>
      <w:tr w:rsidR="002F6040" w:rsidRPr="00B40D9B" w:rsidTr="007F5456">
        <w:trPr>
          <w:trHeight w:val="1944"/>
        </w:trPr>
        <w:tc>
          <w:tcPr>
            <w:tcW w:w="1843" w:type="dxa"/>
            <w:vMerge/>
          </w:tcPr>
          <w:p w:rsidR="002F6040" w:rsidRPr="00B40D9B" w:rsidRDefault="002F6040" w:rsidP="00314C12"/>
        </w:tc>
        <w:tc>
          <w:tcPr>
            <w:tcW w:w="2269" w:type="dxa"/>
          </w:tcPr>
          <w:p w:rsidR="002F6040" w:rsidRPr="00B40D9B" w:rsidRDefault="002F6040" w:rsidP="00314C12">
            <w:r w:rsidRPr="00B40D9B">
              <w:t>2.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w:t>
            </w:r>
          </w:p>
        </w:tc>
        <w:tc>
          <w:tcPr>
            <w:tcW w:w="1701" w:type="dxa"/>
          </w:tcPr>
          <w:p w:rsidR="002F6040" w:rsidRPr="00B40D9B" w:rsidRDefault="002F6040" w:rsidP="007557A7">
            <w:pPr>
              <w:jc w:val="center"/>
            </w:pPr>
            <w:r w:rsidRPr="00B40D9B">
              <w:t>0,06</w:t>
            </w:r>
          </w:p>
        </w:tc>
        <w:tc>
          <w:tcPr>
            <w:tcW w:w="1417" w:type="dxa"/>
          </w:tcPr>
          <w:p w:rsidR="002F6040" w:rsidRPr="00B40D9B" w:rsidRDefault="002F6040" w:rsidP="007557A7">
            <w:pPr>
              <w:jc w:val="center"/>
            </w:pPr>
            <w:r w:rsidRPr="00B40D9B">
              <w:t>0</w:t>
            </w:r>
          </w:p>
        </w:tc>
        <w:tc>
          <w:tcPr>
            <w:tcW w:w="851" w:type="dxa"/>
          </w:tcPr>
          <w:p w:rsidR="002F6040" w:rsidRPr="00B40D9B" w:rsidRDefault="002F6040" w:rsidP="007557A7">
            <w:pPr>
              <w:autoSpaceDE w:val="0"/>
              <w:autoSpaceDN w:val="0"/>
              <w:adjustRightInd w:val="0"/>
              <w:jc w:val="center"/>
            </w:pPr>
            <w:r w:rsidRPr="00B40D9B">
              <w:t>0</w:t>
            </w:r>
          </w:p>
        </w:tc>
        <w:tc>
          <w:tcPr>
            <w:tcW w:w="851" w:type="dxa"/>
          </w:tcPr>
          <w:p w:rsidR="002F6040" w:rsidRPr="00B40D9B" w:rsidRDefault="002F6040" w:rsidP="007557A7">
            <w:pPr>
              <w:autoSpaceDE w:val="0"/>
              <w:autoSpaceDN w:val="0"/>
              <w:adjustRightInd w:val="0"/>
              <w:jc w:val="center"/>
            </w:pPr>
            <w:r w:rsidRPr="00B40D9B">
              <w:t>0</w:t>
            </w:r>
          </w:p>
        </w:tc>
        <w:tc>
          <w:tcPr>
            <w:tcW w:w="850" w:type="dxa"/>
          </w:tcPr>
          <w:p w:rsidR="002F6040" w:rsidRPr="00B40D9B" w:rsidRDefault="002F6040" w:rsidP="007557A7">
            <w:pPr>
              <w:autoSpaceDE w:val="0"/>
              <w:autoSpaceDN w:val="0"/>
              <w:adjustRightInd w:val="0"/>
              <w:jc w:val="center"/>
            </w:pPr>
            <w:r w:rsidRPr="00B40D9B">
              <w:t>0</w:t>
            </w:r>
          </w:p>
        </w:tc>
        <w:tc>
          <w:tcPr>
            <w:tcW w:w="850" w:type="dxa"/>
          </w:tcPr>
          <w:p w:rsidR="002F6040" w:rsidRPr="00B40D9B" w:rsidRDefault="002F6040" w:rsidP="007557A7">
            <w:pPr>
              <w:autoSpaceDE w:val="0"/>
              <w:autoSpaceDN w:val="0"/>
              <w:adjustRightInd w:val="0"/>
              <w:jc w:val="center"/>
            </w:pPr>
            <w:r w:rsidRPr="00B40D9B">
              <w:t>64,3</w:t>
            </w:r>
          </w:p>
        </w:tc>
        <w:tc>
          <w:tcPr>
            <w:tcW w:w="851" w:type="dxa"/>
          </w:tcPr>
          <w:p w:rsidR="002F6040" w:rsidRPr="00B40D9B" w:rsidRDefault="002F6040" w:rsidP="007557A7">
            <w:pPr>
              <w:autoSpaceDE w:val="0"/>
              <w:autoSpaceDN w:val="0"/>
              <w:adjustRightInd w:val="0"/>
              <w:jc w:val="center"/>
            </w:pPr>
            <w:r w:rsidRPr="00B40D9B">
              <w:t>57,1</w:t>
            </w:r>
          </w:p>
        </w:tc>
        <w:tc>
          <w:tcPr>
            <w:tcW w:w="850" w:type="dxa"/>
          </w:tcPr>
          <w:p w:rsidR="002F6040" w:rsidRPr="00B40D9B" w:rsidRDefault="002F6040" w:rsidP="007557A7">
            <w:pPr>
              <w:jc w:val="center"/>
            </w:pPr>
            <w:r w:rsidRPr="00B40D9B">
              <w:t>57,1</w:t>
            </w:r>
          </w:p>
        </w:tc>
        <w:tc>
          <w:tcPr>
            <w:tcW w:w="851" w:type="dxa"/>
          </w:tcPr>
          <w:p w:rsidR="002F6040" w:rsidRPr="00B40D9B" w:rsidRDefault="002F6040" w:rsidP="007557A7">
            <w:pPr>
              <w:jc w:val="center"/>
            </w:pPr>
            <w:r w:rsidRPr="00B40D9B">
              <w:t>57,1</w:t>
            </w:r>
          </w:p>
        </w:tc>
        <w:tc>
          <w:tcPr>
            <w:tcW w:w="1843" w:type="dxa"/>
          </w:tcPr>
          <w:p w:rsidR="002F6040" w:rsidRPr="00B40D9B" w:rsidRDefault="002F6040" w:rsidP="007557A7">
            <w:pPr>
              <w:jc w:val="center"/>
            </w:pPr>
            <w:r w:rsidRPr="00B40D9B">
              <w:t>57,1</w:t>
            </w:r>
          </w:p>
        </w:tc>
      </w:tr>
      <w:tr w:rsidR="002F6040" w:rsidRPr="00B40D9B" w:rsidTr="007F5456">
        <w:trPr>
          <w:trHeight w:val="1944"/>
        </w:trPr>
        <w:tc>
          <w:tcPr>
            <w:tcW w:w="1843" w:type="dxa"/>
          </w:tcPr>
          <w:p w:rsidR="002F6040" w:rsidRPr="00B40D9B" w:rsidRDefault="002F6040" w:rsidP="001752A4">
            <w:pPr>
              <w:autoSpaceDE w:val="0"/>
              <w:autoSpaceDN w:val="0"/>
              <w:adjustRightInd w:val="0"/>
              <w:rPr>
                <w:spacing w:val="-20"/>
              </w:rPr>
            </w:pPr>
            <w:r w:rsidRPr="00B40D9B">
              <w:rPr>
                <w:spacing w:val="-20"/>
              </w:rPr>
              <w:t xml:space="preserve">Задача 4.  </w:t>
            </w:r>
          </w:p>
          <w:p w:rsidR="002F6040" w:rsidRPr="00B40D9B" w:rsidRDefault="002F6040" w:rsidP="001752A4">
            <w:pPr>
              <w:autoSpaceDE w:val="0"/>
              <w:autoSpaceDN w:val="0"/>
              <w:adjustRightInd w:val="0"/>
              <w:rPr>
                <w:spacing w:val="-20"/>
              </w:rPr>
            </w:pPr>
            <w:r w:rsidRPr="00B40D9B">
              <w:rPr>
                <w:spacing w:val="-20"/>
              </w:rPr>
              <w:t>Внедрение информационно-коммуникационных технологий в отрасли культуры</w:t>
            </w:r>
          </w:p>
        </w:tc>
        <w:tc>
          <w:tcPr>
            <w:tcW w:w="2269" w:type="dxa"/>
          </w:tcPr>
          <w:p w:rsidR="002F6040" w:rsidRPr="00B40D9B" w:rsidRDefault="002F6040" w:rsidP="001752A4">
            <w:pPr>
              <w:autoSpaceDE w:val="0"/>
              <w:autoSpaceDN w:val="0"/>
              <w:adjustRightInd w:val="0"/>
            </w:pPr>
            <w:r w:rsidRPr="00B40D9B">
              <w:t>1.Количество получателей муниципальных услуг в электронном виде (тыс. чел.)</w:t>
            </w:r>
          </w:p>
        </w:tc>
        <w:tc>
          <w:tcPr>
            <w:tcW w:w="1701" w:type="dxa"/>
          </w:tcPr>
          <w:p w:rsidR="002F6040" w:rsidRPr="00B40D9B" w:rsidRDefault="002F6040" w:rsidP="001752A4">
            <w:pPr>
              <w:autoSpaceDE w:val="0"/>
              <w:autoSpaceDN w:val="0"/>
              <w:adjustRightInd w:val="0"/>
              <w:jc w:val="center"/>
            </w:pPr>
            <w:r w:rsidRPr="00B40D9B">
              <w:t>0,05</w:t>
            </w:r>
          </w:p>
        </w:tc>
        <w:tc>
          <w:tcPr>
            <w:tcW w:w="1417" w:type="dxa"/>
          </w:tcPr>
          <w:p w:rsidR="002F6040" w:rsidRPr="00B40D9B" w:rsidRDefault="002F6040" w:rsidP="001752A4">
            <w:pPr>
              <w:jc w:val="center"/>
            </w:pPr>
            <w:r w:rsidRPr="00B40D9B">
              <w:t>5</w:t>
            </w:r>
          </w:p>
        </w:tc>
        <w:tc>
          <w:tcPr>
            <w:tcW w:w="851" w:type="dxa"/>
          </w:tcPr>
          <w:p w:rsidR="002F6040" w:rsidRPr="00B40D9B" w:rsidRDefault="002F6040" w:rsidP="001752A4">
            <w:pPr>
              <w:autoSpaceDE w:val="0"/>
              <w:autoSpaceDN w:val="0"/>
              <w:adjustRightInd w:val="0"/>
              <w:jc w:val="center"/>
            </w:pPr>
            <w:r w:rsidRPr="00B40D9B">
              <w:t>5</w:t>
            </w:r>
          </w:p>
        </w:tc>
        <w:tc>
          <w:tcPr>
            <w:tcW w:w="851" w:type="dxa"/>
          </w:tcPr>
          <w:p w:rsidR="002F6040" w:rsidRPr="00B40D9B" w:rsidRDefault="002F6040" w:rsidP="001752A4">
            <w:pPr>
              <w:autoSpaceDE w:val="0"/>
              <w:autoSpaceDN w:val="0"/>
              <w:adjustRightInd w:val="0"/>
              <w:jc w:val="center"/>
            </w:pPr>
            <w:r w:rsidRPr="00B40D9B">
              <w:t>5,5</w:t>
            </w:r>
          </w:p>
        </w:tc>
        <w:tc>
          <w:tcPr>
            <w:tcW w:w="850" w:type="dxa"/>
          </w:tcPr>
          <w:p w:rsidR="002F6040" w:rsidRPr="00B40D9B" w:rsidRDefault="002F6040" w:rsidP="001752A4">
            <w:pPr>
              <w:autoSpaceDE w:val="0"/>
              <w:autoSpaceDN w:val="0"/>
              <w:adjustRightInd w:val="0"/>
              <w:jc w:val="center"/>
            </w:pPr>
            <w:r w:rsidRPr="00B40D9B">
              <w:t>6</w:t>
            </w:r>
          </w:p>
        </w:tc>
        <w:tc>
          <w:tcPr>
            <w:tcW w:w="850" w:type="dxa"/>
          </w:tcPr>
          <w:p w:rsidR="002F6040" w:rsidRPr="00B40D9B" w:rsidRDefault="002F6040" w:rsidP="001752A4">
            <w:pPr>
              <w:autoSpaceDE w:val="0"/>
              <w:autoSpaceDN w:val="0"/>
              <w:adjustRightInd w:val="0"/>
              <w:jc w:val="center"/>
            </w:pPr>
            <w:r w:rsidRPr="00B40D9B">
              <w:t>6,5</w:t>
            </w:r>
          </w:p>
        </w:tc>
        <w:tc>
          <w:tcPr>
            <w:tcW w:w="851" w:type="dxa"/>
          </w:tcPr>
          <w:p w:rsidR="002F6040" w:rsidRPr="00B40D9B" w:rsidRDefault="002F6040" w:rsidP="001752A4">
            <w:pPr>
              <w:autoSpaceDE w:val="0"/>
              <w:autoSpaceDN w:val="0"/>
              <w:adjustRightInd w:val="0"/>
              <w:jc w:val="center"/>
            </w:pPr>
            <w:r w:rsidRPr="00B40D9B">
              <w:t>7</w:t>
            </w:r>
          </w:p>
        </w:tc>
        <w:tc>
          <w:tcPr>
            <w:tcW w:w="850" w:type="dxa"/>
          </w:tcPr>
          <w:p w:rsidR="002F6040" w:rsidRPr="00B40D9B" w:rsidRDefault="002F6040" w:rsidP="001752A4">
            <w:pPr>
              <w:autoSpaceDE w:val="0"/>
              <w:autoSpaceDN w:val="0"/>
              <w:adjustRightInd w:val="0"/>
              <w:jc w:val="center"/>
            </w:pPr>
            <w:r w:rsidRPr="00B40D9B">
              <w:t>7,5</w:t>
            </w:r>
          </w:p>
        </w:tc>
        <w:tc>
          <w:tcPr>
            <w:tcW w:w="851" w:type="dxa"/>
          </w:tcPr>
          <w:p w:rsidR="002F6040" w:rsidRPr="00B40D9B" w:rsidRDefault="002F6040" w:rsidP="001752A4">
            <w:pPr>
              <w:autoSpaceDE w:val="0"/>
              <w:autoSpaceDN w:val="0"/>
              <w:adjustRightInd w:val="0"/>
              <w:jc w:val="center"/>
            </w:pPr>
            <w:r w:rsidRPr="00B40D9B">
              <w:t>8</w:t>
            </w:r>
          </w:p>
        </w:tc>
        <w:tc>
          <w:tcPr>
            <w:tcW w:w="1843" w:type="dxa"/>
          </w:tcPr>
          <w:p w:rsidR="002F6040" w:rsidRPr="00B40D9B" w:rsidRDefault="002F6040" w:rsidP="001752A4">
            <w:pPr>
              <w:jc w:val="center"/>
            </w:pPr>
            <w:r w:rsidRPr="00B40D9B">
              <w:t>8</w:t>
            </w:r>
          </w:p>
        </w:tc>
      </w:tr>
      <w:tr w:rsidR="002F6040" w:rsidRPr="00B40D9B" w:rsidTr="007F5456">
        <w:trPr>
          <w:trHeight w:val="1320"/>
        </w:trPr>
        <w:tc>
          <w:tcPr>
            <w:tcW w:w="1843" w:type="dxa"/>
            <w:vMerge w:val="restart"/>
          </w:tcPr>
          <w:p w:rsidR="002F6040" w:rsidRPr="00B40D9B" w:rsidRDefault="002F6040" w:rsidP="00CA5C43">
            <w:pPr>
              <w:autoSpaceDE w:val="0"/>
              <w:autoSpaceDN w:val="0"/>
              <w:adjustRightInd w:val="0"/>
            </w:pPr>
            <w:r w:rsidRPr="00B40D9B">
              <w:rPr>
                <w:spacing w:val="-20"/>
              </w:rPr>
              <w:t xml:space="preserve">Задача 5. </w:t>
            </w:r>
            <w:r w:rsidRPr="00B40D9B">
              <w:t>Организация культурно - досуговой и просветительской деятельности</w:t>
            </w:r>
          </w:p>
          <w:p w:rsidR="002F6040" w:rsidRPr="00B40D9B" w:rsidRDefault="002F6040" w:rsidP="00CA5C43">
            <w:pPr>
              <w:autoSpaceDE w:val="0"/>
              <w:autoSpaceDN w:val="0"/>
              <w:adjustRightInd w:val="0"/>
            </w:pPr>
          </w:p>
        </w:tc>
        <w:tc>
          <w:tcPr>
            <w:tcW w:w="2269" w:type="dxa"/>
          </w:tcPr>
          <w:p w:rsidR="002F6040" w:rsidRPr="00B40D9B" w:rsidRDefault="002F6040" w:rsidP="00CA5C43">
            <w:pPr>
              <w:widowControl w:val="0"/>
              <w:suppressAutoHyphens/>
              <w:autoSpaceDE w:val="0"/>
              <w:autoSpaceDN w:val="0"/>
              <w:adjustRightInd w:val="0"/>
            </w:pPr>
            <w:r w:rsidRPr="00B40D9B">
              <w:t>1.Удельный вес населения, участвующего в культурно-досуговых мероприятиях (процент)</w:t>
            </w:r>
          </w:p>
        </w:tc>
        <w:tc>
          <w:tcPr>
            <w:tcW w:w="1701" w:type="dxa"/>
          </w:tcPr>
          <w:p w:rsidR="002F6040" w:rsidRPr="00B40D9B" w:rsidRDefault="002F6040" w:rsidP="00CA5C43">
            <w:pPr>
              <w:widowControl w:val="0"/>
              <w:suppressAutoHyphens/>
              <w:autoSpaceDE w:val="0"/>
              <w:autoSpaceDN w:val="0"/>
              <w:adjustRightInd w:val="0"/>
              <w:jc w:val="center"/>
            </w:pPr>
            <w:r w:rsidRPr="00B40D9B">
              <w:t>0,05</w:t>
            </w:r>
          </w:p>
        </w:tc>
        <w:tc>
          <w:tcPr>
            <w:tcW w:w="1417" w:type="dxa"/>
          </w:tcPr>
          <w:p w:rsidR="002F6040" w:rsidRPr="00B40D9B" w:rsidRDefault="002F6040" w:rsidP="00CA5C43">
            <w:pPr>
              <w:jc w:val="center"/>
            </w:pPr>
            <w:r w:rsidRPr="00B40D9B">
              <w:t>50,0</w:t>
            </w:r>
          </w:p>
        </w:tc>
        <w:tc>
          <w:tcPr>
            <w:tcW w:w="851" w:type="dxa"/>
          </w:tcPr>
          <w:p w:rsidR="002F6040" w:rsidRPr="00B40D9B" w:rsidRDefault="002F6040" w:rsidP="00CA5C43">
            <w:pPr>
              <w:autoSpaceDE w:val="0"/>
              <w:autoSpaceDN w:val="0"/>
              <w:adjustRightInd w:val="0"/>
              <w:jc w:val="center"/>
            </w:pPr>
            <w:r w:rsidRPr="00B40D9B">
              <w:t>50,0</w:t>
            </w:r>
          </w:p>
        </w:tc>
        <w:tc>
          <w:tcPr>
            <w:tcW w:w="851" w:type="dxa"/>
          </w:tcPr>
          <w:p w:rsidR="002F6040" w:rsidRPr="00B40D9B" w:rsidRDefault="002F6040" w:rsidP="00CA5C43">
            <w:pPr>
              <w:tabs>
                <w:tab w:val="left" w:pos="900"/>
              </w:tabs>
              <w:jc w:val="center"/>
            </w:pPr>
            <w:r w:rsidRPr="00B40D9B">
              <w:t>51,0</w:t>
            </w:r>
          </w:p>
        </w:tc>
        <w:tc>
          <w:tcPr>
            <w:tcW w:w="850" w:type="dxa"/>
          </w:tcPr>
          <w:p w:rsidR="002F6040" w:rsidRPr="00B40D9B" w:rsidRDefault="002F6040" w:rsidP="00CA5C43">
            <w:pPr>
              <w:tabs>
                <w:tab w:val="left" w:pos="900"/>
              </w:tabs>
              <w:jc w:val="center"/>
            </w:pPr>
            <w:r w:rsidRPr="00B40D9B">
              <w:t>52,0</w:t>
            </w:r>
          </w:p>
        </w:tc>
        <w:tc>
          <w:tcPr>
            <w:tcW w:w="850" w:type="dxa"/>
          </w:tcPr>
          <w:p w:rsidR="002F6040" w:rsidRPr="00B40D9B" w:rsidRDefault="002F6040" w:rsidP="00CA5C43">
            <w:pPr>
              <w:tabs>
                <w:tab w:val="left" w:pos="900"/>
              </w:tabs>
              <w:jc w:val="center"/>
            </w:pPr>
            <w:r w:rsidRPr="00B40D9B">
              <w:t>53,0</w:t>
            </w:r>
          </w:p>
        </w:tc>
        <w:tc>
          <w:tcPr>
            <w:tcW w:w="851" w:type="dxa"/>
          </w:tcPr>
          <w:p w:rsidR="002F6040" w:rsidRPr="00B40D9B" w:rsidRDefault="002F6040" w:rsidP="00CA5C43">
            <w:pPr>
              <w:tabs>
                <w:tab w:val="left" w:pos="900"/>
              </w:tabs>
              <w:jc w:val="center"/>
            </w:pPr>
            <w:r w:rsidRPr="00B40D9B">
              <w:t>54,0</w:t>
            </w:r>
          </w:p>
        </w:tc>
        <w:tc>
          <w:tcPr>
            <w:tcW w:w="850" w:type="dxa"/>
          </w:tcPr>
          <w:p w:rsidR="002F6040" w:rsidRPr="00B40D9B" w:rsidRDefault="002F6040" w:rsidP="00CA5C43">
            <w:pPr>
              <w:jc w:val="center"/>
            </w:pPr>
            <w:r w:rsidRPr="00B40D9B">
              <w:t>55,0</w:t>
            </w:r>
          </w:p>
        </w:tc>
        <w:tc>
          <w:tcPr>
            <w:tcW w:w="851" w:type="dxa"/>
          </w:tcPr>
          <w:p w:rsidR="002F6040" w:rsidRPr="00B40D9B" w:rsidRDefault="002F6040" w:rsidP="00CA5C43">
            <w:pPr>
              <w:jc w:val="center"/>
            </w:pPr>
            <w:r w:rsidRPr="00B40D9B">
              <w:t>55,0</w:t>
            </w:r>
          </w:p>
        </w:tc>
        <w:tc>
          <w:tcPr>
            <w:tcW w:w="1843" w:type="dxa"/>
          </w:tcPr>
          <w:p w:rsidR="002F6040" w:rsidRPr="00B40D9B" w:rsidRDefault="002F6040" w:rsidP="00CA5C43">
            <w:pPr>
              <w:jc w:val="center"/>
            </w:pPr>
            <w:r w:rsidRPr="00B40D9B">
              <w:t>55,0</w:t>
            </w:r>
          </w:p>
        </w:tc>
      </w:tr>
      <w:tr w:rsidR="002F6040" w:rsidRPr="00B40D9B" w:rsidTr="007F5456">
        <w:trPr>
          <w:trHeight w:val="1158"/>
        </w:trPr>
        <w:tc>
          <w:tcPr>
            <w:tcW w:w="1843" w:type="dxa"/>
            <w:vMerge/>
          </w:tcPr>
          <w:p w:rsidR="002F6040" w:rsidRPr="00B40D9B" w:rsidRDefault="002F6040" w:rsidP="00CA5C43">
            <w:pPr>
              <w:autoSpaceDE w:val="0"/>
              <w:autoSpaceDN w:val="0"/>
              <w:adjustRightInd w:val="0"/>
              <w:rPr>
                <w:spacing w:val="-20"/>
              </w:rPr>
            </w:pPr>
          </w:p>
        </w:tc>
        <w:tc>
          <w:tcPr>
            <w:tcW w:w="2269" w:type="dxa"/>
          </w:tcPr>
          <w:p w:rsidR="002F6040" w:rsidRPr="00B40D9B" w:rsidRDefault="002F6040" w:rsidP="00CA5C43">
            <w:pPr>
              <w:autoSpaceDE w:val="0"/>
              <w:autoSpaceDN w:val="0"/>
              <w:adjustRightInd w:val="0"/>
            </w:pPr>
            <w:r w:rsidRPr="00B40D9B">
              <w:t>2. Удельный вес населения, удовлетво</w:t>
            </w:r>
          </w:p>
          <w:p w:rsidR="002F6040" w:rsidRPr="00B40D9B" w:rsidRDefault="002F6040" w:rsidP="00CA5C43">
            <w:pPr>
              <w:autoSpaceDE w:val="0"/>
              <w:autoSpaceDN w:val="0"/>
              <w:adjustRightInd w:val="0"/>
            </w:pPr>
            <w:r w:rsidRPr="00B40D9B">
              <w:t>ренного  качеством культурно – досугового  обслуживания (процент)</w:t>
            </w:r>
          </w:p>
        </w:tc>
        <w:tc>
          <w:tcPr>
            <w:tcW w:w="1701" w:type="dxa"/>
          </w:tcPr>
          <w:p w:rsidR="002F6040" w:rsidRPr="00B40D9B" w:rsidRDefault="002F6040" w:rsidP="00CA5C43">
            <w:pPr>
              <w:autoSpaceDE w:val="0"/>
              <w:autoSpaceDN w:val="0"/>
              <w:adjustRightInd w:val="0"/>
              <w:jc w:val="center"/>
            </w:pPr>
            <w:r w:rsidRPr="00B40D9B">
              <w:t>0,03</w:t>
            </w:r>
          </w:p>
        </w:tc>
        <w:tc>
          <w:tcPr>
            <w:tcW w:w="1417" w:type="dxa"/>
          </w:tcPr>
          <w:p w:rsidR="002F6040" w:rsidRPr="00B40D9B" w:rsidRDefault="002F6040" w:rsidP="00CA5C43">
            <w:pPr>
              <w:jc w:val="center"/>
            </w:pPr>
            <w:r w:rsidRPr="00B40D9B">
              <w:t>94,0</w:t>
            </w:r>
          </w:p>
        </w:tc>
        <w:tc>
          <w:tcPr>
            <w:tcW w:w="851" w:type="dxa"/>
          </w:tcPr>
          <w:p w:rsidR="002F6040" w:rsidRPr="00B40D9B" w:rsidRDefault="002F6040" w:rsidP="00CA5C43">
            <w:pPr>
              <w:autoSpaceDE w:val="0"/>
              <w:autoSpaceDN w:val="0"/>
              <w:adjustRightInd w:val="0"/>
              <w:jc w:val="center"/>
            </w:pPr>
            <w:r w:rsidRPr="00B40D9B">
              <w:t>94,0</w:t>
            </w:r>
          </w:p>
        </w:tc>
        <w:tc>
          <w:tcPr>
            <w:tcW w:w="851" w:type="dxa"/>
          </w:tcPr>
          <w:p w:rsidR="002F6040" w:rsidRPr="00B40D9B" w:rsidRDefault="002F6040" w:rsidP="00CA5C43">
            <w:pPr>
              <w:tabs>
                <w:tab w:val="left" w:pos="900"/>
              </w:tabs>
              <w:jc w:val="center"/>
            </w:pPr>
            <w:r w:rsidRPr="00B40D9B">
              <w:t>95,5</w:t>
            </w:r>
          </w:p>
        </w:tc>
        <w:tc>
          <w:tcPr>
            <w:tcW w:w="850" w:type="dxa"/>
          </w:tcPr>
          <w:p w:rsidR="002F6040" w:rsidRPr="00B40D9B" w:rsidRDefault="002F6040" w:rsidP="00CA5C43">
            <w:pPr>
              <w:tabs>
                <w:tab w:val="left" w:pos="900"/>
              </w:tabs>
              <w:jc w:val="center"/>
            </w:pPr>
            <w:r w:rsidRPr="00B40D9B">
              <w:t>96,0</w:t>
            </w:r>
          </w:p>
        </w:tc>
        <w:tc>
          <w:tcPr>
            <w:tcW w:w="850" w:type="dxa"/>
          </w:tcPr>
          <w:p w:rsidR="002F6040" w:rsidRPr="00B40D9B" w:rsidRDefault="002F6040" w:rsidP="00CA5C43">
            <w:pPr>
              <w:tabs>
                <w:tab w:val="left" w:pos="900"/>
              </w:tabs>
              <w:jc w:val="center"/>
            </w:pPr>
            <w:r w:rsidRPr="00B40D9B">
              <w:t>96,5</w:t>
            </w:r>
          </w:p>
        </w:tc>
        <w:tc>
          <w:tcPr>
            <w:tcW w:w="851" w:type="dxa"/>
          </w:tcPr>
          <w:p w:rsidR="002F6040" w:rsidRPr="00B40D9B" w:rsidRDefault="002F6040" w:rsidP="00CA5C43">
            <w:pPr>
              <w:tabs>
                <w:tab w:val="left" w:pos="900"/>
              </w:tabs>
              <w:jc w:val="center"/>
            </w:pPr>
            <w:r w:rsidRPr="00B40D9B">
              <w:t>97,0</w:t>
            </w:r>
          </w:p>
        </w:tc>
        <w:tc>
          <w:tcPr>
            <w:tcW w:w="850" w:type="dxa"/>
          </w:tcPr>
          <w:p w:rsidR="002F6040" w:rsidRPr="00B40D9B" w:rsidRDefault="002F6040" w:rsidP="00CA5C43">
            <w:pPr>
              <w:jc w:val="center"/>
            </w:pPr>
            <w:r w:rsidRPr="00B40D9B">
              <w:t>97,5</w:t>
            </w:r>
          </w:p>
        </w:tc>
        <w:tc>
          <w:tcPr>
            <w:tcW w:w="851" w:type="dxa"/>
          </w:tcPr>
          <w:p w:rsidR="002F6040" w:rsidRPr="00B40D9B" w:rsidRDefault="002F6040" w:rsidP="00CA5C43">
            <w:pPr>
              <w:jc w:val="center"/>
            </w:pPr>
            <w:r w:rsidRPr="00B40D9B">
              <w:t>97,5</w:t>
            </w:r>
          </w:p>
        </w:tc>
        <w:tc>
          <w:tcPr>
            <w:tcW w:w="1843" w:type="dxa"/>
          </w:tcPr>
          <w:p w:rsidR="002F6040" w:rsidRPr="00B40D9B" w:rsidRDefault="002F6040" w:rsidP="00CA5C43">
            <w:pPr>
              <w:jc w:val="center"/>
            </w:pPr>
            <w:r w:rsidRPr="00B40D9B">
              <w:t>97,5</w:t>
            </w:r>
          </w:p>
        </w:tc>
      </w:tr>
      <w:tr w:rsidR="002F6040" w:rsidRPr="00B40D9B" w:rsidTr="007F5456">
        <w:trPr>
          <w:trHeight w:val="551"/>
        </w:trPr>
        <w:tc>
          <w:tcPr>
            <w:tcW w:w="1843" w:type="dxa"/>
          </w:tcPr>
          <w:p w:rsidR="002F6040" w:rsidRPr="00B40D9B" w:rsidRDefault="002F6040" w:rsidP="008413F7">
            <w:pPr>
              <w:autoSpaceDE w:val="0"/>
              <w:autoSpaceDN w:val="0"/>
              <w:adjustRightInd w:val="0"/>
              <w:rPr>
                <w:spacing w:val="-20"/>
              </w:rPr>
            </w:pPr>
            <w:r w:rsidRPr="00B40D9B">
              <w:rPr>
                <w:spacing w:val="-20"/>
              </w:rPr>
              <w:t>Задача 6. Организация культурно – досуговой деятельности</w:t>
            </w:r>
          </w:p>
        </w:tc>
        <w:tc>
          <w:tcPr>
            <w:tcW w:w="2269" w:type="dxa"/>
          </w:tcPr>
          <w:p w:rsidR="002F6040" w:rsidRPr="00B40D9B" w:rsidRDefault="002F6040" w:rsidP="008413F7">
            <w:pPr>
              <w:autoSpaceDE w:val="0"/>
              <w:autoSpaceDN w:val="0"/>
              <w:adjustRightInd w:val="0"/>
            </w:pPr>
            <w:r w:rsidRPr="00B40D9B">
              <w:t>1.Количество посещений организаций культуры по отношению к уровню 2010 года, процент</w:t>
            </w:r>
          </w:p>
        </w:tc>
        <w:tc>
          <w:tcPr>
            <w:tcW w:w="1701" w:type="dxa"/>
          </w:tcPr>
          <w:p w:rsidR="002F6040" w:rsidRPr="00B40D9B" w:rsidRDefault="002F6040" w:rsidP="008413F7">
            <w:pPr>
              <w:autoSpaceDE w:val="0"/>
              <w:autoSpaceDN w:val="0"/>
              <w:adjustRightInd w:val="0"/>
              <w:jc w:val="center"/>
            </w:pPr>
            <w:r w:rsidRPr="00B40D9B">
              <w:t>0,02</w:t>
            </w: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0" w:type="dxa"/>
          </w:tcPr>
          <w:p w:rsidR="002F6040" w:rsidRPr="00B40D9B" w:rsidRDefault="002F6040" w:rsidP="008413F7">
            <w:pPr>
              <w:autoSpaceDE w:val="0"/>
              <w:autoSpaceDN w:val="0"/>
              <w:adjustRightInd w:val="0"/>
              <w:jc w:val="center"/>
            </w:pPr>
            <w:r w:rsidRPr="00B40D9B">
              <w:t>0</w:t>
            </w:r>
          </w:p>
        </w:tc>
        <w:tc>
          <w:tcPr>
            <w:tcW w:w="850" w:type="dxa"/>
          </w:tcPr>
          <w:p w:rsidR="002F6040" w:rsidRPr="00B40D9B" w:rsidRDefault="002F6040" w:rsidP="008413F7">
            <w:pPr>
              <w:autoSpaceDE w:val="0"/>
              <w:autoSpaceDN w:val="0"/>
              <w:adjustRightInd w:val="0"/>
              <w:jc w:val="center"/>
            </w:pPr>
            <w:r w:rsidRPr="00B40D9B">
              <w:t>119,0</w:t>
            </w:r>
          </w:p>
        </w:tc>
        <w:tc>
          <w:tcPr>
            <w:tcW w:w="851" w:type="dxa"/>
          </w:tcPr>
          <w:p w:rsidR="002F6040" w:rsidRPr="00B40D9B" w:rsidRDefault="002F6040" w:rsidP="008413F7">
            <w:pPr>
              <w:autoSpaceDE w:val="0"/>
              <w:autoSpaceDN w:val="0"/>
              <w:adjustRightInd w:val="0"/>
              <w:jc w:val="center"/>
            </w:pPr>
            <w:r w:rsidRPr="00B40D9B">
              <w:t>119,0</w:t>
            </w:r>
          </w:p>
        </w:tc>
        <w:tc>
          <w:tcPr>
            <w:tcW w:w="850" w:type="dxa"/>
          </w:tcPr>
          <w:p w:rsidR="002F6040" w:rsidRPr="00B40D9B" w:rsidRDefault="002F6040" w:rsidP="008413F7">
            <w:pPr>
              <w:autoSpaceDE w:val="0"/>
              <w:autoSpaceDN w:val="0"/>
              <w:adjustRightInd w:val="0"/>
              <w:jc w:val="center"/>
            </w:pPr>
            <w:r w:rsidRPr="00B40D9B">
              <w:t>119,0</w:t>
            </w:r>
          </w:p>
        </w:tc>
        <w:tc>
          <w:tcPr>
            <w:tcW w:w="851" w:type="dxa"/>
          </w:tcPr>
          <w:p w:rsidR="002F6040" w:rsidRPr="00B40D9B" w:rsidRDefault="002F6040" w:rsidP="008413F7">
            <w:pPr>
              <w:autoSpaceDE w:val="0"/>
              <w:autoSpaceDN w:val="0"/>
              <w:adjustRightInd w:val="0"/>
              <w:jc w:val="center"/>
            </w:pPr>
            <w:r w:rsidRPr="00B40D9B">
              <w:t>119,0</w:t>
            </w:r>
          </w:p>
        </w:tc>
        <w:tc>
          <w:tcPr>
            <w:tcW w:w="1843" w:type="dxa"/>
          </w:tcPr>
          <w:p w:rsidR="002F6040" w:rsidRPr="00B40D9B" w:rsidRDefault="002F6040" w:rsidP="008413F7">
            <w:pPr>
              <w:jc w:val="center"/>
            </w:pPr>
            <w:r w:rsidRPr="00B40D9B">
              <w:t>119,0</w:t>
            </w:r>
          </w:p>
        </w:tc>
      </w:tr>
      <w:tr w:rsidR="002F6040" w:rsidRPr="00B40D9B" w:rsidTr="007F5456">
        <w:trPr>
          <w:trHeight w:val="339"/>
        </w:trPr>
        <w:tc>
          <w:tcPr>
            <w:tcW w:w="1843" w:type="dxa"/>
          </w:tcPr>
          <w:p w:rsidR="002F6040" w:rsidRPr="00B40D9B" w:rsidRDefault="002F6040" w:rsidP="008413F7">
            <w:pPr>
              <w:autoSpaceDE w:val="0"/>
              <w:autoSpaceDN w:val="0"/>
              <w:adjustRightInd w:val="0"/>
              <w:rPr>
                <w:spacing w:val="-20"/>
              </w:rPr>
            </w:pPr>
            <w:r w:rsidRPr="00B40D9B">
              <w:rPr>
                <w:spacing w:val="-20"/>
              </w:rPr>
              <w:t>Задача 7.  </w:t>
            </w:r>
          </w:p>
          <w:p w:rsidR="002F6040" w:rsidRPr="00B40D9B" w:rsidRDefault="002F6040" w:rsidP="008413F7">
            <w:pPr>
              <w:autoSpaceDE w:val="0"/>
              <w:autoSpaceDN w:val="0"/>
              <w:adjustRightInd w:val="0"/>
              <w:rPr>
                <w:spacing w:val="-20"/>
              </w:rPr>
            </w:pPr>
            <w:r w:rsidRPr="00B40D9B">
              <w:rPr>
                <w:spacing w:val="-20"/>
              </w:rPr>
              <w:t>Сохранение и развитие музейного дела</w:t>
            </w:r>
          </w:p>
          <w:p w:rsidR="002F6040" w:rsidRPr="00B40D9B" w:rsidRDefault="002F6040" w:rsidP="008413F7">
            <w:pPr>
              <w:autoSpaceDE w:val="0"/>
              <w:autoSpaceDN w:val="0"/>
              <w:adjustRightInd w:val="0"/>
              <w:rPr>
                <w:spacing w:val="-20"/>
              </w:rPr>
            </w:pPr>
          </w:p>
        </w:tc>
        <w:tc>
          <w:tcPr>
            <w:tcW w:w="2269" w:type="dxa"/>
          </w:tcPr>
          <w:p w:rsidR="002F6040" w:rsidRPr="00B40D9B" w:rsidRDefault="002F6040" w:rsidP="008413F7">
            <w:r w:rsidRPr="00B40D9B">
              <w:t>1. Удельный вес населения, удовлетворенного качеством музейного обслуживания (процент)</w:t>
            </w:r>
          </w:p>
        </w:tc>
        <w:tc>
          <w:tcPr>
            <w:tcW w:w="1701" w:type="dxa"/>
          </w:tcPr>
          <w:p w:rsidR="002F6040" w:rsidRPr="00B40D9B" w:rsidRDefault="002F6040" w:rsidP="008413F7">
            <w:pPr>
              <w:jc w:val="center"/>
            </w:pPr>
            <w:r w:rsidRPr="00B40D9B">
              <w:t>0,05</w:t>
            </w:r>
          </w:p>
        </w:tc>
        <w:tc>
          <w:tcPr>
            <w:tcW w:w="1417" w:type="dxa"/>
          </w:tcPr>
          <w:p w:rsidR="002F6040" w:rsidRPr="00B40D9B" w:rsidRDefault="002F6040" w:rsidP="008413F7">
            <w:pPr>
              <w:jc w:val="center"/>
            </w:pPr>
            <w:r w:rsidRPr="00B40D9B">
              <w:t>94,0</w:t>
            </w:r>
          </w:p>
        </w:tc>
        <w:tc>
          <w:tcPr>
            <w:tcW w:w="851" w:type="dxa"/>
          </w:tcPr>
          <w:p w:rsidR="002F6040" w:rsidRPr="00B40D9B" w:rsidRDefault="002F6040" w:rsidP="008413F7">
            <w:pPr>
              <w:autoSpaceDE w:val="0"/>
              <w:autoSpaceDN w:val="0"/>
              <w:adjustRightInd w:val="0"/>
              <w:jc w:val="center"/>
            </w:pPr>
            <w:r w:rsidRPr="00B40D9B">
              <w:t>95,0</w:t>
            </w:r>
          </w:p>
        </w:tc>
        <w:tc>
          <w:tcPr>
            <w:tcW w:w="851" w:type="dxa"/>
          </w:tcPr>
          <w:p w:rsidR="002F6040" w:rsidRPr="00B40D9B" w:rsidRDefault="002F6040" w:rsidP="008413F7">
            <w:pPr>
              <w:jc w:val="center"/>
            </w:pPr>
            <w:r w:rsidRPr="00B40D9B">
              <w:t>95,0</w:t>
            </w:r>
          </w:p>
        </w:tc>
        <w:tc>
          <w:tcPr>
            <w:tcW w:w="850" w:type="dxa"/>
          </w:tcPr>
          <w:p w:rsidR="002F6040" w:rsidRPr="00B40D9B" w:rsidRDefault="002F6040" w:rsidP="008413F7">
            <w:pPr>
              <w:tabs>
                <w:tab w:val="left" w:pos="900"/>
              </w:tabs>
              <w:jc w:val="center"/>
            </w:pPr>
            <w:r w:rsidRPr="00B40D9B">
              <w:t>95,0</w:t>
            </w:r>
          </w:p>
        </w:tc>
        <w:tc>
          <w:tcPr>
            <w:tcW w:w="850" w:type="dxa"/>
          </w:tcPr>
          <w:p w:rsidR="002F6040" w:rsidRPr="00B40D9B" w:rsidRDefault="002F6040" w:rsidP="008413F7">
            <w:pPr>
              <w:tabs>
                <w:tab w:val="left" w:pos="900"/>
              </w:tabs>
              <w:jc w:val="center"/>
            </w:pPr>
            <w:r w:rsidRPr="00B40D9B">
              <w:t>95,0</w:t>
            </w:r>
          </w:p>
        </w:tc>
        <w:tc>
          <w:tcPr>
            <w:tcW w:w="851" w:type="dxa"/>
          </w:tcPr>
          <w:p w:rsidR="002F6040" w:rsidRPr="00B40D9B" w:rsidRDefault="002F6040" w:rsidP="008413F7">
            <w:pPr>
              <w:tabs>
                <w:tab w:val="left" w:pos="900"/>
              </w:tabs>
              <w:jc w:val="center"/>
            </w:pPr>
            <w:r w:rsidRPr="00B40D9B">
              <w:t>95,0</w:t>
            </w:r>
          </w:p>
        </w:tc>
        <w:tc>
          <w:tcPr>
            <w:tcW w:w="850" w:type="dxa"/>
          </w:tcPr>
          <w:p w:rsidR="002F6040" w:rsidRPr="00B40D9B" w:rsidRDefault="002F6040" w:rsidP="008413F7">
            <w:pPr>
              <w:tabs>
                <w:tab w:val="left" w:pos="900"/>
              </w:tabs>
              <w:jc w:val="center"/>
            </w:pPr>
            <w:r w:rsidRPr="00B40D9B">
              <w:t>95,0</w:t>
            </w:r>
          </w:p>
        </w:tc>
        <w:tc>
          <w:tcPr>
            <w:tcW w:w="851" w:type="dxa"/>
          </w:tcPr>
          <w:p w:rsidR="002F6040" w:rsidRPr="00B40D9B" w:rsidRDefault="002F6040" w:rsidP="008413F7">
            <w:pPr>
              <w:tabs>
                <w:tab w:val="left" w:pos="900"/>
              </w:tabs>
              <w:jc w:val="center"/>
            </w:pPr>
            <w:r w:rsidRPr="00B40D9B">
              <w:t>95,0</w:t>
            </w:r>
          </w:p>
        </w:tc>
        <w:tc>
          <w:tcPr>
            <w:tcW w:w="1843" w:type="dxa"/>
          </w:tcPr>
          <w:p w:rsidR="002F6040" w:rsidRPr="00B40D9B" w:rsidRDefault="002F6040" w:rsidP="008413F7">
            <w:pPr>
              <w:jc w:val="center"/>
            </w:pPr>
            <w:r w:rsidRPr="00B40D9B">
              <w:t>95,0</w:t>
            </w:r>
          </w:p>
        </w:tc>
      </w:tr>
      <w:tr w:rsidR="002F6040" w:rsidRPr="00B40D9B" w:rsidTr="007F5456">
        <w:trPr>
          <w:trHeight w:val="339"/>
        </w:trPr>
        <w:tc>
          <w:tcPr>
            <w:tcW w:w="1843" w:type="dxa"/>
          </w:tcPr>
          <w:p w:rsidR="002F6040" w:rsidRPr="00B40D9B" w:rsidRDefault="002F6040" w:rsidP="008413F7">
            <w:r w:rsidRPr="00B40D9B">
              <w:t>Задача 8. Благоустройство территории</w:t>
            </w:r>
          </w:p>
        </w:tc>
        <w:tc>
          <w:tcPr>
            <w:tcW w:w="2269" w:type="dxa"/>
          </w:tcPr>
          <w:p w:rsidR="002F6040" w:rsidRPr="00B40D9B" w:rsidRDefault="002F6040" w:rsidP="008413F7">
            <w:r w:rsidRPr="00B40D9B">
              <w:t xml:space="preserve">1. Количество благоустроенных территорий сельских культурно-досуговых учреждений </w:t>
            </w:r>
          </w:p>
        </w:tc>
        <w:tc>
          <w:tcPr>
            <w:tcW w:w="1701" w:type="dxa"/>
          </w:tcPr>
          <w:p w:rsidR="002F6040" w:rsidRPr="00B40D9B" w:rsidRDefault="002F6040" w:rsidP="00B432FA">
            <w:pPr>
              <w:jc w:val="center"/>
            </w:pPr>
            <w:r w:rsidRPr="00B40D9B">
              <w:t>0,08</w:t>
            </w:r>
          </w:p>
        </w:tc>
        <w:tc>
          <w:tcPr>
            <w:tcW w:w="1417" w:type="dxa"/>
          </w:tcPr>
          <w:p w:rsidR="002F6040" w:rsidRPr="00B40D9B" w:rsidRDefault="002F6040" w:rsidP="008413F7">
            <w:pPr>
              <w:jc w:val="center"/>
            </w:pPr>
            <w:r w:rsidRPr="00B40D9B">
              <w:t>0</w:t>
            </w:r>
          </w:p>
          <w:p w:rsidR="002F6040" w:rsidRPr="00B40D9B" w:rsidRDefault="002F6040" w:rsidP="008413F7"/>
          <w:p w:rsidR="002F6040" w:rsidRPr="00B40D9B" w:rsidRDefault="002F6040" w:rsidP="008413F7"/>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1843" w:type="dxa"/>
          </w:tcPr>
          <w:p w:rsidR="002F6040" w:rsidRPr="00B40D9B" w:rsidRDefault="002F6040" w:rsidP="008413F7">
            <w:pPr>
              <w:autoSpaceDE w:val="0"/>
              <w:autoSpaceDN w:val="0"/>
              <w:adjustRightInd w:val="0"/>
              <w:jc w:val="center"/>
            </w:pPr>
            <w:r w:rsidRPr="00B40D9B">
              <w:t>1</w:t>
            </w:r>
          </w:p>
        </w:tc>
      </w:tr>
      <w:tr w:rsidR="002F6040" w:rsidRPr="00B40D9B" w:rsidTr="007F5456">
        <w:trPr>
          <w:trHeight w:val="339"/>
        </w:trPr>
        <w:tc>
          <w:tcPr>
            <w:tcW w:w="1843" w:type="dxa"/>
            <w:vMerge w:val="restart"/>
          </w:tcPr>
          <w:p w:rsidR="002F6040" w:rsidRPr="00B40D9B" w:rsidRDefault="002F6040" w:rsidP="008413F7">
            <w:r w:rsidRPr="00B40D9B">
              <w:t>Задача 9. Государственная поддержка муниципальных учреждений</w:t>
            </w:r>
          </w:p>
        </w:tc>
        <w:tc>
          <w:tcPr>
            <w:tcW w:w="2269" w:type="dxa"/>
          </w:tcPr>
          <w:p w:rsidR="002F6040" w:rsidRPr="00B40D9B" w:rsidRDefault="002F6040" w:rsidP="008413F7">
            <w:r w:rsidRPr="00B40D9B">
              <w:t>1. Количество поощренных муниципальных учреждений культуры</w:t>
            </w:r>
          </w:p>
        </w:tc>
        <w:tc>
          <w:tcPr>
            <w:tcW w:w="1701" w:type="dxa"/>
          </w:tcPr>
          <w:p w:rsidR="002F6040" w:rsidRPr="00B40D9B" w:rsidRDefault="002F6040" w:rsidP="008413F7">
            <w:pPr>
              <w:jc w:val="center"/>
            </w:pPr>
            <w:r w:rsidRPr="00B40D9B">
              <w:t>0,06</w:t>
            </w: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1843" w:type="dxa"/>
          </w:tcPr>
          <w:p w:rsidR="002F6040" w:rsidRPr="00B40D9B" w:rsidRDefault="002F6040" w:rsidP="008413F7">
            <w:pPr>
              <w:autoSpaceDE w:val="0"/>
              <w:autoSpaceDN w:val="0"/>
              <w:adjustRightInd w:val="0"/>
              <w:jc w:val="center"/>
            </w:pPr>
            <w:r w:rsidRPr="00B40D9B">
              <w:t>1</w:t>
            </w:r>
          </w:p>
        </w:tc>
      </w:tr>
      <w:tr w:rsidR="002F6040" w:rsidRPr="00B40D9B" w:rsidTr="007F5456">
        <w:trPr>
          <w:trHeight w:val="339"/>
        </w:trPr>
        <w:tc>
          <w:tcPr>
            <w:tcW w:w="1843" w:type="dxa"/>
            <w:vMerge/>
          </w:tcPr>
          <w:p w:rsidR="002F6040" w:rsidRPr="00B40D9B" w:rsidRDefault="002F6040" w:rsidP="008413F7"/>
        </w:tc>
        <w:tc>
          <w:tcPr>
            <w:tcW w:w="2269" w:type="dxa"/>
          </w:tcPr>
          <w:p w:rsidR="002F6040" w:rsidRPr="00B40D9B" w:rsidRDefault="002F6040" w:rsidP="008413F7">
            <w:r w:rsidRPr="00B40D9B">
              <w:t>2. Количество поощренных работников культуры муниципальных учреждений культуры</w:t>
            </w:r>
          </w:p>
        </w:tc>
        <w:tc>
          <w:tcPr>
            <w:tcW w:w="1701" w:type="dxa"/>
          </w:tcPr>
          <w:p w:rsidR="002F6040" w:rsidRPr="00B40D9B" w:rsidRDefault="002F6040" w:rsidP="008413F7">
            <w:pPr>
              <w:jc w:val="center"/>
            </w:pPr>
            <w:r w:rsidRPr="00B40D9B">
              <w:t>0,06</w:t>
            </w:r>
          </w:p>
          <w:p w:rsidR="002F6040" w:rsidRPr="00B40D9B" w:rsidRDefault="002F6040" w:rsidP="008413F7">
            <w:pPr>
              <w:jc w:val="center"/>
            </w:pP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3</w:t>
            </w:r>
          </w:p>
        </w:tc>
        <w:tc>
          <w:tcPr>
            <w:tcW w:w="851" w:type="dxa"/>
          </w:tcPr>
          <w:p w:rsidR="002F6040" w:rsidRPr="00B40D9B" w:rsidRDefault="002F6040" w:rsidP="008413F7">
            <w:pPr>
              <w:autoSpaceDE w:val="0"/>
              <w:autoSpaceDN w:val="0"/>
              <w:adjustRightInd w:val="0"/>
              <w:jc w:val="center"/>
            </w:pPr>
            <w:r w:rsidRPr="00B40D9B">
              <w:t>3</w:t>
            </w:r>
          </w:p>
        </w:tc>
        <w:tc>
          <w:tcPr>
            <w:tcW w:w="850" w:type="dxa"/>
          </w:tcPr>
          <w:p w:rsidR="002F6040" w:rsidRPr="00B40D9B" w:rsidRDefault="002F6040" w:rsidP="008413F7">
            <w:pPr>
              <w:autoSpaceDE w:val="0"/>
              <w:autoSpaceDN w:val="0"/>
              <w:adjustRightInd w:val="0"/>
              <w:jc w:val="center"/>
            </w:pPr>
            <w:r w:rsidRPr="00B40D9B">
              <w:t>3</w:t>
            </w:r>
          </w:p>
        </w:tc>
        <w:tc>
          <w:tcPr>
            <w:tcW w:w="851" w:type="dxa"/>
          </w:tcPr>
          <w:p w:rsidR="002F6040" w:rsidRPr="00B40D9B" w:rsidRDefault="002F6040" w:rsidP="008413F7">
            <w:pPr>
              <w:autoSpaceDE w:val="0"/>
              <w:autoSpaceDN w:val="0"/>
              <w:adjustRightInd w:val="0"/>
              <w:jc w:val="center"/>
            </w:pPr>
            <w:r w:rsidRPr="00B40D9B">
              <w:t>3</w:t>
            </w:r>
          </w:p>
        </w:tc>
        <w:tc>
          <w:tcPr>
            <w:tcW w:w="1843" w:type="dxa"/>
          </w:tcPr>
          <w:p w:rsidR="002F6040" w:rsidRPr="00B40D9B" w:rsidRDefault="002F6040" w:rsidP="008413F7">
            <w:pPr>
              <w:autoSpaceDE w:val="0"/>
              <w:autoSpaceDN w:val="0"/>
              <w:adjustRightInd w:val="0"/>
              <w:jc w:val="center"/>
            </w:pPr>
            <w:r w:rsidRPr="00B40D9B">
              <w:t>3</w:t>
            </w:r>
          </w:p>
        </w:tc>
      </w:tr>
      <w:tr w:rsidR="002F6040" w:rsidRPr="00B40D9B" w:rsidTr="007F5456">
        <w:trPr>
          <w:trHeight w:val="339"/>
        </w:trPr>
        <w:tc>
          <w:tcPr>
            <w:tcW w:w="1843" w:type="dxa"/>
          </w:tcPr>
          <w:p w:rsidR="002F6040" w:rsidRPr="00B40D9B" w:rsidRDefault="002F6040" w:rsidP="009D019F">
            <w:r w:rsidRPr="00B40D9B">
              <w:t>Задача 10.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269" w:type="dxa"/>
          </w:tcPr>
          <w:p w:rsidR="002F6040" w:rsidRPr="00B40D9B" w:rsidRDefault="002F6040" w:rsidP="009D019F">
            <w:pPr>
              <w:autoSpaceDE w:val="0"/>
              <w:autoSpaceDN w:val="0"/>
              <w:adjustRightInd w:val="0"/>
              <w:spacing w:line="276" w:lineRule="auto"/>
              <w:jc w:val="both"/>
            </w:pPr>
            <w:r w:rsidRPr="00B40D9B">
              <w:t>Средняя численность участников клубных формирований в расчете на 1 тыс.чел.</w:t>
            </w:r>
          </w:p>
        </w:tc>
        <w:tc>
          <w:tcPr>
            <w:tcW w:w="1701" w:type="dxa"/>
            <w:vAlign w:val="center"/>
          </w:tcPr>
          <w:p w:rsidR="002F6040" w:rsidRPr="00B40D9B" w:rsidRDefault="002F6040" w:rsidP="009D019F">
            <w:pPr>
              <w:jc w:val="center"/>
            </w:pPr>
            <w:r w:rsidRPr="00B40D9B">
              <w:t>0,06</w:t>
            </w:r>
          </w:p>
        </w:tc>
        <w:tc>
          <w:tcPr>
            <w:tcW w:w="1417" w:type="dxa"/>
            <w:vAlign w:val="center"/>
          </w:tcPr>
          <w:p w:rsidR="002F6040" w:rsidRPr="00B40D9B" w:rsidRDefault="002F6040" w:rsidP="009D019F">
            <w:pPr>
              <w:jc w:val="center"/>
            </w:pPr>
            <w:r w:rsidRPr="00B40D9B">
              <w:t>16,46</w:t>
            </w:r>
          </w:p>
        </w:tc>
        <w:tc>
          <w:tcPr>
            <w:tcW w:w="851" w:type="dxa"/>
            <w:vAlign w:val="center"/>
          </w:tcPr>
          <w:p w:rsidR="002F6040" w:rsidRPr="00B40D9B" w:rsidRDefault="002F6040" w:rsidP="009D019F">
            <w:pPr>
              <w:jc w:val="center"/>
            </w:pPr>
            <w:r w:rsidRPr="00B40D9B">
              <w:t>0</w:t>
            </w:r>
          </w:p>
        </w:tc>
        <w:tc>
          <w:tcPr>
            <w:tcW w:w="851" w:type="dxa"/>
            <w:vAlign w:val="center"/>
          </w:tcPr>
          <w:p w:rsidR="002F6040" w:rsidRPr="00B40D9B" w:rsidRDefault="002F6040" w:rsidP="009D019F">
            <w:pPr>
              <w:jc w:val="center"/>
            </w:pPr>
            <w:r w:rsidRPr="00B40D9B">
              <w:t>0</w:t>
            </w:r>
          </w:p>
        </w:tc>
        <w:tc>
          <w:tcPr>
            <w:tcW w:w="850" w:type="dxa"/>
            <w:vAlign w:val="center"/>
          </w:tcPr>
          <w:p w:rsidR="002F6040" w:rsidRPr="00B40D9B" w:rsidRDefault="002F6040" w:rsidP="009D019F">
            <w:pPr>
              <w:jc w:val="center"/>
            </w:pPr>
            <w:r w:rsidRPr="00B40D9B">
              <w:t>0</w:t>
            </w:r>
          </w:p>
        </w:tc>
        <w:tc>
          <w:tcPr>
            <w:tcW w:w="850" w:type="dxa"/>
            <w:vAlign w:val="center"/>
          </w:tcPr>
          <w:p w:rsidR="002F6040" w:rsidRPr="00B40D9B" w:rsidRDefault="002F6040" w:rsidP="009D019F">
            <w:pPr>
              <w:tabs>
                <w:tab w:val="left" w:pos="900"/>
              </w:tabs>
              <w:spacing w:line="276" w:lineRule="auto"/>
              <w:jc w:val="center"/>
            </w:pPr>
            <w:r w:rsidRPr="00B40D9B">
              <w:t>16,46</w:t>
            </w:r>
          </w:p>
        </w:tc>
        <w:tc>
          <w:tcPr>
            <w:tcW w:w="851" w:type="dxa"/>
            <w:vAlign w:val="center"/>
          </w:tcPr>
          <w:p w:rsidR="002F6040" w:rsidRPr="00B40D9B" w:rsidRDefault="002F6040" w:rsidP="009D019F">
            <w:pPr>
              <w:tabs>
                <w:tab w:val="left" w:pos="900"/>
              </w:tabs>
              <w:spacing w:line="276" w:lineRule="auto"/>
              <w:jc w:val="center"/>
            </w:pPr>
            <w:r w:rsidRPr="00B40D9B">
              <w:t>17,66</w:t>
            </w:r>
          </w:p>
        </w:tc>
        <w:tc>
          <w:tcPr>
            <w:tcW w:w="850" w:type="dxa"/>
            <w:vAlign w:val="center"/>
          </w:tcPr>
          <w:p w:rsidR="002F6040" w:rsidRPr="00B40D9B" w:rsidRDefault="002F6040" w:rsidP="009D019F">
            <w:pPr>
              <w:jc w:val="center"/>
            </w:pPr>
            <w:r w:rsidRPr="00B40D9B">
              <w:t>17,66</w:t>
            </w:r>
          </w:p>
        </w:tc>
        <w:tc>
          <w:tcPr>
            <w:tcW w:w="851" w:type="dxa"/>
            <w:vAlign w:val="center"/>
          </w:tcPr>
          <w:p w:rsidR="002F6040" w:rsidRPr="00B40D9B" w:rsidRDefault="002F6040" w:rsidP="009D019F">
            <w:pPr>
              <w:jc w:val="center"/>
            </w:pPr>
            <w:r w:rsidRPr="00B40D9B">
              <w:t>17,66</w:t>
            </w:r>
          </w:p>
        </w:tc>
        <w:tc>
          <w:tcPr>
            <w:tcW w:w="1843" w:type="dxa"/>
            <w:vAlign w:val="center"/>
          </w:tcPr>
          <w:p w:rsidR="002F6040" w:rsidRPr="00B40D9B" w:rsidRDefault="002F6040" w:rsidP="009D019F">
            <w:pPr>
              <w:autoSpaceDE w:val="0"/>
              <w:autoSpaceDN w:val="0"/>
              <w:adjustRightInd w:val="0"/>
              <w:spacing w:line="276" w:lineRule="auto"/>
              <w:jc w:val="center"/>
            </w:pPr>
            <w:r w:rsidRPr="00B40D9B">
              <w:t>17,66</w:t>
            </w:r>
          </w:p>
        </w:tc>
      </w:tr>
      <w:tr w:rsidR="002F6040" w:rsidRPr="00B40D9B" w:rsidTr="007F5456">
        <w:trPr>
          <w:trHeight w:val="339"/>
        </w:trPr>
        <w:tc>
          <w:tcPr>
            <w:tcW w:w="1843" w:type="dxa"/>
          </w:tcPr>
          <w:p w:rsidR="002F6040" w:rsidRPr="00B40D9B" w:rsidRDefault="002F6040" w:rsidP="008413F7">
            <w:r w:rsidRPr="00B40D9B">
              <w:t>Задача 11. Реализация проекта «Народный бюджет» в муниципальном образовании Крапивенское Щекинского район.</w:t>
            </w:r>
          </w:p>
        </w:tc>
        <w:tc>
          <w:tcPr>
            <w:tcW w:w="2269" w:type="dxa"/>
          </w:tcPr>
          <w:p w:rsidR="002F6040" w:rsidRPr="00B40D9B" w:rsidRDefault="002F6040" w:rsidP="008413F7">
            <w:r w:rsidRPr="00B40D9B">
              <w:rPr>
                <w:bCs/>
                <w:color w:val="000000"/>
              </w:rPr>
              <w:t xml:space="preserve">1.Количество детских площадок на территории </w:t>
            </w:r>
            <w:r w:rsidRPr="00B40D9B">
              <w:t>муниципального образования Крапивенское Щекинского района</w:t>
            </w:r>
          </w:p>
        </w:tc>
        <w:tc>
          <w:tcPr>
            <w:tcW w:w="1701" w:type="dxa"/>
          </w:tcPr>
          <w:p w:rsidR="002F6040" w:rsidRPr="00B40D9B" w:rsidRDefault="002F6040" w:rsidP="008413F7">
            <w:pPr>
              <w:jc w:val="center"/>
            </w:pPr>
            <w:r w:rsidRPr="00B40D9B">
              <w:t>0,06</w:t>
            </w: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1843" w:type="dxa"/>
          </w:tcPr>
          <w:p w:rsidR="002F6040" w:rsidRPr="00B40D9B" w:rsidRDefault="002F6040" w:rsidP="008413F7">
            <w:pPr>
              <w:autoSpaceDE w:val="0"/>
              <w:autoSpaceDN w:val="0"/>
              <w:adjustRightInd w:val="0"/>
              <w:jc w:val="center"/>
            </w:pPr>
            <w:r w:rsidRPr="00B40D9B">
              <w:t>1</w:t>
            </w:r>
          </w:p>
        </w:tc>
      </w:tr>
      <w:tr w:rsidR="002F6040" w:rsidRPr="00B40D9B" w:rsidTr="007F5456">
        <w:trPr>
          <w:trHeight w:val="339"/>
        </w:trPr>
        <w:tc>
          <w:tcPr>
            <w:tcW w:w="1843" w:type="dxa"/>
            <w:vMerge w:val="restart"/>
          </w:tcPr>
          <w:p w:rsidR="002F6040" w:rsidRPr="00B40D9B" w:rsidRDefault="002F6040" w:rsidP="008413F7">
            <w:pPr>
              <w:rPr>
                <w:lang w:eastAsia="en-US"/>
              </w:rPr>
            </w:pPr>
            <w:r w:rsidRPr="00B40D9B">
              <w:rPr>
                <w:lang w:eastAsia="en-US"/>
              </w:rPr>
              <w:t>Задача 12.</w:t>
            </w:r>
          </w:p>
          <w:p w:rsidR="002F6040" w:rsidRPr="00B40D9B" w:rsidRDefault="002F6040" w:rsidP="008413F7">
            <w:r w:rsidRPr="00B40D9B">
              <w:rPr>
                <w:spacing w:val="-20"/>
              </w:rPr>
              <w:t>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69" w:type="dxa"/>
          </w:tcPr>
          <w:p w:rsidR="002F6040" w:rsidRPr="00B40D9B" w:rsidRDefault="002F6040" w:rsidP="008413F7">
            <w:r w:rsidRPr="00B40D9B">
              <w:rPr>
                <w:lang w:eastAsia="en-US"/>
              </w:rPr>
              <w:t>1.Количество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1701" w:type="dxa"/>
          </w:tcPr>
          <w:p w:rsidR="002F6040" w:rsidRPr="00B40D9B" w:rsidRDefault="002F6040" w:rsidP="008413F7">
            <w:pPr>
              <w:jc w:val="center"/>
            </w:pPr>
            <w:r w:rsidRPr="00B40D9B">
              <w:t>0,03</w:t>
            </w: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0"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autoSpaceDE w:val="0"/>
              <w:autoSpaceDN w:val="0"/>
              <w:adjustRightInd w:val="0"/>
              <w:jc w:val="center"/>
            </w:pPr>
            <w:r w:rsidRPr="00B40D9B">
              <w:t>1</w:t>
            </w:r>
          </w:p>
        </w:tc>
        <w:tc>
          <w:tcPr>
            <w:tcW w:w="1843" w:type="dxa"/>
          </w:tcPr>
          <w:p w:rsidR="002F6040" w:rsidRPr="00B40D9B" w:rsidRDefault="002F6040" w:rsidP="008413F7">
            <w:pPr>
              <w:autoSpaceDE w:val="0"/>
              <w:autoSpaceDN w:val="0"/>
              <w:adjustRightInd w:val="0"/>
              <w:jc w:val="center"/>
            </w:pPr>
            <w:r w:rsidRPr="00B40D9B">
              <w:t>1</w:t>
            </w:r>
          </w:p>
        </w:tc>
      </w:tr>
      <w:tr w:rsidR="002F6040" w:rsidRPr="00B40D9B" w:rsidTr="007F5456">
        <w:trPr>
          <w:trHeight w:val="339"/>
        </w:trPr>
        <w:tc>
          <w:tcPr>
            <w:tcW w:w="1843" w:type="dxa"/>
            <w:vMerge/>
          </w:tcPr>
          <w:p w:rsidR="002F6040" w:rsidRPr="00B40D9B" w:rsidRDefault="002F6040" w:rsidP="008413F7">
            <w:pPr>
              <w:rPr>
                <w:lang w:eastAsia="en-US"/>
              </w:rPr>
            </w:pPr>
          </w:p>
        </w:tc>
        <w:tc>
          <w:tcPr>
            <w:tcW w:w="2269" w:type="dxa"/>
          </w:tcPr>
          <w:p w:rsidR="002F6040" w:rsidRPr="00B40D9B" w:rsidRDefault="002F6040" w:rsidP="008413F7">
            <w:pPr>
              <w:widowControl w:val="0"/>
              <w:suppressAutoHyphens/>
              <w:autoSpaceDE w:val="0"/>
              <w:autoSpaceDN w:val="0"/>
              <w:adjustRightInd w:val="0"/>
              <w:spacing w:line="276" w:lineRule="auto"/>
              <w:jc w:val="both"/>
              <w:rPr>
                <w:lang w:eastAsia="en-US"/>
              </w:rPr>
            </w:pPr>
            <w:r w:rsidRPr="00B40D9B">
              <w:rPr>
                <w:lang w:eastAsia="en-US"/>
              </w:rPr>
              <w:t>2.Доля мероприятий по сохранению культуры от общего количества мероприятий (процент).</w:t>
            </w:r>
          </w:p>
        </w:tc>
        <w:tc>
          <w:tcPr>
            <w:tcW w:w="1701" w:type="dxa"/>
          </w:tcPr>
          <w:p w:rsidR="002F6040" w:rsidRPr="00B40D9B" w:rsidRDefault="002F6040" w:rsidP="008413F7">
            <w:pPr>
              <w:widowControl w:val="0"/>
              <w:suppressAutoHyphens/>
              <w:autoSpaceDE w:val="0"/>
              <w:autoSpaceDN w:val="0"/>
              <w:adjustRightInd w:val="0"/>
              <w:spacing w:line="276" w:lineRule="auto"/>
              <w:jc w:val="center"/>
              <w:rPr>
                <w:lang w:eastAsia="en-US"/>
              </w:rPr>
            </w:pPr>
            <w:r w:rsidRPr="00B40D9B">
              <w:rPr>
                <w:lang w:eastAsia="en-US"/>
              </w:rPr>
              <w:t>0,05</w:t>
            </w:r>
          </w:p>
        </w:tc>
        <w:tc>
          <w:tcPr>
            <w:tcW w:w="1417" w:type="dxa"/>
          </w:tcPr>
          <w:p w:rsidR="002F6040" w:rsidRPr="00B40D9B" w:rsidRDefault="002F6040" w:rsidP="008413F7">
            <w:pPr>
              <w:widowControl w:val="0"/>
              <w:suppressAutoHyphens/>
              <w:autoSpaceDE w:val="0"/>
              <w:autoSpaceDN w:val="0"/>
              <w:adjustRightInd w:val="0"/>
              <w:spacing w:line="276" w:lineRule="auto"/>
              <w:jc w:val="center"/>
              <w:rPr>
                <w:lang w:eastAsia="en-US"/>
              </w:rPr>
            </w:pPr>
            <w:r w:rsidRPr="00B40D9B">
              <w:rPr>
                <w:lang w:eastAsia="en-US"/>
              </w:rPr>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14</w:t>
            </w:r>
          </w:p>
        </w:tc>
        <w:tc>
          <w:tcPr>
            <w:tcW w:w="851" w:type="dxa"/>
          </w:tcPr>
          <w:p w:rsidR="002F6040" w:rsidRPr="00B40D9B" w:rsidRDefault="002F6040" w:rsidP="008413F7">
            <w:pPr>
              <w:autoSpaceDE w:val="0"/>
              <w:autoSpaceDN w:val="0"/>
              <w:adjustRightInd w:val="0"/>
              <w:jc w:val="center"/>
            </w:pPr>
            <w:r w:rsidRPr="00B40D9B">
              <w:t>16</w:t>
            </w:r>
          </w:p>
        </w:tc>
        <w:tc>
          <w:tcPr>
            <w:tcW w:w="850" w:type="dxa"/>
          </w:tcPr>
          <w:p w:rsidR="002F6040" w:rsidRPr="00B40D9B" w:rsidRDefault="002F6040" w:rsidP="008413F7">
            <w:pPr>
              <w:autoSpaceDE w:val="0"/>
              <w:autoSpaceDN w:val="0"/>
              <w:adjustRightInd w:val="0"/>
              <w:jc w:val="center"/>
            </w:pPr>
            <w:r w:rsidRPr="00B40D9B">
              <w:t>18</w:t>
            </w:r>
          </w:p>
        </w:tc>
        <w:tc>
          <w:tcPr>
            <w:tcW w:w="851" w:type="dxa"/>
          </w:tcPr>
          <w:p w:rsidR="002F6040" w:rsidRPr="00B40D9B" w:rsidRDefault="002F6040" w:rsidP="008413F7">
            <w:pPr>
              <w:autoSpaceDE w:val="0"/>
              <w:autoSpaceDN w:val="0"/>
              <w:adjustRightInd w:val="0"/>
              <w:jc w:val="center"/>
            </w:pPr>
            <w:r w:rsidRPr="00B40D9B">
              <w:t>20</w:t>
            </w:r>
          </w:p>
        </w:tc>
        <w:tc>
          <w:tcPr>
            <w:tcW w:w="1843" w:type="dxa"/>
          </w:tcPr>
          <w:p w:rsidR="002F6040" w:rsidRPr="00B40D9B" w:rsidRDefault="002F6040" w:rsidP="008413F7">
            <w:pPr>
              <w:autoSpaceDE w:val="0"/>
              <w:autoSpaceDN w:val="0"/>
              <w:adjustRightInd w:val="0"/>
              <w:jc w:val="center"/>
            </w:pPr>
            <w:r w:rsidRPr="00B40D9B">
              <w:t>20</w:t>
            </w:r>
          </w:p>
        </w:tc>
      </w:tr>
    </w:tbl>
    <w:p w:rsidR="002F6040" w:rsidRPr="00B40D9B" w:rsidRDefault="002F6040" w:rsidP="00674F65">
      <w:pPr>
        <w:suppressAutoHyphens/>
        <w:ind w:firstLine="709"/>
        <w:jc w:val="both"/>
        <w:rPr>
          <w:lang w:eastAsia="zh-CN"/>
        </w:rPr>
        <w:sectPr w:rsidR="002F6040" w:rsidRPr="00B40D9B" w:rsidSect="00562FAF">
          <w:pgSz w:w="16838" w:h="11906" w:orient="landscape"/>
          <w:pgMar w:top="426" w:right="1134" w:bottom="426" w:left="1134" w:header="709" w:footer="709" w:gutter="0"/>
          <w:cols w:space="708"/>
          <w:docGrid w:linePitch="360"/>
        </w:sectPr>
      </w:pPr>
    </w:p>
    <w:p w:rsidR="002F6040" w:rsidRPr="00B40D9B" w:rsidRDefault="002F6040" w:rsidP="007831CE">
      <w:pPr>
        <w:autoSpaceDE w:val="0"/>
        <w:autoSpaceDN w:val="0"/>
        <w:adjustRightInd w:val="0"/>
        <w:jc w:val="center"/>
        <w:rPr>
          <w:b/>
        </w:rPr>
      </w:pPr>
      <w:r w:rsidRPr="00B40D9B">
        <w:rPr>
          <w:b/>
        </w:rPr>
        <w:t xml:space="preserve">5. Ресурсное обеспечение муниципальной программы </w:t>
      </w:r>
    </w:p>
    <w:p w:rsidR="002F6040" w:rsidRPr="00B40D9B" w:rsidRDefault="002F6040" w:rsidP="007831CE">
      <w:pPr>
        <w:autoSpaceDE w:val="0"/>
        <w:autoSpaceDN w:val="0"/>
        <w:adjustRightInd w:val="0"/>
        <w:jc w:val="center"/>
        <w:rPr>
          <w:b/>
        </w:rPr>
      </w:pPr>
      <w:r w:rsidRPr="00B40D9B">
        <w:rPr>
          <w:b/>
        </w:rPr>
        <w:t>«Развитие культуры в муниципальном образовании Щекинский район».</w:t>
      </w:r>
    </w:p>
    <w:p w:rsidR="002F6040" w:rsidRPr="00B40D9B" w:rsidRDefault="002F6040" w:rsidP="007831CE">
      <w:pPr>
        <w:autoSpaceDE w:val="0"/>
        <w:autoSpaceDN w:val="0"/>
        <w:adjustRightInd w:val="0"/>
        <w:rPr>
          <w:b/>
        </w:rPr>
      </w:pPr>
    </w:p>
    <w:p w:rsidR="002F6040" w:rsidRPr="00B40D9B" w:rsidRDefault="002F6040" w:rsidP="007831CE">
      <w:pPr>
        <w:jc w:val="center"/>
      </w:pPr>
      <w:r w:rsidRPr="00B40D9B">
        <w:t xml:space="preserve">Общая потребность в ресурсах основного мероприятия «Обеспечение реализации муниципальной программы» </w:t>
      </w:r>
    </w:p>
    <w:p w:rsidR="002F6040" w:rsidRPr="00B40D9B" w:rsidRDefault="002F6040" w:rsidP="007831CE">
      <w:pPr>
        <w:jc w:val="cente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126"/>
        <w:gridCol w:w="1843"/>
        <w:gridCol w:w="1275"/>
        <w:gridCol w:w="1276"/>
        <w:gridCol w:w="1134"/>
        <w:gridCol w:w="1134"/>
        <w:gridCol w:w="1134"/>
        <w:gridCol w:w="1418"/>
        <w:gridCol w:w="1275"/>
        <w:gridCol w:w="1418"/>
      </w:tblGrid>
      <w:tr w:rsidR="002F6040" w:rsidRPr="00B40D9B" w:rsidTr="00DB465F">
        <w:tc>
          <w:tcPr>
            <w:tcW w:w="1277" w:type="dxa"/>
            <w:vMerge w:val="restart"/>
          </w:tcPr>
          <w:p w:rsidR="002F6040" w:rsidRPr="00B40D9B" w:rsidRDefault="002F6040" w:rsidP="003028AB">
            <w:pPr>
              <w:jc w:val="center"/>
            </w:pPr>
            <w:r w:rsidRPr="00B40D9B">
              <w:t>Статус</w:t>
            </w:r>
          </w:p>
        </w:tc>
        <w:tc>
          <w:tcPr>
            <w:tcW w:w="2126" w:type="dxa"/>
            <w:vMerge w:val="restart"/>
          </w:tcPr>
          <w:p w:rsidR="002F6040" w:rsidRPr="00B40D9B" w:rsidRDefault="002F6040" w:rsidP="003028AB">
            <w:pPr>
              <w:jc w:val="center"/>
            </w:pPr>
            <w:r w:rsidRPr="00B40D9B">
              <w:t>Наименование подпрограммы</w:t>
            </w:r>
          </w:p>
        </w:tc>
        <w:tc>
          <w:tcPr>
            <w:tcW w:w="1843" w:type="dxa"/>
            <w:vMerge w:val="restart"/>
          </w:tcPr>
          <w:p w:rsidR="002F6040" w:rsidRPr="00B40D9B" w:rsidRDefault="002F6040" w:rsidP="003028AB">
            <w:pPr>
              <w:jc w:val="center"/>
            </w:pPr>
            <w:r w:rsidRPr="00B40D9B">
              <w:t>Источник финансирования</w:t>
            </w:r>
          </w:p>
        </w:tc>
        <w:tc>
          <w:tcPr>
            <w:tcW w:w="10064" w:type="dxa"/>
            <w:gridSpan w:val="8"/>
          </w:tcPr>
          <w:p w:rsidR="002F6040" w:rsidRPr="00B40D9B" w:rsidRDefault="002F6040" w:rsidP="003028AB">
            <w:pPr>
              <w:jc w:val="center"/>
            </w:pPr>
            <w:r w:rsidRPr="00B40D9B">
              <w:t>Объем расходов (тыс. руб.)</w:t>
            </w:r>
          </w:p>
        </w:tc>
      </w:tr>
      <w:tr w:rsidR="002F6040" w:rsidRPr="00B40D9B" w:rsidTr="00A6674C">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pPr>
          </w:p>
        </w:tc>
        <w:tc>
          <w:tcPr>
            <w:tcW w:w="1843" w:type="dxa"/>
            <w:vMerge/>
          </w:tcPr>
          <w:p w:rsidR="002F6040" w:rsidRPr="00B40D9B" w:rsidRDefault="002F6040" w:rsidP="003028AB">
            <w:pPr>
              <w:jc w:val="center"/>
            </w:pPr>
          </w:p>
        </w:tc>
        <w:tc>
          <w:tcPr>
            <w:tcW w:w="1275" w:type="dxa"/>
            <w:vMerge w:val="restart"/>
          </w:tcPr>
          <w:p w:rsidR="002F6040" w:rsidRPr="00B40D9B" w:rsidRDefault="002F6040" w:rsidP="003028AB">
            <w:pPr>
              <w:jc w:val="center"/>
            </w:pPr>
            <w:r w:rsidRPr="00B40D9B">
              <w:t>Всего</w:t>
            </w:r>
          </w:p>
        </w:tc>
        <w:tc>
          <w:tcPr>
            <w:tcW w:w="8789" w:type="dxa"/>
            <w:gridSpan w:val="7"/>
          </w:tcPr>
          <w:p w:rsidR="002F6040" w:rsidRPr="00B40D9B" w:rsidRDefault="002F6040" w:rsidP="003028AB">
            <w:pPr>
              <w:jc w:val="center"/>
            </w:pPr>
            <w:r w:rsidRPr="00B40D9B">
              <w:t>в том числе по годам</w:t>
            </w:r>
          </w:p>
        </w:tc>
      </w:tr>
      <w:tr w:rsidR="002F6040" w:rsidRPr="00B40D9B" w:rsidTr="00A6674C">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pPr>
          </w:p>
        </w:tc>
        <w:tc>
          <w:tcPr>
            <w:tcW w:w="1843" w:type="dxa"/>
            <w:vMerge/>
          </w:tcPr>
          <w:p w:rsidR="002F6040" w:rsidRPr="00B40D9B" w:rsidRDefault="002F6040" w:rsidP="003028AB">
            <w:pPr>
              <w:jc w:val="center"/>
            </w:pPr>
          </w:p>
        </w:tc>
        <w:tc>
          <w:tcPr>
            <w:tcW w:w="1275" w:type="dxa"/>
            <w:vMerge/>
          </w:tcPr>
          <w:p w:rsidR="002F6040" w:rsidRPr="00B40D9B" w:rsidRDefault="002F6040" w:rsidP="003028AB">
            <w:pPr>
              <w:jc w:val="center"/>
            </w:pPr>
          </w:p>
        </w:tc>
        <w:tc>
          <w:tcPr>
            <w:tcW w:w="1276" w:type="dxa"/>
          </w:tcPr>
          <w:p w:rsidR="002F6040" w:rsidRPr="00B40D9B" w:rsidRDefault="002F6040" w:rsidP="003028AB">
            <w:pPr>
              <w:jc w:val="center"/>
            </w:pPr>
            <w:r w:rsidRPr="00B40D9B">
              <w:t>2014</w:t>
            </w:r>
          </w:p>
        </w:tc>
        <w:tc>
          <w:tcPr>
            <w:tcW w:w="1134" w:type="dxa"/>
          </w:tcPr>
          <w:p w:rsidR="002F6040" w:rsidRPr="00B40D9B" w:rsidRDefault="002F6040" w:rsidP="003028AB">
            <w:pPr>
              <w:jc w:val="center"/>
            </w:pPr>
            <w:r w:rsidRPr="00B40D9B">
              <w:t>2015</w:t>
            </w:r>
          </w:p>
        </w:tc>
        <w:tc>
          <w:tcPr>
            <w:tcW w:w="1134" w:type="dxa"/>
          </w:tcPr>
          <w:p w:rsidR="002F6040" w:rsidRPr="00B40D9B" w:rsidRDefault="002F6040" w:rsidP="003028AB">
            <w:pPr>
              <w:jc w:val="center"/>
            </w:pPr>
            <w:r w:rsidRPr="00B40D9B">
              <w:t>2016</w:t>
            </w:r>
          </w:p>
        </w:tc>
        <w:tc>
          <w:tcPr>
            <w:tcW w:w="1134" w:type="dxa"/>
          </w:tcPr>
          <w:p w:rsidR="002F6040" w:rsidRPr="00B40D9B" w:rsidRDefault="002F6040" w:rsidP="003028AB">
            <w:pPr>
              <w:jc w:val="center"/>
            </w:pPr>
            <w:r w:rsidRPr="00B40D9B">
              <w:t>2017</w:t>
            </w:r>
          </w:p>
        </w:tc>
        <w:tc>
          <w:tcPr>
            <w:tcW w:w="1418" w:type="dxa"/>
          </w:tcPr>
          <w:p w:rsidR="002F6040" w:rsidRPr="00B40D9B" w:rsidRDefault="002F6040" w:rsidP="003028AB">
            <w:pPr>
              <w:jc w:val="center"/>
            </w:pPr>
            <w:r w:rsidRPr="00B40D9B">
              <w:t>2018</w:t>
            </w:r>
          </w:p>
        </w:tc>
        <w:tc>
          <w:tcPr>
            <w:tcW w:w="1275" w:type="dxa"/>
          </w:tcPr>
          <w:p w:rsidR="002F6040" w:rsidRPr="00B40D9B" w:rsidRDefault="002F6040" w:rsidP="003028AB">
            <w:pPr>
              <w:jc w:val="center"/>
            </w:pPr>
            <w:r w:rsidRPr="00B40D9B">
              <w:t>2019</w:t>
            </w:r>
          </w:p>
        </w:tc>
        <w:tc>
          <w:tcPr>
            <w:tcW w:w="1418" w:type="dxa"/>
          </w:tcPr>
          <w:p w:rsidR="002F6040" w:rsidRPr="00B40D9B" w:rsidRDefault="002F6040" w:rsidP="003028AB">
            <w:pPr>
              <w:jc w:val="center"/>
            </w:pPr>
            <w:r w:rsidRPr="00B40D9B">
              <w:t>2020</w:t>
            </w:r>
          </w:p>
        </w:tc>
      </w:tr>
      <w:tr w:rsidR="002F6040" w:rsidRPr="00B40D9B" w:rsidTr="00A6674C">
        <w:trPr>
          <w:trHeight w:val="616"/>
        </w:trPr>
        <w:tc>
          <w:tcPr>
            <w:tcW w:w="1277" w:type="dxa"/>
            <w:vMerge w:val="restart"/>
          </w:tcPr>
          <w:p w:rsidR="002F6040" w:rsidRPr="00B40D9B" w:rsidRDefault="002F6040" w:rsidP="003028AB">
            <w:pPr>
              <w:jc w:val="center"/>
            </w:pPr>
            <w:r w:rsidRPr="00B40D9B">
              <w:t>Муниципальная программа</w:t>
            </w:r>
          </w:p>
        </w:tc>
        <w:tc>
          <w:tcPr>
            <w:tcW w:w="2126" w:type="dxa"/>
            <w:vMerge w:val="restart"/>
            <w:vAlign w:val="center"/>
          </w:tcPr>
          <w:p w:rsidR="002F6040" w:rsidRPr="00B40D9B" w:rsidRDefault="002F6040" w:rsidP="0099388B">
            <w:pPr>
              <w:jc w:val="both"/>
            </w:pPr>
            <w:r w:rsidRPr="00B40D9B">
              <w:t>«Развитие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527131,4</w:t>
            </w:r>
          </w:p>
        </w:tc>
        <w:tc>
          <w:tcPr>
            <w:tcW w:w="1276" w:type="dxa"/>
          </w:tcPr>
          <w:p w:rsidR="002F6040" w:rsidRPr="00B40D9B" w:rsidRDefault="002F6040" w:rsidP="003028AB">
            <w:pPr>
              <w:jc w:val="center"/>
            </w:pPr>
            <w:r w:rsidRPr="00B40D9B">
              <w:t>103887,9</w:t>
            </w:r>
          </w:p>
        </w:tc>
        <w:tc>
          <w:tcPr>
            <w:tcW w:w="1134" w:type="dxa"/>
          </w:tcPr>
          <w:p w:rsidR="002F6040" w:rsidRPr="00B40D9B" w:rsidRDefault="002F6040" w:rsidP="003028AB">
            <w:pPr>
              <w:jc w:val="center"/>
            </w:pPr>
            <w:r w:rsidRPr="00B40D9B">
              <w:t>56070,8</w:t>
            </w:r>
          </w:p>
        </w:tc>
        <w:tc>
          <w:tcPr>
            <w:tcW w:w="1134" w:type="dxa"/>
          </w:tcPr>
          <w:p w:rsidR="002F6040" w:rsidRPr="00B40D9B" w:rsidRDefault="002F6040" w:rsidP="003028AB">
            <w:pPr>
              <w:jc w:val="center"/>
            </w:pPr>
            <w:r w:rsidRPr="00B40D9B">
              <w:t>57241,2</w:t>
            </w:r>
          </w:p>
        </w:tc>
        <w:tc>
          <w:tcPr>
            <w:tcW w:w="1134" w:type="dxa"/>
          </w:tcPr>
          <w:p w:rsidR="002F6040" w:rsidRPr="00B40D9B" w:rsidRDefault="002F6040" w:rsidP="00AF4F03">
            <w:pPr>
              <w:jc w:val="center"/>
            </w:pPr>
            <w:r w:rsidRPr="00B40D9B">
              <w:t>75334,0</w:t>
            </w:r>
          </w:p>
        </w:tc>
        <w:tc>
          <w:tcPr>
            <w:tcW w:w="1418" w:type="dxa"/>
          </w:tcPr>
          <w:p w:rsidR="002F6040" w:rsidRPr="00B40D9B" w:rsidRDefault="002F6040" w:rsidP="003028AB">
            <w:pPr>
              <w:jc w:val="center"/>
              <w:rPr>
                <w:color w:val="FFFF00"/>
              </w:rPr>
            </w:pPr>
            <w:r w:rsidRPr="00B40D9B">
              <w:t>81352,0</w:t>
            </w:r>
          </w:p>
        </w:tc>
        <w:tc>
          <w:tcPr>
            <w:tcW w:w="1275" w:type="dxa"/>
          </w:tcPr>
          <w:p w:rsidR="002F6040" w:rsidRPr="00B40D9B" w:rsidRDefault="002F6040" w:rsidP="004122F7">
            <w:pPr>
              <w:jc w:val="center"/>
            </w:pPr>
            <w:r w:rsidRPr="00B40D9B">
              <w:t>75401,9</w:t>
            </w:r>
          </w:p>
        </w:tc>
        <w:tc>
          <w:tcPr>
            <w:tcW w:w="1418" w:type="dxa"/>
          </w:tcPr>
          <w:p w:rsidR="002F6040" w:rsidRPr="00B40D9B" w:rsidRDefault="002F6040" w:rsidP="003028AB">
            <w:pPr>
              <w:jc w:val="center"/>
            </w:pPr>
            <w:r w:rsidRPr="00B40D9B">
              <w:t>77843,6</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t>12930,2</w:t>
            </w:r>
          </w:p>
        </w:tc>
        <w:tc>
          <w:tcPr>
            <w:tcW w:w="1276" w:type="dxa"/>
          </w:tcPr>
          <w:p w:rsidR="002F6040" w:rsidRPr="00B40D9B" w:rsidRDefault="002F6040" w:rsidP="003028AB">
            <w:pPr>
              <w:jc w:val="center"/>
            </w:pPr>
            <w:r w:rsidRPr="00B40D9B">
              <w:t>372,7</w:t>
            </w:r>
          </w:p>
        </w:tc>
        <w:tc>
          <w:tcPr>
            <w:tcW w:w="1134" w:type="dxa"/>
          </w:tcPr>
          <w:p w:rsidR="002F6040" w:rsidRPr="00B40D9B" w:rsidRDefault="002F6040" w:rsidP="003028AB">
            <w:pPr>
              <w:jc w:val="center"/>
            </w:pPr>
            <w:r w:rsidRPr="00B40D9B">
              <w:t>77,4</w:t>
            </w:r>
          </w:p>
        </w:tc>
        <w:tc>
          <w:tcPr>
            <w:tcW w:w="1134" w:type="dxa"/>
          </w:tcPr>
          <w:p w:rsidR="002F6040" w:rsidRPr="00B40D9B" w:rsidRDefault="002F6040" w:rsidP="003028AB">
            <w:pPr>
              <w:jc w:val="center"/>
            </w:pPr>
            <w:r w:rsidRPr="00B40D9B">
              <w:t>56,0</w:t>
            </w:r>
          </w:p>
        </w:tc>
        <w:tc>
          <w:tcPr>
            <w:tcW w:w="1134" w:type="dxa"/>
          </w:tcPr>
          <w:p w:rsidR="002F6040" w:rsidRPr="00B40D9B" w:rsidRDefault="002F6040" w:rsidP="003028AB">
            <w:pPr>
              <w:jc w:val="center"/>
            </w:pPr>
            <w:r w:rsidRPr="00B40D9B">
              <w:t>7034,0</w:t>
            </w:r>
          </w:p>
        </w:tc>
        <w:tc>
          <w:tcPr>
            <w:tcW w:w="1418" w:type="dxa"/>
          </w:tcPr>
          <w:p w:rsidR="002F6040" w:rsidRPr="00B40D9B" w:rsidRDefault="002F6040" w:rsidP="003028AB">
            <w:pPr>
              <w:jc w:val="center"/>
            </w:pPr>
            <w:r w:rsidRPr="00B40D9B">
              <w:t>5390,1</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58190,6</w:t>
            </w:r>
          </w:p>
        </w:tc>
        <w:tc>
          <w:tcPr>
            <w:tcW w:w="1276" w:type="dxa"/>
          </w:tcPr>
          <w:p w:rsidR="002F6040" w:rsidRPr="00B40D9B" w:rsidRDefault="002F6040" w:rsidP="003028AB">
            <w:pPr>
              <w:jc w:val="center"/>
            </w:pPr>
            <w:r w:rsidRPr="00B40D9B">
              <w:t>11827,5</w:t>
            </w:r>
          </w:p>
        </w:tc>
        <w:tc>
          <w:tcPr>
            <w:tcW w:w="1134" w:type="dxa"/>
          </w:tcPr>
          <w:p w:rsidR="002F6040" w:rsidRPr="00B40D9B" w:rsidRDefault="002F6040" w:rsidP="003028AB">
            <w:pPr>
              <w:jc w:val="center"/>
            </w:pPr>
            <w:r w:rsidRPr="00B40D9B">
              <w:t>4418,3</w:t>
            </w:r>
          </w:p>
        </w:tc>
        <w:tc>
          <w:tcPr>
            <w:tcW w:w="1134" w:type="dxa"/>
          </w:tcPr>
          <w:p w:rsidR="002F6040" w:rsidRPr="00B40D9B" w:rsidRDefault="002F6040" w:rsidP="003028AB">
            <w:pPr>
              <w:jc w:val="center"/>
            </w:pPr>
            <w:r w:rsidRPr="00B40D9B">
              <w:t>4067,6</w:t>
            </w:r>
          </w:p>
        </w:tc>
        <w:tc>
          <w:tcPr>
            <w:tcW w:w="1134" w:type="dxa"/>
          </w:tcPr>
          <w:p w:rsidR="002F6040" w:rsidRPr="00B40D9B" w:rsidRDefault="002F6040" w:rsidP="003028AB">
            <w:pPr>
              <w:jc w:val="center"/>
            </w:pPr>
            <w:r w:rsidRPr="00B40D9B">
              <w:t>10624,6</w:t>
            </w:r>
          </w:p>
        </w:tc>
        <w:tc>
          <w:tcPr>
            <w:tcW w:w="1418" w:type="dxa"/>
          </w:tcPr>
          <w:p w:rsidR="002F6040" w:rsidRPr="00B40D9B" w:rsidRDefault="002F6040" w:rsidP="003028AB">
            <w:pPr>
              <w:jc w:val="center"/>
            </w:pPr>
            <w:r w:rsidRPr="00B40D9B">
              <w:t>11175,5</w:t>
            </w:r>
          </w:p>
        </w:tc>
        <w:tc>
          <w:tcPr>
            <w:tcW w:w="1275" w:type="dxa"/>
          </w:tcPr>
          <w:p w:rsidR="002F6040" w:rsidRPr="00B40D9B" w:rsidRDefault="002F6040" w:rsidP="003028AB">
            <w:pPr>
              <w:jc w:val="center"/>
            </w:pPr>
            <w:r w:rsidRPr="00B40D9B">
              <w:t>7935,8</w:t>
            </w:r>
          </w:p>
        </w:tc>
        <w:tc>
          <w:tcPr>
            <w:tcW w:w="1418" w:type="dxa"/>
          </w:tcPr>
          <w:p w:rsidR="002F6040" w:rsidRPr="00B40D9B" w:rsidRDefault="002F6040" w:rsidP="003028AB">
            <w:pPr>
              <w:jc w:val="center"/>
            </w:pPr>
            <w:r w:rsidRPr="00B40D9B">
              <w:t>8141,3</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1044E2">
            <w:pPr>
              <w:jc w:val="center"/>
            </w:pPr>
            <w:r w:rsidRPr="00B40D9B">
              <w:t>41</w:t>
            </w:r>
            <w:r>
              <w:t>1399</w:t>
            </w:r>
            <w:r w:rsidRPr="00B40D9B">
              <w:t>,</w:t>
            </w:r>
            <w:r>
              <w:t>8</w:t>
            </w:r>
          </w:p>
        </w:tc>
        <w:tc>
          <w:tcPr>
            <w:tcW w:w="1276" w:type="dxa"/>
          </w:tcPr>
          <w:p w:rsidR="002F6040" w:rsidRPr="00B40D9B" w:rsidRDefault="002F6040" w:rsidP="003028AB">
            <w:pPr>
              <w:jc w:val="center"/>
            </w:pPr>
            <w:r w:rsidRPr="00B40D9B">
              <w:t>50601,1</w:t>
            </w:r>
          </w:p>
        </w:tc>
        <w:tc>
          <w:tcPr>
            <w:tcW w:w="1134" w:type="dxa"/>
          </w:tcPr>
          <w:p w:rsidR="002F6040" w:rsidRPr="00B40D9B" w:rsidRDefault="002F6040" w:rsidP="003028AB">
            <w:pPr>
              <w:jc w:val="center"/>
            </w:pPr>
            <w:r w:rsidRPr="00B40D9B">
              <w:t>51575,1</w:t>
            </w:r>
          </w:p>
        </w:tc>
        <w:tc>
          <w:tcPr>
            <w:tcW w:w="1134" w:type="dxa"/>
          </w:tcPr>
          <w:p w:rsidR="002F6040" w:rsidRPr="00B40D9B" w:rsidRDefault="002F6040" w:rsidP="003028AB">
            <w:pPr>
              <w:jc w:val="center"/>
            </w:pPr>
            <w:r w:rsidRPr="00B40D9B">
              <w:t>53117,6</w:t>
            </w:r>
          </w:p>
        </w:tc>
        <w:tc>
          <w:tcPr>
            <w:tcW w:w="1134" w:type="dxa"/>
          </w:tcPr>
          <w:p w:rsidR="002F6040" w:rsidRPr="00B40D9B" w:rsidRDefault="002F6040" w:rsidP="003028AB">
            <w:pPr>
              <w:jc w:val="center"/>
            </w:pPr>
            <w:r w:rsidRPr="00B40D9B">
              <w:t>57590,1</w:t>
            </w:r>
          </w:p>
        </w:tc>
        <w:tc>
          <w:tcPr>
            <w:tcW w:w="1418" w:type="dxa"/>
          </w:tcPr>
          <w:p w:rsidR="002F6040" w:rsidRPr="00B40D9B" w:rsidRDefault="002F6040" w:rsidP="001044E2">
            <w:pPr>
              <w:jc w:val="center"/>
            </w:pPr>
            <w:r w:rsidRPr="00B40D9B">
              <w:t>6</w:t>
            </w:r>
            <w:r>
              <w:t>1347</w:t>
            </w:r>
            <w:r w:rsidRPr="00B40D9B">
              <w:t>,</w:t>
            </w:r>
            <w:r>
              <w:t>5</w:t>
            </w:r>
          </w:p>
        </w:tc>
        <w:tc>
          <w:tcPr>
            <w:tcW w:w="1275" w:type="dxa"/>
          </w:tcPr>
          <w:p w:rsidR="002F6040" w:rsidRPr="00B40D9B" w:rsidRDefault="002F6040" w:rsidP="003028AB">
            <w:pPr>
              <w:jc w:val="center"/>
            </w:pPr>
            <w:r w:rsidRPr="00B40D9B">
              <w:t>67466,1</w:t>
            </w:r>
          </w:p>
        </w:tc>
        <w:tc>
          <w:tcPr>
            <w:tcW w:w="1418" w:type="dxa"/>
          </w:tcPr>
          <w:p w:rsidR="002F6040" w:rsidRPr="00B40D9B" w:rsidRDefault="002F6040" w:rsidP="003028AB">
            <w:pPr>
              <w:jc w:val="center"/>
            </w:pPr>
            <w:r w:rsidRPr="00B40D9B">
              <w:t>69702,3</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1044E2">
            <w:pPr>
              <w:jc w:val="center"/>
            </w:pPr>
            <w:r>
              <w:t>42561,5</w:t>
            </w:r>
          </w:p>
        </w:tc>
        <w:tc>
          <w:tcPr>
            <w:tcW w:w="1276" w:type="dxa"/>
          </w:tcPr>
          <w:p w:rsidR="002F6040" w:rsidRPr="00B40D9B" w:rsidRDefault="002F6040" w:rsidP="003028AB">
            <w:pPr>
              <w:jc w:val="center"/>
            </w:pPr>
            <w:r w:rsidRPr="00B40D9B">
              <w:t>39172,8</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85,3</w:t>
            </w:r>
          </w:p>
        </w:tc>
        <w:tc>
          <w:tcPr>
            <w:tcW w:w="1418" w:type="dxa"/>
          </w:tcPr>
          <w:p w:rsidR="002F6040" w:rsidRPr="00B40D9B" w:rsidRDefault="002F6040" w:rsidP="003028AB">
            <w:pPr>
              <w:jc w:val="center"/>
            </w:pPr>
            <w:r>
              <w:t>3303,4</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2049,3</w:t>
            </w:r>
          </w:p>
        </w:tc>
        <w:tc>
          <w:tcPr>
            <w:tcW w:w="1276" w:type="dxa"/>
          </w:tcPr>
          <w:p w:rsidR="002F6040" w:rsidRPr="00B40D9B" w:rsidRDefault="002F6040" w:rsidP="003028AB">
            <w:pPr>
              <w:jc w:val="center"/>
            </w:pPr>
            <w:r w:rsidRPr="00B40D9B">
              <w:t>1913,8</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953352">
            <w:pPr>
              <w:jc w:val="center"/>
            </w:pPr>
            <w:r w:rsidRPr="00B40D9B">
              <w:t>135,5</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val="restart"/>
          </w:tcPr>
          <w:p w:rsidR="002F6040" w:rsidRPr="00B40D9B" w:rsidRDefault="002F6040" w:rsidP="003028AB">
            <w:pPr>
              <w:jc w:val="center"/>
            </w:pPr>
            <w:r w:rsidRPr="00B40D9B">
              <w:t xml:space="preserve">Подпрограмма </w:t>
            </w:r>
          </w:p>
        </w:tc>
        <w:tc>
          <w:tcPr>
            <w:tcW w:w="2126" w:type="dxa"/>
            <w:vMerge w:val="restart"/>
            <w:vAlign w:val="center"/>
          </w:tcPr>
          <w:p w:rsidR="002F6040" w:rsidRPr="00B40D9B" w:rsidRDefault="002F6040" w:rsidP="0099388B">
            <w:pPr>
              <w:jc w:val="both"/>
            </w:pPr>
            <w:r w:rsidRPr="00B40D9B">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rPr>
                <w:i/>
              </w:rPr>
            </w:pPr>
            <w:r w:rsidRPr="00B40D9B">
              <w:t>67306,7</w:t>
            </w:r>
          </w:p>
        </w:tc>
        <w:tc>
          <w:tcPr>
            <w:tcW w:w="1276" w:type="dxa"/>
          </w:tcPr>
          <w:p w:rsidR="002F6040" w:rsidRPr="00B40D9B" w:rsidRDefault="002F6040" w:rsidP="003028AB">
            <w:pPr>
              <w:jc w:val="center"/>
            </w:pPr>
            <w:r w:rsidRPr="00B40D9B">
              <w:t>5848,0</w:t>
            </w:r>
          </w:p>
        </w:tc>
        <w:tc>
          <w:tcPr>
            <w:tcW w:w="1134" w:type="dxa"/>
          </w:tcPr>
          <w:p w:rsidR="002F6040" w:rsidRPr="00B40D9B" w:rsidRDefault="002F6040" w:rsidP="003028AB">
            <w:pPr>
              <w:jc w:val="center"/>
            </w:pPr>
            <w:r w:rsidRPr="00B40D9B">
              <w:t>8461,7</w:t>
            </w:r>
          </w:p>
        </w:tc>
        <w:tc>
          <w:tcPr>
            <w:tcW w:w="1134" w:type="dxa"/>
          </w:tcPr>
          <w:p w:rsidR="002F6040" w:rsidRPr="00B40D9B" w:rsidRDefault="002F6040" w:rsidP="003028AB">
            <w:pPr>
              <w:jc w:val="center"/>
            </w:pPr>
            <w:r w:rsidRPr="00B40D9B">
              <w:t>9008,6</w:t>
            </w:r>
          </w:p>
        </w:tc>
        <w:tc>
          <w:tcPr>
            <w:tcW w:w="1134" w:type="dxa"/>
          </w:tcPr>
          <w:p w:rsidR="002F6040" w:rsidRPr="00B40D9B" w:rsidRDefault="002F6040" w:rsidP="003028AB">
            <w:pPr>
              <w:jc w:val="center"/>
            </w:pPr>
            <w:r w:rsidRPr="00B40D9B">
              <w:t>9489,4</w:t>
            </w:r>
          </w:p>
        </w:tc>
        <w:tc>
          <w:tcPr>
            <w:tcW w:w="1418" w:type="dxa"/>
          </w:tcPr>
          <w:p w:rsidR="002F6040" w:rsidRPr="00B40D9B" w:rsidRDefault="002F6040" w:rsidP="003028AB">
            <w:pPr>
              <w:jc w:val="center"/>
            </w:pPr>
            <w:r w:rsidRPr="00B40D9B">
              <w:t>10365,4</w:t>
            </w:r>
          </w:p>
        </w:tc>
        <w:tc>
          <w:tcPr>
            <w:tcW w:w="1275" w:type="dxa"/>
          </w:tcPr>
          <w:p w:rsidR="002F6040" w:rsidRPr="00B40D9B" w:rsidRDefault="002F6040" w:rsidP="003028AB">
            <w:pPr>
              <w:jc w:val="center"/>
            </w:pPr>
            <w:r w:rsidRPr="00B40D9B">
              <w:t>11807,7</w:t>
            </w:r>
          </w:p>
        </w:tc>
        <w:tc>
          <w:tcPr>
            <w:tcW w:w="1418" w:type="dxa"/>
          </w:tcPr>
          <w:p w:rsidR="002F6040" w:rsidRPr="00B40D9B" w:rsidRDefault="002F6040" w:rsidP="00C67668">
            <w:pPr>
              <w:jc w:val="center"/>
            </w:pPr>
            <w:r w:rsidRPr="00B40D9B">
              <w:t>12325,9</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autoSpaceDE w:val="0"/>
              <w:autoSpaceDN w:val="0"/>
              <w:adjustRightInd w:val="0"/>
              <w:spacing w:line="276" w:lineRule="auto"/>
              <w:jc w:val="center"/>
            </w:pPr>
            <w:r w:rsidRPr="00B40D9B">
              <w:t>298,6</w:t>
            </w:r>
          </w:p>
        </w:tc>
        <w:tc>
          <w:tcPr>
            <w:tcW w:w="1276" w:type="dxa"/>
          </w:tcPr>
          <w:p w:rsidR="002F6040" w:rsidRPr="00B40D9B" w:rsidRDefault="002F6040" w:rsidP="003028AB">
            <w:pPr>
              <w:autoSpaceDE w:val="0"/>
              <w:autoSpaceDN w:val="0"/>
              <w:adjustRightInd w:val="0"/>
              <w:spacing w:line="276" w:lineRule="auto"/>
              <w:jc w:val="center"/>
            </w:pPr>
            <w:r w:rsidRPr="00B40D9B">
              <w:t>30,9</w:t>
            </w:r>
          </w:p>
        </w:tc>
        <w:tc>
          <w:tcPr>
            <w:tcW w:w="1134" w:type="dxa"/>
          </w:tcPr>
          <w:p w:rsidR="002F6040" w:rsidRPr="00B40D9B" w:rsidRDefault="002F6040" w:rsidP="003028AB">
            <w:pPr>
              <w:autoSpaceDE w:val="0"/>
              <w:autoSpaceDN w:val="0"/>
              <w:adjustRightInd w:val="0"/>
              <w:spacing w:line="276" w:lineRule="auto"/>
              <w:jc w:val="center"/>
            </w:pPr>
            <w:r w:rsidRPr="00B40D9B">
              <w:t>77,4</w:t>
            </w:r>
          </w:p>
        </w:tc>
        <w:tc>
          <w:tcPr>
            <w:tcW w:w="1134" w:type="dxa"/>
          </w:tcPr>
          <w:p w:rsidR="002F6040" w:rsidRPr="00B40D9B" w:rsidRDefault="002F6040" w:rsidP="003028AB">
            <w:pPr>
              <w:autoSpaceDE w:val="0"/>
              <w:autoSpaceDN w:val="0"/>
              <w:adjustRightInd w:val="0"/>
              <w:spacing w:line="276" w:lineRule="auto"/>
              <w:jc w:val="center"/>
            </w:pPr>
            <w:r w:rsidRPr="00B40D9B">
              <w:t>56,0</w:t>
            </w:r>
          </w:p>
        </w:tc>
        <w:tc>
          <w:tcPr>
            <w:tcW w:w="1134" w:type="dxa"/>
          </w:tcPr>
          <w:p w:rsidR="002F6040" w:rsidRPr="00B40D9B" w:rsidRDefault="002F6040" w:rsidP="003028AB">
            <w:pPr>
              <w:autoSpaceDE w:val="0"/>
              <w:autoSpaceDN w:val="0"/>
              <w:adjustRightInd w:val="0"/>
              <w:spacing w:line="276" w:lineRule="auto"/>
              <w:jc w:val="center"/>
            </w:pPr>
            <w:r w:rsidRPr="00B40D9B">
              <w:t>134,3</w:t>
            </w:r>
          </w:p>
        </w:tc>
        <w:tc>
          <w:tcPr>
            <w:tcW w:w="1418" w:type="dxa"/>
          </w:tcPr>
          <w:p w:rsidR="002F6040" w:rsidRPr="00B40D9B" w:rsidRDefault="002F6040" w:rsidP="003028AB">
            <w:pPr>
              <w:autoSpaceDE w:val="0"/>
              <w:autoSpaceDN w:val="0"/>
              <w:adjustRightInd w:val="0"/>
              <w:spacing w:line="276" w:lineRule="auto"/>
              <w:jc w:val="center"/>
            </w:pPr>
            <w:r w:rsidRPr="00B40D9B">
              <w:t>-</w:t>
            </w:r>
          </w:p>
        </w:tc>
        <w:tc>
          <w:tcPr>
            <w:tcW w:w="1275" w:type="dxa"/>
          </w:tcPr>
          <w:p w:rsidR="002F6040" w:rsidRPr="00B40D9B" w:rsidRDefault="002F6040" w:rsidP="003028AB">
            <w:pPr>
              <w:autoSpaceDE w:val="0"/>
              <w:autoSpaceDN w:val="0"/>
              <w:adjustRightInd w:val="0"/>
              <w:spacing w:line="276" w:lineRule="auto"/>
              <w:jc w:val="center"/>
            </w:pPr>
            <w:r w:rsidRPr="00B40D9B">
              <w:t>-</w:t>
            </w:r>
          </w:p>
        </w:tc>
        <w:tc>
          <w:tcPr>
            <w:tcW w:w="1418" w:type="dxa"/>
          </w:tcPr>
          <w:p w:rsidR="002F6040" w:rsidRPr="00B40D9B" w:rsidRDefault="002F6040" w:rsidP="003028AB">
            <w:pPr>
              <w:autoSpaceDE w:val="0"/>
              <w:autoSpaceDN w:val="0"/>
              <w:adjustRightInd w:val="0"/>
              <w:spacing w:line="276" w:lineRule="auto"/>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rPr>
                <w:i/>
              </w:rPr>
            </w:pPr>
            <w:r w:rsidRPr="00B40D9B">
              <w:t>12469,5</w:t>
            </w:r>
          </w:p>
        </w:tc>
        <w:tc>
          <w:tcPr>
            <w:tcW w:w="1276" w:type="dxa"/>
          </w:tcPr>
          <w:p w:rsidR="002F6040" w:rsidRPr="00B40D9B" w:rsidRDefault="002F6040" w:rsidP="003028AB">
            <w:pPr>
              <w:jc w:val="center"/>
            </w:pPr>
            <w:r w:rsidRPr="00B40D9B">
              <w:t>1183,1</w:t>
            </w:r>
          </w:p>
        </w:tc>
        <w:tc>
          <w:tcPr>
            <w:tcW w:w="1134" w:type="dxa"/>
          </w:tcPr>
          <w:p w:rsidR="002F6040" w:rsidRPr="00B40D9B" w:rsidRDefault="002F6040" w:rsidP="003028AB">
            <w:pPr>
              <w:jc w:val="center"/>
              <w:rPr>
                <w:i/>
              </w:rPr>
            </w:pPr>
            <w:r w:rsidRPr="00B40D9B">
              <w:t>1930,6</w:t>
            </w:r>
          </w:p>
        </w:tc>
        <w:tc>
          <w:tcPr>
            <w:tcW w:w="1134" w:type="dxa"/>
          </w:tcPr>
          <w:p w:rsidR="002F6040" w:rsidRPr="00B40D9B" w:rsidRDefault="002F6040" w:rsidP="003028AB">
            <w:pPr>
              <w:jc w:val="center"/>
            </w:pPr>
            <w:r w:rsidRPr="00B40D9B">
              <w:t>1872,2</w:t>
            </w:r>
          </w:p>
        </w:tc>
        <w:tc>
          <w:tcPr>
            <w:tcW w:w="1134" w:type="dxa"/>
          </w:tcPr>
          <w:p w:rsidR="002F6040" w:rsidRPr="00B40D9B" w:rsidRDefault="002F6040" w:rsidP="003028AB">
            <w:pPr>
              <w:jc w:val="center"/>
            </w:pPr>
            <w:r w:rsidRPr="00B40D9B">
              <w:t>1962,6</w:t>
            </w:r>
          </w:p>
        </w:tc>
        <w:tc>
          <w:tcPr>
            <w:tcW w:w="1418" w:type="dxa"/>
          </w:tcPr>
          <w:p w:rsidR="002F6040" w:rsidRPr="00B40D9B" w:rsidRDefault="002F6040" w:rsidP="003028AB">
            <w:pPr>
              <w:jc w:val="center"/>
            </w:pPr>
            <w:r w:rsidRPr="00B40D9B">
              <w:t>1952,5</w:t>
            </w:r>
          </w:p>
        </w:tc>
        <w:tc>
          <w:tcPr>
            <w:tcW w:w="1275" w:type="dxa"/>
          </w:tcPr>
          <w:p w:rsidR="002F6040" w:rsidRPr="00B40D9B" w:rsidRDefault="002F6040" w:rsidP="003028AB">
            <w:pPr>
              <w:jc w:val="center"/>
            </w:pPr>
            <w:r w:rsidRPr="00B40D9B">
              <w:t>1753,0</w:t>
            </w:r>
          </w:p>
        </w:tc>
        <w:tc>
          <w:tcPr>
            <w:tcW w:w="1418" w:type="dxa"/>
          </w:tcPr>
          <w:p w:rsidR="002F6040" w:rsidRPr="00B40D9B" w:rsidRDefault="002F6040" w:rsidP="003028AB">
            <w:pPr>
              <w:jc w:val="center"/>
            </w:pPr>
            <w:r w:rsidRPr="00B40D9B">
              <w:t>1815,5</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rPr>
                <w:i/>
              </w:rPr>
            </w:pPr>
            <w:r w:rsidRPr="00B40D9B">
              <w:t>54538,6</w:t>
            </w:r>
          </w:p>
        </w:tc>
        <w:tc>
          <w:tcPr>
            <w:tcW w:w="1276" w:type="dxa"/>
          </w:tcPr>
          <w:p w:rsidR="002F6040" w:rsidRPr="00B40D9B" w:rsidRDefault="002F6040" w:rsidP="003028AB">
            <w:pPr>
              <w:jc w:val="center"/>
            </w:pPr>
            <w:r w:rsidRPr="00B40D9B">
              <w:t>4634,0</w:t>
            </w:r>
          </w:p>
        </w:tc>
        <w:tc>
          <w:tcPr>
            <w:tcW w:w="1134" w:type="dxa"/>
          </w:tcPr>
          <w:p w:rsidR="002F6040" w:rsidRPr="00B40D9B" w:rsidRDefault="002F6040" w:rsidP="003028AB">
            <w:pPr>
              <w:jc w:val="center"/>
              <w:rPr>
                <w:i/>
              </w:rPr>
            </w:pPr>
            <w:r w:rsidRPr="00B40D9B">
              <w:t>6453,7</w:t>
            </w:r>
          </w:p>
        </w:tc>
        <w:tc>
          <w:tcPr>
            <w:tcW w:w="1134" w:type="dxa"/>
          </w:tcPr>
          <w:p w:rsidR="002F6040" w:rsidRPr="00B40D9B" w:rsidRDefault="002F6040" w:rsidP="003028AB">
            <w:pPr>
              <w:jc w:val="center"/>
            </w:pPr>
            <w:r w:rsidRPr="00B40D9B">
              <w:t>7080,4</w:t>
            </w:r>
          </w:p>
        </w:tc>
        <w:tc>
          <w:tcPr>
            <w:tcW w:w="1134" w:type="dxa"/>
          </w:tcPr>
          <w:p w:rsidR="002F6040" w:rsidRPr="00B40D9B" w:rsidRDefault="002F6040" w:rsidP="003028AB">
            <w:pPr>
              <w:jc w:val="center"/>
            </w:pPr>
            <w:r w:rsidRPr="00B40D9B">
              <w:t>7392,5</w:t>
            </w:r>
          </w:p>
        </w:tc>
        <w:tc>
          <w:tcPr>
            <w:tcW w:w="1418" w:type="dxa"/>
          </w:tcPr>
          <w:p w:rsidR="002F6040" w:rsidRPr="00B40D9B" w:rsidRDefault="002F6040" w:rsidP="003028AB">
            <w:pPr>
              <w:jc w:val="center"/>
            </w:pPr>
            <w:r w:rsidRPr="00B40D9B">
              <w:t>8412,9</w:t>
            </w:r>
          </w:p>
        </w:tc>
        <w:tc>
          <w:tcPr>
            <w:tcW w:w="1275" w:type="dxa"/>
          </w:tcPr>
          <w:p w:rsidR="002F6040" w:rsidRPr="00B40D9B" w:rsidRDefault="002F6040" w:rsidP="003028AB">
            <w:pPr>
              <w:jc w:val="center"/>
            </w:pPr>
            <w:r w:rsidRPr="00B40D9B">
              <w:t>10054,7</w:t>
            </w:r>
          </w:p>
        </w:tc>
        <w:tc>
          <w:tcPr>
            <w:tcW w:w="1418" w:type="dxa"/>
          </w:tcPr>
          <w:p w:rsidR="002F6040" w:rsidRPr="00B40D9B" w:rsidRDefault="002F6040" w:rsidP="003028AB">
            <w:pPr>
              <w:jc w:val="center"/>
            </w:pPr>
            <w:r w:rsidRPr="00B40D9B">
              <w:t>10510,4</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autoSpaceDE w:val="0"/>
              <w:autoSpaceDN w:val="0"/>
              <w:adjustRightInd w:val="0"/>
              <w:spacing w:line="276" w:lineRule="auto"/>
              <w:jc w:val="center"/>
            </w:pPr>
            <w:r w:rsidRPr="00B40D9B">
              <w:t>-</w:t>
            </w:r>
          </w:p>
        </w:tc>
        <w:tc>
          <w:tcPr>
            <w:tcW w:w="1276" w:type="dxa"/>
          </w:tcPr>
          <w:p w:rsidR="002F6040" w:rsidRPr="00B40D9B" w:rsidRDefault="002F6040" w:rsidP="003028AB">
            <w:pPr>
              <w:autoSpaceDE w:val="0"/>
              <w:autoSpaceDN w:val="0"/>
              <w:adjustRightInd w:val="0"/>
              <w:spacing w:line="276" w:lineRule="auto"/>
              <w:jc w:val="center"/>
            </w:pPr>
            <w:r w:rsidRPr="00B40D9B">
              <w:t>-</w:t>
            </w:r>
          </w:p>
        </w:tc>
        <w:tc>
          <w:tcPr>
            <w:tcW w:w="1134" w:type="dxa"/>
          </w:tcPr>
          <w:p w:rsidR="002F6040" w:rsidRPr="00B40D9B" w:rsidRDefault="002F6040" w:rsidP="003028AB">
            <w:pPr>
              <w:autoSpaceDE w:val="0"/>
              <w:autoSpaceDN w:val="0"/>
              <w:adjustRightInd w:val="0"/>
              <w:spacing w:line="276" w:lineRule="auto"/>
              <w:jc w:val="center"/>
            </w:pPr>
            <w:r w:rsidRPr="00B40D9B">
              <w:t>-</w:t>
            </w:r>
          </w:p>
        </w:tc>
        <w:tc>
          <w:tcPr>
            <w:tcW w:w="1134" w:type="dxa"/>
          </w:tcPr>
          <w:p w:rsidR="002F6040" w:rsidRPr="00B40D9B" w:rsidRDefault="002F6040" w:rsidP="003028AB">
            <w:pPr>
              <w:autoSpaceDE w:val="0"/>
              <w:autoSpaceDN w:val="0"/>
              <w:adjustRightInd w:val="0"/>
              <w:spacing w:line="276" w:lineRule="auto"/>
              <w:jc w:val="center"/>
            </w:pPr>
            <w:r w:rsidRPr="00B40D9B">
              <w:t>-</w:t>
            </w:r>
          </w:p>
        </w:tc>
        <w:tc>
          <w:tcPr>
            <w:tcW w:w="1134" w:type="dxa"/>
          </w:tcPr>
          <w:p w:rsidR="002F6040" w:rsidRPr="00B40D9B" w:rsidRDefault="002F6040" w:rsidP="003028AB">
            <w:pPr>
              <w:autoSpaceDE w:val="0"/>
              <w:autoSpaceDN w:val="0"/>
              <w:adjustRightInd w:val="0"/>
              <w:spacing w:line="276" w:lineRule="auto"/>
              <w:jc w:val="center"/>
            </w:pPr>
            <w:r w:rsidRPr="00B40D9B">
              <w:t>-</w:t>
            </w:r>
          </w:p>
        </w:tc>
        <w:tc>
          <w:tcPr>
            <w:tcW w:w="1418" w:type="dxa"/>
          </w:tcPr>
          <w:p w:rsidR="002F6040" w:rsidRPr="00B40D9B" w:rsidRDefault="002F6040" w:rsidP="003028AB">
            <w:pPr>
              <w:autoSpaceDE w:val="0"/>
              <w:autoSpaceDN w:val="0"/>
              <w:adjustRightInd w:val="0"/>
              <w:spacing w:line="276" w:lineRule="auto"/>
              <w:jc w:val="center"/>
            </w:pPr>
            <w:r w:rsidRPr="00B40D9B">
              <w:t>-</w:t>
            </w:r>
          </w:p>
        </w:tc>
        <w:tc>
          <w:tcPr>
            <w:tcW w:w="1275" w:type="dxa"/>
          </w:tcPr>
          <w:p w:rsidR="002F6040" w:rsidRPr="00B40D9B" w:rsidRDefault="002F6040" w:rsidP="003028AB">
            <w:pPr>
              <w:autoSpaceDE w:val="0"/>
              <w:autoSpaceDN w:val="0"/>
              <w:adjustRightInd w:val="0"/>
              <w:spacing w:line="276" w:lineRule="auto"/>
              <w:jc w:val="center"/>
            </w:pPr>
            <w:r w:rsidRPr="00B40D9B">
              <w:t>-</w:t>
            </w:r>
          </w:p>
        </w:tc>
        <w:tc>
          <w:tcPr>
            <w:tcW w:w="1418" w:type="dxa"/>
          </w:tcPr>
          <w:p w:rsidR="002F6040" w:rsidRPr="00B40D9B" w:rsidRDefault="002F6040" w:rsidP="003028AB">
            <w:pPr>
              <w:autoSpaceDE w:val="0"/>
              <w:autoSpaceDN w:val="0"/>
              <w:adjustRightInd w:val="0"/>
              <w:spacing w:line="276" w:lineRule="auto"/>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 xml:space="preserve">Подпрограмма </w:t>
            </w:r>
          </w:p>
        </w:tc>
        <w:tc>
          <w:tcPr>
            <w:tcW w:w="2126" w:type="dxa"/>
            <w:vMerge w:val="restart"/>
            <w:vAlign w:val="center"/>
          </w:tcPr>
          <w:p w:rsidR="002F6040" w:rsidRPr="00B40D9B" w:rsidRDefault="002F6040" w:rsidP="0099388B">
            <w:pPr>
              <w:jc w:val="both"/>
            </w:pPr>
            <w:r w:rsidRPr="00B40D9B">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99388B">
            <w:pPr>
              <w:jc w:val="both"/>
            </w:pPr>
            <w:r w:rsidRPr="00B40D9B">
              <w:t>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321261,5</w:t>
            </w:r>
          </w:p>
        </w:tc>
        <w:tc>
          <w:tcPr>
            <w:tcW w:w="1276" w:type="dxa"/>
          </w:tcPr>
          <w:p w:rsidR="002F6040" w:rsidRPr="00B40D9B" w:rsidRDefault="002F6040" w:rsidP="003028AB">
            <w:pPr>
              <w:jc w:val="center"/>
            </w:pPr>
            <w:r w:rsidRPr="00B40D9B">
              <w:t>42947,3</w:t>
            </w:r>
          </w:p>
        </w:tc>
        <w:tc>
          <w:tcPr>
            <w:tcW w:w="1134" w:type="dxa"/>
          </w:tcPr>
          <w:p w:rsidR="002F6040" w:rsidRPr="00B40D9B" w:rsidRDefault="002F6040" w:rsidP="003028AB">
            <w:pPr>
              <w:jc w:val="center"/>
            </w:pPr>
            <w:r w:rsidRPr="00B40D9B">
              <w:t>42660,5</w:t>
            </w:r>
          </w:p>
        </w:tc>
        <w:tc>
          <w:tcPr>
            <w:tcW w:w="1134" w:type="dxa"/>
          </w:tcPr>
          <w:p w:rsidR="002F6040" w:rsidRPr="00B40D9B" w:rsidRDefault="002F6040" w:rsidP="003028AB">
            <w:pPr>
              <w:jc w:val="center"/>
            </w:pPr>
            <w:r w:rsidRPr="00B40D9B">
              <w:t>42455,3</w:t>
            </w:r>
          </w:p>
        </w:tc>
        <w:tc>
          <w:tcPr>
            <w:tcW w:w="1134" w:type="dxa"/>
          </w:tcPr>
          <w:p w:rsidR="002F6040" w:rsidRPr="00B40D9B" w:rsidRDefault="002F6040" w:rsidP="003028AB">
            <w:pPr>
              <w:jc w:val="center"/>
            </w:pPr>
            <w:r w:rsidRPr="00B40D9B">
              <w:t>46609,2</w:t>
            </w:r>
          </w:p>
        </w:tc>
        <w:tc>
          <w:tcPr>
            <w:tcW w:w="1418" w:type="dxa"/>
          </w:tcPr>
          <w:p w:rsidR="002F6040" w:rsidRPr="00B40D9B" w:rsidRDefault="002F6040" w:rsidP="003028AB">
            <w:pPr>
              <w:jc w:val="center"/>
            </w:pPr>
            <w:r w:rsidRPr="00B40D9B">
              <w:t>49094,9</w:t>
            </w:r>
          </w:p>
        </w:tc>
        <w:tc>
          <w:tcPr>
            <w:tcW w:w="1275" w:type="dxa"/>
          </w:tcPr>
          <w:p w:rsidR="002F6040" w:rsidRPr="00B40D9B" w:rsidRDefault="002F6040" w:rsidP="003028AB">
            <w:pPr>
              <w:jc w:val="center"/>
            </w:pPr>
            <w:r w:rsidRPr="00B40D9B">
              <w:t>47958,5</w:t>
            </w:r>
          </w:p>
        </w:tc>
        <w:tc>
          <w:tcPr>
            <w:tcW w:w="1418" w:type="dxa"/>
          </w:tcPr>
          <w:p w:rsidR="002F6040" w:rsidRPr="00B40D9B" w:rsidRDefault="002F6040" w:rsidP="003028AB">
            <w:pPr>
              <w:jc w:val="center"/>
            </w:pPr>
            <w:r w:rsidRPr="00B40D9B">
              <w:t>49535,8</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341,8</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341,8</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418" w:type="dxa"/>
          </w:tcPr>
          <w:p w:rsidR="002F6040" w:rsidRPr="00B40D9B" w:rsidRDefault="002F6040" w:rsidP="003028AB">
            <w:pPr>
              <w:widowControl w:val="0"/>
              <w:autoSpaceDE w:val="0"/>
              <w:autoSpaceDN w:val="0"/>
              <w:adjustRightInd w:val="0"/>
              <w:spacing w:line="276" w:lineRule="auto"/>
              <w:jc w:val="center"/>
            </w:pPr>
            <w:r w:rsidRPr="00B40D9B">
              <w:t>-</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w:t>
            </w:r>
          </w:p>
        </w:tc>
        <w:tc>
          <w:tcPr>
            <w:tcW w:w="1418" w:type="dxa"/>
          </w:tcPr>
          <w:p w:rsidR="002F6040" w:rsidRPr="00B40D9B" w:rsidRDefault="002F6040" w:rsidP="003028AB">
            <w:pPr>
              <w:widowControl w:val="0"/>
              <w:autoSpaceDE w:val="0"/>
              <w:autoSpaceDN w:val="0"/>
              <w:adjustRightInd w:val="0"/>
              <w:spacing w:line="276" w:lineRule="auto"/>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16563,6</w:t>
            </w:r>
          </w:p>
        </w:tc>
        <w:tc>
          <w:tcPr>
            <w:tcW w:w="1276" w:type="dxa"/>
          </w:tcPr>
          <w:p w:rsidR="002F6040" w:rsidRPr="00B40D9B" w:rsidRDefault="002F6040" w:rsidP="003028AB">
            <w:pPr>
              <w:jc w:val="center"/>
            </w:pPr>
            <w:r w:rsidRPr="00B40D9B">
              <w:t>2012,0</w:t>
            </w:r>
          </w:p>
        </w:tc>
        <w:tc>
          <w:tcPr>
            <w:tcW w:w="1134" w:type="dxa"/>
          </w:tcPr>
          <w:p w:rsidR="002F6040" w:rsidRPr="00B40D9B" w:rsidRDefault="002F6040" w:rsidP="003028AB">
            <w:pPr>
              <w:jc w:val="center"/>
            </w:pPr>
            <w:r w:rsidRPr="00B40D9B">
              <w:t>2487,7</w:t>
            </w:r>
          </w:p>
        </w:tc>
        <w:tc>
          <w:tcPr>
            <w:tcW w:w="1134" w:type="dxa"/>
          </w:tcPr>
          <w:p w:rsidR="002F6040" w:rsidRPr="00B40D9B" w:rsidRDefault="002F6040" w:rsidP="003028AB">
            <w:pPr>
              <w:jc w:val="center"/>
            </w:pPr>
            <w:r w:rsidRPr="00B40D9B">
              <w:t>2195,4</w:t>
            </w:r>
          </w:p>
        </w:tc>
        <w:tc>
          <w:tcPr>
            <w:tcW w:w="1134" w:type="dxa"/>
          </w:tcPr>
          <w:p w:rsidR="002F6040" w:rsidRPr="00B40D9B" w:rsidRDefault="002F6040" w:rsidP="003028AB">
            <w:pPr>
              <w:jc w:val="center"/>
            </w:pPr>
            <w:r w:rsidRPr="00B40D9B">
              <w:t>2855,1</w:t>
            </w:r>
          </w:p>
        </w:tc>
        <w:tc>
          <w:tcPr>
            <w:tcW w:w="1418" w:type="dxa"/>
          </w:tcPr>
          <w:p w:rsidR="002F6040" w:rsidRPr="00B40D9B" w:rsidRDefault="002F6040" w:rsidP="003028AB">
            <w:pPr>
              <w:jc w:val="center"/>
            </w:pPr>
            <w:r w:rsidRPr="00B40D9B">
              <w:t>2964,6</w:t>
            </w:r>
          </w:p>
        </w:tc>
        <w:tc>
          <w:tcPr>
            <w:tcW w:w="1275" w:type="dxa"/>
          </w:tcPr>
          <w:p w:rsidR="002F6040" w:rsidRPr="00B40D9B" w:rsidRDefault="002F6040" w:rsidP="003028AB">
            <w:pPr>
              <w:jc w:val="center"/>
            </w:pPr>
            <w:r w:rsidRPr="00B40D9B">
              <w:t>2008,8</w:t>
            </w:r>
          </w:p>
        </w:tc>
        <w:tc>
          <w:tcPr>
            <w:tcW w:w="1418" w:type="dxa"/>
          </w:tcPr>
          <w:p w:rsidR="002F6040" w:rsidRPr="00B40D9B" w:rsidRDefault="002F6040" w:rsidP="003028AB">
            <w:pPr>
              <w:jc w:val="center"/>
            </w:pPr>
            <w:r w:rsidRPr="00B40D9B">
              <w:t>2040,0</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pPr>
            <w:r w:rsidRPr="00B40D9B">
              <w:t>304220,6</w:t>
            </w:r>
          </w:p>
        </w:tc>
        <w:tc>
          <w:tcPr>
            <w:tcW w:w="1276" w:type="dxa"/>
          </w:tcPr>
          <w:p w:rsidR="002F6040" w:rsidRPr="00B40D9B" w:rsidRDefault="002F6040" w:rsidP="003028AB">
            <w:pPr>
              <w:jc w:val="center"/>
            </w:pPr>
            <w:r w:rsidRPr="00B40D9B">
              <w:t>40593,5</w:t>
            </w:r>
          </w:p>
        </w:tc>
        <w:tc>
          <w:tcPr>
            <w:tcW w:w="1134" w:type="dxa"/>
          </w:tcPr>
          <w:p w:rsidR="002F6040" w:rsidRPr="00B40D9B" w:rsidRDefault="002F6040" w:rsidP="003028AB">
            <w:pPr>
              <w:jc w:val="center"/>
            </w:pPr>
            <w:r w:rsidRPr="00B40D9B">
              <w:t>40172,8</w:t>
            </w:r>
          </w:p>
        </w:tc>
        <w:tc>
          <w:tcPr>
            <w:tcW w:w="1134" w:type="dxa"/>
          </w:tcPr>
          <w:p w:rsidR="002F6040" w:rsidRPr="00B40D9B" w:rsidRDefault="002F6040" w:rsidP="003028AB">
            <w:pPr>
              <w:jc w:val="center"/>
            </w:pPr>
            <w:r w:rsidRPr="00B40D9B">
              <w:t>40259,9</w:t>
            </w:r>
          </w:p>
        </w:tc>
        <w:tc>
          <w:tcPr>
            <w:tcW w:w="1134" w:type="dxa"/>
          </w:tcPr>
          <w:p w:rsidR="002F6040" w:rsidRPr="00B40D9B" w:rsidRDefault="002F6040" w:rsidP="003028AB">
            <w:pPr>
              <w:jc w:val="center"/>
            </w:pPr>
            <w:r w:rsidRPr="00B40D9B">
              <w:t>43754,1</w:t>
            </w:r>
          </w:p>
        </w:tc>
        <w:tc>
          <w:tcPr>
            <w:tcW w:w="1418" w:type="dxa"/>
          </w:tcPr>
          <w:p w:rsidR="002F6040" w:rsidRPr="00B40D9B" w:rsidRDefault="002F6040" w:rsidP="003028AB">
            <w:pPr>
              <w:jc w:val="center"/>
            </w:pPr>
            <w:r w:rsidRPr="00B40D9B">
              <w:t>45994,8</w:t>
            </w:r>
          </w:p>
        </w:tc>
        <w:tc>
          <w:tcPr>
            <w:tcW w:w="1275" w:type="dxa"/>
          </w:tcPr>
          <w:p w:rsidR="002F6040" w:rsidRPr="00B40D9B" w:rsidRDefault="002F6040" w:rsidP="003028AB">
            <w:pPr>
              <w:jc w:val="center"/>
            </w:pPr>
            <w:r w:rsidRPr="00B40D9B">
              <w:t>45949,7</w:t>
            </w:r>
          </w:p>
        </w:tc>
        <w:tc>
          <w:tcPr>
            <w:tcW w:w="1418" w:type="dxa"/>
          </w:tcPr>
          <w:p w:rsidR="002F6040" w:rsidRPr="00B40D9B" w:rsidRDefault="002F6040" w:rsidP="003028AB">
            <w:pPr>
              <w:jc w:val="center"/>
            </w:pPr>
            <w:r w:rsidRPr="00B40D9B">
              <w:t>47495,8</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135,5</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418" w:type="dxa"/>
          </w:tcPr>
          <w:p w:rsidR="002F6040" w:rsidRPr="00B40D9B" w:rsidRDefault="002F6040" w:rsidP="003028AB">
            <w:pPr>
              <w:widowControl w:val="0"/>
              <w:autoSpaceDE w:val="0"/>
              <w:autoSpaceDN w:val="0"/>
              <w:adjustRightInd w:val="0"/>
              <w:spacing w:line="276" w:lineRule="auto"/>
              <w:jc w:val="center"/>
            </w:pPr>
            <w:r w:rsidRPr="00B40D9B">
              <w:t>135,5</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Ведомственная целевая программа № 1</w:t>
            </w:r>
          </w:p>
        </w:tc>
        <w:tc>
          <w:tcPr>
            <w:tcW w:w="2126" w:type="dxa"/>
            <w:vMerge w:val="restart"/>
            <w:vAlign w:val="center"/>
          </w:tcPr>
          <w:p w:rsidR="002F6040" w:rsidRPr="00B40D9B" w:rsidRDefault="002F6040" w:rsidP="0099388B">
            <w:pPr>
              <w:jc w:val="both"/>
            </w:pPr>
            <w:r w:rsidRPr="00B40D9B">
              <w:t>«Развитие библиотечного дела в муниципальном образовании город Щекино Щекинского района»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5128,2</w:t>
            </w:r>
          </w:p>
        </w:tc>
        <w:tc>
          <w:tcPr>
            <w:tcW w:w="1276" w:type="dxa"/>
          </w:tcPr>
          <w:p w:rsidR="002F6040" w:rsidRPr="00B40D9B" w:rsidRDefault="002F6040" w:rsidP="003028AB">
            <w:pPr>
              <w:jc w:val="center"/>
            </w:pPr>
            <w:r w:rsidRPr="00B40D9B">
              <w:t>5128,2</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1051,6</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1051,6</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4076,6</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4076,6</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Ведомственная целевая программа</w:t>
            </w:r>
          </w:p>
          <w:p w:rsidR="002F6040" w:rsidRPr="00B40D9B" w:rsidRDefault="002F6040" w:rsidP="003028AB">
            <w:pPr>
              <w:jc w:val="center"/>
            </w:pPr>
            <w:r w:rsidRPr="00B40D9B">
              <w:t>№ 2</w:t>
            </w:r>
          </w:p>
        </w:tc>
        <w:tc>
          <w:tcPr>
            <w:tcW w:w="2126" w:type="dxa"/>
            <w:vMerge w:val="restart"/>
            <w:vAlign w:val="center"/>
          </w:tcPr>
          <w:p w:rsidR="002F6040" w:rsidRPr="00B40D9B" w:rsidRDefault="002F6040" w:rsidP="0099388B">
            <w:pPr>
              <w:jc w:val="both"/>
            </w:pPr>
            <w:r w:rsidRPr="00B40D9B">
              <w:t>«Сохранение и развитие самодеятельного творчества, культурно-досуговой и просветительской деятельности»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41357,1</w:t>
            </w:r>
          </w:p>
        </w:tc>
        <w:tc>
          <w:tcPr>
            <w:tcW w:w="1276" w:type="dxa"/>
          </w:tcPr>
          <w:p w:rsidR="002F6040" w:rsidRPr="00B40D9B" w:rsidRDefault="002F6040" w:rsidP="003028AB">
            <w:pPr>
              <w:jc w:val="center"/>
            </w:pPr>
            <w:r w:rsidRPr="00B40D9B">
              <w:t>41357,1</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6981,4</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6981,4</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164,8</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164,8</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32297,1</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32297,1</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1913,8</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1913,8</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Ведомственная целевая программа № 3</w:t>
            </w:r>
          </w:p>
        </w:tc>
        <w:tc>
          <w:tcPr>
            <w:tcW w:w="2126" w:type="dxa"/>
            <w:vMerge w:val="restart"/>
            <w:vAlign w:val="center"/>
          </w:tcPr>
          <w:p w:rsidR="002F6040" w:rsidRPr="00B40D9B" w:rsidRDefault="002F6040" w:rsidP="0099388B">
            <w:pPr>
              <w:jc w:val="both"/>
            </w:pPr>
            <w:r w:rsidRPr="00B40D9B">
              <w:t>«Сохранение и развитие музейного  дела»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3398,5</w:t>
            </w:r>
          </w:p>
        </w:tc>
        <w:tc>
          <w:tcPr>
            <w:tcW w:w="1276" w:type="dxa"/>
          </w:tcPr>
          <w:p w:rsidR="002F6040" w:rsidRPr="00B40D9B" w:rsidRDefault="002F6040" w:rsidP="003028AB">
            <w:pPr>
              <w:jc w:val="center"/>
            </w:pPr>
            <w:r w:rsidRPr="00B40D9B">
              <w:t>3398,5</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599,4</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599,4</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2799,1</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2799,1</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vAlign w:val="center"/>
          </w:tcPr>
          <w:p w:rsidR="002F6040" w:rsidRPr="00B40D9B" w:rsidRDefault="002F6040" w:rsidP="0099388B">
            <w:pPr>
              <w:jc w:val="both"/>
            </w:pPr>
            <w:r w:rsidRPr="00B40D9B">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47768,4</w:t>
            </w:r>
          </w:p>
        </w:tc>
        <w:tc>
          <w:tcPr>
            <w:tcW w:w="1276" w:type="dxa"/>
          </w:tcPr>
          <w:p w:rsidR="002F6040" w:rsidRPr="00B40D9B" w:rsidRDefault="002F6040" w:rsidP="003028AB">
            <w:pPr>
              <w:jc w:val="center"/>
            </w:pPr>
            <w:r w:rsidRPr="00B40D9B">
              <w:t>5208,8</w:t>
            </w:r>
          </w:p>
        </w:tc>
        <w:tc>
          <w:tcPr>
            <w:tcW w:w="1134" w:type="dxa"/>
          </w:tcPr>
          <w:p w:rsidR="002F6040" w:rsidRPr="00B40D9B" w:rsidRDefault="002F6040" w:rsidP="003028AB">
            <w:pPr>
              <w:jc w:val="center"/>
            </w:pPr>
            <w:r w:rsidRPr="00B40D9B">
              <w:t>4548,6</w:t>
            </w:r>
          </w:p>
        </w:tc>
        <w:tc>
          <w:tcPr>
            <w:tcW w:w="1134" w:type="dxa"/>
          </w:tcPr>
          <w:p w:rsidR="002F6040" w:rsidRPr="00B40D9B" w:rsidRDefault="002F6040" w:rsidP="003028AB">
            <w:pPr>
              <w:jc w:val="center"/>
            </w:pPr>
            <w:r w:rsidRPr="00B40D9B">
              <w:t>5277,3</w:t>
            </w:r>
          </w:p>
        </w:tc>
        <w:tc>
          <w:tcPr>
            <w:tcW w:w="1134" w:type="dxa"/>
          </w:tcPr>
          <w:p w:rsidR="002F6040" w:rsidRPr="00B40D9B" w:rsidRDefault="002F6040" w:rsidP="003028AB">
            <w:pPr>
              <w:jc w:val="center"/>
            </w:pPr>
            <w:r w:rsidRPr="00B40D9B">
              <w:t>4343,5</w:t>
            </w:r>
          </w:p>
        </w:tc>
        <w:tc>
          <w:tcPr>
            <w:tcW w:w="1418" w:type="dxa"/>
          </w:tcPr>
          <w:p w:rsidR="002F6040" w:rsidRPr="00B40D9B" w:rsidRDefault="002F6040" w:rsidP="003028AB">
            <w:pPr>
              <w:jc w:val="center"/>
            </w:pPr>
            <w:r w:rsidRPr="00B40D9B">
              <w:t>6139,8</w:t>
            </w:r>
          </w:p>
        </w:tc>
        <w:tc>
          <w:tcPr>
            <w:tcW w:w="1275" w:type="dxa"/>
          </w:tcPr>
          <w:p w:rsidR="002F6040" w:rsidRPr="00B40D9B" w:rsidRDefault="002F6040" w:rsidP="003028AB">
            <w:pPr>
              <w:jc w:val="center"/>
            </w:pPr>
            <w:r w:rsidRPr="00B40D9B">
              <w:t>11008,0</w:t>
            </w:r>
          </w:p>
        </w:tc>
        <w:tc>
          <w:tcPr>
            <w:tcW w:w="1418" w:type="dxa"/>
          </w:tcPr>
          <w:p w:rsidR="002F6040" w:rsidRPr="00B40D9B" w:rsidRDefault="002F6040" w:rsidP="003028AB">
            <w:pPr>
              <w:jc w:val="center"/>
            </w:pPr>
            <w:r w:rsidRPr="00B40D9B">
              <w:t>11242,4</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680302">
            <w:pPr>
              <w:jc w:val="center"/>
            </w:pPr>
          </w:p>
        </w:tc>
        <w:tc>
          <w:tcPr>
            <w:tcW w:w="2126" w:type="dxa"/>
            <w:vMerge/>
            <w:vAlign w:val="center"/>
          </w:tcPr>
          <w:p w:rsidR="002F6040" w:rsidRPr="00B40D9B" w:rsidRDefault="002F6040" w:rsidP="00680302">
            <w:pPr>
              <w:jc w:val="both"/>
            </w:pPr>
          </w:p>
        </w:tc>
        <w:tc>
          <w:tcPr>
            <w:tcW w:w="1843" w:type="dxa"/>
          </w:tcPr>
          <w:p w:rsidR="002F6040" w:rsidRPr="00B40D9B" w:rsidRDefault="002F6040" w:rsidP="00680302">
            <w:pPr>
              <w:jc w:val="center"/>
            </w:pPr>
            <w:r w:rsidRPr="00B40D9B">
              <w:t>бюджет МО Щекинский район</w:t>
            </w:r>
          </w:p>
        </w:tc>
        <w:tc>
          <w:tcPr>
            <w:tcW w:w="1275" w:type="dxa"/>
          </w:tcPr>
          <w:p w:rsidR="002F6040" w:rsidRPr="00B40D9B" w:rsidRDefault="002F6040" w:rsidP="00680302">
            <w:pPr>
              <w:jc w:val="center"/>
            </w:pPr>
            <w:r w:rsidRPr="00B40D9B">
              <w:t>47768,4</w:t>
            </w:r>
          </w:p>
        </w:tc>
        <w:tc>
          <w:tcPr>
            <w:tcW w:w="1276" w:type="dxa"/>
          </w:tcPr>
          <w:p w:rsidR="002F6040" w:rsidRPr="00B40D9B" w:rsidRDefault="002F6040" w:rsidP="00680302">
            <w:pPr>
              <w:jc w:val="center"/>
            </w:pPr>
            <w:r w:rsidRPr="00B40D9B">
              <w:t>5208,8</w:t>
            </w:r>
          </w:p>
        </w:tc>
        <w:tc>
          <w:tcPr>
            <w:tcW w:w="1134" w:type="dxa"/>
          </w:tcPr>
          <w:p w:rsidR="002F6040" w:rsidRPr="00B40D9B" w:rsidRDefault="002F6040" w:rsidP="00680302">
            <w:pPr>
              <w:jc w:val="center"/>
            </w:pPr>
            <w:r w:rsidRPr="00B40D9B">
              <w:t>4548,6</w:t>
            </w:r>
          </w:p>
        </w:tc>
        <w:tc>
          <w:tcPr>
            <w:tcW w:w="1134" w:type="dxa"/>
          </w:tcPr>
          <w:p w:rsidR="002F6040" w:rsidRPr="00B40D9B" w:rsidRDefault="002F6040" w:rsidP="00680302">
            <w:pPr>
              <w:jc w:val="center"/>
            </w:pPr>
            <w:r w:rsidRPr="00B40D9B">
              <w:t>5277,3</w:t>
            </w:r>
          </w:p>
        </w:tc>
        <w:tc>
          <w:tcPr>
            <w:tcW w:w="1134" w:type="dxa"/>
          </w:tcPr>
          <w:p w:rsidR="002F6040" w:rsidRPr="00B40D9B" w:rsidRDefault="002F6040" w:rsidP="00680302">
            <w:pPr>
              <w:jc w:val="center"/>
            </w:pPr>
            <w:r w:rsidRPr="00B40D9B">
              <w:t>4343,5</w:t>
            </w:r>
          </w:p>
        </w:tc>
        <w:tc>
          <w:tcPr>
            <w:tcW w:w="1418" w:type="dxa"/>
          </w:tcPr>
          <w:p w:rsidR="002F6040" w:rsidRPr="00B40D9B" w:rsidRDefault="002F6040" w:rsidP="00680302">
            <w:pPr>
              <w:jc w:val="center"/>
            </w:pPr>
            <w:r w:rsidRPr="00B40D9B">
              <w:t>6139,8</w:t>
            </w:r>
          </w:p>
        </w:tc>
        <w:tc>
          <w:tcPr>
            <w:tcW w:w="1275" w:type="dxa"/>
          </w:tcPr>
          <w:p w:rsidR="002F6040" w:rsidRPr="00B40D9B" w:rsidRDefault="002F6040" w:rsidP="00680302">
            <w:pPr>
              <w:jc w:val="center"/>
            </w:pPr>
            <w:r w:rsidRPr="00B40D9B">
              <w:t>11008,0</w:t>
            </w:r>
          </w:p>
        </w:tc>
        <w:tc>
          <w:tcPr>
            <w:tcW w:w="1418" w:type="dxa"/>
          </w:tcPr>
          <w:p w:rsidR="002F6040" w:rsidRPr="00B40D9B" w:rsidRDefault="002F6040" w:rsidP="00680302">
            <w:pPr>
              <w:jc w:val="center"/>
            </w:pPr>
            <w:r w:rsidRPr="00B40D9B">
              <w:t>11242,4</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vAlign w:val="center"/>
          </w:tcPr>
          <w:p w:rsidR="002F6040" w:rsidRPr="00B40D9B" w:rsidRDefault="002F6040" w:rsidP="0099388B">
            <w:pPr>
              <w:jc w:val="both"/>
            </w:pPr>
            <w:r w:rsidRPr="00B40D9B">
              <w:t>«Организация и проведение культурно – досуговых и просветительских мероприятий»</w:t>
            </w:r>
            <w:r w:rsidRPr="00B40D9B">
              <w:rPr>
                <w:b/>
              </w:rPr>
              <w:t xml:space="preserve"> </w:t>
            </w:r>
            <w:r w:rsidRPr="00B40D9B">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3107,4</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400,0</w:t>
            </w:r>
          </w:p>
        </w:tc>
        <w:tc>
          <w:tcPr>
            <w:tcW w:w="1134" w:type="dxa"/>
          </w:tcPr>
          <w:p w:rsidR="002F6040" w:rsidRPr="00B40D9B" w:rsidRDefault="002F6040" w:rsidP="003028AB">
            <w:pPr>
              <w:jc w:val="center"/>
            </w:pPr>
            <w:r w:rsidRPr="00B40D9B">
              <w:t>500,0</w:t>
            </w:r>
          </w:p>
        </w:tc>
        <w:tc>
          <w:tcPr>
            <w:tcW w:w="1134" w:type="dxa"/>
          </w:tcPr>
          <w:p w:rsidR="002F6040" w:rsidRPr="00B40D9B" w:rsidRDefault="002F6040" w:rsidP="003028AB">
            <w:pPr>
              <w:jc w:val="center"/>
            </w:pPr>
            <w:r w:rsidRPr="00B40D9B">
              <w:t>500,0</w:t>
            </w:r>
          </w:p>
        </w:tc>
        <w:tc>
          <w:tcPr>
            <w:tcW w:w="1418" w:type="dxa"/>
          </w:tcPr>
          <w:p w:rsidR="002F6040" w:rsidRPr="00B40D9B" w:rsidRDefault="002F6040" w:rsidP="003028AB">
            <w:pPr>
              <w:jc w:val="center"/>
            </w:pPr>
            <w:r w:rsidRPr="00B40D9B">
              <w:t>800,0</w:t>
            </w:r>
          </w:p>
        </w:tc>
        <w:tc>
          <w:tcPr>
            <w:tcW w:w="1275" w:type="dxa"/>
          </w:tcPr>
          <w:p w:rsidR="002F6040" w:rsidRPr="00B40D9B" w:rsidRDefault="002F6040" w:rsidP="003028AB">
            <w:pPr>
              <w:jc w:val="center"/>
            </w:pPr>
            <w:r w:rsidRPr="00B40D9B">
              <w:t>453,7</w:t>
            </w:r>
          </w:p>
        </w:tc>
        <w:tc>
          <w:tcPr>
            <w:tcW w:w="1418" w:type="dxa"/>
          </w:tcPr>
          <w:p w:rsidR="002F6040" w:rsidRPr="00B40D9B" w:rsidRDefault="002F6040" w:rsidP="003028AB">
            <w:pPr>
              <w:jc w:val="center"/>
            </w:pPr>
            <w:r w:rsidRPr="00B40D9B">
              <w:t>453,7</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653C8">
            <w:pPr>
              <w:jc w:val="center"/>
            </w:pPr>
          </w:p>
        </w:tc>
        <w:tc>
          <w:tcPr>
            <w:tcW w:w="2126" w:type="dxa"/>
            <w:vMerge/>
            <w:vAlign w:val="center"/>
          </w:tcPr>
          <w:p w:rsidR="002F6040" w:rsidRPr="00B40D9B" w:rsidRDefault="002F6040" w:rsidP="003653C8">
            <w:pPr>
              <w:jc w:val="both"/>
            </w:pPr>
          </w:p>
        </w:tc>
        <w:tc>
          <w:tcPr>
            <w:tcW w:w="1843" w:type="dxa"/>
          </w:tcPr>
          <w:p w:rsidR="002F6040" w:rsidRPr="00B40D9B" w:rsidRDefault="002F6040" w:rsidP="003653C8">
            <w:pPr>
              <w:jc w:val="center"/>
            </w:pPr>
            <w:r w:rsidRPr="00B40D9B">
              <w:t>бюджет МО Щекинский район</w:t>
            </w:r>
          </w:p>
        </w:tc>
        <w:tc>
          <w:tcPr>
            <w:tcW w:w="1275" w:type="dxa"/>
          </w:tcPr>
          <w:p w:rsidR="002F6040" w:rsidRPr="00B40D9B" w:rsidRDefault="002F6040" w:rsidP="003653C8">
            <w:pPr>
              <w:jc w:val="center"/>
            </w:pPr>
            <w:r w:rsidRPr="00B40D9B">
              <w:t>3107,4</w:t>
            </w:r>
          </w:p>
        </w:tc>
        <w:tc>
          <w:tcPr>
            <w:tcW w:w="1276" w:type="dxa"/>
          </w:tcPr>
          <w:p w:rsidR="002F6040" w:rsidRPr="00B40D9B" w:rsidRDefault="002F6040" w:rsidP="003653C8">
            <w:pPr>
              <w:jc w:val="center"/>
            </w:pPr>
            <w:r w:rsidRPr="00B40D9B">
              <w:t>-</w:t>
            </w:r>
          </w:p>
        </w:tc>
        <w:tc>
          <w:tcPr>
            <w:tcW w:w="1134" w:type="dxa"/>
          </w:tcPr>
          <w:p w:rsidR="002F6040" w:rsidRPr="00B40D9B" w:rsidRDefault="002F6040" w:rsidP="003653C8">
            <w:pPr>
              <w:jc w:val="center"/>
            </w:pPr>
            <w:r w:rsidRPr="00B40D9B">
              <w:t>400,0</w:t>
            </w:r>
          </w:p>
        </w:tc>
        <w:tc>
          <w:tcPr>
            <w:tcW w:w="1134" w:type="dxa"/>
          </w:tcPr>
          <w:p w:rsidR="002F6040" w:rsidRPr="00B40D9B" w:rsidRDefault="002F6040" w:rsidP="003653C8">
            <w:pPr>
              <w:jc w:val="center"/>
            </w:pPr>
            <w:r w:rsidRPr="00B40D9B">
              <w:t>500,0</w:t>
            </w:r>
          </w:p>
        </w:tc>
        <w:tc>
          <w:tcPr>
            <w:tcW w:w="1134" w:type="dxa"/>
          </w:tcPr>
          <w:p w:rsidR="002F6040" w:rsidRPr="00B40D9B" w:rsidRDefault="002F6040" w:rsidP="003653C8">
            <w:pPr>
              <w:jc w:val="center"/>
            </w:pPr>
            <w:r w:rsidRPr="00B40D9B">
              <w:t>500,0</w:t>
            </w:r>
          </w:p>
        </w:tc>
        <w:tc>
          <w:tcPr>
            <w:tcW w:w="1418" w:type="dxa"/>
          </w:tcPr>
          <w:p w:rsidR="002F6040" w:rsidRPr="00B40D9B" w:rsidRDefault="002F6040" w:rsidP="003653C8">
            <w:pPr>
              <w:jc w:val="center"/>
            </w:pPr>
            <w:r w:rsidRPr="00B40D9B">
              <w:t>800,0</w:t>
            </w:r>
          </w:p>
        </w:tc>
        <w:tc>
          <w:tcPr>
            <w:tcW w:w="1275" w:type="dxa"/>
          </w:tcPr>
          <w:p w:rsidR="002F6040" w:rsidRPr="00B40D9B" w:rsidRDefault="002F6040" w:rsidP="003653C8">
            <w:pPr>
              <w:jc w:val="center"/>
            </w:pPr>
            <w:r w:rsidRPr="00B40D9B">
              <w:t>453,7</w:t>
            </w:r>
          </w:p>
        </w:tc>
        <w:tc>
          <w:tcPr>
            <w:tcW w:w="1418" w:type="dxa"/>
          </w:tcPr>
          <w:p w:rsidR="002F6040" w:rsidRPr="00B40D9B" w:rsidRDefault="002F6040" w:rsidP="003653C8">
            <w:pPr>
              <w:jc w:val="center"/>
            </w:pPr>
            <w:r w:rsidRPr="00B40D9B">
              <w:t>453,7</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vAlign w:val="center"/>
          </w:tcPr>
          <w:p w:rsidR="002F6040" w:rsidRPr="00B40D9B" w:rsidRDefault="002F6040" w:rsidP="0099388B">
            <w:pPr>
              <w:jc w:val="both"/>
            </w:pPr>
            <w:r w:rsidRPr="00B40D9B">
              <w:t>«Реализация проекта Народный бюджет»</w:t>
            </w:r>
            <w:r w:rsidRPr="00B40D9B">
              <w:rPr>
                <w:b/>
              </w:rPr>
              <w:t xml:space="preserve"> </w:t>
            </w:r>
            <w:r w:rsidRPr="00B40D9B">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246,9</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p>
        </w:tc>
        <w:tc>
          <w:tcPr>
            <w:tcW w:w="1134" w:type="dxa"/>
          </w:tcPr>
          <w:p w:rsidR="002F6040" w:rsidRPr="00B40D9B" w:rsidRDefault="002F6040" w:rsidP="003028AB">
            <w:pPr>
              <w:jc w:val="center"/>
            </w:pPr>
            <w:r w:rsidRPr="00B40D9B">
              <w:t>246,9</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161,6</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161,6</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t>85,3</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85,3</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vAlign w:val="center"/>
          </w:tcPr>
          <w:p w:rsidR="002F6040" w:rsidRPr="00B40D9B" w:rsidRDefault="002F6040" w:rsidP="0099388B">
            <w:pPr>
              <w:jc w:val="both"/>
            </w:pPr>
            <w:r w:rsidRPr="00B40D9B">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22806,2</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12419,2</w:t>
            </w:r>
          </w:p>
        </w:tc>
        <w:tc>
          <w:tcPr>
            <w:tcW w:w="1418" w:type="dxa"/>
          </w:tcPr>
          <w:p w:rsidR="002F6040" w:rsidRPr="00B40D9B" w:rsidRDefault="002F6040" w:rsidP="0064155C">
            <w:pPr>
              <w:jc w:val="center"/>
            </w:pPr>
            <w:r w:rsidRPr="00B40D9B">
              <w:t>10387,0</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0C420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0C420B">
            <w:pPr>
              <w:jc w:val="center"/>
            </w:pPr>
            <w:r w:rsidRPr="00B40D9B">
              <w:t>федеральный бюджет</w:t>
            </w:r>
          </w:p>
        </w:tc>
        <w:tc>
          <w:tcPr>
            <w:tcW w:w="1275" w:type="dxa"/>
          </w:tcPr>
          <w:p w:rsidR="002F6040" w:rsidRPr="00B40D9B" w:rsidRDefault="002F6040" w:rsidP="000C420B">
            <w:pPr>
              <w:jc w:val="center"/>
            </w:pPr>
            <w:r w:rsidRPr="00B40D9B">
              <w:t>12001,0</w:t>
            </w:r>
          </w:p>
        </w:tc>
        <w:tc>
          <w:tcPr>
            <w:tcW w:w="1276"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6762,2</w:t>
            </w:r>
          </w:p>
        </w:tc>
        <w:tc>
          <w:tcPr>
            <w:tcW w:w="1418" w:type="dxa"/>
          </w:tcPr>
          <w:p w:rsidR="002F6040" w:rsidRPr="00B40D9B" w:rsidRDefault="002F6040" w:rsidP="000C420B">
            <w:pPr>
              <w:jc w:val="center"/>
            </w:pPr>
            <w:r w:rsidRPr="00B40D9B">
              <w:t>5238,8</w:t>
            </w:r>
          </w:p>
        </w:tc>
        <w:tc>
          <w:tcPr>
            <w:tcW w:w="1275" w:type="dxa"/>
          </w:tcPr>
          <w:p w:rsidR="002F6040" w:rsidRPr="00B40D9B" w:rsidRDefault="002F6040" w:rsidP="000C420B">
            <w:pPr>
              <w:jc w:val="center"/>
            </w:pPr>
            <w:r w:rsidRPr="00B40D9B">
              <w:t>-</w:t>
            </w:r>
          </w:p>
        </w:tc>
        <w:tc>
          <w:tcPr>
            <w:tcW w:w="1418" w:type="dxa"/>
          </w:tcPr>
          <w:p w:rsidR="002F6040" w:rsidRPr="00B40D9B" w:rsidRDefault="002F6040" w:rsidP="000C420B">
            <w:pPr>
              <w:jc w:val="center"/>
            </w:pPr>
            <w:r w:rsidRPr="00B40D9B">
              <w:t>-</w:t>
            </w:r>
          </w:p>
        </w:tc>
      </w:tr>
      <w:tr w:rsidR="002F6040" w:rsidRPr="00B40D9B" w:rsidTr="00A6674C">
        <w:tc>
          <w:tcPr>
            <w:tcW w:w="1277" w:type="dxa"/>
            <w:vMerge/>
          </w:tcPr>
          <w:p w:rsidR="002F6040" w:rsidRPr="00B40D9B" w:rsidRDefault="002F6040" w:rsidP="000C420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0C420B">
            <w:pPr>
              <w:jc w:val="center"/>
            </w:pPr>
            <w:r w:rsidRPr="00B40D9B">
              <w:t>бюджет Тульской области</w:t>
            </w:r>
          </w:p>
        </w:tc>
        <w:tc>
          <w:tcPr>
            <w:tcW w:w="1275" w:type="dxa"/>
          </w:tcPr>
          <w:p w:rsidR="002F6040" w:rsidRPr="00B40D9B" w:rsidRDefault="002F6040" w:rsidP="000C420B">
            <w:pPr>
              <w:jc w:val="center"/>
            </w:pPr>
            <w:r w:rsidRPr="00B40D9B">
              <w:t>7470,4</w:t>
            </w:r>
          </w:p>
        </w:tc>
        <w:tc>
          <w:tcPr>
            <w:tcW w:w="1276"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5532,8</w:t>
            </w:r>
          </w:p>
        </w:tc>
        <w:tc>
          <w:tcPr>
            <w:tcW w:w="1418" w:type="dxa"/>
          </w:tcPr>
          <w:p w:rsidR="002F6040" w:rsidRPr="00B40D9B" w:rsidRDefault="002F6040" w:rsidP="000C420B">
            <w:pPr>
              <w:jc w:val="center"/>
            </w:pPr>
            <w:r w:rsidRPr="00B40D9B">
              <w:t>1937,6</w:t>
            </w:r>
          </w:p>
        </w:tc>
        <w:tc>
          <w:tcPr>
            <w:tcW w:w="1275" w:type="dxa"/>
          </w:tcPr>
          <w:p w:rsidR="002F6040" w:rsidRPr="00B40D9B" w:rsidRDefault="002F6040" w:rsidP="000C420B">
            <w:pPr>
              <w:jc w:val="center"/>
            </w:pPr>
            <w:r w:rsidRPr="00B40D9B">
              <w:t>-</w:t>
            </w:r>
          </w:p>
        </w:tc>
        <w:tc>
          <w:tcPr>
            <w:tcW w:w="1418" w:type="dxa"/>
          </w:tcPr>
          <w:p w:rsidR="002F6040" w:rsidRPr="00B40D9B" w:rsidRDefault="002F6040" w:rsidP="000C420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pPr>
            <w:r>
              <w:t>124,2</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124,2</w:t>
            </w:r>
          </w:p>
        </w:tc>
        <w:tc>
          <w:tcPr>
            <w:tcW w:w="1418" w:type="dxa"/>
          </w:tcPr>
          <w:p w:rsidR="002F6040" w:rsidRPr="00B40D9B" w:rsidRDefault="002F6040" w:rsidP="003028AB">
            <w:pPr>
              <w:jc w:val="center"/>
            </w:pPr>
            <w:r>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t>3210,6</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3210,6</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rPr>
          <w:trHeight w:val="576"/>
        </w:trPr>
        <w:tc>
          <w:tcPr>
            <w:tcW w:w="1277" w:type="dxa"/>
            <w:vMerge w:val="restart"/>
          </w:tcPr>
          <w:p w:rsidR="002F6040" w:rsidRPr="00B40D9B" w:rsidRDefault="002F6040" w:rsidP="003028AB">
            <w:pPr>
              <w:jc w:val="center"/>
              <w:rPr>
                <w:b/>
              </w:rPr>
            </w:pPr>
            <w:r w:rsidRPr="00B40D9B">
              <w:t>Основное мероприятие</w:t>
            </w:r>
          </w:p>
        </w:tc>
        <w:tc>
          <w:tcPr>
            <w:tcW w:w="2126" w:type="dxa"/>
            <w:vMerge w:val="restart"/>
            <w:vAlign w:val="center"/>
          </w:tcPr>
          <w:p w:rsidR="002F6040" w:rsidRPr="00B40D9B" w:rsidRDefault="002F6040" w:rsidP="0099388B">
            <w:pPr>
              <w:jc w:val="both"/>
            </w:pPr>
            <w:r w:rsidRPr="00B40D9B">
              <w:t>«Благоустройство территорий сельских культурно-досуговых учреждений»</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1475,8</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t>1475,8</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822"/>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rPr>
                <w:bCs/>
              </w:rPr>
            </w:pPr>
            <w:r w:rsidRPr="00B40D9B">
              <w:rPr>
                <w:bCs/>
              </w:rPr>
              <w:t>-</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730"/>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rPr>
                <w:bCs/>
              </w:rPr>
            </w:pPr>
            <w:r w:rsidRPr="00B40D9B">
              <w:rPr>
                <w:bCs/>
              </w:rPr>
              <w:t>-</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756"/>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pPr>
            <w:r w:rsidRPr="00B40D9B">
              <w:t>1475,8</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t>1475,8</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1080"/>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rPr>
                <w:bCs/>
              </w:rPr>
            </w:pPr>
            <w:r w:rsidRPr="00B40D9B">
              <w:rPr>
                <w:bCs/>
              </w:rPr>
              <w:t>-</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501"/>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rPr>
                <w:bCs/>
              </w:rPr>
            </w:pPr>
            <w:r w:rsidRPr="00B40D9B">
              <w:rPr>
                <w:bCs/>
              </w:rPr>
              <w:t>-</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353"/>
        </w:trPr>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tcPr>
          <w:p w:rsidR="002F6040" w:rsidRPr="00B40D9B" w:rsidRDefault="002F6040" w:rsidP="003A7E26">
            <w:r w:rsidRPr="00B40D9B">
              <w:t>Создание условий для развития культуры</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rPr>
                <w:bCs/>
              </w:rPr>
            </w:pPr>
            <w:r w:rsidRPr="00B40D9B">
              <w:rPr>
                <w:bCs/>
              </w:rPr>
              <w:t>13274,7</w:t>
            </w:r>
          </w:p>
        </w:tc>
        <w:tc>
          <w:tcPr>
            <w:tcW w:w="1276"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rPr>
                <w:bCs/>
              </w:rPr>
            </w:pPr>
            <w:r w:rsidRPr="00B40D9B">
              <w:rPr>
                <w:bCs/>
              </w:rPr>
              <w:t>250,0</w:t>
            </w:r>
          </w:p>
        </w:tc>
        <w:tc>
          <w:tcPr>
            <w:tcW w:w="1418" w:type="dxa"/>
          </w:tcPr>
          <w:p w:rsidR="002F6040" w:rsidRPr="00B40D9B" w:rsidRDefault="002F6040" w:rsidP="003028AB">
            <w:pPr>
              <w:jc w:val="center"/>
            </w:pPr>
            <w:r w:rsidRPr="00B40D9B">
              <w:rPr>
                <w:bCs/>
              </w:rPr>
              <w:t>4564,9</w:t>
            </w:r>
          </w:p>
        </w:tc>
        <w:tc>
          <w:tcPr>
            <w:tcW w:w="1275" w:type="dxa"/>
          </w:tcPr>
          <w:p w:rsidR="002F6040" w:rsidRPr="00B40D9B" w:rsidRDefault="002F6040" w:rsidP="003028AB">
            <w:pPr>
              <w:jc w:val="center"/>
            </w:pPr>
            <w:r w:rsidRPr="00B40D9B">
              <w:rPr>
                <w:bCs/>
              </w:rPr>
              <w:t>4174,0</w:t>
            </w:r>
          </w:p>
        </w:tc>
        <w:tc>
          <w:tcPr>
            <w:tcW w:w="1418" w:type="dxa"/>
          </w:tcPr>
          <w:p w:rsidR="002F6040" w:rsidRPr="00B40D9B" w:rsidRDefault="002F6040" w:rsidP="003028AB">
            <w:pPr>
              <w:jc w:val="center"/>
            </w:pPr>
            <w:r w:rsidRPr="00B40D9B">
              <w:rPr>
                <w:bCs/>
              </w:rPr>
              <w:t>4285,8</w:t>
            </w:r>
          </w:p>
        </w:tc>
      </w:tr>
      <w:tr w:rsidR="002F6040" w:rsidRPr="00B40D9B" w:rsidTr="00A6674C">
        <w:trPr>
          <w:trHeight w:val="570"/>
        </w:trPr>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rPr>
                <w:b/>
              </w:rPr>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rPr>
                <w:bCs/>
              </w:rPr>
              <w:t>288,8</w:t>
            </w:r>
          </w:p>
        </w:tc>
        <w:tc>
          <w:tcPr>
            <w:tcW w:w="1276"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137,5</w:t>
            </w:r>
          </w:p>
        </w:tc>
        <w:tc>
          <w:tcPr>
            <w:tcW w:w="1418" w:type="dxa"/>
          </w:tcPr>
          <w:p w:rsidR="002F6040" w:rsidRPr="00B40D9B" w:rsidRDefault="002F6040" w:rsidP="003028AB">
            <w:pPr>
              <w:jc w:val="center"/>
            </w:pPr>
            <w:r w:rsidRPr="00B40D9B">
              <w:rPr>
                <w:bCs/>
              </w:rPr>
              <w:t>151,3</w:t>
            </w:r>
          </w:p>
        </w:tc>
        <w:tc>
          <w:tcPr>
            <w:tcW w:w="1275"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w:t>
            </w:r>
          </w:p>
        </w:tc>
      </w:tr>
      <w:tr w:rsidR="002F6040" w:rsidRPr="00B40D9B" w:rsidTr="00A6674C">
        <w:trPr>
          <w:trHeight w:val="820"/>
        </w:trPr>
        <w:tc>
          <w:tcPr>
            <w:tcW w:w="1277" w:type="dxa"/>
            <w:vMerge/>
          </w:tcPr>
          <w:p w:rsidR="002F6040" w:rsidRPr="00B40D9B" w:rsidRDefault="002F6040" w:rsidP="004845D6">
            <w:pPr>
              <w:jc w:val="center"/>
            </w:pPr>
          </w:p>
        </w:tc>
        <w:tc>
          <w:tcPr>
            <w:tcW w:w="2126" w:type="dxa"/>
            <w:vMerge/>
          </w:tcPr>
          <w:p w:rsidR="002F6040" w:rsidRPr="00B40D9B" w:rsidRDefault="002F6040" w:rsidP="004845D6">
            <w:pPr>
              <w:jc w:val="center"/>
              <w:rPr>
                <w:b/>
              </w:rPr>
            </w:pPr>
          </w:p>
        </w:tc>
        <w:tc>
          <w:tcPr>
            <w:tcW w:w="1843" w:type="dxa"/>
          </w:tcPr>
          <w:p w:rsidR="002F6040" w:rsidRPr="00B40D9B" w:rsidRDefault="002F6040" w:rsidP="004845D6">
            <w:pPr>
              <w:jc w:val="center"/>
            </w:pPr>
            <w:r w:rsidRPr="00B40D9B">
              <w:t>бюджет Тульской области</w:t>
            </w:r>
          </w:p>
        </w:tc>
        <w:tc>
          <w:tcPr>
            <w:tcW w:w="1275" w:type="dxa"/>
          </w:tcPr>
          <w:p w:rsidR="002F6040" w:rsidRPr="00B40D9B" w:rsidRDefault="002F6040" w:rsidP="004845D6">
            <w:pPr>
              <w:jc w:val="center"/>
              <w:rPr>
                <w:bCs/>
              </w:rPr>
            </w:pPr>
            <w:r w:rsidRPr="00B40D9B">
              <w:rPr>
                <w:bCs/>
              </w:rPr>
              <w:t>12893,1</w:t>
            </w:r>
          </w:p>
        </w:tc>
        <w:tc>
          <w:tcPr>
            <w:tcW w:w="1276"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rPr>
                <w:bCs/>
              </w:rPr>
            </w:pPr>
            <w:r w:rsidRPr="00B40D9B">
              <w:rPr>
                <w:bCs/>
              </w:rPr>
              <w:t>112,5</w:t>
            </w:r>
          </w:p>
        </w:tc>
        <w:tc>
          <w:tcPr>
            <w:tcW w:w="1418" w:type="dxa"/>
          </w:tcPr>
          <w:p w:rsidR="002F6040" w:rsidRPr="00B40D9B" w:rsidRDefault="002F6040" w:rsidP="004845D6">
            <w:pPr>
              <w:jc w:val="center"/>
            </w:pPr>
            <w:r w:rsidRPr="00B40D9B">
              <w:rPr>
                <w:bCs/>
              </w:rPr>
              <w:t>4320,8</w:t>
            </w:r>
          </w:p>
        </w:tc>
        <w:tc>
          <w:tcPr>
            <w:tcW w:w="1275" w:type="dxa"/>
          </w:tcPr>
          <w:p w:rsidR="002F6040" w:rsidRPr="00B40D9B" w:rsidRDefault="002F6040" w:rsidP="004845D6">
            <w:pPr>
              <w:jc w:val="center"/>
            </w:pPr>
            <w:r w:rsidRPr="00B40D9B">
              <w:rPr>
                <w:bCs/>
              </w:rPr>
              <w:t>4174,0</w:t>
            </w:r>
          </w:p>
        </w:tc>
        <w:tc>
          <w:tcPr>
            <w:tcW w:w="1418" w:type="dxa"/>
          </w:tcPr>
          <w:p w:rsidR="002F6040" w:rsidRPr="00B40D9B" w:rsidRDefault="002F6040" w:rsidP="004845D6">
            <w:pPr>
              <w:jc w:val="center"/>
            </w:pPr>
            <w:r w:rsidRPr="00B40D9B">
              <w:rPr>
                <w:bCs/>
              </w:rPr>
              <w:t>4285,8</w:t>
            </w:r>
          </w:p>
        </w:tc>
      </w:tr>
      <w:tr w:rsidR="002F6040" w:rsidRPr="00B40D9B" w:rsidTr="00A6674C">
        <w:trPr>
          <w:trHeight w:val="846"/>
        </w:trPr>
        <w:tc>
          <w:tcPr>
            <w:tcW w:w="1277" w:type="dxa"/>
            <w:vMerge/>
          </w:tcPr>
          <w:p w:rsidR="002F6040" w:rsidRPr="00B40D9B" w:rsidRDefault="002F6040" w:rsidP="004845D6">
            <w:pPr>
              <w:jc w:val="center"/>
            </w:pPr>
          </w:p>
        </w:tc>
        <w:tc>
          <w:tcPr>
            <w:tcW w:w="2126" w:type="dxa"/>
            <w:vMerge/>
          </w:tcPr>
          <w:p w:rsidR="002F6040" w:rsidRPr="00B40D9B" w:rsidRDefault="002F6040" w:rsidP="004845D6">
            <w:pPr>
              <w:jc w:val="center"/>
              <w:rPr>
                <w:b/>
              </w:rPr>
            </w:pPr>
          </w:p>
        </w:tc>
        <w:tc>
          <w:tcPr>
            <w:tcW w:w="1843" w:type="dxa"/>
          </w:tcPr>
          <w:p w:rsidR="002F6040" w:rsidRPr="00B40D9B" w:rsidRDefault="002F6040" w:rsidP="004845D6">
            <w:pPr>
              <w:jc w:val="center"/>
            </w:pPr>
            <w:r w:rsidRPr="00B40D9B">
              <w:t>бюджет МО Щекинский район</w:t>
            </w:r>
          </w:p>
        </w:tc>
        <w:tc>
          <w:tcPr>
            <w:tcW w:w="1275" w:type="dxa"/>
          </w:tcPr>
          <w:p w:rsidR="002F6040" w:rsidRPr="00B40D9B" w:rsidRDefault="002F6040" w:rsidP="004845D6">
            <w:pPr>
              <w:jc w:val="center"/>
            </w:pPr>
            <w:r>
              <w:rPr>
                <w:bCs/>
              </w:rPr>
              <w:t>-</w:t>
            </w:r>
          </w:p>
        </w:tc>
        <w:tc>
          <w:tcPr>
            <w:tcW w:w="1276"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418" w:type="dxa"/>
          </w:tcPr>
          <w:p w:rsidR="002F6040" w:rsidRPr="00B40D9B" w:rsidRDefault="002F6040" w:rsidP="004845D6">
            <w:pPr>
              <w:jc w:val="center"/>
            </w:pPr>
            <w:r>
              <w:rPr>
                <w:bCs/>
              </w:rPr>
              <w:t>-</w:t>
            </w:r>
          </w:p>
        </w:tc>
        <w:tc>
          <w:tcPr>
            <w:tcW w:w="1275" w:type="dxa"/>
          </w:tcPr>
          <w:p w:rsidR="002F6040" w:rsidRPr="00B40D9B" w:rsidRDefault="002F6040" w:rsidP="004845D6">
            <w:pPr>
              <w:jc w:val="center"/>
            </w:pPr>
            <w:r w:rsidRPr="00B40D9B">
              <w:rPr>
                <w:bCs/>
              </w:rPr>
              <w:t>-</w:t>
            </w:r>
          </w:p>
        </w:tc>
        <w:tc>
          <w:tcPr>
            <w:tcW w:w="1418" w:type="dxa"/>
          </w:tcPr>
          <w:p w:rsidR="002F6040" w:rsidRPr="00B40D9B" w:rsidRDefault="002F6040" w:rsidP="004845D6">
            <w:pPr>
              <w:jc w:val="center"/>
            </w:pPr>
            <w:r w:rsidRPr="00B40D9B">
              <w:rPr>
                <w:bCs/>
              </w:rPr>
              <w:t>-</w:t>
            </w:r>
          </w:p>
        </w:tc>
      </w:tr>
      <w:tr w:rsidR="002F6040" w:rsidRPr="00B40D9B" w:rsidTr="00A6674C">
        <w:trPr>
          <w:trHeight w:val="1080"/>
        </w:trPr>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rPr>
                <w:b/>
              </w:rPr>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rPr>
                <w:bCs/>
              </w:rPr>
              <w:t>92,8</w:t>
            </w:r>
          </w:p>
        </w:tc>
        <w:tc>
          <w:tcPr>
            <w:tcW w:w="1276"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92,8</w:t>
            </w:r>
          </w:p>
        </w:tc>
        <w:tc>
          <w:tcPr>
            <w:tcW w:w="1275"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w:t>
            </w:r>
          </w:p>
        </w:tc>
      </w:tr>
      <w:tr w:rsidR="002F6040" w:rsidRPr="00B40D9B" w:rsidTr="00A6674C">
        <w:trPr>
          <w:trHeight w:val="576"/>
        </w:trPr>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rPr>
                <w:b/>
              </w:rPr>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rPr>
                <w:bCs/>
              </w:rPr>
              <w:t>-</w:t>
            </w:r>
          </w:p>
        </w:tc>
        <w:tc>
          <w:tcPr>
            <w:tcW w:w="1276"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w:t>
            </w:r>
          </w:p>
        </w:tc>
        <w:tc>
          <w:tcPr>
            <w:tcW w:w="1275"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w:t>
            </w:r>
          </w:p>
        </w:tc>
      </w:tr>
      <w:tr w:rsidR="002F6040" w:rsidRPr="00B40D9B" w:rsidTr="00A6674C">
        <w:trPr>
          <w:trHeight w:val="387"/>
        </w:trPr>
        <w:tc>
          <w:tcPr>
            <w:tcW w:w="5246" w:type="dxa"/>
            <w:gridSpan w:val="3"/>
          </w:tcPr>
          <w:p w:rsidR="002F6040" w:rsidRPr="00B40D9B" w:rsidRDefault="002F6040" w:rsidP="00FA4D5F">
            <w:pPr>
              <w:jc w:val="center"/>
            </w:pPr>
            <w:r w:rsidRPr="00B40D9B">
              <w:rPr>
                <w:b/>
              </w:rPr>
              <w:t>Итого:</w:t>
            </w:r>
          </w:p>
        </w:tc>
        <w:tc>
          <w:tcPr>
            <w:tcW w:w="1275" w:type="dxa"/>
          </w:tcPr>
          <w:p w:rsidR="002F6040" w:rsidRPr="00B40D9B" w:rsidRDefault="002F6040" w:rsidP="00FA4D5F">
            <w:pPr>
              <w:jc w:val="center"/>
            </w:pPr>
            <w:r w:rsidRPr="00B40D9B">
              <w:t>527131,4</w:t>
            </w:r>
          </w:p>
        </w:tc>
        <w:tc>
          <w:tcPr>
            <w:tcW w:w="1276" w:type="dxa"/>
          </w:tcPr>
          <w:p w:rsidR="002F6040" w:rsidRPr="00B40D9B" w:rsidRDefault="002F6040" w:rsidP="00FA4D5F">
            <w:pPr>
              <w:jc w:val="center"/>
            </w:pPr>
            <w:r w:rsidRPr="00B40D9B">
              <w:t>103887,9</w:t>
            </w:r>
          </w:p>
        </w:tc>
        <w:tc>
          <w:tcPr>
            <w:tcW w:w="1134" w:type="dxa"/>
          </w:tcPr>
          <w:p w:rsidR="002F6040" w:rsidRPr="00B40D9B" w:rsidRDefault="002F6040" w:rsidP="00FA4D5F">
            <w:pPr>
              <w:jc w:val="center"/>
            </w:pPr>
            <w:r w:rsidRPr="00B40D9B">
              <w:t>56070,8</w:t>
            </w:r>
          </w:p>
        </w:tc>
        <w:tc>
          <w:tcPr>
            <w:tcW w:w="1134" w:type="dxa"/>
          </w:tcPr>
          <w:p w:rsidR="002F6040" w:rsidRPr="00B40D9B" w:rsidRDefault="002F6040" w:rsidP="00FA4D5F">
            <w:pPr>
              <w:jc w:val="center"/>
            </w:pPr>
            <w:r w:rsidRPr="00B40D9B">
              <w:t>57241,2</w:t>
            </w:r>
          </w:p>
        </w:tc>
        <w:tc>
          <w:tcPr>
            <w:tcW w:w="1134" w:type="dxa"/>
          </w:tcPr>
          <w:p w:rsidR="002F6040" w:rsidRPr="00B40D9B" w:rsidRDefault="002F6040" w:rsidP="00FA4D5F">
            <w:pPr>
              <w:jc w:val="center"/>
            </w:pPr>
            <w:r w:rsidRPr="00B40D9B">
              <w:t>75334,0</w:t>
            </w:r>
          </w:p>
        </w:tc>
        <w:tc>
          <w:tcPr>
            <w:tcW w:w="1418" w:type="dxa"/>
          </w:tcPr>
          <w:p w:rsidR="002F6040" w:rsidRPr="00B40D9B" w:rsidRDefault="002F6040" w:rsidP="00FA4D5F">
            <w:pPr>
              <w:jc w:val="center"/>
              <w:rPr>
                <w:color w:val="FFFF00"/>
              </w:rPr>
            </w:pPr>
            <w:r w:rsidRPr="00B40D9B">
              <w:t>81352</w:t>
            </w:r>
            <w:r>
              <w:t>,</w:t>
            </w:r>
            <w:r w:rsidRPr="00B40D9B">
              <w:t>0</w:t>
            </w:r>
          </w:p>
        </w:tc>
        <w:tc>
          <w:tcPr>
            <w:tcW w:w="1275" w:type="dxa"/>
          </w:tcPr>
          <w:p w:rsidR="002F6040" w:rsidRPr="00B40D9B" w:rsidRDefault="002F6040" w:rsidP="00FA4D5F">
            <w:pPr>
              <w:jc w:val="center"/>
            </w:pPr>
            <w:r w:rsidRPr="00B40D9B">
              <w:t>75401,9</w:t>
            </w:r>
          </w:p>
        </w:tc>
        <w:tc>
          <w:tcPr>
            <w:tcW w:w="1418" w:type="dxa"/>
          </w:tcPr>
          <w:p w:rsidR="002F6040" w:rsidRPr="00B40D9B" w:rsidRDefault="002F6040" w:rsidP="00FA4D5F">
            <w:pPr>
              <w:jc w:val="center"/>
            </w:pPr>
            <w:r w:rsidRPr="00B40D9B">
              <w:t>77843,6</w:t>
            </w:r>
          </w:p>
        </w:tc>
      </w:tr>
    </w:tbl>
    <w:p w:rsidR="002F6040" w:rsidRPr="00B40D9B" w:rsidRDefault="002F6040" w:rsidP="006C47B8">
      <w:pPr>
        <w:autoSpaceDE w:val="0"/>
        <w:autoSpaceDN w:val="0"/>
        <w:adjustRightInd w:val="0"/>
        <w:rPr>
          <w:b/>
        </w:rPr>
        <w:sectPr w:rsidR="002F6040" w:rsidRPr="00B40D9B" w:rsidSect="00562FAF">
          <w:pgSz w:w="16838" w:h="11906" w:orient="landscape"/>
          <w:pgMar w:top="426" w:right="1134" w:bottom="426" w:left="1134" w:header="709" w:footer="709" w:gutter="0"/>
          <w:cols w:space="708"/>
          <w:docGrid w:linePitch="360"/>
        </w:sectPr>
      </w:pPr>
    </w:p>
    <w:p w:rsidR="002F6040" w:rsidRPr="00B40D9B" w:rsidRDefault="002F6040" w:rsidP="006C47B8">
      <w:pPr>
        <w:autoSpaceDE w:val="0"/>
        <w:autoSpaceDN w:val="0"/>
        <w:adjustRightInd w:val="0"/>
        <w:jc w:val="center"/>
        <w:rPr>
          <w:b/>
        </w:rPr>
      </w:pPr>
      <w:r w:rsidRPr="00B40D9B">
        <w:rPr>
          <w:b/>
        </w:rPr>
        <w:t>6. Механизм реализации муниципальной программы</w:t>
      </w:r>
    </w:p>
    <w:p w:rsidR="002F6040" w:rsidRPr="00B40D9B" w:rsidRDefault="002F6040" w:rsidP="006C47B8">
      <w:pPr>
        <w:autoSpaceDE w:val="0"/>
        <w:autoSpaceDN w:val="0"/>
        <w:adjustRightInd w:val="0"/>
        <w:jc w:val="center"/>
        <w:rPr>
          <w:b/>
        </w:rPr>
      </w:pPr>
      <w:r w:rsidRPr="00B40D9B">
        <w:rPr>
          <w:b/>
        </w:rPr>
        <w:t>«Развитие культуры в муниципальном образовании Щекинский район»</w:t>
      </w:r>
    </w:p>
    <w:p w:rsidR="002F6040" w:rsidRPr="00B40D9B" w:rsidRDefault="002F6040" w:rsidP="007831CE">
      <w:pPr>
        <w:rPr>
          <w:b/>
        </w:rPr>
      </w:pPr>
    </w:p>
    <w:p w:rsidR="002F6040" w:rsidRPr="00B40D9B" w:rsidRDefault="002F6040" w:rsidP="007831CE">
      <w:pPr>
        <w:shd w:val="clear" w:color="auto" w:fill="FFFFFF"/>
        <w:autoSpaceDE w:val="0"/>
        <w:autoSpaceDN w:val="0"/>
        <w:adjustRightInd w:val="0"/>
        <w:ind w:firstLine="709"/>
        <w:jc w:val="both"/>
      </w:pPr>
      <w:r w:rsidRPr="00B40D9B">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B40D9B" w:rsidRDefault="002F6040" w:rsidP="007831CE">
      <w:pPr>
        <w:shd w:val="clear" w:color="auto" w:fill="FFFFFF"/>
        <w:autoSpaceDE w:val="0"/>
        <w:autoSpaceDN w:val="0"/>
        <w:adjustRightInd w:val="0"/>
        <w:ind w:firstLine="709"/>
        <w:jc w:val="both"/>
      </w:pPr>
      <w:r w:rsidRPr="00B40D9B">
        <w:t>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B40D9B" w:rsidRDefault="002F6040" w:rsidP="007831CE">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B40D9B" w:rsidRDefault="002F6040" w:rsidP="007831CE">
      <w:pPr>
        <w:shd w:val="clear" w:color="auto" w:fill="FFFFFF"/>
        <w:autoSpaceDE w:val="0"/>
        <w:autoSpaceDN w:val="0"/>
        <w:adjustRightInd w:val="0"/>
        <w:ind w:firstLine="709"/>
        <w:jc w:val="both"/>
      </w:pPr>
      <w:r w:rsidRPr="00B40D9B">
        <w:t>Комитет по культуре, молодежной политике и спорту формирует годовой отчет о ходе реализации и оценке эффективности программы и предоставляет его в срок до 20 февраля года, следующего за отчетным годом, в финансовое управление для согласования.</w:t>
      </w:r>
    </w:p>
    <w:p w:rsidR="002F6040" w:rsidRPr="00B40D9B" w:rsidRDefault="002F6040" w:rsidP="007831CE">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2F6040" w:rsidRPr="00B40D9B" w:rsidRDefault="002F6040" w:rsidP="007831CE">
      <w:pPr>
        <w:shd w:val="clear" w:color="auto" w:fill="FFFFFF"/>
        <w:autoSpaceDE w:val="0"/>
        <w:autoSpaceDN w:val="0"/>
        <w:adjustRightInd w:val="0"/>
        <w:jc w:val="both"/>
      </w:pPr>
      <w:r w:rsidRPr="00B40D9B">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B40D9B" w:rsidRDefault="002F6040" w:rsidP="007831CE">
      <w:pPr>
        <w:shd w:val="clear" w:color="auto" w:fill="FFFFFF"/>
        <w:autoSpaceDE w:val="0"/>
        <w:autoSpaceDN w:val="0"/>
        <w:adjustRightInd w:val="0"/>
        <w:jc w:val="both"/>
      </w:pPr>
      <w:r w:rsidRPr="00B40D9B">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2F6040" w:rsidRPr="00B40D9B" w:rsidRDefault="002F6040" w:rsidP="007831CE">
      <w:pPr>
        <w:ind w:firstLine="708"/>
        <w:jc w:val="both"/>
      </w:pPr>
      <w:r w:rsidRPr="00B40D9B">
        <w:t>Контроль за исполнением программы осуществляет администрация муниципального образования Щекинский район.</w:t>
      </w:r>
    </w:p>
    <w:p w:rsidR="002F6040" w:rsidRPr="00B40D9B" w:rsidRDefault="002F6040" w:rsidP="007831CE">
      <w:pPr>
        <w:autoSpaceDE w:val="0"/>
        <w:autoSpaceDN w:val="0"/>
        <w:adjustRightInd w:val="0"/>
        <w:rPr>
          <w:b/>
        </w:rPr>
      </w:pPr>
    </w:p>
    <w:p w:rsidR="002F6040" w:rsidRPr="00B40D9B" w:rsidRDefault="002F6040" w:rsidP="007831CE">
      <w:pPr>
        <w:autoSpaceDE w:val="0"/>
        <w:autoSpaceDN w:val="0"/>
        <w:adjustRightInd w:val="0"/>
        <w:ind w:firstLine="709"/>
        <w:jc w:val="both"/>
        <w:rPr>
          <w:b/>
        </w:rPr>
      </w:pPr>
    </w:p>
    <w:p w:rsidR="002F6040" w:rsidRPr="00B40D9B" w:rsidRDefault="002F6040" w:rsidP="007831CE">
      <w:pPr>
        <w:autoSpaceDE w:val="0"/>
        <w:autoSpaceDN w:val="0"/>
        <w:adjustRightInd w:val="0"/>
        <w:ind w:firstLine="709"/>
        <w:jc w:val="both"/>
        <w:rPr>
          <w:b/>
        </w:rPr>
      </w:pPr>
    </w:p>
    <w:p w:rsidR="002F6040" w:rsidRPr="00B40D9B" w:rsidRDefault="002F6040" w:rsidP="006136A9">
      <w:pPr>
        <w:jc w:val="both"/>
        <w:rPr>
          <w:b/>
          <w:color w:val="000000"/>
        </w:rPr>
      </w:pPr>
      <w:r w:rsidRPr="00B40D9B">
        <w:rPr>
          <w:b/>
          <w:color w:val="000000"/>
        </w:rPr>
        <w:t xml:space="preserve">Председатель комитета по культуре, </w:t>
      </w:r>
    </w:p>
    <w:p w:rsidR="002F6040" w:rsidRPr="00B40D9B" w:rsidRDefault="002F6040" w:rsidP="006136A9">
      <w:pPr>
        <w:jc w:val="both"/>
        <w:rPr>
          <w:b/>
          <w:color w:val="000000"/>
        </w:rPr>
      </w:pPr>
      <w:r w:rsidRPr="00B40D9B">
        <w:rPr>
          <w:b/>
          <w:color w:val="000000"/>
        </w:rPr>
        <w:t xml:space="preserve">молодежной политике и спорту </w:t>
      </w:r>
    </w:p>
    <w:p w:rsidR="002F6040" w:rsidRPr="00B40D9B" w:rsidRDefault="002F6040" w:rsidP="006136A9">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7831CE">
      <w:pPr>
        <w:tabs>
          <w:tab w:val="left" w:pos="6480"/>
        </w:tabs>
        <w:ind w:firstLine="709"/>
        <w:jc w:val="both"/>
        <w:rPr>
          <w:b/>
        </w:rPr>
      </w:pPr>
    </w:p>
    <w:p w:rsidR="002F6040" w:rsidRPr="00B40D9B" w:rsidRDefault="002F6040" w:rsidP="00DC05D9">
      <w:pPr>
        <w:jc w:val="center"/>
        <w:rPr>
          <w:b/>
        </w:rPr>
      </w:pPr>
    </w:p>
    <w:p w:rsidR="002F6040" w:rsidRPr="00B40D9B" w:rsidRDefault="002F6040" w:rsidP="00DC05D9">
      <w:pPr>
        <w:pStyle w:val="ConsPlusNormal"/>
        <w:ind w:left="1080"/>
        <w:jc w:val="right"/>
        <w:rPr>
          <w:rFonts w:ascii="Times New Roman" w:hAnsi="Times New Roman" w:cs="Times New Roman"/>
          <w:sz w:val="24"/>
          <w:szCs w:val="24"/>
        </w:rPr>
        <w:sectPr w:rsidR="002F6040" w:rsidRPr="00B40D9B" w:rsidSect="00FA17AD">
          <w:headerReference w:type="even" r:id="rId15"/>
          <w:headerReference w:type="default" r:id="rId16"/>
          <w:pgSz w:w="11906" w:h="16838"/>
          <w:pgMar w:top="1134" w:right="709" w:bottom="1134" w:left="1276" w:header="709" w:footer="709" w:gutter="0"/>
          <w:cols w:space="708"/>
          <w:titlePg/>
          <w:docGrid w:linePitch="360"/>
        </w:sectPr>
      </w:pP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1 </w:t>
      </w: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pStyle w:val="ConsPlusNormal"/>
        <w:jc w:val="center"/>
        <w:rPr>
          <w:rFonts w:ascii="Times New Roman" w:hAnsi="Times New Roman" w:cs="Times New Roman"/>
          <w:b/>
          <w:sz w:val="24"/>
          <w:szCs w:val="24"/>
        </w:rPr>
      </w:pPr>
    </w:p>
    <w:p w:rsidR="002F6040" w:rsidRPr="00B40D9B" w:rsidRDefault="002F6040" w:rsidP="00DC05D9">
      <w:pPr>
        <w:pStyle w:val="ConsPlusNormal"/>
        <w:jc w:val="center"/>
        <w:rPr>
          <w:rFonts w:ascii="Times New Roman" w:hAnsi="Times New Roman" w:cs="Times New Roman"/>
          <w:b/>
          <w:sz w:val="24"/>
          <w:szCs w:val="24"/>
        </w:rPr>
      </w:pPr>
      <w:r w:rsidRPr="00B40D9B">
        <w:rPr>
          <w:rFonts w:ascii="Times New Roman" w:hAnsi="Times New Roman" w:cs="Times New Roman"/>
          <w:b/>
          <w:sz w:val="24"/>
          <w:szCs w:val="24"/>
        </w:rPr>
        <w:t>ПАСПОРТ</w:t>
      </w:r>
    </w:p>
    <w:p w:rsidR="002F6040" w:rsidRPr="00B40D9B" w:rsidRDefault="002F6040" w:rsidP="00DC05D9">
      <w:pPr>
        <w:pStyle w:val="ConsPlusNormal"/>
        <w:jc w:val="center"/>
        <w:rPr>
          <w:rFonts w:ascii="Times New Roman" w:hAnsi="Times New Roman" w:cs="Times New Roman"/>
          <w:b/>
          <w:sz w:val="24"/>
          <w:szCs w:val="24"/>
        </w:rPr>
      </w:pPr>
    </w:p>
    <w:p w:rsidR="002F6040" w:rsidRPr="00B40D9B" w:rsidRDefault="002F6040" w:rsidP="00DC05D9">
      <w:pPr>
        <w:pStyle w:val="ConsPlusNormal"/>
        <w:jc w:val="center"/>
        <w:rPr>
          <w:rFonts w:ascii="Times New Roman" w:hAnsi="Times New Roman" w:cs="Times New Roman"/>
          <w:b/>
          <w:sz w:val="24"/>
          <w:szCs w:val="24"/>
        </w:rPr>
      </w:pPr>
      <w:r w:rsidRPr="00B40D9B">
        <w:rPr>
          <w:rFonts w:ascii="Times New Roman" w:hAnsi="Times New Roman" w:cs="Times New Roman"/>
          <w:b/>
          <w:sz w:val="24"/>
          <w:szCs w:val="24"/>
        </w:rPr>
        <w:t xml:space="preserve">Подпрограммы 1 «Развитие библиотечного дела в муниципальном образовании Щекинский район» муниципальной программы «Развитие культуры в муниципальном </w:t>
      </w:r>
    </w:p>
    <w:p w:rsidR="002F6040" w:rsidRPr="00B40D9B" w:rsidRDefault="002F6040" w:rsidP="00DC05D9">
      <w:pPr>
        <w:pStyle w:val="ConsPlusNormal"/>
        <w:jc w:val="center"/>
        <w:rPr>
          <w:rFonts w:ascii="Times New Roman" w:hAnsi="Times New Roman" w:cs="Times New Roman"/>
          <w:b/>
          <w:i/>
          <w:sz w:val="24"/>
          <w:szCs w:val="24"/>
        </w:rPr>
      </w:pPr>
      <w:r w:rsidRPr="00B40D9B">
        <w:rPr>
          <w:rFonts w:ascii="Times New Roman" w:hAnsi="Times New Roman" w:cs="Times New Roman"/>
          <w:b/>
          <w:sz w:val="24"/>
          <w:szCs w:val="24"/>
        </w:rPr>
        <w:t>образовании Щекинский район»</w:t>
      </w:r>
    </w:p>
    <w:p w:rsidR="002F6040" w:rsidRPr="00B40D9B" w:rsidRDefault="002F6040" w:rsidP="00DC05D9">
      <w:pPr>
        <w:widowControl w:val="0"/>
        <w:autoSpaceDE w:val="0"/>
        <w:autoSpaceDN w:val="0"/>
        <w:adjustRightInd w:val="0"/>
        <w:jc w:val="center"/>
        <w:rPr>
          <w:b/>
        </w:rPr>
      </w:pPr>
      <w:r w:rsidRPr="00B40D9B">
        <w:rPr>
          <w:b/>
        </w:rPr>
        <w:t xml:space="preserve"> </w:t>
      </w:r>
    </w:p>
    <w:tbl>
      <w:tblPr>
        <w:tblW w:w="10491" w:type="dxa"/>
        <w:tblInd w:w="-431" w:type="dxa"/>
        <w:tblLayout w:type="fixed"/>
        <w:tblCellMar>
          <w:left w:w="75" w:type="dxa"/>
          <w:right w:w="75" w:type="dxa"/>
        </w:tblCellMar>
        <w:tblLook w:val="0000"/>
      </w:tblPr>
      <w:tblGrid>
        <w:gridCol w:w="3828"/>
        <w:gridCol w:w="6663"/>
      </w:tblGrid>
      <w:tr w:rsidR="002F6040" w:rsidRPr="00B40D9B" w:rsidTr="002A019C">
        <w:trPr>
          <w:trHeight w:val="878"/>
        </w:trPr>
        <w:tc>
          <w:tcPr>
            <w:tcW w:w="382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Комитет по культуре, молодежной политике и спорту</w:t>
            </w:r>
          </w:p>
        </w:tc>
      </w:tr>
      <w:tr w:rsidR="002F6040" w:rsidRPr="00B40D9B" w:rsidTr="002A019C">
        <w:trPr>
          <w:trHeight w:val="691"/>
        </w:trPr>
        <w:tc>
          <w:tcPr>
            <w:tcW w:w="3828"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Цель подпрограммы                           </w:t>
            </w:r>
          </w:p>
        </w:tc>
        <w:tc>
          <w:tcPr>
            <w:tcW w:w="6663"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Создание современной модели библиотечно-информационного обслуживания населения района. </w:t>
            </w:r>
          </w:p>
        </w:tc>
      </w:tr>
      <w:tr w:rsidR="002F6040" w:rsidRPr="00B40D9B" w:rsidTr="002A019C">
        <w:trPr>
          <w:trHeight w:val="978"/>
        </w:trPr>
        <w:tc>
          <w:tcPr>
            <w:tcW w:w="3828"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rPr>
                <w:spacing w:val="-20"/>
              </w:rPr>
            </w:pPr>
            <w:r w:rsidRPr="00B40D9B">
              <w:t>1.Сохранение и развитие библиотечного дела;</w:t>
            </w:r>
          </w:p>
          <w:p w:rsidR="002F6040" w:rsidRPr="00B40D9B" w:rsidRDefault="002F6040" w:rsidP="00AB53F8">
            <w:pPr>
              <w:autoSpaceDE w:val="0"/>
              <w:autoSpaceDN w:val="0"/>
              <w:adjustRightInd w:val="0"/>
              <w:jc w:val="both"/>
            </w:pPr>
            <w:r w:rsidRPr="00B40D9B">
              <w:t>2.Совершенствование материально-технической базы библиотек Щекинского района.</w:t>
            </w:r>
          </w:p>
          <w:p w:rsidR="002F6040" w:rsidRPr="00B40D9B" w:rsidRDefault="002F6040" w:rsidP="00AB53F8">
            <w:pPr>
              <w:autoSpaceDE w:val="0"/>
              <w:autoSpaceDN w:val="0"/>
              <w:adjustRightInd w:val="0"/>
              <w:jc w:val="both"/>
              <w:rPr>
                <w:spacing w:val="-20"/>
              </w:rPr>
            </w:pPr>
            <w:r w:rsidRPr="00B40D9B">
              <w:t xml:space="preserve">3. </w:t>
            </w:r>
            <w:r w:rsidRPr="00B40D9B">
              <w:rPr>
                <w:spacing w:val="-20"/>
              </w:rPr>
              <w:t>Организация культурно – досуговой деятельности</w:t>
            </w:r>
          </w:p>
          <w:p w:rsidR="002F6040" w:rsidRPr="00B40D9B" w:rsidRDefault="002F6040" w:rsidP="00AB53F8">
            <w:pPr>
              <w:autoSpaceDE w:val="0"/>
              <w:autoSpaceDN w:val="0"/>
              <w:adjustRightInd w:val="0"/>
              <w:jc w:val="both"/>
              <w:rPr>
                <w:spacing w:val="-20"/>
              </w:rPr>
            </w:pPr>
            <w:r w:rsidRPr="00B40D9B">
              <w:rPr>
                <w:spacing w:val="-20"/>
              </w:rPr>
              <w:t>4. 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B40D9B" w:rsidTr="002A019C">
        <w:trPr>
          <w:trHeight w:val="2110"/>
        </w:trPr>
        <w:tc>
          <w:tcPr>
            <w:tcW w:w="3828"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Целевые показатели (индикаторы) подпрограммы                     </w:t>
            </w:r>
          </w:p>
        </w:tc>
        <w:tc>
          <w:tcPr>
            <w:tcW w:w="6663" w:type="dxa"/>
            <w:tcBorders>
              <w:top w:val="nil"/>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pPr>
            <w:r w:rsidRPr="00B40D9B">
              <w:t>1.Удельный вес населения, удовлетворенного качеством библиотечного обслуживания (процент);</w:t>
            </w:r>
          </w:p>
          <w:p w:rsidR="002F6040" w:rsidRPr="00B40D9B" w:rsidRDefault="002F6040" w:rsidP="00AB53F8">
            <w:pPr>
              <w:autoSpaceDE w:val="0"/>
              <w:autoSpaceDN w:val="0"/>
              <w:adjustRightInd w:val="0"/>
              <w:jc w:val="both"/>
            </w:pPr>
            <w:r w:rsidRPr="00B40D9B">
              <w:t>2. Количество посещений библиотек (на 1 жителя в год) (процент);</w:t>
            </w:r>
          </w:p>
          <w:p w:rsidR="002F6040" w:rsidRPr="00B40D9B" w:rsidRDefault="002F6040" w:rsidP="00AB53F8">
            <w:pPr>
              <w:widowControl w:val="0"/>
              <w:suppressAutoHyphens/>
              <w:autoSpaceDE w:val="0"/>
              <w:autoSpaceDN w:val="0"/>
              <w:adjustRightInd w:val="0"/>
              <w:jc w:val="both"/>
            </w:pPr>
            <w:r w:rsidRPr="00B40D9B">
              <w:t>3.Количество новых поступлений в фонды библиотек муниципального образования  Щекинский район на 1 тыс. жителей (процент);</w:t>
            </w:r>
          </w:p>
          <w:p w:rsidR="002F6040" w:rsidRPr="00B40D9B" w:rsidRDefault="002F6040" w:rsidP="00D54CF0">
            <w:pPr>
              <w:widowControl w:val="0"/>
              <w:tabs>
                <w:tab w:val="left" w:pos="1463"/>
              </w:tabs>
              <w:suppressAutoHyphens/>
              <w:autoSpaceDE w:val="0"/>
              <w:autoSpaceDN w:val="0"/>
              <w:adjustRightInd w:val="0"/>
              <w:jc w:val="both"/>
            </w:pPr>
            <w:r w:rsidRPr="00B40D9B">
              <w:t>4. Количество посещений организаций культуры по отношению к уровню 2010 года (процент);</w:t>
            </w:r>
          </w:p>
          <w:p w:rsidR="002F6040" w:rsidRPr="00B40D9B" w:rsidRDefault="002F6040" w:rsidP="00D54CF0">
            <w:pPr>
              <w:widowControl w:val="0"/>
              <w:tabs>
                <w:tab w:val="left" w:pos="1463"/>
              </w:tabs>
              <w:suppressAutoHyphens/>
              <w:autoSpaceDE w:val="0"/>
              <w:autoSpaceDN w:val="0"/>
              <w:adjustRightInd w:val="0"/>
              <w:jc w:val="both"/>
            </w:pPr>
            <w:r w:rsidRPr="00B40D9B">
              <w:t xml:space="preserve">5. </w:t>
            </w:r>
            <w:r w:rsidRPr="00B40D9B">
              <w:rPr>
                <w:lang w:eastAsia="en-US"/>
              </w:rPr>
              <w:t>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r>
      <w:tr w:rsidR="002F6040" w:rsidRPr="00B40D9B" w:rsidTr="0051036C">
        <w:trPr>
          <w:trHeight w:val="433"/>
        </w:trPr>
        <w:tc>
          <w:tcPr>
            <w:tcW w:w="3828"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2F6040" w:rsidRPr="00B40D9B" w:rsidRDefault="002F6040" w:rsidP="00DB465F">
            <w:pPr>
              <w:widowControl w:val="0"/>
              <w:autoSpaceDE w:val="0"/>
              <w:autoSpaceDN w:val="0"/>
              <w:adjustRightInd w:val="0"/>
            </w:pPr>
            <w:r w:rsidRPr="00B40D9B">
              <w:t>2014-2020</w:t>
            </w:r>
          </w:p>
        </w:tc>
      </w:tr>
      <w:tr w:rsidR="002F6040" w:rsidRPr="00B40D9B" w:rsidTr="0051036C">
        <w:tc>
          <w:tcPr>
            <w:tcW w:w="382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rPr>
                <w:b/>
                <w:u w:val="single"/>
              </w:rPr>
              <w:t>Всего по подпрограмме 1 муниципальной программы</w:t>
            </w:r>
            <w:r w:rsidRPr="00B40D9B">
              <w:rPr>
                <w:b/>
              </w:rPr>
              <w:t>:</w:t>
            </w:r>
            <w:r w:rsidRPr="00B40D9B">
              <w:t xml:space="preserve"> </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67306,7 тыс.руб</w:t>
            </w:r>
            <w:r w:rsidRPr="00B40D9B">
              <w:t>.</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5848,0 тыс.руб.</w:t>
            </w:r>
          </w:p>
          <w:p w:rsidR="002F6040" w:rsidRPr="00B40D9B" w:rsidRDefault="002F6040" w:rsidP="00AB53F8">
            <w:pPr>
              <w:widowControl w:val="0"/>
              <w:autoSpaceDE w:val="0"/>
              <w:autoSpaceDN w:val="0"/>
              <w:adjustRightInd w:val="0"/>
            </w:pPr>
            <w:r w:rsidRPr="00B40D9B">
              <w:t>2015 год – 8461,7 тыс.руб.</w:t>
            </w:r>
          </w:p>
          <w:p w:rsidR="002F6040" w:rsidRPr="00B40D9B" w:rsidRDefault="002F6040" w:rsidP="00AB53F8">
            <w:pPr>
              <w:widowControl w:val="0"/>
              <w:autoSpaceDE w:val="0"/>
              <w:autoSpaceDN w:val="0"/>
              <w:adjustRightInd w:val="0"/>
            </w:pPr>
            <w:r w:rsidRPr="00B40D9B">
              <w:t>2016 год – 9008,6 тыс.руб.</w:t>
            </w:r>
          </w:p>
          <w:p w:rsidR="002F6040" w:rsidRPr="00B40D9B" w:rsidRDefault="002F6040" w:rsidP="00AB53F8">
            <w:pPr>
              <w:widowControl w:val="0"/>
              <w:autoSpaceDE w:val="0"/>
              <w:autoSpaceDN w:val="0"/>
              <w:adjustRightInd w:val="0"/>
            </w:pPr>
            <w:r w:rsidRPr="00B40D9B">
              <w:t>2017 год – 9489,4 тыс.руб.</w:t>
            </w:r>
          </w:p>
          <w:p w:rsidR="002F6040" w:rsidRPr="00B40D9B" w:rsidRDefault="002F6040" w:rsidP="00AB53F8">
            <w:pPr>
              <w:widowControl w:val="0"/>
              <w:autoSpaceDE w:val="0"/>
              <w:autoSpaceDN w:val="0"/>
              <w:adjustRightInd w:val="0"/>
            </w:pPr>
            <w:r w:rsidRPr="00B40D9B">
              <w:t>2018 год – 10365,4 тыс.руб.</w:t>
            </w:r>
          </w:p>
          <w:p w:rsidR="002F6040" w:rsidRPr="00B40D9B" w:rsidRDefault="002F6040" w:rsidP="00AB53F8">
            <w:pPr>
              <w:widowControl w:val="0"/>
              <w:autoSpaceDE w:val="0"/>
              <w:autoSpaceDN w:val="0"/>
              <w:adjustRightInd w:val="0"/>
            </w:pPr>
            <w:r w:rsidRPr="00B40D9B">
              <w:t>2019 год – 11807,7 тыс.руб.</w:t>
            </w:r>
          </w:p>
          <w:p w:rsidR="002F6040" w:rsidRPr="00B40D9B" w:rsidRDefault="002F6040" w:rsidP="00AB53F8">
            <w:pPr>
              <w:widowControl w:val="0"/>
              <w:autoSpaceDE w:val="0"/>
              <w:autoSpaceDN w:val="0"/>
              <w:adjustRightInd w:val="0"/>
            </w:pPr>
            <w:r w:rsidRPr="00B40D9B">
              <w:t>2020 год – 12325,9 тыс.руб.</w:t>
            </w: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федерального бюджета:</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298,6 тыс. руб.</w:t>
            </w:r>
          </w:p>
          <w:p w:rsidR="002F6040" w:rsidRPr="00B40D9B" w:rsidRDefault="002F6040" w:rsidP="00AB53F8">
            <w:pPr>
              <w:widowControl w:val="0"/>
              <w:autoSpaceDE w:val="0"/>
              <w:autoSpaceDN w:val="0"/>
              <w:adjustRightInd w:val="0"/>
            </w:pPr>
            <w:r w:rsidRPr="00B40D9B">
              <w:t>2014 год – 30,9 тыс.руб.</w:t>
            </w:r>
          </w:p>
          <w:p w:rsidR="002F6040" w:rsidRPr="00B40D9B" w:rsidRDefault="002F6040" w:rsidP="00AB53F8">
            <w:pPr>
              <w:widowControl w:val="0"/>
              <w:autoSpaceDE w:val="0"/>
              <w:autoSpaceDN w:val="0"/>
              <w:adjustRightInd w:val="0"/>
            </w:pPr>
            <w:r w:rsidRPr="00B40D9B">
              <w:t>2015 год – 77,4 тыс.руб.</w:t>
            </w:r>
          </w:p>
          <w:p w:rsidR="002F6040" w:rsidRPr="00B40D9B" w:rsidRDefault="002F6040" w:rsidP="00AB53F8">
            <w:pPr>
              <w:widowControl w:val="0"/>
              <w:autoSpaceDE w:val="0"/>
              <w:autoSpaceDN w:val="0"/>
              <w:adjustRightInd w:val="0"/>
            </w:pPr>
            <w:r w:rsidRPr="00B40D9B">
              <w:t>2016 год – 56,0 тыс.руб.</w:t>
            </w:r>
          </w:p>
          <w:p w:rsidR="002F6040" w:rsidRPr="00B40D9B" w:rsidRDefault="002F6040" w:rsidP="00AB53F8">
            <w:pPr>
              <w:widowControl w:val="0"/>
              <w:autoSpaceDE w:val="0"/>
              <w:autoSpaceDN w:val="0"/>
              <w:adjustRightInd w:val="0"/>
            </w:pPr>
            <w:r w:rsidRPr="00B40D9B">
              <w:t>2017 год – 134,3 тыс.руб.</w:t>
            </w: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Всего</w:t>
            </w:r>
            <w:r w:rsidRPr="00B40D9B">
              <w:rPr>
                <w:b/>
              </w:rPr>
              <w:t xml:space="preserve"> – 12469,5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1183,1   тыс.руб.</w:t>
            </w:r>
          </w:p>
          <w:p w:rsidR="002F6040" w:rsidRPr="00B40D9B" w:rsidRDefault="002F6040" w:rsidP="00AB53F8">
            <w:pPr>
              <w:widowControl w:val="0"/>
              <w:autoSpaceDE w:val="0"/>
              <w:autoSpaceDN w:val="0"/>
              <w:adjustRightInd w:val="0"/>
            </w:pPr>
            <w:r w:rsidRPr="00B40D9B">
              <w:t>2015 год – 1930,6 тыс.руб.</w:t>
            </w:r>
          </w:p>
          <w:p w:rsidR="002F6040" w:rsidRPr="00B40D9B" w:rsidRDefault="002F6040" w:rsidP="00AB53F8">
            <w:pPr>
              <w:widowControl w:val="0"/>
              <w:autoSpaceDE w:val="0"/>
              <w:autoSpaceDN w:val="0"/>
              <w:adjustRightInd w:val="0"/>
            </w:pPr>
            <w:r w:rsidRPr="00B40D9B">
              <w:t>2016 год – 1872,2  тыс.руб.</w:t>
            </w:r>
          </w:p>
          <w:p w:rsidR="002F6040" w:rsidRPr="00B40D9B" w:rsidRDefault="002F6040" w:rsidP="00AB53F8">
            <w:pPr>
              <w:widowControl w:val="0"/>
              <w:autoSpaceDE w:val="0"/>
              <w:autoSpaceDN w:val="0"/>
              <w:adjustRightInd w:val="0"/>
            </w:pPr>
            <w:r w:rsidRPr="00B40D9B">
              <w:t>2017 год – 1962,6 тыс.руб.</w:t>
            </w:r>
          </w:p>
          <w:p w:rsidR="002F6040" w:rsidRPr="00B40D9B" w:rsidRDefault="002F6040" w:rsidP="00AB53F8">
            <w:pPr>
              <w:widowControl w:val="0"/>
              <w:autoSpaceDE w:val="0"/>
              <w:autoSpaceDN w:val="0"/>
              <w:adjustRightInd w:val="0"/>
            </w:pPr>
            <w:r w:rsidRPr="00B40D9B">
              <w:t>2018 год – 1952,5 тыс.руб.</w:t>
            </w:r>
          </w:p>
          <w:p w:rsidR="002F6040" w:rsidRPr="00B40D9B" w:rsidRDefault="002F6040" w:rsidP="00AB53F8">
            <w:pPr>
              <w:widowControl w:val="0"/>
              <w:autoSpaceDE w:val="0"/>
              <w:autoSpaceDN w:val="0"/>
              <w:adjustRightInd w:val="0"/>
            </w:pPr>
            <w:r w:rsidRPr="00B40D9B">
              <w:t>2019 год – 1753,0 тыс.руб.</w:t>
            </w:r>
          </w:p>
          <w:p w:rsidR="002F6040" w:rsidRPr="00B40D9B" w:rsidRDefault="002F6040" w:rsidP="00AB53F8">
            <w:pPr>
              <w:widowControl w:val="0"/>
              <w:autoSpaceDE w:val="0"/>
              <w:autoSpaceDN w:val="0"/>
              <w:adjustRightInd w:val="0"/>
            </w:pPr>
            <w:r w:rsidRPr="00B40D9B">
              <w:t>2020 год – 1815,5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54538,6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4634,0 тыс.руб.</w:t>
            </w:r>
          </w:p>
          <w:p w:rsidR="002F6040" w:rsidRPr="00B40D9B" w:rsidRDefault="002F6040" w:rsidP="00AB53F8">
            <w:pPr>
              <w:widowControl w:val="0"/>
              <w:autoSpaceDE w:val="0"/>
              <w:autoSpaceDN w:val="0"/>
              <w:adjustRightInd w:val="0"/>
            </w:pPr>
            <w:r w:rsidRPr="00B40D9B">
              <w:t>2015 год – 6453,7 тыс.руб.</w:t>
            </w:r>
          </w:p>
          <w:p w:rsidR="002F6040" w:rsidRPr="00B40D9B" w:rsidRDefault="002F6040" w:rsidP="00AB53F8">
            <w:pPr>
              <w:widowControl w:val="0"/>
              <w:autoSpaceDE w:val="0"/>
              <w:autoSpaceDN w:val="0"/>
              <w:adjustRightInd w:val="0"/>
            </w:pPr>
            <w:r w:rsidRPr="00B40D9B">
              <w:t>2016 год – 7080,4  тыс.руб.</w:t>
            </w:r>
          </w:p>
          <w:p w:rsidR="002F6040" w:rsidRPr="00B40D9B" w:rsidRDefault="002F6040" w:rsidP="00AB53F8">
            <w:pPr>
              <w:widowControl w:val="0"/>
              <w:autoSpaceDE w:val="0"/>
              <w:autoSpaceDN w:val="0"/>
              <w:adjustRightInd w:val="0"/>
            </w:pPr>
            <w:r w:rsidRPr="00B40D9B">
              <w:t>2017 год – 7392,5 тыс.руб.</w:t>
            </w:r>
          </w:p>
          <w:p w:rsidR="002F6040" w:rsidRPr="00B40D9B" w:rsidRDefault="002F6040" w:rsidP="00AB53F8">
            <w:pPr>
              <w:widowControl w:val="0"/>
              <w:autoSpaceDE w:val="0"/>
              <w:autoSpaceDN w:val="0"/>
              <w:adjustRightInd w:val="0"/>
            </w:pPr>
            <w:r w:rsidRPr="00B40D9B">
              <w:t>2018 год – 8412,9 тыс.руб.</w:t>
            </w:r>
          </w:p>
          <w:p w:rsidR="002F6040" w:rsidRPr="00B40D9B" w:rsidRDefault="002F6040" w:rsidP="00AB53F8">
            <w:pPr>
              <w:widowControl w:val="0"/>
              <w:autoSpaceDE w:val="0"/>
              <w:autoSpaceDN w:val="0"/>
              <w:adjustRightInd w:val="0"/>
            </w:pPr>
            <w:r w:rsidRPr="00B40D9B">
              <w:t>2019 год – 10054,7 тыс.руб.</w:t>
            </w:r>
          </w:p>
          <w:p w:rsidR="002F6040" w:rsidRPr="00B40D9B" w:rsidRDefault="002F6040" w:rsidP="00810786">
            <w:pPr>
              <w:widowControl w:val="0"/>
              <w:autoSpaceDE w:val="0"/>
              <w:autoSpaceDN w:val="0"/>
              <w:adjustRightInd w:val="0"/>
            </w:pPr>
            <w:r w:rsidRPr="00B40D9B">
              <w:t>2020 год – 10510,4 тыс.руб.</w:t>
            </w:r>
          </w:p>
        </w:tc>
      </w:tr>
      <w:tr w:rsidR="002F6040" w:rsidRPr="00B40D9B" w:rsidTr="002A019C">
        <w:tc>
          <w:tcPr>
            <w:tcW w:w="3828" w:type="dxa"/>
            <w:tcBorders>
              <w:top w:val="nil"/>
              <w:left w:val="single" w:sz="4" w:space="0" w:color="auto"/>
              <w:bottom w:val="single" w:sz="4" w:space="0" w:color="auto"/>
              <w:right w:val="single" w:sz="4" w:space="0" w:color="auto"/>
            </w:tcBorders>
            <w:vAlign w:val="center"/>
          </w:tcPr>
          <w:p w:rsidR="002F6040" w:rsidRPr="00B40D9B" w:rsidRDefault="002F6040" w:rsidP="00B2184C">
            <w:pPr>
              <w:widowControl w:val="0"/>
              <w:autoSpaceDE w:val="0"/>
              <w:autoSpaceDN w:val="0"/>
              <w:adjustRightInd w:val="0"/>
            </w:pPr>
            <w:r w:rsidRPr="00B40D9B">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2F6040" w:rsidRPr="00B40D9B" w:rsidRDefault="002F6040" w:rsidP="00AB53F8">
            <w:pPr>
              <w:jc w:val="both"/>
            </w:pPr>
            <w:r w:rsidRPr="00B40D9B">
              <w:t>1. Увеличение удельного веса населения, удовлетворенного качеством библиотечного обслуживания на 3%;</w:t>
            </w:r>
          </w:p>
          <w:p w:rsidR="002F6040" w:rsidRPr="00B40D9B" w:rsidRDefault="002F6040" w:rsidP="00AB53F8">
            <w:pPr>
              <w:widowControl w:val="0"/>
              <w:suppressAutoHyphens/>
              <w:autoSpaceDE w:val="0"/>
              <w:autoSpaceDN w:val="0"/>
              <w:adjustRightInd w:val="0"/>
              <w:jc w:val="both"/>
            </w:pPr>
            <w:r w:rsidRPr="00B40D9B">
              <w:t>2. Увеличение количества новых поступлений в фонды библиотек муниципального образования Щекинский район  на 1 тыс. жителей на 1,0 %;</w:t>
            </w:r>
          </w:p>
          <w:p w:rsidR="002F6040" w:rsidRPr="00B40D9B" w:rsidRDefault="002F6040" w:rsidP="0019698A">
            <w:pPr>
              <w:widowControl w:val="0"/>
              <w:suppressAutoHyphens/>
              <w:autoSpaceDE w:val="0"/>
              <w:autoSpaceDN w:val="0"/>
              <w:adjustRightInd w:val="0"/>
              <w:jc w:val="both"/>
            </w:pPr>
            <w:r w:rsidRPr="00B40D9B">
              <w:t>3. Увеличение к</w:t>
            </w:r>
            <w:r w:rsidRPr="00B40D9B">
              <w:rPr>
                <w:lang w:eastAsia="en-US"/>
              </w:rPr>
              <w:t>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w:t>
            </w:r>
          </w:p>
        </w:tc>
      </w:tr>
    </w:tbl>
    <w:p w:rsidR="002F6040" w:rsidRPr="00B40D9B" w:rsidRDefault="002F6040" w:rsidP="00DC05D9">
      <w:pPr>
        <w:jc w:val="center"/>
        <w:rPr>
          <w:b/>
        </w:rPr>
      </w:pPr>
    </w:p>
    <w:p w:rsidR="002F6040" w:rsidRPr="00B40D9B" w:rsidRDefault="002F6040" w:rsidP="00DC05D9">
      <w:pPr>
        <w:jc w:val="center"/>
        <w:rPr>
          <w:b/>
        </w:rPr>
      </w:pPr>
      <w:r w:rsidRPr="00B40D9B">
        <w:rPr>
          <w:b/>
        </w:rPr>
        <w:t>1. Характеристика сферы реализации подпрограммы</w:t>
      </w:r>
    </w:p>
    <w:p w:rsidR="002F6040" w:rsidRPr="00B40D9B" w:rsidRDefault="002F6040" w:rsidP="00DC05D9">
      <w:pPr>
        <w:jc w:val="center"/>
        <w:rPr>
          <w:b/>
        </w:rPr>
      </w:pPr>
      <w:r w:rsidRPr="00B40D9B">
        <w:rPr>
          <w:b/>
        </w:rPr>
        <w:t xml:space="preserve"> </w:t>
      </w:r>
    </w:p>
    <w:p w:rsidR="002F6040" w:rsidRPr="00B40D9B" w:rsidRDefault="002F6040" w:rsidP="002A019C">
      <w:pPr>
        <w:adjustRightInd w:val="0"/>
        <w:ind w:firstLine="709"/>
        <w:jc w:val="both"/>
        <w:rPr>
          <w:bCs/>
          <w:kern w:val="2"/>
        </w:rPr>
      </w:pPr>
      <w:r w:rsidRPr="00B40D9B">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B40D9B" w:rsidRDefault="002F6040" w:rsidP="002A019C">
      <w:pPr>
        <w:adjustRightInd w:val="0"/>
        <w:ind w:firstLine="709"/>
        <w:jc w:val="both"/>
        <w:rPr>
          <w:bCs/>
          <w:kern w:val="2"/>
        </w:rPr>
      </w:pPr>
      <w:r w:rsidRPr="00B40D9B">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B40D9B" w:rsidRDefault="002F6040" w:rsidP="002A019C">
      <w:pPr>
        <w:adjustRightInd w:val="0"/>
        <w:ind w:firstLine="709"/>
        <w:jc w:val="both"/>
        <w:rPr>
          <w:bCs/>
          <w:kern w:val="2"/>
        </w:rPr>
      </w:pPr>
      <w:r w:rsidRPr="00B40D9B">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B40D9B" w:rsidRDefault="002F6040" w:rsidP="002A019C">
      <w:pPr>
        <w:adjustRightInd w:val="0"/>
        <w:ind w:firstLine="709"/>
        <w:jc w:val="both"/>
        <w:rPr>
          <w:bCs/>
          <w:kern w:val="2"/>
        </w:rPr>
      </w:pPr>
      <w:r w:rsidRPr="00B40D9B">
        <w:rPr>
          <w:bCs/>
          <w:kern w:val="2"/>
        </w:rPr>
        <w:t xml:space="preserve">В соответствии с </w:t>
      </w:r>
      <w:hyperlink r:id="rId17" w:history="1">
        <w:r w:rsidRPr="00B40D9B">
          <w:rPr>
            <w:bCs/>
            <w:kern w:val="2"/>
          </w:rPr>
          <w:t>распоряжением</w:t>
        </w:r>
      </w:hyperlink>
      <w:r w:rsidRPr="00B40D9B">
        <w:rPr>
          <w:bCs/>
          <w:kern w:val="2"/>
        </w:rPr>
        <w:t xml:space="preserve"> Правительства Российской Федерации</w:t>
      </w:r>
      <w:r w:rsidRPr="00B40D9B">
        <w:rPr>
          <w:bCs/>
          <w:kern w:val="2"/>
        </w:rPr>
        <w:br/>
        <w:t xml:space="preserve">от 03.07.1996 № 1063-р ежегодно объем новых поступлений должен составлять 250 экземпляров на 1000 жителей. </w:t>
      </w:r>
    </w:p>
    <w:p w:rsidR="002F6040" w:rsidRPr="00B40D9B" w:rsidRDefault="002F6040" w:rsidP="002A019C">
      <w:pPr>
        <w:adjustRightInd w:val="0"/>
        <w:ind w:firstLine="709"/>
        <w:jc w:val="both"/>
        <w:rPr>
          <w:bCs/>
          <w:kern w:val="2"/>
        </w:rPr>
      </w:pPr>
      <w:r w:rsidRPr="00B40D9B">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B40D9B" w:rsidRDefault="002F6040" w:rsidP="002A019C">
      <w:pPr>
        <w:ind w:firstLine="709"/>
        <w:jc w:val="both"/>
        <w:rPr>
          <w:bCs/>
          <w:kern w:val="2"/>
        </w:rPr>
      </w:pPr>
      <w:r w:rsidRPr="00B40D9B">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B40D9B" w:rsidRDefault="002F6040" w:rsidP="002A019C">
      <w:pPr>
        <w:ind w:firstLine="708"/>
        <w:jc w:val="both"/>
        <w:textAlignment w:val="baseline"/>
      </w:pPr>
      <w:r w:rsidRPr="00B40D9B">
        <w:t>Реализация мероприятий подпрограммы позволит обеспечить:</w:t>
      </w:r>
    </w:p>
    <w:p w:rsidR="002F6040" w:rsidRPr="00B40D9B" w:rsidRDefault="002F6040" w:rsidP="002A019C">
      <w:pPr>
        <w:ind w:firstLine="708"/>
        <w:jc w:val="both"/>
        <w:textAlignment w:val="baseline"/>
      </w:pPr>
      <w:r w:rsidRPr="00B40D9B">
        <w:t>- увеличение количества новых поступлений в фонды библиотек муниципального образования Щекинский район на тысячу жителей с 13,3 % в 2014 году до 14,3 % к моменту окончания действия подпрограммы;</w:t>
      </w:r>
    </w:p>
    <w:p w:rsidR="002F6040" w:rsidRPr="00B40D9B" w:rsidRDefault="002F6040" w:rsidP="002A019C">
      <w:pPr>
        <w:ind w:firstLine="700"/>
        <w:jc w:val="both"/>
        <w:textAlignment w:val="baseline"/>
      </w:pPr>
      <w:r w:rsidRPr="00B40D9B">
        <w:t>- увеличение уровня удовлетворенности населения качеством библиотечного обслуживания с 95 % в 2014 году до 98% к моменту окончания программы.</w:t>
      </w:r>
    </w:p>
    <w:p w:rsidR="002F6040" w:rsidRPr="00B40D9B" w:rsidRDefault="002F6040" w:rsidP="002A019C">
      <w:pPr>
        <w:ind w:firstLine="700"/>
        <w:jc w:val="both"/>
        <w:textAlignment w:val="baseline"/>
      </w:pPr>
      <w:r w:rsidRPr="00B40D9B">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B40D9B" w:rsidRDefault="002F6040" w:rsidP="002A019C">
      <w:pPr>
        <w:ind w:firstLine="700"/>
        <w:jc w:val="both"/>
      </w:pPr>
      <w:r w:rsidRPr="00B40D9B">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B40D9B" w:rsidRDefault="002F6040" w:rsidP="002A019C">
      <w:pPr>
        <w:ind w:firstLine="700"/>
        <w:jc w:val="both"/>
      </w:pPr>
      <w:r w:rsidRPr="00B40D9B">
        <w:t>По характеру влияния на ход и конечные результаты реализации подпрограммы существенными являются финансовые риски.</w:t>
      </w:r>
    </w:p>
    <w:p w:rsidR="002F6040" w:rsidRPr="00B40D9B" w:rsidRDefault="002F6040" w:rsidP="002A019C">
      <w:pPr>
        <w:ind w:firstLine="700"/>
        <w:jc w:val="both"/>
      </w:pPr>
      <w:r w:rsidRPr="00B40D9B">
        <w:rPr>
          <w:bCs/>
        </w:rPr>
        <w:t>Финансовые риски связаны с в</w:t>
      </w:r>
      <w:r w:rsidRPr="00B40D9B">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2F6040" w:rsidRPr="00B40D9B" w:rsidRDefault="002F6040" w:rsidP="002A019C">
      <w:pPr>
        <w:ind w:firstLine="700"/>
        <w:jc w:val="both"/>
      </w:pPr>
      <w:r w:rsidRPr="00B40D9B">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B40D9B" w:rsidRDefault="002F6040" w:rsidP="002A019C">
      <w:pPr>
        <w:jc w:val="both"/>
      </w:pPr>
      <w:r w:rsidRPr="00B40D9B">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B40D9B" w:rsidRDefault="002F6040" w:rsidP="002A019C">
      <w:pPr>
        <w:ind w:firstLine="700"/>
        <w:jc w:val="both"/>
      </w:pPr>
      <w:r w:rsidRPr="00B40D9B">
        <w:t>Минимизация финансовых рисков достигается в ходе:</w:t>
      </w:r>
    </w:p>
    <w:p w:rsidR="002F6040" w:rsidRPr="00B40D9B" w:rsidRDefault="002F6040" w:rsidP="002A019C">
      <w:pPr>
        <w:ind w:firstLine="700"/>
        <w:jc w:val="both"/>
      </w:pPr>
      <w:r w:rsidRPr="00B40D9B">
        <w:t xml:space="preserve"> - регулярного мониторинга и оценки эффективности реализации мероприятий подпрограммы;</w:t>
      </w:r>
    </w:p>
    <w:p w:rsidR="002F6040" w:rsidRPr="00B40D9B" w:rsidRDefault="002F6040" w:rsidP="002A019C">
      <w:pPr>
        <w:ind w:firstLine="700"/>
        <w:jc w:val="both"/>
      </w:pPr>
      <w:r w:rsidRPr="00B40D9B">
        <w:t>- своевременной корректировки перечня основных мероприятий и показателей подпрограммы.</w:t>
      </w:r>
    </w:p>
    <w:p w:rsidR="002F6040" w:rsidRPr="00B40D9B" w:rsidRDefault="002F6040" w:rsidP="00DC05D9">
      <w:pPr>
        <w:ind w:firstLine="708"/>
        <w:jc w:val="both"/>
      </w:pPr>
    </w:p>
    <w:p w:rsidR="002F6040" w:rsidRPr="00B40D9B" w:rsidRDefault="002F6040" w:rsidP="00DC05D9">
      <w:pPr>
        <w:jc w:val="center"/>
        <w:rPr>
          <w:b/>
        </w:rPr>
      </w:pPr>
      <w:r w:rsidRPr="00B40D9B">
        <w:rPr>
          <w:b/>
        </w:rPr>
        <w:t>2. Цели и задачи подпрограммы</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8"/>
        <w:jc w:val="both"/>
      </w:pPr>
      <w:r w:rsidRPr="00B40D9B">
        <w:t xml:space="preserve">Цели подпрограммы 1 Программы: создание современной модели библиотечно-информационного обслуживания населения района.  </w:t>
      </w:r>
    </w:p>
    <w:p w:rsidR="002F6040" w:rsidRPr="00B40D9B" w:rsidRDefault="002F6040" w:rsidP="00DC05D9">
      <w:pPr>
        <w:widowControl w:val="0"/>
        <w:autoSpaceDE w:val="0"/>
        <w:autoSpaceDN w:val="0"/>
        <w:adjustRightInd w:val="0"/>
        <w:ind w:firstLine="708"/>
        <w:jc w:val="both"/>
      </w:pPr>
      <w:r w:rsidRPr="00B40D9B">
        <w:t>Задачи подпрограммы 1 Программы:</w:t>
      </w:r>
    </w:p>
    <w:p w:rsidR="002F6040" w:rsidRPr="00B40D9B" w:rsidRDefault="002F6040" w:rsidP="00DC05D9">
      <w:pPr>
        <w:autoSpaceDE w:val="0"/>
        <w:autoSpaceDN w:val="0"/>
        <w:adjustRightInd w:val="0"/>
        <w:ind w:firstLine="708"/>
        <w:jc w:val="both"/>
        <w:rPr>
          <w:spacing w:val="-20"/>
        </w:rPr>
      </w:pPr>
      <w:r w:rsidRPr="00B40D9B">
        <w:t>1. Сохранение и развитие библиотечного дела;</w:t>
      </w:r>
    </w:p>
    <w:p w:rsidR="002F6040" w:rsidRPr="00B40D9B" w:rsidRDefault="002F6040" w:rsidP="00DC05D9">
      <w:pPr>
        <w:autoSpaceDE w:val="0"/>
        <w:autoSpaceDN w:val="0"/>
        <w:adjustRightInd w:val="0"/>
        <w:ind w:firstLine="708"/>
        <w:jc w:val="both"/>
      </w:pPr>
      <w:r w:rsidRPr="00B40D9B">
        <w:t>2. Совершенствование материально-технической базы библиотек Щекинского района;</w:t>
      </w:r>
    </w:p>
    <w:p w:rsidR="002F6040" w:rsidRPr="00B40D9B" w:rsidRDefault="002F6040" w:rsidP="00DC05D9">
      <w:pPr>
        <w:autoSpaceDE w:val="0"/>
        <w:autoSpaceDN w:val="0"/>
        <w:adjustRightInd w:val="0"/>
        <w:ind w:firstLine="708"/>
        <w:jc w:val="both"/>
        <w:rPr>
          <w:spacing w:val="-20"/>
        </w:rPr>
      </w:pPr>
      <w:r w:rsidRPr="00B40D9B">
        <w:t xml:space="preserve">3. </w:t>
      </w:r>
      <w:r w:rsidRPr="00B40D9B">
        <w:rPr>
          <w:spacing w:val="-20"/>
        </w:rPr>
        <w:t>Организация культурно – досуговой деятельности;</w:t>
      </w:r>
    </w:p>
    <w:p w:rsidR="002F6040" w:rsidRPr="00B40D9B" w:rsidRDefault="002F6040" w:rsidP="00DC05D9">
      <w:pPr>
        <w:autoSpaceDE w:val="0"/>
        <w:autoSpaceDN w:val="0"/>
        <w:adjustRightInd w:val="0"/>
        <w:ind w:firstLine="708"/>
        <w:jc w:val="both"/>
      </w:pPr>
      <w:r w:rsidRPr="00B40D9B">
        <w:rPr>
          <w:spacing w:val="-20"/>
        </w:rPr>
        <w:t>4.  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B40D9B" w:rsidRDefault="002F6040" w:rsidP="00DC05D9">
      <w:pPr>
        <w:autoSpaceDE w:val="0"/>
        <w:autoSpaceDN w:val="0"/>
        <w:adjustRightInd w:val="0"/>
        <w:ind w:firstLine="708"/>
        <w:jc w:val="both"/>
        <w:rPr>
          <w:spacing w:val="-20"/>
        </w:rPr>
      </w:pPr>
    </w:p>
    <w:p w:rsidR="002F6040" w:rsidRPr="00B40D9B" w:rsidRDefault="002F6040" w:rsidP="00DC05D9">
      <w:pPr>
        <w:rPr>
          <w:b/>
        </w:rPr>
        <w:sectPr w:rsidR="002F6040" w:rsidRPr="00B40D9B" w:rsidSect="008B4BCC">
          <w:pgSz w:w="11906" w:h="16838"/>
          <w:pgMar w:top="1134" w:right="709" w:bottom="1134" w:left="1276" w:header="709" w:footer="709" w:gutter="0"/>
          <w:cols w:space="708"/>
          <w:titlePg/>
          <w:docGrid w:linePitch="360"/>
        </w:sectPr>
      </w:pPr>
    </w:p>
    <w:p w:rsidR="002F6040" w:rsidRPr="00B40D9B" w:rsidRDefault="002F6040" w:rsidP="00DC05D9">
      <w:pPr>
        <w:jc w:val="center"/>
        <w:rPr>
          <w:b/>
        </w:rPr>
      </w:pPr>
      <w:r w:rsidRPr="00B40D9B">
        <w:rPr>
          <w:b/>
        </w:rPr>
        <w:t>3. Перечень мероприятий</w:t>
      </w:r>
    </w:p>
    <w:p w:rsidR="002F6040" w:rsidRPr="00B40D9B" w:rsidRDefault="002F6040" w:rsidP="00DC05D9">
      <w:pPr>
        <w:autoSpaceDE w:val="0"/>
        <w:autoSpaceDN w:val="0"/>
        <w:adjustRightInd w:val="0"/>
        <w:jc w:val="center"/>
        <w:rPr>
          <w:b/>
        </w:rPr>
      </w:pPr>
      <w:r w:rsidRPr="00B40D9B">
        <w:rPr>
          <w:b/>
        </w:rPr>
        <w:t>по реализации подпрограммы «Развитие библиотечного дела в муниципальном образовании Щекинский район»</w:t>
      </w:r>
    </w:p>
    <w:p w:rsidR="002F6040" w:rsidRPr="00B40D9B" w:rsidRDefault="002F6040" w:rsidP="00DC05D9">
      <w:pPr>
        <w:widowControl w:val="0"/>
        <w:autoSpaceDE w:val="0"/>
        <w:autoSpaceDN w:val="0"/>
        <w:adjustRightInd w:val="0"/>
        <w:jc w:val="right"/>
      </w:pPr>
    </w:p>
    <w:tbl>
      <w:tblPr>
        <w:tblW w:w="15104" w:type="dxa"/>
        <w:tblInd w:w="-8" w:type="dxa"/>
        <w:tblLayout w:type="fixed"/>
        <w:tblCellMar>
          <w:left w:w="70" w:type="dxa"/>
          <w:right w:w="70" w:type="dxa"/>
        </w:tblCellMar>
        <w:tblLook w:val="00A0"/>
      </w:tblPr>
      <w:tblGrid>
        <w:gridCol w:w="4218"/>
        <w:gridCol w:w="1080"/>
        <w:gridCol w:w="1159"/>
        <w:gridCol w:w="1001"/>
        <w:gridCol w:w="1260"/>
        <w:gridCol w:w="1440"/>
        <w:gridCol w:w="1544"/>
        <w:gridCol w:w="1417"/>
        <w:gridCol w:w="1985"/>
      </w:tblGrid>
      <w:tr w:rsidR="002F6040" w:rsidRPr="00B40D9B" w:rsidTr="00880A30">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Наименование</w:t>
            </w:r>
            <w:r w:rsidRPr="00B40D9B">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 xml:space="preserve">Срок   </w:t>
            </w:r>
            <w:r w:rsidRPr="00B40D9B">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2F6040" w:rsidRPr="00B40D9B" w:rsidRDefault="002F6040" w:rsidP="00092658">
            <w:pPr>
              <w:autoSpaceDE w:val="0"/>
              <w:autoSpaceDN w:val="0"/>
              <w:adjustRightInd w:val="0"/>
              <w:spacing w:line="276" w:lineRule="auto"/>
              <w:jc w:val="center"/>
              <w:rPr>
                <w:b/>
              </w:rPr>
            </w:pPr>
            <w:r w:rsidRPr="00B40D9B">
              <w:rPr>
                <w:b/>
              </w:rPr>
              <w:t>Исполнитель (соисполнитель)</w:t>
            </w:r>
            <w:r w:rsidRPr="00B40D9B">
              <w:rPr>
                <w:b/>
              </w:rPr>
              <w:br/>
            </w:r>
          </w:p>
        </w:tc>
      </w:tr>
      <w:tr w:rsidR="002F6040" w:rsidRPr="00B40D9B" w:rsidTr="00880A30">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r>
      <w:tr w:rsidR="002F6040" w:rsidRPr="00B40D9B" w:rsidTr="00880A30">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бюджета МО Щёкинский район</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бюджета МО поселений Щёкинского района</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092658">
            <w:pPr>
              <w:autoSpaceDE w:val="0"/>
              <w:autoSpaceDN w:val="0"/>
              <w:adjustRightInd w:val="0"/>
              <w:spacing w:line="276" w:lineRule="auto"/>
              <w:jc w:val="center"/>
              <w:rPr>
                <w:b/>
              </w:rPr>
            </w:pPr>
            <w:r w:rsidRPr="00B40D9B">
              <w:rPr>
                <w:b/>
              </w:rPr>
              <w:t>Внебюджетных</w:t>
            </w:r>
          </w:p>
          <w:p w:rsidR="002F6040" w:rsidRPr="00B40D9B" w:rsidRDefault="002F6040" w:rsidP="00092658">
            <w:pPr>
              <w:autoSpaceDE w:val="0"/>
              <w:autoSpaceDN w:val="0"/>
              <w:adjustRightInd w:val="0"/>
              <w:spacing w:line="276" w:lineRule="auto"/>
              <w:jc w:val="center"/>
              <w:rPr>
                <w:b/>
              </w:rPr>
            </w:pPr>
            <w:r w:rsidRPr="00B40D9B">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r>
      <w:tr w:rsidR="002F6040" w:rsidRPr="00B40D9B" w:rsidTr="001044E2">
        <w:trPr>
          <w:cantSplit/>
          <w:trHeight w:val="240"/>
        </w:trPr>
        <w:tc>
          <w:tcPr>
            <w:tcW w:w="4218" w:type="dxa"/>
            <w:vMerge w:val="restart"/>
            <w:tcBorders>
              <w:top w:val="single" w:sz="6" w:space="0" w:color="auto"/>
              <w:left w:val="single" w:sz="6" w:space="0" w:color="auto"/>
              <w:right w:val="single" w:sz="6" w:space="0" w:color="auto"/>
            </w:tcBorders>
          </w:tcPr>
          <w:p w:rsidR="002F6040" w:rsidRPr="00B40D9B" w:rsidRDefault="002F6040" w:rsidP="00880A30">
            <w:pPr>
              <w:jc w:val="both"/>
            </w:pPr>
            <w:r w:rsidRPr="00B40D9B">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67306,7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298,6</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12469,5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54538,6</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vMerge w:val="restart"/>
            <w:tcBorders>
              <w:top w:val="single" w:sz="6" w:space="0" w:color="auto"/>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5848,0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30,9</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1183,1</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4634,0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8461,7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77,4</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1930,6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6453,7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9008,6</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56,0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1872,2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7080,4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9489,4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134,3</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1962,6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7392,5</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10365,4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1952,5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8412,9</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11807,7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1753,0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10054,7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bottom w:val="single" w:sz="4"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12325,9</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1815,5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10510,4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880A30">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r w:rsidRPr="00B40D9B">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54306,1</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rPr>
                <w:b/>
              </w:rPr>
            </w:pPr>
            <w:r w:rsidRPr="00B40D9B">
              <w:rPr>
                <w:b/>
              </w:rPr>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54306,1</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4614,0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4614,0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6453,7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6453,7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6980,4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6980,4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7385,0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7385,0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8377,9</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8377,9</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10019,7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10019,7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10475,4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10475,4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val="restart"/>
            <w:tcBorders>
              <w:top w:val="single" w:sz="4" w:space="0" w:color="auto"/>
              <w:left w:val="single" w:sz="6" w:space="0" w:color="auto"/>
              <w:right w:val="single" w:sz="6" w:space="0" w:color="auto"/>
            </w:tcBorders>
          </w:tcPr>
          <w:p w:rsidR="002F6040" w:rsidRPr="00B40D9B" w:rsidRDefault="002F6040" w:rsidP="00880A30">
            <w:pPr>
              <w:jc w:val="both"/>
            </w:pPr>
            <w:r w:rsidRPr="00B40D9B">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bottom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val="restart"/>
            <w:tcBorders>
              <w:top w:val="nil"/>
              <w:left w:val="single" w:sz="6" w:space="0" w:color="auto"/>
              <w:right w:val="single" w:sz="6" w:space="0" w:color="auto"/>
            </w:tcBorders>
          </w:tcPr>
          <w:p w:rsidR="002F6040" w:rsidRPr="00B40D9B" w:rsidRDefault="002F6040" w:rsidP="00880A30">
            <w:pPr>
              <w:autoSpaceDE w:val="0"/>
              <w:autoSpaceDN w:val="0"/>
              <w:adjustRightInd w:val="0"/>
              <w:jc w:val="both"/>
            </w:pPr>
            <w:r w:rsidRPr="00B40D9B">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118,0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82,0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35,2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0,8</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79,0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43,0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rPr>
                <w:bCs/>
              </w:rPr>
              <w:t>35,2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0,8</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bottom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val="restart"/>
            <w:tcBorders>
              <w:top w:val="nil"/>
              <w:left w:val="single" w:sz="6" w:space="0" w:color="auto"/>
              <w:right w:val="single" w:sz="6" w:space="0" w:color="auto"/>
            </w:tcBorders>
          </w:tcPr>
          <w:p w:rsidR="002F6040" w:rsidRPr="00B40D9B" w:rsidRDefault="002F6040" w:rsidP="00880A30">
            <w:pPr>
              <w:jc w:val="both"/>
            </w:pPr>
            <w:r w:rsidRPr="00B40D9B">
              <w:t>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11624,7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11624,7</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1083,0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1083,0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1802,6</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1802,6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1755,5</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1755,5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1677,6</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1677,6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1737,5</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1737,5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1753,0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1753,0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bottom w:val="single" w:sz="4"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1815,5</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1815,5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r w:rsidRPr="00B40D9B">
              <w:t>4. Закон Тульской области «О библиотечном деле»</w:t>
            </w:r>
          </w:p>
          <w:p w:rsidR="002F6040" w:rsidRPr="00B40D9B" w:rsidRDefault="002F6040" w:rsidP="00880A30">
            <w:pPr>
              <w:jc w:val="both"/>
            </w:pPr>
          </w:p>
        </w:tc>
        <w:tc>
          <w:tcPr>
            <w:tcW w:w="1080" w:type="dxa"/>
            <w:tcBorders>
              <w:top w:val="single" w:sz="6"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228,1</w:t>
            </w:r>
          </w:p>
        </w:tc>
        <w:tc>
          <w:tcPr>
            <w:tcW w:w="1001"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w:t>
            </w:r>
          </w:p>
        </w:tc>
        <w:tc>
          <w:tcPr>
            <w:tcW w:w="1260"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228,1</w:t>
            </w:r>
          </w:p>
        </w:tc>
        <w:tc>
          <w:tcPr>
            <w:tcW w:w="1440"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544"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357"/>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100,1</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100,1</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339"/>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128,0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128,0</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383"/>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val="restart"/>
            <w:tcBorders>
              <w:top w:val="single" w:sz="4" w:space="0" w:color="auto"/>
              <w:left w:val="single" w:sz="6" w:space="0" w:color="auto"/>
              <w:right w:val="single" w:sz="6" w:space="0" w:color="auto"/>
            </w:tcBorders>
          </w:tcPr>
          <w:p w:rsidR="002F6040" w:rsidRPr="00B40D9B" w:rsidRDefault="002F6040" w:rsidP="00880A30">
            <w:pPr>
              <w:jc w:val="both"/>
            </w:pPr>
            <w:r w:rsidRPr="00B40D9B">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2014-2020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293,0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213,6</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rPr>
              <w:t>74,7</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1,7</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30,9</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30,9</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57,4</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57,4</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37,0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37,0</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167,7</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91,3</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74,7</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1,7</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bottom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val="restart"/>
            <w:tcBorders>
              <w:left w:val="single" w:sz="6" w:space="0" w:color="auto"/>
              <w:right w:val="single" w:sz="6" w:space="0" w:color="auto"/>
            </w:tcBorders>
          </w:tcPr>
          <w:p w:rsidR="002F6040" w:rsidRPr="00B40D9B" w:rsidRDefault="002F6040" w:rsidP="00880A30">
            <w:pPr>
              <w:jc w:val="both"/>
            </w:pPr>
            <w:r w:rsidRPr="00B40D9B">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2014-2020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210,0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210,0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2015</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2016</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100,0</w:t>
            </w:r>
          </w:p>
          <w:p w:rsidR="002F6040" w:rsidRPr="00B40D9B" w:rsidRDefault="002F6040" w:rsidP="0035466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100,0</w:t>
            </w:r>
          </w:p>
          <w:p w:rsidR="002F6040" w:rsidRPr="00B40D9B" w:rsidRDefault="002F6040" w:rsidP="0035466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2017</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5,0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5,0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2018</w:t>
            </w:r>
          </w:p>
        </w:tc>
        <w:tc>
          <w:tcPr>
            <w:tcW w:w="1159"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54660">
            <w:pPr>
              <w:tabs>
                <w:tab w:val="left" w:pos="450"/>
                <w:tab w:val="center" w:pos="509"/>
              </w:tabs>
              <w:autoSpaceDE w:val="0"/>
              <w:autoSpaceDN w:val="0"/>
              <w:adjustRightInd w:val="0"/>
              <w:spacing w:line="276" w:lineRule="auto"/>
              <w:jc w:val="center"/>
            </w:pPr>
            <w:r w:rsidRPr="00B40D9B">
              <w:t>35,0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54660">
            <w:pPr>
              <w:tabs>
                <w:tab w:val="left" w:pos="450"/>
                <w:tab w:val="center" w:pos="509"/>
              </w:tabs>
              <w:autoSpaceDE w:val="0"/>
              <w:autoSpaceDN w:val="0"/>
              <w:adjustRightInd w:val="0"/>
              <w:spacing w:line="276" w:lineRule="auto"/>
              <w:jc w:val="center"/>
            </w:pPr>
            <w:r w:rsidRPr="00B40D9B">
              <w:t>35,0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2019</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35,0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35,0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bottom w:val="single" w:sz="4"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35,0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35,0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r w:rsidRPr="00B40D9B">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2016-2020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506,8</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506,8</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2016</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116,7</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116,7</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2017</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175,1</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175,1</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1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2018</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215</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215</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2019</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val="restart"/>
            <w:tcBorders>
              <w:top w:val="single" w:sz="4" w:space="0" w:color="auto"/>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r w:rsidRPr="00B40D9B">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67306,7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298,6</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12469,5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54538,6</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5848,0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30,9</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1183,1</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4634,0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8461,7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77,4</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1930,6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6453,7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9008,6</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56,0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1872,2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7080,4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9489,4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134,3</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1962,6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7392,5</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10365,4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1952,5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8412,9</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11807,7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1753,0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10054,7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tcBorders>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12325,9</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1815,5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10510,4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bl>
    <w:p w:rsidR="002F6040" w:rsidRPr="00B40D9B" w:rsidRDefault="002F6040" w:rsidP="00DC05D9">
      <w:pPr>
        <w:rPr>
          <w:b/>
        </w:rPr>
      </w:pPr>
    </w:p>
    <w:p w:rsidR="002F6040" w:rsidRPr="00B40D9B" w:rsidRDefault="002F6040" w:rsidP="00DC05D9">
      <w:pPr>
        <w:jc w:val="center"/>
        <w:rPr>
          <w:b/>
        </w:rPr>
      </w:pPr>
      <w:r w:rsidRPr="00B40D9B">
        <w:rPr>
          <w:b/>
        </w:rPr>
        <w:t xml:space="preserve">4. Перечень показателей результативности и эффективности подпрограммы </w:t>
      </w:r>
    </w:p>
    <w:p w:rsidR="002F6040" w:rsidRPr="00B40D9B" w:rsidRDefault="002F6040" w:rsidP="00DC05D9">
      <w:pPr>
        <w:jc w:val="center"/>
        <w:rPr>
          <w:b/>
        </w:rPr>
      </w:pPr>
      <w:r w:rsidRPr="00B40D9B">
        <w:rPr>
          <w:b/>
        </w:rPr>
        <w:t xml:space="preserve">«Развитие библиотечного дела в муниципальном образовании Щекинский район» </w:t>
      </w:r>
    </w:p>
    <w:p w:rsidR="002F6040" w:rsidRPr="00B40D9B" w:rsidRDefault="002F6040" w:rsidP="00DC05D9">
      <w:pPr>
        <w:jc w:val="center"/>
        <w:rPr>
          <w:b/>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1843"/>
        <w:gridCol w:w="1559"/>
        <w:gridCol w:w="1560"/>
        <w:gridCol w:w="850"/>
        <w:gridCol w:w="851"/>
        <w:gridCol w:w="850"/>
        <w:gridCol w:w="992"/>
        <w:gridCol w:w="993"/>
        <w:gridCol w:w="992"/>
        <w:gridCol w:w="1134"/>
        <w:gridCol w:w="1984"/>
        <w:gridCol w:w="43"/>
      </w:tblGrid>
      <w:tr w:rsidR="002F6040" w:rsidRPr="00B40D9B" w:rsidTr="001A0B1A">
        <w:trPr>
          <w:gridAfter w:val="1"/>
          <w:wAfter w:w="43" w:type="dxa"/>
          <w:trHeight w:val="360"/>
        </w:trPr>
        <w:tc>
          <w:tcPr>
            <w:tcW w:w="1696" w:type="dxa"/>
            <w:vMerge w:val="restart"/>
            <w:vAlign w:val="center"/>
          </w:tcPr>
          <w:p w:rsidR="002F6040" w:rsidRPr="00B40D9B" w:rsidRDefault="002F6040" w:rsidP="001A0B1A">
            <w:pPr>
              <w:jc w:val="center"/>
            </w:pPr>
            <w:r w:rsidRPr="00B40D9B">
              <w:t>Цели и задачи подпрограммы</w:t>
            </w:r>
          </w:p>
        </w:tc>
        <w:tc>
          <w:tcPr>
            <w:tcW w:w="1843" w:type="dxa"/>
            <w:vMerge w:val="restart"/>
            <w:vAlign w:val="center"/>
          </w:tcPr>
          <w:p w:rsidR="002F6040" w:rsidRPr="00B40D9B" w:rsidRDefault="002F6040" w:rsidP="001A0B1A">
            <w:pPr>
              <w:jc w:val="center"/>
            </w:pPr>
            <w:r w:rsidRPr="00B40D9B">
              <w:t>Перечень целевых показателей (индикаторов)</w:t>
            </w:r>
          </w:p>
        </w:tc>
        <w:tc>
          <w:tcPr>
            <w:tcW w:w="1559" w:type="dxa"/>
            <w:vMerge w:val="restart"/>
            <w:vAlign w:val="center"/>
          </w:tcPr>
          <w:p w:rsidR="002F6040" w:rsidRPr="00B40D9B" w:rsidRDefault="002F6040" w:rsidP="001A0B1A">
            <w:pPr>
              <w:jc w:val="center"/>
            </w:pPr>
            <w:r w:rsidRPr="00B40D9B">
              <w:t>Вес целевого показателя (индикатора)</w:t>
            </w:r>
          </w:p>
        </w:tc>
        <w:tc>
          <w:tcPr>
            <w:tcW w:w="1560" w:type="dxa"/>
            <w:vMerge w:val="restart"/>
            <w:vAlign w:val="center"/>
          </w:tcPr>
          <w:p w:rsidR="002F6040" w:rsidRPr="00B40D9B" w:rsidRDefault="002F6040" w:rsidP="001A0B1A">
            <w:pPr>
              <w:jc w:val="center"/>
            </w:pPr>
            <w:r w:rsidRPr="00B40D9B">
              <w:t>Базовое значение показателя на начало реализации программы</w:t>
            </w:r>
          </w:p>
        </w:tc>
        <w:tc>
          <w:tcPr>
            <w:tcW w:w="6662" w:type="dxa"/>
            <w:gridSpan w:val="7"/>
            <w:vAlign w:val="center"/>
          </w:tcPr>
          <w:p w:rsidR="002F6040" w:rsidRPr="00B40D9B" w:rsidRDefault="002F6040" w:rsidP="001A0B1A">
            <w:pPr>
              <w:jc w:val="center"/>
            </w:pPr>
            <w:r w:rsidRPr="00B40D9B">
              <w:t>Значение показателей по годам реализации подпрограммы муниципальной программы</w:t>
            </w:r>
          </w:p>
        </w:tc>
        <w:tc>
          <w:tcPr>
            <w:tcW w:w="1984" w:type="dxa"/>
            <w:vAlign w:val="center"/>
          </w:tcPr>
          <w:p w:rsidR="002F6040" w:rsidRPr="00B40D9B" w:rsidRDefault="002F6040" w:rsidP="001A0B1A">
            <w:pPr>
              <w:jc w:val="center"/>
            </w:pPr>
            <w:r w:rsidRPr="00B40D9B">
              <w:t>Плановое значение показателя на день окончания действия подпрограммы</w:t>
            </w:r>
          </w:p>
        </w:tc>
      </w:tr>
      <w:tr w:rsidR="002F6040" w:rsidRPr="00B40D9B" w:rsidTr="00801774">
        <w:trPr>
          <w:gridAfter w:val="1"/>
          <w:wAfter w:w="43" w:type="dxa"/>
          <w:trHeight w:val="299"/>
        </w:trPr>
        <w:tc>
          <w:tcPr>
            <w:tcW w:w="1696" w:type="dxa"/>
            <w:vMerge/>
          </w:tcPr>
          <w:p w:rsidR="002F6040" w:rsidRPr="00B40D9B" w:rsidRDefault="002F6040" w:rsidP="00AB53F8"/>
        </w:tc>
        <w:tc>
          <w:tcPr>
            <w:tcW w:w="1843" w:type="dxa"/>
            <w:vMerge/>
          </w:tcPr>
          <w:p w:rsidR="002F6040" w:rsidRPr="00B40D9B" w:rsidRDefault="002F6040" w:rsidP="00AB53F8"/>
        </w:tc>
        <w:tc>
          <w:tcPr>
            <w:tcW w:w="1559" w:type="dxa"/>
            <w:vMerge/>
          </w:tcPr>
          <w:p w:rsidR="002F6040" w:rsidRPr="00B40D9B" w:rsidRDefault="002F6040" w:rsidP="00AB53F8"/>
        </w:tc>
        <w:tc>
          <w:tcPr>
            <w:tcW w:w="1560" w:type="dxa"/>
            <w:vMerge/>
          </w:tcPr>
          <w:p w:rsidR="002F6040" w:rsidRPr="00B40D9B" w:rsidRDefault="002F6040" w:rsidP="00AB53F8"/>
        </w:tc>
        <w:tc>
          <w:tcPr>
            <w:tcW w:w="850" w:type="dxa"/>
            <w:vAlign w:val="center"/>
          </w:tcPr>
          <w:p w:rsidR="002F6040" w:rsidRPr="00B40D9B" w:rsidRDefault="002F6040" w:rsidP="00E03E55">
            <w:pPr>
              <w:jc w:val="center"/>
            </w:pPr>
            <w:r w:rsidRPr="00B40D9B">
              <w:t>2014</w:t>
            </w:r>
          </w:p>
        </w:tc>
        <w:tc>
          <w:tcPr>
            <w:tcW w:w="851" w:type="dxa"/>
            <w:vAlign w:val="center"/>
          </w:tcPr>
          <w:p w:rsidR="002F6040" w:rsidRPr="00B40D9B" w:rsidRDefault="002F6040" w:rsidP="00E03E55">
            <w:pPr>
              <w:jc w:val="center"/>
            </w:pPr>
            <w:r w:rsidRPr="00B40D9B">
              <w:t>2015</w:t>
            </w:r>
          </w:p>
        </w:tc>
        <w:tc>
          <w:tcPr>
            <w:tcW w:w="850" w:type="dxa"/>
            <w:vAlign w:val="center"/>
          </w:tcPr>
          <w:p w:rsidR="002F6040" w:rsidRPr="00B40D9B" w:rsidRDefault="002F6040" w:rsidP="00E03E55">
            <w:pPr>
              <w:jc w:val="center"/>
            </w:pPr>
            <w:r w:rsidRPr="00B40D9B">
              <w:t>2016</w:t>
            </w:r>
          </w:p>
        </w:tc>
        <w:tc>
          <w:tcPr>
            <w:tcW w:w="992" w:type="dxa"/>
            <w:vAlign w:val="center"/>
          </w:tcPr>
          <w:p w:rsidR="002F6040" w:rsidRPr="00B40D9B" w:rsidRDefault="002F6040" w:rsidP="00E03E55">
            <w:pPr>
              <w:jc w:val="center"/>
            </w:pPr>
            <w:r w:rsidRPr="00B40D9B">
              <w:t>2017</w:t>
            </w:r>
          </w:p>
        </w:tc>
        <w:tc>
          <w:tcPr>
            <w:tcW w:w="993" w:type="dxa"/>
            <w:vAlign w:val="center"/>
          </w:tcPr>
          <w:p w:rsidR="002F6040" w:rsidRPr="00B40D9B" w:rsidRDefault="002F6040" w:rsidP="00E03E55">
            <w:pPr>
              <w:jc w:val="center"/>
            </w:pPr>
            <w:r w:rsidRPr="00B40D9B">
              <w:t>2018</w:t>
            </w:r>
          </w:p>
        </w:tc>
        <w:tc>
          <w:tcPr>
            <w:tcW w:w="992" w:type="dxa"/>
            <w:vAlign w:val="center"/>
          </w:tcPr>
          <w:p w:rsidR="002F6040" w:rsidRPr="00B40D9B" w:rsidRDefault="002F6040" w:rsidP="00E03E55">
            <w:pPr>
              <w:jc w:val="center"/>
            </w:pPr>
            <w:r w:rsidRPr="00B40D9B">
              <w:t>2019</w:t>
            </w:r>
          </w:p>
        </w:tc>
        <w:tc>
          <w:tcPr>
            <w:tcW w:w="1134" w:type="dxa"/>
            <w:vAlign w:val="center"/>
          </w:tcPr>
          <w:p w:rsidR="002F6040" w:rsidRPr="00B40D9B" w:rsidRDefault="002F6040" w:rsidP="00E03E55">
            <w:pPr>
              <w:jc w:val="center"/>
            </w:pPr>
            <w:r w:rsidRPr="00B40D9B">
              <w:t>2020</w:t>
            </w:r>
          </w:p>
        </w:tc>
        <w:tc>
          <w:tcPr>
            <w:tcW w:w="1984" w:type="dxa"/>
          </w:tcPr>
          <w:p w:rsidR="002F6040" w:rsidRPr="00B40D9B" w:rsidRDefault="002F6040" w:rsidP="00AB53F8">
            <w:pPr>
              <w:jc w:val="center"/>
            </w:pPr>
            <w:r w:rsidRPr="00B40D9B">
              <w:t xml:space="preserve">     </w:t>
            </w:r>
          </w:p>
        </w:tc>
      </w:tr>
      <w:tr w:rsidR="002F6040" w:rsidRPr="00B40D9B" w:rsidTr="00801774">
        <w:trPr>
          <w:gridAfter w:val="1"/>
          <w:wAfter w:w="43" w:type="dxa"/>
          <w:trHeight w:val="383"/>
        </w:trPr>
        <w:tc>
          <w:tcPr>
            <w:tcW w:w="15304" w:type="dxa"/>
            <w:gridSpan w:val="12"/>
          </w:tcPr>
          <w:p w:rsidR="002F6040" w:rsidRPr="00B40D9B" w:rsidRDefault="002F6040" w:rsidP="00AB53F8">
            <w:pPr>
              <w:widowControl w:val="0"/>
              <w:autoSpaceDE w:val="0"/>
              <w:autoSpaceDN w:val="0"/>
              <w:adjustRightInd w:val="0"/>
              <w:jc w:val="center"/>
            </w:pPr>
            <w:r w:rsidRPr="00B40D9B">
              <w:t>Цель: Создание современной модели библиотечно-информационного обслуживания населения района.</w:t>
            </w:r>
          </w:p>
        </w:tc>
      </w:tr>
      <w:tr w:rsidR="002F6040" w:rsidRPr="00B40D9B" w:rsidTr="00801774">
        <w:trPr>
          <w:trHeight w:val="1903"/>
        </w:trPr>
        <w:tc>
          <w:tcPr>
            <w:tcW w:w="1696" w:type="dxa"/>
            <w:vMerge w:val="restart"/>
          </w:tcPr>
          <w:p w:rsidR="002F6040" w:rsidRPr="00B40D9B" w:rsidRDefault="002F6040" w:rsidP="00AB53F8">
            <w:pPr>
              <w:autoSpaceDE w:val="0"/>
              <w:autoSpaceDN w:val="0"/>
              <w:adjustRightInd w:val="0"/>
              <w:jc w:val="both"/>
              <w:rPr>
                <w:spacing w:val="-20"/>
              </w:rPr>
            </w:pPr>
            <w:r w:rsidRPr="00B40D9B">
              <w:t>Задача 1.Сохранение и развитие библиотечного дела</w:t>
            </w:r>
          </w:p>
          <w:p w:rsidR="002F6040" w:rsidRPr="00B40D9B" w:rsidRDefault="002F6040" w:rsidP="00AB53F8">
            <w:pPr>
              <w:widowControl w:val="0"/>
              <w:autoSpaceDE w:val="0"/>
              <w:autoSpaceDN w:val="0"/>
              <w:adjustRightInd w:val="0"/>
            </w:pPr>
          </w:p>
        </w:tc>
        <w:tc>
          <w:tcPr>
            <w:tcW w:w="1843" w:type="dxa"/>
          </w:tcPr>
          <w:p w:rsidR="002F6040" w:rsidRPr="00B40D9B" w:rsidRDefault="002F6040" w:rsidP="00AB53F8">
            <w:pPr>
              <w:spacing w:before="240"/>
            </w:pPr>
            <w:r w:rsidRPr="00B40D9B">
              <w:t>1. Удельный вес населения, удовлетворенного качеством библиотечного обслуживания (процент)</w:t>
            </w:r>
          </w:p>
        </w:tc>
        <w:tc>
          <w:tcPr>
            <w:tcW w:w="1559" w:type="dxa"/>
            <w:vAlign w:val="center"/>
          </w:tcPr>
          <w:p w:rsidR="002F6040" w:rsidRPr="00B40D9B" w:rsidRDefault="002F6040" w:rsidP="00DE7A7B">
            <w:pPr>
              <w:jc w:val="center"/>
            </w:pPr>
            <w:r w:rsidRPr="00B40D9B">
              <w:t>0,02</w:t>
            </w:r>
          </w:p>
        </w:tc>
        <w:tc>
          <w:tcPr>
            <w:tcW w:w="1560" w:type="dxa"/>
            <w:vAlign w:val="center"/>
          </w:tcPr>
          <w:p w:rsidR="002F6040" w:rsidRPr="00B40D9B" w:rsidRDefault="002F6040" w:rsidP="00DE7A7B">
            <w:pPr>
              <w:jc w:val="center"/>
            </w:pPr>
            <w:r w:rsidRPr="00B40D9B">
              <w:t>95</w:t>
            </w:r>
          </w:p>
          <w:p w:rsidR="002F6040" w:rsidRPr="00B40D9B" w:rsidRDefault="002F6040" w:rsidP="00DE7A7B">
            <w:pPr>
              <w:jc w:val="center"/>
            </w:pPr>
          </w:p>
        </w:tc>
        <w:tc>
          <w:tcPr>
            <w:tcW w:w="850" w:type="dxa"/>
            <w:vAlign w:val="center"/>
          </w:tcPr>
          <w:p w:rsidR="002F6040" w:rsidRPr="00B40D9B" w:rsidRDefault="002F6040" w:rsidP="00DE7A7B">
            <w:pPr>
              <w:jc w:val="center"/>
            </w:pPr>
            <w:r w:rsidRPr="00B40D9B">
              <w:t>95,0</w:t>
            </w:r>
          </w:p>
          <w:p w:rsidR="002F6040" w:rsidRPr="00B40D9B" w:rsidRDefault="002F6040" w:rsidP="00DE7A7B">
            <w:pPr>
              <w:jc w:val="center"/>
              <w:rPr>
                <w:b/>
              </w:rPr>
            </w:pPr>
          </w:p>
        </w:tc>
        <w:tc>
          <w:tcPr>
            <w:tcW w:w="851" w:type="dxa"/>
            <w:vAlign w:val="center"/>
          </w:tcPr>
          <w:p w:rsidR="002F6040" w:rsidRPr="00B40D9B" w:rsidRDefault="002F6040" w:rsidP="00DE7A7B">
            <w:pPr>
              <w:jc w:val="center"/>
            </w:pPr>
            <w:r w:rsidRPr="00B40D9B">
              <w:t>95,5</w:t>
            </w:r>
          </w:p>
          <w:p w:rsidR="002F6040" w:rsidRPr="00B40D9B" w:rsidRDefault="002F6040" w:rsidP="00DE7A7B">
            <w:pPr>
              <w:jc w:val="center"/>
              <w:rPr>
                <w:b/>
              </w:rPr>
            </w:pPr>
          </w:p>
        </w:tc>
        <w:tc>
          <w:tcPr>
            <w:tcW w:w="850" w:type="dxa"/>
            <w:vAlign w:val="center"/>
          </w:tcPr>
          <w:p w:rsidR="002F6040" w:rsidRPr="00B40D9B" w:rsidRDefault="002F6040" w:rsidP="00DE7A7B">
            <w:pPr>
              <w:jc w:val="center"/>
            </w:pPr>
            <w:r w:rsidRPr="00B40D9B">
              <w:t>96,0</w:t>
            </w:r>
          </w:p>
          <w:p w:rsidR="002F6040" w:rsidRPr="00B40D9B" w:rsidRDefault="002F6040" w:rsidP="00DE7A7B">
            <w:pPr>
              <w:jc w:val="center"/>
              <w:rPr>
                <w:b/>
              </w:rPr>
            </w:pPr>
          </w:p>
        </w:tc>
        <w:tc>
          <w:tcPr>
            <w:tcW w:w="992" w:type="dxa"/>
            <w:vAlign w:val="center"/>
          </w:tcPr>
          <w:p w:rsidR="002F6040" w:rsidRPr="00B40D9B" w:rsidRDefault="002F6040" w:rsidP="00DE7A7B">
            <w:pPr>
              <w:jc w:val="center"/>
            </w:pPr>
            <w:r w:rsidRPr="00B40D9B">
              <w:t>96,5</w:t>
            </w:r>
          </w:p>
          <w:p w:rsidR="002F6040" w:rsidRPr="00B40D9B" w:rsidRDefault="002F6040" w:rsidP="00DE7A7B">
            <w:pPr>
              <w:jc w:val="center"/>
              <w:rPr>
                <w:b/>
              </w:rPr>
            </w:pPr>
          </w:p>
        </w:tc>
        <w:tc>
          <w:tcPr>
            <w:tcW w:w="993" w:type="dxa"/>
            <w:vAlign w:val="center"/>
          </w:tcPr>
          <w:p w:rsidR="002F6040" w:rsidRPr="00B40D9B" w:rsidRDefault="002F6040" w:rsidP="00DE7A7B">
            <w:pPr>
              <w:jc w:val="center"/>
            </w:pPr>
            <w:r w:rsidRPr="00B40D9B">
              <w:t>97,0</w:t>
            </w:r>
          </w:p>
          <w:p w:rsidR="002F6040" w:rsidRPr="00B40D9B" w:rsidRDefault="002F6040" w:rsidP="00DE7A7B">
            <w:pPr>
              <w:jc w:val="center"/>
            </w:pPr>
          </w:p>
        </w:tc>
        <w:tc>
          <w:tcPr>
            <w:tcW w:w="992" w:type="dxa"/>
            <w:vAlign w:val="center"/>
          </w:tcPr>
          <w:p w:rsidR="002F6040" w:rsidRPr="00B40D9B" w:rsidRDefault="002F6040" w:rsidP="00DE7A7B">
            <w:pPr>
              <w:jc w:val="center"/>
            </w:pPr>
            <w:r w:rsidRPr="00B40D9B">
              <w:t>97,5</w:t>
            </w:r>
          </w:p>
          <w:p w:rsidR="002F6040" w:rsidRPr="00B40D9B" w:rsidRDefault="002F6040" w:rsidP="00DE7A7B">
            <w:pPr>
              <w:jc w:val="center"/>
            </w:pPr>
          </w:p>
        </w:tc>
        <w:tc>
          <w:tcPr>
            <w:tcW w:w="1134" w:type="dxa"/>
            <w:vAlign w:val="center"/>
          </w:tcPr>
          <w:p w:rsidR="002F6040" w:rsidRPr="00B40D9B" w:rsidRDefault="002F6040" w:rsidP="00DE7A7B">
            <w:pPr>
              <w:jc w:val="center"/>
            </w:pPr>
            <w:r w:rsidRPr="00B40D9B">
              <w:t>98,0</w:t>
            </w:r>
          </w:p>
          <w:p w:rsidR="002F6040" w:rsidRPr="00B40D9B" w:rsidRDefault="002F6040" w:rsidP="00DE7A7B">
            <w:pPr>
              <w:jc w:val="center"/>
            </w:pPr>
          </w:p>
        </w:tc>
        <w:tc>
          <w:tcPr>
            <w:tcW w:w="2027" w:type="dxa"/>
            <w:gridSpan w:val="2"/>
            <w:vAlign w:val="center"/>
          </w:tcPr>
          <w:p w:rsidR="002F6040" w:rsidRPr="00B40D9B" w:rsidRDefault="002F6040" w:rsidP="00DE7A7B">
            <w:pPr>
              <w:jc w:val="center"/>
            </w:pPr>
            <w:r w:rsidRPr="00B40D9B">
              <w:t>98,0</w:t>
            </w:r>
          </w:p>
          <w:p w:rsidR="002F6040" w:rsidRPr="00B40D9B" w:rsidRDefault="002F6040" w:rsidP="00DE7A7B">
            <w:pPr>
              <w:jc w:val="center"/>
              <w:rPr>
                <w:b/>
              </w:rPr>
            </w:pPr>
          </w:p>
        </w:tc>
      </w:tr>
      <w:tr w:rsidR="002F6040" w:rsidRPr="00B40D9B" w:rsidTr="00801774">
        <w:tc>
          <w:tcPr>
            <w:tcW w:w="1696" w:type="dxa"/>
            <w:vMerge/>
          </w:tcPr>
          <w:p w:rsidR="002F6040" w:rsidRPr="00B40D9B" w:rsidRDefault="002F6040" w:rsidP="00AB53F8">
            <w:pPr>
              <w:autoSpaceDE w:val="0"/>
              <w:autoSpaceDN w:val="0"/>
              <w:adjustRightInd w:val="0"/>
              <w:jc w:val="both"/>
            </w:pPr>
          </w:p>
        </w:tc>
        <w:tc>
          <w:tcPr>
            <w:tcW w:w="1843" w:type="dxa"/>
          </w:tcPr>
          <w:p w:rsidR="002F6040" w:rsidRPr="00B40D9B" w:rsidRDefault="002F6040" w:rsidP="00AB53F8">
            <w:r w:rsidRPr="00B40D9B">
              <w:t>2. Количество посещений библиотек (на 1 жителя в год)</w:t>
            </w:r>
          </w:p>
          <w:p w:rsidR="002F6040" w:rsidRPr="00B40D9B" w:rsidRDefault="002F6040" w:rsidP="00AB53F8">
            <w:r w:rsidRPr="00B40D9B">
              <w:t>(процент)</w:t>
            </w:r>
          </w:p>
        </w:tc>
        <w:tc>
          <w:tcPr>
            <w:tcW w:w="1559" w:type="dxa"/>
            <w:vAlign w:val="center"/>
          </w:tcPr>
          <w:p w:rsidR="002F6040" w:rsidRPr="00B40D9B" w:rsidRDefault="002F6040" w:rsidP="00DE7A7B">
            <w:pPr>
              <w:jc w:val="center"/>
            </w:pPr>
            <w:r w:rsidRPr="00B40D9B">
              <w:t>0,04</w:t>
            </w:r>
          </w:p>
        </w:tc>
        <w:tc>
          <w:tcPr>
            <w:tcW w:w="1560" w:type="dxa"/>
            <w:vAlign w:val="center"/>
          </w:tcPr>
          <w:p w:rsidR="002F6040" w:rsidRPr="00B40D9B" w:rsidRDefault="002F6040" w:rsidP="00DE7A7B">
            <w:pPr>
              <w:jc w:val="center"/>
            </w:pPr>
            <w:r w:rsidRPr="00B40D9B">
              <w:t>0</w:t>
            </w:r>
          </w:p>
        </w:tc>
        <w:tc>
          <w:tcPr>
            <w:tcW w:w="850" w:type="dxa"/>
            <w:vAlign w:val="center"/>
          </w:tcPr>
          <w:p w:rsidR="002F6040" w:rsidRPr="00B40D9B" w:rsidRDefault="002F6040" w:rsidP="00DE7A7B">
            <w:pPr>
              <w:jc w:val="center"/>
            </w:pPr>
            <w:r w:rsidRPr="00B40D9B">
              <w:t>0</w:t>
            </w:r>
          </w:p>
        </w:tc>
        <w:tc>
          <w:tcPr>
            <w:tcW w:w="851" w:type="dxa"/>
            <w:vAlign w:val="center"/>
          </w:tcPr>
          <w:p w:rsidR="002F6040" w:rsidRPr="00B40D9B" w:rsidRDefault="002F6040" w:rsidP="00DE7A7B">
            <w:pPr>
              <w:jc w:val="center"/>
            </w:pPr>
            <w:r w:rsidRPr="00B40D9B">
              <w:t>0</w:t>
            </w:r>
          </w:p>
        </w:tc>
        <w:tc>
          <w:tcPr>
            <w:tcW w:w="850" w:type="dxa"/>
            <w:vAlign w:val="center"/>
          </w:tcPr>
          <w:p w:rsidR="002F6040" w:rsidRPr="00B40D9B" w:rsidRDefault="002F6040" w:rsidP="00DE7A7B">
            <w:pPr>
              <w:jc w:val="center"/>
            </w:pPr>
            <w:r w:rsidRPr="00B40D9B">
              <w:t>0</w:t>
            </w:r>
          </w:p>
        </w:tc>
        <w:tc>
          <w:tcPr>
            <w:tcW w:w="992" w:type="dxa"/>
            <w:vAlign w:val="center"/>
          </w:tcPr>
          <w:p w:rsidR="002F6040" w:rsidRPr="00B40D9B" w:rsidRDefault="002F6040" w:rsidP="00DE7A7B">
            <w:pPr>
              <w:jc w:val="center"/>
            </w:pPr>
            <w:r w:rsidRPr="00B40D9B">
              <w:t>1,15</w:t>
            </w:r>
          </w:p>
        </w:tc>
        <w:tc>
          <w:tcPr>
            <w:tcW w:w="993" w:type="dxa"/>
            <w:vAlign w:val="center"/>
          </w:tcPr>
          <w:p w:rsidR="002F6040" w:rsidRPr="00B40D9B" w:rsidRDefault="002F6040" w:rsidP="00DE7A7B">
            <w:pPr>
              <w:jc w:val="center"/>
            </w:pPr>
            <w:r w:rsidRPr="00B40D9B">
              <w:t>1,15</w:t>
            </w:r>
          </w:p>
        </w:tc>
        <w:tc>
          <w:tcPr>
            <w:tcW w:w="992" w:type="dxa"/>
            <w:vAlign w:val="center"/>
          </w:tcPr>
          <w:p w:rsidR="002F6040" w:rsidRPr="00B40D9B" w:rsidRDefault="002F6040" w:rsidP="00DE7A7B">
            <w:pPr>
              <w:jc w:val="center"/>
            </w:pPr>
            <w:r w:rsidRPr="00B40D9B">
              <w:t>1,15</w:t>
            </w:r>
          </w:p>
        </w:tc>
        <w:tc>
          <w:tcPr>
            <w:tcW w:w="1134" w:type="dxa"/>
            <w:vAlign w:val="center"/>
          </w:tcPr>
          <w:p w:rsidR="002F6040" w:rsidRPr="00B40D9B" w:rsidRDefault="002F6040" w:rsidP="00DE7A7B">
            <w:pPr>
              <w:jc w:val="center"/>
            </w:pPr>
            <w:r w:rsidRPr="00B40D9B">
              <w:t>1,15</w:t>
            </w:r>
          </w:p>
        </w:tc>
        <w:tc>
          <w:tcPr>
            <w:tcW w:w="2027" w:type="dxa"/>
            <w:gridSpan w:val="2"/>
            <w:vAlign w:val="center"/>
          </w:tcPr>
          <w:p w:rsidR="002F6040" w:rsidRPr="00B40D9B" w:rsidRDefault="002F6040" w:rsidP="00DE7A7B">
            <w:pPr>
              <w:jc w:val="center"/>
            </w:pPr>
            <w:r w:rsidRPr="00B40D9B">
              <w:t>1,15</w:t>
            </w:r>
          </w:p>
        </w:tc>
      </w:tr>
      <w:tr w:rsidR="002F6040" w:rsidRPr="00B40D9B" w:rsidTr="00801774">
        <w:tc>
          <w:tcPr>
            <w:tcW w:w="1696" w:type="dxa"/>
          </w:tcPr>
          <w:p w:rsidR="002F6040" w:rsidRPr="00B40D9B" w:rsidRDefault="002F6040" w:rsidP="00AB53F8">
            <w:pPr>
              <w:autoSpaceDE w:val="0"/>
              <w:autoSpaceDN w:val="0"/>
              <w:adjustRightInd w:val="0"/>
              <w:jc w:val="both"/>
              <w:rPr>
                <w:spacing w:val="-20"/>
              </w:rPr>
            </w:pPr>
            <w:r w:rsidRPr="00B40D9B">
              <w:t>Задача 2.Совершенствование материально-технической базы библиотек Щекинского района</w:t>
            </w:r>
            <w:r w:rsidRPr="00B40D9B">
              <w:rPr>
                <w:spacing w:val="-20"/>
              </w:rPr>
              <w:t xml:space="preserve"> </w:t>
            </w:r>
          </w:p>
          <w:p w:rsidR="002F6040" w:rsidRPr="00B40D9B" w:rsidRDefault="002F6040" w:rsidP="00AB53F8">
            <w:pPr>
              <w:autoSpaceDE w:val="0"/>
              <w:autoSpaceDN w:val="0"/>
              <w:adjustRightInd w:val="0"/>
              <w:jc w:val="both"/>
              <w:rPr>
                <w:spacing w:val="-20"/>
              </w:rPr>
            </w:pPr>
          </w:p>
        </w:tc>
        <w:tc>
          <w:tcPr>
            <w:tcW w:w="1843" w:type="dxa"/>
          </w:tcPr>
          <w:p w:rsidR="002F6040" w:rsidRPr="00B40D9B" w:rsidRDefault="002F6040" w:rsidP="00AB53F8">
            <w:r w:rsidRPr="00B40D9B">
              <w:t>1.Количество новых поступлений в фонды библиотек муниципального образования Щекинский район на 1 тыс. жителей (процент)</w:t>
            </w:r>
          </w:p>
        </w:tc>
        <w:tc>
          <w:tcPr>
            <w:tcW w:w="1559" w:type="dxa"/>
            <w:vAlign w:val="center"/>
          </w:tcPr>
          <w:p w:rsidR="002F6040" w:rsidRPr="00B40D9B" w:rsidRDefault="002F6040" w:rsidP="00675273">
            <w:pPr>
              <w:jc w:val="center"/>
            </w:pPr>
            <w:r w:rsidRPr="00B40D9B">
              <w:t>0,04</w:t>
            </w:r>
          </w:p>
        </w:tc>
        <w:tc>
          <w:tcPr>
            <w:tcW w:w="1560" w:type="dxa"/>
            <w:vAlign w:val="center"/>
          </w:tcPr>
          <w:p w:rsidR="002F6040" w:rsidRPr="00B40D9B" w:rsidRDefault="002F6040" w:rsidP="00675273">
            <w:pPr>
              <w:jc w:val="center"/>
            </w:pPr>
            <w:r w:rsidRPr="00B40D9B">
              <w:t>13,3</w:t>
            </w:r>
          </w:p>
        </w:tc>
        <w:tc>
          <w:tcPr>
            <w:tcW w:w="850" w:type="dxa"/>
            <w:vAlign w:val="center"/>
          </w:tcPr>
          <w:p w:rsidR="002F6040" w:rsidRPr="00B40D9B" w:rsidRDefault="002F6040" w:rsidP="00675273">
            <w:pPr>
              <w:jc w:val="center"/>
            </w:pPr>
            <w:r w:rsidRPr="00B40D9B">
              <w:t>13,3</w:t>
            </w:r>
          </w:p>
        </w:tc>
        <w:tc>
          <w:tcPr>
            <w:tcW w:w="851" w:type="dxa"/>
            <w:vAlign w:val="center"/>
          </w:tcPr>
          <w:p w:rsidR="002F6040" w:rsidRPr="00B40D9B" w:rsidRDefault="002F6040" w:rsidP="00675273">
            <w:pPr>
              <w:jc w:val="center"/>
            </w:pPr>
            <w:r w:rsidRPr="00B40D9B">
              <w:t>13,4</w:t>
            </w:r>
          </w:p>
        </w:tc>
        <w:tc>
          <w:tcPr>
            <w:tcW w:w="850" w:type="dxa"/>
            <w:vAlign w:val="center"/>
          </w:tcPr>
          <w:p w:rsidR="002F6040" w:rsidRPr="00B40D9B" w:rsidRDefault="002F6040" w:rsidP="00675273">
            <w:pPr>
              <w:jc w:val="center"/>
            </w:pPr>
            <w:r w:rsidRPr="00B40D9B">
              <w:t>13,4</w:t>
            </w:r>
          </w:p>
        </w:tc>
        <w:tc>
          <w:tcPr>
            <w:tcW w:w="992" w:type="dxa"/>
            <w:vAlign w:val="center"/>
          </w:tcPr>
          <w:p w:rsidR="002F6040" w:rsidRPr="00B40D9B" w:rsidRDefault="002F6040" w:rsidP="00675273">
            <w:pPr>
              <w:jc w:val="center"/>
            </w:pPr>
            <w:r w:rsidRPr="00B40D9B">
              <w:t>13,6</w:t>
            </w:r>
          </w:p>
        </w:tc>
        <w:tc>
          <w:tcPr>
            <w:tcW w:w="993" w:type="dxa"/>
            <w:vAlign w:val="center"/>
          </w:tcPr>
          <w:p w:rsidR="002F6040" w:rsidRPr="00B40D9B" w:rsidRDefault="002F6040" w:rsidP="00675273">
            <w:pPr>
              <w:jc w:val="center"/>
            </w:pPr>
            <w:r w:rsidRPr="00B40D9B">
              <w:t>13,8</w:t>
            </w:r>
          </w:p>
        </w:tc>
        <w:tc>
          <w:tcPr>
            <w:tcW w:w="992" w:type="dxa"/>
            <w:vAlign w:val="center"/>
          </w:tcPr>
          <w:p w:rsidR="002F6040" w:rsidRPr="00B40D9B" w:rsidRDefault="002F6040" w:rsidP="00675273">
            <w:pPr>
              <w:jc w:val="center"/>
            </w:pPr>
            <w:r w:rsidRPr="00B40D9B">
              <w:t>14,1</w:t>
            </w:r>
          </w:p>
        </w:tc>
        <w:tc>
          <w:tcPr>
            <w:tcW w:w="1134" w:type="dxa"/>
            <w:vAlign w:val="center"/>
          </w:tcPr>
          <w:p w:rsidR="002F6040" w:rsidRPr="00B40D9B" w:rsidRDefault="002F6040" w:rsidP="00675273">
            <w:pPr>
              <w:jc w:val="center"/>
            </w:pPr>
            <w:r w:rsidRPr="00B40D9B">
              <w:t>14,3</w:t>
            </w:r>
          </w:p>
        </w:tc>
        <w:tc>
          <w:tcPr>
            <w:tcW w:w="2027" w:type="dxa"/>
            <w:gridSpan w:val="2"/>
            <w:vAlign w:val="center"/>
          </w:tcPr>
          <w:p w:rsidR="002F6040" w:rsidRPr="00B40D9B" w:rsidRDefault="002F6040" w:rsidP="00675273">
            <w:pPr>
              <w:jc w:val="center"/>
            </w:pPr>
            <w:r w:rsidRPr="00B40D9B">
              <w:t>14,3</w:t>
            </w:r>
          </w:p>
        </w:tc>
      </w:tr>
      <w:tr w:rsidR="002F6040" w:rsidRPr="00B40D9B" w:rsidTr="001A0B1A">
        <w:tc>
          <w:tcPr>
            <w:tcW w:w="1696" w:type="dxa"/>
          </w:tcPr>
          <w:p w:rsidR="002F6040" w:rsidRPr="00B40D9B" w:rsidRDefault="002F6040" w:rsidP="00801774">
            <w:pPr>
              <w:autoSpaceDE w:val="0"/>
              <w:autoSpaceDN w:val="0"/>
              <w:adjustRightInd w:val="0"/>
              <w:rPr>
                <w:spacing w:val="-20"/>
              </w:rPr>
            </w:pPr>
            <w:r w:rsidRPr="00B40D9B">
              <w:rPr>
                <w:spacing w:val="-20"/>
              </w:rPr>
              <w:t>Задача 3. Организация культурно – досуговой деятельности</w:t>
            </w:r>
          </w:p>
        </w:tc>
        <w:tc>
          <w:tcPr>
            <w:tcW w:w="1843" w:type="dxa"/>
          </w:tcPr>
          <w:p w:rsidR="002F6040" w:rsidRPr="00B40D9B" w:rsidRDefault="002F6040" w:rsidP="00801774">
            <w:pPr>
              <w:autoSpaceDE w:val="0"/>
              <w:autoSpaceDN w:val="0"/>
              <w:adjustRightInd w:val="0"/>
            </w:pPr>
            <w:r w:rsidRPr="00B40D9B">
              <w:t>1.Количество посещений организаций культуры по отношению к уровню 2010 года, процент</w:t>
            </w:r>
          </w:p>
        </w:tc>
        <w:tc>
          <w:tcPr>
            <w:tcW w:w="1559" w:type="dxa"/>
          </w:tcPr>
          <w:p w:rsidR="002F6040" w:rsidRPr="00B40D9B" w:rsidRDefault="002F6040" w:rsidP="00801774">
            <w:pPr>
              <w:autoSpaceDE w:val="0"/>
              <w:autoSpaceDN w:val="0"/>
              <w:adjustRightInd w:val="0"/>
              <w:jc w:val="center"/>
            </w:pPr>
            <w:r w:rsidRPr="00B40D9B">
              <w:t>0,02</w:t>
            </w:r>
          </w:p>
        </w:tc>
        <w:tc>
          <w:tcPr>
            <w:tcW w:w="1560" w:type="dxa"/>
          </w:tcPr>
          <w:p w:rsidR="002F6040" w:rsidRPr="00B40D9B" w:rsidRDefault="002F6040" w:rsidP="00801774">
            <w:pPr>
              <w:jc w:val="center"/>
            </w:pPr>
            <w:r w:rsidRPr="00B40D9B">
              <w:t>0</w:t>
            </w:r>
          </w:p>
        </w:tc>
        <w:tc>
          <w:tcPr>
            <w:tcW w:w="850" w:type="dxa"/>
          </w:tcPr>
          <w:p w:rsidR="002F6040" w:rsidRPr="00B40D9B" w:rsidRDefault="002F6040" w:rsidP="00801774">
            <w:pPr>
              <w:autoSpaceDE w:val="0"/>
              <w:autoSpaceDN w:val="0"/>
              <w:adjustRightInd w:val="0"/>
              <w:jc w:val="center"/>
            </w:pPr>
            <w:r w:rsidRPr="00B40D9B">
              <w:t>0</w:t>
            </w:r>
          </w:p>
        </w:tc>
        <w:tc>
          <w:tcPr>
            <w:tcW w:w="851" w:type="dxa"/>
          </w:tcPr>
          <w:p w:rsidR="002F6040" w:rsidRPr="00B40D9B" w:rsidRDefault="002F6040" w:rsidP="00801774">
            <w:pPr>
              <w:autoSpaceDE w:val="0"/>
              <w:autoSpaceDN w:val="0"/>
              <w:adjustRightInd w:val="0"/>
              <w:jc w:val="center"/>
            </w:pPr>
            <w:r w:rsidRPr="00B40D9B">
              <w:t>0</w:t>
            </w:r>
          </w:p>
        </w:tc>
        <w:tc>
          <w:tcPr>
            <w:tcW w:w="850" w:type="dxa"/>
          </w:tcPr>
          <w:p w:rsidR="002F6040" w:rsidRPr="00B40D9B" w:rsidRDefault="002F6040" w:rsidP="00801774">
            <w:pPr>
              <w:autoSpaceDE w:val="0"/>
              <w:autoSpaceDN w:val="0"/>
              <w:adjustRightInd w:val="0"/>
              <w:jc w:val="center"/>
            </w:pPr>
            <w:r w:rsidRPr="00B40D9B">
              <w:t>0</w:t>
            </w:r>
          </w:p>
        </w:tc>
        <w:tc>
          <w:tcPr>
            <w:tcW w:w="992" w:type="dxa"/>
          </w:tcPr>
          <w:p w:rsidR="002F6040" w:rsidRPr="00B40D9B" w:rsidRDefault="002F6040" w:rsidP="00801774">
            <w:pPr>
              <w:autoSpaceDE w:val="0"/>
              <w:autoSpaceDN w:val="0"/>
              <w:adjustRightInd w:val="0"/>
              <w:jc w:val="center"/>
            </w:pPr>
            <w:r w:rsidRPr="00B40D9B">
              <w:t>119,0</w:t>
            </w:r>
          </w:p>
        </w:tc>
        <w:tc>
          <w:tcPr>
            <w:tcW w:w="993" w:type="dxa"/>
          </w:tcPr>
          <w:p w:rsidR="002F6040" w:rsidRPr="00B40D9B" w:rsidRDefault="002F6040" w:rsidP="00801774">
            <w:pPr>
              <w:autoSpaceDE w:val="0"/>
              <w:autoSpaceDN w:val="0"/>
              <w:adjustRightInd w:val="0"/>
              <w:jc w:val="center"/>
            </w:pPr>
            <w:r w:rsidRPr="00B40D9B">
              <w:t>119,0</w:t>
            </w:r>
          </w:p>
        </w:tc>
        <w:tc>
          <w:tcPr>
            <w:tcW w:w="992" w:type="dxa"/>
          </w:tcPr>
          <w:p w:rsidR="002F6040" w:rsidRPr="00B40D9B" w:rsidRDefault="002F6040" w:rsidP="00801774">
            <w:pPr>
              <w:autoSpaceDE w:val="0"/>
              <w:autoSpaceDN w:val="0"/>
              <w:adjustRightInd w:val="0"/>
              <w:jc w:val="center"/>
            </w:pPr>
            <w:r w:rsidRPr="00B40D9B">
              <w:t>119,0</w:t>
            </w:r>
          </w:p>
        </w:tc>
        <w:tc>
          <w:tcPr>
            <w:tcW w:w="1134" w:type="dxa"/>
          </w:tcPr>
          <w:p w:rsidR="002F6040" w:rsidRPr="00B40D9B" w:rsidRDefault="002F6040" w:rsidP="00801774">
            <w:pPr>
              <w:autoSpaceDE w:val="0"/>
              <w:autoSpaceDN w:val="0"/>
              <w:adjustRightInd w:val="0"/>
              <w:jc w:val="center"/>
            </w:pPr>
            <w:r w:rsidRPr="00B40D9B">
              <w:t>119,0</w:t>
            </w:r>
          </w:p>
        </w:tc>
        <w:tc>
          <w:tcPr>
            <w:tcW w:w="2027" w:type="dxa"/>
            <w:gridSpan w:val="2"/>
          </w:tcPr>
          <w:p w:rsidR="002F6040" w:rsidRPr="00B40D9B" w:rsidRDefault="002F6040" w:rsidP="00801774">
            <w:pPr>
              <w:jc w:val="center"/>
            </w:pPr>
            <w:r w:rsidRPr="00B40D9B">
              <w:t>119,0</w:t>
            </w:r>
          </w:p>
        </w:tc>
      </w:tr>
      <w:tr w:rsidR="002F6040" w:rsidRPr="00B40D9B" w:rsidTr="0018110E">
        <w:tc>
          <w:tcPr>
            <w:tcW w:w="15347" w:type="dxa"/>
            <w:gridSpan w:val="13"/>
          </w:tcPr>
          <w:p w:rsidR="002F6040" w:rsidRPr="00B40D9B" w:rsidRDefault="002F6040" w:rsidP="00801774">
            <w:pPr>
              <w:jc w:val="center"/>
            </w:pPr>
            <w:r w:rsidRPr="00B40D9B">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B40D9B" w:rsidTr="00801774">
        <w:tc>
          <w:tcPr>
            <w:tcW w:w="1696" w:type="dxa"/>
          </w:tcPr>
          <w:p w:rsidR="002F6040" w:rsidRPr="00B40D9B" w:rsidRDefault="002F6040" w:rsidP="001A0B1A">
            <w:pPr>
              <w:autoSpaceDE w:val="0"/>
              <w:autoSpaceDN w:val="0"/>
              <w:adjustRightInd w:val="0"/>
              <w:rPr>
                <w:spacing w:val="-20"/>
              </w:rPr>
            </w:pPr>
            <w:r w:rsidRPr="00B40D9B">
              <w:rPr>
                <w:spacing w:val="-20"/>
              </w:rPr>
              <w:t>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1843" w:type="dxa"/>
          </w:tcPr>
          <w:p w:rsidR="002F6040" w:rsidRPr="00B40D9B" w:rsidRDefault="002F6040" w:rsidP="001A0B1A">
            <w:r w:rsidRPr="00B40D9B">
              <w:rPr>
                <w:lang w:eastAsia="en-US"/>
              </w:rPr>
              <w:t>1.Количество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1559" w:type="dxa"/>
          </w:tcPr>
          <w:p w:rsidR="002F6040" w:rsidRPr="00B40D9B" w:rsidRDefault="002F6040" w:rsidP="001A0B1A">
            <w:pPr>
              <w:jc w:val="center"/>
            </w:pPr>
            <w:r w:rsidRPr="00B40D9B">
              <w:t>0,03</w:t>
            </w:r>
          </w:p>
        </w:tc>
        <w:tc>
          <w:tcPr>
            <w:tcW w:w="1560" w:type="dxa"/>
          </w:tcPr>
          <w:p w:rsidR="002F6040" w:rsidRPr="00B40D9B" w:rsidRDefault="002F6040" w:rsidP="001A0B1A">
            <w:pPr>
              <w:jc w:val="center"/>
            </w:pPr>
            <w:r w:rsidRPr="00B40D9B">
              <w:t>0</w:t>
            </w:r>
          </w:p>
        </w:tc>
        <w:tc>
          <w:tcPr>
            <w:tcW w:w="850" w:type="dxa"/>
          </w:tcPr>
          <w:p w:rsidR="002F6040" w:rsidRPr="00B40D9B" w:rsidRDefault="002F6040" w:rsidP="001A0B1A">
            <w:pPr>
              <w:autoSpaceDE w:val="0"/>
              <w:autoSpaceDN w:val="0"/>
              <w:adjustRightInd w:val="0"/>
              <w:jc w:val="center"/>
            </w:pPr>
            <w:r w:rsidRPr="00B40D9B">
              <w:t>0</w:t>
            </w:r>
          </w:p>
        </w:tc>
        <w:tc>
          <w:tcPr>
            <w:tcW w:w="851" w:type="dxa"/>
          </w:tcPr>
          <w:p w:rsidR="002F6040" w:rsidRPr="00B40D9B" w:rsidRDefault="002F6040" w:rsidP="001A0B1A">
            <w:pPr>
              <w:jc w:val="center"/>
            </w:pPr>
            <w:r w:rsidRPr="00B40D9B">
              <w:t>0</w:t>
            </w:r>
          </w:p>
        </w:tc>
        <w:tc>
          <w:tcPr>
            <w:tcW w:w="850" w:type="dxa"/>
          </w:tcPr>
          <w:p w:rsidR="002F6040" w:rsidRPr="00B40D9B" w:rsidRDefault="002F6040" w:rsidP="001A0B1A">
            <w:pPr>
              <w:jc w:val="center"/>
            </w:pPr>
            <w:r w:rsidRPr="00B40D9B">
              <w:t>0</w:t>
            </w:r>
          </w:p>
        </w:tc>
        <w:tc>
          <w:tcPr>
            <w:tcW w:w="992" w:type="dxa"/>
          </w:tcPr>
          <w:p w:rsidR="002F6040" w:rsidRPr="00B40D9B" w:rsidRDefault="002F6040" w:rsidP="001A0B1A">
            <w:pPr>
              <w:autoSpaceDE w:val="0"/>
              <w:autoSpaceDN w:val="0"/>
              <w:adjustRightInd w:val="0"/>
              <w:jc w:val="center"/>
            </w:pPr>
            <w:r w:rsidRPr="00B40D9B">
              <w:t>0</w:t>
            </w:r>
          </w:p>
        </w:tc>
        <w:tc>
          <w:tcPr>
            <w:tcW w:w="993" w:type="dxa"/>
          </w:tcPr>
          <w:p w:rsidR="002F6040" w:rsidRPr="00B40D9B" w:rsidRDefault="002F6040" w:rsidP="001A0B1A">
            <w:pPr>
              <w:autoSpaceDE w:val="0"/>
              <w:autoSpaceDN w:val="0"/>
              <w:adjustRightInd w:val="0"/>
              <w:jc w:val="center"/>
            </w:pPr>
            <w:r w:rsidRPr="00B40D9B">
              <w:t>0</w:t>
            </w:r>
          </w:p>
        </w:tc>
        <w:tc>
          <w:tcPr>
            <w:tcW w:w="992" w:type="dxa"/>
          </w:tcPr>
          <w:p w:rsidR="002F6040" w:rsidRPr="00B40D9B" w:rsidRDefault="002F6040" w:rsidP="001A0B1A">
            <w:pPr>
              <w:autoSpaceDE w:val="0"/>
              <w:autoSpaceDN w:val="0"/>
              <w:adjustRightInd w:val="0"/>
              <w:jc w:val="center"/>
            </w:pPr>
            <w:r w:rsidRPr="00B40D9B">
              <w:t>0</w:t>
            </w:r>
          </w:p>
        </w:tc>
        <w:tc>
          <w:tcPr>
            <w:tcW w:w="1134" w:type="dxa"/>
          </w:tcPr>
          <w:p w:rsidR="002F6040" w:rsidRPr="00B40D9B" w:rsidRDefault="002F6040" w:rsidP="001A0B1A">
            <w:pPr>
              <w:autoSpaceDE w:val="0"/>
              <w:autoSpaceDN w:val="0"/>
              <w:adjustRightInd w:val="0"/>
              <w:jc w:val="center"/>
            </w:pPr>
            <w:r w:rsidRPr="00B40D9B">
              <w:t>1</w:t>
            </w:r>
          </w:p>
        </w:tc>
        <w:tc>
          <w:tcPr>
            <w:tcW w:w="2027" w:type="dxa"/>
            <w:gridSpan w:val="2"/>
          </w:tcPr>
          <w:p w:rsidR="002F6040" w:rsidRPr="00B40D9B" w:rsidRDefault="002F6040" w:rsidP="001A0B1A">
            <w:pPr>
              <w:autoSpaceDE w:val="0"/>
              <w:autoSpaceDN w:val="0"/>
              <w:adjustRightInd w:val="0"/>
              <w:jc w:val="center"/>
            </w:pPr>
            <w:r w:rsidRPr="00B40D9B">
              <w:t>1</w:t>
            </w:r>
          </w:p>
        </w:tc>
      </w:tr>
    </w:tbl>
    <w:p w:rsidR="002F6040" w:rsidRPr="00B40D9B" w:rsidRDefault="002F6040" w:rsidP="00DC05D9">
      <w:pPr>
        <w:jc w:val="center"/>
        <w:rPr>
          <w:b/>
        </w:rPr>
      </w:pPr>
    </w:p>
    <w:p w:rsidR="002F6040" w:rsidRPr="00B40D9B" w:rsidRDefault="002F6040" w:rsidP="00DC05D9">
      <w:pPr>
        <w:jc w:val="center"/>
        <w:rPr>
          <w:b/>
        </w:rPr>
        <w:sectPr w:rsidR="002F6040" w:rsidRPr="00B40D9B" w:rsidSect="00A912B3">
          <w:pgSz w:w="16838" w:h="11906" w:orient="landscape"/>
          <w:pgMar w:top="1276" w:right="1134" w:bottom="709" w:left="1134" w:header="709" w:footer="709" w:gutter="0"/>
          <w:cols w:space="708"/>
          <w:docGrid w:linePitch="360"/>
        </w:sectPr>
      </w:pPr>
    </w:p>
    <w:p w:rsidR="002F6040" w:rsidRPr="00B40D9B" w:rsidRDefault="002F6040" w:rsidP="00DC05D9">
      <w:pPr>
        <w:jc w:val="center"/>
        <w:rPr>
          <w:b/>
        </w:rPr>
      </w:pPr>
      <w:r w:rsidRPr="00B40D9B">
        <w:rPr>
          <w:b/>
        </w:rPr>
        <w:t xml:space="preserve">5. Ресурсное обеспечение подпрограммы «Развитие библиотечного дела </w:t>
      </w:r>
    </w:p>
    <w:p w:rsidR="002F6040" w:rsidRPr="00B40D9B" w:rsidRDefault="002F6040" w:rsidP="00DC05D9">
      <w:pPr>
        <w:jc w:val="center"/>
        <w:rPr>
          <w:b/>
        </w:rPr>
      </w:pPr>
      <w:r w:rsidRPr="00B40D9B">
        <w:rPr>
          <w:b/>
        </w:rPr>
        <w:t>в муниципальном образовании Щекинский район»</w:t>
      </w:r>
    </w:p>
    <w:p w:rsidR="002F6040" w:rsidRPr="00B40D9B" w:rsidRDefault="002F6040" w:rsidP="00DC05D9">
      <w:pPr>
        <w:rPr>
          <w:b/>
        </w:rPr>
      </w:pPr>
    </w:p>
    <w:p w:rsidR="002F6040" w:rsidRPr="00B40D9B" w:rsidRDefault="002F6040" w:rsidP="00DC05D9">
      <w:pPr>
        <w:jc w:val="center"/>
      </w:pPr>
      <w:r w:rsidRPr="00B40D9B">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888"/>
        <w:gridCol w:w="1955"/>
        <w:gridCol w:w="1134"/>
        <w:gridCol w:w="1134"/>
        <w:gridCol w:w="1134"/>
        <w:gridCol w:w="1276"/>
        <w:gridCol w:w="1276"/>
        <w:gridCol w:w="1134"/>
        <w:gridCol w:w="1417"/>
        <w:gridCol w:w="1418"/>
      </w:tblGrid>
      <w:tr w:rsidR="002F6040" w:rsidRPr="00B40D9B" w:rsidTr="004A6A10">
        <w:trPr>
          <w:trHeight w:val="270"/>
        </w:trPr>
        <w:tc>
          <w:tcPr>
            <w:tcW w:w="1368" w:type="dxa"/>
            <w:vMerge w:val="restart"/>
          </w:tcPr>
          <w:p w:rsidR="002F6040" w:rsidRPr="00B40D9B" w:rsidRDefault="002F6040" w:rsidP="00AB53F8">
            <w:pPr>
              <w:jc w:val="both"/>
            </w:pPr>
            <w:r w:rsidRPr="00B40D9B">
              <w:t>Статус</w:t>
            </w:r>
          </w:p>
        </w:tc>
        <w:tc>
          <w:tcPr>
            <w:tcW w:w="1888" w:type="dxa"/>
            <w:vMerge w:val="restart"/>
          </w:tcPr>
          <w:p w:rsidR="002F6040" w:rsidRPr="00B40D9B" w:rsidRDefault="002F6040" w:rsidP="00AB53F8">
            <w:pPr>
              <w:jc w:val="both"/>
            </w:pPr>
            <w:r w:rsidRPr="00B40D9B">
              <w:t>Наименование подпрограммы</w:t>
            </w:r>
          </w:p>
        </w:tc>
        <w:tc>
          <w:tcPr>
            <w:tcW w:w="1955" w:type="dxa"/>
            <w:vMerge w:val="restart"/>
          </w:tcPr>
          <w:p w:rsidR="002F6040" w:rsidRPr="00B40D9B" w:rsidRDefault="002F6040" w:rsidP="00AB53F8">
            <w:pPr>
              <w:jc w:val="both"/>
            </w:pPr>
            <w:r w:rsidRPr="00B40D9B">
              <w:t>Источник финансирования</w:t>
            </w:r>
          </w:p>
        </w:tc>
        <w:tc>
          <w:tcPr>
            <w:tcW w:w="9923" w:type="dxa"/>
            <w:gridSpan w:val="8"/>
          </w:tcPr>
          <w:p w:rsidR="002F6040" w:rsidRPr="00B40D9B" w:rsidRDefault="002F6040" w:rsidP="00AB53F8">
            <w:pPr>
              <w:jc w:val="center"/>
            </w:pPr>
            <w:r w:rsidRPr="00B40D9B">
              <w:t>Объем расходов (тыс. руб.)</w:t>
            </w:r>
          </w:p>
        </w:tc>
      </w:tr>
      <w:tr w:rsidR="002F6040" w:rsidRPr="00B40D9B" w:rsidTr="004A6A10">
        <w:trPr>
          <w:trHeight w:val="330"/>
        </w:trPr>
        <w:tc>
          <w:tcPr>
            <w:tcW w:w="1368" w:type="dxa"/>
            <w:vMerge/>
          </w:tcPr>
          <w:p w:rsidR="002F6040" w:rsidRPr="00B40D9B" w:rsidRDefault="002F6040" w:rsidP="00AB53F8"/>
        </w:tc>
        <w:tc>
          <w:tcPr>
            <w:tcW w:w="1888" w:type="dxa"/>
            <w:vMerge/>
          </w:tcPr>
          <w:p w:rsidR="002F6040" w:rsidRPr="00B40D9B" w:rsidRDefault="002F6040" w:rsidP="00AB53F8"/>
        </w:tc>
        <w:tc>
          <w:tcPr>
            <w:tcW w:w="1955" w:type="dxa"/>
            <w:vMerge/>
          </w:tcPr>
          <w:p w:rsidR="002F6040" w:rsidRPr="00B40D9B" w:rsidRDefault="002F6040" w:rsidP="00AB53F8"/>
        </w:tc>
        <w:tc>
          <w:tcPr>
            <w:tcW w:w="1134" w:type="dxa"/>
            <w:vMerge w:val="restart"/>
          </w:tcPr>
          <w:p w:rsidR="002F6040" w:rsidRPr="00B40D9B" w:rsidRDefault="002F6040" w:rsidP="00AB53F8">
            <w:pPr>
              <w:jc w:val="center"/>
            </w:pPr>
            <w:r w:rsidRPr="00B40D9B">
              <w:t>Всего</w:t>
            </w:r>
          </w:p>
          <w:p w:rsidR="002F6040" w:rsidRPr="00B40D9B" w:rsidRDefault="002F6040" w:rsidP="00AB53F8">
            <w:pPr>
              <w:jc w:val="both"/>
            </w:pPr>
          </w:p>
        </w:tc>
        <w:tc>
          <w:tcPr>
            <w:tcW w:w="8789" w:type="dxa"/>
            <w:gridSpan w:val="7"/>
          </w:tcPr>
          <w:p w:rsidR="002F6040" w:rsidRPr="00B40D9B" w:rsidRDefault="002F6040" w:rsidP="00AB53F8">
            <w:pPr>
              <w:jc w:val="center"/>
            </w:pPr>
            <w:r w:rsidRPr="00B40D9B">
              <w:t>в том числе по годам</w:t>
            </w:r>
          </w:p>
        </w:tc>
      </w:tr>
      <w:tr w:rsidR="002F6040" w:rsidRPr="00B40D9B" w:rsidTr="004A6A10">
        <w:trPr>
          <w:trHeight w:val="210"/>
        </w:trPr>
        <w:tc>
          <w:tcPr>
            <w:tcW w:w="1368" w:type="dxa"/>
            <w:vMerge/>
          </w:tcPr>
          <w:p w:rsidR="002F6040" w:rsidRPr="00B40D9B" w:rsidRDefault="002F6040" w:rsidP="00AB53F8"/>
        </w:tc>
        <w:tc>
          <w:tcPr>
            <w:tcW w:w="1888" w:type="dxa"/>
            <w:vMerge/>
          </w:tcPr>
          <w:p w:rsidR="002F6040" w:rsidRPr="00B40D9B" w:rsidRDefault="002F6040" w:rsidP="00AB53F8"/>
        </w:tc>
        <w:tc>
          <w:tcPr>
            <w:tcW w:w="1955" w:type="dxa"/>
            <w:vMerge/>
          </w:tcPr>
          <w:p w:rsidR="002F6040" w:rsidRPr="00B40D9B" w:rsidRDefault="002F6040" w:rsidP="00AB53F8"/>
        </w:tc>
        <w:tc>
          <w:tcPr>
            <w:tcW w:w="1134" w:type="dxa"/>
            <w:vMerge/>
          </w:tcPr>
          <w:p w:rsidR="002F6040" w:rsidRPr="00B40D9B" w:rsidRDefault="002F6040" w:rsidP="00AB53F8"/>
        </w:tc>
        <w:tc>
          <w:tcPr>
            <w:tcW w:w="1134" w:type="dxa"/>
          </w:tcPr>
          <w:p w:rsidR="002F6040" w:rsidRPr="00B40D9B" w:rsidRDefault="002F6040" w:rsidP="00AB53F8">
            <w:pPr>
              <w:jc w:val="center"/>
            </w:pPr>
            <w:r w:rsidRPr="00B40D9B">
              <w:t>2014</w:t>
            </w:r>
          </w:p>
        </w:tc>
        <w:tc>
          <w:tcPr>
            <w:tcW w:w="1134" w:type="dxa"/>
          </w:tcPr>
          <w:p w:rsidR="002F6040" w:rsidRPr="00B40D9B" w:rsidRDefault="002F6040" w:rsidP="00AB53F8">
            <w:pPr>
              <w:jc w:val="center"/>
            </w:pPr>
            <w:r w:rsidRPr="00B40D9B">
              <w:t>2015</w:t>
            </w:r>
          </w:p>
        </w:tc>
        <w:tc>
          <w:tcPr>
            <w:tcW w:w="1276" w:type="dxa"/>
          </w:tcPr>
          <w:p w:rsidR="002F6040" w:rsidRPr="00B40D9B" w:rsidRDefault="002F6040" w:rsidP="00AB53F8">
            <w:pPr>
              <w:jc w:val="center"/>
            </w:pPr>
            <w:r w:rsidRPr="00B40D9B">
              <w:t>2016</w:t>
            </w:r>
          </w:p>
        </w:tc>
        <w:tc>
          <w:tcPr>
            <w:tcW w:w="1276" w:type="dxa"/>
          </w:tcPr>
          <w:p w:rsidR="002F6040" w:rsidRPr="00B40D9B" w:rsidRDefault="002F6040" w:rsidP="00AB53F8">
            <w:pPr>
              <w:jc w:val="center"/>
            </w:pPr>
            <w:r w:rsidRPr="00B40D9B">
              <w:t>2017</w:t>
            </w:r>
          </w:p>
        </w:tc>
        <w:tc>
          <w:tcPr>
            <w:tcW w:w="1134" w:type="dxa"/>
          </w:tcPr>
          <w:p w:rsidR="002F6040" w:rsidRPr="00B40D9B" w:rsidRDefault="002F6040" w:rsidP="00AB53F8">
            <w:pPr>
              <w:jc w:val="center"/>
            </w:pPr>
            <w:r w:rsidRPr="00B40D9B">
              <w:t>2018</w:t>
            </w:r>
          </w:p>
        </w:tc>
        <w:tc>
          <w:tcPr>
            <w:tcW w:w="1417" w:type="dxa"/>
          </w:tcPr>
          <w:p w:rsidR="002F6040" w:rsidRPr="00B40D9B" w:rsidRDefault="002F6040" w:rsidP="00AB53F8">
            <w:pPr>
              <w:jc w:val="center"/>
            </w:pPr>
            <w:r w:rsidRPr="00B40D9B">
              <w:t>2019</w:t>
            </w:r>
          </w:p>
        </w:tc>
        <w:tc>
          <w:tcPr>
            <w:tcW w:w="1418" w:type="dxa"/>
          </w:tcPr>
          <w:p w:rsidR="002F6040" w:rsidRPr="00B40D9B" w:rsidRDefault="002F6040" w:rsidP="00AB53F8">
            <w:pPr>
              <w:jc w:val="center"/>
            </w:pPr>
            <w:r w:rsidRPr="00B40D9B">
              <w:t>2020</w:t>
            </w:r>
          </w:p>
        </w:tc>
      </w:tr>
      <w:tr w:rsidR="002F6040" w:rsidRPr="00B40D9B" w:rsidTr="004A6A10">
        <w:tc>
          <w:tcPr>
            <w:tcW w:w="1368" w:type="dxa"/>
            <w:vMerge w:val="restart"/>
          </w:tcPr>
          <w:p w:rsidR="002F6040" w:rsidRPr="00B40D9B" w:rsidRDefault="002F6040" w:rsidP="00AB53F8">
            <w:pPr>
              <w:jc w:val="both"/>
            </w:pPr>
            <w:r w:rsidRPr="00B40D9B">
              <w:t>Подпрограмма</w:t>
            </w:r>
          </w:p>
        </w:tc>
        <w:tc>
          <w:tcPr>
            <w:tcW w:w="1888" w:type="dxa"/>
            <w:vMerge w:val="restart"/>
          </w:tcPr>
          <w:p w:rsidR="002F6040" w:rsidRPr="00B40D9B" w:rsidRDefault="002F6040" w:rsidP="00AB53F8">
            <w:pPr>
              <w:jc w:val="both"/>
            </w:pPr>
            <w:r w:rsidRPr="00B40D9B">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955" w:type="dxa"/>
          </w:tcPr>
          <w:p w:rsidR="002F6040" w:rsidRPr="00B40D9B" w:rsidRDefault="002F6040" w:rsidP="00AB53F8">
            <w:pPr>
              <w:jc w:val="both"/>
            </w:pPr>
            <w:r w:rsidRPr="00B40D9B">
              <w:t>Всего</w:t>
            </w:r>
          </w:p>
        </w:tc>
        <w:tc>
          <w:tcPr>
            <w:tcW w:w="1134" w:type="dxa"/>
          </w:tcPr>
          <w:p w:rsidR="002F6040" w:rsidRPr="00B40D9B" w:rsidRDefault="002F6040" w:rsidP="00C50284">
            <w:pPr>
              <w:jc w:val="center"/>
              <w:rPr>
                <w:i/>
              </w:rPr>
            </w:pPr>
            <w:r w:rsidRPr="00B40D9B">
              <w:t>67306,7</w:t>
            </w:r>
          </w:p>
        </w:tc>
        <w:tc>
          <w:tcPr>
            <w:tcW w:w="1134" w:type="dxa"/>
          </w:tcPr>
          <w:p w:rsidR="002F6040" w:rsidRPr="00B40D9B" w:rsidRDefault="002F6040" w:rsidP="00C50284">
            <w:pPr>
              <w:jc w:val="center"/>
            </w:pPr>
            <w:r w:rsidRPr="00B40D9B">
              <w:t>5848,0</w:t>
            </w:r>
          </w:p>
        </w:tc>
        <w:tc>
          <w:tcPr>
            <w:tcW w:w="1134" w:type="dxa"/>
          </w:tcPr>
          <w:p w:rsidR="002F6040" w:rsidRPr="00B40D9B" w:rsidRDefault="002F6040" w:rsidP="00C50284">
            <w:pPr>
              <w:jc w:val="center"/>
            </w:pPr>
            <w:r w:rsidRPr="00B40D9B">
              <w:t>8461,7</w:t>
            </w:r>
          </w:p>
        </w:tc>
        <w:tc>
          <w:tcPr>
            <w:tcW w:w="1276" w:type="dxa"/>
          </w:tcPr>
          <w:p w:rsidR="002F6040" w:rsidRPr="00B40D9B" w:rsidRDefault="002F6040" w:rsidP="00C50284">
            <w:pPr>
              <w:jc w:val="center"/>
            </w:pPr>
            <w:r w:rsidRPr="00B40D9B">
              <w:t>9008,6</w:t>
            </w:r>
          </w:p>
        </w:tc>
        <w:tc>
          <w:tcPr>
            <w:tcW w:w="1276" w:type="dxa"/>
          </w:tcPr>
          <w:p w:rsidR="002F6040" w:rsidRPr="00B40D9B" w:rsidRDefault="002F6040" w:rsidP="00C50284">
            <w:pPr>
              <w:jc w:val="center"/>
            </w:pPr>
            <w:r w:rsidRPr="00B40D9B">
              <w:t>9489,4</w:t>
            </w:r>
          </w:p>
        </w:tc>
        <w:tc>
          <w:tcPr>
            <w:tcW w:w="1134" w:type="dxa"/>
          </w:tcPr>
          <w:p w:rsidR="002F6040" w:rsidRPr="00B40D9B" w:rsidRDefault="002F6040" w:rsidP="00C50284">
            <w:pPr>
              <w:jc w:val="center"/>
            </w:pPr>
            <w:r w:rsidRPr="00B40D9B">
              <w:t>10365,4</w:t>
            </w:r>
          </w:p>
        </w:tc>
        <w:tc>
          <w:tcPr>
            <w:tcW w:w="1417" w:type="dxa"/>
          </w:tcPr>
          <w:p w:rsidR="002F6040" w:rsidRPr="00B40D9B" w:rsidRDefault="002F6040" w:rsidP="00C50284">
            <w:pPr>
              <w:jc w:val="center"/>
            </w:pPr>
            <w:r w:rsidRPr="00B40D9B">
              <w:t>11807,7</w:t>
            </w:r>
          </w:p>
        </w:tc>
        <w:tc>
          <w:tcPr>
            <w:tcW w:w="1418" w:type="dxa"/>
          </w:tcPr>
          <w:p w:rsidR="002F6040" w:rsidRPr="00B40D9B" w:rsidRDefault="002F6040" w:rsidP="00C50284">
            <w:pPr>
              <w:jc w:val="center"/>
            </w:pPr>
            <w:r w:rsidRPr="00B40D9B">
              <w:t>12325,9</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федеральный бюджет</w:t>
            </w:r>
          </w:p>
        </w:tc>
        <w:tc>
          <w:tcPr>
            <w:tcW w:w="1134" w:type="dxa"/>
          </w:tcPr>
          <w:p w:rsidR="002F6040" w:rsidRPr="00B40D9B" w:rsidRDefault="002F6040" w:rsidP="00C50284">
            <w:pPr>
              <w:autoSpaceDE w:val="0"/>
              <w:autoSpaceDN w:val="0"/>
              <w:adjustRightInd w:val="0"/>
              <w:spacing w:line="276" w:lineRule="auto"/>
              <w:jc w:val="center"/>
            </w:pPr>
            <w:r w:rsidRPr="00B40D9B">
              <w:t>298,6</w:t>
            </w:r>
          </w:p>
        </w:tc>
        <w:tc>
          <w:tcPr>
            <w:tcW w:w="1134" w:type="dxa"/>
          </w:tcPr>
          <w:p w:rsidR="002F6040" w:rsidRPr="00B40D9B" w:rsidRDefault="002F6040" w:rsidP="00C50284">
            <w:pPr>
              <w:autoSpaceDE w:val="0"/>
              <w:autoSpaceDN w:val="0"/>
              <w:adjustRightInd w:val="0"/>
              <w:spacing w:line="276" w:lineRule="auto"/>
              <w:jc w:val="center"/>
            </w:pPr>
            <w:r w:rsidRPr="00B40D9B">
              <w:t>30,9</w:t>
            </w:r>
          </w:p>
        </w:tc>
        <w:tc>
          <w:tcPr>
            <w:tcW w:w="1134" w:type="dxa"/>
          </w:tcPr>
          <w:p w:rsidR="002F6040" w:rsidRPr="00B40D9B" w:rsidRDefault="002F6040" w:rsidP="00C50284">
            <w:pPr>
              <w:autoSpaceDE w:val="0"/>
              <w:autoSpaceDN w:val="0"/>
              <w:adjustRightInd w:val="0"/>
              <w:spacing w:line="276" w:lineRule="auto"/>
              <w:jc w:val="center"/>
            </w:pPr>
            <w:r w:rsidRPr="00B40D9B">
              <w:t>77,4</w:t>
            </w:r>
          </w:p>
        </w:tc>
        <w:tc>
          <w:tcPr>
            <w:tcW w:w="1276" w:type="dxa"/>
          </w:tcPr>
          <w:p w:rsidR="002F6040" w:rsidRPr="00B40D9B" w:rsidRDefault="002F6040" w:rsidP="00C50284">
            <w:pPr>
              <w:autoSpaceDE w:val="0"/>
              <w:autoSpaceDN w:val="0"/>
              <w:adjustRightInd w:val="0"/>
              <w:spacing w:line="276" w:lineRule="auto"/>
              <w:jc w:val="center"/>
            </w:pPr>
            <w:r w:rsidRPr="00B40D9B">
              <w:t>56,0</w:t>
            </w:r>
          </w:p>
        </w:tc>
        <w:tc>
          <w:tcPr>
            <w:tcW w:w="1276" w:type="dxa"/>
          </w:tcPr>
          <w:p w:rsidR="002F6040" w:rsidRPr="00B40D9B" w:rsidRDefault="002F6040" w:rsidP="00C50284">
            <w:pPr>
              <w:autoSpaceDE w:val="0"/>
              <w:autoSpaceDN w:val="0"/>
              <w:adjustRightInd w:val="0"/>
              <w:spacing w:line="276" w:lineRule="auto"/>
              <w:jc w:val="center"/>
            </w:pPr>
            <w:r w:rsidRPr="00B40D9B">
              <w:t>134,3</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417" w:type="dxa"/>
          </w:tcPr>
          <w:p w:rsidR="002F6040" w:rsidRPr="00B40D9B" w:rsidRDefault="002F6040" w:rsidP="00C50284">
            <w:pPr>
              <w:autoSpaceDE w:val="0"/>
              <w:autoSpaceDN w:val="0"/>
              <w:adjustRightInd w:val="0"/>
              <w:spacing w:line="276" w:lineRule="auto"/>
              <w:jc w:val="center"/>
            </w:pPr>
            <w:r w:rsidRPr="00B40D9B">
              <w:t>-</w:t>
            </w:r>
          </w:p>
        </w:tc>
        <w:tc>
          <w:tcPr>
            <w:tcW w:w="1418" w:type="dxa"/>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бюджет Тульской области</w:t>
            </w:r>
          </w:p>
        </w:tc>
        <w:tc>
          <w:tcPr>
            <w:tcW w:w="1134" w:type="dxa"/>
          </w:tcPr>
          <w:p w:rsidR="002F6040" w:rsidRPr="00B40D9B" w:rsidRDefault="002F6040" w:rsidP="00C50284">
            <w:pPr>
              <w:jc w:val="center"/>
              <w:rPr>
                <w:i/>
              </w:rPr>
            </w:pPr>
            <w:r w:rsidRPr="00B40D9B">
              <w:t>12469,5</w:t>
            </w:r>
          </w:p>
        </w:tc>
        <w:tc>
          <w:tcPr>
            <w:tcW w:w="1134" w:type="dxa"/>
          </w:tcPr>
          <w:p w:rsidR="002F6040" w:rsidRPr="00B40D9B" w:rsidRDefault="002F6040" w:rsidP="00C50284">
            <w:pPr>
              <w:jc w:val="center"/>
            </w:pPr>
            <w:r w:rsidRPr="00B40D9B">
              <w:t>1183,1</w:t>
            </w:r>
          </w:p>
        </w:tc>
        <w:tc>
          <w:tcPr>
            <w:tcW w:w="1134" w:type="dxa"/>
          </w:tcPr>
          <w:p w:rsidR="002F6040" w:rsidRPr="00B40D9B" w:rsidRDefault="002F6040" w:rsidP="00C50284">
            <w:pPr>
              <w:jc w:val="center"/>
              <w:rPr>
                <w:i/>
              </w:rPr>
            </w:pPr>
            <w:r w:rsidRPr="00B40D9B">
              <w:t>1930,6</w:t>
            </w:r>
          </w:p>
        </w:tc>
        <w:tc>
          <w:tcPr>
            <w:tcW w:w="1276" w:type="dxa"/>
          </w:tcPr>
          <w:p w:rsidR="002F6040" w:rsidRPr="00B40D9B" w:rsidRDefault="002F6040" w:rsidP="00C50284">
            <w:pPr>
              <w:jc w:val="center"/>
            </w:pPr>
            <w:r w:rsidRPr="00B40D9B">
              <w:t>1872,2</w:t>
            </w:r>
          </w:p>
        </w:tc>
        <w:tc>
          <w:tcPr>
            <w:tcW w:w="1276" w:type="dxa"/>
          </w:tcPr>
          <w:p w:rsidR="002F6040" w:rsidRPr="00B40D9B" w:rsidRDefault="002F6040" w:rsidP="00C50284">
            <w:pPr>
              <w:jc w:val="center"/>
            </w:pPr>
            <w:r w:rsidRPr="00B40D9B">
              <w:t>1962,6</w:t>
            </w:r>
          </w:p>
        </w:tc>
        <w:tc>
          <w:tcPr>
            <w:tcW w:w="1134" w:type="dxa"/>
          </w:tcPr>
          <w:p w:rsidR="002F6040" w:rsidRPr="00B40D9B" w:rsidRDefault="002F6040" w:rsidP="00C50284">
            <w:pPr>
              <w:jc w:val="center"/>
            </w:pPr>
            <w:r w:rsidRPr="00B40D9B">
              <w:t>1952,5</w:t>
            </w:r>
          </w:p>
        </w:tc>
        <w:tc>
          <w:tcPr>
            <w:tcW w:w="1417" w:type="dxa"/>
          </w:tcPr>
          <w:p w:rsidR="002F6040" w:rsidRPr="00B40D9B" w:rsidRDefault="002F6040" w:rsidP="00C50284">
            <w:pPr>
              <w:jc w:val="center"/>
            </w:pPr>
            <w:r w:rsidRPr="00B40D9B">
              <w:t>1753,0</w:t>
            </w:r>
          </w:p>
        </w:tc>
        <w:tc>
          <w:tcPr>
            <w:tcW w:w="1418" w:type="dxa"/>
          </w:tcPr>
          <w:p w:rsidR="002F6040" w:rsidRPr="00B40D9B" w:rsidRDefault="002F6040" w:rsidP="00C50284">
            <w:pPr>
              <w:jc w:val="center"/>
            </w:pPr>
            <w:r w:rsidRPr="00B40D9B">
              <w:t>1815,5</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бюджет МО Щекинский район</w:t>
            </w:r>
          </w:p>
        </w:tc>
        <w:tc>
          <w:tcPr>
            <w:tcW w:w="1134" w:type="dxa"/>
          </w:tcPr>
          <w:p w:rsidR="002F6040" w:rsidRPr="00B40D9B" w:rsidRDefault="002F6040" w:rsidP="00C50284">
            <w:pPr>
              <w:jc w:val="center"/>
              <w:rPr>
                <w:i/>
              </w:rPr>
            </w:pPr>
            <w:r w:rsidRPr="00B40D9B">
              <w:t>54538,6</w:t>
            </w:r>
          </w:p>
        </w:tc>
        <w:tc>
          <w:tcPr>
            <w:tcW w:w="1134" w:type="dxa"/>
          </w:tcPr>
          <w:p w:rsidR="002F6040" w:rsidRPr="00B40D9B" w:rsidRDefault="002F6040" w:rsidP="00C50284">
            <w:pPr>
              <w:jc w:val="center"/>
              <w:rPr>
                <w:i/>
              </w:rPr>
            </w:pPr>
            <w:r w:rsidRPr="00B40D9B">
              <w:t>4634,0</w:t>
            </w:r>
          </w:p>
        </w:tc>
        <w:tc>
          <w:tcPr>
            <w:tcW w:w="1134" w:type="dxa"/>
          </w:tcPr>
          <w:p w:rsidR="002F6040" w:rsidRPr="00B40D9B" w:rsidRDefault="002F6040" w:rsidP="00C50284">
            <w:pPr>
              <w:jc w:val="center"/>
              <w:rPr>
                <w:i/>
              </w:rPr>
            </w:pPr>
            <w:r w:rsidRPr="00B40D9B">
              <w:t>6453,7</w:t>
            </w:r>
          </w:p>
        </w:tc>
        <w:tc>
          <w:tcPr>
            <w:tcW w:w="1276" w:type="dxa"/>
          </w:tcPr>
          <w:p w:rsidR="002F6040" w:rsidRPr="00B40D9B" w:rsidRDefault="002F6040" w:rsidP="00C50284">
            <w:pPr>
              <w:jc w:val="center"/>
            </w:pPr>
            <w:r w:rsidRPr="00B40D9B">
              <w:t>7080,4</w:t>
            </w:r>
          </w:p>
        </w:tc>
        <w:tc>
          <w:tcPr>
            <w:tcW w:w="1276" w:type="dxa"/>
          </w:tcPr>
          <w:p w:rsidR="002F6040" w:rsidRPr="00B40D9B" w:rsidRDefault="002F6040" w:rsidP="00C50284">
            <w:pPr>
              <w:jc w:val="center"/>
            </w:pPr>
            <w:r w:rsidRPr="00B40D9B">
              <w:t>7392,5</w:t>
            </w:r>
          </w:p>
        </w:tc>
        <w:tc>
          <w:tcPr>
            <w:tcW w:w="1134" w:type="dxa"/>
          </w:tcPr>
          <w:p w:rsidR="002F6040" w:rsidRPr="00B40D9B" w:rsidRDefault="002F6040" w:rsidP="00C50284">
            <w:pPr>
              <w:jc w:val="center"/>
            </w:pPr>
            <w:r w:rsidRPr="00B40D9B">
              <w:t>8412,9</w:t>
            </w:r>
          </w:p>
        </w:tc>
        <w:tc>
          <w:tcPr>
            <w:tcW w:w="1417" w:type="dxa"/>
          </w:tcPr>
          <w:p w:rsidR="002F6040" w:rsidRPr="00B40D9B" w:rsidRDefault="002F6040" w:rsidP="00C50284">
            <w:pPr>
              <w:jc w:val="center"/>
            </w:pPr>
            <w:r w:rsidRPr="00B40D9B">
              <w:t>10054,7</w:t>
            </w:r>
          </w:p>
        </w:tc>
        <w:tc>
          <w:tcPr>
            <w:tcW w:w="1418" w:type="dxa"/>
          </w:tcPr>
          <w:p w:rsidR="002F6040" w:rsidRPr="00B40D9B" w:rsidRDefault="002F6040" w:rsidP="00C50284">
            <w:pPr>
              <w:jc w:val="center"/>
            </w:pPr>
            <w:r w:rsidRPr="00B40D9B">
              <w:t>10510,4</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бюджет МО поселений Щекинского района</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p>
        </w:tc>
        <w:tc>
          <w:tcPr>
            <w:tcW w:w="1276" w:type="dxa"/>
          </w:tcPr>
          <w:p w:rsidR="002F6040" w:rsidRPr="00B40D9B" w:rsidRDefault="002F6040" w:rsidP="00C50284">
            <w:pPr>
              <w:autoSpaceDE w:val="0"/>
              <w:autoSpaceDN w:val="0"/>
              <w:adjustRightInd w:val="0"/>
              <w:spacing w:line="276" w:lineRule="auto"/>
              <w:jc w:val="center"/>
            </w:pPr>
            <w:r w:rsidRPr="00B40D9B">
              <w:t>-</w:t>
            </w:r>
          </w:p>
        </w:tc>
        <w:tc>
          <w:tcPr>
            <w:tcW w:w="1276"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417" w:type="dxa"/>
          </w:tcPr>
          <w:p w:rsidR="002F6040" w:rsidRPr="00B40D9B" w:rsidRDefault="002F6040" w:rsidP="00C50284">
            <w:pPr>
              <w:autoSpaceDE w:val="0"/>
              <w:autoSpaceDN w:val="0"/>
              <w:adjustRightInd w:val="0"/>
              <w:spacing w:line="276" w:lineRule="auto"/>
              <w:jc w:val="center"/>
            </w:pPr>
            <w:r w:rsidRPr="00B40D9B">
              <w:t>-</w:t>
            </w:r>
          </w:p>
        </w:tc>
        <w:tc>
          <w:tcPr>
            <w:tcW w:w="1418" w:type="dxa"/>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Внебюджетные источники</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276" w:type="dxa"/>
          </w:tcPr>
          <w:p w:rsidR="002F6040" w:rsidRPr="00B40D9B" w:rsidRDefault="002F6040" w:rsidP="00C50284">
            <w:pPr>
              <w:autoSpaceDE w:val="0"/>
              <w:autoSpaceDN w:val="0"/>
              <w:adjustRightInd w:val="0"/>
              <w:spacing w:line="276" w:lineRule="auto"/>
              <w:jc w:val="center"/>
            </w:pPr>
            <w:r w:rsidRPr="00B40D9B">
              <w:t>-</w:t>
            </w:r>
          </w:p>
        </w:tc>
        <w:tc>
          <w:tcPr>
            <w:tcW w:w="1276"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417" w:type="dxa"/>
          </w:tcPr>
          <w:p w:rsidR="002F6040" w:rsidRPr="00B40D9B" w:rsidRDefault="002F6040" w:rsidP="00C50284">
            <w:pPr>
              <w:autoSpaceDE w:val="0"/>
              <w:autoSpaceDN w:val="0"/>
              <w:adjustRightInd w:val="0"/>
              <w:spacing w:line="276" w:lineRule="auto"/>
              <w:jc w:val="center"/>
            </w:pPr>
            <w:r w:rsidRPr="00B40D9B">
              <w:t>-</w:t>
            </w:r>
          </w:p>
        </w:tc>
        <w:tc>
          <w:tcPr>
            <w:tcW w:w="1418" w:type="dxa"/>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807E59">
        <w:tc>
          <w:tcPr>
            <w:tcW w:w="5211" w:type="dxa"/>
            <w:gridSpan w:val="3"/>
          </w:tcPr>
          <w:p w:rsidR="002F6040" w:rsidRPr="00B40D9B" w:rsidRDefault="002F6040" w:rsidP="00AB53F8">
            <w:pPr>
              <w:jc w:val="right"/>
              <w:rPr>
                <w:b/>
              </w:rPr>
            </w:pPr>
            <w:r w:rsidRPr="00B40D9B">
              <w:rPr>
                <w:b/>
              </w:rPr>
              <w:t>Итого:</w:t>
            </w:r>
          </w:p>
        </w:tc>
        <w:tc>
          <w:tcPr>
            <w:tcW w:w="1134" w:type="dxa"/>
            <w:vAlign w:val="center"/>
          </w:tcPr>
          <w:p w:rsidR="002F6040" w:rsidRPr="00B40D9B" w:rsidRDefault="002F6040" w:rsidP="00807E59">
            <w:pPr>
              <w:jc w:val="center"/>
              <w:rPr>
                <w:i/>
              </w:rPr>
            </w:pPr>
            <w:r w:rsidRPr="00B40D9B">
              <w:t>67306,7</w:t>
            </w:r>
          </w:p>
        </w:tc>
        <w:tc>
          <w:tcPr>
            <w:tcW w:w="1134" w:type="dxa"/>
            <w:vAlign w:val="center"/>
          </w:tcPr>
          <w:p w:rsidR="002F6040" w:rsidRPr="00B40D9B" w:rsidRDefault="002F6040" w:rsidP="00807E59">
            <w:pPr>
              <w:jc w:val="center"/>
            </w:pPr>
            <w:r w:rsidRPr="00B40D9B">
              <w:t>5848,0</w:t>
            </w:r>
          </w:p>
        </w:tc>
        <w:tc>
          <w:tcPr>
            <w:tcW w:w="1134" w:type="dxa"/>
            <w:vAlign w:val="center"/>
          </w:tcPr>
          <w:p w:rsidR="002F6040" w:rsidRPr="00B40D9B" w:rsidRDefault="002F6040" w:rsidP="00807E59">
            <w:pPr>
              <w:jc w:val="center"/>
            </w:pPr>
            <w:r w:rsidRPr="00B40D9B">
              <w:t>8461,7</w:t>
            </w:r>
          </w:p>
        </w:tc>
        <w:tc>
          <w:tcPr>
            <w:tcW w:w="1276" w:type="dxa"/>
            <w:vAlign w:val="center"/>
          </w:tcPr>
          <w:p w:rsidR="002F6040" w:rsidRPr="00B40D9B" w:rsidRDefault="002F6040" w:rsidP="00807E59">
            <w:pPr>
              <w:jc w:val="center"/>
            </w:pPr>
            <w:r w:rsidRPr="00B40D9B">
              <w:t>9008,6</w:t>
            </w:r>
          </w:p>
        </w:tc>
        <w:tc>
          <w:tcPr>
            <w:tcW w:w="1276" w:type="dxa"/>
            <w:vAlign w:val="center"/>
          </w:tcPr>
          <w:p w:rsidR="002F6040" w:rsidRPr="00B40D9B" w:rsidRDefault="002F6040" w:rsidP="00807E59">
            <w:pPr>
              <w:jc w:val="center"/>
            </w:pPr>
            <w:r w:rsidRPr="00B40D9B">
              <w:t>9489,4</w:t>
            </w:r>
          </w:p>
        </w:tc>
        <w:tc>
          <w:tcPr>
            <w:tcW w:w="1134" w:type="dxa"/>
            <w:vAlign w:val="center"/>
          </w:tcPr>
          <w:p w:rsidR="002F6040" w:rsidRPr="00B40D9B" w:rsidRDefault="002F6040" w:rsidP="00807E59">
            <w:pPr>
              <w:jc w:val="center"/>
            </w:pPr>
            <w:r w:rsidRPr="00B40D9B">
              <w:t>10365,4</w:t>
            </w:r>
          </w:p>
        </w:tc>
        <w:tc>
          <w:tcPr>
            <w:tcW w:w="1417" w:type="dxa"/>
            <w:vAlign w:val="center"/>
          </w:tcPr>
          <w:p w:rsidR="002F6040" w:rsidRPr="00B40D9B" w:rsidRDefault="002F6040" w:rsidP="00807E59">
            <w:pPr>
              <w:jc w:val="center"/>
            </w:pPr>
            <w:r w:rsidRPr="00B40D9B">
              <w:t>11807,7</w:t>
            </w:r>
          </w:p>
        </w:tc>
        <w:tc>
          <w:tcPr>
            <w:tcW w:w="1418" w:type="dxa"/>
            <w:vAlign w:val="center"/>
          </w:tcPr>
          <w:p w:rsidR="002F6040" w:rsidRPr="00B40D9B" w:rsidRDefault="002F6040" w:rsidP="00807E59">
            <w:pPr>
              <w:jc w:val="center"/>
            </w:pPr>
            <w:r w:rsidRPr="00B40D9B">
              <w:t>12325,9</w:t>
            </w:r>
          </w:p>
        </w:tc>
      </w:tr>
    </w:tbl>
    <w:p w:rsidR="002F6040" w:rsidRPr="00B40D9B" w:rsidRDefault="002F6040" w:rsidP="00DC05D9">
      <w:pPr>
        <w:tabs>
          <w:tab w:val="left" w:pos="2880"/>
        </w:tabs>
        <w:jc w:val="both"/>
        <w:sectPr w:rsidR="002F6040" w:rsidRPr="00B40D9B" w:rsidSect="00A912B3">
          <w:pgSz w:w="16838" w:h="11906" w:orient="landscape"/>
          <w:pgMar w:top="1276" w:right="1134" w:bottom="709" w:left="1134" w:header="709" w:footer="709" w:gutter="0"/>
          <w:cols w:space="708"/>
          <w:docGrid w:linePitch="360"/>
        </w:sectPr>
      </w:pPr>
    </w:p>
    <w:p w:rsidR="002F6040" w:rsidRPr="00B40D9B" w:rsidRDefault="002F6040" w:rsidP="00DC05D9">
      <w:pPr>
        <w:jc w:val="center"/>
        <w:rPr>
          <w:b/>
        </w:rPr>
      </w:pPr>
      <w:r w:rsidRPr="00B40D9B">
        <w:rPr>
          <w:b/>
        </w:rPr>
        <w:t xml:space="preserve">6. Механизмы реализации подпрограммы «Развитие библиотечного дела в муниципальном образовании Щекинский район» </w:t>
      </w:r>
    </w:p>
    <w:p w:rsidR="002F6040" w:rsidRPr="00B40D9B" w:rsidRDefault="002F6040" w:rsidP="00DC05D9">
      <w:pPr>
        <w:jc w:val="center"/>
        <w:rPr>
          <w:b/>
        </w:rPr>
      </w:pPr>
    </w:p>
    <w:p w:rsidR="002F6040" w:rsidRPr="00B40D9B" w:rsidRDefault="002F6040" w:rsidP="00DC05D9">
      <w:pPr>
        <w:shd w:val="clear" w:color="auto" w:fill="FFFFFF"/>
        <w:autoSpaceDE w:val="0"/>
        <w:autoSpaceDN w:val="0"/>
        <w:adjustRightInd w:val="0"/>
        <w:ind w:firstLine="709"/>
        <w:jc w:val="both"/>
      </w:pPr>
      <w:r w:rsidRPr="00B40D9B">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B40D9B" w:rsidRDefault="002F6040" w:rsidP="00DC05D9">
      <w:pPr>
        <w:shd w:val="clear" w:color="auto" w:fill="FFFFFF"/>
        <w:autoSpaceDE w:val="0"/>
        <w:autoSpaceDN w:val="0"/>
        <w:adjustRightInd w:val="0"/>
        <w:ind w:firstLine="709"/>
        <w:jc w:val="both"/>
      </w:pPr>
      <w:r w:rsidRPr="00B40D9B">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B40D9B" w:rsidRDefault="002F6040" w:rsidP="00DC05D9">
      <w:pPr>
        <w:shd w:val="clear" w:color="auto" w:fill="FFFFFF"/>
        <w:autoSpaceDE w:val="0"/>
        <w:autoSpaceDN w:val="0"/>
        <w:adjustRightInd w:val="0"/>
        <w:jc w:val="both"/>
      </w:pPr>
      <w:r w:rsidRPr="00B40D9B">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B40D9B" w:rsidRDefault="002F6040" w:rsidP="00DC05D9">
      <w:pPr>
        <w:shd w:val="clear" w:color="auto" w:fill="FFFFFF"/>
        <w:autoSpaceDE w:val="0"/>
        <w:autoSpaceDN w:val="0"/>
        <w:adjustRightInd w:val="0"/>
        <w:jc w:val="both"/>
      </w:pPr>
      <w:r w:rsidRPr="00B40D9B">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B40D9B" w:rsidRDefault="002F6040" w:rsidP="00DC05D9">
      <w:pPr>
        <w:ind w:firstLine="708"/>
        <w:jc w:val="both"/>
      </w:pPr>
      <w:r w:rsidRPr="00B40D9B">
        <w:t>Контроль за исполнением подпрограммы осуществляет администрация муниципального образования Щекинский района.</w:t>
      </w:r>
    </w:p>
    <w:p w:rsidR="002F6040" w:rsidRPr="00B40D9B" w:rsidRDefault="002F6040" w:rsidP="004348C9">
      <w:pPr>
        <w:autoSpaceDE w:val="0"/>
        <w:autoSpaceDN w:val="0"/>
        <w:adjustRightInd w:val="0"/>
        <w:ind w:firstLine="709"/>
        <w:jc w:val="both"/>
        <w:rPr>
          <w:b/>
        </w:rPr>
      </w:pPr>
    </w:p>
    <w:p w:rsidR="002F6040" w:rsidRPr="00B40D9B" w:rsidRDefault="002F6040" w:rsidP="004348C9">
      <w:pPr>
        <w:autoSpaceDE w:val="0"/>
        <w:autoSpaceDN w:val="0"/>
        <w:adjustRightInd w:val="0"/>
        <w:ind w:firstLine="709"/>
        <w:jc w:val="both"/>
        <w:rPr>
          <w:b/>
        </w:rPr>
      </w:pPr>
    </w:p>
    <w:p w:rsidR="002F6040" w:rsidRPr="00B40D9B" w:rsidRDefault="002F6040" w:rsidP="004A6A10">
      <w:pPr>
        <w:jc w:val="both"/>
        <w:rPr>
          <w:b/>
          <w:color w:val="000000"/>
        </w:rPr>
      </w:pPr>
      <w:r w:rsidRPr="00B40D9B">
        <w:rPr>
          <w:b/>
          <w:color w:val="000000"/>
        </w:rPr>
        <w:t xml:space="preserve">Председатель комитета по культуре, </w:t>
      </w:r>
    </w:p>
    <w:p w:rsidR="002F6040" w:rsidRPr="00B40D9B" w:rsidRDefault="002F6040" w:rsidP="004A6A10">
      <w:pPr>
        <w:jc w:val="both"/>
        <w:rPr>
          <w:b/>
          <w:color w:val="000000"/>
        </w:rPr>
      </w:pPr>
      <w:r w:rsidRPr="00B40D9B">
        <w:rPr>
          <w:b/>
          <w:color w:val="000000"/>
        </w:rPr>
        <w:t xml:space="preserve">молодежной политике и спорту </w:t>
      </w:r>
    </w:p>
    <w:p w:rsidR="002F6040" w:rsidRPr="00B40D9B" w:rsidRDefault="002F6040" w:rsidP="004A6A10">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8117AF">
      <w:pPr>
        <w:pStyle w:val="ConsPlusNormal"/>
        <w:jc w:val="right"/>
        <w:rPr>
          <w:rFonts w:ascii="Times New Roman" w:hAnsi="Times New Roman" w:cs="Times New Roman"/>
          <w:sz w:val="24"/>
          <w:szCs w:val="24"/>
        </w:rPr>
      </w:pPr>
    </w:p>
    <w:p w:rsidR="002F6040" w:rsidRPr="00B40D9B" w:rsidRDefault="002F6040" w:rsidP="008117AF">
      <w:pPr>
        <w:pStyle w:val="ConsPlusNormal"/>
        <w:jc w:val="right"/>
        <w:rPr>
          <w:rFonts w:ascii="Times New Roman" w:hAnsi="Times New Roman" w:cs="Times New Roman"/>
          <w:sz w:val="24"/>
          <w:szCs w:val="24"/>
        </w:rPr>
      </w:pPr>
      <w:r w:rsidRPr="00B40D9B">
        <w:rPr>
          <w:rFonts w:ascii="Times New Roman" w:hAnsi="Times New Roman" w:cs="Times New Roman"/>
          <w:sz w:val="24"/>
          <w:szCs w:val="24"/>
        </w:rPr>
        <w:br w:type="page"/>
      </w:r>
    </w:p>
    <w:p w:rsidR="002F6040" w:rsidRPr="00B40D9B" w:rsidRDefault="002F6040" w:rsidP="008117AF">
      <w:pPr>
        <w:pStyle w:val="ConsPlusNormal"/>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2 </w:t>
      </w: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pStyle w:val="ConsPlusNormal"/>
        <w:jc w:val="center"/>
        <w:rPr>
          <w:rFonts w:ascii="Times New Roman" w:hAnsi="Times New Roman" w:cs="Times New Roman"/>
          <w:b/>
          <w:sz w:val="24"/>
          <w:szCs w:val="24"/>
        </w:rPr>
      </w:pPr>
    </w:p>
    <w:p w:rsidR="002F6040" w:rsidRPr="00B40D9B" w:rsidRDefault="002F6040" w:rsidP="00DC05D9">
      <w:pPr>
        <w:pStyle w:val="ConsPlusNormal"/>
        <w:jc w:val="center"/>
        <w:rPr>
          <w:rFonts w:ascii="Times New Roman" w:hAnsi="Times New Roman" w:cs="Times New Roman"/>
          <w:b/>
          <w:sz w:val="24"/>
          <w:szCs w:val="24"/>
        </w:rPr>
      </w:pPr>
      <w:r w:rsidRPr="00B40D9B">
        <w:rPr>
          <w:rFonts w:ascii="Times New Roman" w:hAnsi="Times New Roman" w:cs="Times New Roman"/>
          <w:b/>
          <w:sz w:val="24"/>
          <w:szCs w:val="24"/>
        </w:rPr>
        <w:t>ПАСПОРТ</w:t>
      </w:r>
    </w:p>
    <w:p w:rsidR="002F6040" w:rsidRPr="00B40D9B" w:rsidRDefault="002F6040" w:rsidP="00DC05D9">
      <w:pPr>
        <w:pStyle w:val="ConsPlusNormal"/>
        <w:jc w:val="center"/>
        <w:rPr>
          <w:rFonts w:ascii="Times New Roman" w:hAnsi="Times New Roman" w:cs="Times New Roman"/>
          <w:b/>
          <w:sz w:val="24"/>
          <w:szCs w:val="24"/>
        </w:rPr>
      </w:pPr>
    </w:p>
    <w:p w:rsidR="002F6040" w:rsidRPr="00B40D9B" w:rsidRDefault="002F6040" w:rsidP="00DC05D9">
      <w:pPr>
        <w:pStyle w:val="ConsPlusNormal"/>
        <w:jc w:val="center"/>
        <w:rPr>
          <w:rFonts w:ascii="Times New Roman" w:hAnsi="Times New Roman" w:cs="Times New Roman"/>
          <w:b/>
          <w:sz w:val="24"/>
          <w:szCs w:val="24"/>
        </w:rPr>
      </w:pPr>
      <w:r w:rsidRPr="00B40D9B">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2F6040" w:rsidRPr="00B40D9B" w:rsidRDefault="002F6040" w:rsidP="00DC05D9">
      <w:pPr>
        <w:pStyle w:val="ConsPlusNormal"/>
        <w:jc w:val="center"/>
        <w:rPr>
          <w:rFonts w:ascii="Times New Roman" w:hAnsi="Times New Roman" w:cs="Times New Roman"/>
          <w:b/>
          <w:i/>
          <w:sz w:val="24"/>
          <w:szCs w:val="24"/>
        </w:rPr>
      </w:pPr>
      <w:r w:rsidRPr="00B40D9B">
        <w:rPr>
          <w:rFonts w:ascii="Times New Roman" w:hAnsi="Times New Roman" w:cs="Times New Roman"/>
          <w:b/>
          <w:sz w:val="24"/>
          <w:szCs w:val="24"/>
        </w:rPr>
        <w:t>образовании город Щекинский район»</w:t>
      </w:r>
    </w:p>
    <w:p w:rsidR="002F6040" w:rsidRPr="00B40D9B" w:rsidRDefault="002F6040"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tblPr>
      <w:tblGrid>
        <w:gridCol w:w="3780"/>
        <w:gridCol w:w="5859"/>
      </w:tblGrid>
      <w:tr w:rsidR="002F6040" w:rsidRPr="00B40D9B"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jc w:val="both"/>
            </w:pPr>
            <w:r w:rsidRPr="00B40D9B">
              <w:t>Комитет по культуре, молодежной политике и спорту</w:t>
            </w:r>
          </w:p>
        </w:tc>
      </w:tr>
      <w:tr w:rsidR="002F6040" w:rsidRPr="00B40D9B" w:rsidTr="00B2184C">
        <w:trPr>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Цель  подпрограммы                           </w:t>
            </w:r>
          </w:p>
        </w:tc>
        <w:tc>
          <w:tcPr>
            <w:tcW w:w="5859"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jc w:val="both"/>
            </w:pPr>
            <w:r w:rsidRPr="00B40D9B">
              <w:t>Развитие и формирование целостной личности, её духовности, творческой интеллектуальности и эмоционального богатства.</w:t>
            </w:r>
          </w:p>
        </w:tc>
      </w:tr>
      <w:tr w:rsidR="002F6040" w:rsidRPr="00B40D9B" w:rsidTr="00B2184C">
        <w:trPr>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Задачи подпрограммы                         </w:t>
            </w:r>
          </w:p>
        </w:tc>
        <w:tc>
          <w:tcPr>
            <w:tcW w:w="5859" w:type="dxa"/>
            <w:tcBorders>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rPr>
                <w:spacing w:val="-20"/>
              </w:rPr>
            </w:pPr>
            <w:r w:rsidRPr="00B40D9B">
              <w:t>1.Создание условий для сохранения традиций существующих в муниципальной системе художественного образования детей;</w:t>
            </w:r>
          </w:p>
          <w:p w:rsidR="002F6040" w:rsidRPr="00B40D9B" w:rsidRDefault="002F6040" w:rsidP="00AB53F8">
            <w:pPr>
              <w:autoSpaceDE w:val="0"/>
              <w:autoSpaceDN w:val="0"/>
              <w:adjustRightInd w:val="0"/>
              <w:jc w:val="both"/>
              <w:rPr>
                <w:spacing w:val="-20"/>
              </w:rPr>
            </w:pPr>
            <w:r w:rsidRPr="00B40D9B">
              <w:t>2.Совершенствование материально-технической базы учреждений художественного и музыкального образования Щекинского района;</w:t>
            </w:r>
            <w:r w:rsidRPr="00B40D9B">
              <w:rPr>
                <w:spacing w:val="-20"/>
              </w:rPr>
              <w:t xml:space="preserve"> </w:t>
            </w:r>
          </w:p>
          <w:p w:rsidR="002F6040" w:rsidRPr="00B40D9B" w:rsidRDefault="002F6040" w:rsidP="00AB53F8">
            <w:pPr>
              <w:autoSpaceDE w:val="0"/>
              <w:autoSpaceDN w:val="0"/>
              <w:adjustRightInd w:val="0"/>
              <w:jc w:val="both"/>
              <w:rPr>
                <w:spacing w:val="-20"/>
              </w:rPr>
            </w:pPr>
            <w:r w:rsidRPr="00B40D9B">
              <w:rPr>
                <w:spacing w:val="-20"/>
              </w:rPr>
              <w:t xml:space="preserve">3.Внедрение информационно-коммуникационных технологий </w:t>
            </w:r>
          </w:p>
        </w:tc>
      </w:tr>
      <w:tr w:rsidR="002F6040" w:rsidRPr="00B40D9B" w:rsidTr="00B2184C">
        <w:trPr>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pPr>
            <w:r w:rsidRPr="00B40D9B">
              <w:t>1.Удельный вес детей в возрасте от 5 до 18 лет, получающих услуги по дополнительному образованию детей в музыкальных школах (процент)</w:t>
            </w:r>
          </w:p>
          <w:p w:rsidR="002F6040" w:rsidRPr="00B40D9B" w:rsidRDefault="002F6040" w:rsidP="00AB53F8">
            <w:pPr>
              <w:autoSpaceDE w:val="0"/>
              <w:autoSpaceDN w:val="0"/>
              <w:adjustRightInd w:val="0"/>
              <w:jc w:val="both"/>
            </w:pPr>
            <w:r w:rsidRPr="00B40D9B">
              <w:t>2.Удельный вес населения, удовлетворенного  качеством  дополнительного образования  детей (процент);</w:t>
            </w:r>
          </w:p>
          <w:p w:rsidR="002F6040" w:rsidRPr="00B40D9B" w:rsidRDefault="002F6040" w:rsidP="00AB53F8">
            <w:pPr>
              <w:widowControl w:val="0"/>
              <w:suppressAutoHyphens/>
              <w:autoSpaceDE w:val="0"/>
              <w:autoSpaceDN w:val="0"/>
              <w:adjustRightInd w:val="0"/>
              <w:jc w:val="both"/>
            </w:pPr>
            <w:r w:rsidRPr="00B40D9B">
              <w:t>3. Количество ремонтных работ в учреждениях (количество учреждений, единиц);</w:t>
            </w:r>
          </w:p>
          <w:p w:rsidR="002F6040" w:rsidRPr="00B40D9B" w:rsidRDefault="002F6040" w:rsidP="00092658">
            <w:pPr>
              <w:widowControl w:val="0"/>
              <w:autoSpaceDE w:val="0"/>
              <w:autoSpaceDN w:val="0"/>
              <w:adjustRightInd w:val="0"/>
            </w:pPr>
            <w:r w:rsidRPr="00B40D9B">
              <w:t>4.Количество получателей муниципальных услуг в электронном виде (тыс. чел.)</w:t>
            </w:r>
          </w:p>
        </w:tc>
      </w:tr>
      <w:tr w:rsidR="002F6040" w:rsidRPr="00B40D9B" w:rsidTr="00ED6EDF">
        <w:trPr>
          <w:trHeight w:val="799"/>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2F6040" w:rsidRPr="00B40D9B" w:rsidRDefault="002F6040" w:rsidP="00092658">
            <w:pPr>
              <w:widowControl w:val="0"/>
              <w:autoSpaceDE w:val="0"/>
              <w:autoSpaceDN w:val="0"/>
              <w:adjustRightInd w:val="0"/>
            </w:pPr>
            <w:r w:rsidRPr="00B40D9B">
              <w:t>2014-2020</w:t>
            </w:r>
          </w:p>
        </w:tc>
      </w:tr>
      <w:tr w:rsidR="002F6040" w:rsidRPr="00B40D9B" w:rsidTr="00ED6EDF">
        <w:trPr>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Объемы финансирования подпрограммы  </w:t>
            </w:r>
          </w:p>
        </w:tc>
        <w:tc>
          <w:tcPr>
            <w:tcW w:w="5859"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rPr>
                <w:b/>
              </w:rPr>
            </w:pPr>
            <w:r w:rsidRPr="00B40D9B">
              <w:rPr>
                <w:b/>
                <w:u w:val="single"/>
              </w:rPr>
              <w:t>Всего по подпрограмме 2 муниципальной программы</w:t>
            </w:r>
            <w:r w:rsidRPr="00B40D9B">
              <w:rPr>
                <w:b/>
              </w:rPr>
              <w:t>:</w:t>
            </w:r>
          </w:p>
          <w:p w:rsidR="002F6040" w:rsidRPr="00B40D9B" w:rsidRDefault="002F6040" w:rsidP="00AB53F8">
            <w:pPr>
              <w:widowControl w:val="0"/>
              <w:autoSpaceDE w:val="0"/>
              <w:autoSpaceDN w:val="0"/>
              <w:adjustRightInd w:val="0"/>
              <w:rPr>
                <w:b/>
              </w:rPr>
            </w:pPr>
          </w:p>
          <w:p w:rsidR="002F6040" w:rsidRPr="00B40D9B" w:rsidRDefault="002F6040" w:rsidP="00AB53F8">
            <w:pPr>
              <w:widowControl w:val="0"/>
              <w:autoSpaceDE w:val="0"/>
              <w:autoSpaceDN w:val="0"/>
              <w:adjustRightInd w:val="0"/>
              <w:rPr>
                <w:b/>
              </w:rPr>
            </w:pPr>
            <w:r w:rsidRPr="00B40D9B">
              <w:rPr>
                <w:b/>
              </w:rPr>
              <w:t>Подпрограмма 2</w:t>
            </w:r>
          </w:p>
          <w:p w:rsidR="002F6040" w:rsidRPr="00B40D9B" w:rsidRDefault="002F6040" w:rsidP="00AB53F8">
            <w:pPr>
              <w:widowControl w:val="0"/>
              <w:autoSpaceDE w:val="0"/>
              <w:autoSpaceDN w:val="0"/>
              <w:adjustRightInd w:val="0"/>
              <w:rPr>
                <w:b/>
              </w:rPr>
            </w:pPr>
            <w:r w:rsidRPr="00B40D9B">
              <w:rPr>
                <w:b/>
              </w:rPr>
              <w:t>«Сохранение и развитие системы художественного и музыкального образования»</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321261,5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42947,3 тыс.руб.</w:t>
            </w:r>
          </w:p>
          <w:p w:rsidR="002F6040" w:rsidRPr="00B40D9B" w:rsidRDefault="002F6040" w:rsidP="00AB53F8">
            <w:pPr>
              <w:widowControl w:val="0"/>
              <w:autoSpaceDE w:val="0"/>
              <w:autoSpaceDN w:val="0"/>
              <w:adjustRightInd w:val="0"/>
            </w:pPr>
            <w:r w:rsidRPr="00B40D9B">
              <w:t>2015 год – 42660,5 тыс.руб.</w:t>
            </w:r>
          </w:p>
          <w:p w:rsidR="002F6040" w:rsidRPr="00B40D9B" w:rsidRDefault="002F6040" w:rsidP="00AB53F8">
            <w:pPr>
              <w:widowControl w:val="0"/>
              <w:autoSpaceDE w:val="0"/>
              <w:autoSpaceDN w:val="0"/>
              <w:adjustRightInd w:val="0"/>
            </w:pPr>
            <w:r w:rsidRPr="00B40D9B">
              <w:t>2016 год – 42455,3 тыс.руб.</w:t>
            </w:r>
          </w:p>
          <w:p w:rsidR="002F6040" w:rsidRPr="00B40D9B" w:rsidRDefault="002F6040" w:rsidP="00AB53F8">
            <w:pPr>
              <w:widowControl w:val="0"/>
              <w:autoSpaceDE w:val="0"/>
              <w:autoSpaceDN w:val="0"/>
              <w:adjustRightInd w:val="0"/>
            </w:pPr>
            <w:r w:rsidRPr="00B40D9B">
              <w:t>2017 год – 46609,2 тыс.руб.</w:t>
            </w:r>
          </w:p>
          <w:p w:rsidR="002F6040" w:rsidRPr="00B40D9B" w:rsidRDefault="002F6040" w:rsidP="00AB53F8">
            <w:pPr>
              <w:widowControl w:val="0"/>
              <w:autoSpaceDE w:val="0"/>
              <w:autoSpaceDN w:val="0"/>
              <w:adjustRightInd w:val="0"/>
            </w:pPr>
            <w:r w:rsidRPr="00B40D9B">
              <w:t>2018 год – 49094,9 тыс.руб.</w:t>
            </w:r>
          </w:p>
          <w:p w:rsidR="002F6040" w:rsidRPr="00B40D9B" w:rsidRDefault="002F6040" w:rsidP="00AB53F8">
            <w:pPr>
              <w:widowControl w:val="0"/>
              <w:autoSpaceDE w:val="0"/>
              <w:autoSpaceDN w:val="0"/>
              <w:adjustRightInd w:val="0"/>
            </w:pPr>
            <w:r w:rsidRPr="00B40D9B">
              <w:t>2019 год – 47958,5 тыс.руб.</w:t>
            </w:r>
          </w:p>
          <w:p w:rsidR="002F6040" w:rsidRPr="00B40D9B" w:rsidRDefault="002F6040" w:rsidP="00AB53F8">
            <w:pPr>
              <w:widowControl w:val="0"/>
              <w:autoSpaceDE w:val="0"/>
              <w:autoSpaceDN w:val="0"/>
              <w:adjustRightInd w:val="0"/>
            </w:pPr>
            <w:r w:rsidRPr="00B40D9B">
              <w:t>2020 год – 49535,8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rFonts w:cs="Arial"/>
              </w:rPr>
            </w:pPr>
            <w:r w:rsidRPr="00B40D9B">
              <w:rPr>
                <w:rFonts w:cs="Arial"/>
              </w:rPr>
              <w:t>из них:</w:t>
            </w:r>
          </w:p>
          <w:p w:rsidR="002F6040" w:rsidRPr="00B40D9B" w:rsidRDefault="002F6040" w:rsidP="00AB53F8">
            <w:pPr>
              <w:widowControl w:val="0"/>
              <w:autoSpaceDE w:val="0"/>
              <w:autoSpaceDN w:val="0"/>
              <w:adjustRightInd w:val="0"/>
              <w:rPr>
                <w:rFonts w:cs="Arial"/>
              </w:rPr>
            </w:pPr>
            <w:r w:rsidRPr="00B40D9B">
              <w:rPr>
                <w:rFonts w:cs="Arial"/>
              </w:rPr>
              <w:t>средства федерального бюджета:</w:t>
            </w:r>
          </w:p>
          <w:p w:rsidR="002F6040" w:rsidRPr="00B40D9B" w:rsidRDefault="002F6040" w:rsidP="00AB53F8">
            <w:pPr>
              <w:widowControl w:val="0"/>
              <w:autoSpaceDE w:val="0"/>
              <w:autoSpaceDN w:val="0"/>
              <w:adjustRightInd w:val="0"/>
              <w:rPr>
                <w:rFonts w:cs="Arial"/>
              </w:rPr>
            </w:pPr>
            <w:r w:rsidRPr="00B40D9B">
              <w:rPr>
                <w:b/>
                <w:u w:val="single"/>
              </w:rPr>
              <w:t xml:space="preserve">Всего </w:t>
            </w:r>
            <w:r w:rsidRPr="00B40D9B">
              <w:rPr>
                <w:b/>
              </w:rPr>
              <w:t xml:space="preserve">– </w:t>
            </w:r>
            <w:r w:rsidRPr="00B40D9B">
              <w:rPr>
                <w:rFonts w:cs="Arial"/>
                <w:b/>
              </w:rPr>
              <w:t>341,8 тыс.руб.,</w:t>
            </w:r>
          </w:p>
          <w:p w:rsidR="002F6040" w:rsidRPr="00B40D9B" w:rsidRDefault="002F6040" w:rsidP="00AB53F8">
            <w:pPr>
              <w:widowControl w:val="0"/>
              <w:autoSpaceDE w:val="0"/>
              <w:autoSpaceDN w:val="0"/>
              <w:adjustRightInd w:val="0"/>
              <w:rPr>
                <w:rFonts w:cs="Arial"/>
              </w:rPr>
            </w:pPr>
            <w:r w:rsidRPr="00B40D9B">
              <w:rPr>
                <w:rFonts w:cs="Arial"/>
              </w:rPr>
              <w:t>в том числе по годам:</w:t>
            </w:r>
          </w:p>
          <w:p w:rsidR="002F6040" w:rsidRPr="00B40D9B" w:rsidRDefault="002F6040" w:rsidP="00AB53F8">
            <w:pPr>
              <w:widowControl w:val="0"/>
              <w:autoSpaceDE w:val="0"/>
              <w:autoSpaceDN w:val="0"/>
              <w:adjustRightInd w:val="0"/>
              <w:rPr>
                <w:rFonts w:cs="Arial"/>
              </w:rPr>
            </w:pPr>
            <w:r w:rsidRPr="00B40D9B">
              <w:rPr>
                <w:rFonts w:cs="Arial"/>
              </w:rPr>
              <w:t>2014 год – 341,8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16563,6 тыс.руб.,</w:t>
            </w:r>
            <w:r w:rsidRPr="00B40D9B">
              <w:t xml:space="preserve">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2012,0 тыс.руб.</w:t>
            </w:r>
          </w:p>
          <w:p w:rsidR="002F6040" w:rsidRPr="00B40D9B" w:rsidRDefault="002F6040" w:rsidP="00AB53F8">
            <w:pPr>
              <w:widowControl w:val="0"/>
              <w:autoSpaceDE w:val="0"/>
              <w:autoSpaceDN w:val="0"/>
              <w:adjustRightInd w:val="0"/>
            </w:pPr>
            <w:r w:rsidRPr="00B40D9B">
              <w:t>2015 год – 2487,7 тыс.руб.</w:t>
            </w:r>
          </w:p>
          <w:p w:rsidR="002F6040" w:rsidRPr="00B40D9B" w:rsidRDefault="002F6040" w:rsidP="00AB53F8">
            <w:pPr>
              <w:widowControl w:val="0"/>
              <w:autoSpaceDE w:val="0"/>
              <w:autoSpaceDN w:val="0"/>
              <w:adjustRightInd w:val="0"/>
            </w:pPr>
            <w:r w:rsidRPr="00B40D9B">
              <w:t>2016 год – 2195,4 тыс.руб.</w:t>
            </w:r>
          </w:p>
          <w:p w:rsidR="002F6040" w:rsidRPr="00B40D9B" w:rsidRDefault="002F6040" w:rsidP="00AB53F8">
            <w:pPr>
              <w:widowControl w:val="0"/>
              <w:autoSpaceDE w:val="0"/>
              <w:autoSpaceDN w:val="0"/>
              <w:adjustRightInd w:val="0"/>
            </w:pPr>
            <w:r w:rsidRPr="00B40D9B">
              <w:t>2017 год – 2855,1 тыс.руб.</w:t>
            </w:r>
          </w:p>
          <w:p w:rsidR="002F6040" w:rsidRPr="00B40D9B" w:rsidRDefault="002F6040" w:rsidP="00AB53F8">
            <w:pPr>
              <w:widowControl w:val="0"/>
              <w:autoSpaceDE w:val="0"/>
              <w:autoSpaceDN w:val="0"/>
              <w:adjustRightInd w:val="0"/>
            </w:pPr>
            <w:r w:rsidRPr="00B40D9B">
              <w:t>2018 год – 2964,6 тыс.руб.</w:t>
            </w:r>
          </w:p>
          <w:p w:rsidR="002F6040" w:rsidRPr="00B40D9B" w:rsidRDefault="002F6040" w:rsidP="00AB53F8">
            <w:pPr>
              <w:widowControl w:val="0"/>
              <w:autoSpaceDE w:val="0"/>
              <w:autoSpaceDN w:val="0"/>
              <w:adjustRightInd w:val="0"/>
            </w:pPr>
            <w:r w:rsidRPr="00B40D9B">
              <w:t>2019 год – 2008,8 тыс.руб.</w:t>
            </w:r>
          </w:p>
          <w:p w:rsidR="002F6040" w:rsidRPr="00B40D9B" w:rsidRDefault="002F6040" w:rsidP="00AB53F8">
            <w:pPr>
              <w:widowControl w:val="0"/>
              <w:autoSpaceDE w:val="0"/>
              <w:autoSpaceDN w:val="0"/>
              <w:adjustRightInd w:val="0"/>
            </w:pPr>
            <w:r w:rsidRPr="00B40D9B">
              <w:t>2020 год – 2040,0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304220,6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40593,5  тыс.руб.</w:t>
            </w:r>
          </w:p>
          <w:p w:rsidR="002F6040" w:rsidRPr="00B40D9B" w:rsidRDefault="002F6040" w:rsidP="00AB53F8">
            <w:pPr>
              <w:widowControl w:val="0"/>
              <w:autoSpaceDE w:val="0"/>
              <w:autoSpaceDN w:val="0"/>
              <w:adjustRightInd w:val="0"/>
            </w:pPr>
            <w:r w:rsidRPr="00B40D9B">
              <w:t>2015 год – 40172,8  тыс.руб.</w:t>
            </w:r>
          </w:p>
          <w:p w:rsidR="002F6040" w:rsidRPr="00B40D9B" w:rsidRDefault="002F6040" w:rsidP="00AB53F8">
            <w:pPr>
              <w:widowControl w:val="0"/>
              <w:autoSpaceDE w:val="0"/>
              <w:autoSpaceDN w:val="0"/>
              <w:adjustRightInd w:val="0"/>
            </w:pPr>
            <w:r w:rsidRPr="00B40D9B">
              <w:t>2016 год – 40259,9 тыс.руб.</w:t>
            </w:r>
          </w:p>
          <w:p w:rsidR="002F6040" w:rsidRPr="00B40D9B" w:rsidRDefault="002F6040" w:rsidP="00AB53F8">
            <w:pPr>
              <w:widowControl w:val="0"/>
              <w:autoSpaceDE w:val="0"/>
              <w:autoSpaceDN w:val="0"/>
              <w:adjustRightInd w:val="0"/>
            </w:pPr>
            <w:r w:rsidRPr="00B40D9B">
              <w:t>2017 год – 43754,1 тыс.руб.</w:t>
            </w:r>
          </w:p>
          <w:p w:rsidR="002F6040" w:rsidRPr="00B40D9B" w:rsidRDefault="002F6040" w:rsidP="00AB53F8">
            <w:pPr>
              <w:widowControl w:val="0"/>
              <w:autoSpaceDE w:val="0"/>
              <w:autoSpaceDN w:val="0"/>
              <w:adjustRightInd w:val="0"/>
            </w:pPr>
            <w:r w:rsidRPr="00B40D9B">
              <w:t>2018 год – 45994,8 тыс.руб.</w:t>
            </w:r>
          </w:p>
          <w:p w:rsidR="002F6040" w:rsidRPr="00B40D9B" w:rsidRDefault="002F6040" w:rsidP="00AB53F8">
            <w:pPr>
              <w:widowControl w:val="0"/>
              <w:autoSpaceDE w:val="0"/>
              <w:autoSpaceDN w:val="0"/>
              <w:adjustRightInd w:val="0"/>
            </w:pPr>
            <w:r w:rsidRPr="00B40D9B">
              <w:t>2019 год – 45949,7 тыс.руб.</w:t>
            </w:r>
          </w:p>
          <w:p w:rsidR="002F6040" w:rsidRDefault="002F6040" w:rsidP="002131CE">
            <w:pPr>
              <w:widowControl w:val="0"/>
              <w:autoSpaceDE w:val="0"/>
              <w:autoSpaceDN w:val="0"/>
              <w:adjustRightInd w:val="0"/>
            </w:pPr>
            <w:r w:rsidRPr="00B40D9B">
              <w:t>2020 год – 47495,8 тыс.руб.</w:t>
            </w:r>
          </w:p>
          <w:p w:rsidR="002F6040" w:rsidRDefault="002F6040" w:rsidP="002131CE">
            <w:pPr>
              <w:widowControl w:val="0"/>
              <w:autoSpaceDE w:val="0"/>
              <w:autoSpaceDN w:val="0"/>
              <w:adjustRightInd w:val="0"/>
            </w:pPr>
          </w:p>
          <w:p w:rsidR="002F6040" w:rsidRDefault="002F6040" w:rsidP="002131CE">
            <w:pPr>
              <w:widowControl w:val="0"/>
              <w:autoSpaceDE w:val="0"/>
              <w:autoSpaceDN w:val="0"/>
              <w:adjustRightInd w:val="0"/>
            </w:pPr>
            <w:r>
              <w:t xml:space="preserve">из них: </w:t>
            </w:r>
          </w:p>
          <w:p w:rsidR="002F6040" w:rsidRDefault="002F6040" w:rsidP="002131CE">
            <w:pPr>
              <w:widowControl w:val="0"/>
              <w:autoSpaceDE w:val="0"/>
              <w:autoSpaceDN w:val="0"/>
              <w:adjustRightInd w:val="0"/>
            </w:pPr>
            <w:r>
              <w:t>средства внебюджетных источников:</w:t>
            </w:r>
          </w:p>
          <w:p w:rsidR="002F6040" w:rsidRPr="004169DE" w:rsidRDefault="002F6040" w:rsidP="002131CE">
            <w:pPr>
              <w:widowControl w:val="0"/>
              <w:autoSpaceDE w:val="0"/>
              <w:autoSpaceDN w:val="0"/>
              <w:adjustRightInd w:val="0"/>
              <w:rPr>
                <w:b/>
              </w:rPr>
            </w:pPr>
            <w:r w:rsidRPr="004169DE">
              <w:rPr>
                <w:b/>
                <w:u w:val="single"/>
              </w:rPr>
              <w:t>Всего</w:t>
            </w:r>
            <w:r w:rsidRPr="004169DE">
              <w:rPr>
                <w:b/>
              </w:rPr>
              <w:t xml:space="preserve"> – 135,5 тыс.руб.</w:t>
            </w:r>
          </w:p>
          <w:p w:rsidR="002F6040" w:rsidRDefault="002F6040" w:rsidP="002131CE">
            <w:pPr>
              <w:widowControl w:val="0"/>
              <w:autoSpaceDE w:val="0"/>
              <w:autoSpaceDN w:val="0"/>
              <w:adjustRightInd w:val="0"/>
            </w:pPr>
            <w:r>
              <w:t xml:space="preserve">2018 год – 135,5 </w:t>
            </w:r>
            <w:r w:rsidRPr="00B40D9B">
              <w:t>тыс.руб.</w:t>
            </w:r>
          </w:p>
          <w:p w:rsidR="002F6040" w:rsidRDefault="002F6040" w:rsidP="002131CE">
            <w:pPr>
              <w:widowControl w:val="0"/>
              <w:autoSpaceDE w:val="0"/>
              <w:autoSpaceDN w:val="0"/>
              <w:adjustRightInd w:val="0"/>
            </w:pPr>
            <w:r>
              <w:t xml:space="preserve">2019 год – 0 </w:t>
            </w:r>
            <w:r w:rsidRPr="00B40D9B">
              <w:t>тыс.руб.</w:t>
            </w:r>
          </w:p>
          <w:p w:rsidR="002F6040" w:rsidRPr="00B40D9B" w:rsidRDefault="002F6040" w:rsidP="002131CE">
            <w:pPr>
              <w:widowControl w:val="0"/>
              <w:autoSpaceDE w:val="0"/>
              <w:autoSpaceDN w:val="0"/>
              <w:adjustRightInd w:val="0"/>
            </w:pPr>
            <w:r>
              <w:t xml:space="preserve">2020 год – 0 </w:t>
            </w:r>
            <w:r w:rsidRPr="00B40D9B">
              <w:t>тыс.руб.</w:t>
            </w:r>
          </w:p>
        </w:tc>
      </w:tr>
      <w:tr w:rsidR="002F6040" w:rsidRPr="00B40D9B" w:rsidTr="00B2184C">
        <w:trPr>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2F6040" w:rsidRPr="00B40D9B" w:rsidRDefault="002F6040" w:rsidP="005F120D">
            <w:pPr>
              <w:widowControl w:val="0"/>
              <w:suppressAutoHyphens/>
              <w:autoSpaceDE w:val="0"/>
              <w:autoSpaceDN w:val="0"/>
              <w:adjustRightInd w:val="0"/>
              <w:jc w:val="both"/>
            </w:pPr>
            <w:r w:rsidRPr="00B40D9B">
              <w:t>1. Увеличение удельного веса детей в возрасте от 5 до 18 лет, получающих услуги по дополнительному образованию детей в музыкальных школах на 0,8 %;</w:t>
            </w:r>
          </w:p>
          <w:p w:rsidR="002F6040" w:rsidRPr="00B40D9B" w:rsidRDefault="002F6040" w:rsidP="005F120D">
            <w:pPr>
              <w:autoSpaceDE w:val="0"/>
              <w:autoSpaceDN w:val="0"/>
              <w:adjustRightInd w:val="0"/>
              <w:jc w:val="both"/>
            </w:pPr>
            <w:r w:rsidRPr="00B40D9B">
              <w:t>2.Увеличение удельного веса населения, удовлетворенного качеством дополнительного образования детей на 3 %;</w:t>
            </w:r>
          </w:p>
          <w:p w:rsidR="002F6040" w:rsidRPr="00B40D9B" w:rsidRDefault="002F6040" w:rsidP="005F120D">
            <w:pPr>
              <w:widowControl w:val="0"/>
              <w:suppressAutoHyphens/>
              <w:autoSpaceDE w:val="0"/>
              <w:autoSpaceDN w:val="0"/>
              <w:adjustRightInd w:val="0"/>
              <w:jc w:val="both"/>
            </w:pPr>
            <w:r w:rsidRPr="00B40D9B">
              <w:t>3. Увеличение количества ремонтных работ в учреждениях на 4 единицы;</w:t>
            </w:r>
          </w:p>
          <w:p w:rsidR="002F6040" w:rsidRPr="00B40D9B" w:rsidRDefault="002F6040" w:rsidP="005F120D">
            <w:pPr>
              <w:widowControl w:val="0"/>
              <w:autoSpaceDE w:val="0"/>
              <w:autoSpaceDN w:val="0"/>
              <w:adjustRightInd w:val="0"/>
              <w:jc w:val="both"/>
              <w:rPr>
                <w:i/>
              </w:rPr>
            </w:pPr>
            <w:r w:rsidRPr="00B40D9B">
              <w:t>4. Увеличение количества получателей муниципальных услуг в электронном виде на 3 тысячи человек.</w:t>
            </w:r>
          </w:p>
        </w:tc>
      </w:tr>
    </w:tbl>
    <w:p w:rsidR="002F6040" w:rsidRPr="00B40D9B" w:rsidRDefault="002F6040" w:rsidP="00DC05D9">
      <w:pPr>
        <w:rPr>
          <w:b/>
        </w:rPr>
      </w:pPr>
    </w:p>
    <w:p w:rsidR="002F6040" w:rsidRPr="00B40D9B" w:rsidRDefault="002F6040" w:rsidP="00DC05D9">
      <w:pPr>
        <w:jc w:val="center"/>
        <w:rPr>
          <w:b/>
        </w:rPr>
      </w:pPr>
      <w:r w:rsidRPr="00B40D9B">
        <w:rPr>
          <w:b/>
        </w:rPr>
        <w:t xml:space="preserve">1. Характеристика сферы реализации подпрограммы </w:t>
      </w:r>
    </w:p>
    <w:p w:rsidR="002F6040" w:rsidRPr="00B40D9B" w:rsidRDefault="002F6040" w:rsidP="00DC05D9">
      <w:pPr>
        <w:jc w:val="center"/>
        <w:rPr>
          <w:b/>
        </w:rPr>
      </w:pPr>
    </w:p>
    <w:p w:rsidR="002F6040" w:rsidRPr="00B40D9B" w:rsidRDefault="002F6040" w:rsidP="00DC05D9">
      <w:pPr>
        <w:ind w:firstLine="708"/>
        <w:jc w:val="both"/>
      </w:pPr>
      <w:r w:rsidRPr="00B40D9B">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2F6040" w:rsidRPr="00B40D9B" w:rsidRDefault="002F6040" w:rsidP="00DC05D9">
      <w:pPr>
        <w:ind w:firstLine="708"/>
        <w:jc w:val="both"/>
      </w:pPr>
      <w:r w:rsidRPr="00B40D9B">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2F6040" w:rsidRPr="00B40D9B" w:rsidRDefault="002F6040" w:rsidP="00DC05D9">
      <w:pPr>
        <w:ind w:firstLine="708"/>
        <w:jc w:val="both"/>
      </w:pPr>
      <w:r w:rsidRPr="00B40D9B">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2F6040" w:rsidRPr="00B40D9B" w:rsidRDefault="002F6040" w:rsidP="00DC05D9">
      <w:pPr>
        <w:ind w:firstLine="708"/>
        <w:jc w:val="both"/>
      </w:pPr>
      <w:r w:rsidRPr="00B40D9B">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2F6040" w:rsidRPr="00B40D9B" w:rsidRDefault="002F6040" w:rsidP="00DC05D9">
      <w:pPr>
        <w:ind w:firstLine="708"/>
        <w:jc w:val="both"/>
      </w:pPr>
      <w:r w:rsidRPr="00B40D9B">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2F6040" w:rsidRPr="00B40D9B" w:rsidRDefault="002F6040" w:rsidP="00DC05D9">
      <w:pPr>
        <w:ind w:firstLine="708"/>
        <w:jc w:val="both"/>
      </w:pPr>
      <w:r w:rsidRPr="00B40D9B">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2F6040" w:rsidRPr="00B40D9B" w:rsidRDefault="002F6040" w:rsidP="00DC05D9">
      <w:pPr>
        <w:ind w:firstLine="708"/>
        <w:jc w:val="both"/>
      </w:pPr>
      <w:r w:rsidRPr="00B40D9B">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2F6040" w:rsidRPr="00B40D9B" w:rsidRDefault="002F6040" w:rsidP="00DC05D9">
      <w:pPr>
        <w:shd w:val="clear" w:color="auto" w:fill="FFFFFF"/>
        <w:spacing w:after="136" w:line="272" w:lineRule="atLeast"/>
        <w:ind w:firstLine="709"/>
        <w:jc w:val="both"/>
        <w:textAlignment w:val="baseline"/>
      </w:pPr>
      <w:r w:rsidRPr="00B40D9B">
        <w:t>Реализация мероприятий подпрограммы позволит обеспечить:</w:t>
      </w:r>
    </w:p>
    <w:p w:rsidR="002F6040" w:rsidRPr="00B40D9B" w:rsidRDefault="002F6040" w:rsidP="00DC05D9">
      <w:pPr>
        <w:shd w:val="clear" w:color="auto" w:fill="FFFFFF"/>
        <w:spacing w:after="136"/>
        <w:jc w:val="both"/>
        <w:textAlignment w:val="baseline"/>
      </w:pPr>
      <w:r w:rsidRPr="00B40D9B">
        <w:t xml:space="preserve">- увеличение удельного веса детей в возрасте 5-18 лет, получающих услуги по дополнительному образованию в детских музыкальных школах с 27, 7% в 2014 году до 28,5 % к моменту окончания действия подпрограммы. </w:t>
      </w:r>
    </w:p>
    <w:p w:rsidR="002F6040" w:rsidRPr="00B40D9B" w:rsidRDefault="002F6040" w:rsidP="00DC05D9">
      <w:pPr>
        <w:shd w:val="clear" w:color="auto" w:fill="FFFFFF"/>
        <w:spacing w:after="136"/>
        <w:jc w:val="both"/>
        <w:textAlignment w:val="baseline"/>
      </w:pPr>
      <w:r w:rsidRPr="00B40D9B">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2F6040" w:rsidRPr="00B40D9B" w:rsidRDefault="002F6040" w:rsidP="00DC05D9">
      <w:pPr>
        <w:shd w:val="clear" w:color="auto" w:fill="FFFFFF"/>
        <w:spacing w:after="136"/>
        <w:jc w:val="both"/>
        <w:textAlignment w:val="baseline"/>
      </w:pPr>
      <w:r w:rsidRPr="00B40D9B">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2F6040" w:rsidRPr="00B40D9B" w:rsidRDefault="002F6040" w:rsidP="00DC05D9">
      <w:pPr>
        <w:autoSpaceDE w:val="0"/>
        <w:autoSpaceDN w:val="0"/>
        <w:adjustRightInd w:val="0"/>
        <w:jc w:val="both"/>
      </w:pPr>
      <w:r w:rsidRPr="00B40D9B">
        <w:t>- увеличение удельного веса населения, удовлетворенного качеством дополнительного образования детей с 94% до 97 % к моменту окончания действия подпрограммы.</w:t>
      </w:r>
    </w:p>
    <w:p w:rsidR="002F6040" w:rsidRPr="00B40D9B" w:rsidRDefault="002F6040" w:rsidP="00DC05D9">
      <w:pPr>
        <w:jc w:val="both"/>
      </w:pPr>
      <w:r w:rsidRPr="00B40D9B">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B40D9B" w:rsidRDefault="002F6040" w:rsidP="00DC05D9">
      <w:pPr>
        <w:ind w:firstLine="700"/>
        <w:jc w:val="both"/>
      </w:pPr>
      <w:r w:rsidRPr="00B40D9B">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B40D9B" w:rsidRDefault="002F6040" w:rsidP="00DC05D9">
      <w:pPr>
        <w:ind w:firstLine="700"/>
        <w:jc w:val="both"/>
      </w:pPr>
      <w:r w:rsidRPr="00B40D9B">
        <w:t>По характеру влияния на ход и конечные результаты реализации подпрограммы существенными являются финансовые риски.</w:t>
      </w:r>
    </w:p>
    <w:p w:rsidR="002F6040" w:rsidRPr="00B40D9B" w:rsidRDefault="002F6040" w:rsidP="00DC05D9">
      <w:pPr>
        <w:ind w:firstLine="700"/>
        <w:jc w:val="both"/>
      </w:pPr>
      <w:r w:rsidRPr="00B40D9B">
        <w:rPr>
          <w:bCs/>
        </w:rPr>
        <w:t>Финансовые риски связаны с в</w:t>
      </w:r>
      <w:r w:rsidRPr="00B40D9B">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2F6040" w:rsidRPr="00B40D9B" w:rsidRDefault="002F6040" w:rsidP="00DC05D9">
      <w:pPr>
        <w:ind w:firstLine="700"/>
        <w:jc w:val="both"/>
      </w:pPr>
      <w:r w:rsidRPr="00B40D9B">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B40D9B" w:rsidRDefault="002F6040" w:rsidP="00DC05D9">
      <w:pPr>
        <w:jc w:val="both"/>
      </w:pPr>
      <w:r w:rsidRPr="00B40D9B">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B40D9B" w:rsidRDefault="002F6040" w:rsidP="00DC05D9">
      <w:pPr>
        <w:ind w:firstLine="700"/>
        <w:jc w:val="both"/>
      </w:pPr>
      <w:r w:rsidRPr="00B40D9B">
        <w:t>Минимизация финансовых рисков достигается в ходе:</w:t>
      </w:r>
    </w:p>
    <w:p w:rsidR="002F6040" w:rsidRPr="00B40D9B" w:rsidRDefault="002F6040" w:rsidP="00DC05D9">
      <w:pPr>
        <w:ind w:firstLine="700"/>
        <w:jc w:val="both"/>
      </w:pPr>
      <w:r w:rsidRPr="00B40D9B">
        <w:t xml:space="preserve"> - регулярного мониторинга и оценки эффективности реализации мероприятий подпрограммы;</w:t>
      </w:r>
    </w:p>
    <w:p w:rsidR="002F6040" w:rsidRPr="00B40D9B" w:rsidRDefault="002F6040" w:rsidP="00DC05D9">
      <w:pPr>
        <w:ind w:firstLine="700"/>
        <w:jc w:val="both"/>
      </w:pPr>
      <w:r w:rsidRPr="00B40D9B">
        <w:t>- своевременной корректировки перечня основных мероприятий и показателей подпрограммы.</w:t>
      </w:r>
    </w:p>
    <w:p w:rsidR="002F6040" w:rsidRPr="00B40D9B" w:rsidRDefault="002F6040" w:rsidP="00DC05D9">
      <w:pPr>
        <w:rPr>
          <w:b/>
        </w:rPr>
      </w:pPr>
    </w:p>
    <w:p w:rsidR="002F6040" w:rsidRPr="00B40D9B" w:rsidRDefault="002F6040" w:rsidP="00DC05D9">
      <w:pPr>
        <w:jc w:val="center"/>
        <w:rPr>
          <w:b/>
          <w:bCs/>
          <w:iCs/>
        </w:rPr>
      </w:pPr>
      <w:r w:rsidRPr="00B40D9B">
        <w:rPr>
          <w:b/>
        </w:rPr>
        <w:t xml:space="preserve">2. Цели и задачи подпрограммы </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8"/>
        <w:jc w:val="both"/>
      </w:pPr>
      <w:r w:rsidRPr="00B40D9B">
        <w:t xml:space="preserve">Цели подпрограммы 2 Программы: </w:t>
      </w:r>
    </w:p>
    <w:p w:rsidR="002F6040" w:rsidRPr="00B40D9B" w:rsidRDefault="002F6040" w:rsidP="00DC05D9">
      <w:pPr>
        <w:widowControl w:val="0"/>
        <w:autoSpaceDE w:val="0"/>
        <w:autoSpaceDN w:val="0"/>
        <w:adjustRightInd w:val="0"/>
        <w:ind w:firstLine="708"/>
        <w:jc w:val="both"/>
      </w:pPr>
      <w:r w:rsidRPr="00B40D9B">
        <w:t>Развитие и формирование целостной личности, её духовности, творческой интеллектуальности и эмоционального богатства.</w:t>
      </w:r>
    </w:p>
    <w:p w:rsidR="002F6040" w:rsidRPr="00B40D9B" w:rsidRDefault="002F6040" w:rsidP="00DC05D9">
      <w:pPr>
        <w:widowControl w:val="0"/>
        <w:autoSpaceDE w:val="0"/>
        <w:autoSpaceDN w:val="0"/>
        <w:adjustRightInd w:val="0"/>
        <w:ind w:firstLine="708"/>
        <w:jc w:val="both"/>
      </w:pPr>
      <w:r w:rsidRPr="00B40D9B">
        <w:t>Задачи подпрограммы 2 Программы:</w:t>
      </w:r>
    </w:p>
    <w:p w:rsidR="002F6040" w:rsidRPr="00B40D9B" w:rsidRDefault="002F6040" w:rsidP="00DC05D9">
      <w:pPr>
        <w:autoSpaceDE w:val="0"/>
        <w:autoSpaceDN w:val="0"/>
        <w:adjustRightInd w:val="0"/>
        <w:ind w:firstLine="708"/>
        <w:jc w:val="both"/>
        <w:rPr>
          <w:spacing w:val="-20"/>
        </w:rPr>
      </w:pPr>
      <w:r w:rsidRPr="00B40D9B">
        <w:t>1.Создание условий для сохранения традиций, существующих в муниципальной системе художественного образования детей;</w:t>
      </w:r>
    </w:p>
    <w:p w:rsidR="002F6040" w:rsidRPr="00B40D9B" w:rsidRDefault="002F6040" w:rsidP="00DC05D9">
      <w:pPr>
        <w:autoSpaceDE w:val="0"/>
        <w:autoSpaceDN w:val="0"/>
        <w:adjustRightInd w:val="0"/>
        <w:ind w:firstLine="708"/>
        <w:jc w:val="both"/>
        <w:rPr>
          <w:spacing w:val="-20"/>
        </w:rPr>
      </w:pPr>
      <w:r w:rsidRPr="00B40D9B">
        <w:t>2.Совершенствование материально-технической базы учреждений художественного и музыкального образования Щекинского района;</w:t>
      </w:r>
      <w:r w:rsidRPr="00B40D9B">
        <w:rPr>
          <w:spacing w:val="-20"/>
        </w:rPr>
        <w:t xml:space="preserve"> </w:t>
      </w:r>
    </w:p>
    <w:p w:rsidR="002F6040" w:rsidRPr="00B40D9B" w:rsidRDefault="002F6040" w:rsidP="00DC05D9">
      <w:pPr>
        <w:ind w:firstLine="708"/>
        <w:rPr>
          <w:spacing w:val="-20"/>
        </w:rPr>
      </w:pPr>
      <w:r w:rsidRPr="00B40D9B">
        <w:rPr>
          <w:spacing w:val="-20"/>
        </w:rPr>
        <w:t xml:space="preserve">3.Внедрение информационно-коммуникационных технологий. </w:t>
      </w:r>
    </w:p>
    <w:p w:rsidR="002F6040" w:rsidRPr="00B40D9B" w:rsidRDefault="002F6040" w:rsidP="00DC05D9">
      <w:pPr>
        <w:ind w:firstLine="708"/>
        <w:rPr>
          <w:b/>
        </w:rPr>
      </w:pPr>
    </w:p>
    <w:p w:rsidR="002F6040" w:rsidRPr="00B40D9B" w:rsidRDefault="002F6040" w:rsidP="009F3348">
      <w:pPr>
        <w:rPr>
          <w:b/>
        </w:rPr>
      </w:pPr>
    </w:p>
    <w:p w:rsidR="002F6040" w:rsidRPr="00B40D9B" w:rsidRDefault="002F6040" w:rsidP="00DC05D9">
      <w:pPr>
        <w:jc w:val="center"/>
        <w:rPr>
          <w:b/>
        </w:rPr>
        <w:sectPr w:rsidR="002F6040" w:rsidRPr="00B40D9B" w:rsidSect="00C50284">
          <w:headerReference w:type="even" r:id="rId18"/>
          <w:headerReference w:type="default" r:id="rId19"/>
          <w:pgSz w:w="11906" w:h="16838"/>
          <w:pgMar w:top="1134" w:right="709" w:bottom="1134" w:left="1276" w:header="709" w:footer="709" w:gutter="0"/>
          <w:cols w:space="708"/>
          <w:docGrid w:linePitch="360"/>
        </w:sectPr>
      </w:pPr>
    </w:p>
    <w:p w:rsidR="002F6040" w:rsidRPr="00B40D9B" w:rsidRDefault="002F6040" w:rsidP="00DC05D9">
      <w:pPr>
        <w:jc w:val="center"/>
        <w:rPr>
          <w:b/>
          <w:bCs/>
          <w:iCs/>
        </w:rPr>
      </w:pPr>
      <w:r w:rsidRPr="00B40D9B">
        <w:rPr>
          <w:b/>
        </w:rPr>
        <w:t>3. Перечень мероприятий</w:t>
      </w:r>
    </w:p>
    <w:p w:rsidR="002F6040" w:rsidRPr="00B40D9B" w:rsidRDefault="002F6040" w:rsidP="005B17DD">
      <w:pPr>
        <w:autoSpaceDE w:val="0"/>
        <w:autoSpaceDN w:val="0"/>
        <w:adjustRightInd w:val="0"/>
        <w:jc w:val="center"/>
        <w:rPr>
          <w:b/>
        </w:rPr>
      </w:pPr>
      <w:r w:rsidRPr="00B40D9B">
        <w:rPr>
          <w:b/>
        </w:rPr>
        <w:t>по реализации подпрограммы «Сохранение</w:t>
      </w:r>
      <w:r w:rsidRPr="00B40D9B">
        <w:t xml:space="preserve"> </w:t>
      </w:r>
      <w:r w:rsidRPr="00B40D9B">
        <w:rPr>
          <w:b/>
        </w:rPr>
        <w:t>и развитие системы художественного и музыкального образования»</w:t>
      </w:r>
    </w:p>
    <w:p w:rsidR="002F6040" w:rsidRPr="00B40D9B" w:rsidRDefault="002F6040"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tblPr>
      <w:tblGrid>
        <w:gridCol w:w="3827"/>
        <w:gridCol w:w="1418"/>
        <w:gridCol w:w="13"/>
        <w:gridCol w:w="1121"/>
        <w:gridCol w:w="1219"/>
        <w:gridCol w:w="1080"/>
        <w:gridCol w:w="1440"/>
        <w:gridCol w:w="1060"/>
        <w:gridCol w:w="1827"/>
        <w:gridCol w:w="1973"/>
      </w:tblGrid>
      <w:tr w:rsidR="002F6040" w:rsidRPr="00B40D9B" w:rsidTr="0051036C">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rPr>
                <w:b/>
              </w:rPr>
            </w:pPr>
            <w:r w:rsidRPr="00B40D9B">
              <w:rPr>
                <w:b/>
              </w:rPr>
              <w:t>Наименование</w:t>
            </w:r>
            <w:r w:rsidRPr="00B40D9B">
              <w:rPr>
                <w:b/>
              </w:rPr>
              <w:br/>
              <w:t>мероприятия</w:t>
            </w:r>
          </w:p>
        </w:tc>
        <w:tc>
          <w:tcPr>
            <w:tcW w:w="1431" w:type="dxa"/>
            <w:gridSpan w:val="2"/>
            <w:vMerge w:val="restart"/>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rPr>
                <w:b/>
              </w:rPr>
            </w:pPr>
            <w:r w:rsidRPr="00B40D9B">
              <w:rPr>
                <w:b/>
              </w:rPr>
              <w:t xml:space="preserve">Срок   </w:t>
            </w:r>
            <w:r w:rsidRPr="00B40D9B">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rPr>
                <w:b/>
              </w:rPr>
            </w:pPr>
            <w:r w:rsidRPr="00B40D9B">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Исполнитель (соисполни-тель)</w:t>
            </w:r>
            <w:r w:rsidRPr="00B40D9B">
              <w:rPr>
                <w:b/>
              </w:rPr>
              <w:br/>
            </w:r>
          </w:p>
        </w:tc>
      </w:tr>
      <w:tr w:rsidR="002F6040" w:rsidRPr="00B40D9B" w:rsidTr="0051036C">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2F6040" w:rsidRPr="00B40D9B" w:rsidRDefault="002F6040"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rPr>
                <w:b/>
              </w:rPr>
            </w:pPr>
            <w:r w:rsidRPr="00B40D9B">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в том числе за счет средств:</w:t>
            </w:r>
          </w:p>
        </w:tc>
        <w:tc>
          <w:tcPr>
            <w:tcW w:w="1973" w:type="dxa"/>
            <w:vMerge/>
            <w:tcBorders>
              <w:left w:val="single" w:sz="6" w:space="0" w:color="auto"/>
              <w:right w:val="single" w:sz="6" w:space="0" w:color="auto"/>
            </w:tcBorders>
          </w:tcPr>
          <w:p w:rsidR="002F6040" w:rsidRPr="00B40D9B" w:rsidRDefault="002F6040" w:rsidP="00AB53F8">
            <w:pPr>
              <w:rPr>
                <w:b/>
              </w:rPr>
            </w:pPr>
          </w:p>
        </w:tc>
      </w:tr>
      <w:tr w:rsidR="002F6040" w:rsidRPr="00B40D9B" w:rsidTr="0051036C">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2F6040" w:rsidRPr="00B40D9B" w:rsidRDefault="002F6040"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2F6040" w:rsidRPr="00B40D9B" w:rsidRDefault="002F6040"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2F6040" w:rsidRPr="00B40D9B" w:rsidRDefault="002F6040"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бюджета МО Щёкинский район</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бюджета МО поселений Щёкинского района</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внебюджетных</w:t>
            </w:r>
            <w:r w:rsidRPr="00B40D9B">
              <w:rPr>
                <w:b/>
              </w:rPr>
              <w:br/>
              <w:t>источников</w:t>
            </w:r>
          </w:p>
        </w:tc>
        <w:tc>
          <w:tcPr>
            <w:tcW w:w="1973" w:type="dxa"/>
            <w:vMerge/>
            <w:tcBorders>
              <w:left w:val="single" w:sz="6" w:space="0" w:color="auto"/>
              <w:bottom w:val="single" w:sz="6" w:space="0" w:color="auto"/>
              <w:right w:val="single" w:sz="6" w:space="0" w:color="auto"/>
            </w:tcBorders>
          </w:tcPr>
          <w:p w:rsidR="002F6040" w:rsidRPr="00B40D9B" w:rsidRDefault="002F6040" w:rsidP="00AB53F8">
            <w:pPr>
              <w:rPr>
                <w:b/>
              </w:rPr>
            </w:pPr>
          </w:p>
        </w:tc>
      </w:tr>
      <w:tr w:rsidR="002F6040" w:rsidRPr="00B40D9B" w:rsidTr="006C4D37">
        <w:trPr>
          <w:cantSplit/>
          <w:trHeight w:hRule="exact" w:val="284"/>
        </w:trPr>
        <w:tc>
          <w:tcPr>
            <w:tcW w:w="3827" w:type="dxa"/>
            <w:vMerge w:val="restart"/>
            <w:tcBorders>
              <w:top w:val="single" w:sz="6" w:space="0" w:color="auto"/>
              <w:left w:val="single" w:sz="6" w:space="0" w:color="auto"/>
              <w:right w:val="single" w:sz="6" w:space="0" w:color="auto"/>
            </w:tcBorders>
          </w:tcPr>
          <w:p w:rsidR="002F6040" w:rsidRPr="00B40D9B" w:rsidRDefault="002F6040" w:rsidP="00F27F82">
            <w:pPr>
              <w:jc w:val="both"/>
            </w:pPr>
            <w:r w:rsidRPr="00B40D9B">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321261,5</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16563,6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CA2F4C">
            <w:pPr>
              <w:autoSpaceDE w:val="0"/>
              <w:autoSpaceDN w:val="0"/>
              <w:adjustRightInd w:val="0"/>
              <w:spacing w:line="276" w:lineRule="auto"/>
              <w:jc w:val="center"/>
            </w:pPr>
            <w:r w:rsidRPr="00B40D9B">
              <w:t>304220,6</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135,5</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42947,3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2012,0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40593,5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42660,5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2487,7</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40172,8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42455,3</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2195,4</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40259,9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46609,2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2855,1</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43754,1</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49094,9</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2964,6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45994,8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135,5</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47958,5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2008,8</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45949,7</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49535,8</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2040,0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47495,8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5C32A5">
        <w:trPr>
          <w:cantSplit/>
          <w:trHeight w:hRule="exact" w:val="284"/>
        </w:trPr>
        <w:tc>
          <w:tcPr>
            <w:tcW w:w="3827" w:type="dxa"/>
            <w:vMerge w:val="restart"/>
            <w:tcBorders>
              <w:top w:val="single" w:sz="6" w:space="0" w:color="auto"/>
              <w:left w:val="single" w:sz="6" w:space="0" w:color="auto"/>
              <w:right w:val="single" w:sz="6" w:space="0" w:color="auto"/>
            </w:tcBorders>
          </w:tcPr>
          <w:p w:rsidR="002F6040" w:rsidRPr="00B40D9B" w:rsidRDefault="002F6040" w:rsidP="00B72FC3">
            <w:r w:rsidRPr="00B40D9B">
              <w:t xml:space="preserve">1. Расходы на обеспечение деятельности (оказание услуг) муниципальных учреждений </w:t>
            </w:r>
          </w:p>
          <w:p w:rsidR="002F6040" w:rsidRPr="00B40D9B" w:rsidRDefault="002F6040" w:rsidP="00B72FC3"/>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300662,0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300662,0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rPr>
                <w:b/>
              </w:rPr>
            </w:pPr>
            <w:r w:rsidRPr="00B40D9B">
              <w:rPr>
                <w:b/>
              </w:rPr>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rPr>
                <w:b/>
              </w:rP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39908,0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39908,0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40076,3</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40076,3</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40203,4</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40203,4</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42445,2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42445,2</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44696,2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44696,2</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45893,4</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45893,4</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2779F1">
        <w:trPr>
          <w:cantSplit/>
          <w:trHeight w:hRule="exact" w:val="284"/>
        </w:trPr>
        <w:tc>
          <w:tcPr>
            <w:tcW w:w="3827" w:type="dxa"/>
            <w:vMerge/>
            <w:tcBorders>
              <w:left w:val="single" w:sz="6" w:space="0" w:color="auto"/>
              <w:bottom w:val="single" w:sz="4"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47439,5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47439,5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bottom w:val="single" w:sz="8"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val="240"/>
        </w:trPr>
        <w:tc>
          <w:tcPr>
            <w:tcW w:w="3827" w:type="dxa"/>
            <w:vMerge w:val="restart"/>
            <w:tcBorders>
              <w:top w:val="single" w:sz="4" w:space="0" w:color="auto"/>
              <w:left w:val="single" w:sz="4" w:space="0" w:color="auto"/>
              <w:right w:val="single" w:sz="4" w:space="0" w:color="auto"/>
            </w:tcBorders>
          </w:tcPr>
          <w:p w:rsidR="002F6040" w:rsidRPr="00B40D9B" w:rsidRDefault="002F6040" w:rsidP="00F27F82">
            <w:pPr>
              <w:jc w:val="both"/>
            </w:pPr>
            <w:r w:rsidRPr="00B40D9B">
              <w:t xml:space="preserve">2.Мероприятия, направленные на укрепление материально-технической базы  муниципальных учреждений </w:t>
            </w: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381,8</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40,0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F27F82">
            <w:pPr>
              <w:autoSpaceDE w:val="0"/>
              <w:autoSpaceDN w:val="0"/>
              <w:adjustRightInd w:val="0"/>
              <w:spacing w:line="276" w:lineRule="auto"/>
              <w:jc w:val="center"/>
              <w:rPr>
                <w:b/>
              </w:rPr>
            </w:pPr>
            <w:r w:rsidRPr="00B40D9B">
              <w:rPr>
                <w:b/>
              </w:rPr>
              <w:t>-</w:t>
            </w:r>
          </w:p>
        </w:tc>
        <w:tc>
          <w:tcPr>
            <w:tcW w:w="1973" w:type="dxa"/>
            <w:vMerge w:val="restart"/>
            <w:tcBorders>
              <w:top w:val="single" w:sz="8" w:space="0" w:color="auto"/>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5C32A5">
        <w:trPr>
          <w:cantSplit/>
          <w:trHeight w:val="240"/>
        </w:trPr>
        <w:tc>
          <w:tcPr>
            <w:tcW w:w="3827" w:type="dxa"/>
            <w:vMerge/>
            <w:tcBorders>
              <w:left w:val="single" w:sz="4" w:space="0" w:color="auto"/>
              <w:right w:val="single" w:sz="4" w:space="0" w:color="auto"/>
            </w:tcBorders>
          </w:tcPr>
          <w:p w:rsidR="002F6040" w:rsidRPr="00B40D9B" w:rsidRDefault="002F6040" w:rsidP="00F27F82">
            <w:pPr>
              <w:widowControl w:val="0"/>
              <w:autoSpaceDE w:val="0"/>
              <w:autoSpaceDN w:val="0"/>
              <w:adjustRightInd w:val="0"/>
              <w:spacing w:line="276" w:lineRule="auto"/>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381,8</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40,0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4" w:space="0" w:color="auto"/>
              <w:right w:val="single" w:sz="4"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90"/>
        </w:trPr>
        <w:tc>
          <w:tcPr>
            <w:tcW w:w="3827" w:type="dxa"/>
            <w:vMerge/>
            <w:tcBorders>
              <w:left w:val="single" w:sz="4" w:space="0" w:color="auto"/>
              <w:right w:val="single" w:sz="4"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90"/>
        </w:trPr>
        <w:tc>
          <w:tcPr>
            <w:tcW w:w="3827" w:type="dxa"/>
            <w:vMerge/>
            <w:tcBorders>
              <w:left w:val="single" w:sz="4" w:space="0" w:color="auto"/>
              <w:right w:val="single" w:sz="4"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125"/>
        </w:trPr>
        <w:tc>
          <w:tcPr>
            <w:tcW w:w="3827" w:type="dxa"/>
            <w:vMerge/>
            <w:tcBorders>
              <w:left w:val="single" w:sz="4" w:space="0" w:color="auto"/>
              <w:right w:val="single" w:sz="4"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90"/>
        </w:trPr>
        <w:tc>
          <w:tcPr>
            <w:tcW w:w="3827" w:type="dxa"/>
            <w:tcBorders>
              <w:left w:val="single" w:sz="6" w:space="0" w:color="auto"/>
              <w:right w:val="single" w:sz="6"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82"/>
        </w:trPr>
        <w:tc>
          <w:tcPr>
            <w:tcW w:w="3827" w:type="dxa"/>
            <w:tcBorders>
              <w:left w:val="single" w:sz="6" w:space="0" w:color="auto"/>
              <w:right w:val="single" w:sz="6"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val="restart"/>
            <w:tcBorders>
              <w:top w:val="single" w:sz="6" w:space="0" w:color="auto"/>
              <w:left w:val="single" w:sz="6" w:space="0" w:color="auto"/>
              <w:right w:val="single" w:sz="6" w:space="0" w:color="auto"/>
            </w:tcBorders>
          </w:tcPr>
          <w:p w:rsidR="002F6040" w:rsidRPr="00B40D9B" w:rsidRDefault="002F6040" w:rsidP="00373491">
            <w:r w:rsidRPr="00B40D9B">
              <w:t>3.Оплата обязательств, принятых в 2014 году</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rPr>
                <w:rFonts w:cs="Tahoma"/>
              </w:rPr>
            </w:pPr>
            <w:r w:rsidRPr="00B40D9B">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421"/>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vMerge w:val="restart"/>
            <w:tcBorders>
              <w:top w:val="single" w:sz="6" w:space="0" w:color="auto"/>
              <w:left w:val="single" w:sz="6" w:space="0" w:color="auto"/>
              <w:right w:val="single" w:sz="6" w:space="0" w:color="auto"/>
            </w:tcBorders>
          </w:tcPr>
          <w:p w:rsidR="002F6040" w:rsidRPr="00B40D9B" w:rsidRDefault="002F6040" w:rsidP="00373491">
            <w:r w:rsidRPr="00B40D9B">
              <w:t xml:space="preserve">4. Проведение капитального ремонта муниципальными учреждениями </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1542,1</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632,2</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774,4</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074B8A">
            <w:pPr>
              <w:tabs>
                <w:tab w:val="left" w:pos="547"/>
                <w:tab w:val="center" w:pos="843"/>
              </w:tabs>
              <w:autoSpaceDE w:val="0"/>
              <w:autoSpaceDN w:val="0"/>
              <w:adjustRightInd w:val="0"/>
              <w:spacing w:line="276" w:lineRule="auto"/>
            </w:pPr>
            <w:r w:rsidRPr="00B40D9B">
              <w:tab/>
            </w:r>
            <w:r w:rsidRPr="00B40D9B">
              <w:tab/>
              <w:t>135,5</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4A4770">
        <w:trPr>
          <w:cantSplit/>
          <w:trHeight w:val="336"/>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412"/>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right w:val="single" w:sz="6" w:space="0" w:color="auto"/>
            </w:tcBorders>
            <w:vAlign w:val="center"/>
          </w:tcPr>
          <w:p w:rsidR="002F6040" w:rsidRPr="00B40D9B" w:rsidRDefault="002F6040" w:rsidP="00373491">
            <w:pPr>
              <w:jc w:val="center"/>
            </w:pPr>
            <w:r w:rsidRPr="00B40D9B">
              <w:t>2,0</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vAlign w:val="center"/>
          </w:tcPr>
          <w:p w:rsidR="002F6040" w:rsidRPr="00B40D9B" w:rsidRDefault="002F6040" w:rsidP="00373491">
            <w:pPr>
              <w:jc w:val="center"/>
            </w:pPr>
            <w:r w:rsidRPr="00B40D9B">
              <w:t>2,0</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412"/>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right w:val="single" w:sz="6" w:space="0" w:color="auto"/>
            </w:tcBorders>
            <w:vAlign w:val="center"/>
          </w:tcPr>
          <w:p w:rsidR="002F6040" w:rsidRPr="00B40D9B" w:rsidRDefault="002F6040" w:rsidP="00373491">
            <w:pPr>
              <w:jc w:val="center"/>
            </w:pPr>
            <w:r w:rsidRPr="00B40D9B">
              <w:t>980,1</w:t>
            </w:r>
          </w:p>
        </w:tc>
        <w:tc>
          <w:tcPr>
            <w:tcW w:w="1219"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632,2</w:t>
            </w:r>
          </w:p>
        </w:tc>
        <w:tc>
          <w:tcPr>
            <w:tcW w:w="1440" w:type="dxa"/>
            <w:tcBorders>
              <w:top w:val="single" w:sz="6" w:space="0" w:color="auto"/>
              <w:left w:val="single" w:sz="6" w:space="0" w:color="auto"/>
              <w:right w:val="single" w:sz="6" w:space="0" w:color="auto"/>
            </w:tcBorders>
            <w:vAlign w:val="center"/>
          </w:tcPr>
          <w:p w:rsidR="002F6040" w:rsidRPr="00B40D9B" w:rsidRDefault="002F6040" w:rsidP="00373491">
            <w:pPr>
              <w:jc w:val="center"/>
            </w:pPr>
            <w:r w:rsidRPr="00B40D9B">
              <w:t>212,4</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135,5</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412"/>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402"/>
        </w:trPr>
        <w:tc>
          <w:tcPr>
            <w:tcW w:w="3827" w:type="dxa"/>
            <w:tcBorders>
              <w:left w:val="single" w:sz="6" w:space="0" w:color="auto"/>
              <w:bottom w:val="single" w:sz="4"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bottom w:val="single" w:sz="8"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373491">
            <w:r w:rsidRPr="00B40D9B">
              <w:t xml:space="preserve">5. Реализация комплекса противопожарных мероприятий </w:t>
            </w: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2215,8</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2215,8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973" w:type="dxa"/>
            <w:vMerge w:val="restart"/>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27,9</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27,9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1015,0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1015,0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1039,9</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1039,9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val="restart"/>
            <w:tcBorders>
              <w:top w:val="single" w:sz="4" w:space="0" w:color="auto"/>
              <w:left w:val="single" w:sz="6" w:space="0" w:color="auto"/>
              <w:right w:val="single" w:sz="6" w:space="0" w:color="auto"/>
            </w:tcBorders>
          </w:tcPr>
          <w:p w:rsidR="002F6040" w:rsidRPr="00B40D9B" w:rsidRDefault="002F6040" w:rsidP="00373491">
            <w:r w:rsidRPr="00B40D9B">
              <w:t xml:space="preserve">6. Ресурсное обеспечение информационных систем </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57,6</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57,6</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973" w:type="dxa"/>
            <w:vMerge w:val="restart"/>
            <w:tcBorders>
              <w:top w:val="single" w:sz="8"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57,6</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57,6</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17"/>
        </w:trPr>
        <w:tc>
          <w:tcPr>
            <w:tcW w:w="3827" w:type="dxa"/>
            <w:vMerge/>
            <w:tcBorders>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val="restart"/>
            <w:tcBorders>
              <w:left w:val="single" w:sz="6" w:space="0" w:color="auto"/>
              <w:right w:val="single" w:sz="6" w:space="0" w:color="auto"/>
            </w:tcBorders>
          </w:tcPr>
          <w:p w:rsidR="002F6040" w:rsidRPr="00B40D9B" w:rsidRDefault="002F6040" w:rsidP="00373491">
            <w:r w:rsidRPr="00B40D9B">
              <w:t xml:space="preserve">7.Закон Тульской области «О библиотечном деле» </w:t>
            </w:r>
          </w:p>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76,0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76,0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71,2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71,2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4,8</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4,8</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17"/>
        </w:trPr>
        <w:tc>
          <w:tcPr>
            <w:tcW w:w="3827" w:type="dxa"/>
            <w:vMerge/>
            <w:tcBorders>
              <w:left w:val="single" w:sz="6" w:space="0" w:color="auto"/>
              <w:bottom w:val="single" w:sz="4"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49"/>
        </w:trPr>
        <w:tc>
          <w:tcPr>
            <w:tcW w:w="3827"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373491">
            <w:r w:rsidRPr="00B40D9B">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431" w:type="dxa"/>
            <w:gridSpan w:val="2"/>
            <w:tcBorders>
              <w:top w:val="single" w:sz="6"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15128,8</w:t>
            </w:r>
          </w:p>
        </w:tc>
        <w:tc>
          <w:tcPr>
            <w:tcW w:w="1219" w:type="dxa"/>
            <w:tcBorders>
              <w:top w:val="single" w:sz="6"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15128,8</w:t>
            </w:r>
          </w:p>
        </w:tc>
        <w:tc>
          <w:tcPr>
            <w:tcW w:w="1440" w:type="dxa"/>
            <w:tcBorders>
              <w:top w:val="single" w:sz="6"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rPr>
                <w:b/>
              </w:rPr>
            </w:pPr>
          </w:p>
        </w:tc>
      </w:tr>
      <w:tr w:rsidR="002F6040" w:rsidRPr="00B40D9B" w:rsidTr="005C32A5">
        <w:trPr>
          <w:cantSplit/>
          <w:trHeight w:val="357"/>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1940,8</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1940,8</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339"/>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2482,9</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2482,9</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2195,4</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2195,4</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276"/>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2128,5</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2128,5</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2332,4</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2332,4</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2008,8</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2008,8</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398"/>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pPr>
            <w:r w:rsidRPr="00B40D9B">
              <w:t>2020</w:t>
            </w:r>
          </w:p>
        </w:tc>
        <w:tc>
          <w:tcPr>
            <w:tcW w:w="1121"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jc w:val="center"/>
            </w:pPr>
            <w:r w:rsidRPr="00B40D9B">
              <w:t>2040,0</w:t>
            </w:r>
          </w:p>
        </w:tc>
        <w:tc>
          <w:tcPr>
            <w:tcW w:w="1219"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jc w:val="center"/>
            </w:pPr>
            <w:r w:rsidRPr="00B40D9B">
              <w:t>2040,0</w:t>
            </w:r>
          </w:p>
        </w:tc>
        <w:tc>
          <w:tcPr>
            <w:tcW w:w="144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pPr>
            <w:r w:rsidRPr="00B40D9B">
              <w:t>-</w:t>
            </w:r>
          </w:p>
        </w:tc>
        <w:tc>
          <w:tcPr>
            <w:tcW w:w="1973" w:type="dxa"/>
            <w:vMerge/>
            <w:tcBorders>
              <w:left w:val="single" w:sz="6" w:space="0" w:color="auto"/>
              <w:bottom w:val="single" w:sz="4"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hRule="exact" w:val="284"/>
        </w:trPr>
        <w:tc>
          <w:tcPr>
            <w:tcW w:w="3827" w:type="dxa"/>
            <w:vMerge w:val="restart"/>
            <w:tcBorders>
              <w:top w:val="single" w:sz="4" w:space="0" w:color="auto"/>
              <w:left w:val="single" w:sz="6" w:space="0" w:color="auto"/>
              <w:right w:val="single" w:sz="6" w:space="0" w:color="auto"/>
            </w:tcBorders>
          </w:tcPr>
          <w:p w:rsidR="002F6040" w:rsidRPr="00B40D9B" w:rsidRDefault="002F6040" w:rsidP="00373491">
            <w:pPr>
              <w:autoSpaceDE w:val="0"/>
              <w:autoSpaceDN w:val="0"/>
              <w:adjustRightInd w:val="0"/>
            </w:pPr>
            <w:r w:rsidRPr="00B40D9B">
              <w:t xml:space="preserve">9. Народный бюджет </w:t>
            </w:r>
          </w:p>
        </w:tc>
        <w:tc>
          <w:tcPr>
            <w:tcW w:w="1418"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2017-2020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2F6040" w:rsidRPr="00B40D9B" w:rsidRDefault="002F6040" w:rsidP="00373491">
            <w:pPr>
              <w:jc w:val="center"/>
            </w:pPr>
            <w:r w:rsidRPr="00B40D9B">
              <w:t>1018,5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373491">
            <w:pPr>
              <w:jc w:val="center"/>
            </w:pPr>
            <w:r w:rsidRPr="00B40D9B">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373491">
            <w:pPr>
              <w:jc w:val="center"/>
            </w:pPr>
            <w:r w:rsidRPr="00B40D9B">
              <w:t>291,9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641B1B">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641B1B">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641B1B">
            <w:pPr>
              <w:jc w:val="center"/>
            </w:pPr>
            <w:r w:rsidRPr="00B40D9B">
              <w:t>1018,5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641B1B">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641B1B">
            <w:pPr>
              <w:jc w:val="center"/>
            </w:pPr>
            <w:r w:rsidRPr="00B40D9B">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641B1B">
            <w:pPr>
              <w:jc w:val="center"/>
            </w:pPr>
            <w:r w:rsidRPr="00B40D9B">
              <w:t>291,9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641B1B">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641B1B">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340"/>
        </w:trPr>
        <w:tc>
          <w:tcPr>
            <w:tcW w:w="3827" w:type="dxa"/>
            <w:vMerge w:val="restart"/>
            <w:tcBorders>
              <w:left w:val="single" w:sz="6" w:space="0" w:color="auto"/>
              <w:right w:val="single" w:sz="6" w:space="0" w:color="auto"/>
            </w:tcBorders>
          </w:tcPr>
          <w:p w:rsidR="002F6040" w:rsidRPr="00B40D9B" w:rsidRDefault="002F6040" w:rsidP="00222B8F">
            <w:pPr>
              <w:autoSpaceDE w:val="0"/>
              <w:autoSpaceDN w:val="0"/>
              <w:adjustRightInd w:val="0"/>
            </w:pPr>
            <w:r w:rsidRPr="00B40D9B">
              <w:t>10. Мероприятие «Оплата проезда льготных категорий работников»</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rPr>
                <w:b/>
              </w:rPr>
            </w:pPr>
            <w:r w:rsidRPr="00B40D9B">
              <w:rPr>
                <w:b/>
              </w:rPr>
              <w:t>2018-2020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138,9</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spacing w:line="276" w:lineRule="auto"/>
              <w:jc w:val="center"/>
            </w:pPr>
            <w:r w:rsidRPr="00B40D9B">
              <w:t>138,9</w:t>
            </w:r>
          </w:p>
        </w:tc>
        <w:tc>
          <w:tcPr>
            <w:tcW w:w="106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973" w:type="dxa"/>
            <w:vMerge w:val="restart"/>
            <w:tcBorders>
              <w:top w:val="single" w:sz="6" w:space="0" w:color="auto"/>
              <w:left w:val="single" w:sz="6" w:space="0" w:color="auto"/>
              <w:right w:val="single" w:sz="6" w:space="0" w:color="auto"/>
            </w:tcBorders>
            <w:vAlign w:val="center"/>
          </w:tcPr>
          <w:p w:rsidR="002F6040" w:rsidRPr="00B40D9B" w:rsidRDefault="002F6040" w:rsidP="00222B8F">
            <w:pPr>
              <w:jc w:val="center"/>
            </w:pPr>
          </w:p>
        </w:tc>
      </w:tr>
      <w:tr w:rsidR="002F6040" w:rsidRPr="00B40D9B" w:rsidTr="005C32A5">
        <w:trPr>
          <w:cantSplit/>
          <w:trHeight w:hRule="exact" w:val="340"/>
        </w:trPr>
        <w:tc>
          <w:tcPr>
            <w:tcW w:w="3827" w:type="dxa"/>
            <w:vMerge/>
            <w:tcBorders>
              <w:left w:val="single" w:sz="6" w:space="0" w:color="auto"/>
              <w:right w:val="single" w:sz="6" w:space="0" w:color="auto"/>
            </w:tcBorders>
          </w:tcPr>
          <w:p w:rsidR="002F6040" w:rsidRPr="00B40D9B" w:rsidRDefault="002F6040"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06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973" w:type="dxa"/>
            <w:vMerge/>
            <w:tcBorders>
              <w:left w:val="single" w:sz="6" w:space="0" w:color="auto"/>
              <w:right w:val="single" w:sz="6" w:space="0" w:color="auto"/>
            </w:tcBorders>
            <w:vAlign w:val="center"/>
          </w:tcPr>
          <w:p w:rsidR="002F6040" w:rsidRPr="00B40D9B" w:rsidRDefault="002F6040" w:rsidP="00222B8F">
            <w:pPr>
              <w:jc w:val="center"/>
            </w:pPr>
          </w:p>
        </w:tc>
      </w:tr>
      <w:tr w:rsidR="002F6040" w:rsidRPr="00B40D9B" w:rsidTr="005C32A5">
        <w:trPr>
          <w:cantSplit/>
          <w:trHeight w:hRule="exact" w:val="340"/>
        </w:trPr>
        <w:tc>
          <w:tcPr>
            <w:tcW w:w="3827" w:type="dxa"/>
            <w:vMerge/>
            <w:tcBorders>
              <w:left w:val="single" w:sz="6" w:space="0" w:color="auto"/>
              <w:right w:val="single" w:sz="6" w:space="0" w:color="auto"/>
            </w:tcBorders>
          </w:tcPr>
          <w:p w:rsidR="002F6040" w:rsidRPr="00B40D9B" w:rsidRDefault="002F6040"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06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973" w:type="dxa"/>
            <w:vMerge/>
            <w:tcBorders>
              <w:left w:val="single" w:sz="6" w:space="0" w:color="auto"/>
              <w:right w:val="single" w:sz="6" w:space="0" w:color="auto"/>
            </w:tcBorders>
            <w:vAlign w:val="center"/>
          </w:tcPr>
          <w:p w:rsidR="002F6040" w:rsidRPr="00B40D9B" w:rsidRDefault="002F6040" w:rsidP="00222B8F">
            <w:pPr>
              <w:jc w:val="center"/>
            </w:pPr>
          </w:p>
        </w:tc>
      </w:tr>
      <w:tr w:rsidR="002F6040" w:rsidRPr="00B40D9B" w:rsidTr="005C32A5">
        <w:trPr>
          <w:cantSplit/>
          <w:trHeight w:hRule="exact" w:val="340"/>
        </w:trPr>
        <w:tc>
          <w:tcPr>
            <w:tcW w:w="3827" w:type="dxa"/>
            <w:vMerge/>
            <w:tcBorders>
              <w:left w:val="single" w:sz="6" w:space="0" w:color="auto"/>
              <w:right w:val="single" w:sz="6" w:space="0" w:color="auto"/>
            </w:tcBorders>
          </w:tcPr>
          <w:p w:rsidR="002F6040" w:rsidRPr="00B40D9B" w:rsidRDefault="002F6040"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06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973" w:type="dxa"/>
            <w:vMerge/>
            <w:tcBorders>
              <w:left w:val="single" w:sz="6" w:space="0" w:color="auto"/>
              <w:bottom w:val="single" w:sz="6" w:space="0" w:color="auto"/>
              <w:right w:val="single" w:sz="6" w:space="0" w:color="auto"/>
            </w:tcBorders>
            <w:vAlign w:val="center"/>
          </w:tcPr>
          <w:p w:rsidR="002F6040" w:rsidRPr="00B40D9B" w:rsidRDefault="002F6040" w:rsidP="00222B8F">
            <w:pPr>
              <w:jc w:val="center"/>
            </w:pPr>
          </w:p>
        </w:tc>
      </w:tr>
      <w:tr w:rsidR="002F6040" w:rsidRPr="00B40D9B" w:rsidTr="005C32A5">
        <w:trPr>
          <w:cantSplit/>
          <w:trHeight w:val="240"/>
        </w:trPr>
        <w:tc>
          <w:tcPr>
            <w:tcW w:w="3827" w:type="dxa"/>
            <w:vMerge w:val="restart"/>
            <w:tcBorders>
              <w:top w:val="single" w:sz="6" w:space="0" w:color="auto"/>
              <w:left w:val="single" w:sz="6" w:space="0" w:color="auto"/>
              <w:right w:val="single" w:sz="6" w:space="0" w:color="auto"/>
            </w:tcBorders>
          </w:tcPr>
          <w:p w:rsidR="002F6040" w:rsidRPr="00B40D9B" w:rsidRDefault="002F6040" w:rsidP="00464B61">
            <w:pPr>
              <w:autoSpaceDE w:val="0"/>
              <w:autoSpaceDN w:val="0"/>
              <w:adjustRightInd w:val="0"/>
              <w:spacing w:line="276" w:lineRule="auto"/>
              <w:rPr>
                <w:b/>
              </w:rPr>
            </w:pPr>
            <w:r w:rsidRPr="00B40D9B">
              <w:rPr>
                <w:b/>
              </w:rPr>
              <w:t>Итого по подпрограмме:</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321261,5</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16563,6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304220,6</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135,5</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42947,3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2012,0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40593,5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42660,5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2487,7</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40172,8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42455,3</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2195,4</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40259,9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46609,2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2855,1</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43754,1</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49094,9</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2964,6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45994,8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135,5</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47958,5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2008,8</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45949,7</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316"/>
        </w:trPr>
        <w:tc>
          <w:tcPr>
            <w:tcW w:w="3827" w:type="dxa"/>
            <w:tcBorders>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49535,8</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2040,0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47495,8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bl>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r w:rsidRPr="00B40D9B">
        <w:rPr>
          <w:b/>
        </w:rPr>
        <w:t xml:space="preserve">4. Перечень показателей результативности и эффективности подпрограммы </w:t>
      </w:r>
    </w:p>
    <w:p w:rsidR="002F6040" w:rsidRPr="00B40D9B" w:rsidRDefault="002F6040" w:rsidP="00DC05D9">
      <w:pPr>
        <w:jc w:val="center"/>
        <w:rPr>
          <w:b/>
        </w:rPr>
      </w:pPr>
      <w:r w:rsidRPr="00B40D9B">
        <w:rPr>
          <w:b/>
        </w:rPr>
        <w:t xml:space="preserve">«Сохранение и развитие системы художественного и музыкального образования» </w:t>
      </w:r>
    </w:p>
    <w:p w:rsidR="002F6040" w:rsidRPr="00B40D9B" w:rsidRDefault="002F6040" w:rsidP="00DC05D9">
      <w:pPr>
        <w:jc w:val="center"/>
        <w:rPr>
          <w:b/>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6"/>
        <w:gridCol w:w="2551"/>
        <w:gridCol w:w="1560"/>
        <w:gridCol w:w="1559"/>
        <w:gridCol w:w="850"/>
        <w:gridCol w:w="709"/>
        <w:gridCol w:w="709"/>
        <w:gridCol w:w="827"/>
        <w:gridCol w:w="732"/>
        <w:gridCol w:w="851"/>
        <w:gridCol w:w="708"/>
        <w:gridCol w:w="2134"/>
      </w:tblGrid>
      <w:tr w:rsidR="002F6040" w:rsidRPr="00B40D9B" w:rsidTr="00DB4B95">
        <w:trPr>
          <w:trHeight w:val="360"/>
        </w:trPr>
        <w:tc>
          <w:tcPr>
            <w:tcW w:w="2156" w:type="dxa"/>
            <w:vMerge w:val="restart"/>
            <w:vAlign w:val="center"/>
          </w:tcPr>
          <w:p w:rsidR="002F6040" w:rsidRPr="00B40D9B" w:rsidRDefault="002F6040" w:rsidP="00B1425B">
            <w:pPr>
              <w:jc w:val="center"/>
            </w:pPr>
            <w:r w:rsidRPr="00B40D9B">
              <w:t>Цели и задачи подпрограммы</w:t>
            </w:r>
          </w:p>
        </w:tc>
        <w:tc>
          <w:tcPr>
            <w:tcW w:w="2551" w:type="dxa"/>
            <w:vMerge w:val="restart"/>
            <w:vAlign w:val="center"/>
          </w:tcPr>
          <w:p w:rsidR="002F6040" w:rsidRPr="00B40D9B" w:rsidRDefault="002F6040" w:rsidP="00B1425B">
            <w:pPr>
              <w:jc w:val="center"/>
            </w:pPr>
            <w:r w:rsidRPr="00B40D9B">
              <w:t>Перечень целевых показателей (индикаторов)</w:t>
            </w:r>
          </w:p>
        </w:tc>
        <w:tc>
          <w:tcPr>
            <w:tcW w:w="1560" w:type="dxa"/>
            <w:vMerge w:val="restart"/>
            <w:vAlign w:val="center"/>
          </w:tcPr>
          <w:p w:rsidR="002F6040" w:rsidRPr="00B40D9B" w:rsidRDefault="002F6040" w:rsidP="00B1425B">
            <w:pPr>
              <w:jc w:val="center"/>
            </w:pPr>
            <w:r w:rsidRPr="00B40D9B">
              <w:t>Вес целевого показателя (индикатора)</w:t>
            </w:r>
          </w:p>
        </w:tc>
        <w:tc>
          <w:tcPr>
            <w:tcW w:w="1559" w:type="dxa"/>
            <w:vMerge w:val="restart"/>
            <w:vAlign w:val="center"/>
          </w:tcPr>
          <w:p w:rsidR="002F6040" w:rsidRPr="00B40D9B" w:rsidRDefault="002F6040" w:rsidP="00B1425B">
            <w:pPr>
              <w:jc w:val="center"/>
            </w:pPr>
            <w:r w:rsidRPr="00B40D9B">
              <w:t>Базовое значение показателя на начало реализации программы</w:t>
            </w:r>
          </w:p>
        </w:tc>
        <w:tc>
          <w:tcPr>
            <w:tcW w:w="5386" w:type="dxa"/>
            <w:gridSpan w:val="7"/>
            <w:vAlign w:val="center"/>
          </w:tcPr>
          <w:p w:rsidR="002F6040" w:rsidRPr="00B40D9B" w:rsidRDefault="002F6040" w:rsidP="00B1425B">
            <w:pPr>
              <w:jc w:val="center"/>
            </w:pPr>
            <w:r w:rsidRPr="00B40D9B">
              <w:t>Значение показателей по годам реализации подпрограммы муниципальной программы</w:t>
            </w:r>
          </w:p>
        </w:tc>
        <w:tc>
          <w:tcPr>
            <w:tcW w:w="2134" w:type="dxa"/>
            <w:vAlign w:val="center"/>
          </w:tcPr>
          <w:p w:rsidR="002F6040" w:rsidRPr="00B40D9B" w:rsidRDefault="002F6040" w:rsidP="00B1425B">
            <w:pPr>
              <w:jc w:val="center"/>
            </w:pPr>
            <w:r w:rsidRPr="00B40D9B">
              <w:t>Плановое значение показателя на день окончания действия подпрограммы</w:t>
            </w:r>
          </w:p>
        </w:tc>
      </w:tr>
      <w:tr w:rsidR="002F6040" w:rsidRPr="00B40D9B" w:rsidTr="005B547D">
        <w:trPr>
          <w:trHeight w:val="491"/>
        </w:trPr>
        <w:tc>
          <w:tcPr>
            <w:tcW w:w="2156" w:type="dxa"/>
            <w:vMerge/>
          </w:tcPr>
          <w:p w:rsidR="002F6040" w:rsidRPr="00B40D9B" w:rsidRDefault="002F6040" w:rsidP="00AB53F8">
            <w:pPr>
              <w:jc w:val="center"/>
              <w:rPr>
                <w:b/>
              </w:rPr>
            </w:pPr>
          </w:p>
        </w:tc>
        <w:tc>
          <w:tcPr>
            <w:tcW w:w="2551" w:type="dxa"/>
            <w:vMerge/>
          </w:tcPr>
          <w:p w:rsidR="002F6040" w:rsidRPr="00B40D9B" w:rsidRDefault="002F6040" w:rsidP="00AB53F8">
            <w:pPr>
              <w:jc w:val="center"/>
              <w:rPr>
                <w:b/>
              </w:rPr>
            </w:pPr>
          </w:p>
        </w:tc>
        <w:tc>
          <w:tcPr>
            <w:tcW w:w="1560" w:type="dxa"/>
            <w:vMerge/>
          </w:tcPr>
          <w:p w:rsidR="002F6040" w:rsidRPr="00B40D9B" w:rsidRDefault="002F6040" w:rsidP="00AB53F8">
            <w:pPr>
              <w:jc w:val="center"/>
              <w:rPr>
                <w:b/>
              </w:rPr>
            </w:pPr>
          </w:p>
        </w:tc>
        <w:tc>
          <w:tcPr>
            <w:tcW w:w="1559" w:type="dxa"/>
            <w:vMerge/>
          </w:tcPr>
          <w:p w:rsidR="002F6040" w:rsidRPr="00B40D9B" w:rsidRDefault="002F6040" w:rsidP="00AB53F8">
            <w:pPr>
              <w:jc w:val="center"/>
              <w:rPr>
                <w:b/>
              </w:rPr>
            </w:pPr>
          </w:p>
        </w:tc>
        <w:tc>
          <w:tcPr>
            <w:tcW w:w="850" w:type="dxa"/>
            <w:vAlign w:val="center"/>
          </w:tcPr>
          <w:p w:rsidR="002F6040" w:rsidRPr="00B40D9B" w:rsidRDefault="002F6040" w:rsidP="005B547D">
            <w:pPr>
              <w:jc w:val="center"/>
            </w:pPr>
            <w:r w:rsidRPr="00B40D9B">
              <w:t>2014</w:t>
            </w:r>
          </w:p>
        </w:tc>
        <w:tc>
          <w:tcPr>
            <w:tcW w:w="709" w:type="dxa"/>
            <w:vAlign w:val="center"/>
          </w:tcPr>
          <w:p w:rsidR="002F6040" w:rsidRPr="00B40D9B" w:rsidRDefault="002F6040" w:rsidP="005B547D">
            <w:pPr>
              <w:jc w:val="center"/>
            </w:pPr>
            <w:r w:rsidRPr="00B40D9B">
              <w:t>2015</w:t>
            </w:r>
          </w:p>
        </w:tc>
        <w:tc>
          <w:tcPr>
            <w:tcW w:w="709" w:type="dxa"/>
            <w:vAlign w:val="center"/>
          </w:tcPr>
          <w:p w:rsidR="002F6040" w:rsidRPr="00B40D9B" w:rsidRDefault="002F6040" w:rsidP="005B547D">
            <w:pPr>
              <w:jc w:val="center"/>
            </w:pPr>
            <w:r w:rsidRPr="00B40D9B">
              <w:t>2016</w:t>
            </w:r>
          </w:p>
        </w:tc>
        <w:tc>
          <w:tcPr>
            <w:tcW w:w="827" w:type="dxa"/>
            <w:vAlign w:val="center"/>
          </w:tcPr>
          <w:p w:rsidR="002F6040" w:rsidRPr="00B40D9B" w:rsidRDefault="002F6040" w:rsidP="005B547D">
            <w:pPr>
              <w:jc w:val="center"/>
            </w:pPr>
            <w:r w:rsidRPr="00B40D9B">
              <w:t>2017</w:t>
            </w:r>
          </w:p>
        </w:tc>
        <w:tc>
          <w:tcPr>
            <w:tcW w:w="732" w:type="dxa"/>
            <w:vAlign w:val="center"/>
          </w:tcPr>
          <w:p w:rsidR="002F6040" w:rsidRPr="00B40D9B" w:rsidRDefault="002F6040" w:rsidP="005B547D">
            <w:pPr>
              <w:jc w:val="center"/>
            </w:pPr>
            <w:r w:rsidRPr="00B40D9B">
              <w:t>2018</w:t>
            </w:r>
          </w:p>
        </w:tc>
        <w:tc>
          <w:tcPr>
            <w:tcW w:w="851" w:type="dxa"/>
            <w:vAlign w:val="center"/>
          </w:tcPr>
          <w:p w:rsidR="002F6040" w:rsidRPr="00B40D9B" w:rsidRDefault="002F6040" w:rsidP="005B547D">
            <w:pPr>
              <w:jc w:val="center"/>
            </w:pPr>
            <w:r w:rsidRPr="00B40D9B">
              <w:t>2019</w:t>
            </w:r>
          </w:p>
        </w:tc>
        <w:tc>
          <w:tcPr>
            <w:tcW w:w="708" w:type="dxa"/>
            <w:vAlign w:val="center"/>
          </w:tcPr>
          <w:p w:rsidR="002F6040" w:rsidRPr="00B40D9B" w:rsidRDefault="002F6040" w:rsidP="005B547D">
            <w:pPr>
              <w:jc w:val="center"/>
            </w:pPr>
            <w:r w:rsidRPr="00B40D9B">
              <w:t>2020</w:t>
            </w:r>
          </w:p>
        </w:tc>
        <w:tc>
          <w:tcPr>
            <w:tcW w:w="2134" w:type="dxa"/>
          </w:tcPr>
          <w:p w:rsidR="002F6040" w:rsidRPr="00B40D9B" w:rsidRDefault="002F6040" w:rsidP="00AB53F8">
            <w:pPr>
              <w:jc w:val="center"/>
              <w:rPr>
                <w:b/>
              </w:rPr>
            </w:pPr>
          </w:p>
        </w:tc>
      </w:tr>
      <w:tr w:rsidR="002F6040" w:rsidRPr="00B40D9B" w:rsidTr="00DB4B95">
        <w:trPr>
          <w:trHeight w:val="281"/>
        </w:trPr>
        <w:tc>
          <w:tcPr>
            <w:tcW w:w="15346" w:type="dxa"/>
            <w:gridSpan w:val="12"/>
          </w:tcPr>
          <w:p w:rsidR="002F6040" w:rsidRPr="00B40D9B" w:rsidRDefault="002F6040" w:rsidP="00092658">
            <w:pPr>
              <w:widowControl w:val="0"/>
              <w:autoSpaceDE w:val="0"/>
              <w:autoSpaceDN w:val="0"/>
              <w:adjustRightInd w:val="0"/>
              <w:jc w:val="center"/>
              <w:rPr>
                <w:b/>
              </w:rPr>
            </w:pPr>
            <w:r w:rsidRPr="00B40D9B">
              <w:rPr>
                <w:b/>
              </w:rPr>
              <w:t>Цель: развитие и формирование целостной личности, её духовности, творческой интеллектуальности и эмоционального богатства</w:t>
            </w:r>
          </w:p>
        </w:tc>
      </w:tr>
      <w:tr w:rsidR="002F6040" w:rsidRPr="00B40D9B" w:rsidTr="000C0BAB">
        <w:trPr>
          <w:trHeight w:val="1104"/>
        </w:trPr>
        <w:tc>
          <w:tcPr>
            <w:tcW w:w="2156" w:type="dxa"/>
            <w:vMerge w:val="restart"/>
          </w:tcPr>
          <w:p w:rsidR="002F6040" w:rsidRPr="00B40D9B" w:rsidRDefault="002F6040" w:rsidP="00AB53F8">
            <w:pPr>
              <w:autoSpaceDE w:val="0"/>
              <w:autoSpaceDN w:val="0"/>
              <w:adjustRightInd w:val="0"/>
              <w:jc w:val="both"/>
              <w:rPr>
                <w:spacing w:val="-20"/>
              </w:rPr>
            </w:pPr>
            <w:r w:rsidRPr="00B40D9B">
              <w:t>Задача 1.Создание условий для сохранения традиций существующих в муниципальной системе художественного образования детей.</w:t>
            </w:r>
          </w:p>
          <w:p w:rsidR="002F6040" w:rsidRPr="00B40D9B" w:rsidRDefault="002F6040" w:rsidP="00AB53F8">
            <w:pPr>
              <w:jc w:val="center"/>
              <w:rPr>
                <w:b/>
              </w:rPr>
            </w:pPr>
          </w:p>
        </w:tc>
        <w:tc>
          <w:tcPr>
            <w:tcW w:w="2551" w:type="dxa"/>
          </w:tcPr>
          <w:p w:rsidR="002F6040" w:rsidRPr="00B40D9B" w:rsidRDefault="002F6040" w:rsidP="00AB53F8">
            <w:pPr>
              <w:jc w:val="both"/>
            </w:pPr>
            <w:r w:rsidRPr="00B40D9B">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560" w:type="dxa"/>
            <w:vAlign w:val="center"/>
          </w:tcPr>
          <w:p w:rsidR="002F6040" w:rsidRPr="00B40D9B" w:rsidRDefault="002F6040" w:rsidP="000C0BAB">
            <w:pPr>
              <w:contextualSpacing/>
              <w:jc w:val="center"/>
              <w:rPr>
                <w:lang w:eastAsia="en-US"/>
              </w:rPr>
            </w:pPr>
            <w:r w:rsidRPr="00B40D9B">
              <w:rPr>
                <w:lang w:eastAsia="en-US"/>
              </w:rPr>
              <w:t>0,03</w:t>
            </w:r>
          </w:p>
        </w:tc>
        <w:tc>
          <w:tcPr>
            <w:tcW w:w="1559" w:type="dxa"/>
            <w:vAlign w:val="center"/>
          </w:tcPr>
          <w:p w:rsidR="002F6040" w:rsidRPr="00B40D9B" w:rsidRDefault="002F6040" w:rsidP="000C0BAB">
            <w:pPr>
              <w:contextualSpacing/>
              <w:jc w:val="center"/>
              <w:rPr>
                <w:lang w:eastAsia="en-US"/>
              </w:rPr>
            </w:pPr>
            <w:r w:rsidRPr="00B40D9B">
              <w:rPr>
                <w:lang w:eastAsia="en-US"/>
              </w:rPr>
              <w:t>27,7</w:t>
            </w:r>
          </w:p>
        </w:tc>
        <w:tc>
          <w:tcPr>
            <w:tcW w:w="850" w:type="dxa"/>
            <w:vAlign w:val="center"/>
          </w:tcPr>
          <w:p w:rsidR="002F6040" w:rsidRPr="00B40D9B" w:rsidRDefault="002F6040" w:rsidP="000C0BAB">
            <w:pPr>
              <w:contextualSpacing/>
              <w:jc w:val="center"/>
              <w:rPr>
                <w:lang w:eastAsia="en-US"/>
              </w:rPr>
            </w:pPr>
            <w:r w:rsidRPr="00B40D9B">
              <w:rPr>
                <w:lang w:eastAsia="en-US"/>
              </w:rPr>
              <w:t>27,7</w:t>
            </w:r>
          </w:p>
        </w:tc>
        <w:tc>
          <w:tcPr>
            <w:tcW w:w="709" w:type="dxa"/>
            <w:vAlign w:val="center"/>
          </w:tcPr>
          <w:p w:rsidR="002F6040" w:rsidRPr="00B40D9B" w:rsidRDefault="002F6040" w:rsidP="000C0BAB">
            <w:pPr>
              <w:contextualSpacing/>
              <w:jc w:val="center"/>
              <w:rPr>
                <w:lang w:eastAsia="en-US"/>
              </w:rPr>
            </w:pPr>
            <w:r w:rsidRPr="00B40D9B">
              <w:rPr>
                <w:lang w:eastAsia="en-US"/>
              </w:rPr>
              <w:t>27,8</w:t>
            </w:r>
          </w:p>
        </w:tc>
        <w:tc>
          <w:tcPr>
            <w:tcW w:w="709" w:type="dxa"/>
            <w:vAlign w:val="center"/>
          </w:tcPr>
          <w:p w:rsidR="002F6040" w:rsidRPr="00B40D9B" w:rsidRDefault="002F6040" w:rsidP="000C0BAB">
            <w:pPr>
              <w:contextualSpacing/>
              <w:jc w:val="center"/>
              <w:rPr>
                <w:lang w:eastAsia="en-US"/>
              </w:rPr>
            </w:pPr>
            <w:r w:rsidRPr="00B40D9B">
              <w:rPr>
                <w:lang w:eastAsia="en-US"/>
              </w:rPr>
              <w:t>27,9</w:t>
            </w:r>
          </w:p>
        </w:tc>
        <w:tc>
          <w:tcPr>
            <w:tcW w:w="827" w:type="dxa"/>
            <w:vAlign w:val="center"/>
          </w:tcPr>
          <w:p w:rsidR="002F6040" w:rsidRPr="00B40D9B" w:rsidRDefault="002F6040" w:rsidP="000C0BAB">
            <w:pPr>
              <w:contextualSpacing/>
              <w:jc w:val="center"/>
              <w:rPr>
                <w:lang w:eastAsia="en-US"/>
              </w:rPr>
            </w:pPr>
            <w:r w:rsidRPr="00B40D9B">
              <w:rPr>
                <w:lang w:eastAsia="en-US"/>
              </w:rPr>
              <w:t>28,0</w:t>
            </w:r>
          </w:p>
        </w:tc>
        <w:tc>
          <w:tcPr>
            <w:tcW w:w="732" w:type="dxa"/>
            <w:vAlign w:val="center"/>
          </w:tcPr>
          <w:p w:rsidR="002F6040" w:rsidRPr="00B40D9B" w:rsidRDefault="002F6040" w:rsidP="000C0BAB">
            <w:pPr>
              <w:contextualSpacing/>
              <w:jc w:val="center"/>
              <w:rPr>
                <w:lang w:eastAsia="en-US"/>
              </w:rPr>
            </w:pPr>
            <w:r w:rsidRPr="00B40D9B">
              <w:rPr>
                <w:lang w:eastAsia="en-US"/>
              </w:rPr>
              <w:t>28,2</w:t>
            </w:r>
          </w:p>
        </w:tc>
        <w:tc>
          <w:tcPr>
            <w:tcW w:w="851" w:type="dxa"/>
            <w:vAlign w:val="center"/>
          </w:tcPr>
          <w:p w:rsidR="002F6040" w:rsidRPr="00B40D9B" w:rsidRDefault="002F6040" w:rsidP="000C0BAB">
            <w:pPr>
              <w:contextualSpacing/>
              <w:jc w:val="center"/>
              <w:rPr>
                <w:lang w:eastAsia="en-US"/>
              </w:rPr>
            </w:pPr>
            <w:r w:rsidRPr="00B40D9B">
              <w:rPr>
                <w:lang w:eastAsia="en-US"/>
              </w:rPr>
              <w:t>28,4</w:t>
            </w:r>
          </w:p>
        </w:tc>
        <w:tc>
          <w:tcPr>
            <w:tcW w:w="708" w:type="dxa"/>
            <w:vAlign w:val="center"/>
          </w:tcPr>
          <w:p w:rsidR="002F6040" w:rsidRPr="00B40D9B" w:rsidRDefault="002F6040" w:rsidP="000C0BAB">
            <w:pPr>
              <w:contextualSpacing/>
              <w:jc w:val="center"/>
              <w:rPr>
                <w:lang w:eastAsia="en-US"/>
              </w:rPr>
            </w:pPr>
            <w:r w:rsidRPr="00B40D9B">
              <w:rPr>
                <w:lang w:eastAsia="en-US"/>
              </w:rPr>
              <w:t>28,5</w:t>
            </w:r>
          </w:p>
        </w:tc>
        <w:tc>
          <w:tcPr>
            <w:tcW w:w="2134" w:type="dxa"/>
            <w:vAlign w:val="center"/>
          </w:tcPr>
          <w:p w:rsidR="002F6040" w:rsidRPr="00B40D9B" w:rsidRDefault="002F6040" w:rsidP="000C0BAB">
            <w:pPr>
              <w:contextualSpacing/>
              <w:jc w:val="center"/>
              <w:rPr>
                <w:lang w:eastAsia="en-US"/>
              </w:rPr>
            </w:pPr>
            <w:r w:rsidRPr="00B40D9B">
              <w:rPr>
                <w:lang w:eastAsia="en-US"/>
              </w:rPr>
              <w:t>28,5</w:t>
            </w:r>
          </w:p>
        </w:tc>
      </w:tr>
      <w:tr w:rsidR="002F6040" w:rsidRPr="00B40D9B" w:rsidTr="000C0BAB">
        <w:trPr>
          <w:trHeight w:val="2001"/>
        </w:trPr>
        <w:tc>
          <w:tcPr>
            <w:tcW w:w="2156" w:type="dxa"/>
            <w:vMerge/>
          </w:tcPr>
          <w:p w:rsidR="002F6040" w:rsidRPr="00B40D9B" w:rsidRDefault="002F6040" w:rsidP="00AB53F8">
            <w:pPr>
              <w:autoSpaceDE w:val="0"/>
              <w:autoSpaceDN w:val="0"/>
              <w:adjustRightInd w:val="0"/>
              <w:jc w:val="both"/>
            </w:pPr>
          </w:p>
        </w:tc>
        <w:tc>
          <w:tcPr>
            <w:tcW w:w="2551" w:type="dxa"/>
          </w:tcPr>
          <w:p w:rsidR="002F6040" w:rsidRPr="00B40D9B" w:rsidRDefault="002F6040" w:rsidP="00AB53F8">
            <w:pPr>
              <w:jc w:val="both"/>
            </w:pPr>
            <w:r w:rsidRPr="00B40D9B">
              <w:t>2. Увеличение удельного веса  населения, удовлетворенного  качеством  дополнительного образования  детей</w:t>
            </w:r>
          </w:p>
        </w:tc>
        <w:tc>
          <w:tcPr>
            <w:tcW w:w="1560" w:type="dxa"/>
            <w:vAlign w:val="center"/>
          </w:tcPr>
          <w:p w:rsidR="002F6040" w:rsidRPr="00B40D9B" w:rsidRDefault="002F6040" w:rsidP="000C0BAB">
            <w:pPr>
              <w:contextualSpacing/>
              <w:jc w:val="center"/>
              <w:rPr>
                <w:lang w:eastAsia="en-US"/>
              </w:rPr>
            </w:pPr>
            <w:r w:rsidRPr="00B40D9B">
              <w:rPr>
                <w:lang w:eastAsia="en-US"/>
              </w:rPr>
              <w:t>0,03</w:t>
            </w:r>
          </w:p>
        </w:tc>
        <w:tc>
          <w:tcPr>
            <w:tcW w:w="1559" w:type="dxa"/>
            <w:vAlign w:val="center"/>
          </w:tcPr>
          <w:p w:rsidR="002F6040" w:rsidRPr="00B40D9B" w:rsidRDefault="002F6040" w:rsidP="000C0BAB">
            <w:pPr>
              <w:contextualSpacing/>
              <w:jc w:val="center"/>
              <w:rPr>
                <w:lang w:eastAsia="en-US"/>
              </w:rPr>
            </w:pPr>
            <w:r w:rsidRPr="00B40D9B">
              <w:rPr>
                <w:lang w:eastAsia="en-US"/>
              </w:rPr>
              <w:t>94,0</w:t>
            </w:r>
          </w:p>
        </w:tc>
        <w:tc>
          <w:tcPr>
            <w:tcW w:w="850" w:type="dxa"/>
            <w:vAlign w:val="center"/>
          </w:tcPr>
          <w:p w:rsidR="002F6040" w:rsidRPr="00B40D9B" w:rsidRDefault="002F6040" w:rsidP="000C0BAB">
            <w:pPr>
              <w:contextualSpacing/>
              <w:jc w:val="center"/>
              <w:rPr>
                <w:lang w:eastAsia="en-US"/>
              </w:rPr>
            </w:pPr>
            <w:r w:rsidRPr="00B40D9B">
              <w:rPr>
                <w:lang w:eastAsia="en-US"/>
              </w:rPr>
              <w:t>94,0</w:t>
            </w:r>
          </w:p>
        </w:tc>
        <w:tc>
          <w:tcPr>
            <w:tcW w:w="709" w:type="dxa"/>
            <w:vAlign w:val="center"/>
          </w:tcPr>
          <w:p w:rsidR="002F6040" w:rsidRPr="00B40D9B" w:rsidRDefault="002F6040" w:rsidP="000C0BAB">
            <w:pPr>
              <w:contextualSpacing/>
              <w:jc w:val="center"/>
              <w:rPr>
                <w:lang w:eastAsia="en-US"/>
              </w:rPr>
            </w:pPr>
            <w:r w:rsidRPr="00B40D9B">
              <w:rPr>
                <w:lang w:eastAsia="en-US"/>
              </w:rPr>
              <w:t>94,5</w:t>
            </w:r>
          </w:p>
        </w:tc>
        <w:tc>
          <w:tcPr>
            <w:tcW w:w="709" w:type="dxa"/>
            <w:vAlign w:val="center"/>
          </w:tcPr>
          <w:p w:rsidR="002F6040" w:rsidRPr="00B40D9B" w:rsidRDefault="002F6040" w:rsidP="000C0BAB">
            <w:pPr>
              <w:contextualSpacing/>
              <w:jc w:val="center"/>
              <w:rPr>
                <w:lang w:eastAsia="en-US"/>
              </w:rPr>
            </w:pPr>
            <w:r w:rsidRPr="00B40D9B">
              <w:rPr>
                <w:lang w:eastAsia="en-US"/>
              </w:rPr>
              <w:t>95,0</w:t>
            </w:r>
          </w:p>
        </w:tc>
        <w:tc>
          <w:tcPr>
            <w:tcW w:w="827" w:type="dxa"/>
            <w:vAlign w:val="center"/>
          </w:tcPr>
          <w:p w:rsidR="002F6040" w:rsidRPr="00B40D9B" w:rsidRDefault="002F6040" w:rsidP="000C0BAB">
            <w:pPr>
              <w:contextualSpacing/>
              <w:jc w:val="center"/>
              <w:rPr>
                <w:lang w:eastAsia="en-US"/>
              </w:rPr>
            </w:pPr>
            <w:r w:rsidRPr="00B40D9B">
              <w:rPr>
                <w:lang w:eastAsia="en-US"/>
              </w:rPr>
              <w:t>95,5</w:t>
            </w:r>
          </w:p>
        </w:tc>
        <w:tc>
          <w:tcPr>
            <w:tcW w:w="732" w:type="dxa"/>
            <w:vAlign w:val="center"/>
          </w:tcPr>
          <w:p w:rsidR="002F6040" w:rsidRPr="00B40D9B" w:rsidRDefault="002F6040" w:rsidP="000C0BAB">
            <w:pPr>
              <w:contextualSpacing/>
              <w:jc w:val="center"/>
              <w:rPr>
                <w:lang w:eastAsia="en-US"/>
              </w:rPr>
            </w:pPr>
            <w:r w:rsidRPr="00B40D9B">
              <w:rPr>
                <w:lang w:eastAsia="en-US"/>
              </w:rPr>
              <w:t>96,0</w:t>
            </w:r>
          </w:p>
        </w:tc>
        <w:tc>
          <w:tcPr>
            <w:tcW w:w="851" w:type="dxa"/>
            <w:vAlign w:val="center"/>
          </w:tcPr>
          <w:p w:rsidR="002F6040" w:rsidRPr="00B40D9B" w:rsidRDefault="002F6040" w:rsidP="000C0BAB">
            <w:pPr>
              <w:contextualSpacing/>
              <w:jc w:val="center"/>
              <w:rPr>
                <w:lang w:eastAsia="en-US"/>
              </w:rPr>
            </w:pPr>
            <w:r w:rsidRPr="00B40D9B">
              <w:rPr>
                <w:lang w:eastAsia="en-US"/>
              </w:rPr>
              <w:t>96,5</w:t>
            </w:r>
          </w:p>
        </w:tc>
        <w:tc>
          <w:tcPr>
            <w:tcW w:w="708" w:type="dxa"/>
            <w:vAlign w:val="center"/>
          </w:tcPr>
          <w:p w:rsidR="002F6040" w:rsidRPr="00B40D9B" w:rsidRDefault="002F6040" w:rsidP="000C0BAB">
            <w:pPr>
              <w:contextualSpacing/>
              <w:jc w:val="center"/>
              <w:rPr>
                <w:lang w:eastAsia="en-US"/>
              </w:rPr>
            </w:pPr>
            <w:r w:rsidRPr="00B40D9B">
              <w:rPr>
                <w:lang w:eastAsia="en-US"/>
              </w:rPr>
              <w:t>97,0</w:t>
            </w:r>
          </w:p>
        </w:tc>
        <w:tc>
          <w:tcPr>
            <w:tcW w:w="2134" w:type="dxa"/>
            <w:vAlign w:val="center"/>
          </w:tcPr>
          <w:p w:rsidR="002F6040" w:rsidRPr="00B40D9B" w:rsidRDefault="002F6040" w:rsidP="000C0BAB">
            <w:pPr>
              <w:contextualSpacing/>
              <w:jc w:val="center"/>
              <w:rPr>
                <w:lang w:eastAsia="en-US"/>
              </w:rPr>
            </w:pPr>
            <w:r w:rsidRPr="00B40D9B">
              <w:rPr>
                <w:lang w:eastAsia="en-US"/>
              </w:rPr>
              <w:t>97,0</w:t>
            </w:r>
          </w:p>
        </w:tc>
      </w:tr>
      <w:tr w:rsidR="002F6040" w:rsidRPr="00B40D9B" w:rsidTr="00482742">
        <w:trPr>
          <w:trHeight w:val="294"/>
        </w:trPr>
        <w:tc>
          <w:tcPr>
            <w:tcW w:w="2156" w:type="dxa"/>
          </w:tcPr>
          <w:p w:rsidR="002F6040" w:rsidRPr="00B40D9B" w:rsidRDefault="002F6040" w:rsidP="00092658">
            <w:pPr>
              <w:autoSpaceDE w:val="0"/>
              <w:autoSpaceDN w:val="0"/>
              <w:adjustRightInd w:val="0"/>
              <w:jc w:val="both"/>
              <w:rPr>
                <w:spacing w:val="-20"/>
              </w:rPr>
            </w:pPr>
            <w:r w:rsidRPr="00B40D9B">
              <w:t>Задача 2.Совершенствование материально-технической базы учреждений художественного и музыкального образования Щекинского района.</w:t>
            </w:r>
          </w:p>
        </w:tc>
        <w:tc>
          <w:tcPr>
            <w:tcW w:w="2551" w:type="dxa"/>
          </w:tcPr>
          <w:p w:rsidR="002F6040" w:rsidRPr="00B40D9B" w:rsidRDefault="002F6040" w:rsidP="00B1425B">
            <w:r w:rsidRPr="00B40D9B">
              <w:t>1. Количество ремонтных работ в учреждениях культуры и дополнительного образования (количество учреждений, единиц)</w:t>
            </w:r>
          </w:p>
        </w:tc>
        <w:tc>
          <w:tcPr>
            <w:tcW w:w="1560" w:type="dxa"/>
            <w:vAlign w:val="center"/>
          </w:tcPr>
          <w:p w:rsidR="002F6040" w:rsidRPr="00B40D9B" w:rsidRDefault="002F6040" w:rsidP="00A56CA2">
            <w:pPr>
              <w:jc w:val="center"/>
            </w:pPr>
            <w:r w:rsidRPr="00B40D9B">
              <w:t>0,12</w:t>
            </w:r>
          </w:p>
        </w:tc>
        <w:tc>
          <w:tcPr>
            <w:tcW w:w="1559" w:type="dxa"/>
            <w:vAlign w:val="center"/>
          </w:tcPr>
          <w:p w:rsidR="002F6040" w:rsidRPr="00B40D9B" w:rsidRDefault="002F6040" w:rsidP="00482742">
            <w:pPr>
              <w:jc w:val="center"/>
            </w:pPr>
            <w:r w:rsidRPr="00B40D9B">
              <w:t>4</w:t>
            </w:r>
          </w:p>
        </w:tc>
        <w:tc>
          <w:tcPr>
            <w:tcW w:w="850" w:type="dxa"/>
            <w:vAlign w:val="center"/>
          </w:tcPr>
          <w:p w:rsidR="002F6040" w:rsidRPr="00B40D9B" w:rsidRDefault="002F6040" w:rsidP="00482742">
            <w:pPr>
              <w:jc w:val="center"/>
            </w:pPr>
            <w:r w:rsidRPr="00B40D9B">
              <w:t>4</w:t>
            </w:r>
          </w:p>
        </w:tc>
        <w:tc>
          <w:tcPr>
            <w:tcW w:w="709" w:type="dxa"/>
            <w:vAlign w:val="center"/>
          </w:tcPr>
          <w:p w:rsidR="002F6040" w:rsidRPr="00B40D9B" w:rsidRDefault="002F6040" w:rsidP="00482742">
            <w:pPr>
              <w:jc w:val="center"/>
            </w:pPr>
            <w:r w:rsidRPr="00B40D9B">
              <w:t>4</w:t>
            </w:r>
          </w:p>
        </w:tc>
        <w:tc>
          <w:tcPr>
            <w:tcW w:w="709" w:type="dxa"/>
            <w:vAlign w:val="center"/>
          </w:tcPr>
          <w:p w:rsidR="002F6040" w:rsidRPr="00B40D9B" w:rsidRDefault="002F6040" w:rsidP="00482742">
            <w:pPr>
              <w:jc w:val="center"/>
            </w:pPr>
            <w:r w:rsidRPr="00B40D9B">
              <w:t>6</w:t>
            </w:r>
          </w:p>
        </w:tc>
        <w:tc>
          <w:tcPr>
            <w:tcW w:w="827" w:type="dxa"/>
            <w:vAlign w:val="center"/>
          </w:tcPr>
          <w:p w:rsidR="002F6040" w:rsidRPr="00B40D9B" w:rsidRDefault="002F6040" w:rsidP="00482742">
            <w:pPr>
              <w:jc w:val="center"/>
            </w:pPr>
            <w:r w:rsidRPr="00B40D9B">
              <w:t>7</w:t>
            </w:r>
          </w:p>
        </w:tc>
        <w:tc>
          <w:tcPr>
            <w:tcW w:w="732" w:type="dxa"/>
            <w:vAlign w:val="center"/>
          </w:tcPr>
          <w:p w:rsidR="002F6040" w:rsidRPr="00B40D9B" w:rsidRDefault="002F6040" w:rsidP="00482742">
            <w:pPr>
              <w:jc w:val="center"/>
            </w:pPr>
            <w:r w:rsidRPr="00B40D9B">
              <w:t>8</w:t>
            </w:r>
          </w:p>
        </w:tc>
        <w:tc>
          <w:tcPr>
            <w:tcW w:w="851" w:type="dxa"/>
            <w:vAlign w:val="center"/>
          </w:tcPr>
          <w:p w:rsidR="002F6040" w:rsidRPr="00B40D9B" w:rsidRDefault="002F6040" w:rsidP="00482742">
            <w:pPr>
              <w:jc w:val="center"/>
            </w:pPr>
            <w:r w:rsidRPr="00B40D9B">
              <w:t>8</w:t>
            </w:r>
          </w:p>
        </w:tc>
        <w:tc>
          <w:tcPr>
            <w:tcW w:w="708" w:type="dxa"/>
            <w:vAlign w:val="center"/>
          </w:tcPr>
          <w:p w:rsidR="002F6040" w:rsidRPr="00B40D9B" w:rsidRDefault="002F6040" w:rsidP="00482742">
            <w:pPr>
              <w:jc w:val="center"/>
            </w:pPr>
            <w:r w:rsidRPr="00B40D9B">
              <w:t>9</w:t>
            </w:r>
          </w:p>
        </w:tc>
        <w:tc>
          <w:tcPr>
            <w:tcW w:w="2134" w:type="dxa"/>
            <w:vAlign w:val="center"/>
          </w:tcPr>
          <w:p w:rsidR="002F6040" w:rsidRPr="00B40D9B" w:rsidRDefault="002F6040" w:rsidP="00482742">
            <w:pPr>
              <w:jc w:val="center"/>
            </w:pPr>
            <w:r w:rsidRPr="00B40D9B">
              <w:t>9</w:t>
            </w:r>
          </w:p>
        </w:tc>
      </w:tr>
      <w:tr w:rsidR="002F6040" w:rsidRPr="00B40D9B" w:rsidTr="00482742">
        <w:trPr>
          <w:trHeight w:val="294"/>
        </w:trPr>
        <w:tc>
          <w:tcPr>
            <w:tcW w:w="2156" w:type="dxa"/>
          </w:tcPr>
          <w:p w:rsidR="002F6040" w:rsidRPr="00B40D9B" w:rsidRDefault="002F6040" w:rsidP="00AB53F8">
            <w:r w:rsidRPr="00B40D9B">
              <w:rPr>
                <w:spacing w:val="-20"/>
              </w:rPr>
              <w:t xml:space="preserve">Задача 3. Внедрение информационно-коммуникационных технологий </w:t>
            </w:r>
          </w:p>
          <w:p w:rsidR="002F6040" w:rsidRPr="00B40D9B" w:rsidRDefault="002F6040" w:rsidP="00AB53F8">
            <w:pPr>
              <w:autoSpaceDE w:val="0"/>
              <w:autoSpaceDN w:val="0"/>
              <w:adjustRightInd w:val="0"/>
              <w:jc w:val="both"/>
              <w:rPr>
                <w:spacing w:val="-20"/>
              </w:rPr>
            </w:pPr>
          </w:p>
        </w:tc>
        <w:tc>
          <w:tcPr>
            <w:tcW w:w="2551" w:type="dxa"/>
          </w:tcPr>
          <w:p w:rsidR="002F6040" w:rsidRPr="00B40D9B" w:rsidRDefault="002F6040" w:rsidP="00366728">
            <w:r w:rsidRPr="00B40D9B">
              <w:t>1.Количество получателей муниципальных услуг в электронном виде (тыс. чел.)</w:t>
            </w:r>
          </w:p>
        </w:tc>
        <w:tc>
          <w:tcPr>
            <w:tcW w:w="1560" w:type="dxa"/>
            <w:vAlign w:val="center"/>
          </w:tcPr>
          <w:p w:rsidR="002F6040" w:rsidRPr="00B40D9B" w:rsidRDefault="002F6040" w:rsidP="00A56CA2">
            <w:pPr>
              <w:jc w:val="center"/>
            </w:pPr>
            <w:r w:rsidRPr="00B40D9B">
              <w:t>0,04</w:t>
            </w:r>
          </w:p>
        </w:tc>
        <w:tc>
          <w:tcPr>
            <w:tcW w:w="1559" w:type="dxa"/>
            <w:vAlign w:val="center"/>
          </w:tcPr>
          <w:p w:rsidR="002F6040" w:rsidRPr="00B40D9B" w:rsidRDefault="002F6040" w:rsidP="00482742">
            <w:pPr>
              <w:jc w:val="center"/>
            </w:pPr>
            <w:r w:rsidRPr="00B40D9B">
              <w:t>5</w:t>
            </w:r>
          </w:p>
        </w:tc>
        <w:tc>
          <w:tcPr>
            <w:tcW w:w="850" w:type="dxa"/>
            <w:vAlign w:val="center"/>
          </w:tcPr>
          <w:p w:rsidR="002F6040" w:rsidRPr="00B40D9B" w:rsidRDefault="002F6040" w:rsidP="00482742">
            <w:pPr>
              <w:jc w:val="center"/>
            </w:pPr>
            <w:r w:rsidRPr="00B40D9B">
              <w:t>5</w:t>
            </w:r>
          </w:p>
        </w:tc>
        <w:tc>
          <w:tcPr>
            <w:tcW w:w="709" w:type="dxa"/>
            <w:vAlign w:val="center"/>
          </w:tcPr>
          <w:p w:rsidR="002F6040" w:rsidRPr="00B40D9B" w:rsidRDefault="002F6040" w:rsidP="00482742">
            <w:pPr>
              <w:jc w:val="center"/>
            </w:pPr>
            <w:r w:rsidRPr="00B40D9B">
              <w:t>5,5</w:t>
            </w:r>
          </w:p>
        </w:tc>
        <w:tc>
          <w:tcPr>
            <w:tcW w:w="709" w:type="dxa"/>
            <w:vAlign w:val="center"/>
          </w:tcPr>
          <w:p w:rsidR="002F6040" w:rsidRPr="00B40D9B" w:rsidRDefault="002F6040" w:rsidP="00482742">
            <w:pPr>
              <w:jc w:val="center"/>
            </w:pPr>
            <w:r w:rsidRPr="00B40D9B">
              <w:t>6</w:t>
            </w:r>
          </w:p>
        </w:tc>
        <w:tc>
          <w:tcPr>
            <w:tcW w:w="827" w:type="dxa"/>
            <w:vAlign w:val="center"/>
          </w:tcPr>
          <w:p w:rsidR="002F6040" w:rsidRPr="00B40D9B" w:rsidRDefault="002F6040" w:rsidP="00482742">
            <w:pPr>
              <w:jc w:val="center"/>
            </w:pPr>
            <w:r w:rsidRPr="00B40D9B">
              <w:t>6,5</w:t>
            </w:r>
          </w:p>
        </w:tc>
        <w:tc>
          <w:tcPr>
            <w:tcW w:w="732" w:type="dxa"/>
            <w:vAlign w:val="center"/>
          </w:tcPr>
          <w:p w:rsidR="002F6040" w:rsidRPr="00B40D9B" w:rsidRDefault="002F6040" w:rsidP="00482742">
            <w:pPr>
              <w:jc w:val="center"/>
            </w:pPr>
            <w:r w:rsidRPr="00B40D9B">
              <w:t>7</w:t>
            </w:r>
          </w:p>
        </w:tc>
        <w:tc>
          <w:tcPr>
            <w:tcW w:w="851" w:type="dxa"/>
            <w:vAlign w:val="center"/>
          </w:tcPr>
          <w:p w:rsidR="002F6040" w:rsidRPr="00B40D9B" w:rsidRDefault="002F6040" w:rsidP="00482742">
            <w:pPr>
              <w:jc w:val="center"/>
            </w:pPr>
            <w:r w:rsidRPr="00B40D9B">
              <w:t>7,5</w:t>
            </w:r>
          </w:p>
        </w:tc>
        <w:tc>
          <w:tcPr>
            <w:tcW w:w="708" w:type="dxa"/>
            <w:vAlign w:val="center"/>
          </w:tcPr>
          <w:p w:rsidR="002F6040" w:rsidRPr="00B40D9B" w:rsidRDefault="002F6040" w:rsidP="00482742">
            <w:pPr>
              <w:jc w:val="center"/>
            </w:pPr>
            <w:r w:rsidRPr="00B40D9B">
              <w:t>8</w:t>
            </w:r>
          </w:p>
        </w:tc>
        <w:tc>
          <w:tcPr>
            <w:tcW w:w="2134" w:type="dxa"/>
            <w:vAlign w:val="center"/>
          </w:tcPr>
          <w:p w:rsidR="002F6040" w:rsidRPr="00B40D9B" w:rsidRDefault="002F6040" w:rsidP="00482742">
            <w:pPr>
              <w:jc w:val="center"/>
            </w:pPr>
            <w:r w:rsidRPr="00B40D9B">
              <w:t>8</w:t>
            </w:r>
          </w:p>
        </w:tc>
      </w:tr>
    </w:tbl>
    <w:p w:rsidR="002F6040" w:rsidRPr="00B40D9B" w:rsidRDefault="002F6040" w:rsidP="00DC05D9">
      <w:pPr>
        <w:rPr>
          <w:b/>
        </w:rPr>
      </w:pPr>
    </w:p>
    <w:p w:rsidR="002F6040" w:rsidRPr="00B40D9B" w:rsidRDefault="002F6040" w:rsidP="00DC05D9">
      <w:pPr>
        <w:jc w:val="center"/>
        <w:rPr>
          <w:b/>
        </w:rPr>
      </w:pPr>
      <w:r w:rsidRPr="00B40D9B">
        <w:rPr>
          <w:b/>
        </w:rPr>
        <w:t xml:space="preserve">5. Ресурсное обеспечение подпрограммы «Сохранение и развитие системы </w:t>
      </w:r>
    </w:p>
    <w:p w:rsidR="002F6040" w:rsidRPr="00B40D9B" w:rsidRDefault="002F6040" w:rsidP="00DC05D9">
      <w:pPr>
        <w:jc w:val="center"/>
        <w:rPr>
          <w:b/>
          <w:bCs/>
          <w:iCs/>
        </w:rPr>
      </w:pPr>
      <w:r w:rsidRPr="00B40D9B">
        <w:rPr>
          <w:b/>
        </w:rPr>
        <w:t xml:space="preserve">художественного и музыкального образования» </w:t>
      </w:r>
    </w:p>
    <w:p w:rsidR="002F6040" w:rsidRPr="00B40D9B" w:rsidRDefault="002F6040" w:rsidP="00DC05D9"/>
    <w:p w:rsidR="002F6040" w:rsidRPr="00B40D9B" w:rsidRDefault="002F6040" w:rsidP="00DC05D9">
      <w:pPr>
        <w:jc w:val="center"/>
      </w:pPr>
      <w:r w:rsidRPr="00B40D9B">
        <w:t xml:space="preserve">Общая потребность в ресурсах подпрограммы «Сохранение и развитие системы </w:t>
      </w:r>
    </w:p>
    <w:p w:rsidR="002F6040" w:rsidRPr="00B40D9B" w:rsidRDefault="002F6040" w:rsidP="00DC05D9">
      <w:pPr>
        <w:jc w:val="center"/>
      </w:pPr>
      <w:r w:rsidRPr="00B40D9B">
        <w:t xml:space="preserve">художественного и музыкального образования» </w:t>
      </w: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4"/>
        <w:gridCol w:w="2410"/>
        <w:gridCol w:w="1984"/>
        <w:gridCol w:w="1377"/>
        <w:gridCol w:w="1266"/>
        <w:gridCol w:w="1254"/>
        <w:gridCol w:w="1274"/>
        <w:gridCol w:w="1260"/>
        <w:gridCol w:w="1260"/>
        <w:gridCol w:w="1180"/>
        <w:gridCol w:w="1160"/>
      </w:tblGrid>
      <w:tr w:rsidR="002F6040" w:rsidRPr="00B40D9B" w:rsidTr="0054085F">
        <w:trPr>
          <w:trHeight w:val="270"/>
        </w:trPr>
        <w:tc>
          <w:tcPr>
            <w:tcW w:w="1164" w:type="dxa"/>
            <w:vMerge w:val="restart"/>
          </w:tcPr>
          <w:p w:rsidR="002F6040" w:rsidRPr="00B40D9B" w:rsidRDefault="002F6040" w:rsidP="00AB53F8">
            <w:pPr>
              <w:jc w:val="both"/>
            </w:pPr>
            <w:r w:rsidRPr="00B40D9B">
              <w:t>Статус</w:t>
            </w:r>
          </w:p>
        </w:tc>
        <w:tc>
          <w:tcPr>
            <w:tcW w:w="2410" w:type="dxa"/>
            <w:vMerge w:val="restart"/>
          </w:tcPr>
          <w:p w:rsidR="002F6040" w:rsidRPr="00B40D9B" w:rsidRDefault="002F6040" w:rsidP="00AB53F8">
            <w:pPr>
              <w:jc w:val="both"/>
            </w:pPr>
            <w:r w:rsidRPr="00B40D9B">
              <w:t>Наименование подпрограммы</w:t>
            </w:r>
          </w:p>
        </w:tc>
        <w:tc>
          <w:tcPr>
            <w:tcW w:w="1984" w:type="dxa"/>
            <w:vMerge w:val="restart"/>
          </w:tcPr>
          <w:p w:rsidR="002F6040" w:rsidRPr="00B40D9B" w:rsidRDefault="002F6040" w:rsidP="00AB53F8">
            <w:pPr>
              <w:jc w:val="both"/>
            </w:pPr>
            <w:r w:rsidRPr="00B40D9B">
              <w:t>Источник финансирования</w:t>
            </w:r>
          </w:p>
        </w:tc>
        <w:tc>
          <w:tcPr>
            <w:tcW w:w="10031" w:type="dxa"/>
            <w:gridSpan w:val="8"/>
          </w:tcPr>
          <w:p w:rsidR="002F6040" w:rsidRPr="00B40D9B" w:rsidRDefault="002F6040" w:rsidP="00AB53F8">
            <w:pPr>
              <w:ind w:left="-468" w:firstLine="468"/>
              <w:jc w:val="center"/>
            </w:pPr>
            <w:r w:rsidRPr="00B40D9B">
              <w:t>Объем расходов (тыс. руб.)</w:t>
            </w:r>
          </w:p>
        </w:tc>
      </w:tr>
      <w:tr w:rsidR="002F6040" w:rsidRPr="00B40D9B" w:rsidTr="0054085F">
        <w:trPr>
          <w:trHeight w:val="330"/>
        </w:trPr>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Merge/>
          </w:tcPr>
          <w:p w:rsidR="002F6040" w:rsidRPr="00B40D9B" w:rsidRDefault="002F6040" w:rsidP="00AB53F8">
            <w:pPr>
              <w:jc w:val="both"/>
            </w:pPr>
          </w:p>
        </w:tc>
        <w:tc>
          <w:tcPr>
            <w:tcW w:w="1377" w:type="dxa"/>
            <w:vMerge w:val="restart"/>
          </w:tcPr>
          <w:p w:rsidR="002F6040" w:rsidRPr="00B40D9B" w:rsidRDefault="002F6040" w:rsidP="00AB53F8">
            <w:pPr>
              <w:jc w:val="center"/>
            </w:pPr>
            <w:r w:rsidRPr="00B40D9B">
              <w:t>Всего</w:t>
            </w:r>
          </w:p>
          <w:p w:rsidR="002F6040" w:rsidRPr="00B40D9B" w:rsidRDefault="002F6040" w:rsidP="00AB53F8">
            <w:pPr>
              <w:jc w:val="both"/>
            </w:pPr>
          </w:p>
        </w:tc>
        <w:tc>
          <w:tcPr>
            <w:tcW w:w="8654" w:type="dxa"/>
            <w:gridSpan w:val="7"/>
          </w:tcPr>
          <w:p w:rsidR="002F6040" w:rsidRPr="00B40D9B" w:rsidRDefault="002F6040" w:rsidP="00AB53F8">
            <w:pPr>
              <w:jc w:val="center"/>
            </w:pPr>
            <w:r w:rsidRPr="00B40D9B">
              <w:t>в том числе по годам</w:t>
            </w:r>
          </w:p>
        </w:tc>
      </w:tr>
      <w:tr w:rsidR="002F6040" w:rsidRPr="00B40D9B" w:rsidTr="0054085F">
        <w:trPr>
          <w:trHeight w:val="210"/>
        </w:trPr>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Merge/>
          </w:tcPr>
          <w:p w:rsidR="002F6040" w:rsidRPr="00B40D9B" w:rsidRDefault="002F6040" w:rsidP="00AB53F8">
            <w:pPr>
              <w:jc w:val="both"/>
            </w:pPr>
          </w:p>
        </w:tc>
        <w:tc>
          <w:tcPr>
            <w:tcW w:w="1377" w:type="dxa"/>
            <w:vMerge/>
          </w:tcPr>
          <w:p w:rsidR="002F6040" w:rsidRPr="00B40D9B" w:rsidRDefault="002F6040" w:rsidP="00AB53F8">
            <w:pPr>
              <w:jc w:val="both"/>
            </w:pPr>
          </w:p>
        </w:tc>
        <w:tc>
          <w:tcPr>
            <w:tcW w:w="1266" w:type="dxa"/>
          </w:tcPr>
          <w:p w:rsidR="002F6040" w:rsidRPr="00B40D9B" w:rsidRDefault="002F6040" w:rsidP="00AB53F8">
            <w:pPr>
              <w:jc w:val="center"/>
            </w:pPr>
            <w:r w:rsidRPr="00B40D9B">
              <w:t>2014</w:t>
            </w:r>
          </w:p>
        </w:tc>
        <w:tc>
          <w:tcPr>
            <w:tcW w:w="1254" w:type="dxa"/>
          </w:tcPr>
          <w:p w:rsidR="002F6040" w:rsidRPr="00B40D9B" w:rsidRDefault="002F6040" w:rsidP="00AB53F8">
            <w:pPr>
              <w:jc w:val="center"/>
            </w:pPr>
            <w:r w:rsidRPr="00B40D9B">
              <w:t>2015</w:t>
            </w:r>
          </w:p>
        </w:tc>
        <w:tc>
          <w:tcPr>
            <w:tcW w:w="1274" w:type="dxa"/>
          </w:tcPr>
          <w:p w:rsidR="002F6040" w:rsidRPr="00B40D9B" w:rsidRDefault="002F6040" w:rsidP="00AB53F8">
            <w:pPr>
              <w:jc w:val="center"/>
            </w:pPr>
            <w:r w:rsidRPr="00B40D9B">
              <w:t>2016</w:t>
            </w:r>
          </w:p>
        </w:tc>
        <w:tc>
          <w:tcPr>
            <w:tcW w:w="1260" w:type="dxa"/>
          </w:tcPr>
          <w:p w:rsidR="002F6040" w:rsidRPr="00B40D9B" w:rsidRDefault="002F6040" w:rsidP="00AB53F8">
            <w:pPr>
              <w:jc w:val="center"/>
            </w:pPr>
            <w:r w:rsidRPr="00B40D9B">
              <w:t>2017</w:t>
            </w:r>
          </w:p>
        </w:tc>
        <w:tc>
          <w:tcPr>
            <w:tcW w:w="1260" w:type="dxa"/>
          </w:tcPr>
          <w:p w:rsidR="002F6040" w:rsidRPr="00B40D9B" w:rsidRDefault="002F6040" w:rsidP="00AB53F8">
            <w:pPr>
              <w:jc w:val="center"/>
            </w:pPr>
            <w:r w:rsidRPr="00B40D9B">
              <w:t>2018</w:t>
            </w:r>
          </w:p>
        </w:tc>
        <w:tc>
          <w:tcPr>
            <w:tcW w:w="1180" w:type="dxa"/>
          </w:tcPr>
          <w:p w:rsidR="002F6040" w:rsidRPr="00B40D9B" w:rsidRDefault="002F6040" w:rsidP="00AB53F8">
            <w:pPr>
              <w:jc w:val="center"/>
            </w:pPr>
            <w:r w:rsidRPr="00B40D9B">
              <w:t>2019</w:t>
            </w:r>
          </w:p>
        </w:tc>
        <w:tc>
          <w:tcPr>
            <w:tcW w:w="1160" w:type="dxa"/>
          </w:tcPr>
          <w:p w:rsidR="002F6040" w:rsidRPr="00B40D9B" w:rsidRDefault="002F6040" w:rsidP="00AB53F8">
            <w:pPr>
              <w:jc w:val="center"/>
            </w:pPr>
            <w:r w:rsidRPr="00B40D9B">
              <w:t>2020</w:t>
            </w:r>
          </w:p>
        </w:tc>
      </w:tr>
      <w:tr w:rsidR="002F6040" w:rsidRPr="00B40D9B" w:rsidTr="0054085F">
        <w:tc>
          <w:tcPr>
            <w:tcW w:w="1164" w:type="dxa"/>
            <w:vMerge w:val="restart"/>
          </w:tcPr>
          <w:p w:rsidR="002F6040" w:rsidRPr="00B40D9B" w:rsidRDefault="002F6040" w:rsidP="00AB53F8">
            <w:pPr>
              <w:jc w:val="both"/>
            </w:pPr>
            <w:r w:rsidRPr="00B40D9B">
              <w:t>Подпрограмма</w:t>
            </w:r>
          </w:p>
        </w:tc>
        <w:tc>
          <w:tcPr>
            <w:tcW w:w="2410" w:type="dxa"/>
            <w:vMerge w:val="restart"/>
          </w:tcPr>
          <w:p w:rsidR="002F6040" w:rsidRPr="00B40D9B" w:rsidRDefault="002F6040" w:rsidP="00AB53F8">
            <w:r w:rsidRPr="00B40D9B">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AB53F8">
            <w:r w:rsidRPr="00B40D9B">
              <w:t>Щекинский район</w:t>
            </w:r>
          </w:p>
        </w:tc>
        <w:tc>
          <w:tcPr>
            <w:tcW w:w="1984" w:type="dxa"/>
            <w:vAlign w:val="center"/>
          </w:tcPr>
          <w:p w:rsidR="002F6040" w:rsidRPr="00B40D9B" w:rsidRDefault="002F6040" w:rsidP="00C50284">
            <w:pPr>
              <w:jc w:val="center"/>
            </w:pPr>
            <w:r w:rsidRPr="00B40D9B">
              <w:t>Всего</w:t>
            </w:r>
          </w:p>
        </w:tc>
        <w:tc>
          <w:tcPr>
            <w:tcW w:w="1377" w:type="dxa"/>
            <w:vAlign w:val="center"/>
          </w:tcPr>
          <w:p w:rsidR="002F6040" w:rsidRPr="00B40D9B" w:rsidRDefault="002F6040" w:rsidP="00C50284">
            <w:pPr>
              <w:jc w:val="center"/>
            </w:pPr>
            <w:r w:rsidRPr="00B40D9B">
              <w:t>321261,5</w:t>
            </w:r>
          </w:p>
        </w:tc>
        <w:tc>
          <w:tcPr>
            <w:tcW w:w="1266" w:type="dxa"/>
            <w:vAlign w:val="center"/>
          </w:tcPr>
          <w:p w:rsidR="002F6040" w:rsidRPr="00B40D9B" w:rsidRDefault="002F6040" w:rsidP="00C50284">
            <w:pPr>
              <w:jc w:val="center"/>
            </w:pPr>
            <w:r w:rsidRPr="00B40D9B">
              <w:t>42947,3</w:t>
            </w:r>
          </w:p>
        </w:tc>
        <w:tc>
          <w:tcPr>
            <w:tcW w:w="1254" w:type="dxa"/>
            <w:vAlign w:val="center"/>
          </w:tcPr>
          <w:p w:rsidR="002F6040" w:rsidRPr="00B40D9B" w:rsidRDefault="002F6040" w:rsidP="00C50284">
            <w:pPr>
              <w:jc w:val="center"/>
            </w:pPr>
            <w:r w:rsidRPr="00B40D9B">
              <w:t>42660,5</w:t>
            </w:r>
          </w:p>
        </w:tc>
        <w:tc>
          <w:tcPr>
            <w:tcW w:w="1274" w:type="dxa"/>
            <w:vAlign w:val="center"/>
          </w:tcPr>
          <w:p w:rsidR="002F6040" w:rsidRPr="00B40D9B" w:rsidRDefault="002F6040" w:rsidP="00C50284">
            <w:pPr>
              <w:jc w:val="center"/>
            </w:pPr>
            <w:r w:rsidRPr="00B40D9B">
              <w:t>42455,3</w:t>
            </w:r>
          </w:p>
        </w:tc>
        <w:tc>
          <w:tcPr>
            <w:tcW w:w="1260" w:type="dxa"/>
            <w:vAlign w:val="center"/>
          </w:tcPr>
          <w:p w:rsidR="002F6040" w:rsidRPr="00B40D9B" w:rsidRDefault="002F6040" w:rsidP="00C50284">
            <w:pPr>
              <w:jc w:val="center"/>
            </w:pPr>
            <w:r w:rsidRPr="00B40D9B">
              <w:t>46609,2</w:t>
            </w:r>
          </w:p>
        </w:tc>
        <w:tc>
          <w:tcPr>
            <w:tcW w:w="1260" w:type="dxa"/>
            <w:vAlign w:val="center"/>
          </w:tcPr>
          <w:p w:rsidR="002F6040" w:rsidRPr="00B40D9B" w:rsidRDefault="002F6040" w:rsidP="00C50284">
            <w:pPr>
              <w:jc w:val="center"/>
            </w:pPr>
            <w:r w:rsidRPr="00B40D9B">
              <w:t>49094,9</w:t>
            </w:r>
          </w:p>
        </w:tc>
        <w:tc>
          <w:tcPr>
            <w:tcW w:w="1180" w:type="dxa"/>
            <w:vAlign w:val="center"/>
          </w:tcPr>
          <w:p w:rsidR="002F6040" w:rsidRPr="00B40D9B" w:rsidRDefault="002F6040" w:rsidP="00C50284">
            <w:pPr>
              <w:jc w:val="center"/>
            </w:pPr>
            <w:r w:rsidRPr="00B40D9B">
              <w:t>47958,5</w:t>
            </w:r>
          </w:p>
        </w:tc>
        <w:tc>
          <w:tcPr>
            <w:tcW w:w="1160" w:type="dxa"/>
            <w:vAlign w:val="center"/>
          </w:tcPr>
          <w:p w:rsidR="002F6040" w:rsidRPr="00B40D9B" w:rsidRDefault="002F6040" w:rsidP="00C50284">
            <w:pPr>
              <w:jc w:val="center"/>
            </w:pPr>
            <w:r w:rsidRPr="00B40D9B">
              <w:t>49535,8</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федеральный бюджет</w:t>
            </w:r>
          </w:p>
        </w:tc>
        <w:tc>
          <w:tcPr>
            <w:tcW w:w="1377" w:type="dxa"/>
            <w:vAlign w:val="center"/>
          </w:tcPr>
          <w:p w:rsidR="002F6040" w:rsidRPr="00B40D9B" w:rsidRDefault="002F6040" w:rsidP="00C50284">
            <w:pPr>
              <w:autoSpaceDE w:val="0"/>
              <w:autoSpaceDN w:val="0"/>
              <w:adjustRightInd w:val="0"/>
              <w:spacing w:line="276" w:lineRule="auto"/>
              <w:jc w:val="center"/>
            </w:pPr>
            <w:r w:rsidRPr="00B40D9B">
              <w:t>341,8</w:t>
            </w:r>
          </w:p>
        </w:tc>
        <w:tc>
          <w:tcPr>
            <w:tcW w:w="1266" w:type="dxa"/>
            <w:vAlign w:val="center"/>
          </w:tcPr>
          <w:p w:rsidR="002F6040" w:rsidRPr="00B40D9B" w:rsidRDefault="002F6040" w:rsidP="00C50284">
            <w:pPr>
              <w:autoSpaceDE w:val="0"/>
              <w:autoSpaceDN w:val="0"/>
              <w:adjustRightInd w:val="0"/>
              <w:spacing w:line="276" w:lineRule="auto"/>
              <w:jc w:val="center"/>
            </w:pPr>
            <w:r w:rsidRPr="00B40D9B">
              <w:t>341,8</w:t>
            </w:r>
          </w:p>
        </w:tc>
        <w:tc>
          <w:tcPr>
            <w:tcW w:w="1254" w:type="dxa"/>
            <w:vAlign w:val="center"/>
          </w:tcPr>
          <w:p w:rsidR="002F6040" w:rsidRPr="00B40D9B" w:rsidRDefault="002F6040" w:rsidP="00C50284">
            <w:pPr>
              <w:autoSpaceDE w:val="0"/>
              <w:autoSpaceDN w:val="0"/>
              <w:adjustRightInd w:val="0"/>
              <w:spacing w:line="276" w:lineRule="auto"/>
              <w:jc w:val="center"/>
            </w:pPr>
            <w:r w:rsidRPr="00B40D9B">
              <w:t>-</w:t>
            </w:r>
          </w:p>
        </w:tc>
        <w:tc>
          <w:tcPr>
            <w:tcW w:w="1274"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180" w:type="dxa"/>
            <w:vAlign w:val="center"/>
          </w:tcPr>
          <w:p w:rsidR="002F6040" w:rsidRPr="00B40D9B" w:rsidRDefault="002F6040" w:rsidP="00C50284">
            <w:pPr>
              <w:autoSpaceDE w:val="0"/>
              <w:autoSpaceDN w:val="0"/>
              <w:adjustRightInd w:val="0"/>
              <w:spacing w:line="276" w:lineRule="auto"/>
              <w:jc w:val="center"/>
            </w:pPr>
            <w:r w:rsidRPr="00B40D9B">
              <w:t>-</w:t>
            </w:r>
          </w:p>
        </w:tc>
        <w:tc>
          <w:tcPr>
            <w:tcW w:w="1160" w:type="dxa"/>
            <w:vAlign w:val="center"/>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бюджет Тульской области</w:t>
            </w:r>
          </w:p>
        </w:tc>
        <w:tc>
          <w:tcPr>
            <w:tcW w:w="1377" w:type="dxa"/>
            <w:vAlign w:val="center"/>
          </w:tcPr>
          <w:p w:rsidR="002F6040" w:rsidRPr="00B40D9B" w:rsidRDefault="002F6040" w:rsidP="00C50284">
            <w:pPr>
              <w:jc w:val="center"/>
            </w:pPr>
            <w:r w:rsidRPr="00B40D9B">
              <w:t>16563,6</w:t>
            </w:r>
          </w:p>
        </w:tc>
        <w:tc>
          <w:tcPr>
            <w:tcW w:w="1266" w:type="dxa"/>
            <w:vAlign w:val="center"/>
          </w:tcPr>
          <w:p w:rsidR="002F6040" w:rsidRPr="00B40D9B" w:rsidRDefault="002F6040" w:rsidP="00C50284">
            <w:pPr>
              <w:jc w:val="center"/>
            </w:pPr>
            <w:r w:rsidRPr="00B40D9B">
              <w:t>2012,0</w:t>
            </w:r>
          </w:p>
        </w:tc>
        <w:tc>
          <w:tcPr>
            <w:tcW w:w="1254" w:type="dxa"/>
            <w:vAlign w:val="center"/>
          </w:tcPr>
          <w:p w:rsidR="002F6040" w:rsidRPr="00B40D9B" w:rsidRDefault="002F6040" w:rsidP="00C50284">
            <w:pPr>
              <w:jc w:val="center"/>
            </w:pPr>
            <w:r w:rsidRPr="00B40D9B">
              <w:t>2487,7</w:t>
            </w:r>
          </w:p>
        </w:tc>
        <w:tc>
          <w:tcPr>
            <w:tcW w:w="1274" w:type="dxa"/>
            <w:vAlign w:val="center"/>
          </w:tcPr>
          <w:p w:rsidR="002F6040" w:rsidRPr="00B40D9B" w:rsidRDefault="002F6040" w:rsidP="00C50284">
            <w:pPr>
              <w:jc w:val="center"/>
            </w:pPr>
            <w:r w:rsidRPr="00B40D9B">
              <w:t>2195,4</w:t>
            </w:r>
          </w:p>
        </w:tc>
        <w:tc>
          <w:tcPr>
            <w:tcW w:w="1260" w:type="dxa"/>
            <w:vAlign w:val="center"/>
          </w:tcPr>
          <w:p w:rsidR="002F6040" w:rsidRPr="00B40D9B" w:rsidRDefault="002F6040" w:rsidP="00C50284">
            <w:pPr>
              <w:jc w:val="center"/>
            </w:pPr>
            <w:r w:rsidRPr="00B40D9B">
              <w:t>2855,1</w:t>
            </w:r>
          </w:p>
        </w:tc>
        <w:tc>
          <w:tcPr>
            <w:tcW w:w="1260" w:type="dxa"/>
            <w:vAlign w:val="center"/>
          </w:tcPr>
          <w:p w:rsidR="002F6040" w:rsidRPr="00B40D9B" w:rsidRDefault="002F6040" w:rsidP="00C50284">
            <w:pPr>
              <w:jc w:val="center"/>
            </w:pPr>
            <w:r w:rsidRPr="00B40D9B">
              <w:t>2964,6</w:t>
            </w:r>
          </w:p>
        </w:tc>
        <w:tc>
          <w:tcPr>
            <w:tcW w:w="1180" w:type="dxa"/>
            <w:vAlign w:val="center"/>
          </w:tcPr>
          <w:p w:rsidR="002F6040" w:rsidRPr="00B40D9B" w:rsidRDefault="002F6040" w:rsidP="00C50284">
            <w:pPr>
              <w:jc w:val="center"/>
            </w:pPr>
            <w:r w:rsidRPr="00B40D9B">
              <w:t>2008,8</w:t>
            </w:r>
          </w:p>
        </w:tc>
        <w:tc>
          <w:tcPr>
            <w:tcW w:w="1160" w:type="dxa"/>
            <w:vAlign w:val="center"/>
          </w:tcPr>
          <w:p w:rsidR="002F6040" w:rsidRPr="00B40D9B" w:rsidRDefault="002F6040" w:rsidP="00C50284">
            <w:pPr>
              <w:jc w:val="center"/>
            </w:pPr>
            <w:r w:rsidRPr="00B40D9B">
              <w:t>2040,0</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бюджет МО Щекинский район</w:t>
            </w:r>
          </w:p>
        </w:tc>
        <w:tc>
          <w:tcPr>
            <w:tcW w:w="1377" w:type="dxa"/>
            <w:vAlign w:val="center"/>
          </w:tcPr>
          <w:p w:rsidR="002F6040" w:rsidRPr="00B40D9B" w:rsidRDefault="002F6040" w:rsidP="00C50284">
            <w:pPr>
              <w:jc w:val="center"/>
            </w:pPr>
            <w:r w:rsidRPr="00B40D9B">
              <w:t>304220,6</w:t>
            </w:r>
          </w:p>
        </w:tc>
        <w:tc>
          <w:tcPr>
            <w:tcW w:w="1266" w:type="dxa"/>
            <w:vAlign w:val="center"/>
          </w:tcPr>
          <w:p w:rsidR="002F6040" w:rsidRPr="00B40D9B" w:rsidRDefault="002F6040" w:rsidP="00C50284">
            <w:pPr>
              <w:jc w:val="center"/>
            </w:pPr>
            <w:r w:rsidRPr="00B40D9B">
              <w:t>40593,5</w:t>
            </w:r>
          </w:p>
        </w:tc>
        <w:tc>
          <w:tcPr>
            <w:tcW w:w="1254" w:type="dxa"/>
            <w:vAlign w:val="center"/>
          </w:tcPr>
          <w:p w:rsidR="002F6040" w:rsidRPr="00B40D9B" w:rsidRDefault="002F6040" w:rsidP="00C50284">
            <w:pPr>
              <w:jc w:val="center"/>
            </w:pPr>
            <w:r w:rsidRPr="00B40D9B">
              <w:t>40172,8</w:t>
            </w:r>
          </w:p>
        </w:tc>
        <w:tc>
          <w:tcPr>
            <w:tcW w:w="1274" w:type="dxa"/>
            <w:vAlign w:val="center"/>
          </w:tcPr>
          <w:p w:rsidR="002F6040" w:rsidRPr="00B40D9B" w:rsidRDefault="002F6040" w:rsidP="00C50284">
            <w:pPr>
              <w:jc w:val="center"/>
            </w:pPr>
            <w:r w:rsidRPr="00B40D9B">
              <w:t>40259,9</w:t>
            </w:r>
          </w:p>
        </w:tc>
        <w:tc>
          <w:tcPr>
            <w:tcW w:w="1260" w:type="dxa"/>
            <w:vAlign w:val="center"/>
          </w:tcPr>
          <w:p w:rsidR="002F6040" w:rsidRPr="00B40D9B" w:rsidRDefault="002F6040" w:rsidP="00C50284">
            <w:pPr>
              <w:jc w:val="center"/>
            </w:pPr>
            <w:r w:rsidRPr="00B40D9B">
              <w:t>43754,1</w:t>
            </w:r>
          </w:p>
        </w:tc>
        <w:tc>
          <w:tcPr>
            <w:tcW w:w="1260" w:type="dxa"/>
            <w:vAlign w:val="center"/>
          </w:tcPr>
          <w:p w:rsidR="002F6040" w:rsidRPr="00B40D9B" w:rsidRDefault="002F6040" w:rsidP="00C50284">
            <w:pPr>
              <w:jc w:val="center"/>
            </w:pPr>
            <w:r w:rsidRPr="00B40D9B">
              <w:t>45994,8</w:t>
            </w:r>
          </w:p>
        </w:tc>
        <w:tc>
          <w:tcPr>
            <w:tcW w:w="1180" w:type="dxa"/>
            <w:vAlign w:val="center"/>
          </w:tcPr>
          <w:p w:rsidR="002F6040" w:rsidRPr="00B40D9B" w:rsidRDefault="002F6040" w:rsidP="00C50284">
            <w:pPr>
              <w:jc w:val="center"/>
            </w:pPr>
            <w:r w:rsidRPr="00B40D9B">
              <w:t>45949,7</w:t>
            </w:r>
          </w:p>
        </w:tc>
        <w:tc>
          <w:tcPr>
            <w:tcW w:w="1160" w:type="dxa"/>
            <w:vAlign w:val="center"/>
          </w:tcPr>
          <w:p w:rsidR="002F6040" w:rsidRPr="00B40D9B" w:rsidRDefault="002F6040" w:rsidP="00C50284">
            <w:pPr>
              <w:jc w:val="center"/>
            </w:pPr>
            <w:r w:rsidRPr="00B40D9B">
              <w:t>47495,8</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бюджет МО поселений Щекинского района</w:t>
            </w:r>
          </w:p>
        </w:tc>
        <w:tc>
          <w:tcPr>
            <w:tcW w:w="1377" w:type="dxa"/>
            <w:vAlign w:val="center"/>
          </w:tcPr>
          <w:p w:rsidR="002F6040" w:rsidRPr="00B40D9B" w:rsidRDefault="002F6040" w:rsidP="00C50284">
            <w:pPr>
              <w:autoSpaceDE w:val="0"/>
              <w:autoSpaceDN w:val="0"/>
              <w:adjustRightInd w:val="0"/>
              <w:spacing w:line="276" w:lineRule="auto"/>
              <w:jc w:val="center"/>
            </w:pPr>
            <w:r w:rsidRPr="00B40D9B">
              <w:t>-</w:t>
            </w:r>
          </w:p>
        </w:tc>
        <w:tc>
          <w:tcPr>
            <w:tcW w:w="1266" w:type="dxa"/>
            <w:vAlign w:val="center"/>
          </w:tcPr>
          <w:p w:rsidR="002F6040" w:rsidRPr="00B40D9B" w:rsidRDefault="002F6040" w:rsidP="00C50284">
            <w:pPr>
              <w:autoSpaceDE w:val="0"/>
              <w:autoSpaceDN w:val="0"/>
              <w:adjustRightInd w:val="0"/>
              <w:spacing w:line="276" w:lineRule="auto"/>
              <w:jc w:val="center"/>
            </w:pPr>
            <w:r w:rsidRPr="00B40D9B">
              <w:t>-</w:t>
            </w:r>
          </w:p>
        </w:tc>
        <w:tc>
          <w:tcPr>
            <w:tcW w:w="1254" w:type="dxa"/>
            <w:vAlign w:val="center"/>
          </w:tcPr>
          <w:p w:rsidR="002F6040" w:rsidRPr="00B40D9B" w:rsidRDefault="002F6040" w:rsidP="00C50284">
            <w:pPr>
              <w:autoSpaceDE w:val="0"/>
              <w:autoSpaceDN w:val="0"/>
              <w:adjustRightInd w:val="0"/>
              <w:spacing w:line="276" w:lineRule="auto"/>
              <w:jc w:val="center"/>
            </w:pPr>
            <w:r w:rsidRPr="00B40D9B">
              <w:t>-</w:t>
            </w:r>
          </w:p>
        </w:tc>
        <w:tc>
          <w:tcPr>
            <w:tcW w:w="1274"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180" w:type="dxa"/>
            <w:vAlign w:val="center"/>
          </w:tcPr>
          <w:p w:rsidR="002F6040" w:rsidRPr="00B40D9B" w:rsidRDefault="002F6040" w:rsidP="00C50284">
            <w:pPr>
              <w:autoSpaceDE w:val="0"/>
              <w:autoSpaceDN w:val="0"/>
              <w:adjustRightInd w:val="0"/>
              <w:spacing w:line="276" w:lineRule="auto"/>
              <w:jc w:val="center"/>
            </w:pPr>
            <w:r w:rsidRPr="00B40D9B">
              <w:t>-</w:t>
            </w:r>
          </w:p>
        </w:tc>
        <w:tc>
          <w:tcPr>
            <w:tcW w:w="1160" w:type="dxa"/>
            <w:vAlign w:val="center"/>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Внебюджетные источники</w:t>
            </w:r>
          </w:p>
        </w:tc>
        <w:tc>
          <w:tcPr>
            <w:tcW w:w="1377" w:type="dxa"/>
            <w:vAlign w:val="center"/>
          </w:tcPr>
          <w:p w:rsidR="002F6040" w:rsidRPr="00B40D9B" w:rsidRDefault="002F6040" w:rsidP="00C50284">
            <w:pPr>
              <w:autoSpaceDE w:val="0"/>
              <w:autoSpaceDN w:val="0"/>
              <w:adjustRightInd w:val="0"/>
              <w:spacing w:line="276" w:lineRule="auto"/>
              <w:jc w:val="center"/>
            </w:pPr>
            <w:r>
              <w:t>135,5</w:t>
            </w:r>
          </w:p>
        </w:tc>
        <w:tc>
          <w:tcPr>
            <w:tcW w:w="1266" w:type="dxa"/>
            <w:vAlign w:val="center"/>
          </w:tcPr>
          <w:p w:rsidR="002F6040" w:rsidRPr="00B40D9B" w:rsidRDefault="002F6040" w:rsidP="00C50284">
            <w:pPr>
              <w:autoSpaceDE w:val="0"/>
              <w:autoSpaceDN w:val="0"/>
              <w:adjustRightInd w:val="0"/>
              <w:spacing w:line="276" w:lineRule="auto"/>
              <w:jc w:val="center"/>
            </w:pPr>
            <w:r w:rsidRPr="00B40D9B">
              <w:t>-</w:t>
            </w:r>
          </w:p>
        </w:tc>
        <w:tc>
          <w:tcPr>
            <w:tcW w:w="1254" w:type="dxa"/>
            <w:vAlign w:val="center"/>
          </w:tcPr>
          <w:p w:rsidR="002F6040" w:rsidRPr="00B40D9B" w:rsidRDefault="002F6040" w:rsidP="00C50284">
            <w:pPr>
              <w:autoSpaceDE w:val="0"/>
              <w:autoSpaceDN w:val="0"/>
              <w:adjustRightInd w:val="0"/>
              <w:spacing w:line="276" w:lineRule="auto"/>
              <w:jc w:val="center"/>
            </w:pPr>
            <w:r w:rsidRPr="00B40D9B">
              <w:t>-</w:t>
            </w:r>
          </w:p>
        </w:tc>
        <w:tc>
          <w:tcPr>
            <w:tcW w:w="1274"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t>135,5</w:t>
            </w:r>
          </w:p>
        </w:tc>
        <w:tc>
          <w:tcPr>
            <w:tcW w:w="1180" w:type="dxa"/>
            <w:vAlign w:val="center"/>
          </w:tcPr>
          <w:p w:rsidR="002F6040" w:rsidRPr="00B40D9B" w:rsidRDefault="002F6040" w:rsidP="00C50284">
            <w:pPr>
              <w:autoSpaceDE w:val="0"/>
              <w:autoSpaceDN w:val="0"/>
              <w:adjustRightInd w:val="0"/>
              <w:spacing w:line="276" w:lineRule="auto"/>
              <w:jc w:val="center"/>
            </w:pPr>
            <w:r w:rsidRPr="00B40D9B">
              <w:t>-</w:t>
            </w:r>
          </w:p>
        </w:tc>
        <w:tc>
          <w:tcPr>
            <w:tcW w:w="1160" w:type="dxa"/>
            <w:vAlign w:val="center"/>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54085F">
        <w:tc>
          <w:tcPr>
            <w:tcW w:w="5558" w:type="dxa"/>
            <w:gridSpan w:val="3"/>
            <w:vAlign w:val="center"/>
          </w:tcPr>
          <w:p w:rsidR="002F6040" w:rsidRPr="00B40D9B" w:rsidRDefault="002F6040" w:rsidP="00420233">
            <w:pPr>
              <w:jc w:val="center"/>
              <w:rPr>
                <w:b/>
              </w:rPr>
            </w:pPr>
            <w:r w:rsidRPr="00B40D9B">
              <w:rPr>
                <w:b/>
              </w:rPr>
              <w:t>Итого:</w:t>
            </w:r>
          </w:p>
        </w:tc>
        <w:tc>
          <w:tcPr>
            <w:tcW w:w="1377" w:type="dxa"/>
            <w:vAlign w:val="center"/>
          </w:tcPr>
          <w:p w:rsidR="002F6040" w:rsidRPr="00B40D9B" w:rsidRDefault="002F6040" w:rsidP="00420233">
            <w:pPr>
              <w:jc w:val="center"/>
            </w:pPr>
            <w:r w:rsidRPr="00B40D9B">
              <w:t>321261,5</w:t>
            </w:r>
          </w:p>
        </w:tc>
        <w:tc>
          <w:tcPr>
            <w:tcW w:w="1266" w:type="dxa"/>
            <w:vAlign w:val="center"/>
          </w:tcPr>
          <w:p w:rsidR="002F6040" w:rsidRPr="00B40D9B" w:rsidRDefault="002F6040" w:rsidP="00420233">
            <w:pPr>
              <w:jc w:val="center"/>
            </w:pPr>
            <w:r w:rsidRPr="00B40D9B">
              <w:t>42947,3</w:t>
            </w:r>
          </w:p>
        </w:tc>
        <w:tc>
          <w:tcPr>
            <w:tcW w:w="1254" w:type="dxa"/>
            <w:vAlign w:val="center"/>
          </w:tcPr>
          <w:p w:rsidR="002F6040" w:rsidRPr="00B40D9B" w:rsidRDefault="002F6040" w:rsidP="00420233">
            <w:pPr>
              <w:jc w:val="center"/>
            </w:pPr>
            <w:r w:rsidRPr="00B40D9B">
              <w:t>42660,5</w:t>
            </w:r>
          </w:p>
        </w:tc>
        <w:tc>
          <w:tcPr>
            <w:tcW w:w="1274" w:type="dxa"/>
            <w:vAlign w:val="center"/>
          </w:tcPr>
          <w:p w:rsidR="002F6040" w:rsidRPr="00B40D9B" w:rsidRDefault="002F6040" w:rsidP="00420233">
            <w:pPr>
              <w:jc w:val="center"/>
            </w:pPr>
            <w:r w:rsidRPr="00B40D9B">
              <w:t>42455,3</w:t>
            </w:r>
          </w:p>
        </w:tc>
        <w:tc>
          <w:tcPr>
            <w:tcW w:w="1260" w:type="dxa"/>
            <w:vAlign w:val="center"/>
          </w:tcPr>
          <w:p w:rsidR="002F6040" w:rsidRPr="00B40D9B" w:rsidRDefault="002F6040" w:rsidP="00420233">
            <w:pPr>
              <w:jc w:val="center"/>
            </w:pPr>
            <w:r w:rsidRPr="00B40D9B">
              <w:t>46609,2</w:t>
            </w:r>
          </w:p>
        </w:tc>
        <w:tc>
          <w:tcPr>
            <w:tcW w:w="1260" w:type="dxa"/>
            <w:vAlign w:val="center"/>
          </w:tcPr>
          <w:p w:rsidR="002F6040" w:rsidRPr="00B40D9B" w:rsidRDefault="002F6040" w:rsidP="00420233">
            <w:pPr>
              <w:jc w:val="center"/>
            </w:pPr>
            <w:r w:rsidRPr="00B40D9B">
              <w:t>49094,9</w:t>
            </w:r>
          </w:p>
        </w:tc>
        <w:tc>
          <w:tcPr>
            <w:tcW w:w="1180" w:type="dxa"/>
            <w:vAlign w:val="center"/>
          </w:tcPr>
          <w:p w:rsidR="002F6040" w:rsidRPr="00B40D9B" w:rsidRDefault="002F6040" w:rsidP="00420233">
            <w:pPr>
              <w:jc w:val="center"/>
            </w:pPr>
            <w:r w:rsidRPr="00B40D9B">
              <w:t>47958,5</w:t>
            </w:r>
          </w:p>
        </w:tc>
        <w:tc>
          <w:tcPr>
            <w:tcW w:w="1160" w:type="dxa"/>
            <w:vAlign w:val="center"/>
          </w:tcPr>
          <w:p w:rsidR="002F6040" w:rsidRPr="00B40D9B" w:rsidRDefault="002F6040" w:rsidP="00420233">
            <w:pPr>
              <w:jc w:val="center"/>
            </w:pPr>
            <w:r w:rsidRPr="00B40D9B">
              <w:t>49535,8</w:t>
            </w:r>
          </w:p>
        </w:tc>
      </w:tr>
    </w:tbl>
    <w:p w:rsidR="002F6040" w:rsidRPr="00B40D9B" w:rsidRDefault="002F6040" w:rsidP="00DC05D9">
      <w:pPr>
        <w:jc w:val="both"/>
        <w:sectPr w:rsidR="002F6040" w:rsidRPr="00B40D9B" w:rsidSect="00C50284">
          <w:pgSz w:w="16838" w:h="11906" w:orient="landscape"/>
          <w:pgMar w:top="1276" w:right="1134" w:bottom="709" w:left="1134" w:header="709" w:footer="709" w:gutter="0"/>
          <w:cols w:space="708"/>
          <w:docGrid w:linePitch="360"/>
        </w:sectPr>
      </w:pPr>
    </w:p>
    <w:p w:rsidR="002F6040" w:rsidRPr="00B40D9B" w:rsidRDefault="002F6040" w:rsidP="00DC05D9">
      <w:pPr>
        <w:jc w:val="center"/>
        <w:rPr>
          <w:b/>
        </w:rPr>
      </w:pPr>
      <w:r w:rsidRPr="00B40D9B">
        <w:rPr>
          <w:b/>
        </w:rPr>
        <w:t xml:space="preserve">6. Механизмы реализации подпрограммы «Сохранение и развитие системы художественного и музыкального образования» </w:t>
      </w:r>
    </w:p>
    <w:p w:rsidR="002F6040" w:rsidRPr="00B40D9B" w:rsidRDefault="002F6040" w:rsidP="00DC05D9">
      <w:pPr>
        <w:jc w:val="center"/>
        <w:rPr>
          <w:b/>
        </w:rPr>
      </w:pPr>
    </w:p>
    <w:p w:rsidR="002F6040" w:rsidRPr="00B40D9B" w:rsidRDefault="002F6040" w:rsidP="00DC05D9">
      <w:pPr>
        <w:shd w:val="clear" w:color="auto" w:fill="FFFFFF"/>
        <w:autoSpaceDE w:val="0"/>
        <w:autoSpaceDN w:val="0"/>
        <w:adjustRightInd w:val="0"/>
        <w:ind w:firstLine="709"/>
        <w:jc w:val="both"/>
      </w:pPr>
      <w:r w:rsidRPr="00B40D9B">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B40D9B" w:rsidRDefault="002F6040" w:rsidP="00DC05D9">
      <w:pPr>
        <w:shd w:val="clear" w:color="auto" w:fill="FFFFFF"/>
        <w:autoSpaceDE w:val="0"/>
        <w:autoSpaceDN w:val="0"/>
        <w:adjustRightInd w:val="0"/>
        <w:ind w:firstLine="709"/>
        <w:jc w:val="both"/>
      </w:pPr>
      <w:r w:rsidRPr="00B40D9B">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B40D9B" w:rsidRDefault="002F6040" w:rsidP="00DC05D9">
      <w:pPr>
        <w:shd w:val="clear" w:color="auto" w:fill="FFFFFF"/>
        <w:autoSpaceDE w:val="0"/>
        <w:autoSpaceDN w:val="0"/>
        <w:adjustRightInd w:val="0"/>
        <w:jc w:val="both"/>
      </w:pPr>
      <w:r w:rsidRPr="00B40D9B">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B40D9B" w:rsidRDefault="002F6040" w:rsidP="00DC05D9">
      <w:pPr>
        <w:shd w:val="clear" w:color="auto" w:fill="FFFFFF"/>
        <w:autoSpaceDE w:val="0"/>
        <w:autoSpaceDN w:val="0"/>
        <w:adjustRightInd w:val="0"/>
        <w:jc w:val="both"/>
      </w:pPr>
      <w:r w:rsidRPr="00B40D9B">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B40D9B" w:rsidRDefault="002F6040" w:rsidP="00DC05D9">
      <w:pPr>
        <w:ind w:firstLine="708"/>
        <w:jc w:val="both"/>
      </w:pPr>
      <w:r w:rsidRPr="00B40D9B">
        <w:t>Контроль за исполнением осуществляет администрация муниципального образования Щекинский района.</w:t>
      </w:r>
    </w:p>
    <w:p w:rsidR="002F6040" w:rsidRPr="00B40D9B" w:rsidRDefault="002F6040" w:rsidP="00DC05D9">
      <w:pPr>
        <w:shd w:val="clear" w:color="auto" w:fill="FFFFFF"/>
        <w:autoSpaceDE w:val="0"/>
        <w:autoSpaceDN w:val="0"/>
        <w:adjustRightInd w:val="0"/>
        <w:ind w:firstLine="709"/>
        <w:jc w:val="both"/>
      </w:pPr>
    </w:p>
    <w:p w:rsidR="002F6040" w:rsidRPr="00B40D9B" w:rsidRDefault="002F6040" w:rsidP="004348C9">
      <w:pPr>
        <w:autoSpaceDE w:val="0"/>
        <w:autoSpaceDN w:val="0"/>
        <w:adjustRightInd w:val="0"/>
        <w:ind w:firstLine="709"/>
        <w:jc w:val="both"/>
        <w:rPr>
          <w:b/>
        </w:rPr>
      </w:pPr>
    </w:p>
    <w:p w:rsidR="002F6040" w:rsidRPr="00B40D9B" w:rsidRDefault="002F6040" w:rsidP="004348C9">
      <w:pPr>
        <w:autoSpaceDE w:val="0"/>
        <w:autoSpaceDN w:val="0"/>
        <w:adjustRightInd w:val="0"/>
        <w:ind w:firstLine="709"/>
        <w:jc w:val="both"/>
        <w:rPr>
          <w:b/>
        </w:rPr>
      </w:pPr>
    </w:p>
    <w:p w:rsidR="002F6040" w:rsidRPr="00B40D9B" w:rsidRDefault="002F6040" w:rsidP="005F120D">
      <w:pPr>
        <w:jc w:val="both"/>
        <w:rPr>
          <w:b/>
          <w:color w:val="000000"/>
        </w:rPr>
      </w:pPr>
      <w:r w:rsidRPr="00B40D9B">
        <w:rPr>
          <w:b/>
          <w:color w:val="000000"/>
        </w:rPr>
        <w:t xml:space="preserve">Председатель комитета по культуре, </w:t>
      </w:r>
    </w:p>
    <w:p w:rsidR="002F6040" w:rsidRPr="00B40D9B" w:rsidRDefault="002F6040" w:rsidP="005F120D">
      <w:pPr>
        <w:jc w:val="both"/>
        <w:rPr>
          <w:b/>
          <w:color w:val="000000"/>
        </w:rPr>
      </w:pPr>
      <w:r w:rsidRPr="00B40D9B">
        <w:rPr>
          <w:b/>
          <w:color w:val="000000"/>
        </w:rPr>
        <w:t xml:space="preserve">молодежной политике и спорту </w:t>
      </w:r>
    </w:p>
    <w:p w:rsidR="002F6040" w:rsidRPr="00B40D9B" w:rsidRDefault="002F6040" w:rsidP="005F120D">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8117AF">
      <w:pPr>
        <w:jc w:val="center"/>
        <w:rPr>
          <w:b/>
        </w:rPr>
      </w:pPr>
    </w:p>
    <w:p w:rsidR="002F6040" w:rsidRPr="00B40D9B" w:rsidRDefault="002F6040" w:rsidP="008117AF">
      <w:pPr>
        <w:pStyle w:val="ConsPlusNormal"/>
        <w:ind w:left="1080"/>
        <w:jc w:val="right"/>
        <w:rPr>
          <w:rFonts w:ascii="Times New Roman" w:hAnsi="Times New Roman" w:cs="Times New Roman"/>
          <w:sz w:val="24"/>
          <w:szCs w:val="24"/>
        </w:rPr>
        <w:sectPr w:rsidR="002F6040" w:rsidRPr="00B40D9B" w:rsidSect="00FA17AD">
          <w:headerReference w:type="even" r:id="rId20"/>
          <w:headerReference w:type="default" r:id="rId21"/>
          <w:pgSz w:w="11906" w:h="16838"/>
          <w:pgMar w:top="1134" w:right="709" w:bottom="1134" w:left="1276" w:header="709" w:footer="709" w:gutter="0"/>
          <w:cols w:space="708"/>
          <w:titlePg/>
          <w:docGrid w:linePitch="360"/>
        </w:sectPr>
      </w:pP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3 </w:t>
      </w:r>
    </w:p>
    <w:p w:rsidR="002F6040" w:rsidRPr="00B40D9B" w:rsidRDefault="002F6040" w:rsidP="00DC05D9">
      <w:pPr>
        <w:widowControl w:val="0"/>
        <w:autoSpaceDE w:val="0"/>
        <w:autoSpaceDN w:val="0"/>
        <w:adjustRightInd w:val="0"/>
        <w:ind w:firstLine="709"/>
        <w:jc w:val="right"/>
      </w:pPr>
      <w:r w:rsidRPr="00B40D9B">
        <w:t>к муниципальной программе</w:t>
      </w:r>
    </w:p>
    <w:p w:rsidR="002F6040" w:rsidRPr="00B40D9B" w:rsidRDefault="002F6040" w:rsidP="00DC05D9">
      <w:pPr>
        <w:jc w:val="both"/>
      </w:pPr>
    </w:p>
    <w:p w:rsidR="002F6040" w:rsidRPr="00B40D9B" w:rsidRDefault="002F6040" w:rsidP="00DC05D9">
      <w:pPr>
        <w:jc w:val="center"/>
        <w:rPr>
          <w:b/>
        </w:rPr>
      </w:pPr>
      <w:r w:rsidRPr="00B40D9B">
        <w:rPr>
          <w:b/>
        </w:rPr>
        <w:t>ПАСПОРТ</w:t>
      </w:r>
    </w:p>
    <w:p w:rsidR="002F6040" w:rsidRPr="00B40D9B" w:rsidRDefault="002F6040" w:rsidP="00DC05D9">
      <w:pPr>
        <w:jc w:val="center"/>
        <w:rPr>
          <w:b/>
        </w:rPr>
      </w:pPr>
    </w:p>
    <w:p w:rsidR="002F6040" w:rsidRPr="00B40D9B" w:rsidRDefault="002F6040" w:rsidP="00CD0A6B">
      <w:pPr>
        <w:widowControl w:val="0"/>
        <w:autoSpaceDE w:val="0"/>
        <w:autoSpaceDN w:val="0"/>
        <w:adjustRightInd w:val="0"/>
        <w:ind w:firstLine="709"/>
        <w:jc w:val="center"/>
        <w:rPr>
          <w:b/>
        </w:rPr>
      </w:pPr>
      <w:r w:rsidRPr="00B40D9B">
        <w:rPr>
          <w:b/>
        </w:rPr>
        <w:t xml:space="preserve">ведомственной целевой программы «Развитие библиотечного дела в муниципальном образовании город Щекино Щекинского района» муниципальной программы Щекинского района «Развитие культуры в муниципальном образовании </w:t>
      </w:r>
    </w:p>
    <w:p w:rsidR="002F6040" w:rsidRPr="00B40D9B" w:rsidRDefault="002F6040" w:rsidP="00AB53F8">
      <w:pPr>
        <w:widowControl w:val="0"/>
        <w:autoSpaceDE w:val="0"/>
        <w:autoSpaceDN w:val="0"/>
        <w:adjustRightInd w:val="0"/>
        <w:ind w:firstLine="709"/>
        <w:jc w:val="center"/>
        <w:rPr>
          <w:b/>
        </w:rPr>
      </w:pPr>
      <w:r w:rsidRPr="00B40D9B">
        <w:rPr>
          <w:b/>
        </w:rPr>
        <w:t>Щекинский район»</w:t>
      </w:r>
    </w:p>
    <w:p w:rsidR="002F6040" w:rsidRPr="00B40D9B" w:rsidRDefault="002F6040"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3970"/>
        <w:gridCol w:w="6521"/>
      </w:tblGrid>
      <w:tr w:rsidR="002F6040" w:rsidRPr="00B40D9B" w:rsidTr="00D949FB">
        <w:trPr>
          <w:cantSplit/>
          <w:trHeight w:val="1331"/>
        </w:trPr>
        <w:tc>
          <w:tcPr>
            <w:tcW w:w="3970" w:type="dxa"/>
          </w:tcPr>
          <w:p w:rsidR="002F6040" w:rsidRPr="00B40D9B" w:rsidRDefault="002F6040" w:rsidP="000427CC">
            <w:pPr>
              <w:spacing w:line="276" w:lineRule="auto"/>
            </w:pPr>
            <w:r w:rsidRPr="00B40D9B">
              <w:t>Наименование субъекта бюджетного планирования (распорядителя средств бюджета муниципального образования)</w:t>
            </w:r>
          </w:p>
        </w:tc>
        <w:tc>
          <w:tcPr>
            <w:tcW w:w="6521" w:type="dxa"/>
          </w:tcPr>
          <w:p w:rsidR="002F6040" w:rsidRPr="00B40D9B" w:rsidRDefault="002F6040" w:rsidP="000427CC">
            <w:pPr>
              <w:spacing w:line="276" w:lineRule="auto"/>
            </w:pPr>
            <w:r w:rsidRPr="00B40D9B">
              <w:t>Комитет по культуре, молодежной политике и спорту администрации МО Щекинский район</w:t>
            </w:r>
          </w:p>
        </w:tc>
      </w:tr>
      <w:tr w:rsidR="002F6040" w:rsidRPr="00B40D9B" w:rsidTr="00D949FB">
        <w:trPr>
          <w:cantSplit/>
          <w:trHeight w:val="830"/>
        </w:trPr>
        <w:tc>
          <w:tcPr>
            <w:tcW w:w="3970" w:type="dxa"/>
          </w:tcPr>
          <w:p w:rsidR="002F6040" w:rsidRPr="00B40D9B" w:rsidRDefault="002F6040" w:rsidP="000427CC">
            <w:pPr>
              <w:spacing w:line="276" w:lineRule="auto"/>
            </w:pPr>
            <w:r w:rsidRPr="00B40D9B">
              <w:t>Наименование</w:t>
            </w:r>
          </w:p>
          <w:p w:rsidR="002F6040" w:rsidRPr="00B40D9B" w:rsidRDefault="002F6040" w:rsidP="000427CC">
            <w:pPr>
              <w:spacing w:line="276" w:lineRule="auto"/>
            </w:pPr>
            <w:r w:rsidRPr="00B40D9B">
              <w:t>ведомственной целевой программы</w:t>
            </w:r>
          </w:p>
        </w:tc>
        <w:tc>
          <w:tcPr>
            <w:tcW w:w="6521" w:type="dxa"/>
          </w:tcPr>
          <w:p w:rsidR="002F6040" w:rsidRPr="00B40D9B" w:rsidRDefault="002F6040" w:rsidP="00CD0A6B">
            <w:pPr>
              <w:widowControl w:val="0"/>
              <w:autoSpaceDE w:val="0"/>
              <w:autoSpaceDN w:val="0"/>
              <w:adjustRightInd w:val="0"/>
              <w:rPr>
                <w:b/>
                <w:bCs/>
              </w:rPr>
            </w:pPr>
            <w:r w:rsidRPr="00B40D9B">
              <w:t>Ведомственная целевая программа «Развитие библиотечного дела в муниципальном образовании город Щекино Щекинского района»</w:t>
            </w:r>
          </w:p>
        </w:tc>
      </w:tr>
      <w:tr w:rsidR="002F6040" w:rsidRPr="00B40D9B" w:rsidTr="00D949FB">
        <w:trPr>
          <w:cantSplit/>
          <w:trHeight w:val="1292"/>
        </w:trPr>
        <w:tc>
          <w:tcPr>
            <w:tcW w:w="3970" w:type="dxa"/>
          </w:tcPr>
          <w:p w:rsidR="002F6040" w:rsidRPr="00B40D9B" w:rsidRDefault="002F6040" w:rsidP="000427CC">
            <w:pPr>
              <w:spacing w:line="276" w:lineRule="auto"/>
            </w:pPr>
            <w:r w:rsidRPr="00B40D9B">
              <w:t>Наименование структурного подразделения (учреждения), обеспечивающего реализацию ведомственной целевой программы</w:t>
            </w:r>
          </w:p>
        </w:tc>
        <w:tc>
          <w:tcPr>
            <w:tcW w:w="6521" w:type="dxa"/>
          </w:tcPr>
          <w:p w:rsidR="002F6040" w:rsidRPr="00B40D9B" w:rsidRDefault="002F6040" w:rsidP="000427CC">
            <w:pPr>
              <w:spacing w:line="276" w:lineRule="auto"/>
            </w:pPr>
            <w:r w:rsidRPr="00B40D9B">
              <w:t>Муниципальное бюджетное учреждение культуры «Щекинская городская централизованная библиотечная сеть»</w:t>
            </w:r>
          </w:p>
        </w:tc>
      </w:tr>
      <w:tr w:rsidR="002F6040" w:rsidRPr="00B40D9B" w:rsidTr="00D949FB">
        <w:trPr>
          <w:cantSplit/>
        </w:trPr>
        <w:tc>
          <w:tcPr>
            <w:tcW w:w="3970" w:type="dxa"/>
          </w:tcPr>
          <w:p w:rsidR="002F6040" w:rsidRPr="00B40D9B" w:rsidRDefault="002F6040" w:rsidP="000427CC">
            <w:pPr>
              <w:spacing w:line="276" w:lineRule="auto"/>
            </w:pPr>
            <w:r w:rsidRPr="00B40D9B">
              <w:t>Цель ведомственной целевой программы</w:t>
            </w:r>
          </w:p>
        </w:tc>
        <w:tc>
          <w:tcPr>
            <w:tcW w:w="6521" w:type="dxa"/>
          </w:tcPr>
          <w:p w:rsidR="002F6040" w:rsidRPr="00B40D9B" w:rsidRDefault="002F6040" w:rsidP="000427CC">
            <w:pPr>
              <w:autoSpaceDE w:val="0"/>
              <w:autoSpaceDN w:val="0"/>
              <w:adjustRightInd w:val="0"/>
              <w:spacing w:line="276" w:lineRule="auto"/>
            </w:pPr>
            <w:r w:rsidRPr="00B40D9B">
              <w:t>Создание современной модели библиотечно-информационного обслуживания населения города.</w:t>
            </w:r>
          </w:p>
        </w:tc>
      </w:tr>
      <w:tr w:rsidR="002F6040" w:rsidRPr="00B40D9B" w:rsidTr="00D949FB">
        <w:trPr>
          <w:cantSplit/>
        </w:trPr>
        <w:tc>
          <w:tcPr>
            <w:tcW w:w="3970" w:type="dxa"/>
          </w:tcPr>
          <w:p w:rsidR="002F6040" w:rsidRPr="00B40D9B" w:rsidRDefault="002F6040" w:rsidP="000427CC">
            <w:pPr>
              <w:spacing w:line="276" w:lineRule="auto"/>
            </w:pPr>
            <w:r w:rsidRPr="00B40D9B">
              <w:t>Задачи ведомственной целевой программы</w:t>
            </w:r>
          </w:p>
        </w:tc>
        <w:tc>
          <w:tcPr>
            <w:tcW w:w="6521" w:type="dxa"/>
          </w:tcPr>
          <w:p w:rsidR="002F6040" w:rsidRPr="00B40D9B" w:rsidRDefault="002F6040" w:rsidP="000427CC">
            <w:pPr>
              <w:autoSpaceDE w:val="0"/>
              <w:autoSpaceDN w:val="0"/>
              <w:adjustRightInd w:val="0"/>
              <w:rPr>
                <w:spacing w:val="-20"/>
              </w:rPr>
            </w:pPr>
            <w:r w:rsidRPr="00B40D9B">
              <w:t>1.Сохранение и развитие библиотечного дела;</w:t>
            </w:r>
          </w:p>
          <w:p w:rsidR="002F6040" w:rsidRPr="00B40D9B" w:rsidRDefault="002F6040" w:rsidP="000427CC">
            <w:pPr>
              <w:autoSpaceDE w:val="0"/>
              <w:autoSpaceDN w:val="0"/>
              <w:adjustRightInd w:val="0"/>
            </w:pPr>
            <w:r w:rsidRPr="00B40D9B">
              <w:rPr>
                <w:spacing w:val="-20"/>
              </w:rPr>
              <w:t>2. </w:t>
            </w:r>
            <w:r w:rsidRPr="00B40D9B">
              <w:t>Организация культурно – досуговой и просветительской деятельности;</w:t>
            </w:r>
          </w:p>
          <w:p w:rsidR="002F6040" w:rsidRPr="00B40D9B" w:rsidRDefault="002F6040" w:rsidP="000427CC">
            <w:pPr>
              <w:autoSpaceDE w:val="0"/>
              <w:autoSpaceDN w:val="0"/>
              <w:adjustRightInd w:val="0"/>
              <w:rPr>
                <w:spacing w:val="-20"/>
              </w:rPr>
            </w:pPr>
            <w:r w:rsidRPr="00B40D9B">
              <w:t>3.Совершенствование материально-технической базы библиотек города;</w:t>
            </w:r>
          </w:p>
          <w:p w:rsidR="002F6040" w:rsidRPr="00B40D9B" w:rsidRDefault="002F6040" w:rsidP="000427CC">
            <w:pPr>
              <w:spacing w:line="276" w:lineRule="auto"/>
            </w:pPr>
            <w:r w:rsidRPr="00B40D9B">
              <w:rPr>
                <w:spacing w:val="-20"/>
              </w:rPr>
              <w:t>4. Внедрение информационно-коммуникационных технологий.</w:t>
            </w:r>
          </w:p>
        </w:tc>
      </w:tr>
      <w:tr w:rsidR="002F6040" w:rsidRPr="00B40D9B" w:rsidTr="00D949FB">
        <w:trPr>
          <w:cantSplit/>
        </w:trPr>
        <w:tc>
          <w:tcPr>
            <w:tcW w:w="3970" w:type="dxa"/>
          </w:tcPr>
          <w:p w:rsidR="002F6040" w:rsidRPr="00B40D9B" w:rsidRDefault="002F6040" w:rsidP="000427CC">
            <w:pPr>
              <w:spacing w:line="276" w:lineRule="auto"/>
            </w:pPr>
            <w:r w:rsidRPr="00B40D9B">
              <w:t>Сроки реализации ведомственной целевой программы</w:t>
            </w:r>
          </w:p>
        </w:tc>
        <w:tc>
          <w:tcPr>
            <w:tcW w:w="6521" w:type="dxa"/>
          </w:tcPr>
          <w:p w:rsidR="002F6040" w:rsidRPr="00B40D9B" w:rsidRDefault="002F6040" w:rsidP="000427CC">
            <w:pPr>
              <w:spacing w:line="276" w:lineRule="auto"/>
            </w:pPr>
            <w:r w:rsidRPr="00B40D9B">
              <w:t>2014 год.</w:t>
            </w:r>
          </w:p>
          <w:p w:rsidR="002F6040" w:rsidRPr="00B40D9B" w:rsidRDefault="002F6040" w:rsidP="000427CC">
            <w:pPr>
              <w:spacing w:line="276" w:lineRule="auto"/>
            </w:pPr>
          </w:p>
        </w:tc>
      </w:tr>
      <w:tr w:rsidR="002F6040" w:rsidRPr="00B40D9B" w:rsidTr="00D949FB">
        <w:trPr>
          <w:cantSplit/>
          <w:trHeight w:val="2799"/>
        </w:trPr>
        <w:tc>
          <w:tcPr>
            <w:tcW w:w="3970" w:type="dxa"/>
          </w:tcPr>
          <w:p w:rsidR="002F6040" w:rsidRPr="00B40D9B" w:rsidRDefault="002F6040" w:rsidP="000427CC">
            <w:pPr>
              <w:spacing w:line="276" w:lineRule="auto"/>
            </w:pPr>
            <w:r w:rsidRPr="00B40D9B">
              <w:t>Показатели результативности по годам реализации ведомственной целевой программы</w:t>
            </w:r>
          </w:p>
        </w:tc>
        <w:tc>
          <w:tcPr>
            <w:tcW w:w="6521" w:type="dxa"/>
          </w:tcPr>
          <w:p w:rsidR="002F6040" w:rsidRPr="00B40D9B" w:rsidRDefault="002F6040" w:rsidP="000427CC">
            <w:pPr>
              <w:autoSpaceDE w:val="0"/>
              <w:autoSpaceDN w:val="0"/>
              <w:adjustRightInd w:val="0"/>
            </w:pPr>
            <w:r w:rsidRPr="00B40D9B">
              <w:t>1.Удельный вес населения, удовлетворенного  качеством библиотечного обслуживания (процент);</w:t>
            </w:r>
          </w:p>
          <w:p w:rsidR="002F6040" w:rsidRPr="00B40D9B" w:rsidRDefault="002F6040" w:rsidP="000427CC">
            <w:pPr>
              <w:widowControl w:val="0"/>
              <w:suppressAutoHyphens/>
              <w:autoSpaceDE w:val="0"/>
              <w:autoSpaceDN w:val="0"/>
              <w:adjustRightInd w:val="0"/>
            </w:pPr>
            <w:r w:rsidRPr="00B40D9B">
              <w:t>2.Количество новых поступлений в фонды библиотек г. Щекино на 1 тыс. жителей (единиц);</w:t>
            </w:r>
          </w:p>
          <w:p w:rsidR="002F6040" w:rsidRPr="00B40D9B" w:rsidRDefault="002F6040" w:rsidP="000427CC">
            <w:pPr>
              <w:widowControl w:val="0"/>
              <w:suppressAutoHyphens/>
              <w:autoSpaceDE w:val="0"/>
              <w:autoSpaceDN w:val="0"/>
              <w:adjustRightInd w:val="0"/>
            </w:pPr>
            <w:r w:rsidRPr="00B40D9B">
              <w:t>3.Удельный вес населения, участвующего в культурно-досуговых мероприятиях (процент);</w:t>
            </w:r>
          </w:p>
          <w:p w:rsidR="002F6040" w:rsidRPr="00B40D9B" w:rsidRDefault="002F6040" w:rsidP="000427CC">
            <w:pPr>
              <w:widowControl w:val="0"/>
              <w:suppressAutoHyphens/>
              <w:autoSpaceDE w:val="0"/>
              <w:autoSpaceDN w:val="0"/>
              <w:adjustRightInd w:val="0"/>
            </w:pPr>
            <w:r w:rsidRPr="00B40D9B">
              <w:t>4.Количество ремонтных работ в учреждениях (количество учреждений, единиц);</w:t>
            </w:r>
          </w:p>
          <w:p w:rsidR="002F6040" w:rsidRPr="00B40D9B" w:rsidRDefault="002F6040" w:rsidP="000427CC">
            <w:pPr>
              <w:widowControl w:val="0"/>
              <w:suppressAutoHyphens/>
              <w:autoSpaceDE w:val="0"/>
              <w:autoSpaceDN w:val="0"/>
              <w:adjustRightInd w:val="0"/>
              <w:spacing w:line="276" w:lineRule="auto"/>
              <w:rPr>
                <w:b/>
              </w:rPr>
            </w:pPr>
            <w:r w:rsidRPr="00B40D9B">
              <w:t>5.Количество получателей муниципальных услуг в электронном виде (тыс. чел.).</w:t>
            </w:r>
          </w:p>
        </w:tc>
      </w:tr>
      <w:tr w:rsidR="002F6040" w:rsidRPr="00B40D9B" w:rsidTr="00D949FB">
        <w:trPr>
          <w:cantSplit/>
          <w:trHeight w:val="2129"/>
        </w:trPr>
        <w:tc>
          <w:tcPr>
            <w:tcW w:w="3970" w:type="dxa"/>
          </w:tcPr>
          <w:p w:rsidR="002F6040" w:rsidRPr="00B40D9B" w:rsidRDefault="002F6040" w:rsidP="00D949FB">
            <w:pPr>
              <w:spacing w:line="276" w:lineRule="auto"/>
            </w:pPr>
            <w:r w:rsidRPr="00B40D9B">
              <w:t>Объемы и источники финансирования, в т.ч. по годам реализации ведомственной целевой программы</w:t>
            </w:r>
          </w:p>
        </w:tc>
        <w:tc>
          <w:tcPr>
            <w:tcW w:w="6521" w:type="dxa"/>
          </w:tcPr>
          <w:p w:rsidR="002F6040" w:rsidRPr="00B40D9B" w:rsidRDefault="002F6040" w:rsidP="00001B57">
            <w:pPr>
              <w:widowControl w:val="0"/>
              <w:autoSpaceDE w:val="0"/>
              <w:autoSpaceDN w:val="0"/>
              <w:adjustRightInd w:val="0"/>
            </w:pPr>
            <w:r w:rsidRPr="00B40D9B">
              <w:t>Общий объем финансирования ведомственной целевой программы составит  – 5128,2  тыс.руб.</w:t>
            </w:r>
          </w:p>
          <w:p w:rsidR="002F6040" w:rsidRPr="00B40D9B" w:rsidRDefault="002F6040" w:rsidP="00001B57">
            <w:pPr>
              <w:widowControl w:val="0"/>
              <w:autoSpaceDE w:val="0"/>
              <w:autoSpaceDN w:val="0"/>
              <w:adjustRightInd w:val="0"/>
            </w:pPr>
            <w:r w:rsidRPr="00B40D9B">
              <w:t>Источником финансирования являются</w:t>
            </w:r>
          </w:p>
          <w:p w:rsidR="002F6040" w:rsidRPr="00B40D9B" w:rsidRDefault="002F6040" w:rsidP="00001B57">
            <w:pPr>
              <w:widowControl w:val="0"/>
              <w:autoSpaceDE w:val="0"/>
              <w:autoSpaceDN w:val="0"/>
              <w:adjustRightInd w:val="0"/>
            </w:pPr>
            <w:r w:rsidRPr="00B40D9B">
              <w:t>- средства бюджета Тульской области:</w:t>
            </w:r>
          </w:p>
          <w:p w:rsidR="002F6040" w:rsidRPr="00B40D9B" w:rsidRDefault="002F6040" w:rsidP="00001B57">
            <w:pPr>
              <w:widowControl w:val="0"/>
              <w:autoSpaceDE w:val="0"/>
              <w:autoSpaceDN w:val="0"/>
              <w:adjustRightInd w:val="0"/>
            </w:pPr>
            <w:r w:rsidRPr="00B40D9B">
              <w:t>1051,6 тыс.руб.,</w:t>
            </w:r>
          </w:p>
          <w:p w:rsidR="002F6040" w:rsidRPr="00B40D9B" w:rsidRDefault="002F6040" w:rsidP="00001B57">
            <w:pPr>
              <w:widowControl w:val="0"/>
              <w:autoSpaceDE w:val="0"/>
              <w:autoSpaceDN w:val="0"/>
              <w:adjustRightInd w:val="0"/>
            </w:pPr>
            <w:r w:rsidRPr="00B40D9B">
              <w:t>- средства бюджета поселений МО Щекинский район:</w:t>
            </w:r>
          </w:p>
          <w:p w:rsidR="002F6040" w:rsidRPr="00B40D9B" w:rsidRDefault="002F6040" w:rsidP="00001B57">
            <w:pPr>
              <w:widowControl w:val="0"/>
              <w:autoSpaceDE w:val="0"/>
              <w:autoSpaceDN w:val="0"/>
              <w:adjustRightInd w:val="0"/>
            </w:pPr>
            <w:r w:rsidRPr="00B40D9B">
              <w:t>4076,6  тыс.руб.</w:t>
            </w:r>
          </w:p>
        </w:tc>
      </w:tr>
      <w:tr w:rsidR="002F6040" w:rsidRPr="00B40D9B" w:rsidTr="00D949FB">
        <w:trPr>
          <w:cantSplit/>
        </w:trPr>
        <w:tc>
          <w:tcPr>
            <w:tcW w:w="3970" w:type="dxa"/>
          </w:tcPr>
          <w:p w:rsidR="002F6040" w:rsidRPr="00B40D9B" w:rsidRDefault="002F6040" w:rsidP="00D949FB">
            <w:pPr>
              <w:spacing w:line="276" w:lineRule="auto"/>
            </w:pPr>
            <w:r w:rsidRPr="00B40D9B">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Pr>
          <w:p w:rsidR="002F6040" w:rsidRPr="00B40D9B" w:rsidRDefault="002F6040" w:rsidP="00001B57">
            <w:pPr>
              <w:widowControl w:val="0"/>
              <w:suppressAutoHyphens/>
              <w:autoSpaceDE w:val="0"/>
              <w:autoSpaceDN w:val="0"/>
              <w:adjustRightInd w:val="0"/>
            </w:pPr>
            <w:r w:rsidRPr="00B40D9B">
              <w:t>1. Увеличение количества новых поступлений в фонды библиотек г. Щекино на 1 тыс. жителей на 0,3 %;</w:t>
            </w:r>
          </w:p>
          <w:p w:rsidR="002F6040" w:rsidRPr="00B40D9B" w:rsidRDefault="002F6040" w:rsidP="00001B57">
            <w:pPr>
              <w:widowControl w:val="0"/>
              <w:suppressAutoHyphens/>
              <w:autoSpaceDE w:val="0"/>
              <w:autoSpaceDN w:val="0"/>
              <w:adjustRightInd w:val="0"/>
            </w:pPr>
            <w:r w:rsidRPr="00B40D9B">
              <w:t>2. Увеличение удельного веса населения, участвующего в культурно – досуговых мероприятиях на 2 %;</w:t>
            </w:r>
          </w:p>
          <w:p w:rsidR="002F6040" w:rsidRPr="00B40D9B" w:rsidRDefault="002F6040" w:rsidP="00001B57">
            <w:pPr>
              <w:widowControl w:val="0"/>
              <w:suppressAutoHyphens/>
              <w:autoSpaceDE w:val="0"/>
              <w:autoSpaceDN w:val="0"/>
              <w:adjustRightInd w:val="0"/>
              <w:spacing w:line="276" w:lineRule="auto"/>
            </w:pPr>
            <w:r w:rsidRPr="00B40D9B">
              <w:t>3. Увеличение количества получателей муниципальных услуг в электронном виде на 1 тысячу человек;</w:t>
            </w:r>
          </w:p>
          <w:p w:rsidR="002F6040" w:rsidRPr="00B40D9B" w:rsidRDefault="002F6040" w:rsidP="00092658">
            <w:r w:rsidRPr="00B40D9B">
              <w:t>4.Увеличение удельного веса населения, удовлетворенного качеством библиотечного обслуживания на 3%.</w:t>
            </w:r>
          </w:p>
        </w:tc>
      </w:tr>
    </w:tbl>
    <w:p w:rsidR="002F6040" w:rsidRPr="00B40D9B" w:rsidRDefault="002F6040" w:rsidP="00DC05D9">
      <w:pPr>
        <w:autoSpaceDE w:val="0"/>
        <w:autoSpaceDN w:val="0"/>
        <w:adjustRightInd w:val="0"/>
        <w:ind w:left="360"/>
        <w:jc w:val="center"/>
        <w:outlineLvl w:val="1"/>
        <w:rPr>
          <w:b/>
        </w:rPr>
      </w:pPr>
    </w:p>
    <w:p w:rsidR="002F6040" w:rsidRPr="00B40D9B" w:rsidRDefault="002F6040" w:rsidP="00DC05D9">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DC05D9">
      <w:pPr>
        <w:autoSpaceDE w:val="0"/>
        <w:autoSpaceDN w:val="0"/>
        <w:adjustRightInd w:val="0"/>
        <w:ind w:left="360"/>
        <w:jc w:val="center"/>
        <w:outlineLvl w:val="1"/>
        <w:rPr>
          <w:b/>
        </w:rPr>
      </w:pPr>
    </w:p>
    <w:p w:rsidR="002F6040" w:rsidRPr="00B40D9B" w:rsidRDefault="002F6040" w:rsidP="00DC05D9">
      <w:pPr>
        <w:adjustRightInd w:val="0"/>
        <w:ind w:firstLine="709"/>
        <w:jc w:val="both"/>
        <w:rPr>
          <w:bCs/>
          <w:kern w:val="2"/>
        </w:rPr>
      </w:pPr>
      <w:r w:rsidRPr="00B40D9B">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B40D9B" w:rsidRDefault="002F6040" w:rsidP="00DC05D9">
      <w:pPr>
        <w:adjustRightInd w:val="0"/>
        <w:ind w:firstLine="709"/>
        <w:jc w:val="both"/>
        <w:rPr>
          <w:bCs/>
          <w:kern w:val="2"/>
        </w:rPr>
      </w:pPr>
      <w:r w:rsidRPr="00B40D9B">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B40D9B" w:rsidRDefault="002F6040" w:rsidP="00DC05D9">
      <w:pPr>
        <w:adjustRightInd w:val="0"/>
        <w:ind w:firstLine="709"/>
        <w:jc w:val="both"/>
        <w:rPr>
          <w:bCs/>
          <w:kern w:val="2"/>
        </w:rPr>
      </w:pPr>
      <w:r w:rsidRPr="00B40D9B">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B40D9B" w:rsidRDefault="002F6040" w:rsidP="00DC05D9">
      <w:pPr>
        <w:adjustRightInd w:val="0"/>
        <w:ind w:firstLine="709"/>
        <w:jc w:val="both"/>
        <w:rPr>
          <w:bCs/>
          <w:kern w:val="2"/>
        </w:rPr>
      </w:pPr>
      <w:r w:rsidRPr="00B40D9B">
        <w:rPr>
          <w:bCs/>
          <w:kern w:val="2"/>
        </w:rPr>
        <w:t xml:space="preserve">В соответствии с </w:t>
      </w:r>
      <w:hyperlink r:id="rId22" w:history="1">
        <w:r w:rsidRPr="00B40D9B">
          <w:rPr>
            <w:bCs/>
            <w:kern w:val="2"/>
          </w:rPr>
          <w:t>распоряжением</w:t>
        </w:r>
      </w:hyperlink>
      <w:r w:rsidRPr="00B40D9B">
        <w:rPr>
          <w:bCs/>
          <w:kern w:val="2"/>
        </w:rPr>
        <w:t xml:space="preserve"> Правительства Российской Федерации</w:t>
      </w:r>
      <w:r w:rsidRPr="00B40D9B">
        <w:rPr>
          <w:bCs/>
          <w:kern w:val="2"/>
        </w:rPr>
        <w:br/>
        <w:t xml:space="preserve">от 03.07.1996 № 1063-р ежегодно объем новых поступлений должен составлять 250 экземпляров на 1000 жителей. </w:t>
      </w:r>
    </w:p>
    <w:p w:rsidR="002F6040" w:rsidRPr="00B40D9B" w:rsidRDefault="002F6040" w:rsidP="00DC05D9">
      <w:pPr>
        <w:adjustRightInd w:val="0"/>
        <w:ind w:firstLine="709"/>
        <w:jc w:val="both"/>
        <w:rPr>
          <w:bCs/>
          <w:kern w:val="2"/>
        </w:rPr>
      </w:pPr>
      <w:r w:rsidRPr="00B40D9B">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B40D9B" w:rsidRDefault="002F6040" w:rsidP="00DC05D9">
      <w:pPr>
        <w:ind w:firstLine="709"/>
        <w:jc w:val="both"/>
        <w:rPr>
          <w:kern w:val="2"/>
        </w:rPr>
      </w:pPr>
      <w:r w:rsidRPr="00B40D9B">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B40D9B" w:rsidRDefault="002F6040" w:rsidP="00DC05D9">
      <w:pPr>
        <w:autoSpaceDE w:val="0"/>
        <w:autoSpaceDN w:val="0"/>
        <w:adjustRightInd w:val="0"/>
        <w:jc w:val="both"/>
      </w:pPr>
    </w:p>
    <w:p w:rsidR="002F6040" w:rsidRPr="00B40D9B" w:rsidRDefault="002F6040" w:rsidP="00DC05D9">
      <w:pPr>
        <w:autoSpaceDE w:val="0"/>
        <w:autoSpaceDN w:val="0"/>
        <w:adjustRightInd w:val="0"/>
        <w:ind w:firstLine="720"/>
        <w:jc w:val="center"/>
        <w:rPr>
          <w:b/>
        </w:rPr>
      </w:pPr>
      <w:r w:rsidRPr="00B40D9B">
        <w:rPr>
          <w:b/>
        </w:rPr>
        <w:t>2. Цели и задачи ведомственной целевой программы</w:t>
      </w:r>
    </w:p>
    <w:p w:rsidR="002F6040" w:rsidRPr="00B40D9B" w:rsidRDefault="002F6040" w:rsidP="00DC05D9">
      <w:pPr>
        <w:autoSpaceDE w:val="0"/>
        <w:autoSpaceDN w:val="0"/>
        <w:adjustRightInd w:val="0"/>
        <w:ind w:firstLine="720"/>
        <w:jc w:val="both"/>
      </w:pPr>
    </w:p>
    <w:p w:rsidR="002F6040" w:rsidRPr="00B40D9B" w:rsidRDefault="002F6040" w:rsidP="00CD1195">
      <w:pPr>
        <w:autoSpaceDE w:val="0"/>
        <w:autoSpaceDN w:val="0"/>
        <w:adjustRightInd w:val="0"/>
        <w:ind w:firstLine="720"/>
        <w:jc w:val="both"/>
      </w:pPr>
      <w:r w:rsidRPr="00B40D9B">
        <w:t>Целью ведомственной целевой программы является создание современной модели библиотечно-информационного обслуживания населения города.</w:t>
      </w:r>
    </w:p>
    <w:p w:rsidR="002F6040" w:rsidRPr="00B40D9B" w:rsidRDefault="002F6040" w:rsidP="00CD1195">
      <w:pPr>
        <w:autoSpaceDE w:val="0"/>
        <w:autoSpaceDN w:val="0"/>
        <w:adjustRightInd w:val="0"/>
        <w:ind w:firstLine="720"/>
        <w:jc w:val="both"/>
      </w:pPr>
      <w:r w:rsidRPr="00B40D9B">
        <w:t>В рамках реализации ведомственной целевой программы будут решаться следующие задачи:</w:t>
      </w:r>
    </w:p>
    <w:p w:rsidR="002F6040" w:rsidRPr="00B40D9B" w:rsidRDefault="002F6040" w:rsidP="00CD1195">
      <w:pPr>
        <w:autoSpaceDE w:val="0"/>
        <w:autoSpaceDN w:val="0"/>
        <w:adjustRightInd w:val="0"/>
        <w:jc w:val="both"/>
      </w:pPr>
      <w:r w:rsidRPr="00B40D9B">
        <w:t>- сохранение и развитие библиотечного дела;</w:t>
      </w:r>
    </w:p>
    <w:p w:rsidR="002F6040" w:rsidRPr="00B40D9B" w:rsidRDefault="002F6040" w:rsidP="00DC05D9">
      <w:pPr>
        <w:autoSpaceDE w:val="0"/>
        <w:autoSpaceDN w:val="0"/>
        <w:adjustRightInd w:val="0"/>
        <w:jc w:val="both"/>
      </w:pPr>
      <w:r w:rsidRPr="00B40D9B">
        <w:t>- организация культурно – досуговой и просветительской деятельности;</w:t>
      </w:r>
    </w:p>
    <w:p w:rsidR="002F6040" w:rsidRPr="00B40D9B" w:rsidRDefault="002F6040" w:rsidP="00DC05D9">
      <w:pPr>
        <w:autoSpaceDE w:val="0"/>
        <w:autoSpaceDN w:val="0"/>
        <w:adjustRightInd w:val="0"/>
        <w:jc w:val="both"/>
      </w:pPr>
      <w:r w:rsidRPr="00B40D9B">
        <w:t>- совершенствование материально-технической базы библиотек г. Щекино;</w:t>
      </w:r>
    </w:p>
    <w:p w:rsidR="002F6040" w:rsidRPr="00B40D9B" w:rsidRDefault="002F6040" w:rsidP="00DC05D9">
      <w:pPr>
        <w:autoSpaceDE w:val="0"/>
        <w:autoSpaceDN w:val="0"/>
        <w:adjustRightInd w:val="0"/>
      </w:pPr>
      <w:r w:rsidRPr="00B40D9B">
        <w:t>- внедрение информационно-коммуникационных технологий.</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left="360"/>
        <w:jc w:val="center"/>
        <w:rPr>
          <w:b/>
        </w:rPr>
        <w:sectPr w:rsidR="002F6040" w:rsidRPr="00B40D9B" w:rsidSect="00FA17AD">
          <w:headerReference w:type="even" r:id="rId23"/>
          <w:headerReference w:type="default" r:id="rId24"/>
          <w:pgSz w:w="11906" w:h="16838"/>
          <w:pgMar w:top="1134" w:right="709" w:bottom="1134" w:left="1276" w:header="709" w:footer="709" w:gutter="0"/>
          <w:cols w:space="708"/>
          <w:titlePg/>
          <w:docGrid w:linePitch="360"/>
        </w:sectPr>
      </w:pPr>
    </w:p>
    <w:p w:rsidR="002F6040" w:rsidRPr="00B40D9B" w:rsidRDefault="002F6040" w:rsidP="00DC05D9">
      <w:pPr>
        <w:autoSpaceDE w:val="0"/>
        <w:autoSpaceDN w:val="0"/>
        <w:adjustRightInd w:val="0"/>
        <w:ind w:left="360"/>
        <w:jc w:val="center"/>
        <w:rPr>
          <w:b/>
        </w:rPr>
      </w:pPr>
      <w:r w:rsidRPr="00B40D9B">
        <w:rPr>
          <w:b/>
        </w:rPr>
        <w:t>3. Перечень мероприятий ведомственной целевой программы</w:t>
      </w:r>
    </w:p>
    <w:p w:rsidR="002F6040" w:rsidRPr="00B40D9B"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6"/>
        <w:gridCol w:w="1624"/>
        <w:gridCol w:w="2235"/>
        <w:gridCol w:w="2515"/>
      </w:tblGrid>
      <w:tr w:rsidR="002F6040" w:rsidRPr="00B40D9B" w:rsidTr="00AB53F8">
        <w:tc>
          <w:tcPr>
            <w:tcW w:w="3436" w:type="dxa"/>
          </w:tcPr>
          <w:p w:rsidR="002F6040" w:rsidRPr="00B40D9B" w:rsidRDefault="002F6040" w:rsidP="00AB53F8">
            <w:pPr>
              <w:autoSpaceDE w:val="0"/>
              <w:autoSpaceDN w:val="0"/>
              <w:adjustRightInd w:val="0"/>
              <w:spacing w:line="276" w:lineRule="auto"/>
              <w:jc w:val="center"/>
            </w:pPr>
            <w:r w:rsidRPr="00B40D9B">
              <w:t>Наименование мероприятия</w:t>
            </w:r>
          </w:p>
        </w:tc>
        <w:tc>
          <w:tcPr>
            <w:tcW w:w="1624" w:type="dxa"/>
          </w:tcPr>
          <w:p w:rsidR="002F6040" w:rsidRPr="00B40D9B" w:rsidRDefault="002F6040" w:rsidP="00AB53F8">
            <w:pPr>
              <w:autoSpaceDE w:val="0"/>
              <w:autoSpaceDN w:val="0"/>
              <w:adjustRightInd w:val="0"/>
              <w:spacing w:line="276" w:lineRule="auto"/>
              <w:jc w:val="center"/>
            </w:pPr>
            <w:r w:rsidRPr="00B40D9B">
              <w:t>Срок исполнения</w:t>
            </w:r>
          </w:p>
        </w:tc>
        <w:tc>
          <w:tcPr>
            <w:tcW w:w="2235" w:type="dxa"/>
          </w:tcPr>
          <w:p w:rsidR="002F6040" w:rsidRPr="00B40D9B" w:rsidRDefault="002F6040" w:rsidP="00AB53F8">
            <w:pPr>
              <w:autoSpaceDE w:val="0"/>
              <w:autoSpaceDN w:val="0"/>
              <w:adjustRightInd w:val="0"/>
              <w:spacing w:line="276" w:lineRule="auto"/>
              <w:jc w:val="center"/>
            </w:pPr>
            <w:r w:rsidRPr="00B40D9B">
              <w:t>Объем финансирования (тыс.  руб.)</w:t>
            </w:r>
          </w:p>
        </w:tc>
        <w:tc>
          <w:tcPr>
            <w:tcW w:w="2515" w:type="dxa"/>
          </w:tcPr>
          <w:p w:rsidR="002F6040" w:rsidRPr="00B40D9B" w:rsidRDefault="002F6040" w:rsidP="00AB53F8">
            <w:pPr>
              <w:autoSpaceDE w:val="0"/>
              <w:autoSpaceDN w:val="0"/>
              <w:adjustRightInd w:val="0"/>
              <w:spacing w:line="276" w:lineRule="auto"/>
              <w:jc w:val="center"/>
            </w:pPr>
            <w:r w:rsidRPr="00B40D9B">
              <w:t>Ответственный исполнитель</w:t>
            </w:r>
          </w:p>
        </w:tc>
      </w:tr>
      <w:tr w:rsidR="002F6040" w:rsidRPr="00B40D9B" w:rsidTr="00A04EFA">
        <w:tc>
          <w:tcPr>
            <w:tcW w:w="3436" w:type="dxa"/>
            <w:vAlign w:val="center"/>
          </w:tcPr>
          <w:p w:rsidR="002F6040" w:rsidRPr="00B40D9B" w:rsidRDefault="002F6040" w:rsidP="00A04EFA">
            <w:r w:rsidRPr="00B40D9B">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2F6040" w:rsidRPr="00B40D9B" w:rsidRDefault="002F6040" w:rsidP="00A04EFA">
            <w:pPr>
              <w:autoSpaceDE w:val="0"/>
              <w:autoSpaceDN w:val="0"/>
              <w:adjustRightInd w:val="0"/>
              <w:spacing w:line="276" w:lineRule="auto"/>
            </w:pPr>
          </w:p>
        </w:tc>
        <w:tc>
          <w:tcPr>
            <w:tcW w:w="1624" w:type="dxa"/>
          </w:tcPr>
          <w:p w:rsidR="002F6040" w:rsidRPr="00B40D9B" w:rsidRDefault="002F6040" w:rsidP="00AB53F8">
            <w:pPr>
              <w:autoSpaceDE w:val="0"/>
              <w:autoSpaceDN w:val="0"/>
              <w:adjustRightInd w:val="0"/>
              <w:spacing w:line="276" w:lineRule="auto"/>
              <w:jc w:val="center"/>
            </w:pPr>
            <w:r w:rsidRPr="00B40D9B">
              <w:t>2014 г.</w:t>
            </w:r>
          </w:p>
          <w:p w:rsidR="002F6040" w:rsidRPr="00B40D9B" w:rsidRDefault="002F6040" w:rsidP="00AB53F8">
            <w:pPr>
              <w:autoSpaceDE w:val="0"/>
              <w:autoSpaceDN w:val="0"/>
              <w:adjustRightInd w:val="0"/>
              <w:spacing w:line="276" w:lineRule="auto"/>
              <w:jc w:val="center"/>
            </w:pPr>
          </w:p>
          <w:p w:rsidR="002F6040" w:rsidRPr="00B40D9B" w:rsidRDefault="002F6040" w:rsidP="00AB53F8">
            <w:pPr>
              <w:autoSpaceDE w:val="0"/>
              <w:autoSpaceDN w:val="0"/>
              <w:adjustRightInd w:val="0"/>
              <w:spacing w:line="276" w:lineRule="auto"/>
              <w:jc w:val="center"/>
            </w:pPr>
          </w:p>
        </w:tc>
        <w:tc>
          <w:tcPr>
            <w:tcW w:w="2235" w:type="dxa"/>
          </w:tcPr>
          <w:p w:rsidR="002F6040" w:rsidRPr="00B40D9B" w:rsidRDefault="002F6040" w:rsidP="00AB53F8">
            <w:pPr>
              <w:spacing w:line="276" w:lineRule="auto"/>
              <w:jc w:val="center"/>
              <w:rPr>
                <w:bCs/>
              </w:rPr>
            </w:pPr>
            <w:r w:rsidRPr="00B40D9B">
              <w:rPr>
                <w:bCs/>
              </w:rPr>
              <w:t>1000,3</w:t>
            </w:r>
          </w:p>
          <w:p w:rsidR="002F6040" w:rsidRPr="00B40D9B" w:rsidRDefault="002F6040" w:rsidP="00AB53F8">
            <w:pPr>
              <w:spacing w:line="276" w:lineRule="auto"/>
              <w:jc w:val="center"/>
              <w:rPr>
                <w:bCs/>
              </w:rPr>
            </w:pPr>
            <w:r w:rsidRPr="00B40D9B">
              <w:rPr>
                <w:bCs/>
              </w:rPr>
              <w:t>(за счет бюджета ТО)</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A04EFA">
        <w:tc>
          <w:tcPr>
            <w:tcW w:w="3436" w:type="dxa"/>
            <w:vAlign w:val="center"/>
          </w:tcPr>
          <w:p w:rsidR="002F6040" w:rsidRPr="00B40D9B" w:rsidRDefault="002F6040" w:rsidP="00A04EFA">
            <w:r w:rsidRPr="00B40D9B">
              <w:t xml:space="preserve">2. Закон Тульской области «О библиотечном деле» </w:t>
            </w:r>
          </w:p>
          <w:p w:rsidR="002F6040" w:rsidRPr="00B40D9B" w:rsidRDefault="002F6040" w:rsidP="00A04EFA">
            <w:pPr>
              <w:autoSpaceDE w:val="0"/>
              <w:autoSpaceDN w:val="0"/>
              <w:adjustRightInd w:val="0"/>
              <w:spacing w:line="276" w:lineRule="auto"/>
            </w:pP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51,3</w:t>
            </w:r>
          </w:p>
          <w:p w:rsidR="002F6040" w:rsidRPr="00B40D9B" w:rsidRDefault="002F6040" w:rsidP="00AB53F8">
            <w:pPr>
              <w:autoSpaceDE w:val="0"/>
              <w:autoSpaceDN w:val="0"/>
              <w:adjustRightInd w:val="0"/>
              <w:spacing w:line="276" w:lineRule="auto"/>
              <w:jc w:val="center"/>
            </w:pPr>
            <w:r w:rsidRPr="00B40D9B">
              <w:rPr>
                <w:bCs/>
              </w:rPr>
              <w:t>(за счет бюджета ТО)</w:t>
            </w:r>
          </w:p>
        </w:tc>
        <w:tc>
          <w:tcPr>
            <w:tcW w:w="2515" w:type="dxa"/>
          </w:tcPr>
          <w:p w:rsidR="002F6040" w:rsidRPr="00B40D9B" w:rsidRDefault="002F6040" w:rsidP="0009265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A04EFA">
        <w:tc>
          <w:tcPr>
            <w:tcW w:w="3436" w:type="dxa"/>
            <w:vAlign w:val="center"/>
          </w:tcPr>
          <w:p w:rsidR="002F6040" w:rsidRPr="00B40D9B" w:rsidRDefault="002F6040" w:rsidP="00A04EFA">
            <w:pPr>
              <w:autoSpaceDE w:val="0"/>
              <w:autoSpaceDN w:val="0"/>
              <w:adjustRightInd w:val="0"/>
              <w:spacing w:line="276" w:lineRule="auto"/>
            </w:pPr>
            <w:r w:rsidRPr="00B40D9B">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4076,6</w:t>
            </w:r>
          </w:p>
          <w:p w:rsidR="002F6040" w:rsidRPr="00B40D9B" w:rsidRDefault="002F6040" w:rsidP="00AB53F8">
            <w:pPr>
              <w:autoSpaceDE w:val="0"/>
              <w:autoSpaceDN w:val="0"/>
              <w:adjustRightInd w:val="0"/>
              <w:spacing w:line="276" w:lineRule="auto"/>
              <w:jc w:val="center"/>
            </w:pPr>
            <w:r w:rsidRPr="00B40D9B">
              <w:t>(за счет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804B12">
        <w:trPr>
          <w:trHeight w:val="916"/>
        </w:trPr>
        <w:tc>
          <w:tcPr>
            <w:tcW w:w="3436" w:type="dxa"/>
            <w:vAlign w:val="center"/>
          </w:tcPr>
          <w:p w:rsidR="002F6040" w:rsidRPr="00B40D9B" w:rsidRDefault="002F6040" w:rsidP="00A04EFA">
            <w:pPr>
              <w:autoSpaceDE w:val="0"/>
              <w:autoSpaceDN w:val="0"/>
              <w:adjustRightInd w:val="0"/>
              <w:spacing w:line="276" w:lineRule="auto"/>
            </w:pPr>
            <w:r w:rsidRPr="00B40D9B">
              <w:t>3.1.Оказание муниципальных услуг в сфере культуры</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3930,9</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A04EFA">
        <w:tc>
          <w:tcPr>
            <w:tcW w:w="3436" w:type="dxa"/>
            <w:vAlign w:val="center"/>
          </w:tcPr>
          <w:p w:rsidR="002F6040" w:rsidRPr="00B40D9B" w:rsidRDefault="002F6040" w:rsidP="00A04EFA">
            <w:pPr>
              <w:autoSpaceDE w:val="0"/>
              <w:autoSpaceDN w:val="0"/>
              <w:adjustRightInd w:val="0"/>
              <w:spacing w:line="276" w:lineRule="auto"/>
            </w:pPr>
            <w:r w:rsidRPr="00B40D9B">
              <w:t>3.2. Мероприятия, направленные на укрепление материально-технической базы муниципальных учреждений</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145,7</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A04EFA">
        <w:tc>
          <w:tcPr>
            <w:tcW w:w="3436" w:type="dxa"/>
            <w:vAlign w:val="center"/>
          </w:tcPr>
          <w:p w:rsidR="002F6040" w:rsidRPr="00B40D9B" w:rsidRDefault="002F6040" w:rsidP="00A04EFA">
            <w:pPr>
              <w:autoSpaceDE w:val="0"/>
              <w:autoSpaceDN w:val="0"/>
              <w:adjustRightInd w:val="0"/>
              <w:spacing w:line="276" w:lineRule="auto"/>
            </w:pPr>
            <w:r w:rsidRPr="00B40D9B">
              <w:t>3.2.1. Пополнение книжного фонда</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145,7</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ED0634">
        <w:trPr>
          <w:trHeight w:val="795"/>
        </w:trPr>
        <w:tc>
          <w:tcPr>
            <w:tcW w:w="3436" w:type="dxa"/>
            <w:vAlign w:val="center"/>
          </w:tcPr>
          <w:p w:rsidR="002F6040" w:rsidRPr="00B40D9B" w:rsidRDefault="002F6040" w:rsidP="00ED0634">
            <w:pPr>
              <w:autoSpaceDE w:val="0"/>
              <w:autoSpaceDN w:val="0"/>
              <w:adjustRightInd w:val="0"/>
              <w:spacing w:line="276" w:lineRule="auto"/>
              <w:jc w:val="center"/>
              <w:rPr>
                <w:b/>
              </w:rPr>
            </w:pPr>
            <w:r w:rsidRPr="00B40D9B">
              <w:rPr>
                <w:b/>
              </w:rPr>
              <w:t>Итого  по программе:</w:t>
            </w:r>
          </w:p>
        </w:tc>
        <w:tc>
          <w:tcPr>
            <w:tcW w:w="1624" w:type="dxa"/>
            <w:vAlign w:val="center"/>
          </w:tcPr>
          <w:p w:rsidR="002F6040" w:rsidRPr="00B40D9B" w:rsidRDefault="002F6040" w:rsidP="00ED0634">
            <w:pPr>
              <w:autoSpaceDE w:val="0"/>
              <w:autoSpaceDN w:val="0"/>
              <w:adjustRightInd w:val="0"/>
              <w:spacing w:line="276" w:lineRule="auto"/>
              <w:jc w:val="center"/>
            </w:pPr>
            <w:r w:rsidRPr="00B40D9B">
              <w:t>2014 г.</w:t>
            </w:r>
          </w:p>
        </w:tc>
        <w:tc>
          <w:tcPr>
            <w:tcW w:w="4750" w:type="dxa"/>
            <w:gridSpan w:val="2"/>
            <w:vAlign w:val="center"/>
          </w:tcPr>
          <w:p w:rsidR="002F6040" w:rsidRPr="00B40D9B" w:rsidRDefault="002F6040" w:rsidP="00ED0634">
            <w:pPr>
              <w:autoSpaceDE w:val="0"/>
              <w:autoSpaceDN w:val="0"/>
              <w:adjustRightInd w:val="0"/>
              <w:spacing w:line="276" w:lineRule="auto"/>
              <w:jc w:val="center"/>
            </w:pPr>
            <w:r w:rsidRPr="00B40D9B">
              <w:t>5128,2</w:t>
            </w:r>
          </w:p>
        </w:tc>
      </w:tr>
    </w:tbl>
    <w:p w:rsidR="002F6040" w:rsidRPr="00B40D9B" w:rsidRDefault="002F6040" w:rsidP="00DC05D9">
      <w:pPr>
        <w:autoSpaceDE w:val="0"/>
        <w:autoSpaceDN w:val="0"/>
        <w:adjustRightInd w:val="0"/>
        <w:ind w:firstLine="900"/>
        <w:jc w:val="center"/>
        <w:rPr>
          <w:b/>
        </w:rPr>
      </w:pPr>
    </w:p>
    <w:p w:rsidR="002F6040" w:rsidRPr="00B40D9B" w:rsidRDefault="002F6040" w:rsidP="00DC05D9">
      <w:pPr>
        <w:autoSpaceDE w:val="0"/>
        <w:autoSpaceDN w:val="0"/>
        <w:adjustRightInd w:val="0"/>
        <w:ind w:firstLine="900"/>
        <w:jc w:val="center"/>
        <w:rPr>
          <w:b/>
        </w:rPr>
        <w:sectPr w:rsidR="002F6040" w:rsidRPr="00B40D9B" w:rsidSect="00FA17AD">
          <w:pgSz w:w="11906" w:h="16838"/>
          <w:pgMar w:top="1134" w:right="709" w:bottom="1134" w:left="1276" w:header="709" w:footer="709" w:gutter="0"/>
          <w:cols w:space="708"/>
          <w:titlePg/>
          <w:docGrid w:linePitch="360"/>
        </w:sectPr>
      </w:pPr>
    </w:p>
    <w:p w:rsidR="002F6040" w:rsidRPr="00B40D9B" w:rsidRDefault="002F6040" w:rsidP="00DC05D9">
      <w:pPr>
        <w:autoSpaceDE w:val="0"/>
        <w:autoSpaceDN w:val="0"/>
        <w:adjustRightInd w:val="0"/>
        <w:ind w:firstLine="900"/>
        <w:jc w:val="center"/>
        <w:rPr>
          <w:b/>
        </w:rPr>
      </w:pPr>
      <w:r w:rsidRPr="00B40D9B">
        <w:rPr>
          <w:b/>
        </w:rPr>
        <w:t xml:space="preserve">4. Показатели результативности по годам реализации </w:t>
      </w:r>
    </w:p>
    <w:p w:rsidR="002F6040" w:rsidRPr="00B40D9B" w:rsidRDefault="002F6040" w:rsidP="00DC05D9">
      <w:pPr>
        <w:autoSpaceDE w:val="0"/>
        <w:autoSpaceDN w:val="0"/>
        <w:adjustRightInd w:val="0"/>
        <w:ind w:firstLine="900"/>
        <w:jc w:val="center"/>
        <w:rPr>
          <w:b/>
        </w:rPr>
      </w:pPr>
      <w:r w:rsidRPr="00B40D9B">
        <w:rPr>
          <w:b/>
        </w:rPr>
        <w:t>ведомственной целевой программы</w:t>
      </w:r>
    </w:p>
    <w:tbl>
      <w:tblPr>
        <w:tblpPr w:leftFromText="180" w:rightFromText="180" w:vertAnchor="text" w:horzAnchor="margin" w:tblpX="-431" w:tblpY="117"/>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2977"/>
        <w:gridCol w:w="1559"/>
        <w:gridCol w:w="1654"/>
        <w:gridCol w:w="898"/>
        <w:gridCol w:w="756"/>
        <w:gridCol w:w="709"/>
        <w:gridCol w:w="850"/>
        <w:gridCol w:w="851"/>
        <w:gridCol w:w="850"/>
        <w:gridCol w:w="709"/>
        <w:gridCol w:w="2079"/>
      </w:tblGrid>
      <w:tr w:rsidR="002F6040" w:rsidRPr="00B40D9B" w:rsidTr="005F120D">
        <w:trPr>
          <w:trHeight w:val="360"/>
        </w:trPr>
        <w:tc>
          <w:tcPr>
            <w:tcW w:w="1838" w:type="dxa"/>
            <w:vMerge w:val="restart"/>
            <w:vAlign w:val="center"/>
          </w:tcPr>
          <w:p w:rsidR="002F6040" w:rsidRPr="00B40D9B" w:rsidRDefault="002F6040" w:rsidP="00B07E23">
            <w:pPr>
              <w:jc w:val="center"/>
            </w:pPr>
            <w:r w:rsidRPr="00B40D9B">
              <w:t>Цели и задачи подпрограммы</w:t>
            </w:r>
          </w:p>
        </w:tc>
        <w:tc>
          <w:tcPr>
            <w:tcW w:w="2977" w:type="dxa"/>
            <w:vMerge w:val="restart"/>
            <w:vAlign w:val="center"/>
          </w:tcPr>
          <w:p w:rsidR="002F6040" w:rsidRPr="00B40D9B" w:rsidRDefault="002F6040" w:rsidP="00B07E23">
            <w:pPr>
              <w:jc w:val="center"/>
            </w:pPr>
            <w:r w:rsidRPr="00B40D9B">
              <w:t>Перечень целевых показателей (индикаторов)</w:t>
            </w:r>
          </w:p>
        </w:tc>
        <w:tc>
          <w:tcPr>
            <w:tcW w:w="1559" w:type="dxa"/>
            <w:vMerge w:val="restart"/>
            <w:vAlign w:val="center"/>
          </w:tcPr>
          <w:p w:rsidR="002F6040" w:rsidRPr="00B40D9B" w:rsidRDefault="002F6040" w:rsidP="00B07E23">
            <w:pPr>
              <w:jc w:val="center"/>
            </w:pPr>
            <w:r w:rsidRPr="00B40D9B">
              <w:t>Вес целевого показателя (индикатора)</w:t>
            </w:r>
          </w:p>
        </w:tc>
        <w:tc>
          <w:tcPr>
            <w:tcW w:w="1654" w:type="dxa"/>
            <w:vMerge w:val="restart"/>
            <w:vAlign w:val="center"/>
          </w:tcPr>
          <w:p w:rsidR="002F6040" w:rsidRPr="00B40D9B" w:rsidRDefault="002F6040" w:rsidP="00B07E23">
            <w:pPr>
              <w:jc w:val="center"/>
            </w:pPr>
            <w:r w:rsidRPr="00B40D9B">
              <w:t>Базовое значение показателя на начало реализации программы</w:t>
            </w:r>
          </w:p>
        </w:tc>
        <w:tc>
          <w:tcPr>
            <w:tcW w:w="5623" w:type="dxa"/>
            <w:gridSpan w:val="7"/>
            <w:vAlign w:val="center"/>
          </w:tcPr>
          <w:p w:rsidR="002F6040" w:rsidRPr="00B40D9B" w:rsidRDefault="002F6040" w:rsidP="00B07E23">
            <w:pPr>
              <w:jc w:val="center"/>
            </w:pPr>
            <w:r w:rsidRPr="00B40D9B">
              <w:t>Значение показателей по годам реализации подпрограммы муниципальной программы</w:t>
            </w:r>
          </w:p>
        </w:tc>
        <w:tc>
          <w:tcPr>
            <w:tcW w:w="2079" w:type="dxa"/>
            <w:vMerge w:val="restart"/>
          </w:tcPr>
          <w:p w:rsidR="002F6040" w:rsidRPr="00B40D9B" w:rsidRDefault="002F6040" w:rsidP="008705B7">
            <w:pPr>
              <w:jc w:val="center"/>
            </w:pPr>
            <w:r w:rsidRPr="00B40D9B">
              <w:t>Плановое значение показателя на день окончания действия основного мероприятия</w:t>
            </w:r>
          </w:p>
        </w:tc>
      </w:tr>
      <w:tr w:rsidR="002F6040" w:rsidRPr="00B40D9B" w:rsidTr="005F120D">
        <w:trPr>
          <w:trHeight w:val="1113"/>
        </w:trPr>
        <w:tc>
          <w:tcPr>
            <w:tcW w:w="1838" w:type="dxa"/>
            <w:vMerge/>
            <w:vAlign w:val="center"/>
          </w:tcPr>
          <w:p w:rsidR="002F6040" w:rsidRPr="00B40D9B" w:rsidRDefault="002F6040" w:rsidP="008705B7"/>
        </w:tc>
        <w:tc>
          <w:tcPr>
            <w:tcW w:w="2977" w:type="dxa"/>
            <w:vMerge/>
            <w:vAlign w:val="center"/>
          </w:tcPr>
          <w:p w:rsidR="002F6040" w:rsidRPr="00B40D9B" w:rsidRDefault="002F6040" w:rsidP="008705B7"/>
        </w:tc>
        <w:tc>
          <w:tcPr>
            <w:tcW w:w="1559" w:type="dxa"/>
            <w:vMerge/>
          </w:tcPr>
          <w:p w:rsidR="002F6040" w:rsidRPr="00B40D9B" w:rsidRDefault="002F6040" w:rsidP="008705B7"/>
        </w:tc>
        <w:tc>
          <w:tcPr>
            <w:tcW w:w="1654" w:type="dxa"/>
            <w:vMerge/>
            <w:vAlign w:val="center"/>
          </w:tcPr>
          <w:p w:rsidR="002F6040" w:rsidRPr="00B40D9B" w:rsidRDefault="002F6040" w:rsidP="008705B7"/>
        </w:tc>
        <w:tc>
          <w:tcPr>
            <w:tcW w:w="898" w:type="dxa"/>
            <w:vAlign w:val="center"/>
          </w:tcPr>
          <w:p w:rsidR="002F6040" w:rsidRPr="00B40D9B" w:rsidRDefault="002F6040" w:rsidP="008705B7">
            <w:pPr>
              <w:jc w:val="center"/>
            </w:pPr>
            <w:r w:rsidRPr="00B40D9B">
              <w:t>2014</w:t>
            </w:r>
          </w:p>
        </w:tc>
        <w:tc>
          <w:tcPr>
            <w:tcW w:w="756" w:type="dxa"/>
            <w:vAlign w:val="center"/>
          </w:tcPr>
          <w:p w:rsidR="002F6040" w:rsidRPr="00B40D9B" w:rsidRDefault="002F6040" w:rsidP="008705B7">
            <w:pPr>
              <w:jc w:val="center"/>
            </w:pPr>
            <w:r w:rsidRPr="00B40D9B">
              <w:t>2015</w:t>
            </w:r>
          </w:p>
        </w:tc>
        <w:tc>
          <w:tcPr>
            <w:tcW w:w="709" w:type="dxa"/>
            <w:vAlign w:val="center"/>
          </w:tcPr>
          <w:p w:rsidR="002F6040" w:rsidRPr="00B40D9B" w:rsidRDefault="002F6040" w:rsidP="008705B7">
            <w:pPr>
              <w:jc w:val="center"/>
            </w:pPr>
            <w:r w:rsidRPr="00B40D9B">
              <w:t>2016</w:t>
            </w:r>
          </w:p>
        </w:tc>
        <w:tc>
          <w:tcPr>
            <w:tcW w:w="850" w:type="dxa"/>
            <w:vAlign w:val="center"/>
          </w:tcPr>
          <w:p w:rsidR="002F6040" w:rsidRPr="00B40D9B" w:rsidRDefault="002F6040" w:rsidP="008705B7">
            <w:pPr>
              <w:jc w:val="center"/>
            </w:pPr>
            <w:r w:rsidRPr="00B40D9B">
              <w:t>2017</w:t>
            </w:r>
          </w:p>
        </w:tc>
        <w:tc>
          <w:tcPr>
            <w:tcW w:w="851" w:type="dxa"/>
            <w:vAlign w:val="center"/>
          </w:tcPr>
          <w:p w:rsidR="002F6040" w:rsidRPr="00B40D9B" w:rsidRDefault="002F6040" w:rsidP="008705B7">
            <w:pPr>
              <w:jc w:val="center"/>
            </w:pPr>
            <w:r w:rsidRPr="00B40D9B">
              <w:t>2018</w:t>
            </w:r>
          </w:p>
        </w:tc>
        <w:tc>
          <w:tcPr>
            <w:tcW w:w="850" w:type="dxa"/>
            <w:vAlign w:val="center"/>
          </w:tcPr>
          <w:p w:rsidR="002F6040" w:rsidRPr="00B40D9B" w:rsidRDefault="002F6040" w:rsidP="008705B7">
            <w:pPr>
              <w:jc w:val="center"/>
            </w:pPr>
            <w:r w:rsidRPr="00B40D9B">
              <w:t>2019</w:t>
            </w:r>
          </w:p>
        </w:tc>
        <w:tc>
          <w:tcPr>
            <w:tcW w:w="709" w:type="dxa"/>
            <w:vAlign w:val="center"/>
          </w:tcPr>
          <w:p w:rsidR="002F6040" w:rsidRPr="00B40D9B" w:rsidRDefault="002F6040" w:rsidP="008705B7">
            <w:pPr>
              <w:jc w:val="center"/>
            </w:pPr>
            <w:r w:rsidRPr="00B40D9B">
              <w:t>2020</w:t>
            </w:r>
          </w:p>
        </w:tc>
        <w:tc>
          <w:tcPr>
            <w:tcW w:w="2079" w:type="dxa"/>
            <w:vMerge/>
            <w:vAlign w:val="center"/>
          </w:tcPr>
          <w:p w:rsidR="002F6040" w:rsidRPr="00B40D9B" w:rsidRDefault="002F6040" w:rsidP="008705B7"/>
        </w:tc>
      </w:tr>
      <w:tr w:rsidR="002F6040" w:rsidRPr="00B40D9B" w:rsidTr="004A4488">
        <w:trPr>
          <w:trHeight w:val="399"/>
        </w:trPr>
        <w:tc>
          <w:tcPr>
            <w:tcW w:w="15730" w:type="dxa"/>
            <w:gridSpan w:val="12"/>
          </w:tcPr>
          <w:p w:rsidR="002F6040" w:rsidRPr="00B40D9B" w:rsidRDefault="002F6040" w:rsidP="008705B7">
            <w:pPr>
              <w:jc w:val="center"/>
            </w:pPr>
            <w:r w:rsidRPr="00B40D9B">
              <w:rPr>
                <w:b/>
              </w:rPr>
              <w:t>Цель</w:t>
            </w:r>
            <w:r w:rsidRPr="00B40D9B">
              <w:t>: Создание современной модели библиотечно-информационного обслуживания населения города</w:t>
            </w:r>
          </w:p>
        </w:tc>
      </w:tr>
      <w:tr w:rsidR="002F6040" w:rsidRPr="00B40D9B" w:rsidTr="005F120D">
        <w:trPr>
          <w:trHeight w:val="339"/>
        </w:trPr>
        <w:tc>
          <w:tcPr>
            <w:tcW w:w="1838" w:type="dxa"/>
            <w:vMerge w:val="restart"/>
          </w:tcPr>
          <w:p w:rsidR="002F6040" w:rsidRPr="00B40D9B" w:rsidRDefault="002F6040" w:rsidP="008705B7">
            <w:pPr>
              <w:autoSpaceDE w:val="0"/>
              <w:autoSpaceDN w:val="0"/>
              <w:adjustRightInd w:val="0"/>
              <w:spacing w:line="276" w:lineRule="auto"/>
              <w:rPr>
                <w:b/>
              </w:rPr>
            </w:pPr>
            <w:r w:rsidRPr="00B40D9B">
              <w:rPr>
                <w:b/>
                <w:spacing w:val="-20"/>
              </w:rPr>
              <w:t>Задача 1</w:t>
            </w:r>
            <w:r w:rsidRPr="00B40D9B">
              <w:rPr>
                <w:spacing w:val="-20"/>
              </w:rPr>
              <w:t xml:space="preserve">: </w:t>
            </w:r>
            <w:r w:rsidRPr="00B40D9B">
              <w:t>Сохранение и развитие библиотечного дела</w:t>
            </w:r>
          </w:p>
        </w:tc>
        <w:tc>
          <w:tcPr>
            <w:tcW w:w="2977" w:type="dxa"/>
          </w:tcPr>
          <w:p w:rsidR="002F6040" w:rsidRPr="00B40D9B" w:rsidRDefault="002F6040" w:rsidP="008705B7">
            <w:pPr>
              <w:autoSpaceDE w:val="0"/>
              <w:autoSpaceDN w:val="0"/>
              <w:adjustRightInd w:val="0"/>
              <w:spacing w:line="276" w:lineRule="auto"/>
              <w:jc w:val="both"/>
            </w:pPr>
            <w:r w:rsidRPr="00B40D9B">
              <w:t>1.Удельный вес населения, удовлетворенного качеством библиотечного обслуживания (процент);</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93</w:t>
            </w:r>
          </w:p>
        </w:tc>
        <w:tc>
          <w:tcPr>
            <w:tcW w:w="898" w:type="dxa"/>
            <w:vAlign w:val="center"/>
          </w:tcPr>
          <w:p w:rsidR="002F6040" w:rsidRPr="00B40D9B" w:rsidRDefault="002F6040" w:rsidP="008705B7">
            <w:pPr>
              <w:tabs>
                <w:tab w:val="left" w:pos="900"/>
              </w:tabs>
              <w:spacing w:line="276" w:lineRule="auto"/>
              <w:jc w:val="center"/>
            </w:pPr>
            <w:r w:rsidRPr="00B40D9B">
              <w:t>95</w:t>
            </w:r>
          </w:p>
        </w:tc>
        <w:tc>
          <w:tcPr>
            <w:tcW w:w="756" w:type="dxa"/>
            <w:vAlign w:val="center"/>
          </w:tcPr>
          <w:p w:rsidR="002F6040" w:rsidRPr="00B40D9B" w:rsidRDefault="002F6040" w:rsidP="008705B7">
            <w:pPr>
              <w:tabs>
                <w:tab w:val="left" w:pos="900"/>
              </w:tabs>
              <w:spacing w:line="276" w:lineRule="auto"/>
              <w:jc w:val="center"/>
            </w:pPr>
            <w:r w:rsidRPr="00B40D9B">
              <w:t>95</w:t>
            </w:r>
          </w:p>
        </w:tc>
        <w:tc>
          <w:tcPr>
            <w:tcW w:w="709" w:type="dxa"/>
            <w:vAlign w:val="center"/>
          </w:tcPr>
          <w:p w:rsidR="002F6040" w:rsidRPr="00B40D9B" w:rsidRDefault="002F6040" w:rsidP="008705B7">
            <w:pPr>
              <w:tabs>
                <w:tab w:val="left" w:pos="900"/>
              </w:tabs>
              <w:spacing w:line="276" w:lineRule="auto"/>
              <w:jc w:val="center"/>
            </w:pPr>
            <w:r w:rsidRPr="00B40D9B">
              <w:t>95</w:t>
            </w:r>
          </w:p>
        </w:tc>
        <w:tc>
          <w:tcPr>
            <w:tcW w:w="850" w:type="dxa"/>
            <w:vAlign w:val="center"/>
          </w:tcPr>
          <w:p w:rsidR="002F6040" w:rsidRPr="00B40D9B" w:rsidRDefault="002F6040" w:rsidP="008705B7">
            <w:pPr>
              <w:tabs>
                <w:tab w:val="left" w:pos="900"/>
              </w:tabs>
              <w:spacing w:line="276" w:lineRule="auto"/>
              <w:jc w:val="center"/>
            </w:pPr>
            <w:r w:rsidRPr="00B40D9B">
              <w:t>95</w:t>
            </w:r>
          </w:p>
        </w:tc>
        <w:tc>
          <w:tcPr>
            <w:tcW w:w="851" w:type="dxa"/>
            <w:vAlign w:val="center"/>
          </w:tcPr>
          <w:p w:rsidR="002F6040" w:rsidRPr="00B40D9B" w:rsidRDefault="002F6040" w:rsidP="008705B7">
            <w:pPr>
              <w:tabs>
                <w:tab w:val="left" w:pos="900"/>
              </w:tabs>
              <w:spacing w:line="276" w:lineRule="auto"/>
              <w:jc w:val="center"/>
            </w:pPr>
            <w:r w:rsidRPr="00B40D9B">
              <w:t>95</w:t>
            </w:r>
          </w:p>
        </w:tc>
        <w:tc>
          <w:tcPr>
            <w:tcW w:w="850" w:type="dxa"/>
            <w:vAlign w:val="center"/>
          </w:tcPr>
          <w:p w:rsidR="002F6040" w:rsidRPr="00B40D9B" w:rsidRDefault="002F6040" w:rsidP="008705B7">
            <w:pPr>
              <w:tabs>
                <w:tab w:val="left" w:pos="900"/>
              </w:tabs>
              <w:spacing w:line="276" w:lineRule="auto"/>
              <w:jc w:val="center"/>
            </w:pPr>
            <w:r w:rsidRPr="00B40D9B">
              <w:t>95</w:t>
            </w:r>
          </w:p>
        </w:tc>
        <w:tc>
          <w:tcPr>
            <w:tcW w:w="709" w:type="dxa"/>
            <w:vAlign w:val="center"/>
          </w:tcPr>
          <w:p w:rsidR="002F6040" w:rsidRPr="00B40D9B" w:rsidRDefault="002F6040" w:rsidP="008705B7">
            <w:pPr>
              <w:tabs>
                <w:tab w:val="left" w:pos="900"/>
              </w:tabs>
              <w:spacing w:line="276" w:lineRule="auto"/>
              <w:jc w:val="center"/>
            </w:pPr>
            <w:r w:rsidRPr="00B40D9B">
              <w:t>95</w:t>
            </w:r>
          </w:p>
        </w:tc>
        <w:tc>
          <w:tcPr>
            <w:tcW w:w="2079" w:type="dxa"/>
            <w:vAlign w:val="center"/>
          </w:tcPr>
          <w:p w:rsidR="002F6040" w:rsidRPr="00B40D9B" w:rsidRDefault="002F6040" w:rsidP="008705B7">
            <w:pPr>
              <w:tabs>
                <w:tab w:val="left" w:pos="900"/>
              </w:tabs>
              <w:spacing w:line="276" w:lineRule="auto"/>
              <w:jc w:val="center"/>
            </w:pPr>
            <w:r w:rsidRPr="00B40D9B">
              <w:t>95</w:t>
            </w:r>
          </w:p>
        </w:tc>
      </w:tr>
      <w:tr w:rsidR="002F6040" w:rsidRPr="00B40D9B" w:rsidTr="005F120D">
        <w:trPr>
          <w:trHeight w:val="339"/>
        </w:trPr>
        <w:tc>
          <w:tcPr>
            <w:tcW w:w="1838" w:type="dxa"/>
            <w:vMerge/>
          </w:tcPr>
          <w:p w:rsidR="002F6040" w:rsidRPr="00B40D9B" w:rsidRDefault="002F6040" w:rsidP="008705B7">
            <w:pPr>
              <w:autoSpaceDE w:val="0"/>
              <w:autoSpaceDN w:val="0"/>
              <w:adjustRightInd w:val="0"/>
              <w:spacing w:line="276" w:lineRule="auto"/>
              <w:rPr>
                <w:b/>
                <w:spacing w:val="-20"/>
              </w:rPr>
            </w:pPr>
          </w:p>
        </w:tc>
        <w:tc>
          <w:tcPr>
            <w:tcW w:w="2977" w:type="dxa"/>
          </w:tcPr>
          <w:p w:rsidR="002F6040" w:rsidRPr="00B40D9B" w:rsidRDefault="002F6040" w:rsidP="008705B7">
            <w:pPr>
              <w:autoSpaceDE w:val="0"/>
              <w:autoSpaceDN w:val="0"/>
              <w:adjustRightInd w:val="0"/>
              <w:spacing w:line="276" w:lineRule="auto"/>
              <w:jc w:val="both"/>
            </w:pPr>
            <w:r w:rsidRPr="00B40D9B">
              <w:t>2. Количество новых поступлений в фонды библиотек г. Щекино на 1 тыс. жителей (процент)</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13,3</w:t>
            </w:r>
          </w:p>
        </w:tc>
        <w:tc>
          <w:tcPr>
            <w:tcW w:w="898" w:type="dxa"/>
            <w:vAlign w:val="center"/>
          </w:tcPr>
          <w:p w:rsidR="002F6040" w:rsidRPr="00B40D9B" w:rsidRDefault="002F6040" w:rsidP="008705B7">
            <w:pPr>
              <w:tabs>
                <w:tab w:val="left" w:pos="900"/>
              </w:tabs>
              <w:spacing w:line="276" w:lineRule="auto"/>
              <w:jc w:val="center"/>
            </w:pPr>
            <w:r w:rsidRPr="00B40D9B">
              <w:t>13,5</w:t>
            </w:r>
          </w:p>
        </w:tc>
        <w:tc>
          <w:tcPr>
            <w:tcW w:w="756" w:type="dxa"/>
            <w:vAlign w:val="center"/>
          </w:tcPr>
          <w:p w:rsidR="002F6040" w:rsidRPr="00B40D9B" w:rsidRDefault="002F6040" w:rsidP="008705B7">
            <w:pPr>
              <w:tabs>
                <w:tab w:val="left" w:pos="900"/>
              </w:tabs>
              <w:spacing w:line="276" w:lineRule="auto"/>
              <w:jc w:val="center"/>
            </w:pPr>
            <w:r w:rsidRPr="00B40D9B">
              <w:t>13,5</w:t>
            </w:r>
          </w:p>
        </w:tc>
        <w:tc>
          <w:tcPr>
            <w:tcW w:w="709" w:type="dxa"/>
            <w:vAlign w:val="center"/>
          </w:tcPr>
          <w:p w:rsidR="002F6040" w:rsidRPr="00B40D9B" w:rsidRDefault="002F6040" w:rsidP="008705B7">
            <w:pPr>
              <w:tabs>
                <w:tab w:val="left" w:pos="900"/>
              </w:tabs>
              <w:spacing w:line="276" w:lineRule="auto"/>
              <w:jc w:val="center"/>
            </w:pPr>
            <w:r w:rsidRPr="00B40D9B">
              <w:t>13,5</w:t>
            </w:r>
          </w:p>
        </w:tc>
        <w:tc>
          <w:tcPr>
            <w:tcW w:w="850" w:type="dxa"/>
            <w:vAlign w:val="center"/>
          </w:tcPr>
          <w:p w:rsidR="002F6040" w:rsidRPr="00B40D9B" w:rsidRDefault="002F6040" w:rsidP="008705B7">
            <w:pPr>
              <w:tabs>
                <w:tab w:val="left" w:pos="900"/>
              </w:tabs>
              <w:spacing w:line="276" w:lineRule="auto"/>
              <w:jc w:val="center"/>
            </w:pPr>
            <w:r w:rsidRPr="00B40D9B">
              <w:t>13,5</w:t>
            </w:r>
          </w:p>
        </w:tc>
        <w:tc>
          <w:tcPr>
            <w:tcW w:w="851" w:type="dxa"/>
            <w:vAlign w:val="center"/>
          </w:tcPr>
          <w:p w:rsidR="002F6040" w:rsidRPr="00B40D9B" w:rsidRDefault="002F6040" w:rsidP="008705B7">
            <w:pPr>
              <w:tabs>
                <w:tab w:val="left" w:pos="900"/>
              </w:tabs>
              <w:spacing w:line="276" w:lineRule="auto"/>
              <w:jc w:val="center"/>
            </w:pPr>
            <w:r w:rsidRPr="00B40D9B">
              <w:t>13,5</w:t>
            </w:r>
          </w:p>
        </w:tc>
        <w:tc>
          <w:tcPr>
            <w:tcW w:w="850" w:type="dxa"/>
            <w:vAlign w:val="center"/>
          </w:tcPr>
          <w:p w:rsidR="002F6040" w:rsidRPr="00B40D9B" w:rsidRDefault="002F6040" w:rsidP="008705B7">
            <w:pPr>
              <w:tabs>
                <w:tab w:val="left" w:pos="900"/>
              </w:tabs>
              <w:spacing w:line="276" w:lineRule="auto"/>
              <w:jc w:val="center"/>
            </w:pPr>
            <w:r w:rsidRPr="00B40D9B">
              <w:t>13,5</w:t>
            </w:r>
          </w:p>
        </w:tc>
        <w:tc>
          <w:tcPr>
            <w:tcW w:w="709" w:type="dxa"/>
            <w:vAlign w:val="center"/>
          </w:tcPr>
          <w:p w:rsidR="002F6040" w:rsidRPr="00B40D9B" w:rsidRDefault="002F6040" w:rsidP="008705B7">
            <w:pPr>
              <w:tabs>
                <w:tab w:val="left" w:pos="900"/>
              </w:tabs>
              <w:spacing w:line="276" w:lineRule="auto"/>
              <w:jc w:val="center"/>
            </w:pPr>
            <w:r w:rsidRPr="00B40D9B">
              <w:t>13,5</w:t>
            </w:r>
          </w:p>
        </w:tc>
        <w:tc>
          <w:tcPr>
            <w:tcW w:w="2079" w:type="dxa"/>
            <w:vAlign w:val="center"/>
          </w:tcPr>
          <w:p w:rsidR="002F6040" w:rsidRPr="00B40D9B" w:rsidRDefault="002F6040" w:rsidP="008705B7">
            <w:pPr>
              <w:tabs>
                <w:tab w:val="left" w:pos="900"/>
              </w:tabs>
              <w:spacing w:line="276" w:lineRule="auto"/>
              <w:jc w:val="center"/>
            </w:pPr>
            <w:r w:rsidRPr="00B40D9B">
              <w:t>13,5</w:t>
            </w:r>
          </w:p>
        </w:tc>
      </w:tr>
      <w:tr w:rsidR="002F6040" w:rsidRPr="00B40D9B" w:rsidTr="005F120D">
        <w:trPr>
          <w:trHeight w:val="339"/>
        </w:trPr>
        <w:tc>
          <w:tcPr>
            <w:tcW w:w="1838" w:type="dxa"/>
          </w:tcPr>
          <w:p w:rsidR="002F6040" w:rsidRPr="00B40D9B" w:rsidRDefault="002F6040" w:rsidP="008705B7">
            <w:pPr>
              <w:autoSpaceDE w:val="0"/>
              <w:autoSpaceDN w:val="0"/>
              <w:adjustRightInd w:val="0"/>
              <w:spacing w:line="276" w:lineRule="auto"/>
            </w:pPr>
            <w:r w:rsidRPr="00B40D9B">
              <w:rPr>
                <w:b/>
              </w:rPr>
              <w:t>Задача 2</w:t>
            </w:r>
            <w:r w:rsidRPr="00B40D9B">
              <w:t>: </w:t>
            </w:r>
          </w:p>
          <w:p w:rsidR="002F6040" w:rsidRPr="00B40D9B" w:rsidRDefault="002F6040" w:rsidP="008705B7">
            <w:pPr>
              <w:autoSpaceDE w:val="0"/>
              <w:autoSpaceDN w:val="0"/>
              <w:adjustRightInd w:val="0"/>
              <w:spacing w:line="276" w:lineRule="auto"/>
            </w:pPr>
            <w:r w:rsidRPr="00B40D9B">
              <w:t>организация культурно-досуговой и просветительской деятельности</w:t>
            </w:r>
          </w:p>
        </w:tc>
        <w:tc>
          <w:tcPr>
            <w:tcW w:w="2977" w:type="dxa"/>
          </w:tcPr>
          <w:p w:rsidR="002F6040" w:rsidRPr="00B40D9B" w:rsidRDefault="002F6040" w:rsidP="008705B7">
            <w:pPr>
              <w:autoSpaceDE w:val="0"/>
              <w:autoSpaceDN w:val="0"/>
              <w:adjustRightInd w:val="0"/>
              <w:spacing w:line="276" w:lineRule="auto"/>
              <w:jc w:val="both"/>
            </w:pPr>
            <w:r w:rsidRPr="00B40D9B">
              <w:t>1.Удельный вес населения, участвующего в культурно-досуговых мероприятиях (процент)</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50</w:t>
            </w:r>
          </w:p>
        </w:tc>
        <w:tc>
          <w:tcPr>
            <w:tcW w:w="898" w:type="dxa"/>
            <w:vAlign w:val="center"/>
          </w:tcPr>
          <w:p w:rsidR="002F6040" w:rsidRPr="00B40D9B" w:rsidRDefault="002F6040" w:rsidP="008705B7">
            <w:pPr>
              <w:autoSpaceDE w:val="0"/>
              <w:autoSpaceDN w:val="0"/>
              <w:adjustRightInd w:val="0"/>
              <w:spacing w:line="276" w:lineRule="auto"/>
              <w:jc w:val="center"/>
            </w:pPr>
            <w:r w:rsidRPr="00B40D9B">
              <w:t>51</w:t>
            </w:r>
          </w:p>
        </w:tc>
        <w:tc>
          <w:tcPr>
            <w:tcW w:w="756" w:type="dxa"/>
            <w:vAlign w:val="center"/>
          </w:tcPr>
          <w:p w:rsidR="002F6040" w:rsidRPr="00B40D9B" w:rsidRDefault="002F6040" w:rsidP="008705B7">
            <w:pPr>
              <w:autoSpaceDE w:val="0"/>
              <w:autoSpaceDN w:val="0"/>
              <w:adjustRightInd w:val="0"/>
              <w:spacing w:line="276" w:lineRule="auto"/>
              <w:jc w:val="center"/>
            </w:pPr>
            <w:r w:rsidRPr="00B40D9B">
              <w:t>51</w:t>
            </w:r>
          </w:p>
        </w:tc>
        <w:tc>
          <w:tcPr>
            <w:tcW w:w="709" w:type="dxa"/>
            <w:vAlign w:val="center"/>
          </w:tcPr>
          <w:p w:rsidR="002F6040" w:rsidRPr="00B40D9B" w:rsidRDefault="002F6040" w:rsidP="008705B7">
            <w:pPr>
              <w:autoSpaceDE w:val="0"/>
              <w:autoSpaceDN w:val="0"/>
              <w:adjustRightInd w:val="0"/>
              <w:spacing w:line="276" w:lineRule="auto"/>
              <w:jc w:val="center"/>
            </w:pPr>
            <w:r w:rsidRPr="00B40D9B">
              <w:t>51</w:t>
            </w:r>
          </w:p>
        </w:tc>
        <w:tc>
          <w:tcPr>
            <w:tcW w:w="850" w:type="dxa"/>
            <w:vAlign w:val="center"/>
          </w:tcPr>
          <w:p w:rsidR="002F6040" w:rsidRPr="00B40D9B" w:rsidRDefault="002F6040" w:rsidP="008705B7">
            <w:pPr>
              <w:autoSpaceDE w:val="0"/>
              <w:autoSpaceDN w:val="0"/>
              <w:adjustRightInd w:val="0"/>
              <w:spacing w:line="276" w:lineRule="auto"/>
              <w:jc w:val="center"/>
            </w:pPr>
            <w:r w:rsidRPr="00B40D9B">
              <w:t>51</w:t>
            </w:r>
          </w:p>
        </w:tc>
        <w:tc>
          <w:tcPr>
            <w:tcW w:w="851" w:type="dxa"/>
            <w:vAlign w:val="center"/>
          </w:tcPr>
          <w:p w:rsidR="002F6040" w:rsidRPr="00B40D9B" w:rsidRDefault="002F6040" w:rsidP="008705B7">
            <w:pPr>
              <w:autoSpaceDE w:val="0"/>
              <w:autoSpaceDN w:val="0"/>
              <w:adjustRightInd w:val="0"/>
              <w:spacing w:line="276" w:lineRule="auto"/>
              <w:jc w:val="center"/>
            </w:pPr>
            <w:r w:rsidRPr="00B40D9B">
              <w:t>51</w:t>
            </w:r>
          </w:p>
        </w:tc>
        <w:tc>
          <w:tcPr>
            <w:tcW w:w="850" w:type="dxa"/>
            <w:vAlign w:val="center"/>
          </w:tcPr>
          <w:p w:rsidR="002F6040" w:rsidRPr="00B40D9B" w:rsidRDefault="002F6040" w:rsidP="008705B7">
            <w:pPr>
              <w:autoSpaceDE w:val="0"/>
              <w:autoSpaceDN w:val="0"/>
              <w:adjustRightInd w:val="0"/>
              <w:spacing w:line="276" w:lineRule="auto"/>
              <w:jc w:val="center"/>
            </w:pPr>
            <w:r w:rsidRPr="00B40D9B">
              <w:t>51</w:t>
            </w:r>
          </w:p>
        </w:tc>
        <w:tc>
          <w:tcPr>
            <w:tcW w:w="709" w:type="dxa"/>
            <w:vAlign w:val="center"/>
          </w:tcPr>
          <w:p w:rsidR="002F6040" w:rsidRPr="00B40D9B" w:rsidRDefault="002F6040" w:rsidP="008705B7">
            <w:pPr>
              <w:autoSpaceDE w:val="0"/>
              <w:autoSpaceDN w:val="0"/>
              <w:adjustRightInd w:val="0"/>
              <w:spacing w:line="276" w:lineRule="auto"/>
              <w:jc w:val="center"/>
            </w:pPr>
            <w:r w:rsidRPr="00B40D9B">
              <w:t>51</w:t>
            </w:r>
          </w:p>
        </w:tc>
        <w:tc>
          <w:tcPr>
            <w:tcW w:w="2079" w:type="dxa"/>
            <w:vAlign w:val="center"/>
          </w:tcPr>
          <w:p w:rsidR="002F6040" w:rsidRPr="00B40D9B" w:rsidRDefault="002F6040" w:rsidP="008705B7">
            <w:pPr>
              <w:autoSpaceDE w:val="0"/>
              <w:autoSpaceDN w:val="0"/>
              <w:adjustRightInd w:val="0"/>
              <w:spacing w:line="276" w:lineRule="auto"/>
              <w:jc w:val="center"/>
            </w:pPr>
            <w:r w:rsidRPr="00B40D9B">
              <w:t>51</w:t>
            </w:r>
          </w:p>
        </w:tc>
      </w:tr>
      <w:tr w:rsidR="002F6040" w:rsidRPr="00B40D9B" w:rsidTr="005F120D">
        <w:trPr>
          <w:trHeight w:val="339"/>
        </w:trPr>
        <w:tc>
          <w:tcPr>
            <w:tcW w:w="1838" w:type="dxa"/>
          </w:tcPr>
          <w:p w:rsidR="002F6040" w:rsidRPr="00B40D9B" w:rsidRDefault="002F6040" w:rsidP="008705B7">
            <w:pPr>
              <w:autoSpaceDE w:val="0"/>
              <w:autoSpaceDN w:val="0"/>
              <w:adjustRightInd w:val="0"/>
              <w:rPr>
                <w:b/>
              </w:rPr>
            </w:pPr>
            <w:r w:rsidRPr="00B40D9B">
              <w:rPr>
                <w:b/>
              </w:rPr>
              <w:t>Задача 3</w:t>
            </w:r>
            <w:r w:rsidRPr="00B40D9B">
              <w:t>: Совершенствование материально-технической базы библиотек г. Щекино</w:t>
            </w:r>
          </w:p>
          <w:p w:rsidR="002F6040" w:rsidRPr="00B40D9B" w:rsidRDefault="002F6040" w:rsidP="008705B7">
            <w:pPr>
              <w:autoSpaceDE w:val="0"/>
              <w:autoSpaceDN w:val="0"/>
              <w:adjustRightInd w:val="0"/>
              <w:spacing w:line="276" w:lineRule="auto"/>
              <w:rPr>
                <w:b/>
              </w:rPr>
            </w:pPr>
          </w:p>
        </w:tc>
        <w:tc>
          <w:tcPr>
            <w:tcW w:w="2977" w:type="dxa"/>
          </w:tcPr>
          <w:p w:rsidR="002F6040" w:rsidRPr="00B40D9B" w:rsidRDefault="002F6040" w:rsidP="008705B7">
            <w:pPr>
              <w:autoSpaceDE w:val="0"/>
              <w:autoSpaceDN w:val="0"/>
              <w:adjustRightInd w:val="0"/>
              <w:spacing w:line="276" w:lineRule="auto"/>
              <w:jc w:val="both"/>
            </w:pPr>
            <w:r w:rsidRPr="00B40D9B">
              <w:t>1.Количество ремонтных работ в учреждениях культуры</w:t>
            </w:r>
          </w:p>
          <w:p w:rsidR="002F6040" w:rsidRPr="00B40D9B" w:rsidRDefault="002F6040" w:rsidP="008705B7">
            <w:pPr>
              <w:autoSpaceDE w:val="0"/>
              <w:autoSpaceDN w:val="0"/>
              <w:adjustRightInd w:val="0"/>
              <w:spacing w:line="276" w:lineRule="auto"/>
              <w:jc w:val="both"/>
              <w:rPr>
                <w:b/>
              </w:rPr>
            </w:pPr>
            <w:r w:rsidRPr="00B40D9B">
              <w:t>(количество учреждений, единиц)</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0</w:t>
            </w:r>
          </w:p>
        </w:tc>
        <w:tc>
          <w:tcPr>
            <w:tcW w:w="898" w:type="dxa"/>
            <w:vAlign w:val="center"/>
          </w:tcPr>
          <w:p w:rsidR="002F6040" w:rsidRPr="00B40D9B" w:rsidRDefault="002F6040" w:rsidP="008705B7">
            <w:pPr>
              <w:autoSpaceDE w:val="0"/>
              <w:autoSpaceDN w:val="0"/>
              <w:adjustRightInd w:val="0"/>
              <w:spacing w:line="276" w:lineRule="auto"/>
              <w:jc w:val="center"/>
            </w:pPr>
            <w:r w:rsidRPr="00B40D9B">
              <w:t>1</w:t>
            </w:r>
          </w:p>
        </w:tc>
        <w:tc>
          <w:tcPr>
            <w:tcW w:w="756" w:type="dxa"/>
            <w:vAlign w:val="center"/>
          </w:tcPr>
          <w:p w:rsidR="002F6040" w:rsidRPr="00B40D9B" w:rsidRDefault="002F6040" w:rsidP="008705B7">
            <w:pPr>
              <w:autoSpaceDE w:val="0"/>
              <w:autoSpaceDN w:val="0"/>
              <w:adjustRightInd w:val="0"/>
              <w:spacing w:line="276" w:lineRule="auto"/>
              <w:jc w:val="center"/>
            </w:pPr>
            <w:r w:rsidRPr="00B40D9B">
              <w:t>1</w:t>
            </w:r>
          </w:p>
        </w:tc>
        <w:tc>
          <w:tcPr>
            <w:tcW w:w="709" w:type="dxa"/>
            <w:vAlign w:val="center"/>
          </w:tcPr>
          <w:p w:rsidR="002F6040" w:rsidRPr="00B40D9B" w:rsidRDefault="002F6040" w:rsidP="008705B7">
            <w:pPr>
              <w:autoSpaceDE w:val="0"/>
              <w:autoSpaceDN w:val="0"/>
              <w:adjustRightInd w:val="0"/>
              <w:spacing w:line="276" w:lineRule="auto"/>
              <w:jc w:val="center"/>
            </w:pPr>
            <w:r w:rsidRPr="00B40D9B">
              <w:t>1</w:t>
            </w:r>
          </w:p>
        </w:tc>
        <w:tc>
          <w:tcPr>
            <w:tcW w:w="850" w:type="dxa"/>
            <w:vAlign w:val="center"/>
          </w:tcPr>
          <w:p w:rsidR="002F6040" w:rsidRPr="00B40D9B" w:rsidRDefault="002F6040" w:rsidP="008705B7">
            <w:pPr>
              <w:autoSpaceDE w:val="0"/>
              <w:autoSpaceDN w:val="0"/>
              <w:adjustRightInd w:val="0"/>
              <w:spacing w:line="276" w:lineRule="auto"/>
              <w:jc w:val="center"/>
            </w:pPr>
            <w:r w:rsidRPr="00B40D9B">
              <w:t>1</w:t>
            </w:r>
          </w:p>
        </w:tc>
        <w:tc>
          <w:tcPr>
            <w:tcW w:w="851" w:type="dxa"/>
            <w:vAlign w:val="center"/>
          </w:tcPr>
          <w:p w:rsidR="002F6040" w:rsidRPr="00B40D9B" w:rsidRDefault="002F6040" w:rsidP="008705B7">
            <w:pPr>
              <w:autoSpaceDE w:val="0"/>
              <w:autoSpaceDN w:val="0"/>
              <w:adjustRightInd w:val="0"/>
              <w:spacing w:line="276" w:lineRule="auto"/>
              <w:jc w:val="center"/>
            </w:pPr>
            <w:r w:rsidRPr="00B40D9B">
              <w:t>1</w:t>
            </w:r>
          </w:p>
        </w:tc>
        <w:tc>
          <w:tcPr>
            <w:tcW w:w="850" w:type="dxa"/>
            <w:vAlign w:val="center"/>
          </w:tcPr>
          <w:p w:rsidR="002F6040" w:rsidRPr="00B40D9B" w:rsidRDefault="002F6040" w:rsidP="008705B7">
            <w:pPr>
              <w:autoSpaceDE w:val="0"/>
              <w:autoSpaceDN w:val="0"/>
              <w:adjustRightInd w:val="0"/>
              <w:spacing w:line="276" w:lineRule="auto"/>
              <w:jc w:val="center"/>
            </w:pPr>
            <w:r w:rsidRPr="00B40D9B">
              <w:t>1</w:t>
            </w:r>
          </w:p>
        </w:tc>
        <w:tc>
          <w:tcPr>
            <w:tcW w:w="709" w:type="dxa"/>
            <w:vAlign w:val="center"/>
          </w:tcPr>
          <w:p w:rsidR="002F6040" w:rsidRPr="00B40D9B" w:rsidRDefault="002F6040" w:rsidP="008705B7">
            <w:pPr>
              <w:autoSpaceDE w:val="0"/>
              <w:autoSpaceDN w:val="0"/>
              <w:adjustRightInd w:val="0"/>
              <w:spacing w:line="276" w:lineRule="auto"/>
              <w:jc w:val="center"/>
            </w:pPr>
            <w:r w:rsidRPr="00B40D9B">
              <w:t>1</w:t>
            </w:r>
          </w:p>
        </w:tc>
        <w:tc>
          <w:tcPr>
            <w:tcW w:w="2079" w:type="dxa"/>
            <w:vAlign w:val="center"/>
          </w:tcPr>
          <w:p w:rsidR="002F6040" w:rsidRPr="00B40D9B" w:rsidRDefault="002F6040" w:rsidP="008705B7">
            <w:pPr>
              <w:autoSpaceDE w:val="0"/>
              <w:autoSpaceDN w:val="0"/>
              <w:adjustRightInd w:val="0"/>
              <w:spacing w:line="276" w:lineRule="auto"/>
              <w:jc w:val="center"/>
            </w:pPr>
            <w:r w:rsidRPr="00B40D9B">
              <w:t>1</w:t>
            </w:r>
          </w:p>
        </w:tc>
      </w:tr>
      <w:tr w:rsidR="002F6040" w:rsidRPr="00B40D9B" w:rsidTr="005F120D">
        <w:trPr>
          <w:trHeight w:val="339"/>
        </w:trPr>
        <w:tc>
          <w:tcPr>
            <w:tcW w:w="1838" w:type="dxa"/>
          </w:tcPr>
          <w:p w:rsidR="002F6040" w:rsidRPr="00B40D9B" w:rsidRDefault="002F6040" w:rsidP="008705B7">
            <w:pPr>
              <w:autoSpaceDE w:val="0"/>
              <w:autoSpaceDN w:val="0"/>
              <w:adjustRightInd w:val="0"/>
              <w:rPr>
                <w:b/>
              </w:rPr>
            </w:pPr>
            <w:r w:rsidRPr="00B40D9B">
              <w:rPr>
                <w:b/>
              </w:rPr>
              <w:t>Задача 4</w:t>
            </w:r>
            <w:r w:rsidRPr="00B40D9B">
              <w:t>. Внедрение информационно-коммуникационных технологий</w:t>
            </w:r>
          </w:p>
        </w:tc>
        <w:tc>
          <w:tcPr>
            <w:tcW w:w="2977" w:type="dxa"/>
          </w:tcPr>
          <w:p w:rsidR="002F6040" w:rsidRPr="00B40D9B" w:rsidRDefault="002F6040" w:rsidP="008705B7">
            <w:pPr>
              <w:autoSpaceDE w:val="0"/>
              <w:autoSpaceDN w:val="0"/>
              <w:adjustRightInd w:val="0"/>
              <w:spacing w:line="276" w:lineRule="auto"/>
              <w:jc w:val="both"/>
            </w:pPr>
            <w:r w:rsidRPr="00B40D9B">
              <w:t>Количество получателей муниципальных услуг в электронном виде (тыс. чел.)</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5</w:t>
            </w:r>
          </w:p>
        </w:tc>
        <w:tc>
          <w:tcPr>
            <w:tcW w:w="898" w:type="dxa"/>
            <w:vAlign w:val="center"/>
          </w:tcPr>
          <w:p w:rsidR="002F6040" w:rsidRPr="00B40D9B" w:rsidRDefault="002F6040" w:rsidP="008705B7">
            <w:pPr>
              <w:autoSpaceDE w:val="0"/>
              <w:autoSpaceDN w:val="0"/>
              <w:adjustRightInd w:val="0"/>
              <w:spacing w:line="276" w:lineRule="auto"/>
              <w:jc w:val="center"/>
            </w:pPr>
            <w:r w:rsidRPr="00B40D9B">
              <w:t>6</w:t>
            </w:r>
          </w:p>
        </w:tc>
        <w:tc>
          <w:tcPr>
            <w:tcW w:w="756" w:type="dxa"/>
            <w:vAlign w:val="center"/>
          </w:tcPr>
          <w:p w:rsidR="002F6040" w:rsidRPr="00B40D9B" w:rsidRDefault="002F6040" w:rsidP="008705B7">
            <w:pPr>
              <w:autoSpaceDE w:val="0"/>
              <w:autoSpaceDN w:val="0"/>
              <w:adjustRightInd w:val="0"/>
              <w:spacing w:line="276" w:lineRule="auto"/>
              <w:jc w:val="center"/>
            </w:pPr>
            <w:r w:rsidRPr="00B40D9B">
              <w:t>6</w:t>
            </w:r>
          </w:p>
        </w:tc>
        <w:tc>
          <w:tcPr>
            <w:tcW w:w="709" w:type="dxa"/>
            <w:vAlign w:val="center"/>
          </w:tcPr>
          <w:p w:rsidR="002F6040" w:rsidRPr="00B40D9B" w:rsidRDefault="002F6040" w:rsidP="008705B7">
            <w:pPr>
              <w:autoSpaceDE w:val="0"/>
              <w:autoSpaceDN w:val="0"/>
              <w:adjustRightInd w:val="0"/>
              <w:spacing w:line="276" w:lineRule="auto"/>
              <w:jc w:val="center"/>
            </w:pPr>
            <w:r w:rsidRPr="00B40D9B">
              <w:t>6</w:t>
            </w:r>
          </w:p>
        </w:tc>
        <w:tc>
          <w:tcPr>
            <w:tcW w:w="850" w:type="dxa"/>
            <w:vAlign w:val="center"/>
          </w:tcPr>
          <w:p w:rsidR="002F6040" w:rsidRPr="00B40D9B" w:rsidRDefault="002F6040" w:rsidP="008705B7">
            <w:pPr>
              <w:autoSpaceDE w:val="0"/>
              <w:autoSpaceDN w:val="0"/>
              <w:adjustRightInd w:val="0"/>
              <w:spacing w:line="276" w:lineRule="auto"/>
              <w:jc w:val="center"/>
            </w:pPr>
            <w:r w:rsidRPr="00B40D9B">
              <w:t>6</w:t>
            </w:r>
          </w:p>
        </w:tc>
        <w:tc>
          <w:tcPr>
            <w:tcW w:w="851" w:type="dxa"/>
            <w:vAlign w:val="center"/>
          </w:tcPr>
          <w:p w:rsidR="002F6040" w:rsidRPr="00B40D9B" w:rsidRDefault="002F6040" w:rsidP="008705B7">
            <w:pPr>
              <w:autoSpaceDE w:val="0"/>
              <w:autoSpaceDN w:val="0"/>
              <w:adjustRightInd w:val="0"/>
              <w:spacing w:line="276" w:lineRule="auto"/>
              <w:jc w:val="center"/>
            </w:pPr>
            <w:r w:rsidRPr="00B40D9B">
              <w:t>6</w:t>
            </w:r>
          </w:p>
        </w:tc>
        <w:tc>
          <w:tcPr>
            <w:tcW w:w="850" w:type="dxa"/>
            <w:vAlign w:val="center"/>
          </w:tcPr>
          <w:p w:rsidR="002F6040" w:rsidRPr="00B40D9B" w:rsidRDefault="002F6040" w:rsidP="008705B7">
            <w:pPr>
              <w:autoSpaceDE w:val="0"/>
              <w:autoSpaceDN w:val="0"/>
              <w:adjustRightInd w:val="0"/>
              <w:spacing w:line="276" w:lineRule="auto"/>
              <w:jc w:val="center"/>
            </w:pPr>
            <w:r w:rsidRPr="00B40D9B">
              <w:t>6</w:t>
            </w:r>
          </w:p>
        </w:tc>
        <w:tc>
          <w:tcPr>
            <w:tcW w:w="709" w:type="dxa"/>
            <w:vAlign w:val="center"/>
          </w:tcPr>
          <w:p w:rsidR="002F6040" w:rsidRPr="00B40D9B" w:rsidRDefault="002F6040" w:rsidP="008705B7">
            <w:pPr>
              <w:autoSpaceDE w:val="0"/>
              <w:autoSpaceDN w:val="0"/>
              <w:adjustRightInd w:val="0"/>
              <w:spacing w:line="276" w:lineRule="auto"/>
              <w:jc w:val="center"/>
            </w:pPr>
            <w:r w:rsidRPr="00B40D9B">
              <w:t>6</w:t>
            </w:r>
          </w:p>
        </w:tc>
        <w:tc>
          <w:tcPr>
            <w:tcW w:w="2079" w:type="dxa"/>
            <w:vAlign w:val="center"/>
          </w:tcPr>
          <w:p w:rsidR="002F6040" w:rsidRPr="00B40D9B" w:rsidRDefault="002F6040" w:rsidP="008705B7">
            <w:pPr>
              <w:autoSpaceDE w:val="0"/>
              <w:autoSpaceDN w:val="0"/>
              <w:adjustRightInd w:val="0"/>
              <w:spacing w:line="276" w:lineRule="auto"/>
              <w:jc w:val="center"/>
            </w:pPr>
            <w:r w:rsidRPr="00B40D9B">
              <w:t>6</w:t>
            </w:r>
          </w:p>
        </w:tc>
      </w:tr>
    </w:tbl>
    <w:p w:rsidR="002F6040" w:rsidRPr="00B40D9B" w:rsidRDefault="002F6040" w:rsidP="00DC05D9">
      <w:pPr>
        <w:autoSpaceDE w:val="0"/>
        <w:autoSpaceDN w:val="0"/>
        <w:adjustRightInd w:val="0"/>
        <w:ind w:firstLine="900"/>
        <w:jc w:val="center"/>
        <w:rPr>
          <w:b/>
        </w:rPr>
      </w:pPr>
    </w:p>
    <w:p w:rsidR="002F6040" w:rsidRPr="00B40D9B" w:rsidRDefault="002F6040" w:rsidP="002F1320">
      <w:pPr>
        <w:jc w:val="center"/>
        <w:rPr>
          <w:b/>
        </w:rPr>
      </w:pPr>
      <w:r w:rsidRPr="00B40D9B">
        <w:rPr>
          <w:b/>
        </w:rPr>
        <w:t>5. Ресурсное обеспечение ведомственной целевой программы</w:t>
      </w:r>
    </w:p>
    <w:p w:rsidR="002F6040" w:rsidRPr="00B40D9B" w:rsidRDefault="002F6040" w:rsidP="002A2498">
      <w:pPr>
        <w:widowControl w:val="0"/>
        <w:autoSpaceDE w:val="0"/>
        <w:autoSpaceDN w:val="0"/>
        <w:adjustRightInd w:val="0"/>
        <w:ind w:firstLine="709"/>
        <w:jc w:val="center"/>
        <w:rPr>
          <w:b/>
        </w:rPr>
      </w:pPr>
      <w:r w:rsidRPr="00B40D9B">
        <w:rPr>
          <w:b/>
        </w:rPr>
        <w:t xml:space="preserve"> «Развитие библиотечного дела в муниципальном образовании </w:t>
      </w:r>
    </w:p>
    <w:p w:rsidR="002F6040" w:rsidRPr="00B40D9B" w:rsidRDefault="002F6040" w:rsidP="002A2498">
      <w:pPr>
        <w:widowControl w:val="0"/>
        <w:autoSpaceDE w:val="0"/>
        <w:autoSpaceDN w:val="0"/>
        <w:adjustRightInd w:val="0"/>
        <w:ind w:firstLine="709"/>
        <w:jc w:val="center"/>
        <w:rPr>
          <w:b/>
        </w:rPr>
      </w:pPr>
      <w:r w:rsidRPr="00B40D9B">
        <w:rPr>
          <w:b/>
        </w:rPr>
        <w:t xml:space="preserve">город Щекино Щекинского района» </w:t>
      </w:r>
    </w:p>
    <w:p w:rsidR="002F6040" w:rsidRPr="00B40D9B" w:rsidRDefault="002F6040" w:rsidP="007818ED">
      <w:pPr>
        <w:jc w:val="center"/>
        <w:rPr>
          <w:b/>
          <w:bCs/>
          <w:iCs/>
        </w:rPr>
      </w:pPr>
    </w:p>
    <w:p w:rsidR="002F6040" w:rsidRPr="00B40D9B" w:rsidRDefault="002F6040" w:rsidP="002F1320">
      <w:pPr>
        <w:jc w:val="center"/>
      </w:pPr>
      <w:r w:rsidRPr="00B40D9B">
        <w:t>Общая потребность в ресурсах ведомственной целевой программы</w:t>
      </w:r>
    </w:p>
    <w:p w:rsidR="002F6040" w:rsidRPr="00B40D9B" w:rsidRDefault="002F6040" w:rsidP="002F1320">
      <w:pPr>
        <w:widowControl w:val="0"/>
        <w:autoSpaceDE w:val="0"/>
        <w:autoSpaceDN w:val="0"/>
        <w:adjustRightInd w:val="0"/>
        <w:ind w:firstLine="709"/>
        <w:jc w:val="center"/>
      </w:pPr>
      <w:r w:rsidRPr="00B40D9B">
        <w:t xml:space="preserve"> «Развитие библиотечного дела в муниципальном образовании </w:t>
      </w:r>
    </w:p>
    <w:p w:rsidR="002F6040" w:rsidRPr="00B40D9B" w:rsidRDefault="002F6040" w:rsidP="002F1320">
      <w:pPr>
        <w:widowControl w:val="0"/>
        <w:autoSpaceDE w:val="0"/>
        <w:autoSpaceDN w:val="0"/>
        <w:adjustRightInd w:val="0"/>
        <w:ind w:firstLine="709"/>
        <w:jc w:val="center"/>
      </w:pPr>
      <w:r w:rsidRPr="00B40D9B">
        <w:t xml:space="preserve">город Щекино Щекинского района» </w:t>
      </w:r>
    </w:p>
    <w:p w:rsidR="002F6040" w:rsidRPr="00B40D9B" w:rsidRDefault="002F6040"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2340"/>
        <w:gridCol w:w="1980"/>
        <w:gridCol w:w="1440"/>
        <w:gridCol w:w="1266"/>
        <w:gridCol w:w="1254"/>
        <w:gridCol w:w="1274"/>
        <w:gridCol w:w="1260"/>
        <w:gridCol w:w="1260"/>
        <w:gridCol w:w="1180"/>
        <w:gridCol w:w="1160"/>
      </w:tblGrid>
      <w:tr w:rsidR="002F6040" w:rsidRPr="00B40D9B" w:rsidTr="002F3112">
        <w:trPr>
          <w:trHeight w:val="270"/>
        </w:trPr>
        <w:tc>
          <w:tcPr>
            <w:tcW w:w="1146" w:type="dxa"/>
            <w:vMerge w:val="restart"/>
          </w:tcPr>
          <w:p w:rsidR="002F6040" w:rsidRPr="00B40D9B" w:rsidRDefault="002F6040" w:rsidP="0066261E">
            <w:pPr>
              <w:jc w:val="center"/>
            </w:pPr>
            <w:r w:rsidRPr="00B40D9B">
              <w:t>Статус</w:t>
            </w:r>
          </w:p>
        </w:tc>
        <w:tc>
          <w:tcPr>
            <w:tcW w:w="2340" w:type="dxa"/>
            <w:vMerge w:val="restart"/>
          </w:tcPr>
          <w:p w:rsidR="002F6040" w:rsidRPr="00B40D9B" w:rsidRDefault="002F6040" w:rsidP="0066261E">
            <w:pPr>
              <w:jc w:val="center"/>
            </w:pPr>
            <w:r w:rsidRPr="00B40D9B">
              <w:t>Наименование ведомственной целевой программы</w:t>
            </w:r>
          </w:p>
        </w:tc>
        <w:tc>
          <w:tcPr>
            <w:tcW w:w="1980" w:type="dxa"/>
            <w:vMerge w:val="restart"/>
          </w:tcPr>
          <w:p w:rsidR="002F6040" w:rsidRPr="00B40D9B" w:rsidRDefault="002F6040" w:rsidP="0066261E">
            <w:pPr>
              <w:jc w:val="center"/>
            </w:pPr>
            <w:r w:rsidRPr="00B40D9B">
              <w:t>Источник финансирования</w:t>
            </w:r>
          </w:p>
        </w:tc>
        <w:tc>
          <w:tcPr>
            <w:tcW w:w="10094" w:type="dxa"/>
            <w:gridSpan w:val="8"/>
          </w:tcPr>
          <w:p w:rsidR="002F6040" w:rsidRPr="00B40D9B" w:rsidRDefault="002F6040" w:rsidP="0066261E">
            <w:pPr>
              <w:ind w:left="-468" w:firstLine="468"/>
              <w:jc w:val="center"/>
            </w:pPr>
            <w:r w:rsidRPr="00B40D9B">
              <w:t>Объем расходов (тыс. руб.)</w:t>
            </w:r>
          </w:p>
        </w:tc>
      </w:tr>
      <w:tr w:rsidR="002F6040" w:rsidRPr="00B40D9B" w:rsidTr="002F3112">
        <w:trPr>
          <w:trHeight w:val="330"/>
        </w:trPr>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vMerge/>
          </w:tcPr>
          <w:p w:rsidR="002F6040" w:rsidRPr="00B40D9B" w:rsidRDefault="002F6040" w:rsidP="0066261E">
            <w:pPr>
              <w:jc w:val="center"/>
            </w:pPr>
          </w:p>
        </w:tc>
        <w:tc>
          <w:tcPr>
            <w:tcW w:w="1440" w:type="dxa"/>
            <w:vMerge w:val="restart"/>
          </w:tcPr>
          <w:p w:rsidR="002F6040" w:rsidRPr="00B40D9B" w:rsidRDefault="002F6040" w:rsidP="0066261E">
            <w:pPr>
              <w:jc w:val="center"/>
            </w:pPr>
            <w:r w:rsidRPr="00B40D9B">
              <w:t>Всего</w:t>
            </w:r>
          </w:p>
          <w:p w:rsidR="002F6040" w:rsidRPr="00B40D9B" w:rsidRDefault="002F6040" w:rsidP="0066261E">
            <w:pPr>
              <w:jc w:val="center"/>
            </w:pPr>
          </w:p>
        </w:tc>
        <w:tc>
          <w:tcPr>
            <w:tcW w:w="8654" w:type="dxa"/>
            <w:gridSpan w:val="7"/>
          </w:tcPr>
          <w:p w:rsidR="002F6040" w:rsidRPr="00B40D9B" w:rsidRDefault="002F6040" w:rsidP="0066261E">
            <w:pPr>
              <w:jc w:val="center"/>
            </w:pPr>
            <w:r w:rsidRPr="00B40D9B">
              <w:t>в том числе по годам</w:t>
            </w:r>
          </w:p>
        </w:tc>
      </w:tr>
      <w:tr w:rsidR="002F6040" w:rsidRPr="00B40D9B" w:rsidTr="002F3112">
        <w:trPr>
          <w:trHeight w:val="210"/>
        </w:trPr>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vMerge/>
          </w:tcPr>
          <w:p w:rsidR="002F6040" w:rsidRPr="00B40D9B" w:rsidRDefault="002F6040" w:rsidP="0066261E">
            <w:pPr>
              <w:jc w:val="center"/>
            </w:pPr>
          </w:p>
        </w:tc>
        <w:tc>
          <w:tcPr>
            <w:tcW w:w="1440" w:type="dxa"/>
            <w:vMerge/>
          </w:tcPr>
          <w:p w:rsidR="002F6040" w:rsidRPr="00B40D9B" w:rsidRDefault="002F6040" w:rsidP="0066261E">
            <w:pPr>
              <w:jc w:val="center"/>
            </w:pPr>
          </w:p>
        </w:tc>
        <w:tc>
          <w:tcPr>
            <w:tcW w:w="1266" w:type="dxa"/>
          </w:tcPr>
          <w:p w:rsidR="002F6040" w:rsidRPr="00B40D9B" w:rsidRDefault="002F6040" w:rsidP="0066261E">
            <w:pPr>
              <w:jc w:val="center"/>
            </w:pPr>
            <w:r w:rsidRPr="00B40D9B">
              <w:t>2014</w:t>
            </w:r>
          </w:p>
        </w:tc>
        <w:tc>
          <w:tcPr>
            <w:tcW w:w="1254" w:type="dxa"/>
          </w:tcPr>
          <w:p w:rsidR="002F6040" w:rsidRPr="00B40D9B" w:rsidRDefault="002F6040" w:rsidP="0066261E">
            <w:pPr>
              <w:jc w:val="center"/>
            </w:pPr>
            <w:r w:rsidRPr="00B40D9B">
              <w:t>2015</w:t>
            </w:r>
          </w:p>
        </w:tc>
        <w:tc>
          <w:tcPr>
            <w:tcW w:w="1274" w:type="dxa"/>
          </w:tcPr>
          <w:p w:rsidR="002F6040" w:rsidRPr="00B40D9B" w:rsidRDefault="002F6040" w:rsidP="0066261E">
            <w:pPr>
              <w:jc w:val="center"/>
            </w:pPr>
            <w:r w:rsidRPr="00B40D9B">
              <w:t>2016</w:t>
            </w:r>
          </w:p>
        </w:tc>
        <w:tc>
          <w:tcPr>
            <w:tcW w:w="1260" w:type="dxa"/>
          </w:tcPr>
          <w:p w:rsidR="002F6040" w:rsidRPr="00B40D9B" w:rsidRDefault="002F6040" w:rsidP="0066261E">
            <w:pPr>
              <w:jc w:val="center"/>
            </w:pPr>
            <w:r w:rsidRPr="00B40D9B">
              <w:t>2017</w:t>
            </w:r>
          </w:p>
        </w:tc>
        <w:tc>
          <w:tcPr>
            <w:tcW w:w="1260" w:type="dxa"/>
          </w:tcPr>
          <w:p w:rsidR="002F6040" w:rsidRPr="00B40D9B" w:rsidRDefault="002F6040" w:rsidP="0066261E">
            <w:pPr>
              <w:jc w:val="center"/>
            </w:pPr>
            <w:r w:rsidRPr="00B40D9B">
              <w:t>2018</w:t>
            </w:r>
          </w:p>
        </w:tc>
        <w:tc>
          <w:tcPr>
            <w:tcW w:w="1180" w:type="dxa"/>
          </w:tcPr>
          <w:p w:rsidR="002F6040" w:rsidRPr="00B40D9B" w:rsidRDefault="002F6040" w:rsidP="0066261E">
            <w:pPr>
              <w:jc w:val="center"/>
            </w:pPr>
            <w:r w:rsidRPr="00B40D9B">
              <w:t>2019</w:t>
            </w:r>
          </w:p>
        </w:tc>
        <w:tc>
          <w:tcPr>
            <w:tcW w:w="1160" w:type="dxa"/>
          </w:tcPr>
          <w:p w:rsidR="002F6040" w:rsidRPr="00B40D9B" w:rsidRDefault="002F6040" w:rsidP="0066261E">
            <w:pPr>
              <w:jc w:val="center"/>
            </w:pPr>
            <w:r w:rsidRPr="00B40D9B">
              <w:t>2020</w:t>
            </w:r>
          </w:p>
        </w:tc>
      </w:tr>
      <w:tr w:rsidR="002F6040" w:rsidRPr="00B40D9B" w:rsidTr="002F3112">
        <w:tc>
          <w:tcPr>
            <w:tcW w:w="1146" w:type="dxa"/>
            <w:vMerge w:val="restart"/>
          </w:tcPr>
          <w:p w:rsidR="002F6040" w:rsidRPr="00B40D9B" w:rsidRDefault="002F6040" w:rsidP="0066261E">
            <w:pPr>
              <w:jc w:val="center"/>
            </w:pPr>
            <w:r w:rsidRPr="00B40D9B">
              <w:t>Ведомственной целевой программы</w:t>
            </w:r>
          </w:p>
        </w:tc>
        <w:tc>
          <w:tcPr>
            <w:tcW w:w="2340" w:type="dxa"/>
            <w:vMerge w:val="restart"/>
          </w:tcPr>
          <w:p w:rsidR="002F6040" w:rsidRPr="00B40D9B" w:rsidRDefault="002F6040" w:rsidP="0066261E">
            <w:pPr>
              <w:widowControl w:val="0"/>
              <w:autoSpaceDE w:val="0"/>
              <w:autoSpaceDN w:val="0"/>
              <w:adjustRightInd w:val="0"/>
              <w:jc w:val="center"/>
            </w:pPr>
            <w:r w:rsidRPr="00B40D9B">
              <w:t>«Развитие библиотечного дела в муниципальном образовании</w:t>
            </w:r>
          </w:p>
          <w:p w:rsidR="002F6040" w:rsidRPr="00B40D9B" w:rsidRDefault="002F6040" w:rsidP="0066261E">
            <w:pPr>
              <w:widowControl w:val="0"/>
              <w:autoSpaceDE w:val="0"/>
              <w:autoSpaceDN w:val="0"/>
              <w:adjustRightInd w:val="0"/>
              <w:jc w:val="center"/>
            </w:pPr>
            <w:r w:rsidRPr="00B40D9B">
              <w:t>город Щекино Щекинского района»</w:t>
            </w:r>
          </w:p>
          <w:p w:rsidR="002F6040" w:rsidRPr="00B40D9B" w:rsidRDefault="002F6040" w:rsidP="0066261E">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66261E">
            <w:pPr>
              <w:jc w:val="center"/>
            </w:pPr>
            <w:r w:rsidRPr="00B40D9B">
              <w:t>Щекинский район</w:t>
            </w:r>
          </w:p>
        </w:tc>
        <w:tc>
          <w:tcPr>
            <w:tcW w:w="1980" w:type="dxa"/>
          </w:tcPr>
          <w:p w:rsidR="002F6040" w:rsidRPr="00B40D9B" w:rsidRDefault="002F6040" w:rsidP="0066261E">
            <w:pPr>
              <w:jc w:val="center"/>
            </w:pPr>
            <w:r w:rsidRPr="00B40D9B">
              <w:t>Всего</w:t>
            </w:r>
          </w:p>
        </w:tc>
        <w:tc>
          <w:tcPr>
            <w:tcW w:w="1440" w:type="dxa"/>
          </w:tcPr>
          <w:p w:rsidR="002F6040" w:rsidRPr="00B40D9B" w:rsidRDefault="002F6040" w:rsidP="0066261E">
            <w:pPr>
              <w:jc w:val="center"/>
            </w:pPr>
            <w:r w:rsidRPr="00B40D9B">
              <w:t>5128,2</w:t>
            </w:r>
          </w:p>
        </w:tc>
        <w:tc>
          <w:tcPr>
            <w:tcW w:w="1266" w:type="dxa"/>
          </w:tcPr>
          <w:p w:rsidR="002F6040" w:rsidRPr="00B40D9B" w:rsidRDefault="002F6040" w:rsidP="0066261E">
            <w:pPr>
              <w:jc w:val="center"/>
            </w:pPr>
            <w:r w:rsidRPr="00B40D9B">
              <w:t>5128,2</w:t>
            </w:r>
          </w:p>
        </w:tc>
        <w:tc>
          <w:tcPr>
            <w:tcW w:w="1254" w:type="dxa"/>
          </w:tcPr>
          <w:p w:rsidR="002F6040" w:rsidRPr="00B40D9B" w:rsidRDefault="002F6040" w:rsidP="0066261E">
            <w:pPr>
              <w:jc w:val="center"/>
            </w:pPr>
            <w:r w:rsidRPr="00B40D9B">
              <w:t>-</w:t>
            </w:r>
          </w:p>
        </w:tc>
        <w:tc>
          <w:tcPr>
            <w:tcW w:w="1274"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180" w:type="dxa"/>
          </w:tcPr>
          <w:p w:rsidR="002F6040" w:rsidRPr="00B40D9B" w:rsidRDefault="002F6040" w:rsidP="0066261E">
            <w:pPr>
              <w:jc w:val="center"/>
            </w:pPr>
            <w:r w:rsidRPr="00B40D9B">
              <w:t>-</w:t>
            </w:r>
          </w:p>
        </w:tc>
        <w:tc>
          <w:tcPr>
            <w:tcW w:w="1160" w:type="dxa"/>
          </w:tcPr>
          <w:p w:rsidR="002F6040" w:rsidRPr="00B40D9B" w:rsidRDefault="002F6040" w:rsidP="0066261E">
            <w:pPr>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федеральный бюджет</w:t>
            </w:r>
          </w:p>
        </w:tc>
        <w:tc>
          <w:tcPr>
            <w:tcW w:w="1440" w:type="dxa"/>
          </w:tcPr>
          <w:p w:rsidR="002F6040" w:rsidRPr="00B40D9B" w:rsidRDefault="002F6040" w:rsidP="0066261E">
            <w:pPr>
              <w:jc w:val="center"/>
            </w:pPr>
            <w:r w:rsidRPr="00B40D9B">
              <w:t>-</w:t>
            </w:r>
          </w:p>
        </w:tc>
        <w:tc>
          <w:tcPr>
            <w:tcW w:w="1266" w:type="dxa"/>
          </w:tcPr>
          <w:p w:rsidR="002F6040" w:rsidRPr="00B40D9B" w:rsidRDefault="002F6040" w:rsidP="0066261E">
            <w:pPr>
              <w:jc w:val="center"/>
            </w:pPr>
            <w:r w:rsidRPr="00B40D9B">
              <w:t>-</w:t>
            </w:r>
          </w:p>
        </w:tc>
        <w:tc>
          <w:tcPr>
            <w:tcW w:w="1254" w:type="dxa"/>
          </w:tcPr>
          <w:p w:rsidR="002F6040" w:rsidRPr="00B40D9B" w:rsidRDefault="002F6040" w:rsidP="0066261E">
            <w:pPr>
              <w:jc w:val="center"/>
            </w:pPr>
            <w:r w:rsidRPr="00B40D9B">
              <w:t>-</w:t>
            </w:r>
          </w:p>
        </w:tc>
        <w:tc>
          <w:tcPr>
            <w:tcW w:w="1274"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180" w:type="dxa"/>
          </w:tcPr>
          <w:p w:rsidR="002F6040" w:rsidRPr="00B40D9B" w:rsidRDefault="002F6040" w:rsidP="0066261E">
            <w:pPr>
              <w:jc w:val="center"/>
            </w:pPr>
            <w:r w:rsidRPr="00B40D9B">
              <w:t>-</w:t>
            </w:r>
          </w:p>
        </w:tc>
        <w:tc>
          <w:tcPr>
            <w:tcW w:w="1160" w:type="dxa"/>
          </w:tcPr>
          <w:p w:rsidR="002F6040" w:rsidRPr="00B40D9B" w:rsidRDefault="002F6040" w:rsidP="0066261E">
            <w:pPr>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бюджет Тульской области</w:t>
            </w:r>
          </w:p>
        </w:tc>
        <w:tc>
          <w:tcPr>
            <w:tcW w:w="1440" w:type="dxa"/>
          </w:tcPr>
          <w:p w:rsidR="002F6040" w:rsidRPr="00B40D9B" w:rsidRDefault="002F6040" w:rsidP="0066261E">
            <w:pPr>
              <w:jc w:val="center"/>
            </w:pPr>
            <w:r w:rsidRPr="00B40D9B">
              <w:t>1051,6</w:t>
            </w:r>
          </w:p>
        </w:tc>
        <w:tc>
          <w:tcPr>
            <w:tcW w:w="1266" w:type="dxa"/>
          </w:tcPr>
          <w:p w:rsidR="002F6040" w:rsidRPr="00B40D9B" w:rsidRDefault="002F6040" w:rsidP="0066261E">
            <w:pPr>
              <w:jc w:val="center"/>
            </w:pPr>
            <w:r w:rsidRPr="00B40D9B">
              <w:t>1051,6</w:t>
            </w:r>
          </w:p>
        </w:tc>
        <w:tc>
          <w:tcPr>
            <w:tcW w:w="1254" w:type="dxa"/>
          </w:tcPr>
          <w:p w:rsidR="002F6040" w:rsidRPr="00B40D9B" w:rsidRDefault="002F6040" w:rsidP="0066261E">
            <w:pPr>
              <w:jc w:val="center"/>
            </w:pPr>
            <w:r w:rsidRPr="00B40D9B">
              <w:t>-</w:t>
            </w:r>
          </w:p>
        </w:tc>
        <w:tc>
          <w:tcPr>
            <w:tcW w:w="1274"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180" w:type="dxa"/>
          </w:tcPr>
          <w:p w:rsidR="002F6040" w:rsidRPr="00B40D9B" w:rsidRDefault="002F6040" w:rsidP="0066261E">
            <w:pPr>
              <w:jc w:val="center"/>
            </w:pPr>
            <w:r w:rsidRPr="00B40D9B">
              <w:t>-</w:t>
            </w:r>
          </w:p>
        </w:tc>
        <w:tc>
          <w:tcPr>
            <w:tcW w:w="1160" w:type="dxa"/>
          </w:tcPr>
          <w:p w:rsidR="002F6040" w:rsidRPr="00B40D9B" w:rsidRDefault="002F6040" w:rsidP="0066261E">
            <w:pPr>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бюджет МО Щекинский район</w:t>
            </w:r>
          </w:p>
        </w:tc>
        <w:tc>
          <w:tcPr>
            <w:tcW w:w="1440" w:type="dxa"/>
          </w:tcPr>
          <w:p w:rsidR="002F6040" w:rsidRPr="00B40D9B" w:rsidRDefault="002F6040" w:rsidP="0066261E">
            <w:pPr>
              <w:jc w:val="center"/>
            </w:pPr>
            <w:r w:rsidRPr="00B40D9B">
              <w:t>4076,6</w:t>
            </w:r>
          </w:p>
        </w:tc>
        <w:tc>
          <w:tcPr>
            <w:tcW w:w="1266" w:type="dxa"/>
          </w:tcPr>
          <w:p w:rsidR="002F6040" w:rsidRPr="00B40D9B" w:rsidRDefault="002F6040" w:rsidP="0066261E">
            <w:pPr>
              <w:jc w:val="center"/>
            </w:pPr>
            <w:r w:rsidRPr="00B40D9B">
              <w:t>4076,6</w:t>
            </w:r>
          </w:p>
        </w:tc>
        <w:tc>
          <w:tcPr>
            <w:tcW w:w="1254" w:type="dxa"/>
          </w:tcPr>
          <w:p w:rsidR="002F6040" w:rsidRPr="00B40D9B" w:rsidRDefault="002F6040" w:rsidP="0066261E">
            <w:pPr>
              <w:jc w:val="center"/>
            </w:pPr>
            <w:r w:rsidRPr="00B40D9B">
              <w:t>-</w:t>
            </w:r>
          </w:p>
        </w:tc>
        <w:tc>
          <w:tcPr>
            <w:tcW w:w="1274"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180" w:type="dxa"/>
          </w:tcPr>
          <w:p w:rsidR="002F6040" w:rsidRPr="00B40D9B" w:rsidRDefault="002F6040" w:rsidP="0066261E">
            <w:pPr>
              <w:jc w:val="center"/>
            </w:pPr>
            <w:r w:rsidRPr="00B40D9B">
              <w:t>-</w:t>
            </w:r>
          </w:p>
        </w:tc>
        <w:tc>
          <w:tcPr>
            <w:tcW w:w="1160" w:type="dxa"/>
          </w:tcPr>
          <w:p w:rsidR="002F6040" w:rsidRPr="00B40D9B" w:rsidRDefault="002F6040" w:rsidP="0066261E">
            <w:pPr>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бюджет МО поселений Щекинского района</w:t>
            </w:r>
          </w:p>
        </w:tc>
        <w:tc>
          <w:tcPr>
            <w:tcW w:w="1440" w:type="dxa"/>
          </w:tcPr>
          <w:p w:rsidR="002F6040" w:rsidRPr="00B40D9B" w:rsidRDefault="002F6040" w:rsidP="0066261E">
            <w:pPr>
              <w:autoSpaceDE w:val="0"/>
              <w:autoSpaceDN w:val="0"/>
              <w:adjustRightInd w:val="0"/>
              <w:spacing w:line="276" w:lineRule="auto"/>
              <w:jc w:val="center"/>
            </w:pPr>
            <w:r w:rsidRPr="00B40D9B">
              <w:t>-</w:t>
            </w:r>
          </w:p>
        </w:tc>
        <w:tc>
          <w:tcPr>
            <w:tcW w:w="1266" w:type="dxa"/>
          </w:tcPr>
          <w:p w:rsidR="002F6040" w:rsidRPr="00B40D9B" w:rsidRDefault="002F6040" w:rsidP="0066261E">
            <w:pPr>
              <w:autoSpaceDE w:val="0"/>
              <w:autoSpaceDN w:val="0"/>
              <w:adjustRightInd w:val="0"/>
              <w:spacing w:line="276" w:lineRule="auto"/>
              <w:jc w:val="center"/>
            </w:pPr>
            <w:r w:rsidRPr="00B40D9B">
              <w:t>-</w:t>
            </w:r>
          </w:p>
        </w:tc>
        <w:tc>
          <w:tcPr>
            <w:tcW w:w="1254" w:type="dxa"/>
          </w:tcPr>
          <w:p w:rsidR="002F6040" w:rsidRPr="00B40D9B" w:rsidRDefault="002F6040" w:rsidP="0066261E">
            <w:pPr>
              <w:autoSpaceDE w:val="0"/>
              <w:autoSpaceDN w:val="0"/>
              <w:adjustRightInd w:val="0"/>
              <w:spacing w:line="276" w:lineRule="auto"/>
              <w:jc w:val="center"/>
            </w:pPr>
            <w:r w:rsidRPr="00B40D9B">
              <w:t>-</w:t>
            </w:r>
          </w:p>
        </w:tc>
        <w:tc>
          <w:tcPr>
            <w:tcW w:w="1274"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180" w:type="dxa"/>
          </w:tcPr>
          <w:p w:rsidR="002F6040" w:rsidRPr="00B40D9B" w:rsidRDefault="002F6040" w:rsidP="0066261E">
            <w:pPr>
              <w:autoSpaceDE w:val="0"/>
              <w:autoSpaceDN w:val="0"/>
              <w:adjustRightInd w:val="0"/>
              <w:spacing w:line="276" w:lineRule="auto"/>
              <w:jc w:val="center"/>
            </w:pPr>
            <w:r w:rsidRPr="00B40D9B">
              <w:t>-</w:t>
            </w:r>
          </w:p>
        </w:tc>
        <w:tc>
          <w:tcPr>
            <w:tcW w:w="1160" w:type="dxa"/>
          </w:tcPr>
          <w:p w:rsidR="002F6040" w:rsidRPr="00B40D9B" w:rsidRDefault="002F6040" w:rsidP="0066261E">
            <w:pPr>
              <w:autoSpaceDE w:val="0"/>
              <w:autoSpaceDN w:val="0"/>
              <w:adjustRightInd w:val="0"/>
              <w:spacing w:line="276" w:lineRule="auto"/>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Внебюджетные источники</w:t>
            </w:r>
          </w:p>
        </w:tc>
        <w:tc>
          <w:tcPr>
            <w:tcW w:w="1440" w:type="dxa"/>
          </w:tcPr>
          <w:p w:rsidR="002F6040" w:rsidRPr="00B40D9B" w:rsidRDefault="002F6040" w:rsidP="0066261E">
            <w:pPr>
              <w:autoSpaceDE w:val="0"/>
              <w:autoSpaceDN w:val="0"/>
              <w:adjustRightInd w:val="0"/>
              <w:spacing w:line="276" w:lineRule="auto"/>
              <w:jc w:val="center"/>
            </w:pPr>
            <w:r w:rsidRPr="00B40D9B">
              <w:t>-</w:t>
            </w:r>
          </w:p>
        </w:tc>
        <w:tc>
          <w:tcPr>
            <w:tcW w:w="1266" w:type="dxa"/>
          </w:tcPr>
          <w:p w:rsidR="002F6040" w:rsidRPr="00B40D9B" w:rsidRDefault="002F6040" w:rsidP="0066261E">
            <w:pPr>
              <w:autoSpaceDE w:val="0"/>
              <w:autoSpaceDN w:val="0"/>
              <w:adjustRightInd w:val="0"/>
              <w:spacing w:line="276" w:lineRule="auto"/>
              <w:jc w:val="center"/>
            </w:pPr>
            <w:r w:rsidRPr="00B40D9B">
              <w:t>-</w:t>
            </w:r>
          </w:p>
        </w:tc>
        <w:tc>
          <w:tcPr>
            <w:tcW w:w="1254" w:type="dxa"/>
          </w:tcPr>
          <w:p w:rsidR="002F6040" w:rsidRPr="00B40D9B" w:rsidRDefault="002F6040" w:rsidP="0066261E">
            <w:pPr>
              <w:autoSpaceDE w:val="0"/>
              <w:autoSpaceDN w:val="0"/>
              <w:adjustRightInd w:val="0"/>
              <w:spacing w:line="276" w:lineRule="auto"/>
              <w:jc w:val="center"/>
            </w:pPr>
            <w:r w:rsidRPr="00B40D9B">
              <w:t>-</w:t>
            </w:r>
          </w:p>
        </w:tc>
        <w:tc>
          <w:tcPr>
            <w:tcW w:w="1274"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180" w:type="dxa"/>
          </w:tcPr>
          <w:p w:rsidR="002F6040" w:rsidRPr="00B40D9B" w:rsidRDefault="002F6040" w:rsidP="0066261E">
            <w:pPr>
              <w:autoSpaceDE w:val="0"/>
              <w:autoSpaceDN w:val="0"/>
              <w:adjustRightInd w:val="0"/>
              <w:spacing w:line="276" w:lineRule="auto"/>
              <w:jc w:val="center"/>
            </w:pPr>
            <w:r w:rsidRPr="00B40D9B">
              <w:t>-</w:t>
            </w:r>
          </w:p>
        </w:tc>
        <w:tc>
          <w:tcPr>
            <w:tcW w:w="1160" w:type="dxa"/>
          </w:tcPr>
          <w:p w:rsidR="002F6040" w:rsidRPr="00B40D9B" w:rsidRDefault="002F6040" w:rsidP="0066261E">
            <w:pPr>
              <w:autoSpaceDE w:val="0"/>
              <w:autoSpaceDN w:val="0"/>
              <w:adjustRightInd w:val="0"/>
              <w:spacing w:line="276" w:lineRule="auto"/>
              <w:jc w:val="center"/>
            </w:pPr>
            <w:r w:rsidRPr="00B40D9B">
              <w:t>-</w:t>
            </w:r>
          </w:p>
        </w:tc>
      </w:tr>
      <w:tr w:rsidR="002F6040" w:rsidRPr="00B40D9B" w:rsidTr="002F3112">
        <w:tc>
          <w:tcPr>
            <w:tcW w:w="5466" w:type="dxa"/>
            <w:gridSpan w:val="3"/>
          </w:tcPr>
          <w:p w:rsidR="002F6040" w:rsidRPr="00B40D9B" w:rsidRDefault="002F6040" w:rsidP="0066261E">
            <w:pPr>
              <w:jc w:val="center"/>
              <w:rPr>
                <w:b/>
              </w:rPr>
            </w:pPr>
            <w:r w:rsidRPr="00B40D9B">
              <w:rPr>
                <w:b/>
              </w:rPr>
              <w:t>Итого:</w:t>
            </w:r>
          </w:p>
        </w:tc>
        <w:tc>
          <w:tcPr>
            <w:tcW w:w="1440" w:type="dxa"/>
          </w:tcPr>
          <w:p w:rsidR="002F6040" w:rsidRPr="00B40D9B" w:rsidRDefault="002F6040" w:rsidP="0066261E">
            <w:pPr>
              <w:jc w:val="center"/>
            </w:pPr>
            <w:r w:rsidRPr="00B40D9B">
              <w:t>5128,2</w:t>
            </w:r>
          </w:p>
        </w:tc>
        <w:tc>
          <w:tcPr>
            <w:tcW w:w="1266" w:type="dxa"/>
          </w:tcPr>
          <w:p w:rsidR="002F6040" w:rsidRPr="00B40D9B" w:rsidRDefault="002F6040" w:rsidP="0066261E">
            <w:pPr>
              <w:jc w:val="center"/>
            </w:pPr>
            <w:r w:rsidRPr="00B40D9B">
              <w:t>5128,2</w:t>
            </w:r>
          </w:p>
        </w:tc>
        <w:tc>
          <w:tcPr>
            <w:tcW w:w="1254" w:type="dxa"/>
          </w:tcPr>
          <w:p w:rsidR="002F6040" w:rsidRPr="00B40D9B" w:rsidRDefault="002F6040" w:rsidP="0066261E">
            <w:pPr>
              <w:autoSpaceDE w:val="0"/>
              <w:autoSpaceDN w:val="0"/>
              <w:adjustRightInd w:val="0"/>
              <w:spacing w:line="276" w:lineRule="auto"/>
              <w:jc w:val="center"/>
            </w:pPr>
            <w:r w:rsidRPr="00B40D9B">
              <w:t>-</w:t>
            </w:r>
          </w:p>
        </w:tc>
        <w:tc>
          <w:tcPr>
            <w:tcW w:w="1274"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180" w:type="dxa"/>
          </w:tcPr>
          <w:p w:rsidR="002F6040" w:rsidRPr="00B40D9B" w:rsidRDefault="002F6040" w:rsidP="0066261E">
            <w:pPr>
              <w:autoSpaceDE w:val="0"/>
              <w:autoSpaceDN w:val="0"/>
              <w:adjustRightInd w:val="0"/>
              <w:spacing w:line="276" w:lineRule="auto"/>
              <w:jc w:val="center"/>
            </w:pPr>
            <w:r w:rsidRPr="00B40D9B">
              <w:t>-</w:t>
            </w:r>
          </w:p>
        </w:tc>
        <w:tc>
          <w:tcPr>
            <w:tcW w:w="1160" w:type="dxa"/>
          </w:tcPr>
          <w:p w:rsidR="002F6040" w:rsidRPr="00B40D9B" w:rsidRDefault="002F6040" w:rsidP="0066261E">
            <w:pPr>
              <w:autoSpaceDE w:val="0"/>
              <w:autoSpaceDN w:val="0"/>
              <w:adjustRightInd w:val="0"/>
              <w:spacing w:line="276" w:lineRule="auto"/>
              <w:jc w:val="center"/>
            </w:pPr>
            <w:r w:rsidRPr="00B40D9B">
              <w:t>-</w:t>
            </w:r>
          </w:p>
        </w:tc>
      </w:tr>
    </w:tbl>
    <w:p w:rsidR="002F6040" w:rsidRPr="00B40D9B" w:rsidRDefault="002F6040" w:rsidP="00DC05D9">
      <w:pPr>
        <w:autoSpaceDE w:val="0"/>
        <w:autoSpaceDN w:val="0"/>
        <w:adjustRightInd w:val="0"/>
        <w:ind w:left="360"/>
        <w:jc w:val="center"/>
        <w:rPr>
          <w:b/>
        </w:rPr>
      </w:pPr>
    </w:p>
    <w:p w:rsidR="002F6040" w:rsidRPr="00B40D9B" w:rsidRDefault="002F6040" w:rsidP="00FA17AD">
      <w:pPr>
        <w:autoSpaceDE w:val="0"/>
        <w:autoSpaceDN w:val="0"/>
        <w:adjustRightInd w:val="0"/>
        <w:ind w:left="360"/>
        <w:rPr>
          <w:b/>
        </w:rPr>
        <w:sectPr w:rsidR="002F6040" w:rsidRPr="00B40D9B" w:rsidSect="00FA17AD">
          <w:pgSz w:w="16838" w:h="11906" w:orient="landscape"/>
          <w:pgMar w:top="1276" w:right="1134" w:bottom="709" w:left="1134" w:header="709" w:footer="709" w:gutter="0"/>
          <w:cols w:space="708"/>
          <w:titlePg/>
          <w:docGrid w:linePitch="360"/>
        </w:sectPr>
      </w:pPr>
    </w:p>
    <w:p w:rsidR="002F6040" w:rsidRPr="00B40D9B" w:rsidRDefault="002F6040" w:rsidP="00DC05D9">
      <w:pPr>
        <w:autoSpaceDE w:val="0"/>
        <w:autoSpaceDN w:val="0"/>
        <w:adjustRightInd w:val="0"/>
        <w:ind w:left="360"/>
        <w:jc w:val="center"/>
        <w:rPr>
          <w:b/>
        </w:rPr>
      </w:pPr>
      <w:r w:rsidRPr="00B40D9B">
        <w:rPr>
          <w:b/>
        </w:rPr>
        <w:t>6. Управление реализацией ведомственной целевой программы</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firstLine="720"/>
        <w:jc w:val="both"/>
      </w:pPr>
      <w:r w:rsidRPr="00B40D9B">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B40D9B" w:rsidRDefault="002F6040" w:rsidP="00AB53F8">
      <w:pPr>
        <w:autoSpaceDE w:val="0"/>
        <w:autoSpaceDN w:val="0"/>
        <w:adjustRightInd w:val="0"/>
        <w:ind w:firstLine="709"/>
        <w:jc w:val="both"/>
        <w:rPr>
          <w:b/>
        </w:rPr>
      </w:pPr>
    </w:p>
    <w:p w:rsidR="002F6040" w:rsidRPr="00B40D9B" w:rsidRDefault="002F6040" w:rsidP="00AB53F8">
      <w:pPr>
        <w:autoSpaceDE w:val="0"/>
        <w:autoSpaceDN w:val="0"/>
        <w:adjustRightInd w:val="0"/>
        <w:ind w:firstLine="709"/>
        <w:jc w:val="both"/>
        <w:rPr>
          <w:b/>
        </w:rPr>
      </w:pPr>
    </w:p>
    <w:p w:rsidR="002F6040" w:rsidRPr="00B40D9B" w:rsidRDefault="002F6040" w:rsidP="00AB53F8">
      <w:pPr>
        <w:autoSpaceDE w:val="0"/>
        <w:autoSpaceDN w:val="0"/>
        <w:adjustRightInd w:val="0"/>
        <w:ind w:firstLine="709"/>
        <w:jc w:val="both"/>
        <w:rPr>
          <w:b/>
        </w:rPr>
      </w:pPr>
    </w:p>
    <w:p w:rsidR="002F6040" w:rsidRPr="00B40D9B" w:rsidRDefault="002F6040" w:rsidP="005F120D">
      <w:pPr>
        <w:jc w:val="both"/>
        <w:rPr>
          <w:b/>
          <w:color w:val="000000"/>
        </w:rPr>
      </w:pPr>
      <w:r w:rsidRPr="00B40D9B">
        <w:rPr>
          <w:b/>
          <w:color w:val="000000"/>
        </w:rPr>
        <w:t xml:space="preserve">Председатель комитета по культуре, </w:t>
      </w:r>
    </w:p>
    <w:p w:rsidR="002F6040" w:rsidRPr="00B40D9B" w:rsidRDefault="002F6040" w:rsidP="005F120D">
      <w:pPr>
        <w:jc w:val="both"/>
        <w:rPr>
          <w:b/>
          <w:color w:val="000000"/>
        </w:rPr>
      </w:pPr>
      <w:r w:rsidRPr="00B40D9B">
        <w:rPr>
          <w:b/>
          <w:color w:val="000000"/>
        </w:rPr>
        <w:t xml:space="preserve">молодежной политике и спорту </w:t>
      </w:r>
    </w:p>
    <w:p w:rsidR="002F6040" w:rsidRPr="00B40D9B" w:rsidRDefault="002F6040" w:rsidP="005F120D">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8117AF">
      <w:pPr>
        <w:jc w:val="center"/>
        <w:rPr>
          <w:b/>
        </w:rPr>
      </w:pPr>
    </w:p>
    <w:p w:rsidR="002F6040" w:rsidRPr="00B40D9B" w:rsidRDefault="002F6040" w:rsidP="008117AF">
      <w:pPr>
        <w:pStyle w:val="ConsPlusNormal"/>
        <w:ind w:left="1080"/>
        <w:jc w:val="right"/>
        <w:rPr>
          <w:rFonts w:ascii="Times New Roman" w:hAnsi="Times New Roman" w:cs="Times New Roman"/>
          <w:sz w:val="24"/>
          <w:szCs w:val="24"/>
        </w:rPr>
        <w:sectPr w:rsidR="002F6040" w:rsidRPr="00B40D9B" w:rsidSect="00FA17AD">
          <w:pgSz w:w="11906" w:h="16838"/>
          <w:pgMar w:top="1134" w:right="709" w:bottom="1134" w:left="1276" w:header="709" w:footer="709" w:gutter="0"/>
          <w:cols w:space="708"/>
          <w:titlePg/>
          <w:docGrid w:linePitch="360"/>
        </w:sectPr>
      </w:pP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4 </w:t>
      </w: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jc w:val="center"/>
        <w:rPr>
          <w:b/>
        </w:rPr>
      </w:pPr>
    </w:p>
    <w:p w:rsidR="002F6040" w:rsidRPr="00B40D9B" w:rsidRDefault="002F6040" w:rsidP="00DC05D9">
      <w:pPr>
        <w:jc w:val="center"/>
        <w:rPr>
          <w:b/>
        </w:rPr>
      </w:pPr>
      <w:r w:rsidRPr="00B40D9B">
        <w:rPr>
          <w:b/>
        </w:rPr>
        <w:t>ПАСПОРТ</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9"/>
        <w:jc w:val="center"/>
        <w:rPr>
          <w:b/>
        </w:rPr>
      </w:pPr>
      <w:r w:rsidRPr="00B40D9B">
        <w:rPr>
          <w:b/>
        </w:rPr>
        <w:t xml:space="preserve">ведомственной целевой программы «Сохранение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2F6040" w:rsidRPr="00B40D9B" w:rsidRDefault="002F6040" w:rsidP="00627D54">
      <w:pPr>
        <w:widowControl w:val="0"/>
        <w:autoSpaceDE w:val="0"/>
        <w:autoSpaceDN w:val="0"/>
        <w:adjustRightInd w:val="0"/>
        <w:ind w:firstLine="709"/>
        <w:jc w:val="center"/>
        <w:rPr>
          <w:b/>
        </w:rPr>
      </w:pPr>
      <w:r w:rsidRPr="00B40D9B">
        <w:rPr>
          <w:b/>
        </w:rPr>
        <w:t>«Развитие культуры в муниципальном образовании Щекинский район»</w:t>
      </w:r>
    </w:p>
    <w:p w:rsidR="002F6040" w:rsidRPr="00B40D9B" w:rsidRDefault="002F6040"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3742"/>
        <w:gridCol w:w="6027"/>
      </w:tblGrid>
      <w:tr w:rsidR="002F6040" w:rsidRPr="00B40D9B" w:rsidTr="002F3112">
        <w:trPr>
          <w:cantSplit/>
          <w:trHeight w:val="1331"/>
        </w:trPr>
        <w:tc>
          <w:tcPr>
            <w:tcW w:w="3742" w:type="dxa"/>
          </w:tcPr>
          <w:p w:rsidR="002F6040" w:rsidRPr="00B40D9B" w:rsidRDefault="002F6040" w:rsidP="008E7D42">
            <w:pPr>
              <w:spacing w:line="276" w:lineRule="auto"/>
              <w:jc w:val="both"/>
            </w:pPr>
            <w:r w:rsidRPr="00B40D9B">
              <w:t>Наименование субъекта бюджетного планирования (распорядителя средств бюджета муниципального образования)</w:t>
            </w:r>
          </w:p>
        </w:tc>
        <w:tc>
          <w:tcPr>
            <w:tcW w:w="6027" w:type="dxa"/>
          </w:tcPr>
          <w:p w:rsidR="002F6040" w:rsidRPr="00B40D9B" w:rsidRDefault="002F6040" w:rsidP="008E7D42">
            <w:pPr>
              <w:spacing w:line="276" w:lineRule="auto"/>
            </w:pPr>
            <w:r w:rsidRPr="00B40D9B">
              <w:t>Комитет по культуре, молодежной политике и спорту администрации МО Щекинский район</w:t>
            </w:r>
          </w:p>
        </w:tc>
      </w:tr>
      <w:tr w:rsidR="002F6040" w:rsidRPr="00B40D9B" w:rsidTr="002F3112">
        <w:trPr>
          <w:cantSplit/>
          <w:trHeight w:val="991"/>
        </w:trPr>
        <w:tc>
          <w:tcPr>
            <w:tcW w:w="3742" w:type="dxa"/>
          </w:tcPr>
          <w:p w:rsidR="002F6040" w:rsidRPr="00B40D9B" w:rsidRDefault="002F6040" w:rsidP="008E7D42">
            <w:pPr>
              <w:spacing w:line="276" w:lineRule="auto"/>
              <w:jc w:val="both"/>
            </w:pPr>
            <w:r w:rsidRPr="00B40D9B">
              <w:t>Наименование</w:t>
            </w:r>
          </w:p>
          <w:p w:rsidR="002F6040" w:rsidRPr="00B40D9B" w:rsidRDefault="002F6040" w:rsidP="008E7D42">
            <w:pPr>
              <w:spacing w:line="276" w:lineRule="auto"/>
              <w:jc w:val="both"/>
            </w:pPr>
            <w:r w:rsidRPr="00B40D9B">
              <w:t>ведомственной целевой программы</w:t>
            </w:r>
          </w:p>
        </w:tc>
        <w:tc>
          <w:tcPr>
            <w:tcW w:w="6027" w:type="dxa"/>
          </w:tcPr>
          <w:p w:rsidR="002F6040" w:rsidRPr="00B40D9B" w:rsidRDefault="002F6040" w:rsidP="008E7D42">
            <w:pPr>
              <w:widowControl w:val="0"/>
              <w:autoSpaceDE w:val="0"/>
              <w:autoSpaceDN w:val="0"/>
              <w:adjustRightInd w:val="0"/>
              <w:ind w:firstLine="10"/>
            </w:pPr>
            <w:r w:rsidRPr="00B40D9B">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2F6040" w:rsidRPr="00B40D9B" w:rsidTr="007701FD">
        <w:trPr>
          <w:cantSplit/>
          <w:trHeight w:val="1266"/>
        </w:trPr>
        <w:tc>
          <w:tcPr>
            <w:tcW w:w="3742" w:type="dxa"/>
          </w:tcPr>
          <w:p w:rsidR="002F6040" w:rsidRPr="00B40D9B" w:rsidRDefault="002F6040" w:rsidP="008E7D42">
            <w:pPr>
              <w:spacing w:line="276" w:lineRule="auto"/>
              <w:jc w:val="both"/>
            </w:pPr>
            <w:r w:rsidRPr="00B40D9B">
              <w:t xml:space="preserve">Наименование структурного подразделения (учреждения), обеспечивающего реализацию ведомственной целевой программы </w:t>
            </w:r>
          </w:p>
        </w:tc>
        <w:tc>
          <w:tcPr>
            <w:tcW w:w="6027" w:type="dxa"/>
          </w:tcPr>
          <w:p w:rsidR="002F6040" w:rsidRPr="00B40D9B" w:rsidRDefault="002F6040" w:rsidP="008E7D42">
            <w:pPr>
              <w:spacing w:line="276" w:lineRule="auto"/>
            </w:pPr>
            <w:r w:rsidRPr="00B40D9B">
              <w:t>Муниципальное бюджетное учреждение культуры «Городской дворец культуры»</w:t>
            </w:r>
          </w:p>
        </w:tc>
      </w:tr>
      <w:tr w:rsidR="002F6040" w:rsidRPr="00B40D9B" w:rsidTr="002F3112">
        <w:trPr>
          <w:cantSplit/>
        </w:trPr>
        <w:tc>
          <w:tcPr>
            <w:tcW w:w="3742" w:type="dxa"/>
          </w:tcPr>
          <w:p w:rsidR="002F6040" w:rsidRPr="00B40D9B" w:rsidRDefault="002F6040" w:rsidP="008E7D42">
            <w:pPr>
              <w:spacing w:line="276" w:lineRule="auto"/>
              <w:jc w:val="both"/>
            </w:pPr>
            <w:r w:rsidRPr="00B40D9B">
              <w:t>Цель ведомственной целевой программы</w:t>
            </w:r>
          </w:p>
        </w:tc>
        <w:tc>
          <w:tcPr>
            <w:tcW w:w="6027" w:type="dxa"/>
          </w:tcPr>
          <w:p w:rsidR="002F6040" w:rsidRPr="00B40D9B" w:rsidRDefault="002F6040" w:rsidP="00AB53F8">
            <w:pPr>
              <w:autoSpaceDE w:val="0"/>
              <w:autoSpaceDN w:val="0"/>
              <w:adjustRightInd w:val="0"/>
              <w:spacing w:line="276" w:lineRule="auto"/>
              <w:jc w:val="both"/>
            </w:pPr>
            <w:r w:rsidRPr="00B40D9B">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B40D9B" w:rsidTr="002F3112">
        <w:trPr>
          <w:cantSplit/>
        </w:trPr>
        <w:tc>
          <w:tcPr>
            <w:tcW w:w="3742" w:type="dxa"/>
          </w:tcPr>
          <w:p w:rsidR="002F6040" w:rsidRPr="00B40D9B" w:rsidRDefault="002F6040" w:rsidP="008E7D42">
            <w:pPr>
              <w:spacing w:line="276" w:lineRule="auto"/>
              <w:jc w:val="both"/>
            </w:pPr>
            <w:r w:rsidRPr="00B40D9B">
              <w:t>Задачи ведомственной целевой программы</w:t>
            </w:r>
          </w:p>
        </w:tc>
        <w:tc>
          <w:tcPr>
            <w:tcW w:w="6027" w:type="dxa"/>
          </w:tcPr>
          <w:p w:rsidR="002F6040" w:rsidRPr="00B40D9B" w:rsidRDefault="002F6040" w:rsidP="00AB53F8">
            <w:pPr>
              <w:autoSpaceDE w:val="0"/>
              <w:autoSpaceDN w:val="0"/>
              <w:adjustRightInd w:val="0"/>
              <w:jc w:val="both"/>
              <w:rPr>
                <w:spacing w:val="-20"/>
              </w:rPr>
            </w:pPr>
            <w:r w:rsidRPr="00B40D9B">
              <w:t>1.Сохранение и развитие культурного потенциала Щекинского района;</w:t>
            </w:r>
          </w:p>
          <w:p w:rsidR="002F6040" w:rsidRPr="00B40D9B" w:rsidRDefault="002F6040" w:rsidP="00AB53F8">
            <w:pPr>
              <w:autoSpaceDE w:val="0"/>
              <w:autoSpaceDN w:val="0"/>
              <w:adjustRightInd w:val="0"/>
              <w:jc w:val="both"/>
              <w:rPr>
                <w:spacing w:val="-20"/>
              </w:rPr>
            </w:pPr>
            <w:r w:rsidRPr="00B40D9B">
              <w:t>2.Совершенствование материально-технической базы учреждений культуры;</w:t>
            </w:r>
            <w:r w:rsidRPr="00B40D9B">
              <w:rPr>
                <w:spacing w:val="-20"/>
              </w:rPr>
              <w:t xml:space="preserve"> </w:t>
            </w:r>
          </w:p>
          <w:p w:rsidR="002F6040" w:rsidRPr="00B40D9B" w:rsidRDefault="002F6040" w:rsidP="00AB53F8">
            <w:pPr>
              <w:spacing w:line="276" w:lineRule="auto"/>
              <w:jc w:val="both"/>
            </w:pPr>
            <w:r w:rsidRPr="00B40D9B">
              <w:rPr>
                <w:spacing w:val="-20"/>
              </w:rPr>
              <w:t>3. Организация культурно – досуговой деятельности.</w:t>
            </w:r>
          </w:p>
        </w:tc>
      </w:tr>
      <w:tr w:rsidR="002F6040" w:rsidRPr="00B40D9B" w:rsidTr="002F3112">
        <w:trPr>
          <w:cantSplit/>
        </w:trPr>
        <w:tc>
          <w:tcPr>
            <w:tcW w:w="3742" w:type="dxa"/>
          </w:tcPr>
          <w:p w:rsidR="002F6040" w:rsidRPr="00B40D9B" w:rsidRDefault="002F6040" w:rsidP="008E7D42">
            <w:pPr>
              <w:spacing w:line="276" w:lineRule="auto"/>
              <w:jc w:val="both"/>
            </w:pPr>
            <w:r w:rsidRPr="00B40D9B">
              <w:t>Сроки реализации ведомственной целевой программы</w:t>
            </w:r>
          </w:p>
        </w:tc>
        <w:tc>
          <w:tcPr>
            <w:tcW w:w="6027" w:type="dxa"/>
          </w:tcPr>
          <w:p w:rsidR="002F6040" w:rsidRPr="00B40D9B" w:rsidRDefault="002F6040" w:rsidP="008E7D42">
            <w:pPr>
              <w:spacing w:line="276" w:lineRule="auto"/>
            </w:pPr>
            <w:r w:rsidRPr="00B40D9B">
              <w:t>2014 г.</w:t>
            </w:r>
          </w:p>
        </w:tc>
      </w:tr>
      <w:tr w:rsidR="002F6040" w:rsidRPr="00B40D9B" w:rsidTr="002F3112">
        <w:trPr>
          <w:cantSplit/>
          <w:trHeight w:val="1736"/>
        </w:trPr>
        <w:tc>
          <w:tcPr>
            <w:tcW w:w="3742" w:type="dxa"/>
          </w:tcPr>
          <w:p w:rsidR="002F6040" w:rsidRPr="00B40D9B" w:rsidRDefault="002F6040" w:rsidP="008E7D42">
            <w:pPr>
              <w:spacing w:line="276" w:lineRule="auto"/>
              <w:jc w:val="both"/>
            </w:pPr>
            <w:r w:rsidRPr="00B40D9B">
              <w:t xml:space="preserve">Показатели результативности по годам реализации ведомственной целевой программы </w:t>
            </w:r>
          </w:p>
        </w:tc>
        <w:tc>
          <w:tcPr>
            <w:tcW w:w="6027" w:type="dxa"/>
          </w:tcPr>
          <w:p w:rsidR="002F6040" w:rsidRPr="00B40D9B" w:rsidRDefault="002F6040" w:rsidP="00AB53F8">
            <w:pPr>
              <w:autoSpaceDE w:val="0"/>
              <w:autoSpaceDN w:val="0"/>
              <w:adjustRightInd w:val="0"/>
              <w:jc w:val="both"/>
            </w:pPr>
            <w:r w:rsidRPr="00B40D9B">
              <w:t>1.Удельный вес населения, удовлетворенного качеством культурно-досугового обслуживания (процент);</w:t>
            </w:r>
          </w:p>
          <w:p w:rsidR="002F6040" w:rsidRPr="00B40D9B" w:rsidRDefault="002F6040" w:rsidP="00AB53F8">
            <w:pPr>
              <w:widowControl w:val="0"/>
              <w:suppressAutoHyphens/>
              <w:autoSpaceDE w:val="0"/>
              <w:autoSpaceDN w:val="0"/>
              <w:adjustRightInd w:val="0"/>
              <w:jc w:val="both"/>
            </w:pPr>
            <w:r w:rsidRPr="00B40D9B">
              <w:t>2.Удельный вес населения, участвующего в культурно-досуговых мероприятиях (процент);</w:t>
            </w:r>
          </w:p>
          <w:p w:rsidR="002F6040" w:rsidRPr="00B40D9B" w:rsidRDefault="002F6040" w:rsidP="001A31FD">
            <w:pPr>
              <w:widowControl w:val="0"/>
              <w:suppressAutoHyphens/>
              <w:autoSpaceDE w:val="0"/>
              <w:autoSpaceDN w:val="0"/>
              <w:adjustRightInd w:val="0"/>
              <w:jc w:val="both"/>
            </w:pPr>
            <w:r w:rsidRPr="00B40D9B">
              <w:t>3.Количество ремонтных работ (количество учреждений, единиц).</w:t>
            </w:r>
          </w:p>
        </w:tc>
      </w:tr>
      <w:tr w:rsidR="002F6040" w:rsidRPr="00B40D9B" w:rsidTr="002F3112">
        <w:trPr>
          <w:cantSplit/>
          <w:trHeight w:val="3532"/>
        </w:trPr>
        <w:tc>
          <w:tcPr>
            <w:tcW w:w="3742" w:type="dxa"/>
          </w:tcPr>
          <w:p w:rsidR="002F6040" w:rsidRPr="00B40D9B" w:rsidRDefault="002F6040" w:rsidP="008E7D42">
            <w:pPr>
              <w:spacing w:line="276" w:lineRule="auto"/>
              <w:jc w:val="both"/>
            </w:pPr>
            <w:r w:rsidRPr="00B40D9B">
              <w:t>Объемы и источники финансирования, в т.ч. по годам реализации ведомственной целевой программы</w:t>
            </w:r>
          </w:p>
        </w:tc>
        <w:tc>
          <w:tcPr>
            <w:tcW w:w="6027" w:type="dxa"/>
          </w:tcPr>
          <w:p w:rsidR="002F6040" w:rsidRPr="00B40D9B" w:rsidRDefault="002F6040" w:rsidP="00AB53F8">
            <w:pPr>
              <w:widowControl w:val="0"/>
              <w:autoSpaceDE w:val="0"/>
              <w:autoSpaceDN w:val="0"/>
              <w:adjustRightInd w:val="0"/>
              <w:jc w:val="both"/>
            </w:pPr>
            <w:r w:rsidRPr="00B40D9B">
              <w:t>Общий объем финансирования ведомственной целевой программы составит – 41357,1  тыс. руб.</w:t>
            </w:r>
          </w:p>
          <w:p w:rsidR="002F6040" w:rsidRPr="00B40D9B" w:rsidRDefault="002F6040" w:rsidP="00AB53F8">
            <w:pPr>
              <w:widowControl w:val="0"/>
              <w:autoSpaceDE w:val="0"/>
              <w:autoSpaceDN w:val="0"/>
              <w:adjustRightInd w:val="0"/>
              <w:jc w:val="both"/>
            </w:pPr>
            <w:r w:rsidRPr="00B40D9B">
              <w:t>в том числе по годам:</w:t>
            </w:r>
          </w:p>
          <w:p w:rsidR="002F6040" w:rsidRPr="00B40D9B" w:rsidRDefault="002F6040" w:rsidP="00AB53F8">
            <w:pPr>
              <w:widowControl w:val="0"/>
              <w:autoSpaceDE w:val="0"/>
              <w:autoSpaceDN w:val="0"/>
              <w:adjustRightInd w:val="0"/>
              <w:jc w:val="both"/>
            </w:pPr>
            <w:r w:rsidRPr="00B40D9B">
              <w:t>2014 год – 41357,1 тыс. руб.,</w:t>
            </w:r>
          </w:p>
          <w:p w:rsidR="002F6040" w:rsidRPr="00B40D9B" w:rsidRDefault="002F6040" w:rsidP="00AB53F8">
            <w:pPr>
              <w:widowControl w:val="0"/>
              <w:autoSpaceDE w:val="0"/>
              <w:autoSpaceDN w:val="0"/>
              <w:adjustRightInd w:val="0"/>
              <w:jc w:val="both"/>
            </w:pPr>
            <w:r w:rsidRPr="00B40D9B">
              <w:t>из них:</w:t>
            </w:r>
          </w:p>
          <w:p w:rsidR="002F6040" w:rsidRPr="00B40D9B" w:rsidRDefault="002F6040" w:rsidP="00AB53F8">
            <w:pPr>
              <w:spacing w:line="276" w:lineRule="auto"/>
              <w:jc w:val="both"/>
            </w:pPr>
            <w:r w:rsidRPr="00B40D9B">
              <w:t>- средства бюджета Тульской области:</w:t>
            </w:r>
          </w:p>
          <w:p w:rsidR="002F6040" w:rsidRPr="00B40D9B" w:rsidRDefault="002F6040" w:rsidP="00AB53F8">
            <w:pPr>
              <w:spacing w:line="276" w:lineRule="auto"/>
              <w:jc w:val="both"/>
            </w:pPr>
            <w:r w:rsidRPr="00B40D9B">
              <w:rPr>
                <w:u w:val="single"/>
              </w:rPr>
              <w:t>Всего</w:t>
            </w:r>
            <w:r w:rsidRPr="00B40D9B">
              <w:t xml:space="preserve"> – 6981,4 тыс. руб.,</w:t>
            </w:r>
          </w:p>
          <w:p w:rsidR="002F6040" w:rsidRPr="00B40D9B" w:rsidRDefault="002F6040" w:rsidP="00AB53F8">
            <w:pPr>
              <w:spacing w:line="276" w:lineRule="auto"/>
              <w:jc w:val="both"/>
            </w:pPr>
            <w:r w:rsidRPr="00B40D9B">
              <w:t>в том числе по годам:</w:t>
            </w:r>
          </w:p>
          <w:p w:rsidR="002F6040" w:rsidRPr="00B40D9B" w:rsidRDefault="002F6040" w:rsidP="00AB53F8">
            <w:pPr>
              <w:spacing w:line="276" w:lineRule="auto"/>
              <w:jc w:val="both"/>
            </w:pPr>
            <w:r w:rsidRPr="00B40D9B">
              <w:t>2014 год – 6981,4 тыс. руб.</w:t>
            </w:r>
          </w:p>
          <w:p w:rsidR="002F6040" w:rsidRPr="00B40D9B" w:rsidRDefault="002F6040" w:rsidP="00AB53F8">
            <w:pPr>
              <w:spacing w:line="276" w:lineRule="auto"/>
              <w:jc w:val="both"/>
            </w:pPr>
            <w:r w:rsidRPr="00B40D9B">
              <w:t>- средства бюджета МО Щёкинский район:</w:t>
            </w:r>
          </w:p>
          <w:p w:rsidR="002F6040" w:rsidRPr="00B40D9B" w:rsidRDefault="002F6040" w:rsidP="00AB53F8">
            <w:pPr>
              <w:spacing w:line="276" w:lineRule="auto"/>
              <w:jc w:val="both"/>
            </w:pPr>
            <w:r w:rsidRPr="00B40D9B">
              <w:rPr>
                <w:u w:val="single"/>
              </w:rPr>
              <w:t>Всего</w:t>
            </w:r>
            <w:r w:rsidRPr="00B40D9B">
              <w:t xml:space="preserve"> - 164,8 тыс. руб. </w:t>
            </w:r>
          </w:p>
          <w:p w:rsidR="002F6040" w:rsidRPr="00B40D9B" w:rsidRDefault="002F6040" w:rsidP="00AB53F8">
            <w:pPr>
              <w:spacing w:line="276" w:lineRule="auto"/>
              <w:jc w:val="both"/>
            </w:pPr>
            <w:r w:rsidRPr="00B40D9B">
              <w:t>в том числе по годам:</w:t>
            </w:r>
          </w:p>
          <w:p w:rsidR="002F6040" w:rsidRPr="00B40D9B" w:rsidRDefault="002F6040" w:rsidP="00AB53F8">
            <w:pPr>
              <w:spacing w:line="276" w:lineRule="auto"/>
              <w:jc w:val="both"/>
            </w:pPr>
            <w:r w:rsidRPr="00B40D9B">
              <w:t>в 2014 году –  164,8 тыс. руб.,</w:t>
            </w:r>
          </w:p>
          <w:p w:rsidR="002F6040" w:rsidRPr="00B40D9B" w:rsidRDefault="002F6040" w:rsidP="00AB53F8">
            <w:pPr>
              <w:widowControl w:val="0"/>
              <w:autoSpaceDE w:val="0"/>
              <w:autoSpaceDN w:val="0"/>
              <w:adjustRightInd w:val="0"/>
              <w:jc w:val="both"/>
            </w:pPr>
            <w:r w:rsidRPr="00B40D9B">
              <w:t>- средства  бюджета поселений МО Щекинский район:</w:t>
            </w:r>
          </w:p>
          <w:p w:rsidR="002F6040" w:rsidRPr="00B40D9B" w:rsidRDefault="002F6040" w:rsidP="00AB53F8">
            <w:pPr>
              <w:widowControl w:val="0"/>
              <w:autoSpaceDE w:val="0"/>
              <w:autoSpaceDN w:val="0"/>
              <w:adjustRightInd w:val="0"/>
              <w:jc w:val="both"/>
            </w:pPr>
            <w:r w:rsidRPr="00B40D9B">
              <w:rPr>
                <w:u w:val="single"/>
              </w:rPr>
              <w:t>Всего</w:t>
            </w:r>
            <w:r w:rsidRPr="00B40D9B">
              <w:t xml:space="preserve"> – 32297,1 тыс. руб.</w:t>
            </w:r>
          </w:p>
          <w:p w:rsidR="002F6040" w:rsidRPr="00B40D9B" w:rsidRDefault="002F6040" w:rsidP="00AB53F8">
            <w:pPr>
              <w:spacing w:line="276" w:lineRule="auto"/>
              <w:jc w:val="both"/>
            </w:pPr>
            <w:r w:rsidRPr="00B40D9B">
              <w:t>в том числе по годам:</w:t>
            </w:r>
          </w:p>
          <w:p w:rsidR="002F6040" w:rsidRPr="00B40D9B" w:rsidRDefault="002F6040" w:rsidP="00AB53F8">
            <w:pPr>
              <w:spacing w:line="276" w:lineRule="auto"/>
              <w:jc w:val="both"/>
            </w:pPr>
            <w:r w:rsidRPr="00B40D9B">
              <w:t xml:space="preserve">2014 году – 32297,1 тыс.руб.                                      </w:t>
            </w:r>
          </w:p>
          <w:p w:rsidR="002F6040" w:rsidRPr="00B40D9B" w:rsidRDefault="002F6040" w:rsidP="00AB53F8">
            <w:pPr>
              <w:spacing w:line="276" w:lineRule="auto"/>
              <w:jc w:val="both"/>
            </w:pPr>
            <w:r w:rsidRPr="00B40D9B">
              <w:t>- внебюджетные источники:</w:t>
            </w:r>
          </w:p>
          <w:p w:rsidR="002F6040" w:rsidRPr="00B40D9B" w:rsidRDefault="002F6040" w:rsidP="00AB53F8">
            <w:pPr>
              <w:spacing w:line="276" w:lineRule="auto"/>
              <w:jc w:val="both"/>
            </w:pPr>
            <w:r w:rsidRPr="00B40D9B">
              <w:rPr>
                <w:u w:val="single"/>
              </w:rPr>
              <w:t>Всего</w:t>
            </w:r>
            <w:r w:rsidRPr="00B40D9B">
              <w:t xml:space="preserve"> – 1913,8 тыс. руб.</w:t>
            </w:r>
          </w:p>
          <w:p w:rsidR="002F6040" w:rsidRPr="00B40D9B" w:rsidRDefault="002F6040" w:rsidP="00AB53F8">
            <w:pPr>
              <w:spacing w:line="276" w:lineRule="auto"/>
              <w:jc w:val="both"/>
            </w:pPr>
            <w:r w:rsidRPr="00B40D9B">
              <w:t>в том числе по годам:</w:t>
            </w:r>
          </w:p>
          <w:p w:rsidR="002F6040" w:rsidRPr="00B40D9B" w:rsidRDefault="002F6040" w:rsidP="00AB53F8">
            <w:pPr>
              <w:spacing w:line="276" w:lineRule="auto"/>
              <w:jc w:val="both"/>
            </w:pPr>
            <w:r w:rsidRPr="00B40D9B">
              <w:t>2014 год – 1913,8 тыс. руб.</w:t>
            </w:r>
          </w:p>
        </w:tc>
      </w:tr>
      <w:tr w:rsidR="002F6040" w:rsidRPr="00B40D9B" w:rsidTr="002F3112">
        <w:trPr>
          <w:cantSplit/>
        </w:trPr>
        <w:tc>
          <w:tcPr>
            <w:tcW w:w="3742" w:type="dxa"/>
          </w:tcPr>
          <w:p w:rsidR="002F6040" w:rsidRPr="00B40D9B" w:rsidRDefault="002F6040" w:rsidP="008E7D42">
            <w:pPr>
              <w:spacing w:line="276" w:lineRule="auto"/>
              <w:jc w:val="both"/>
            </w:pPr>
            <w:r w:rsidRPr="00B40D9B">
              <w:t>Ожидаемые конечные результаты реализации ведомственной целевой программы и показатели социально-экономической эффективности</w:t>
            </w:r>
          </w:p>
        </w:tc>
        <w:tc>
          <w:tcPr>
            <w:tcW w:w="6027" w:type="dxa"/>
          </w:tcPr>
          <w:p w:rsidR="002F6040" w:rsidRPr="00B40D9B" w:rsidRDefault="002F6040" w:rsidP="00AB53F8">
            <w:pPr>
              <w:widowControl w:val="0"/>
              <w:suppressAutoHyphens/>
              <w:autoSpaceDE w:val="0"/>
              <w:autoSpaceDN w:val="0"/>
              <w:adjustRightInd w:val="0"/>
              <w:jc w:val="both"/>
            </w:pPr>
            <w:r w:rsidRPr="00B40D9B">
              <w:t>1. Увеличение удельного веса населения удовлетворенного  качеством культурно – досугового обслуживания на 3%;</w:t>
            </w:r>
          </w:p>
          <w:p w:rsidR="002F6040" w:rsidRPr="00B40D9B" w:rsidRDefault="002F6040" w:rsidP="00AB53F8">
            <w:pPr>
              <w:widowControl w:val="0"/>
              <w:suppressAutoHyphens/>
              <w:autoSpaceDE w:val="0"/>
              <w:autoSpaceDN w:val="0"/>
              <w:adjustRightInd w:val="0"/>
              <w:jc w:val="both"/>
            </w:pPr>
            <w:r w:rsidRPr="00B40D9B">
              <w:t>2. Увеличение количества ремонтных работ в учреждениях культуры на 1 единицу;</w:t>
            </w:r>
          </w:p>
          <w:p w:rsidR="002F6040" w:rsidRPr="00B40D9B" w:rsidRDefault="002F6040" w:rsidP="00AB53F8">
            <w:pPr>
              <w:widowControl w:val="0"/>
              <w:suppressAutoHyphens/>
              <w:autoSpaceDE w:val="0"/>
              <w:autoSpaceDN w:val="0"/>
              <w:adjustRightInd w:val="0"/>
              <w:spacing w:line="276" w:lineRule="auto"/>
              <w:rPr>
                <w:i/>
              </w:rPr>
            </w:pPr>
            <w:r w:rsidRPr="00B40D9B">
              <w:t>3. Увеличение удельного веса населения, участвующего в культурно – досуговых мероприятиях на 2 %;</w:t>
            </w:r>
          </w:p>
        </w:tc>
      </w:tr>
    </w:tbl>
    <w:p w:rsidR="002F6040" w:rsidRPr="00B40D9B" w:rsidRDefault="002F6040" w:rsidP="00D16809">
      <w:pPr>
        <w:autoSpaceDE w:val="0"/>
        <w:autoSpaceDN w:val="0"/>
        <w:adjustRightInd w:val="0"/>
        <w:outlineLvl w:val="1"/>
        <w:rPr>
          <w:b/>
        </w:rPr>
      </w:pPr>
    </w:p>
    <w:p w:rsidR="002F6040" w:rsidRPr="00B40D9B" w:rsidRDefault="002F6040" w:rsidP="00DC05D9">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DC05D9">
      <w:pPr>
        <w:autoSpaceDE w:val="0"/>
        <w:autoSpaceDN w:val="0"/>
        <w:adjustRightInd w:val="0"/>
        <w:ind w:left="360"/>
        <w:jc w:val="center"/>
        <w:outlineLvl w:val="1"/>
        <w:rPr>
          <w:b/>
        </w:rPr>
      </w:pPr>
    </w:p>
    <w:p w:rsidR="002F6040" w:rsidRPr="00B40D9B" w:rsidRDefault="002F6040" w:rsidP="00DC05D9">
      <w:pPr>
        <w:ind w:firstLine="708"/>
        <w:jc w:val="both"/>
      </w:pPr>
      <w:r w:rsidRPr="00B40D9B">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Щекинских коллективов в областных, Всероссийских, Международных фестивалях, смотрах, конкурсах. </w:t>
      </w:r>
    </w:p>
    <w:p w:rsidR="002F6040" w:rsidRPr="00B40D9B" w:rsidRDefault="002F6040" w:rsidP="00DC05D9">
      <w:pPr>
        <w:ind w:firstLine="708"/>
        <w:jc w:val="both"/>
      </w:pPr>
      <w:r w:rsidRPr="00B40D9B">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2F6040" w:rsidRPr="00B40D9B" w:rsidRDefault="002F6040" w:rsidP="00DC05D9">
      <w:pPr>
        <w:ind w:firstLine="708"/>
        <w:jc w:val="both"/>
      </w:pPr>
      <w:r w:rsidRPr="00B40D9B">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2F6040" w:rsidRPr="00B40D9B" w:rsidRDefault="002F6040" w:rsidP="00DC05D9">
      <w:pPr>
        <w:ind w:firstLine="708"/>
        <w:jc w:val="both"/>
      </w:pPr>
      <w:r w:rsidRPr="00B40D9B">
        <w:t>Программно-целевой метод обеспечит в плановом порядке решение ряда важных вопросов:</w:t>
      </w:r>
    </w:p>
    <w:p w:rsidR="002F6040" w:rsidRPr="00B40D9B" w:rsidRDefault="002F6040" w:rsidP="00DC05D9">
      <w:pPr>
        <w:ind w:firstLine="708"/>
        <w:jc w:val="both"/>
      </w:pPr>
      <w:r w:rsidRPr="00B40D9B">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2F6040" w:rsidRPr="00B40D9B" w:rsidRDefault="002F6040" w:rsidP="00DC05D9">
      <w:pPr>
        <w:ind w:firstLine="708"/>
        <w:jc w:val="both"/>
      </w:pPr>
      <w:r w:rsidRPr="00B40D9B">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2F6040" w:rsidRPr="00B40D9B" w:rsidRDefault="002F6040" w:rsidP="00DC05D9">
      <w:pPr>
        <w:ind w:firstLine="708"/>
        <w:jc w:val="both"/>
      </w:pPr>
      <w:r w:rsidRPr="00B40D9B">
        <w:t>- участие руководителей разножанровых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2F6040" w:rsidRPr="00B40D9B" w:rsidRDefault="002F6040" w:rsidP="00DC05D9">
      <w:pPr>
        <w:ind w:firstLine="708"/>
        <w:jc w:val="both"/>
      </w:pPr>
      <w:r w:rsidRPr="00B40D9B">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2F6040" w:rsidRPr="00B40D9B" w:rsidRDefault="002F6040" w:rsidP="00DC05D9">
      <w:pPr>
        <w:ind w:firstLine="708"/>
        <w:jc w:val="both"/>
      </w:pPr>
      <w:r w:rsidRPr="00B40D9B">
        <w:t>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социо-культурной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2F6040" w:rsidRPr="00B40D9B" w:rsidRDefault="002F6040" w:rsidP="00DC05D9">
      <w:pPr>
        <w:ind w:firstLine="708"/>
        <w:jc w:val="both"/>
      </w:pPr>
      <w:r w:rsidRPr="00B40D9B">
        <w:t>Разработка Программы позволит осуществить:</w:t>
      </w:r>
    </w:p>
    <w:p w:rsidR="002F6040" w:rsidRPr="00B40D9B" w:rsidRDefault="002F6040" w:rsidP="00DC05D9">
      <w:pPr>
        <w:ind w:firstLine="708"/>
        <w:jc w:val="both"/>
      </w:pPr>
      <w:r w:rsidRPr="00B40D9B">
        <w:t>- плановую финансовую поддержку текущей работы учреждений культуры, мероприятий, конкурсов и фестивалей различного уровня;</w:t>
      </w:r>
    </w:p>
    <w:p w:rsidR="002F6040" w:rsidRPr="00B40D9B" w:rsidRDefault="002F6040" w:rsidP="00DC05D9">
      <w:pPr>
        <w:ind w:firstLine="708"/>
        <w:jc w:val="both"/>
      </w:pPr>
      <w:r w:rsidRPr="00B40D9B">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2F6040" w:rsidRPr="00B40D9B" w:rsidRDefault="002F6040" w:rsidP="00DC05D9">
      <w:pPr>
        <w:ind w:firstLine="708"/>
        <w:jc w:val="both"/>
      </w:pPr>
      <w:r w:rsidRPr="00B40D9B">
        <w:t xml:space="preserve"> - перспективное планирование деятельности учреждений культуры.</w:t>
      </w:r>
    </w:p>
    <w:p w:rsidR="002F6040" w:rsidRPr="00B40D9B" w:rsidRDefault="002F6040" w:rsidP="00DC05D9">
      <w:pPr>
        <w:autoSpaceDE w:val="0"/>
        <w:autoSpaceDN w:val="0"/>
        <w:adjustRightInd w:val="0"/>
        <w:jc w:val="both"/>
      </w:pPr>
    </w:p>
    <w:p w:rsidR="002F6040" w:rsidRPr="00B40D9B" w:rsidRDefault="002F6040" w:rsidP="00DC05D9">
      <w:pPr>
        <w:autoSpaceDE w:val="0"/>
        <w:autoSpaceDN w:val="0"/>
        <w:adjustRightInd w:val="0"/>
        <w:ind w:firstLine="720"/>
        <w:jc w:val="center"/>
        <w:rPr>
          <w:b/>
        </w:rPr>
      </w:pPr>
      <w:r w:rsidRPr="00B40D9B">
        <w:rPr>
          <w:b/>
        </w:rPr>
        <w:t>2. Цели и задачи ведомственной целевой программы</w:t>
      </w:r>
    </w:p>
    <w:p w:rsidR="002F6040" w:rsidRPr="00B40D9B" w:rsidRDefault="002F6040" w:rsidP="00DC05D9">
      <w:pPr>
        <w:autoSpaceDE w:val="0"/>
        <w:autoSpaceDN w:val="0"/>
        <w:adjustRightInd w:val="0"/>
        <w:ind w:firstLine="720"/>
        <w:jc w:val="both"/>
      </w:pPr>
    </w:p>
    <w:p w:rsidR="002F6040" w:rsidRPr="00B40D9B" w:rsidRDefault="002F6040" w:rsidP="00F91949">
      <w:pPr>
        <w:autoSpaceDE w:val="0"/>
        <w:autoSpaceDN w:val="0"/>
        <w:adjustRightInd w:val="0"/>
        <w:spacing w:line="276" w:lineRule="auto"/>
        <w:ind w:firstLine="709"/>
        <w:jc w:val="both"/>
      </w:pPr>
      <w:r w:rsidRPr="00B40D9B">
        <w:t>Целью ведомственной целевой программы является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2F6040" w:rsidRPr="00B40D9B" w:rsidRDefault="002F6040" w:rsidP="00F91949">
      <w:pPr>
        <w:autoSpaceDE w:val="0"/>
        <w:autoSpaceDN w:val="0"/>
        <w:adjustRightInd w:val="0"/>
        <w:spacing w:line="276" w:lineRule="auto"/>
        <w:ind w:firstLine="709"/>
        <w:jc w:val="both"/>
      </w:pPr>
      <w:r w:rsidRPr="00B40D9B">
        <w:t>В рамках реализации ведомственной целевой программы будут решаться следующие задачи:</w:t>
      </w:r>
    </w:p>
    <w:p w:rsidR="002F6040" w:rsidRPr="00B40D9B" w:rsidRDefault="002F6040" w:rsidP="00F91949">
      <w:pPr>
        <w:autoSpaceDE w:val="0"/>
        <w:autoSpaceDN w:val="0"/>
        <w:adjustRightInd w:val="0"/>
        <w:spacing w:line="276" w:lineRule="auto"/>
        <w:jc w:val="both"/>
        <w:rPr>
          <w:spacing w:val="-20"/>
        </w:rPr>
      </w:pPr>
      <w:r w:rsidRPr="00B40D9B">
        <w:t>- сохранение и развитие культурного потенциала Щекинского района;</w:t>
      </w:r>
    </w:p>
    <w:p w:rsidR="002F6040" w:rsidRPr="00B40D9B" w:rsidRDefault="002F6040" w:rsidP="00F91949">
      <w:pPr>
        <w:autoSpaceDE w:val="0"/>
        <w:autoSpaceDN w:val="0"/>
        <w:adjustRightInd w:val="0"/>
        <w:spacing w:line="276" w:lineRule="auto"/>
        <w:jc w:val="both"/>
        <w:rPr>
          <w:spacing w:val="-20"/>
        </w:rPr>
      </w:pPr>
      <w:r w:rsidRPr="00B40D9B">
        <w:t>- совершенствование материально-технической базы учреждений культуры;</w:t>
      </w:r>
      <w:r w:rsidRPr="00B40D9B">
        <w:rPr>
          <w:spacing w:val="-20"/>
        </w:rPr>
        <w:t xml:space="preserve"> </w:t>
      </w:r>
    </w:p>
    <w:p w:rsidR="002F6040" w:rsidRPr="00B40D9B" w:rsidRDefault="002F6040" w:rsidP="00F91949">
      <w:pPr>
        <w:autoSpaceDE w:val="0"/>
        <w:autoSpaceDN w:val="0"/>
        <w:adjustRightInd w:val="0"/>
        <w:spacing w:line="276" w:lineRule="auto"/>
        <w:jc w:val="both"/>
        <w:rPr>
          <w:b/>
        </w:rPr>
      </w:pPr>
      <w:r w:rsidRPr="00B40D9B">
        <w:rPr>
          <w:spacing w:val="-20"/>
        </w:rPr>
        <w:t>- организация культурно – досуговой деятельности.</w:t>
      </w:r>
    </w:p>
    <w:p w:rsidR="002F6040" w:rsidRPr="00B40D9B" w:rsidRDefault="002F6040" w:rsidP="00F91949">
      <w:pPr>
        <w:autoSpaceDE w:val="0"/>
        <w:autoSpaceDN w:val="0"/>
        <w:adjustRightInd w:val="0"/>
        <w:spacing w:line="276" w:lineRule="auto"/>
        <w:ind w:left="360"/>
        <w:jc w:val="center"/>
        <w:rPr>
          <w:b/>
        </w:rPr>
      </w:pPr>
    </w:p>
    <w:p w:rsidR="002F6040" w:rsidRPr="00B40D9B" w:rsidRDefault="002F6040" w:rsidP="00DC05D9">
      <w:pPr>
        <w:autoSpaceDE w:val="0"/>
        <w:autoSpaceDN w:val="0"/>
        <w:adjustRightInd w:val="0"/>
        <w:ind w:left="360"/>
        <w:jc w:val="center"/>
        <w:rPr>
          <w:b/>
        </w:rPr>
        <w:sectPr w:rsidR="002F6040" w:rsidRPr="00B40D9B" w:rsidSect="00D16809">
          <w:headerReference w:type="even" r:id="rId25"/>
          <w:headerReference w:type="default" r:id="rId26"/>
          <w:pgSz w:w="11906" w:h="16838"/>
          <w:pgMar w:top="1134" w:right="709" w:bottom="1134" w:left="1276" w:header="567" w:footer="709" w:gutter="0"/>
          <w:cols w:space="708"/>
          <w:titlePg/>
          <w:docGrid w:linePitch="360"/>
        </w:sectPr>
      </w:pPr>
    </w:p>
    <w:p w:rsidR="002F6040" w:rsidRPr="00B40D9B" w:rsidRDefault="002F6040" w:rsidP="00DC05D9">
      <w:pPr>
        <w:autoSpaceDE w:val="0"/>
        <w:autoSpaceDN w:val="0"/>
        <w:adjustRightInd w:val="0"/>
        <w:ind w:left="360"/>
        <w:jc w:val="center"/>
        <w:rPr>
          <w:b/>
        </w:rPr>
      </w:pPr>
      <w:r w:rsidRPr="00B40D9B">
        <w:rPr>
          <w:b/>
        </w:rPr>
        <w:t>3. Перечень мероприятий ведомственной целевой программы</w:t>
      </w:r>
    </w:p>
    <w:p w:rsidR="002F6040" w:rsidRPr="00B40D9B"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560"/>
        <w:gridCol w:w="2225"/>
        <w:gridCol w:w="2515"/>
      </w:tblGrid>
      <w:tr w:rsidR="002F6040" w:rsidRPr="00B40D9B" w:rsidTr="002F3112">
        <w:tc>
          <w:tcPr>
            <w:tcW w:w="3510" w:type="dxa"/>
          </w:tcPr>
          <w:p w:rsidR="002F6040" w:rsidRPr="00B40D9B" w:rsidRDefault="002F6040" w:rsidP="00AB53F8">
            <w:pPr>
              <w:autoSpaceDE w:val="0"/>
              <w:autoSpaceDN w:val="0"/>
              <w:adjustRightInd w:val="0"/>
              <w:spacing w:line="276" w:lineRule="auto"/>
              <w:jc w:val="center"/>
            </w:pPr>
            <w:r w:rsidRPr="00B40D9B">
              <w:t>Наименование мероприятия</w:t>
            </w:r>
          </w:p>
        </w:tc>
        <w:tc>
          <w:tcPr>
            <w:tcW w:w="1560" w:type="dxa"/>
          </w:tcPr>
          <w:p w:rsidR="002F6040" w:rsidRPr="00B40D9B" w:rsidRDefault="002F6040" w:rsidP="00AB53F8">
            <w:pPr>
              <w:autoSpaceDE w:val="0"/>
              <w:autoSpaceDN w:val="0"/>
              <w:adjustRightInd w:val="0"/>
              <w:spacing w:line="276" w:lineRule="auto"/>
              <w:jc w:val="center"/>
            </w:pPr>
            <w:r w:rsidRPr="00B40D9B">
              <w:t>Срок исполнения</w:t>
            </w:r>
          </w:p>
        </w:tc>
        <w:tc>
          <w:tcPr>
            <w:tcW w:w="2225" w:type="dxa"/>
          </w:tcPr>
          <w:p w:rsidR="002F6040" w:rsidRPr="00B40D9B" w:rsidRDefault="002F6040" w:rsidP="00AB53F8">
            <w:pPr>
              <w:autoSpaceDE w:val="0"/>
              <w:autoSpaceDN w:val="0"/>
              <w:adjustRightInd w:val="0"/>
              <w:spacing w:line="276" w:lineRule="auto"/>
              <w:jc w:val="center"/>
            </w:pPr>
            <w:r w:rsidRPr="00B40D9B">
              <w:t>Объем финансирования (тыс.  руб.)</w:t>
            </w:r>
          </w:p>
        </w:tc>
        <w:tc>
          <w:tcPr>
            <w:tcW w:w="2515" w:type="dxa"/>
          </w:tcPr>
          <w:p w:rsidR="002F6040" w:rsidRPr="00B40D9B" w:rsidRDefault="002F6040" w:rsidP="00AB53F8">
            <w:pPr>
              <w:autoSpaceDE w:val="0"/>
              <w:autoSpaceDN w:val="0"/>
              <w:adjustRightInd w:val="0"/>
              <w:spacing w:line="276" w:lineRule="auto"/>
              <w:jc w:val="center"/>
            </w:pPr>
            <w:r w:rsidRPr="00B40D9B">
              <w:t>Ответственный исполнитель</w:t>
            </w:r>
          </w:p>
        </w:tc>
      </w:tr>
      <w:tr w:rsidR="002F6040" w:rsidRPr="00B40D9B" w:rsidTr="002F3112">
        <w:tc>
          <w:tcPr>
            <w:tcW w:w="3510" w:type="dxa"/>
          </w:tcPr>
          <w:p w:rsidR="002F6040" w:rsidRPr="00B40D9B" w:rsidRDefault="002F6040" w:rsidP="00A04EFA">
            <w:r w:rsidRPr="00B40D9B">
              <w:t>1. Организация и проведение культурно-просветительских мероприятий</w:t>
            </w:r>
          </w:p>
        </w:tc>
        <w:tc>
          <w:tcPr>
            <w:tcW w:w="1560" w:type="dxa"/>
          </w:tcPr>
          <w:p w:rsidR="002F6040" w:rsidRPr="00B40D9B" w:rsidRDefault="002F6040" w:rsidP="006A7013">
            <w:pPr>
              <w:autoSpaceDE w:val="0"/>
              <w:autoSpaceDN w:val="0"/>
              <w:adjustRightInd w:val="0"/>
              <w:spacing w:line="276" w:lineRule="auto"/>
              <w:jc w:val="center"/>
            </w:pPr>
            <w:r w:rsidRPr="00B40D9B">
              <w:t>2014 г.</w:t>
            </w:r>
          </w:p>
        </w:tc>
        <w:tc>
          <w:tcPr>
            <w:tcW w:w="2225" w:type="dxa"/>
          </w:tcPr>
          <w:p w:rsidR="002F6040" w:rsidRPr="00B40D9B" w:rsidRDefault="002F6040" w:rsidP="006A7013">
            <w:pPr>
              <w:spacing w:line="276" w:lineRule="auto"/>
              <w:jc w:val="center"/>
              <w:rPr>
                <w:bCs/>
              </w:rPr>
            </w:pPr>
            <w:r w:rsidRPr="00B40D9B">
              <w:rPr>
                <w:bCs/>
              </w:rPr>
              <w:t>164,8</w:t>
            </w:r>
          </w:p>
        </w:tc>
        <w:tc>
          <w:tcPr>
            <w:tcW w:w="2515" w:type="dxa"/>
          </w:tcPr>
          <w:p w:rsidR="002F6040" w:rsidRPr="00B40D9B" w:rsidRDefault="002F6040" w:rsidP="00ED0634">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c>
          <w:tcPr>
            <w:tcW w:w="3510" w:type="dxa"/>
          </w:tcPr>
          <w:p w:rsidR="002F6040" w:rsidRPr="00B40D9B" w:rsidRDefault="002F6040" w:rsidP="00A04EFA">
            <w:pPr>
              <w:rPr>
                <w:b/>
              </w:rPr>
            </w:pPr>
            <w:r w:rsidRPr="00B40D9B">
              <w:rPr>
                <w:b/>
              </w:rPr>
              <w:t>Всего</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ED0634">
            <w:pPr>
              <w:spacing w:line="276" w:lineRule="auto"/>
              <w:jc w:val="center"/>
              <w:rPr>
                <w:bCs/>
              </w:rPr>
            </w:pPr>
            <w:r w:rsidRPr="00B40D9B">
              <w:rPr>
                <w:bCs/>
              </w:rPr>
              <w:t>164,8</w:t>
            </w:r>
          </w:p>
          <w:p w:rsidR="002F6040" w:rsidRPr="00B40D9B" w:rsidRDefault="002F6040" w:rsidP="00ED0634">
            <w:pPr>
              <w:spacing w:line="276" w:lineRule="auto"/>
              <w:jc w:val="center"/>
              <w:rPr>
                <w:bCs/>
              </w:rPr>
            </w:pPr>
            <w:r w:rsidRPr="00B40D9B">
              <w:rPr>
                <w:bCs/>
              </w:rPr>
              <w:t>(за счет средств бюджета МО Щекинский район)</w:t>
            </w:r>
          </w:p>
        </w:tc>
        <w:tc>
          <w:tcPr>
            <w:tcW w:w="2515" w:type="dxa"/>
          </w:tcPr>
          <w:p w:rsidR="002F6040" w:rsidRPr="00B40D9B" w:rsidRDefault="002F6040" w:rsidP="00ED0634">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4EFA">
            <w:r w:rsidRPr="00B40D9B">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услугами организаций культуры. </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34210,9</w:t>
            </w:r>
          </w:p>
          <w:p w:rsidR="002F6040" w:rsidRPr="00B40D9B" w:rsidRDefault="002F6040" w:rsidP="00AB53F8">
            <w:pPr>
              <w:autoSpaceDE w:val="0"/>
              <w:autoSpaceDN w:val="0"/>
              <w:adjustRightInd w:val="0"/>
              <w:spacing w:line="276" w:lineRule="auto"/>
              <w:jc w:val="center"/>
            </w:pPr>
            <w:r w:rsidRPr="00B40D9B">
              <w:t>(за счет средств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r w:rsidRPr="00B40D9B">
              <w:t>2.1. Оказание муниципальных услуг в сфере культуры</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15866,0</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 Мероприятия, направленные на укрепление материально-технической базы муниципальных учреждений</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18344,9</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 xml:space="preserve">2.2.1. Ремонт здания, помещений </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4131,1</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2.2.2. Выполнение работ по валке деревьев и очистке участка в парке МБУК «Городской ДК»</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1186,1</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2.2.3. Приобретение кресел, столов, стульев</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41,8</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8E7D42">
            <w:pPr>
              <w:autoSpaceDE w:val="0"/>
              <w:autoSpaceDN w:val="0"/>
              <w:adjustRightInd w:val="0"/>
              <w:spacing w:line="276" w:lineRule="auto"/>
            </w:pPr>
            <w:r w:rsidRPr="00B40D9B">
              <w:t>2.2.4. Приобретение звукотехнического оборудования</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317,0</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2.2.5. Обустройство кинозала</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4729,8</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2.2.6. Организация и проведение культурно-массовых мероприятий</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2192,0</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rPr>
          <w:trHeight w:val="588"/>
        </w:trPr>
        <w:tc>
          <w:tcPr>
            <w:tcW w:w="3510" w:type="dxa"/>
          </w:tcPr>
          <w:p w:rsidR="002F6040" w:rsidRPr="00B40D9B" w:rsidRDefault="002F6040" w:rsidP="00A062FD">
            <w:r w:rsidRPr="00B40D9B">
              <w:t>2.2.7. Народный бюджет –всего:</w:t>
            </w:r>
          </w:p>
          <w:p w:rsidR="002F6040" w:rsidRPr="00B40D9B" w:rsidRDefault="002F6040" w:rsidP="00A062FD">
            <w:r w:rsidRPr="00B40D9B">
              <w:t>в том числе:</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8E7D42">
            <w:pPr>
              <w:autoSpaceDE w:val="0"/>
              <w:autoSpaceDN w:val="0"/>
              <w:adjustRightInd w:val="0"/>
              <w:spacing w:line="276" w:lineRule="auto"/>
              <w:jc w:val="center"/>
            </w:pPr>
            <w:r w:rsidRPr="00B40D9B">
              <w:t>2952,2</w:t>
            </w:r>
          </w:p>
        </w:tc>
        <w:tc>
          <w:tcPr>
            <w:tcW w:w="2515" w:type="dxa"/>
            <w:vMerge w:val="restart"/>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rPr>
          <w:trHeight w:val="288"/>
        </w:trPr>
        <w:tc>
          <w:tcPr>
            <w:tcW w:w="3510" w:type="dxa"/>
          </w:tcPr>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1038,4</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373"/>
        </w:trPr>
        <w:tc>
          <w:tcPr>
            <w:tcW w:w="3510" w:type="dxa"/>
          </w:tcPr>
          <w:p w:rsidR="002F6040" w:rsidRPr="00B40D9B" w:rsidRDefault="002F6040" w:rsidP="00A062FD">
            <w:r w:rsidRPr="00B40D9B">
              <w:t>- внебюджетные источники</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1913,8</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r w:rsidRPr="00B40D9B">
              <w:t>в том числе по объектам:</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76"/>
        </w:trPr>
        <w:tc>
          <w:tcPr>
            <w:tcW w:w="3510" w:type="dxa"/>
          </w:tcPr>
          <w:p w:rsidR="002F6040" w:rsidRPr="00B40D9B" w:rsidRDefault="002F6040" w:rsidP="00A062FD">
            <w:r w:rsidRPr="00B40D9B">
              <w:t>- реконструкция парка –</w:t>
            </w:r>
          </w:p>
          <w:p w:rsidR="002F6040" w:rsidRPr="00B40D9B" w:rsidRDefault="002F6040" w:rsidP="00A062FD">
            <w:r w:rsidRPr="00B40D9B">
              <w:t>всего:</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6A7013">
            <w:pPr>
              <w:autoSpaceDE w:val="0"/>
              <w:autoSpaceDN w:val="0"/>
              <w:adjustRightInd w:val="0"/>
              <w:spacing w:line="276" w:lineRule="auto"/>
              <w:jc w:val="center"/>
            </w:pPr>
            <w:r w:rsidRPr="00B40D9B">
              <w:t>916,1</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rPr>
          <w:trHeight w:val="600"/>
        </w:trPr>
        <w:tc>
          <w:tcPr>
            <w:tcW w:w="3510" w:type="dxa"/>
          </w:tcPr>
          <w:p w:rsidR="002F6040" w:rsidRPr="00B40D9B" w:rsidRDefault="002F6040" w:rsidP="00A062FD">
            <w:r w:rsidRPr="00B40D9B">
              <w:t>в том числе:</w:t>
            </w:r>
          </w:p>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6A7013">
            <w:pPr>
              <w:autoSpaceDE w:val="0"/>
              <w:autoSpaceDN w:val="0"/>
              <w:adjustRightInd w:val="0"/>
              <w:spacing w:line="276" w:lineRule="auto"/>
              <w:jc w:val="center"/>
            </w:pPr>
            <w:r w:rsidRPr="00B40D9B">
              <w:t>341,2</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rPr>
          <w:trHeight w:val="216"/>
        </w:trPr>
        <w:tc>
          <w:tcPr>
            <w:tcW w:w="3510" w:type="dxa"/>
          </w:tcPr>
          <w:p w:rsidR="002F6040" w:rsidRPr="00B40D9B" w:rsidRDefault="002F6040" w:rsidP="00A062FD">
            <w:r w:rsidRPr="00B40D9B">
              <w:t>- внебюджетные источники</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574,9</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rPr>
          <w:trHeight w:val="600"/>
        </w:trPr>
        <w:tc>
          <w:tcPr>
            <w:tcW w:w="3510" w:type="dxa"/>
          </w:tcPr>
          <w:p w:rsidR="002F6040" w:rsidRPr="00B40D9B" w:rsidRDefault="002F6040" w:rsidP="00A062FD">
            <w:r w:rsidRPr="00B40D9B">
              <w:t>- ремонт фасада здания МБУК «ГДК» - всего:</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799,3</w:t>
            </w:r>
          </w:p>
        </w:tc>
        <w:tc>
          <w:tcPr>
            <w:tcW w:w="2515" w:type="dxa"/>
            <w:vMerge w:val="restart"/>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28"/>
        </w:trPr>
        <w:tc>
          <w:tcPr>
            <w:tcW w:w="3510" w:type="dxa"/>
          </w:tcPr>
          <w:p w:rsidR="002F6040" w:rsidRPr="00B40D9B" w:rsidRDefault="002F6040" w:rsidP="00A062FD">
            <w:r w:rsidRPr="00B40D9B">
              <w:t>в том числе:</w:t>
            </w:r>
          </w:p>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419,8</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444"/>
        </w:trPr>
        <w:tc>
          <w:tcPr>
            <w:tcW w:w="3510" w:type="dxa"/>
          </w:tcPr>
          <w:p w:rsidR="002F6040" w:rsidRPr="00B40D9B" w:rsidRDefault="002F6040" w:rsidP="00A062FD">
            <w:r w:rsidRPr="00B40D9B">
              <w:t>- внебюджетные источники</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379,5</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52"/>
        </w:trPr>
        <w:tc>
          <w:tcPr>
            <w:tcW w:w="3510" w:type="dxa"/>
          </w:tcPr>
          <w:p w:rsidR="002F6040" w:rsidRPr="00B40D9B" w:rsidRDefault="002F6040" w:rsidP="00A062FD">
            <w:r w:rsidRPr="00B40D9B">
              <w:t>-благоустройство зоны отдыха исторического центра – всего:</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507,1</w:t>
            </w:r>
          </w:p>
        </w:tc>
        <w:tc>
          <w:tcPr>
            <w:tcW w:w="2515" w:type="dxa"/>
            <w:vMerge w:val="restart"/>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52"/>
        </w:trPr>
        <w:tc>
          <w:tcPr>
            <w:tcW w:w="3510" w:type="dxa"/>
          </w:tcPr>
          <w:p w:rsidR="002F6040" w:rsidRPr="00B40D9B" w:rsidRDefault="002F6040" w:rsidP="00A062FD">
            <w:r w:rsidRPr="00B40D9B">
              <w:t>в том числе:</w:t>
            </w:r>
          </w:p>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88,1</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419"/>
        </w:trPr>
        <w:tc>
          <w:tcPr>
            <w:tcW w:w="3510" w:type="dxa"/>
          </w:tcPr>
          <w:p w:rsidR="002F6040" w:rsidRPr="00B40D9B" w:rsidRDefault="002F6040" w:rsidP="00A062FD">
            <w:r w:rsidRPr="00B40D9B">
              <w:t xml:space="preserve">- внебюджетные источники </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419,0</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88"/>
        </w:trPr>
        <w:tc>
          <w:tcPr>
            <w:tcW w:w="3510" w:type="dxa"/>
          </w:tcPr>
          <w:p w:rsidR="002F6040" w:rsidRPr="00B40D9B" w:rsidRDefault="002F6040" w:rsidP="00A062FD">
            <w:r w:rsidRPr="00B40D9B">
              <w:t xml:space="preserve">- устройство автогородка </w:t>
            </w:r>
          </w:p>
          <w:p w:rsidR="002F6040" w:rsidRPr="00B40D9B" w:rsidRDefault="002F6040" w:rsidP="00A062FD">
            <w:r w:rsidRPr="00B40D9B">
              <w:t>всего:</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729,7</w:t>
            </w:r>
          </w:p>
        </w:tc>
        <w:tc>
          <w:tcPr>
            <w:tcW w:w="2515" w:type="dxa"/>
            <w:vMerge w:val="restart"/>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64"/>
        </w:trPr>
        <w:tc>
          <w:tcPr>
            <w:tcW w:w="3510" w:type="dxa"/>
          </w:tcPr>
          <w:p w:rsidR="002F6040" w:rsidRPr="00B40D9B" w:rsidRDefault="002F6040" w:rsidP="00A062FD">
            <w:r w:rsidRPr="00B40D9B">
              <w:t>в том числе:</w:t>
            </w:r>
          </w:p>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189,3</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420"/>
        </w:trPr>
        <w:tc>
          <w:tcPr>
            <w:tcW w:w="3510" w:type="dxa"/>
          </w:tcPr>
          <w:p w:rsidR="002F6040" w:rsidRPr="00B40D9B" w:rsidRDefault="002F6040" w:rsidP="00A062FD">
            <w:r w:rsidRPr="00B40D9B">
              <w:t>- внебюджетные источники</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540,4</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r w:rsidRPr="00B40D9B">
              <w:t>2.2.8. Дополнительные работы по объекту «Реконструкция парка»</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062FD">
            <w:pPr>
              <w:autoSpaceDE w:val="0"/>
              <w:autoSpaceDN w:val="0"/>
              <w:adjustRightInd w:val="0"/>
              <w:spacing w:line="276" w:lineRule="auto"/>
              <w:jc w:val="center"/>
            </w:pPr>
            <w:r w:rsidRPr="00B40D9B">
              <w:t>2625,6</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c>
          <w:tcPr>
            <w:tcW w:w="3510" w:type="dxa"/>
          </w:tcPr>
          <w:p w:rsidR="002F6040" w:rsidRPr="00B40D9B" w:rsidRDefault="002F6040" w:rsidP="00A062FD">
            <w:r w:rsidRPr="00B40D9B">
              <w:t>2.2.9. Дополнительные работы по фасаду</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062FD">
            <w:pPr>
              <w:autoSpaceDE w:val="0"/>
              <w:autoSpaceDN w:val="0"/>
              <w:adjustRightInd w:val="0"/>
              <w:spacing w:line="276" w:lineRule="auto"/>
              <w:jc w:val="center"/>
            </w:pPr>
            <w:r w:rsidRPr="00B40D9B">
              <w:t>169,3</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rPr>
          <w:trHeight w:val="828"/>
        </w:trPr>
        <w:tc>
          <w:tcPr>
            <w:tcW w:w="3510" w:type="dxa"/>
          </w:tcPr>
          <w:p w:rsidR="002F6040" w:rsidRPr="00B40D9B" w:rsidRDefault="002F6040" w:rsidP="00A062FD">
            <w:r w:rsidRPr="00B40D9B">
              <w:t>3. Народный бюджет Тульской области в том числе по объектам:</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7C20C1">
            <w:pPr>
              <w:autoSpaceDE w:val="0"/>
              <w:autoSpaceDN w:val="0"/>
              <w:adjustRightInd w:val="0"/>
              <w:spacing w:line="276" w:lineRule="auto"/>
              <w:jc w:val="center"/>
            </w:pPr>
            <w:r w:rsidRPr="00B40D9B">
              <w:t>6206,6</w:t>
            </w:r>
          </w:p>
        </w:tc>
        <w:tc>
          <w:tcPr>
            <w:tcW w:w="2515" w:type="dxa"/>
            <w:vMerge w:val="restart"/>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rPr>
          <w:trHeight w:val="288"/>
        </w:trPr>
        <w:tc>
          <w:tcPr>
            <w:tcW w:w="3510" w:type="dxa"/>
          </w:tcPr>
          <w:p w:rsidR="002F6040" w:rsidRPr="00B40D9B" w:rsidRDefault="002F6040" w:rsidP="00A062FD">
            <w:r w:rsidRPr="00B40D9B">
              <w:t>- реконструкция парка;</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1842,2</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04"/>
        </w:trPr>
        <w:tc>
          <w:tcPr>
            <w:tcW w:w="3510" w:type="dxa"/>
          </w:tcPr>
          <w:p w:rsidR="002F6040" w:rsidRPr="00B40D9B" w:rsidRDefault="002F6040" w:rsidP="00A062FD">
            <w:r w:rsidRPr="00B40D9B">
              <w:t>- ремонт фасада здания МБУК «ГДК»;</w:t>
            </w:r>
          </w:p>
          <w:p w:rsidR="002F6040" w:rsidRPr="00B40D9B" w:rsidRDefault="002F6040" w:rsidP="008E7D42">
            <w:r w:rsidRPr="00B40D9B">
              <w:t>- благоустройство зоны отдыха исторического центра;</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1425,7</w:t>
            </w:r>
          </w:p>
          <w:p w:rsidR="002F6040" w:rsidRPr="00B40D9B" w:rsidRDefault="002F6040" w:rsidP="00AB53F8">
            <w:pPr>
              <w:autoSpaceDE w:val="0"/>
              <w:autoSpaceDN w:val="0"/>
              <w:adjustRightInd w:val="0"/>
              <w:spacing w:line="276" w:lineRule="auto"/>
              <w:jc w:val="center"/>
            </w:pPr>
          </w:p>
          <w:p w:rsidR="002F6040" w:rsidRPr="00B40D9B" w:rsidRDefault="002F6040" w:rsidP="00AB53F8">
            <w:pPr>
              <w:autoSpaceDE w:val="0"/>
              <w:autoSpaceDN w:val="0"/>
              <w:adjustRightInd w:val="0"/>
              <w:spacing w:line="276" w:lineRule="auto"/>
              <w:jc w:val="center"/>
            </w:pPr>
            <w:r w:rsidRPr="00B40D9B">
              <w:t>1255,9</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63"/>
        </w:trPr>
        <w:tc>
          <w:tcPr>
            <w:tcW w:w="3510" w:type="dxa"/>
          </w:tcPr>
          <w:p w:rsidR="002F6040" w:rsidRPr="00B40D9B" w:rsidRDefault="002F6040" w:rsidP="00A062FD">
            <w:r w:rsidRPr="00B40D9B">
              <w:t>- устройство автогородка</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jc w:val="center"/>
            </w:pPr>
            <w:r w:rsidRPr="00B40D9B">
              <w:t>1682,8</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r w:rsidRPr="00B40D9B">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774,8</w:t>
            </w:r>
          </w:p>
          <w:p w:rsidR="002F6040" w:rsidRPr="00B40D9B" w:rsidRDefault="002F6040" w:rsidP="00AB53F8">
            <w:pPr>
              <w:autoSpaceDE w:val="0"/>
              <w:autoSpaceDN w:val="0"/>
              <w:adjustRightInd w:val="0"/>
              <w:spacing w:line="276" w:lineRule="auto"/>
              <w:jc w:val="center"/>
            </w:pPr>
            <w:r w:rsidRPr="00B40D9B">
              <w:t>(за счет средств бюджета Тульской области)</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rPr>
          <w:trHeight w:val="303"/>
        </w:trPr>
        <w:tc>
          <w:tcPr>
            <w:tcW w:w="3510" w:type="dxa"/>
          </w:tcPr>
          <w:p w:rsidR="002F6040" w:rsidRPr="00B40D9B" w:rsidRDefault="002F6040" w:rsidP="00A04EFA">
            <w:pPr>
              <w:autoSpaceDE w:val="0"/>
              <w:autoSpaceDN w:val="0"/>
              <w:adjustRightInd w:val="0"/>
              <w:spacing w:line="276" w:lineRule="auto"/>
              <w:jc w:val="right"/>
              <w:rPr>
                <w:b/>
              </w:rPr>
            </w:pPr>
            <w:r w:rsidRPr="00B40D9B">
              <w:rPr>
                <w:b/>
              </w:rPr>
              <w:t>Итого  по программе</w:t>
            </w:r>
          </w:p>
        </w:tc>
        <w:tc>
          <w:tcPr>
            <w:tcW w:w="1560" w:type="dxa"/>
          </w:tcPr>
          <w:p w:rsidR="002F6040" w:rsidRPr="00B40D9B" w:rsidRDefault="002F6040" w:rsidP="00A04EFA">
            <w:pPr>
              <w:autoSpaceDE w:val="0"/>
              <w:autoSpaceDN w:val="0"/>
              <w:adjustRightInd w:val="0"/>
              <w:spacing w:line="276" w:lineRule="auto"/>
              <w:jc w:val="center"/>
            </w:pPr>
            <w:r w:rsidRPr="00B40D9B">
              <w:t>2014 г.</w:t>
            </w:r>
          </w:p>
        </w:tc>
        <w:tc>
          <w:tcPr>
            <w:tcW w:w="4740" w:type="dxa"/>
            <w:gridSpan w:val="2"/>
          </w:tcPr>
          <w:p w:rsidR="002F6040" w:rsidRPr="00B40D9B" w:rsidRDefault="002F6040" w:rsidP="001C0C9D">
            <w:pPr>
              <w:autoSpaceDE w:val="0"/>
              <w:autoSpaceDN w:val="0"/>
              <w:adjustRightInd w:val="0"/>
              <w:spacing w:line="276" w:lineRule="auto"/>
              <w:jc w:val="center"/>
            </w:pPr>
            <w:r w:rsidRPr="00B40D9B">
              <w:t>41357,1</w:t>
            </w:r>
          </w:p>
        </w:tc>
      </w:tr>
    </w:tbl>
    <w:p w:rsidR="002F6040" w:rsidRPr="00B40D9B" w:rsidRDefault="002F6040" w:rsidP="00DC05D9">
      <w:pPr>
        <w:autoSpaceDE w:val="0"/>
        <w:autoSpaceDN w:val="0"/>
        <w:adjustRightInd w:val="0"/>
        <w:ind w:firstLine="900"/>
        <w:jc w:val="center"/>
        <w:rPr>
          <w:b/>
        </w:rPr>
      </w:pPr>
    </w:p>
    <w:p w:rsidR="002F6040" w:rsidRPr="00B40D9B" w:rsidRDefault="002F6040" w:rsidP="008819E8">
      <w:pPr>
        <w:autoSpaceDE w:val="0"/>
        <w:autoSpaceDN w:val="0"/>
        <w:adjustRightInd w:val="0"/>
        <w:ind w:firstLine="900"/>
        <w:rPr>
          <w:b/>
        </w:rPr>
        <w:sectPr w:rsidR="002F6040" w:rsidRPr="00B40D9B" w:rsidSect="00D16809">
          <w:pgSz w:w="11906" w:h="16838"/>
          <w:pgMar w:top="1134" w:right="709" w:bottom="1134" w:left="1276" w:header="567" w:footer="709" w:gutter="0"/>
          <w:cols w:space="708"/>
          <w:titlePg/>
          <w:docGrid w:linePitch="360"/>
        </w:sectPr>
      </w:pPr>
    </w:p>
    <w:p w:rsidR="002F6040" w:rsidRPr="00B40D9B" w:rsidRDefault="002F6040" w:rsidP="00994074">
      <w:pPr>
        <w:autoSpaceDE w:val="0"/>
        <w:autoSpaceDN w:val="0"/>
        <w:adjustRightInd w:val="0"/>
        <w:ind w:firstLine="900"/>
        <w:jc w:val="center"/>
        <w:rPr>
          <w:b/>
        </w:rPr>
      </w:pPr>
      <w:r w:rsidRPr="00B40D9B">
        <w:rPr>
          <w:b/>
        </w:rPr>
        <w:t>4. Показатели результативности реализации ведомственной целевой программы</w:t>
      </w:r>
    </w:p>
    <w:tbl>
      <w:tblPr>
        <w:tblpPr w:leftFromText="180" w:rightFromText="180" w:vertAnchor="text" w:horzAnchor="margin" w:tblpX="-431" w:tblpY="117"/>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2693"/>
        <w:gridCol w:w="1701"/>
        <w:gridCol w:w="1654"/>
        <w:gridCol w:w="898"/>
        <w:gridCol w:w="756"/>
        <w:gridCol w:w="709"/>
        <w:gridCol w:w="850"/>
        <w:gridCol w:w="851"/>
        <w:gridCol w:w="850"/>
        <w:gridCol w:w="709"/>
        <w:gridCol w:w="1984"/>
      </w:tblGrid>
      <w:tr w:rsidR="002F6040" w:rsidRPr="00B40D9B" w:rsidTr="00F558EE">
        <w:trPr>
          <w:trHeight w:val="360"/>
        </w:trPr>
        <w:tc>
          <w:tcPr>
            <w:tcW w:w="2122" w:type="dxa"/>
            <w:vMerge w:val="restart"/>
            <w:vAlign w:val="center"/>
          </w:tcPr>
          <w:p w:rsidR="002F6040" w:rsidRPr="00B40D9B" w:rsidRDefault="002F6040" w:rsidP="00250CA2">
            <w:pPr>
              <w:jc w:val="center"/>
            </w:pPr>
            <w:r w:rsidRPr="00B40D9B">
              <w:t>Цели и задачи подпрограммы</w:t>
            </w:r>
          </w:p>
        </w:tc>
        <w:tc>
          <w:tcPr>
            <w:tcW w:w="2693" w:type="dxa"/>
            <w:vMerge w:val="restart"/>
            <w:vAlign w:val="center"/>
          </w:tcPr>
          <w:p w:rsidR="002F6040" w:rsidRPr="00B40D9B" w:rsidRDefault="002F6040" w:rsidP="00250CA2">
            <w:pPr>
              <w:jc w:val="center"/>
            </w:pPr>
            <w:r w:rsidRPr="00B40D9B">
              <w:t>Перечень целевых показателей (индикаторов)</w:t>
            </w:r>
          </w:p>
        </w:tc>
        <w:tc>
          <w:tcPr>
            <w:tcW w:w="1701" w:type="dxa"/>
            <w:vMerge w:val="restart"/>
            <w:vAlign w:val="center"/>
          </w:tcPr>
          <w:p w:rsidR="002F6040" w:rsidRPr="00B40D9B" w:rsidRDefault="002F6040" w:rsidP="00250CA2">
            <w:pPr>
              <w:jc w:val="center"/>
            </w:pPr>
            <w:r w:rsidRPr="00B40D9B">
              <w:t>Вес целевого показателя (индикатора)</w:t>
            </w:r>
          </w:p>
        </w:tc>
        <w:tc>
          <w:tcPr>
            <w:tcW w:w="1654" w:type="dxa"/>
            <w:vMerge w:val="restart"/>
            <w:vAlign w:val="center"/>
          </w:tcPr>
          <w:p w:rsidR="002F6040" w:rsidRPr="00B40D9B" w:rsidRDefault="002F6040" w:rsidP="00250CA2">
            <w:pPr>
              <w:jc w:val="center"/>
            </w:pPr>
            <w:r w:rsidRPr="00B40D9B">
              <w:t>Базовое значение показателя на начало реализации программы</w:t>
            </w:r>
          </w:p>
        </w:tc>
        <w:tc>
          <w:tcPr>
            <w:tcW w:w="5623" w:type="dxa"/>
            <w:gridSpan w:val="7"/>
          </w:tcPr>
          <w:p w:rsidR="002F6040" w:rsidRPr="00B40D9B" w:rsidRDefault="002F6040" w:rsidP="00020537">
            <w:pPr>
              <w:jc w:val="center"/>
            </w:pPr>
            <w:r w:rsidRPr="00B40D9B">
              <w:t>Значение показателей по годам реализации подпрограммы муниципальной программы</w:t>
            </w:r>
          </w:p>
        </w:tc>
        <w:tc>
          <w:tcPr>
            <w:tcW w:w="1984" w:type="dxa"/>
            <w:vMerge w:val="restart"/>
          </w:tcPr>
          <w:p w:rsidR="002F6040" w:rsidRPr="00B40D9B" w:rsidRDefault="002F6040" w:rsidP="00020537">
            <w:pPr>
              <w:jc w:val="center"/>
            </w:pPr>
            <w:r w:rsidRPr="00B40D9B">
              <w:t>Плановое значение показателя на день окончания действия основного мероприятия</w:t>
            </w:r>
          </w:p>
        </w:tc>
      </w:tr>
      <w:tr w:rsidR="002F6040" w:rsidRPr="00B40D9B" w:rsidTr="00F558EE">
        <w:trPr>
          <w:trHeight w:val="1113"/>
        </w:trPr>
        <w:tc>
          <w:tcPr>
            <w:tcW w:w="2122" w:type="dxa"/>
            <w:vMerge/>
            <w:vAlign w:val="center"/>
          </w:tcPr>
          <w:p w:rsidR="002F6040" w:rsidRPr="00B40D9B" w:rsidRDefault="002F6040" w:rsidP="00020537"/>
        </w:tc>
        <w:tc>
          <w:tcPr>
            <w:tcW w:w="2693" w:type="dxa"/>
            <w:vMerge/>
            <w:vAlign w:val="center"/>
          </w:tcPr>
          <w:p w:rsidR="002F6040" w:rsidRPr="00B40D9B" w:rsidRDefault="002F6040" w:rsidP="00020537"/>
        </w:tc>
        <w:tc>
          <w:tcPr>
            <w:tcW w:w="1701" w:type="dxa"/>
            <w:vMerge/>
          </w:tcPr>
          <w:p w:rsidR="002F6040" w:rsidRPr="00B40D9B" w:rsidRDefault="002F6040" w:rsidP="00020537"/>
        </w:tc>
        <w:tc>
          <w:tcPr>
            <w:tcW w:w="1654" w:type="dxa"/>
            <w:vMerge/>
            <w:vAlign w:val="center"/>
          </w:tcPr>
          <w:p w:rsidR="002F6040" w:rsidRPr="00B40D9B" w:rsidRDefault="002F6040" w:rsidP="00020537"/>
        </w:tc>
        <w:tc>
          <w:tcPr>
            <w:tcW w:w="898" w:type="dxa"/>
            <w:vAlign w:val="center"/>
          </w:tcPr>
          <w:p w:rsidR="002F6040" w:rsidRPr="00B40D9B" w:rsidRDefault="002F6040" w:rsidP="00020537">
            <w:pPr>
              <w:jc w:val="center"/>
            </w:pPr>
            <w:r w:rsidRPr="00B40D9B">
              <w:t>2014</w:t>
            </w:r>
          </w:p>
        </w:tc>
        <w:tc>
          <w:tcPr>
            <w:tcW w:w="756" w:type="dxa"/>
            <w:vAlign w:val="center"/>
          </w:tcPr>
          <w:p w:rsidR="002F6040" w:rsidRPr="00B40D9B" w:rsidRDefault="002F6040" w:rsidP="00020537">
            <w:pPr>
              <w:jc w:val="center"/>
            </w:pPr>
            <w:r w:rsidRPr="00B40D9B">
              <w:t>2015</w:t>
            </w:r>
          </w:p>
        </w:tc>
        <w:tc>
          <w:tcPr>
            <w:tcW w:w="709" w:type="dxa"/>
            <w:vAlign w:val="center"/>
          </w:tcPr>
          <w:p w:rsidR="002F6040" w:rsidRPr="00B40D9B" w:rsidRDefault="002F6040" w:rsidP="00020537">
            <w:pPr>
              <w:jc w:val="center"/>
            </w:pPr>
            <w:r w:rsidRPr="00B40D9B">
              <w:t>2016</w:t>
            </w:r>
          </w:p>
        </w:tc>
        <w:tc>
          <w:tcPr>
            <w:tcW w:w="850" w:type="dxa"/>
            <w:vAlign w:val="center"/>
          </w:tcPr>
          <w:p w:rsidR="002F6040" w:rsidRPr="00B40D9B" w:rsidRDefault="002F6040" w:rsidP="00020537">
            <w:pPr>
              <w:jc w:val="center"/>
            </w:pPr>
            <w:r w:rsidRPr="00B40D9B">
              <w:t>2017</w:t>
            </w:r>
          </w:p>
        </w:tc>
        <w:tc>
          <w:tcPr>
            <w:tcW w:w="851" w:type="dxa"/>
            <w:vAlign w:val="center"/>
          </w:tcPr>
          <w:p w:rsidR="002F6040" w:rsidRPr="00B40D9B" w:rsidRDefault="002F6040" w:rsidP="00020537">
            <w:pPr>
              <w:jc w:val="center"/>
            </w:pPr>
            <w:r w:rsidRPr="00B40D9B">
              <w:t>2018</w:t>
            </w:r>
          </w:p>
        </w:tc>
        <w:tc>
          <w:tcPr>
            <w:tcW w:w="850" w:type="dxa"/>
            <w:vAlign w:val="center"/>
          </w:tcPr>
          <w:p w:rsidR="002F6040" w:rsidRPr="00B40D9B" w:rsidRDefault="002F6040" w:rsidP="00020537">
            <w:pPr>
              <w:jc w:val="center"/>
            </w:pPr>
            <w:r w:rsidRPr="00B40D9B">
              <w:t>2019</w:t>
            </w:r>
          </w:p>
        </w:tc>
        <w:tc>
          <w:tcPr>
            <w:tcW w:w="709" w:type="dxa"/>
            <w:vAlign w:val="center"/>
          </w:tcPr>
          <w:p w:rsidR="002F6040" w:rsidRPr="00B40D9B" w:rsidRDefault="002F6040" w:rsidP="00020537">
            <w:pPr>
              <w:jc w:val="center"/>
            </w:pPr>
            <w:r w:rsidRPr="00B40D9B">
              <w:t>2020</w:t>
            </w:r>
          </w:p>
        </w:tc>
        <w:tc>
          <w:tcPr>
            <w:tcW w:w="1984" w:type="dxa"/>
            <w:vMerge/>
            <w:vAlign w:val="center"/>
          </w:tcPr>
          <w:p w:rsidR="002F6040" w:rsidRPr="00B40D9B" w:rsidRDefault="002F6040" w:rsidP="00020537"/>
        </w:tc>
      </w:tr>
      <w:tr w:rsidR="002F6040" w:rsidRPr="00B40D9B" w:rsidTr="00F558EE">
        <w:trPr>
          <w:trHeight w:val="399"/>
        </w:trPr>
        <w:tc>
          <w:tcPr>
            <w:tcW w:w="15777" w:type="dxa"/>
            <w:gridSpan w:val="12"/>
          </w:tcPr>
          <w:p w:rsidR="002F6040" w:rsidRPr="00B40D9B" w:rsidRDefault="002F6040" w:rsidP="00020537">
            <w:pPr>
              <w:jc w:val="center"/>
            </w:pPr>
            <w:r w:rsidRPr="00B40D9B">
              <w:rPr>
                <w:b/>
              </w:rPr>
              <w:t>Цель</w:t>
            </w:r>
            <w:r w:rsidRPr="00B40D9B">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B40D9B" w:rsidTr="00F558EE">
        <w:trPr>
          <w:trHeight w:val="339"/>
        </w:trPr>
        <w:tc>
          <w:tcPr>
            <w:tcW w:w="2122" w:type="dxa"/>
          </w:tcPr>
          <w:p w:rsidR="002F6040" w:rsidRPr="00B40D9B" w:rsidRDefault="002F6040" w:rsidP="00020537">
            <w:pPr>
              <w:autoSpaceDE w:val="0"/>
              <w:autoSpaceDN w:val="0"/>
              <w:adjustRightInd w:val="0"/>
              <w:spacing w:line="276" w:lineRule="auto"/>
              <w:rPr>
                <w:b/>
              </w:rPr>
            </w:pPr>
            <w:r w:rsidRPr="00B40D9B">
              <w:rPr>
                <w:b/>
                <w:spacing w:val="-20"/>
              </w:rPr>
              <w:t>Задача 1</w:t>
            </w:r>
            <w:r w:rsidRPr="00B40D9B">
              <w:rPr>
                <w:spacing w:val="-20"/>
              </w:rPr>
              <w:t xml:space="preserve">: </w:t>
            </w:r>
            <w:r w:rsidRPr="00B40D9B">
              <w:t>Сохранение и развитие культурного потенциала Щекинского района</w:t>
            </w:r>
          </w:p>
        </w:tc>
        <w:tc>
          <w:tcPr>
            <w:tcW w:w="2693" w:type="dxa"/>
          </w:tcPr>
          <w:p w:rsidR="002F6040" w:rsidRPr="00B40D9B" w:rsidRDefault="002F6040" w:rsidP="00020537">
            <w:pPr>
              <w:autoSpaceDE w:val="0"/>
              <w:autoSpaceDN w:val="0"/>
              <w:adjustRightInd w:val="0"/>
              <w:spacing w:line="276" w:lineRule="auto"/>
              <w:jc w:val="both"/>
            </w:pPr>
            <w:r w:rsidRPr="00B40D9B">
              <w:t>1.Удельный вес населения, удовлетворенного качеством культурно-досугового обслуживания (процент)</w:t>
            </w:r>
          </w:p>
        </w:tc>
        <w:tc>
          <w:tcPr>
            <w:tcW w:w="1701" w:type="dxa"/>
            <w:vAlign w:val="center"/>
          </w:tcPr>
          <w:p w:rsidR="002F6040" w:rsidRPr="00B40D9B" w:rsidRDefault="002F6040" w:rsidP="00020537">
            <w:pPr>
              <w:jc w:val="center"/>
            </w:pPr>
            <w:r w:rsidRPr="00B40D9B">
              <w:t>0,01</w:t>
            </w:r>
          </w:p>
        </w:tc>
        <w:tc>
          <w:tcPr>
            <w:tcW w:w="1654" w:type="dxa"/>
            <w:vAlign w:val="center"/>
          </w:tcPr>
          <w:p w:rsidR="002F6040" w:rsidRPr="00B40D9B" w:rsidRDefault="002F6040" w:rsidP="00250CA2">
            <w:pPr>
              <w:jc w:val="center"/>
            </w:pPr>
            <w:r w:rsidRPr="00B40D9B">
              <w:t>93</w:t>
            </w:r>
          </w:p>
        </w:tc>
        <w:tc>
          <w:tcPr>
            <w:tcW w:w="898" w:type="dxa"/>
            <w:vAlign w:val="center"/>
          </w:tcPr>
          <w:p w:rsidR="002F6040" w:rsidRPr="00B40D9B" w:rsidRDefault="002F6040" w:rsidP="00020537">
            <w:pPr>
              <w:tabs>
                <w:tab w:val="left" w:pos="900"/>
              </w:tabs>
              <w:spacing w:line="276" w:lineRule="auto"/>
              <w:jc w:val="center"/>
            </w:pPr>
            <w:r w:rsidRPr="00B40D9B">
              <w:t>95</w:t>
            </w:r>
          </w:p>
        </w:tc>
        <w:tc>
          <w:tcPr>
            <w:tcW w:w="756" w:type="dxa"/>
            <w:vAlign w:val="center"/>
          </w:tcPr>
          <w:p w:rsidR="002F6040" w:rsidRPr="00B40D9B" w:rsidRDefault="002F6040" w:rsidP="00020537">
            <w:pPr>
              <w:tabs>
                <w:tab w:val="left" w:pos="900"/>
              </w:tabs>
              <w:spacing w:line="276" w:lineRule="auto"/>
              <w:jc w:val="center"/>
            </w:pPr>
            <w:r w:rsidRPr="00B40D9B">
              <w:t>95</w:t>
            </w:r>
          </w:p>
        </w:tc>
        <w:tc>
          <w:tcPr>
            <w:tcW w:w="709" w:type="dxa"/>
            <w:vAlign w:val="center"/>
          </w:tcPr>
          <w:p w:rsidR="002F6040" w:rsidRPr="00B40D9B" w:rsidRDefault="002F6040" w:rsidP="00020537">
            <w:pPr>
              <w:tabs>
                <w:tab w:val="left" w:pos="900"/>
              </w:tabs>
              <w:spacing w:line="276" w:lineRule="auto"/>
              <w:jc w:val="center"/>
            </w:pPr>
            <w:r w:rsidRPr="00B40D9B">
              <w:t>95</w:t>
            </w:r>
          </w:p>
        </w:tc>
        <w:tc>
          <w:tcPr>
            <w:tcW w:w="850" w:type="dxa"/>
            <w:vAlign w:val="center"/>
          </w:tcPr>
          <w:p w:rsidR="002F6040" w:rsidRPr="00B40D9B" w:rsidRDefault="002F6040" w:rsidP="00020537">
            <w:pPr>
              <w:tabs>
                <w:tab w:val="left" w:pos="900"/>
              </w:tabs>
              <w:spacing w:line="276" w:lineRule="auto"/>
              <w:jc w:val="center"/>
            </w:pPr>
            <w:r w:rsidRPr="00B40D9B">
              <w:t>95</w:t>
            </w:r>
          </w:p>
        </w:tc>
        <w:tc>
          <w:tcPr>
            <w:tcW w:w="851" w:type="dxa"/>
            <w:vAlign w:val="center"/>
          </w:tcPr>
          <w:p w:rsidR="002F6040" w:rsidRPr="00B40D9B" w:rsidRDefault="002F6040" w:rsidP="00020537">
            <w:pPr>
              <w:tabs>
                <w:tab w:val="left" w:pos="900"/>
              </w:tabs>
              <w:spacing w:line="276" w:lineRule="auto"/>
              <w:jc w:val="center"/>
            </w:pPr>
            <w:r w:rsidRPr="00B40D9B">
              <w:t>95</w:t>
            </w:r>
          </w:p>
        </w:tc>
        <w:tc>
          <w:tcPr>
            <w:tcW w:w="850" w:type="dxa"/>
            <w:vAlign w:val="center"/>
          </w:tcPr>
          <w:p w:rsidR="002F6040" w:rsidRPr="00B40D9B" w:rsidRDefault="002F6040" w:rsidP="00020537">
            <w:pPr>
              <w:tabs>
                <w:tab w:val="left" w:pos="900"/>
              </w:tabs>
              <w:spacing w:line="276" w:lineRule="auto"/>
              <w:jc w:val="center"/>
            </w:pPr>
            <w:r w:rsidRPr="00B40D9B">
              <w:t>95</w:t>
            </w:r>
          </w:p>
        </w:tc>
        <w:tc>
          <w:tcPr>
            <w:tcW w:w="709" w:type="dxa"/>
            <w:vAlign w:val="center"/>
          </w:tcPr>
          <w:p w:rsidR="002F6040" w:rsidRPr="00B40D9B" w:rsidRDefault="002F6040" w:rsidP="00020537">
            <w:pPr>
              <w:tabs>
                <w:tab w:val="left" w:pos="900"/>
              </w:tabs>
              <w:spacing w:line="276" w:lineRule="auto"/>
              <w:jc w:val="center"/>
            </w:pPr>
            <w:r w:rsidRPr="00B40D9B">
              <w:t>95</w:t>
            </w:r>
          </w:p>
        </w:tc>
        <w:tc>
          <w:tcPr>
            <w:tcW w:w="1984" w:type="dxa"/>
            <w:vAlign w:val="center"/>
          </w:tcPr>
          <w:p w:rsidR="002F6040" w:rsidRPr="00B40D9B" w:rsidRDefault="002F6040" w:rsidP="00020537">
            <w:pPr>
              <w:tabs>
                <w:tab w:val="left" w:pos="900"/>
              </w:tabs>
              <w:spacing w:line="276" w:lineRule="auto"/>
              <w:jc w:val="center"/>
            </w:pPr>
            <w:r w:rsidRPr="00B40D9B">
              <w:t>95</w:t>
            </w:r>
          </w:p>
        </w:tc>
      </w:tr>
      <w:tr w:rsidR="002F6040" w:rsidRPr="00B40D9B" w:rsidTr="00F558EE">
        <w:trPr>
          <w:trHeight w:val="339"/>
        </w:trPr>
        <w:tc>
          <w:tcPr>
            <w:tcW w:w="2122" w:type="dxa"/>
          </w:tcPr>
          <w:p w:rsidR="002F6040" w:rsidRPr="00B40D9B" w:rsidRDefault="002F6040" w:rsidP="00020537">
            <w:pPr>
              <w:autoSpaceDE w:val="0"/>
              <w:autoSpaceDN w:val="0"/>
              <w:adjustRightInd w:val="0"/>
            </w:pPr>
            <w:r w:rsidRPr="00B40D9B">
              <w:rPr>
                <w:b/>
              </w:rPr>
              <w:t>Задача 2</w:t>
            </w:r>
            <w:r w:rsidRPr="00B40D9B">
              <w:t>: </w:t>
            </w:r>
          </w:p>
          <w:p w:rsidR="002F6040" w:rsidRPr="00B40D9B" w:rsidRDefault="002F6040" w:rsidP="00020537">
            <w:pPr>
              <w:autoSpaceDE w:val="0"/>
              <w:autoSpaceDN w:val="0"/>
              <w:adjustRightInd w:val="0"/>
              <w:rPr>
                <w:spacing w:val="-20"/>
              </w:rPr>
            </w:pPr>
            <w:r w:rsidRPr="00B40D9B">
              <w:t xml:space="preserve">Совершенствование материально-технической базы учреждений культуры </w:t>
            </w:r>
          </w:p>
        </w:tc>
        <w:tc>
          <w:tcPr>
            <w:tcW w:w="2693" w:type="dxa"/>
          </w:tcPr>
          <w:p w:rsidR="002F6040" w:rsidRPr="00B40D9B" w:rsidRDefault="002F6040" w:rsidP="00020537">
            <w:pPr>
              <w:autoSpaceDE w:val="0"/>
              <w:autoSpaceDN w:val="0"/>
              <w:adjustRightInd w:val="0"/>
              <w:spacing w:line="276" w:lineRule="auto"/>
              <w:jc w:val="both"/>
            </w:pPr>
            <w:r w:rsidRPr="00B40D9B">
              <w:t>1.Количество ремонтных работ в учреждениях культуры и дополнительного образования (количество учреждений единиц)</w:t>
            </w:r>
          </w:p>
        </w:tc>
        <w:tc>
          <w:tcPr>
            <w:tcW w:w="1701" w:type="dxa"/>
            <w:vAlign w:val="center"/>
          </w:tcPr>
          <w:p w:rsidR="002F6040" w:rsidRPr="00B40D9B" w:rsidRDefault="002F6040" w:rsidP="00020537">
            <w:pPr>
              <w:jc w:val="center"/>
            </w:pPr>
            <w:r w:rsidRPr="00B40D9B">
              <w:t>0,01</w:t>
            </w:r>
          </w:p>
        </w:tc>
        <w:tc>
          <w:tcPr>
            <w:tcW w:w="1654" w:type="dxa"/>
            <w:vAlign w:val="center"/>
          </w:tcPr>
          <w:p w:rsidR="002F6040" w:rsidRPr="00B40D9B" w:rsidRDefault="002F6040" w:rsidP="00250CA2">
            <w:pPr>
              <w:jc w:val="center"/>
            </w:pPr>
            <w:r w:rsidRPr="00B40D9B">
              <w:t>0</w:t>
            </w:r>
          </w:p>
        </w:tc>
        <w:tc>
          <w:tcPr>
            <w:tcW w:w="898" w:type="dxa"/>
            <w:vAlign w:val="center"/>
          </w:tcPr>
          <w:p w:rsidR="002F6040" w:rsidRPr="00B40D9B" w:rsidRDefault="002F6040" w:rsidP="00020537">
            <w:pPr>
              <w:autoSpaceDE w:val="0"/>
              <w:autoSpaceDN w:val="0"/>
              <w:adjustRightInd w:val="0"/>
              <w:spacing w:line="276" w:lineRule="auto"/>
              <w:jc w:val="center"/>
            </w:pPr>
            <w:r w:rsidRPr="00B40D9B">
              <w:t>1</w:t>
            </w:r>
          </w:p>
        </w:tc>
        <w:tc>
          <w:tcPr>
            <w:tcW w:w="756" w:type="dxa"/>
            <w:vAlign w:val="center"/>
          </w:tcPr>
          <w:p w:rsidR="002F6040" w:rsidRPr="00B40D9B" w:rsidRDefault="002F6040" w:rsidP="00020537">
            <w:pPr>
              <w:autoSpaceDE w:val="0"/>
              <w:autoSpaceDN w:val="0"/>
              <w:adjustRightInd w:val="0"/>
              <w:spacing w:line="276" w:lineRule="auto"/>
              <w:jc w:val="center"/>
            </w:pPr>
            <w:r w:rsidRPr="00B40D9B">
              <w:t>1</w:t>
            </w:r>
          </w:p>
        </w:tc>
        <w:tc>
          <w:tcPr>
            <w:tcW w:w="709" w:type="dxa"/>
            <w:vAlign w:val="center"/>
          </w:tcPr>
          <w:p w:rsidR="002F6040" w:rsidRPr="00B40D9B" w:rsidRDefault="002F6040" w:rsidP="00020537">
            <w:pPr>
              <w:autoSpaceDE w:val="0"/>
              <w:autoSpaceDN w:val="0"/>
              <w:adjustRightInd w:val="0"/>
              <w:spacing w:line="276" w:lineRule="auto"/>
              <w:jc w:val="center"/>
            </w:pPr>
            <w:r w:rsidRPr="00B40D9B">
              <w:t>1</w:t>
            </w:r>
          </w:p>
        </w:tc>
        <w:tc>
          <w:tcPr>
            <w:tcW w:w="850" w:type="dxa"/>
            <w:vAlign w:val="center"/>
          </w:tcPr>
          <w:p w:rsidR="002F6040" w:rsidRPr="00B40D9B" w:rsidRDefault="002F6040" w:rsidP="00020537">
            <w:pPr>
              <w:autoSpaceDE w:val="0"/>
              <w:autoSpaceDN w:val="0"/>
              <w:adjustRightInd w:val="0"/>
              <w:spacing w:line="276" w:lineRule="auto"/>
              <w:jc w:val="center"/>
            </w:pPr>
            <w:r w:rsidRPr="00B40D9B">
              <w:t>1</w:t>
            </w:r>
          </w:p>
        </w:tc>
        <w:tc>
          <w:tcPr>
            <w:tcW w:w="851" w:type="dxa"/>
            <w:vAlign w:val="center"/>
          </w:tcPr>
          <w:p w:rsidR="002F6040" w:rsidRPr="00B40D9B" w:rsidRDefault="002F6040" w:rsidP="00020537">
            <w:pPr>
              <w:autoSpaceDE w:val="0"/>
              <w:autoSpaceDN w:val="0"/>
              <w:adjustRightInd w:val="0"/>
              <w:spacing w:line="276" w:lineRule="auto"/>
              <w:jc w:val="center"/>
            </w:pPr>
            <w:r w:rsidRPr="00B40D9B">
              <w:t>1</w:t>
            </w:r>
          </w:p>
        </w:tc>
        <w:tc>
          <w:tcPr>
            <w:tcW w:w="850" w:type="dxa"/>
            <w:vAlign w:val="center"/>
          </w:tcPr>
          <w:p w:rsidR="002F6040" w:rsidRPr="00B40D9B" w:rsidRDefault="002F6040" w:rsidP="00020537">
            <w:pPr>
              <w:autoSpaceDE w:val="0"/>
              <w:autoSpaceDN w:val="0"/>
              <w:adjustRightInd w:val="0"/>
              <w:spacing w:line="276" w:lineRule="auto"/>
              <w:jc w:val="center"/>
            </w:pPr>
            <w:r w:rsidRPr="00B40D9B">
              <w:t>1</w:t>
            </w:r>
          </w:p>
        </w:tc>
        <w:tc>
          <w:tcPr>
            <w:tcW w:w="709" w:type="dxa"/>
            <w:vAlign w:val="center"/>
          </w:tcPr>
          <w:p w:rsidR="002F6040" w:rsidRPr="00B40D9B" w:rsidRDefault="002F6040" w:rsidP="00020537">
            <w:pPr>
              <w:autoSpaceDE w:val="0"/>
              <w:autoSpaceDN w:val="0"/>
              <w:adjustRightInd w:val="0"/>
              <w:spacing w:line="276" w:lineRule="auto"/>
              <w:jc w:val="center"/>
            </w:pPr>
            <w:r w:rsidRPr="00B40D9B">
              <w:t>1</w:t>
            </w:r>
          </w:p>
        </w:tc>
        <w:tc>
          <w:tcPr>
            <w:tcW w:w="1984" w:type="dxa"/>
            <w:vAlign w:val="center"/>
          </w:tcPr>
          <w:p w:rsidR="002F6040" w:rsidRPr="00B40D9B" w:rsidRDefault="002F6040" w:rsidP="00020537">
            <w:pPr>
              <w:autoSpaceDE w:val="0"/>
              <w:autoSpaceDN w:val="0"/>
              <w:adjustRightInd w:val="0"/>
              <w:spacing w:line="276" w:lineRule="auto"/>
              <w:jc w:val="center"/>
            </w:pPr>
            <w:r w:rsidRPr="00B40D9B">
              <w:t>1</w:t>
            </w:r>
          </w:p>
        </w:tc>
      </w:tr>
      <w:tr w:rsidR="002F6040" w:rsidRPr="00B40D9B" w:rsidTr="00F558EE">
        <w:trPr>
          <w:trHeight w:val="339"/>
        </w:trPr>
        <w:tc>
          <w:tcPr>
            <w:tcW w:w="2122" w:type="dxa"/>
          </w:tcPr>
          <w:p w:rsidR="002F6040" w:rsidRPr="00B40D9B" w:rsidRDefault="002F6040" w:rsidP="00020537">
            <w:pPr>
              <w:autoSpaceDE w:val="0"/>
              <w:autoSpaceDN w:val="0"/>
              <w:adjustRightInd w:val="0"/>
              <w:rPr>
                <w:b/>
              </w:rPr>
            </w:pPr>
            <w:r w:rsidRPr="00B40D9B">
              <w:rPr>
                <w:b/>
              </w:rPr>
              <w:t>Задача 3</w:t>
            </w:r>
            <w:r w:rsidRPr="00B40D9B">
              <w:t>:</w:t>
            </w:r>
            <w:r w:rsidRPr="00B40D9B">
              <w:rPr>
                <w:spacing w:val="-20"/>
              </w:rPr>
              <w:t xml:space="preserve"> Организация культурно – досуговой деятельности.</w:t>
            </w:r>
          </w:p>
          <w:p w:rsidR="002F6040" w:rsidRPr="00B40D9B" w:rsidRDefault="002F6040" w:rsidP="00020537">
            <w:pPr>
              <w:autoSpaceDE w:val="0"/>
              <w:autoSpaceDN w:val="0"/>
              <w:adjustRightInd w:val="0"/>
              <w:ind w:left="360"/>
              <w:rPr>
                <w:b/>
              </w:rPr>
            </w:pPr>
          </w:p>
          <w:p w:rsidR="002F6040" w:rsidRPr="00B40D9B" w:rsidRDefault="002F6040" w:rsidP="00020537">
            <w:pPr>
              <w:autoSpaceDE w:val="0"/>
              <w:autoSpaceDN w:val="0"/>
              <w:adjustRightInd w:val="0"/>
              <w:rPr>
                <w:b/>
              </w:rPr>
            </w:pPr>
          </w:p>
          <w:p w:rsidR="002F6040" w:rsidRPr="00B40D9B" w:rsidRDefault="002F6040" w:rsidP="00020537">
            <w:pPr>
              <w:autoSpaceDE w:val="0"/>
              <w:autoSpaceDN w:val="0"/>
              <w:adjustRightInd w:val="0"/>
              <w:spacing w:line="276" w:lineRule="auto"/>
              <w:rPr>
                <w:b/>
              </w:rPr>
            </w:pPr>
          </w:p>
        </w:tc>
        <w:tc>
          <w:tcPr>
            <w:tcW w:w="2693" w:type="dxa"/>
          </w:tcPr>
          <w:p w:rsidR="002F6040" w:rsidRPr="00B40D9B" w:rsidRDefault="002F6040" w:rsidP="00020537">
            <w:pPr>
              <w:autoSpaceDE w:val="0"/>
              <w:autoSpaceDN w:val="0"/>
              <w:adjustRightInd w:val="0"/>
              <w:spacing w:line="276" w:lineRule="auto"/>
              <w:rPr>
                <w:b/>
              </w:rPr>
            </w:pPr>
            <w:r w:rsidRPr="00B40D9B">
              <w:t>1.Удельный вес населения, участвующего в культурно-досуговых мероприятиях (процент)</w:t>
            </w:r>
          </w:p>
        </w:tc>
        <w:tc>
          <w:tcPr>
            <w:tcW w:w="1701" w:type="dxa"/>
            <w:vAlign w:val="center"/>
          </w:tcPr>
          <w:p w:rsidR="002F6040" w:rsidRPr="00B40D9B" w:rsidRDefault="002F6040" w:rsidP="00020537">
            <w:pPr>
              <w:jc w:val="center"/>
            </w:pPr>
            <w:r w:rsidRPr="00B40D9B">
              <w:t>0,01</w:t>
            </w:r>
          </w:p>
        </w:tc>
        <w:tc>
          <w:tcPr>
            <w:tcW w:w="1654" w:type="dxa"/>
            <w:vAlign w:val="center"/>
          </w:tcPr>
          <w:p w:rsidR="002F6040" w:rsidRPr="00B40D9B" w:rsidRDefault="002F6040" w:rsidP="00250CA2">
            <w:pPr>
              <w:jc w:val="center"/>
            </w:pPr>
            <w:r w:rsidRPr="00B40D9B">
              <w:t>47</w:t>
            </w:r>
          </w:p>
        </w:tc>
        <w:tc>
          <w:tcPr>
            <w:tcW w:w="898" w:type="dxa"/>
            <w:vAlign w:val="center"/>
          </w:tcPr>
          <w:p w:rsidR="002F6040" w:rsidRPr="00B40D9B" w:rsidRDefault="002F6040" w:rsidP="00020537">
            <w:pPr>
              <w:autoSpaceDE w:val="0"/>
              <w:autoSpaceDN w:val="0"/>
              <w:adjustRightInd w:val="0"/>
              <w:spacing w:line="276" w:lineRule="auto"/>
              <w:jc w:val="center"/>
            </w:pPr>
            <w:r w:rsidRPr="00B40D9B">
              <w:t>50</w:t>
            </w:r>
          </w:p>
        </w:tc>
        <w:tc>
          <w:tcPr>
            <w:tcW w:w="756" w:type="dxa"/>
            <w:vAlign w:val="center"/>
          </w:tcPr>
          <w:p w:rsidR="002F6040" w:rsidRPr="00B40D9B" w:rsidRDefault="002F6040" w:rsidP="00020537">
            <w:pPr>
              <w:autoSpaceDE w:val="0"/>
              <w:autoSpaceDN w:val="0"/>
              <w:adjustRightInd w:val="0"/>
              <w:spacing w:line="276" w:lineRule="auto"/>
              <w:jc w:val="center"/>
            </w:pPr>
            <w:r w:rsidRPr="00B40D9B">
              <w:t>50</w:t>
            </w:r>
          </w:p>
        </w:tc>
        <w:tc>
          <w:tcPr>
            <w:tcW w:w="709" w:type="dxa"/>
            <w:vAlign w:val="center"/>
          </w:tcPr>
          <w:p w:rsidR="002F6040" w:rsidRPr="00B40D9B" w:rsidRDefault="002F6040" w:rsidP="00020537">
            <w:pPr>
              <w:autoSpaceDE w:val="0"/>
              <w:autoSpaceDN w:val="0"/>
              <w:adjustRightInd w:val="0"/>
              <w:spacing w:line="276" w:lineRule="auto"/>
              <w:jc w:val="center"/>
            </w:pPr>
            <w:r w:rsidRPr="00B40D9B">
              <w:t>50</w:t>
            </w:r>
          </w:p>
        </w:tc>
        <w:tc>
          <w:tcPr>
            <w:tcW w:w="850" w:type="dxa"/>
            <w:vAlign w:val="center"/>
          </w:tcPr>
          <w:p w:rsidR="002F6040" w:rsidRPr="00B40D9B" w:rsidRDefault="002F6040" w:rsidP="00020537">
            <w:pPr>
              <w:autoSpaceDE w:val="0"/>
              <w:autoSpaceDN w:val="0"/>
              <w:adjustRightInd w:val="0"/>
              <w:spacing w:line="276" w:lineRule="auto"/>
              <w:jc w:val="center"/>
            </w:pPr>
            <w:r w:rsidRPr="00B40D9B">
              <w:t>50</w:t>
            </w:r>
          </w:p>
        </w:tc>
        <w:tc>
          <w:tcPr>
            <w:tcW w:w="851" w:type="dxa"/>
            <w:vAlign w:val="center"/>
          </w:tcPr>
          <w:p w:rsidR="002F6040" w:rsidRPr="00B40D9B" w:rsidRDefault="002F6040" w:rsidP="00020537">
            <w:pPr>
              <w:autoSpaceDE w:val="0"/>
              <w:autoSpaceDN w:val="0"/>
              <w:adjustRightInd w:val="0"/>
              <w:spacing w:line="276" w:lineRule="auto"/>
              <w:jc w:val="center"/>
            </w:pPr>
            <w:r w:rsidRPr="00B40D9B">
              <w:t>50</w:t>
            </w:r>
          </w:p>
        </w:tc>
        <w:tc>
          <w:tcPr>
            <w:tcW w:w="850" w:type="dxa"/>
            <w:vAlign w:val="center"/>
          </w:tcPr>
          <w:p w:rsidR="002F6040" w:rsidRPr="00B40D9B" w:rsidRDefault="002F6040" w:rsidP="00020537">
            <w:pPr>
              <w:autoSpaceDE w:val="0"/>
              <w:autoSpaceDN w:val="0"/>
              <w:adjustRightInd w:val="0"/>
              <w:spacing w:line="276" w:lineRule="auto"/>
              <w:jc w:val="center"/>
            </w:pPr>
            <w:r w:rsidRPr="00B40D9B">
              <w:t>50</w:t>
            </w:r>
          </w:p>
        </w:tc>
        <w:tc>
          <w:tcPr>
            <w:tcW w:w="709" w:type="dxa"/>
            <w:vAlign w:val="center"/>
          </w:tcPr>
          <w:p w:rsidR="002F6040" w:rsidRPr="00B40D9B" w:rsidRDefault="002F6040" w:rsidP="00020537">
            <w:pPr>
              <w:autoSpaceDE w:val="0"/>
              <w:autoSpaceDN w:val="0"/>
              <w:adjustRightInd w:val="0"/>
              <w:spacing w:line="276" w:lineRule="auto"/>
              <w:jc w:val="center"/>
            </w:pPr>
            <w:r w:rsidRPr="00B40D9B">
              <w:t>50</w:t>
            </w:r>
          </w:p>
        </w:tc>
        <w:tc>
          <w:tcPr>
            <w:tcW w:w="1984" w:type="dxa"/>
            <w:vAlign w:val="center"/>
          </w:tcPr>
          <w:p w:rsidR="002F6040" w:rsidRPr="00B40D9B" w:rsidRDefault="002F6040" w:rsidP="00020537">
            <w:pPr>
              <w:autoSpaceDE w:val="0"/>
              <w:autoSpaceDN w:val="0"/>
              <w:adjustRightInd w:val="0"/>
              <w:spacing w:line="276" w:lineRule="auto"/>
              <w:jc w:val="center"/>
            </w:pPr>
            <w:r w:rsidRPr="00B40D9B">
              <w:t>50</w:t>
            </w:r>
          </w:p>
        </w:tc>
      </w:tr>
    </w:tbl>
    <w:p w:rsidR="002F6040" w:rsidRPr="00B40D9B" w:rsidRDefault="002F6040" w:rsidP="00B702B8">
      <w:pPr>
        <w:jc w:val="center"/>
        <w:rPr>
          <w:b/>
        </w:rPr>
      </w:pPr>
      <w:r w:rsidRPr="00B40D9B">
        <w:rPr>
          <w:b/>
        </w:rPr>
        <w:t>5. Ресурсное обеспечение ведомственной целевой программы</w:t>
      </w:r>
    </w:p>
    <w:p w:rsidR="002F6040" w:rsidRPr="00B40D9B" w:rsidRDefault="002F6040" w:rsidP="00B702B8">
      <w:pPr>
        <w:jc w:val="center"/>
        <w:rPr>
          <w:b/>
        </w:rPr>
      </w:pPr>
      <w:r w:rsidRPr="00B40D9B">
        <w:rPr>
          <w:b/>
        </w:rPr>
        <w:t>«Сохранение и развитие самодеятельного творчества,</w:t>
      </w:r>
    </w:p>
    <w:p w:rsidR="002F6040" w:rsidRPr="00B40D9B" w:rsidRDefault="002F6040" w:rsidP="00B702B8">
      <w:pPr>
        <w:jc w:val="center"/>
        <w:rPr>
          <w:b/>
          <w:bCs/>
          <w:iCs/>
        </w:rPr>
      </w:pPr>
      <w:r w:rsidRPr="00B40D9B">
        <w:rPr>
          <w:b/>
        </w:rPr>
        <w:t>культурно-досуговой и просветительской деятельности»</w:t>
      </w:r>
    </w:p>
    <w:p w:rsidR="002F6040" w:rsidRPr="00B40D9B" w:rsidRDefault="002F6040" w:rsidP="0072663E">
      <w:pPr>
        <w:jc w:val="center"/>
      </w:pPr>
    </w:p>
    <w:p w:rsidR="002F6040" w:rsidRPr="00B40D9B" w:rsidRDefault="002F6040" w:rsidP="00872F81">
      <w:pPr>
        <w:jc w:val="center"/>
      </w:pPr>
      <w:r w:rsidRPr="00B40D9B">
        <w:t xml:space="preserve">Общая потребность в ресурсах ведомственной целевой программы </w:t>
      </w:r>
    </w:p>
    <w:p w:rsidR="002F6040" w:rsidRPr="00B40D9B" w:rsidRDefault="002F6040" w:rsidP="00872F81">
      <w:pPr>
        <w:jc w:val="center"/>
      </w:pPr>
      <w:r w:rsidRPr="00B40D9B">
        <w:t xml:space="preserve">«Сохранение и развитие самодеятельного творчества, </w:t>
      </w:r>
    </w:p>
    <w:p w:rsidR="002F6040" w:rsidRPr="00B40D9B" w:rsidRDefault="002F6040" w:rsidP="006D690C">
      <w:pPr>
        <w:jc w:val="center"/>
      </w:pPr>
      <w:r w:rsidRPr="00B40D9B">
        <w:t>культурно-досуговой и просветительской деятельности»</w:t>
      </w:r>
    </w:p>
    <w:p w:rsidR="002F6040" w:rsidRPr="00B40D9B" w:rsidRDefault="002F6040"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340"/>
        <w:gridCol w:w="1980"/>
        <w:gridCol w:w="1440"/>
        <w:gridCol w:w="1175"/>
        <w:gridCol w:w="1345"/>
        <w:gridCol w:w="1274"/>
        <w:gridCol w:w="1260"/>
        <w:gridCol w:w="1260"/>
        <w:gridCol w:w="1180"/>
        <w:gridCol w:w="1160"/>
      </w:tblGrid>
      <w:tr w:rsidR="002F6040" w:rsidRPr="00B40D9B" w:rsidTr="008E7D42">
        <w:trPr>
          <w:trHeight w:val="270"/>
        </w:trPr>
        <w:tc>
          <w:tcPr>
            <w:tcW w:w="828" w:type="dxa"/>
            <w:vMerge w:val="restart"/>
          </w:tcPr>
          <w:p w:rsidR="002F6040" w:rsidRPr="00B40D9B" w:rsidRDefault="002F6040" w:rsidP="003F3C54">
            <w:pPr>
              <w:jc w:val="center"/>
            </w:pPr>
            <w:r w:rsidRPr="00B40D9B">
              <w:t>Статус</w:t>
            </w:r>
          </w:p>
        </w:tc>
        <w:tc>
          <w:tcPr>
            <w:tcW w:w="2340" w:type="dxa"/>
            <w:vMerge w:val="restart"/>
          </w:tcPr>
          <w:p w:rsidR="002F6040" w:rsidRPr="00B40D9B" w:rsidRDefault="002F6040" w:rsidP="003F3C54">
            <w:pPr>
              <w:jc w:val="center"/>
            </w:pPr>
            <w:r w:rsidRPr="00B40D9B">
              <w:t>Наименование ведомственной целевой программы</w:t>
            </w:r>
          </w:p>
        </w:tc>
        <w:tc>
          <w:tcPr>
            <w:tcW w:w="1980" w:type="dxa"/>
            <w:vMerge w:val="restart"/>
          </w:tcPr>
          <w:p w:rsidR="002F6040" w:rsidRPr="00B40D9B" w:rsidRDefault="002F6040" w:rsidP="003F3C54">
            <w:pPr>
              <w:jc w:val="center"/>
            </w:pPr>
            <w:r w:rsidRPr="00B40D9B">
              <w:t>Источник финансирования</w:t>
            </w:r>
          </w:p>
        </w:tc>
        <w:tc>
          <w:tcPr>
            <w:tcW w:w="10094" w:type="dxa"/>
            <w:gridSpan w:val="8"/>
          </w:tcPr>
          <w:p w:rsidR="002F6040" w:rsidRPr="00B40D9B" w:rsidRDefault="002F6040" w:rsidP="003F3C54">
            <w:pPr>
              <w:ind w:left="-468" w:firstLine="468"/>
              <w:jc w:val="center"/>
            </w:pPr>
            <w:r w:rsidRPr="00B40D9B">
              <w:t>Объем расходов (тыс. руб.)</w:t>
            </w:r>
          </w:p>
        </w:tc>
      </w:tr>
      <w:tr w:rsidR="002F6040" w:rsidRPr="00B40D9B" w:rsidTr="008E7D42">
        <w:trPr>
          <w:trHeight w:val="330"/>
        </w:trPr>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vMerge/>
          </w:tcPr>
          <w:p w:rsidR="002F6040" w:rsidRPr="00B40D9B" w:rsidRDefault="002F6040" w:rsidP="003F3C54">
            <w:pPr>
              <w:jc w:val="center"/>
            </w:pPr>
          </w:p>
        </w:tc>
        <w:tc>
          <w:tcPr>
            <w:tcW w:w="1440" w:type="dxa"/>
            <w:vMerge w:val="restart"/>
          </w:tcPr>
          <w:p w:rsidR="002F6040" w:rsidRPr="00B40D9B" w:rsidRDefault="002F6040" w:rsidP="003F3C54">
            <w:pPr>
              <w:jc w:val="center"/>
            </w:pPr>
            <w:r w:rsidRPr="00B40D9B">
              <w:t>Всего</w:t>
            </w:r>
          </w:p>
          <w:p w:rsidR="002F6040" w:rsidRPr="00B40D9B" w:rsidRDefault="002F6040" w:rsidP="003F3C54">
            <w:pPr>
              <w:jc w:val="center"/>
            </w:pPr>
          </w:p>
        </w:tc>
        <w:tc>
          <w:tcPr>
            <w:tcW w:w="8654" w:type="dxa"/>
            <w:gridSpan w:val="7"/>
          </w:tcPr>
          <w:p w:rsidR="002F6040" w:rsidRPr="00B40D9B" w:rsidRDefault="002F6040" w:rsidP="003F3C54">
            <w:pPr>
              <w:jc w:val="center"/>
            </w:pPr>
            <w:r w:rsidRPr="00B40D9B">
              <w:t>в том числе по годам</w:t>
            </w:r>
          </w:p>
        </w:tc>
      </w:tr>
      <w:tr w:rsidR="002F6040" w:rsidRPr="00B40D9B" w:rsidTr="008E7D42">
        <w:trPr>
          <w:trHeight w:val="210"/>
        </w:trPr>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vMerge/>
          </w:tcPr>
          <w:p w:rsidR="002F6040" w:rsidRPr="00B40D9B" w:rsidRDefault="002F6040" w:rsidP="003F3C54">
            <w:pPr>
              <w:jc w:val="center"/>
            </w:pPr>
          </w:p>
        </w:tc>
        <w:tc>
          <w:tcPr>
            <w:tcW w:w="1440" w:type="dxa"/>
            <w:vMerge/>
          </w:tcPr>
          <w:p w:rsidR="002F6040" w:rsidRPr="00B40D9B" w:rsidRDefault="002F6040" w:rsidP="003F3C54">
            <w:pPr>
              <w:jc w:val="center"/>
            </w:pPr>
          </w:p>
        </w:tc>
        <w:tc>
          <w:tcPr>
            <w:tcW w:w="1175" w:type="dxa"/>
          </w:tcPr>
          <w:p w:rsidR="002F6040" w:rsidRPr="00B40D9B" w:rsidRDefault="002F6040" w:rsidP="003F3C54">
            <w:pPr>
              <w:jc w:val="center"/>
            </w:pPr>
            <w:r w:rsidRPr="00B40D9B">
              <w:t>2014</w:t>
            </w:r>
          </w:p>
        </w:tc>
        <w:tc>
          <w:tcPr>
            <w:tcW w:w="1345" w:type="dxa"/>
          </w:tcPr>
          <w:p w:rsidR="002F6040" w:rsidRPr="00B40D9B" w:rsidRDefault="002F6040" w:rsidP="003F3C54">
            <w:pPr>
              <w:jc w:val="center"/>
            </w:pPr>
            <w:r w:rsidRPr="00B40D9B">
              <w:t>2015</w:t>
            </w:r>
          </w:p>
        </w:tc>
        <w:tc>
          <w:tcPr>
            <w:tcW w:w="1274" w:type="dxa"/>
          </w:tcPr>
          <w:p w:rsidR="002F6040" w:rsidRPr="00B40D9B" w:rsidRDefault="002F6040" w:rsidP="003F3C54">
            <w:pPr>
              <w:jc w:val="center"/>
            </w:pPr>
            <w:r w:rsidRPr="00B40D9B">
              <w:t>2016</w:t>
            </w:r>
          </w:p>
        </w:tc>
        <w:tc>
          <w:tcPr>
            <w:tcW w:w="1260" w:type="dxa"/>
          </w:tcPr>
          <w:p w:rsidR="002F6040" w:rsidRPr="00B40D9B" w:rsidRDefault="002F6040" w:rsidP="003F3C54">
            <w:pPr>
              <w:jc w:val="center"/>
            </w:pPr>
            <w:r w:rsidRPr="00B40D9B">
              <w:t>2017</w:t>
            </w:r>
          </w:p>
        </w:tc>
        <w:tc>
          <w:tcPr>
            <w:tcW w:w="1260" w:type="dxa"/>
          </w:tcPr>
          <w:p w:rsidR="002F6040" w:rsidRPr="00B40D9B" w:rsidRDefault="002F6040" w:rsidP="003F3C54">
            <w:pPr>
              <w:jc w:val="center"/>
            </w:pPr>
            <w:r w:rsidRPr="00B40D9B">
              <w:t>2018</w:t>
            </w:r>
          </w:p>
        </w:tc>
        <w:tc>
          <w:tcPr>
            <w:tcW w:w="1180" w:type="dxa"/>
          </w:tcPr>
          <w:p w:rsidR="002F6040" w:rsidRPr="00B40D9B" w:rsidRDefault="002F6040" w:rsidP="003F3C54">
            <w:pPr>
              <w:jc w:val="center"/>
            </w:pPr>
            <w:r w:rsidRPr="00B40D9B">
              <w:t>2019</w:t>
            </w:r>
          </w:p>
        </w:tc>
        <w:tc>
          <w:tcPr>
            <w:tcW w:w="1160" w:type="dxa"/>
          </w:tcPr>
          <w:p w:rsidR="002F6040" w:rsidRPr="00B40D9B" w:rsidRDefault="002F6040" w:rsidP="003F3C54">
            <w:pPr>
              <w:jc w:val="center"/>
            </w:pPr>
            <w:r w:rsidRPr="00B40D9B">
              <w:t>2020</w:t>
            </w:r>
          </w:p>
        </w:tc>
      </w:tr>
      <w:tr w:rsidR="002F6040" w:rsidRPr="00B40D9B" w:rsidTr="008E7D42">
        <w:tc>
          <w:tcPr>
            <w:tcW w:w="828" w:type="dxa"/>
            <w:vMerge w:val="restart"/>
          </w:tcPr>
          <w:p w:rsidR="002F6040" w:rsidRPr="00B40D9B" w:rsidRDefault="002F6040" w:rsidP="003F3C54">
            <w:pPr>
              <w:jc w:val="center"/>
            </w:pPr>
            <w:r w:rsidRPr="00B40D9B">
              <w:t>Ведомственной целевой программы</w:t>
            </w:r>
          </w:p>
        </w:tc>
        <w:tc>
          <w:tcPr>
            <w:tcW w:w="2340" w:type="dxa"/>
            <w:vMerge w:val="restart"/>
          </w:tcPr>
          <w:p w:rsidR="002F6040" w:rsidRPr="00B40D9B" w:rsidRDefault="002F6040" w:rsidP="006D690C">
            <w:pPr>
              <w:jc w:val="center"/>
            </w:pPr>
            <w:r w:rsidRPr="00B40D9B">
              <w:t xml:space="preserve">«Сохранение и развитие самодеятельного творчества, </w:t>
            </w:r>
          </w:p>
          <w:p w:rsidR="002F6040" w:rsidRPr="00B40D9B" w:rsidRDefault="002F6040" w:rsidP="006D690C">
            <w:pPr>
              <w:jc w:val="center"/>
            </w:pPr>
            <w:r w:rsidRPr="00B40D9B">
              <w:t>культурно-досуговой и просветительской деятельности»</w:t>
            </w:r>
          </w:p>
          <w:p w:rsidR="002F6040" w:rsidRPr="00B40D9B" w:rsidRDefault="002F6040" w:rsidP="003F3C54">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3F3C54">
            <w:pPr>
              <w:jc w:val="center"/>
            </w:pPr>
            <w:r w:rsidRPr="00B40D9B">
              <w:t>Щекинский район</w:t>
            </w:r>
          </w:p>
        </w:tc>
        <w:tc>
          <w:tcPr>
            <w:tcW w:w="1980" w:type="dxa"/>
          </w:tcPr>
          <w:p w:rsidR="002F6040" w:rsidRPr="00B40D9B" w:rsidRDefault="002F6040" w:rsidP="003F3C54">
            <w:pPr>
              <w:jc w:val="center"/>
            </w:pPr>
            <w:r w:rsidRPr="00B40D9B">
              <w:t>Всего</w:t>
            </w:r>
          </w:p>
        </w:tc>
        <w:tc>
          <w:tcPr>
            <w:tcW w:w="1440" w:type="dxa"/>
          </w:tcPr>
          <w:p w:rsidR="002F6040" w:rsidRPr="00B40D9B" w:rsidRDefault="002F6040" w:rsidP="003F3C54">
            <w:pPr>
              <w:jc w:val="center"/>
            </w:pPr>
            <w:r w:rsidRPr="00B40D9B">
              <w:t>41357,1</w:t>
            </w:r>
          </w:p>
        </w:tc>
        <w:tc>
          <w:tcPr>
            <w:tcW w:w="1175" w:type="dxa"/>
          </w:tcPr>
          <w:p w:rsidR="002F6040" w:rsidRPr="00B40D9B" w:rsidRDefault="002F6040" w:rsidP="003F3C54">
            <w:pPr>
              <w:jc w:val="center"/>
            </w:pPr>
            <w:r w:rsidRPr="00B40D9B">
              <w:t>41357,1</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федеральный бюджет</w:t>
            </w:r>
          </w:p>
        </w:tc>
        <w:tc>
          <w:tcPr>
            <w:tcW w:w="1440" w:type="dxa"/>
          </w:tcPr>
          <w:p w:rsidR="002F6040" w:rsidRPr="00B40D9B" w:rsidRDefault="002F6040" w:rsidP="003F3C54">
            <w:pPr>
              <w:jc w:val="center"/>
            </w:pPr>
            <w:r w:rsidRPr="00B40D9B">
              <w:t>-</w:t>
            </w:r>
          </w:p>
        </w:tc>
        <w:tc>
          <w:tcPr>
            <w:tcW w:w="1175" w:type="dxa"/>
          </w:tcPr>
          <w:p w:rsidR="002F6040" w:rsidRPr="00B40D9B" w:rsidRDefault="002F6040" w:rsidP="003F3C54">
            <w:pPr>
              <w:jc w:val="center"/>
            </w:pPr>
            <w:r w:rsidRPr="00B40D9B">
              <w:t>-</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бюджет Тульской области</w:t>
            </w:r>
          </w:p>
        </w:tc>
        <w:tc>
          <w:tcPr>
            <w:tcW w:w="1440" w:type="dxa"/>
          </w:tcPr>
          <w:p w:rsidR="002F6040" w:rsidRPr="00B40D9B" w:rsidRDefault="002F6040" w:rsidP="003F3C54">
            <w:pPr>
              <w:jc w:val="center"/>
            </w:pPr>
            <w:r w:rsidRPr="00B40D9B">
              <w:t>6981,4</w:t>
            </w:r>
          </w:p>
        </w:tc>
        <w:tc>
          <w:tcPr>
            <w:tcW w:w="1175" w:type="dxa"/>
          </w:tcPr>
          <w:p w:rsidR="002F6040" w:rsidRPr="00B40D9B" w:rsidRDefault="002F6040" w:rsidP="003F3C54">
            <w:pPr>
              <w:jc w:val="center"/>
            </w:pPr>
            <w:r w:rsidRPr="00B40D9B">
              <w:t>6981,4</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бюджет МО Щекинский район</w:t>
            </w:r>
          </w:p>
        </w:tc>
        <w:tc>
          <w:tcPr>
            <w:tcW w:w="1440" w:type="dxa"/>
          </w:tcPr>
          <w:p w:rsidR="002F6040" w:rsidRPr="00B40D9B" w:rsidRDefault="002F6040" w:rsidP="003F3C54">
            <w:pPr>
              <w:jc w:val="center"/>
            </w:pPr>
            <w:r w:rsidRPr="00B40D9B">
              <w:t>164,8</w:t>
            </w:r>
          </w:p>
        </w:tc>
        <w:tc>
          <w:tcPr>
            <w:tcW w:w="1175" w:type="dxa"/>
          </w:tcPr>
          <w:p w:rsidR="002F6040" w:rsidRPr="00B40D9B" w:rsidRDefault="002F6040" w:rsidP="003F3C54">
            <w:pPr>
              <w:jc w:val="center"/>
            </w:pPr>
            <w:r w:rsidRPr="00B40D9B">
              <w:t>164,8</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бюджет МО поселений Щекинского района</w:t>
            </w:r>
          </w:p>
        </w:tc>
        <w:tc>
          <w:tcPr>
            <w:tcW w:w="1440" w:type="dxa"/>
          </w:tcPr>
          <w:p w:rsidR="002F6040" w:rsidRPr="00B40D9B" w:rsidRDefault="002F6040" w:rsidP="003F3C54">
            <w:pPr>
              <w:autoSpaceDE w:val="0"/>
              <w:autoSpaceDN w:val="0"/>
              <w:adjustRightInd w:val="0"/>
              <w:spacing w:line="276" w:lineRule="auto"/>
              <w:jc w:val="center"/>
            </w:pPr>
            <w:r w:rsidRPr="00B40D9B">
              <w:t>32297,1</w:t>
            </w:r>
          </w:p>
        </w:tc>
        <w:tc>
          <w:tcPr>
            <w:tcW w:w="1175" w:type="dxa"/>
          </w:tcPr>
          <w:p w:rsidR="002F6040" w:rsidRPr="00B40D9B" w:rsidRDefault="002F6040" w:rsidP="003F3C54">
            <w:pPr>
              <w:autoSpaceDE w:val="0"/>
              <w:autoSpaceDN w:val="0"/>
              <w:adjustRightInd w:val="0"/>
              <w:spacing w:line="276" w:lineRule="auto"/>
              <w:jc w:val="center"/>
            </w:pPr>
            <w:r w:rsidRPr="00B40D9B">
              <w:t>32297,1</w:t>
            </w:r>
          </w:p>
        </w:tc>
        <w:tc>
          <w:tcPr>
            <w:tcW w:w="1345" w:type="dxa"/>
          </w:tcPr>
          <w:p w:rsidR="002F6040" w:rsidRPr="00B40D9B" w:rsidRDefault="002F6040" w:rsidP="003F3C54">
            <w:pPr>
              <w:autoSpaceDE w:val="0"/>
              <w:autoSpaceDN w:val="0"/>
              <w:adjustRightInd w:val="0"/>
              <w:spacing w:line="276" w:lineRule="auto"/>
              <w:jc w:val="center"/>
            </w:pPr>
            <w:r w:rsidRPr="00B40D9B">
              <w:t>-</w:t>
            </w:r>
          </w:p>
        </w:tc>
        <w:tc>
          <w:tcPr>
            <w:tcW w:w="1274"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180" w:type="dxa"/>
          </w:tcPr>
          <w:p w:rsidR="002F6040" w:rsidRPr="00B40D9B" w:rsidRDefault="002F6040" w:rsidP="003F3C54">
            <w:pPr>
              <w:autoSpaceDE w:val="0"/>
              <w:autoSpaceDN w:val="0"/>
              <w:adjustRightInd w:val="0"/>
              <w:spacing w:line="276" w:lineRule="auto"/>
              <w:jc w:val="center"/>
            </w:pPr>
            <w:r w:rsidRPr="00B40D9B">
              <w:t>-</w:t>
            </w:r>
          </w:p>
        </w:tc>
        <w:tc>
          <w:tcPr>
            <w:tcW w:w="1160" w:type="dxa"/>
          </w:tcPr>
          <w:p w:rsidR="002F6040" w:rsidRPr="00B40D9B" w:rsidRDefault="002F6040" w:rsidP="003F3C54">
            <w:pPr>
              <w:autoSpaceDE w:val="0"/>
              <w:autoSpaceDN w:val="0"/>
              <w:adjustRightInd w:val="0"/>
              <w:spacing w:line="276" w:lineRule="auto"/>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Внебюджетные источники</w:t>
            </w:r>
          </w:p>
        </w:tc>
        <w:tc>
          <w:tcPr>
            <w:tcW w:w="1440" w:type="dxa"/>
          </w:tcPr>
          <w:p w:rsidR="002F6040" w:rsidRPr="00B40D9B" w:rsidRDefault="002F6040" w:rsidP="003F3C54">
            <w:pPr>
              <w:autoSpaceDE w:val="0"/>
              <w:autoSpaceDN w:val="0"/>
              <w:adjustRightInd w:val="0"/>
              <w:spacing w:line="276" w:lineRule="auto"/>
              <w:jc w:val="center"/>
            </w:pPr>
            <w:r w:rsidRPr="00B40D9B">
              <w:t>1913,8</w:t>
            </w:r>
          </w:p>
        </w:tc>
        <w:tc>
          <w:tcPr>
            <w:tcW w:w="1175" w:type="dxa"/>
          </w:tcPr>
          <w:p w:rsidR="002F6040" w:rsidRPr="00B40D9B" w:rsidRDefault="002F6040" w:rsidP="003F3C54">
            <w:pPr>
              <w:autoSpaceDE w:val="0"/>
              <w:autoSpaceDN w:val="0"/>
              <w:adjustRightInd w:val="0"/>
              <w:spacing w:line="276" w:lineRule="auto"/>
              <w:jc w:val="center"/>
            </w:pPr>
            <w:r w:rsidRPr="00B40D9B">
              <w:t>1913,8</w:t>
            </w:r>
          </w:p>
        </w:tc>
        <w:tc>
          <w:tcPr>
            <w:tcW w:w="1345" w:type="dxa"/>
          </w:tcPr>
          <w:p w:rsidR="002F6040" w:rsidRPr="00B40D9B" w:rsidRDefault="002F6040" w:rsidP="003F3C54">
            <w:pPr>
              <w:autoSpaceDE w:val="0"/>
              <w:autoSpaceDN w:val="0"/>
              <w:adjustRightInd w:val="0"/>
              <w:spacing w:line="276" w:lineRule="auto"/>
              <w:jc w:val="center"/>
            </w:pPr>
            <w:r w:rsidRPr="00B40D9B">
              <w:t>-</w:t>
            </w:r>
          </w:p>
        </w:tc>
        <w:tc>
          <w:tcPr>
            <w:tcW w:w="1274"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180" w:type="dxa"/>
          </w:tcPr>
          <w:p w:rsidR="002F6040" w:rsidRPr="00B40D9B" w:rsidRDefault="002F6040" w:rsidP="003F3C54">
            <w:pPr>
              <w:autoSpaceDE w:val="0"/>
              <w:autoSpaceDN w:val="0"/>
              <w:adjustRightInd w:val="0"/>
              <w:spacing w:line="276" w:lineRule="auto"/>
              <w:jc w:val="center"/>
            </w:pPr>
            <w:r w:rsidRPr="00B40D9B">
              <w:t>-</w:t>
            </w:r>
          </w:p>
        </w:tc>
        <w:tc>
          <w:tcPr>
            <w:tcW w:w="1160" w:type="dxa"/>
          </w:tcPr>
          <w:p w:rsidR="002F6040" w:rsidRPr="00B40D9B" w:rsidRDefault="002F6040" w:rsidP="003F3C54">
            <w:pPr>
              <w:autoSpaceDE w:val="0"/>
              <w:autoSpaceDN w:val="0"/>
              <w:adjustRightInd w:val="0"/>
              <w:spacing w:line="276" w:lineRule="auto"/>
              <w:jc w:val="center"/>
            </w:pPr>
            <w:r w:rsidRPr="00B40D9B">
              <w:t>-</w:t>
            </w:r>
          </w:p>
        </w:tc>
      </w:tr>
      <w:tr w:rsidR="002F6040" w:rsidRPr="00B40D9B" w:rsidTr="008E7D42">
        <w:tc>
          <w:tcPr>
            <w:tcW w:w="5148" w:type="dxa"/>
            <w:gridSpan w:val="3"/>
          </w:tcPr>
          <w:p w:rsidR="002F6040" w:rsidRPr="00B40D9B" w:rsidRDefault="002F6040" w:rsidP="0035312A">
            <w:pPr>
              <w:jc w:val="center"/>
              <w:rPr>
                <w:b/>
              </w:rPr>
            </w:pPr>
            <w:r w:rsidRPr="00B40D9B">
              <w:rPr>
                <w:b/>
              </w:rPr>
              <w:t>Итого:</w:t>
            </w:r>
          </w:p>
        </w:tc>
        <w:tc>
          <w:tcPr>
            <w:tcW w:w="1440" w:type="dxa"/>
          </w:tcPr>
          <w:p w:rsidR="002F6040" w:rsidRPr="00B40D9B" w:rsidRDefault="002F6040" w:rsidP="0035312A">
            <w:pPr>
              <w:jc w:val="center"/>
            </w:pPr>
            <w:r w:rsidRPr="00B40D9B">
              <w:t>41357,1</w:t>
            </w:r>
          </w:p>
        </w:tc>
        <w:tc>
          <w:tcPr>
            <w:tcW w:w="1175" w:type="dxa"/>
          </w:tcPr>
          <w:p w:rsidR="002F6040" w:rsidRPr="00B40D9B" w:rsidRDefault="002F6040" w:rsidP="0035312A">
            <w:pPr>
              <w:jc w:val="center"/>
            </w:pPr>
            <w:r w:rsidRPr="00B40D9B">
              <w:t>41357,1</w:t>
            </w:r>
          </w:p>
        </w:tc>
        <w:tc>
          <w:tcPr>
            <w:tcW w:w="1345" w:type="dxa"/>
          </w:tcPr>
          <w:p w:rsidR="002F6040" w:rsidRPr="00B40D9B" w:rsidRDefault="002F6040" w:rsidP="0035312A">
            <w:pPr>
              <w:autoSpaceDE w:val="0"/>
              <w:autoSpaceDN w:val="0"/>
              <w:adjustRightInd w:val="0"/>
              <w:spacing w:line="276" w:lineRule="auto"/>
              <w:jc w:val="center"/>
            </w:pPr>
            <w:r w:rsidRPr="00B40D9B">
              <w:t>-</w:t>
            </w:r>
          </w:p>
        </w:tc>
        <w:tc>
          <w:tcPr>
            <w:tcW w:w="1274" w:type="dxa"/>
          </w:tcPr>
          <w:p w:rsidR="002F6040" w:rsidRPr="00B40D9B" w:rsidRDefault="002F6040" w:rsidP="0035312A">
            <w:pPr>
              <w:autoSpaceDE w:val="0"/>
              <w:autoSpaceDN w:val="0"/>
              <w:adjustRightInd w:val="0"/>
              <w:spacing w:line="276" w:lineRule="auto"/>
              <w:jc w:val="center"/>
            </w:pPr>
            <w:r w:rsidRPr="00B40D9B">
              <w:t>-</w:t>
            </w:r>
          </w:p>
        </w:tc>
        <w:tc>
          <w:tcPr>
            <w:tcW w:w="1260" w:type="dxa"/>
          </w:tcPr>
          <w:p w:rsidR="002F6040" w:rsidRPr="00B40D9B" w:rsidRDefault="002F6040" w:rsidP="0035312A">
            <w:pPr>
              <w:autoSpaceDE w:val="0"/>
              <w:autoSpaceDN w:val="0"/>
              <w:adjustRightInd w:val="0"/>
              <w:spacing w:line="276" w:lineRule="auto"/>
              <w:jc w:val="center"/>
            </w:pPr>
            <w:r w:rsidRPr="00B40D9B">
              <w:t>-</w:t>
            </w:r>
          </w:p>
        </w:tc>
        <w:tc>
          <w:tcPr>
            <w:tcW w:w="1260" w:type="dxa"/>
          </w:tcPr>
          <w:p w:rsidR="002F6040" w:rsidRPr="00B40D9B" w:rsidRDefault="002F6040" w:rsidP="0035312A">
            <w:pPr>
              <w:autoSpaceDE w:val="0"/>
              <w:autoSpaceDN w:val="0"/>
              <w:adjustRightInd w:val="0"/>
              <w:spacing w:line="276" w:lineRule="auto"/>
              <w:jc w:val="center"/>
            </w:pPr>
            <w:r w:rsidRPr="00B40D9B">
              <w:t>-</w:t>
            </w:r>
          </w:p>
        </w:tc>
        <w:tc>
          <w:tcPr>
            <w:tcW w:w="1180" w:type="dxa"/>
          </w:tcPr>
          <w:p w:rsidR="002F6040" w:rsidRPr="00B40D9B" w:rsidRDefault="002F6040" w:rsidP="0035312A">
            <w:pPr>
              <w:autoSpaceDE w:val="0"/>
              <w:autoSpaceDN w:val="0"/>
              <w:adjustRightInd w:val="0"/>
              <w:spacing w:line="276" w:lineRule="auto"/>
              <w:jc w:val="center"/>
            </w:pPr>
            <w:r w:rsidRPr="00B40D9B">
              <w:t>-</w:t>
            </w:r>
          </w:p>
        </w:tc>
        <w:tc>
          <w:tcPr>
            <w:tcW w:w="1160" w:type="dxa"/>
          </w:tcPr>
          <w:p w:rsidR="002F6040" w:rsidRPr="00B40D9B" w:rsidRDefault="002F6040" w:rsidP="0035312A">
            <w:pPr>
              <w:autoSpaceDE w:val="0"/>
              <w:autoSpaceDN w:val="0"/>
              <w:adjustRightInd w:val="0"/>
              <w:spacing w:line="276" w:lineRule="auto"/>
              <w:jc w:val="center"/>
            </w:pPr>
            <w:r w:rsidRPr="00B40D9B">
              <w:t>-</w:t>
            </w:r>
          </w:p>
        </w:tc>
      </w:tr>
    </w:tbl>
    <w:p w:rsidR="002F6040" w:rsidRPr="00B40D9B" w:rsidRDefault="002F6040" w:rsidP="00DC05D9">
      <w:pPr>
        <w:autoSpaceDE w:val="0"/>
        <w:autoSpaceDN w:val="0"/>
        <w:adjustRightInd w:val="0"/>
        <w:jc w:val="center"/>
        <w:rPr>
          <w:b/>
        </w:rPr>
      </w:pPr>
    </w:p>
    <w:p w:rsidR="002F6040" w:rsidRPr="00B40D9B" w:rsidRDefault="002F6040" w:rsidP="00D16809">
      <w:pPr>
        <w:autoSpaceDE w:val="0"/>
        <w:autoSpaceDN w:val="0"/>
        <w:adjustRightInd w:val="0"/>
        <w:rPr>
          <w:b/>
        </w:rPr>
        <w:sectPr w:rsidR="002F6040" w:rsidRPr="00B40D9B" w:rsidSect="00D16809">
          <w:pgSz w:w="16838" w:h="11906" w:orient="landscape"/>
          <w:pgMar w:top="1276" w:right="1134" w:bottom="709" w:left="1134" w:header="709" w:footer="709" w:gutter="0"/>
          <w:cols w:space="708"/>
          <w:titlePg/>
          <w:docGrid w:linePitch="360"/>
        </w:sectPr>
      </w:pPr>
    </w:p>
    <w:p w:rsidR="002F6040" w:rsidRPr="00B40D9B" w:rsidRDefault="002F6040" w:rsidP="00DC05D9">
      <w:pPr>
        <w:autoSpaceDE w:val="0"/>
        <w:autoSpaceDN w:val="0"/>
        <w:adjustRightInd w:val="0"/>
        <w:jc w:val="center"/>
        <w:rPr>
          <w:b/>
        </w:rPr>
      </w:pPr>
      <w:r w:rsidRPr="00B40D9B">
        <w:rPr>
          <w:b/>
        </w:rPr>
        <w:t>6. Управление реализацией ведомственной целевой программы</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firstLine="720"/>
        <w:jc w:val="both"/>
      </w:pPr>
      <w:r w:rsidRPr="00B40D9B">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B40D9B" w:rsidRDefault="002F6040" w:rsidP="00C4252F">
      <w:pPr>
        <w:tabs>
          <w:tab w:val="left" w:pos="6480"/>
        </w:tabs>
        <w:ind w:firstLine="709"/>
        <w:jc w:val="both"/>
        <w:rPr>
          <w:b/>
        </w:rPr>
      </w:pPr>
    </w:p>
    <w:p w:rsidR="002F6040" w:rsidRPr="00B40D9B" w:rsidRDefault="002F6040" w:rsidP="00C4252F">
      <w:pPr>
        <w:tabs>
          <w:tab w:val="left" w:pos="6480"/>
        </w:tabs>
        <w:ind w:firstLine="709"/>
        <w:jc w:val="both"/>
        <w:rPr>
          <w:b/>
        </w:rPr>
      </w:pPr>
    </w:p>
    <w:p w:rsidR="002F6040" w:rsidRPr="00B40D9B" w:rsidRDefault="002F6040" w:rsidP="00C4252F">
      <w:pPr>
        <w:tabs>
          <w:tab w:val="left" w:pos="6480"/>
        </w:tabs>
        <w:ind w:firstLine="709"/>
        <w:jc w:val="both"/>
        <w:rPr>
          <w:b/>
        </w:rPr>
      </w:pPr>
    </w:p>
    <w:p w:rsidR="002F6040" w:rsidRPr="00B40D9B" w:rsidRDefault="002F6040" w:rsidP="00270DB7">
      <w:pPr>
        <w:jc w:val="both"/>
        <w:rPr>
          <w:b/>
          <w:color w:val="000000"/>
        </w:rPr>
      </w:pPr>
      <w:r w:rsidRPr="00B40D9B">
        <w:rPr>
          <w:b/>
          <w:color w:val="000000"/>
        </w:rPr>
        <w:t xml:space="preserve">Председатель комитета по культуре, </w:t>
      </w:r>
    </w:p>
    <w:p w:rsidR="002F6040" w:rsidRPr="00B40D9B" w:rsidRDefault="002F6040" w:rsidP="00270DB7">
      <w:pPr>
        <w:jc w:val="both"/>
        <w:rPr>
          <w:b/>
          <w:color w:val="000000"/>
        </w:rPr>
      </w:pPr>
      <w:r w:rsidRPr="00B40D9B">
        <w:rPr>
          <w:b/>
          <w:color w:val="000000"/>
        </w:rPr>
        <w:t xml:space="preserve">молодежной политике и спорту </w:t>
      </w:r>
    </w:p>
    <w:p w:rsidR="002F6040" w:rsidRPr="00B40D9B" w:rsidRDefault="002F6040" w:rsidP="00270DB7">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C4252F">
      <w:pPr>
        <w:jc w:val="center"/>
        <w:rPr>
          <w:b/>
        </w:rPr>
      </w:pPr>
    </w:p>
    <w:p w:rsidR="002F6040" w:rsidRPr="00B40D9B" w:rsidRDefault="002F6040" w:rsidP="00C4252F">
      <w:pPr>
        <w:pStyle w:val="ConsPlusNormal"/>
        <w:ind w:left="1080"/>
        <w:jc w:val="right"/>
        <w:rPr>
          <w:rFonts w:ascii="Times New Roman" w:hAnsi="Times New Roman" w:cs="Times New Roman"/>
          <w:sz w:val="24"/>
          <w:szCs w:val="24"/>
        </w:rPr>
        <w:sectPr w:rsidR="002F6040" w:rsidRPr="00B40D9B" w:rsidSect="00D16809">
          <w:pgSz w:w="11906" w:h="16838"/>
          <w:pgMar w:top="1134" w:right="709" w:bottom="1134" w:left="1276" w:header="709" w:footer="709" w:gutter="0"/>
          <w:cols w:space="708"/>
          <w:titlePg/>
          <w:docGrid w:linePitch="360"/>
        </w:sectPr>
      </w:pP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5 </w:t>
      </w: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widowControl w:val="0"/>
        <w:autoSpaceDE w:val="0"/>
        <w:autoSpaceDN w:val="0"/>
        <w:adjustRightInd w:val="0"/>
        <w:rPr>
          <w:b/>
        </w:rPr>
      </w:pPr>
    </w:p>
    <w:p w:rsidR="002F6040" w:rsidRPr="00B40D9B" w:rsidRDefault="002F6040" w:rsidP="00DC05D9">
      <w:pPr>
        <w:jc w:val="center"/>
        <w:rPr>
          <w:b/>
        </w:rPr>
      </w:pPr>
      <w:r w:rsidRPr="00B40D9B">
        <w:rPr>
          <w:b/>
        </w:rPr>
        <w:t>ПАСПОРТ</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9"/>
        <w:jc w:val="center"/>
        <w:rPr>
          <w:b/>
        </w:rPr>
      </w:pPr>
      <w:r w:rsidRPr="00B40D9B">
        <w:rPr>
          <w:b/>
        </w:rPr>
        <w:t>ведомственной целевой программы «Сохранение и развитие музейного дела» муниципальной программы Щекинского района «Развитие культуры</w:t>
      </w:r>
    </w:p>
    <w:p w:rsidR="002F6040" w:rsidRPr="00B40D9B" w:rsidRDefault="002F6040" w:rsidP="00DC05D9">
      <w:pPr>
        <w:widowControl w:val="0"/>
        <w:autoSpaceDE w:val="0"/>
        <w:autoSpaceDN w:val="0"/>
        <w:adjustRightInd w:val="0"/>
        <w:ind w:firstLine="709"/>
        <w:jc w:val="center"/>
        <w:rPr>
          <w:b/>
        </w:rPr>
      </w:pPr>
      <w:r w:rsidRPr="00B40D9B">
        <w:rPr>
          <w:b/>
        </w:rPr>
        <w:t>в муниципальном образовании Щекинский район»</w:t>
      </w:r>
    </w:p>
    <w:p w:rsidR="002F6040" w:rsidRPr="00B40D9B" w:rsidRDefault="002F6040" w:rsidP="00DC05D9">
      <w:pPr>
        <w:autoSpaceDE w:val="0"/>
        <w:autoSpaceDN w:val="0"/>
        <w:adjustRightInd w:val="0"/>
        <w:jc w:val="center"/>
        <w:outlineLvl w:val="1"/>
        <w:rPr>
          <w:b/>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5104"/>
        <w:gridCol w:w="5096"/>
      </w:tblGrid>
      <w:tr w:rsidR="002F6040" w:rsidRPr="00B40D9B" w:rsidTr="00815D06">
        <w:trPr>
          <w:cantSplit/>
          <w:trHeight w:val="932"/>
        </w:trPr>
        <w:tc>
          <w:tcPr>
            <w:tcW w:w="5104" w:type="dxa"/>
          </w:tcPr>
          <w:p w:rsidR="002F6040" w:rsidRPr="00B40D9B" w:rsidRDefault="002F6040" w:rsidP="008E7D42">
            <w:pPr>
              <w:spacing w:line="276" w:lineRule="auto"/>
              <w:jc w:val="both"/>
            </w:pPr>
            <w:r w:rsidRPr="00B40D9B">
              <w:t>Наименование субъекта бюджетного планирования (распорядителя средств бюджета муниципального образования)</w:t>
            </w:r>
          </w:p>
        </w:tc>
        <w:tc>
          <w:tcPr>
            <w:tcW w:w="5096" w:type="dxa"/>
          </w:tcPr>
          <w:p w:rsidR="002F6040" w:rsidRPr="00B40D9B" w:rsidRDefault="002F6040" w:rsidP="008E7D42">
            <w:pPr>
              <w:spacing w:line="276" w:lineRule="auto"/>
              <w:jc w:val="both"/>
            </w:pPr>
            <w:r w:rsidRPr="00B40D9B">
              <w:t>Комитет по культуре, молодежной политике и спорту администрации МО Щекинский район</w:t>
            </w:r>
          </w:p>
        </w:tc>
      </w:tr>
      <w:tr w:rsidR="002F6040" w:rsidRPr="00B40D9B" w:rsidTr="00815D06">
        <w:trPr>
          <w:cantSplit/>
          <w:trHeight w:val="842"/>
        </w:trPr>
        <w:tc>
          <w:tcPr>
            <w:tcW w:w="5104" w:type="dxa"/>
          </w:tcPr>
          <w:p w:rsidR="002F6040" w:rsidRPr="00B40D9B" w:rsidRDefault="002F6040" w:rsidP="008E7D42">
            <w:pPr>
              <w:spacing w:line="276" w:lineRule="auto"/>
              <w:jc w:val="both"/>
            </w:pPr>
            <w:r w:rsidRPr="00B40D9B">
              <w:t>Наименование</w:t>
            </w:r>
          </w:p>
          <w:p w:rsidR="002F6040" w:rsidRPr="00B40D9B" w:rsidRDefault="002F6040" w:rsidP="008E7D42">
            <w:pPr>
              <w:spacing w:line="276" w:lineRule="auto"/>
              <w:jc w:val="both"/>
            </w:pPr>
            <w:r w:rsidRPr="00B40D9B">
              <w:t>ведомственной целевой программы</w:t>
            </w:r>
          </w:p>
        </w:tc>
        <w:tc>
          <w:tcPr>
            <w:tcW w:w="5096" w:type="dxa"/>
          </w:tcPr>
          <w:p w:rsidR="002F6040" w:rsidRPr="00B40D9B" w:rsidRDefault="002F6040" w:rsidP="008E7D42">
            <w:pPr>
              <w:jc w:val="both"/>
            </w:pPr>
            <w:r w:rsidRPr="00B40D9B">
              <w:t>Ведомственная целевая программа «Сохранение и развитие музейного  дела»</w:t>
            </w:r>
          </w:p>
        </w:tc>
      </w:tr>
      <w:tr w:rsidR="002F6040" w:rsidRPr="00B40D9B" w:rsidTr="00815D06">
        <w:trPr>
          <w:cantSplit/>
          <w:trHeight w:val="944"/>
        </w:trPr>
        <w:tc>
          <w:tcPr>
            <w:tcW w:w="5104" w:type="dxa"/>
          </w:tcPr>
          <w:p w:rsidR="002F6040" w:rsidRPr="00B40D9B" w:rsidRDefault="002F6040" w:rsidP="008E7D42">
            <w:pPr>
              <w:spacing w:line="276" w:lineRule="auto"/>
              <w:jc w:val="both"/>
            </w:pPr>
            <w:r w:rsidRPr="00B40D9B">
              <w:t xml:space="preserve">Наименование структурного подразделения (учреждения), обеспечивающего реализацию ведомственной целевой программы </w:t>
            </w:r>
          </w:p>
        </w:tc>
        <w:tc>
          <w:tcPr>
            <w:tcW w:w="5096" w:type="dxa"/>
          </w:tcPr>
          <w:p w:rsidR="002F6040" w:rsidRPr="00B40D9B" w:rsidRDefault="002F6040" w:rsidP="008E7D42">
            <w:pPr>
              <w:spacing w:line="276" w:lineRule="auto"/>
              <w:jc w:val="both"/>
            </w:pPr>
            <w:r w:rsidRPr="00B40D9B">
              <w:t>Муниципальное автономное  учреждение культуры «Щекинский художественно-краеведческий музей»</w:t>
            </w:r>
          </w:p>
        </w:tc>
      </w:tr>
      <w:tr w:rsidR="002F6040" w:rsidRPr="00B40D9B" w:rsidTr="00815D06">
        <w:trPr>
          <w:cantSplit/>
        </w:trPr>
        <w:tc>
          <w:tcPr>
            <w:tcW w:w="5104" w:type="dxa"/>
          </w:tcPr>
          <w:p w:rsidR="002F6040" w:rsidRPr="00B40D9B" w:rsidRDefault="002F6040" w:rsidP="008E7D42">
            <w:pPr>
              <w:spacing w:line="276" w:lineRule="auto"/>
              <w:jc w:val="both"/>
            </w:pPr>
            <w:r w:rsidRPr="00B40D9B">
              <w:t>Цель ведомственной целевой программы</w:t>
            </w:r>
          </w:p>
        </w:tc>
        <w:tc>
          <w:tcPr>
            <w:tcW w:w="5096" w:type="dxa"/>
          </w:tcPr>
          <w:p w:rsidR="002F6040" w:rsidRPr="00B40D9B" w:rsidRDefault="002F6040" w:rsidP="008E7D42">
            <w:pPr>
              <w:autoSpaceDE w:val="0"/>
              <w:autoSpaceDN w:val="0"/>
              <w:adjustRightInd w:val="0"/>
              <w:spacing w:line="276" w:lineRule="auto"/>
              <w:jc w:val="both"/>
            </w:pPr>
            <w:r w:rsidRPr="00B40D9B">
              <w:t xml:space="preserve">Поддержка и  совершенствование музейной деятельности Щекинского района. </w:t>
            </w:r>
          </w:p>
        </w:tc>
      </w:tr>
      <w:tr w:rsidR="002F6040" w:rsidRPr="00B40D9B" w:rsidTr="00815D06">
        <w:trPr>
          <w:cantSplit/>
        </w:trPr>
        <w:tc>
          <w:tcPr>
            <w:tcW w:w="5104" w:type="dxa"/>
          </w:tcPr>
          <w:p w:rsidR="002F6040" w:rsidRPr="00B40D9B" w:rsidRDefault="002F6040" w:rsidP="008E7D42">
            <w:pPr>
              <w:spacing w:line="276" w:lineRule="auto"/>
              <w:jc w:val="both"/>
            </w:pPr>
            <w:r w:rsidRPr="00B40D9B">
              <w:t>Задачи ведомственной целевой программы</w:t>
            </w:r>
          </w:p>
        </w:tc>
        <w:tc>
          <w:tcPr>
            <w:tcW w:w="5096" w:type="dxa"/>
          </w:tcPr>
          <w:p w:rsidR="002F6040" w:rsidRPr="00B40D9B" w:rsidRDefault="002F6040" w:rsidP="008E7D42">
            <w:pPr>
              <w:autoSpaceDE w:val="0"/>
              <w:autoSpaceDN w:val="0"/>
              <w:adjustRightInd w:val="0"/>
              <w:jc w:val="both"/>
              <w:rPr>
                <w:spacing w:val="-20"/>
              </w:rPr>
            </w:pPr>
            <w:r w:rsidRPr="00B40D9B">
              <w:t>1.Сохранение и развитие музейного дела;</w:t>
            </w:r>
          </w:p>
          <w:p w:rsidR="002F6040" w:rsidRPr="00B40D9B" w:rsidRDefault="002F6040" w:rsidP="008E7D42">
            <w:pPr>
              <w:autoSpaceDE w:val="0"/>
              <w:autoSpaceDN w:val="0"/>
              <w:adjustRightInd w:val="0"/>
              <w:jc w:val="both"/>
            </w:pPr>
            <w:r w:rsidRPr="00B40D9B">
              <w:rPr>
                <w:spacing w:val="-20"/>
              </w:rPr>
              <w:t>2.</w:t>
            </w:r>
            <w:r w:rsidRPr="00B40D9B">
              <w:t>Организация культурно – досуговой  деятельности;</w:t>
            </w:r>
          </w:p>
          <w:p w:rsidR="002F6040" w:rsidRPr="00B40D9B" w:rsidRDefault="002F6040" w:rsidP="00DD7093">
            <w:pPr>
              <w:autoSpaceDE w:val="0"/>
              <w:autoSpaceDN w:val="0"/>
              <w:adjustRightInd w:val="0"/>
              <w:jc w:val="both"/>
              <w:rPr>
                <w:spacing w:val="-20"/>
              </w:rPr>
            </w:pPr>
            <w:r w:rsidRPr="00B40D9B">
              <w:t>3.Совершенствование материально-технической базы учреждений культуры.</w:t>
            </w:r>
            <w:r w:rsidRPr="00B40D9B">
              <w:rPr>
                <w:spacing w:val="-20"/>
              </w:rPr>
              <w:t xml:space="preserve"> </w:t>
            </w:r>
          </w:p>
        </w:tc>
      </w:tr>
      <w:tr w:rsidR="002F6040" w:rsidRPr="00B40D9B" w:rsidTr="00815D06">
        <w:trPr>
          <w:cantSplit/>
        </w:trPr>
        <w:tc>
          <w:tcPr>
            <w:tcW w:w="5104" w:type="dxa"/>
          </w:tcPr>
          <w:p w:rsidR="002F6040" w:rsidRPr="00B40D9B" w:rsidRDefault="002F6040" w:rsidP="008E7D42">
            <w:pPr>
              <w:spacing w:line="276" w:lineRule="auto"/>
              <w:jc w:val="both"/>
            </w:pPr>
            <w:r w:rsidRPr="00B40D9B">
              <w:t>Сроки реализации ведомственной целевой программы</w:t>
            </w:r>
          </w:p>
        </w:tc>
        <w:tc>
          <w:tcPr>
            <w:tcW w:w="5096" w:type="dxa"/>
          </w:tcPr>
          <w:p w:rsidR="002F6040" w:rsidRPr="00B40D9B" w:rsidRDefault="002F6040" w:rsidP="008E7D42">
            <w:pPr>
              <w:spacing w:line="276" w:lineRule="auto"/>
              <w:jc w:val="both"/>
            </w:pPr>
            <w:r w:rsidRPr="00B40D9B">
              <w:t>2014 год.</w:t>
            </w:r>
          </w:p>
        </w:tc>
      </w:tr>
      <w:tr w:rsidR="002F6040" w:rsidRPr="00B40D9B" w:rsidTr="00815D06">
        <w:trPr>
          <w:cantSplit/>
          <w:trHeight w:val="1348"/>
        </w:trPr>
        <w:tc>
          <w:tcPr>
            <w:tcW w:w="5104" w:type="dxa"/>
          </w:tcPr>
          <w:p w:rsidR="002F6040" w:rsidRPr="00B40D9B" w:rsidRDefault="002F6040" w:rsidP="008E7D42">
            <w:pPr>
              <w:spacing w:line="276" w:lineRule="auto"/>
              <w:jc w:val="both"/>
            </w:pPr>
            <w:r w:rsidRPr="00B40D9B">
              <w:t xml:space="preserve">Показатели результативности по годам реализации ведомственной целевой программы </w:t>
            </w:r>
          </w:p>
        </w:tc>
        <w:tc>
          <w:tcPr>
            <w:tcW w:w="5096" w:type="dxa"/>
          </w:tcPr>
          <w:p w:rsidR="002F6040" w:rsidRPr="00B40D9B" w:rsidRDefault="002F6040" w:rsidP="008E7D42">
            <w:pPr>
              <w:autoSpaceDE w:val="0"/>
              <w:autoSpaceDN w:val="0"/>
              <w:adjustRightInd w:val="0"/>
              <w:jc w:val="both"/>
            </w:pPr>
            <w:r w:rsidRPr="00B40D9B">
              <w:t>1. Удельный вес населения, удовлетворенного  качеством музейного обслуживания (процент);</w:t>
            </w:r>
          </w:p>
          <w:p w:rsidR="002F6040" w:rsidRPr="00B40D9B" w:rsidRDefault="002F6040" w:rsidP="008E7D42">
            <w:pPr>
              <w:widowControl w:val="0"/>
              <w:suppressAutoHyphens/>
              <w:autoSpaceDE w:val="0"/>
              <w:autoSpaceDN w:val="0"/>
              <w:adjustRightInd w:val="0"/>
              <w:jc w:val="both"/>
            </w:pPr>
            <w:r w:rsidRPr="00B40D9B">
              <w:t>2.Удельный вес населения, участвующего в культурно-досуговых мероприятиях (процент).</w:t>
            </w:r>
          </w:p>
        </w:tc>
      </w:tr>
      <w:tr w:rsidR="002F6040" w:rsidRPr="00B40D9B" w:rsidTr="00815D06">
        <w:trPr>
          <w:cantSplit/>
          <w:trHeight w:val="1990"/>
        </w:trPr>
        <w:tc>
          <w:tcPr>
            <w:tcW w:w="5104" w:type="dxa"/>
          </w:tcPr>
          <w:p w:rsidR="002F6040" w:rsidRPr="00B40D9B" w:rsidRDefault="002F6040" w:rsidP="008E7D42">
            <w:pPr>
              <w:spacing w:line="276" w:lineRule="auto"/>
              <w:jc w:val="both"/>
            </w:pPr>
            <w:r w:rsidRPr="00B40D9B">
              <w:t>Объемы и источники финансирования, в т.ч. по годам реализации ведомственной целевой программы</w:t>
            </w:r>
          </w:p>
        </w:tc>
        <w:tc>
          <w:tcPr>
            <w:tcW w:w="5096" w:type="dxa"/>
          </w:tcPr>
          <w:p w:rsidR="002F6040" w:rsidRPr="00B40D9B" w:rsidRDefault="002F6040" w:rsidP="008E7D42">
            <w:pPr>
              <w:widowControl w:val="0"/>
              <w:autoSpaceDE w:val="0"/>
              <w:autoSpaceDN w:val="0"/>
              <w:adjustRightInd w:val="0"/>
              <w:jc w:val="both"/>
            </w:pPr>
            <w:r w:rsidRPr="00B40D9B">
              <w:t>Общий объем финансирования ведомственной целевой  программы составит  – 3398,5 тыс.руб.</w:t>
            </w:r>
          </w:p>
          <w:p w:rsidR="002F6040" w:rsidRPr="00B40D9B" w:rsidRDefault="002F6040" w:rsidP="008E7D42">
            <w:pPr>
              <w:widowControl w:val="0"/>
              <w:autoSpaceDE w:val="0"/>
              <w:autoSpaceDN w:val="0"/>
              <w:adjustRightInd w:val="0"/>
              <w:jc w:val="both"/>
            </w:pPr>
            <w:r w:rsidRPr="00B40D9B">
              <w:t>Источником финансирования являются</w:t>
            </w:r>
          </w:p>
          <w:p w:rsidR="002F6040" w:rsidRPr="00B40D9B" w:rsidRDefault="002F6040" w:rsidP="008E7D42">
            <w:pPr>
              <w:widowControl w:val="0"/>
              <w:autoSpaceDE w:val="0"/>
              <w:autoSpaceDN w:val="0"/>
              <w:adjustRightInd w:val="0"/>
              <w:jc w:val="both"/>
            </w:pPr>
            <w:r w:rsidRPr="00B40D9B">
              <w:t xml:space="preserve">- средства бюджета Тульской области - 599,4 тыс. руб., </w:t>
            </w:r>
          </w:p>
          <w:p w:rsidR="002F6040" w:rsidRPr="00B40D9B" w:rsidRDefault="002F6040" w:rsidP="00A81A25">
            <w:pPr>
              <w:widowControl w:val="0"/>
              <w:autoSpaceDE w:val="0"/>
              <w:autoSpaceDN w:val="0"/>
              <w:adjustRightInd w:val="0"/>
              <w:jc w:val="both"/>
            </w:pPr>
            <w:r w:rsidRPr="00B40D9B">
              <w:t>- средства бюджета поселений МО Щёкинский район - 2799,1 тыс. руб.</w:t>
            </w:r>
          </w:p>
        </w:tc>
      </w:tr>
      <w:tr w:rsidR="002F6040" w:rsidRPr="00B40D9B" w:rsidTr="00815D06">
        <w:trPr>
          <w:cantSplit/>
        </w:trPr>
        <w:tc>
          <w:tcPr>
            <w:tcW w:w="5104" w:type="dxa"/>
          </w:tcPr>
          <w:p w:rsidR="002F6040" w:rsidRPr="00B40D9B" w:rsidRDefault="002F6040" w:rsidP="008E7D42">
            <w:pPr>
              <w:spacing w:line="276" w:lineRule="auto"/>
              <w:jc w:val="both"/>
            </w:pPr>
            <w:r w:rsidRPr="00B40D9B">
              <w:t>Ожидаемые конечные результаты реализации ведомственной целевой программы и показатели социально-экономической эффективности</w:t>
            </w:r>
          </w:p>
        </w:tc>
        <w:tc>
          <w:tcPr>
            <w:tcW w:w="5096" w:type="dxa"/>
          </w:tcPr>
          <w:p w:rsidR="002F6040" w:rsidRPr="00B40D9B" w:rsidRDefault="002F6040" w:rsidP="008E7D42">
            <w:pPr>
              <w:widowControl w:val="0"/>
              <w:suppressAutoHyphens/>
              <w:autoSpaceDE w:val="0"/>
              <w:autoSpaceDN w:val="0"/>
              <w:adjustRightInd w:val="0"/>
              <w:jc w:val="both"/>
            </w:pPr>
            <w:r w:rsidRPr="00B40D9B">
              <w:t>1.Увеличение удельного веса населения, участвующего в культурно – досуговых мероприятиях на 2 %;</w:t>
            </w:r>
          </w:p>
          <w:p w:rsidR="002F6040" w:rsidRPr="00B40D9B" w:rsidRDefault="002F6040" w:rsidP="008E7D42">
            <w:pPr>
              <w:widowControl w:val="0"/>
              <w:suppressAutoHyphens/>
              <w:autoSpaceDE w:val="0"/>
              <w:autoSpaceDN w:val="0"/>
              <w:adjustRightInd w:val="0"/>
              <w:spacing w:line="276" w:lineRule="auto"/>
              <w:jc w:val="both"/>
            </w:pPr>
            <w:r w:rsidRPr="00B40D9B">
              <w:t>2. Увеличение  удельного веса населения, удовлетворенного  качеством музейного обслуживания на 1%.</w:t>
            </w:r>
          </w:p>
        </w:tc>
      </w:tr>
    </w:tbl>
    <w:p w:rsidR="002F6040" w:rsidRPr="00B40D9B" w:rsidRDefault="002F6040" w:rsidP="00DC05D9">
      <w:pPr>
        <w:autoSpaceDE w:val="0"/>
        <w:autoSpaceDN w:val="0"/>
        <w:adjustRightInd w:val="0"/>
        <w:ind w:left="360"/>
        <w:jc w:val="center"/>
        <w:outlineLvl w:val="1"/>
        <w:rPr>
          <w:b/>
        </w:rPr>
      </w:pPr>
    </w:p>
    <w:p w:rsidR="002F6040" w:rsidRPr="00B40D9B" w:rsidRDefault="002F6040" w:rsidP="00353A89">
      <w:pPr>
        <w:autoSpaceDE w:val="0"/>
        <w:autoSpaceDN w:val="0"/>
        <w:adjustRightInd w:val="0"/>
        <w:ind w:left="360"/>
        <w:jc w:val="center"/>
        <w:outlineLvl w:val="1"/>
        <w:rPr>
          <w:b/>
        </w:rPr>
        <w:sectPr w:rsidR="002F6040" w:rsidRPr="00B40D9B" w:rsidSect="00492716">
          <w:pgSz w:w="11906" w:h="16838"/>
          <w:pgMar w:top="1134" w:right="709" w:bottom="1134" w:left="1276" w:header="709" w:footer="709" w:gutter="0"/>
          <w:cols w:space="708"/>
          <w:docGrid w:linePitch="360"/>
        </w:sectPr>
      </w:pPr>
    </w:p>
    <w:p w:rsidR="002F6040" w:rsidRPr="00B40D9B" w:rsidRDefault="002F6040" w:rsidP="00353A89">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DC05D9">
      <w:pPr>
        <w:autoSpaceDE w:val="0"/>
        <w:autoSpaceDN w:val="0"/>
        <w:adjustRightInd w:val="0"/>
        <w:ind w:left="360"/>
        <w:jc w:val="center"/>
        <w:outlineLvl w:val="1"/>
        <w:rPr>
          <w:b/>
        </w:rPr>
      </w:pPr>
    </w:p>
    <w:p w:rsidR="002F6040" w:rsidRPr="00B40D9B" w:rsidRDefault="002F6040" w:rsidP="00DC05D9">
      <w:pPr>
        <w:widowControl w:val="0"/>
        <w:autoSpaceDE w:val="0"/>
        <w:autoSpaceDN w:val="0"/>
        <w:adjustRightInd w:val="0"/>
        <w:ind w:firstLine="708"/>
        <w:jc w:val="both"/>
      </w:pPr>
      <w:r w:rsidRPr="00B40D9B">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2F6040" w:rsidRPr="00B40D9B" w:rsidRDefault="002F6040" w:rsidP="00DC05D9">
      <w:pPr>
        <w:widowControl w:val="0"/>
        <w:autoSpaceDE w:val="0"/>
        <w:autoSpaceDN w:val="0"/>
        <w:adjustRightInd w:val="0"/>
        <w:ind w:firstLine="708"/>
        <w:jc w:val="both"/>
      </w:pPr>
      <w:r w:rsidRPr="00B40D9B">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2F6040" w:rsidRPr="00B40D9B" w:rsidRDefault="002F6040" w:rsidP="00DC05D9">
      <w:pPr>
        <w:widowControl w:val="0"/>
        <w:autoSpaceDE w:val="0"/>
        <w:autoSpaceDN w:val="0"/>
        <w:adjustRightInd w:val="0"/>
        <w:ind w:firstLine="708"/>
        <w:jc w:val="both"/>
      </w:pPr>
      <w:r w:rsidRPr="00B40D9B">
        <w:t>Сегодняшний день требует от музея формирование нового подхода к своей работе: создание новых экспозиций, совершенствование учетно-хранительской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2F6040" w:rsidRPr="00B40D9B" w:rsidRDefault="002F6040" w:rsidP="00DC05D9">
      <w:pPr>
        <w:widowControl w:val="0"/>
        <w:autoSpaceDE w:val="0"/>
        <w:autoSpaceDN w:val="0"/>
        <w:adjustRightInd w:val="0"/>
        <w:ind w:firstLine="708"/>
        <w:jc w:val="both"/>
      </w:pPr>
      <w:r w:rsidRPr="00B40D9B">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2F6040" w:rsidRPr="00B40D9B" w:rsidRDefault="002F6040" w:rsidP="00DC05D9">
      <w:pPr>
        <w:widowControl w:val="0"/>
        <w:autoSpaceDE w:val="0"/>
        <w:autoSpaceDN w:val="0"/>
        <w:adjustRightInd w:val="0"/>
        <w:ind w:firstLine="708"/>
        <w:jc w:val="both"/>
      </w:pPr>
      <w:r w:rsidRPr="00B40D9B">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2F6040" w:rsidRPr="00B40D9B" w:rsidRDefault="002F6040" w:rsidP="00DC05D9">
      <w:pPr>
        <w:widowControl w:val="0"/>
        <w:autoSpaceDE w:val="0"/>
        <w:autoSpaceDN w:val="0"/>
        <w:adjustRightInd w:val="0"/>
        <w:ind w:firstLine="708"/>
        <w:jc w:val="both"/>
      </w:pPr>
      <w:r w:rsidRPr="00B40D9B">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2F6040" w:rsidRPr="00B40D9B" w:rsidRDefault="002F6040" w:rsidP="00DC05D9">
      <w:pPr>
        <w:widowControl w:val="0"/>
        <w:autoSpaceDE w:val="0"/>
        <w:autoSpaceDN w:val="0"/>
        <w:adjustRightInd w:val="0"/>
        <w:ind w:firstLine="708"/>
        <w:jc w:val="both"/>
        <w:rPr>
          <w:b/>
        </w:rPr>
      </w:pPr>
      <w:r w:rsidRPr="00B40D9B">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2F6040" w:rsidRPr="00B40D9B" w:rsidRDefault="002F6040" w:rsidP="00DC05D9">
      <w:pPr>
        <w:adjustRightInd w:val="0"/>
        <w:ind w:firstLine="709"/>
        <w:jc w:val="both"/>
        <w:rPr>
          <w:bCs/>
          <w:kern w:val="2"/>
        </w:rPr>
      </w:pPr>
    </w:p>
    <w:p w:rsidR="002F6040" w:rsidRPr="00B40D9B" w:rsidRDefault="002F6040" w:rsidP="00844553">
      <w:pPr>
        <w:autoSpaceDE w:val="0"/>
        <w:autoSpaceDN w:val="0"/>
        <w:adjustRightInd w:val="0"/>
        <w:ind w:firstLine="720"/>
        <w:jc w:val="center"/>
        <w:rPr>
          <w:b/>
        </w:rPr>
      </w:pPr>
      <w:r w:rsidRPr="00B40D9B">
        <w:rPr>
          <w:b/>
        </w:rPr>
        <w:t>2. Цели и задачи ведомственной целевой программы</w:t>
      </w:r>
    </w:p>
    <w:p w:rsidR="002F6040" w:rsidRPr="00B40D9B" w:rsidRDefault="002F6040" w:rsidP="00DC05D9">
      <w:pPr>
        <w:autoSpaceDE w:val="0"/>
        <w:autoSpaceDN w:val="0"/>
        <w:adjustRightInd w:val="0"/>
        <w:ind w:firstLine="720"/>
        <w:jc w:val="both"/>
      </w:pPr>
    </w:p>
    <w:p w:rsidR="002F6040" w:rsidRPr="00B40D9B" w:rsidRDefault="002F6040" w:rsidP="005B79DB">
      <w:pPr>
        <w:autoSpaceDE w:val="0"/>
        <w:autoSpaceDN w:val="0"/>
        <w:adjustRightInd w:val="0"/>
        <w:ind w:firstLine="709"/>
        <w:jc w:val="both"/>
      </w:pPr>
      <w:r w:rsidRPr="00B40D9B">
        <w:t xml:space="preserve">Целью ведомственной целевой программы является поддержка и совершенствование музейной деятельности Щекинского района. </w:t>
      </w:r>
    </w:p>
    <w:p w:rsidR="002F6040" w:rsidRPr="00B40D9B" w:rsidRDefault="002F6040" w:rsidP="00844553">
      <w:pPr>
        <w:autoSpaceDE w:val="0"/>
        <w:autoSpaceDN w:val="0"/>
        <w:adjustRightInd w:val="0"/>
        <w:ind w:firstLine="720"/>
        <w:jc w:val="both"/>
      </w:pPr>
      <w:r w:rsidRPr="00B40D9B">
        <w:t>В рамках реализации ведомственной целевой программы будут решаться следующие задачи:</w:t>
      </w:r>
    </w:p>
    <w:p w:rsidR="002F6040" w:rsidRPr="00B40D9B" w:rsidRDefault="002F6040" w:rsidP="00DC05D9">
      <w:pPr>
        <w:autoSpaceDE w:val="0"/>
        <w:autoSpaceDN w:val="0"/>
        <w:adjustRightInd w:val="0"/>
        <w:jc w:val="both"/>
        <w:rPr>
          <w:spacing w:val="-20"/>
        </w:rPr>
      </w:pPr>
      <w:r w:rsidRPr="00B40D9B">
        <w:t>- сохранение и развитие музейного дела;</w:t>
      </w:r>
    </w:p>
    <w:p w:rsidR="002F6040" w:rsidRPr="00B40D9B" w:rsidRDefault="002F6040" w:rsidP="00DC05D9">
      <w:pPr>
        <w:autoSpaceDE w:val="0"/>
        <w:autoSpaceDN w:val="0"/>
        <w:adjustRightInd w:val="0"/>
        <w:jc w:val="both"/>
      </w:pPr>
      <w:r w:rsidRPr="00B40D9B">
        <w:rPr>
          <w:spacing w:val="-20"/>
        </w:rPr>
        <w:t>- о</w:t>
      </w:r>
      <w:r w:rsidRPr="00B40D9B">
        <w:t>рганизация культурно – досуговой  деятельности.</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left="360"/>
        <w:jc w:val="center"/>
        <w:rPr>
          <w:b/>
        </w:rPr>
        <w:sectPr w:rsidR="002F6040" w:rsidRPr="00B40D9B" w:rsidSect="00492716">
          <w:pgSz w:w="11906" w:h="16838"/>
          <w:pgMar w:top="1134" w:right="709" w:bottom="1134" w:left="1276" w:header="709" w:footer="709" w:gutter="0"/>
          <w:cols w:space="708"/>
          <w:docGrid w:linePitch="360"/>
        </w:sectPr>
      </w:pPr>
    </w:p>
    <w:p w:rsidR="002F6040" w:rsidRPr="00B40D9B" w:rsidRDefault="002F6040" w:rsidP="00DC05D9">
      <w:pPr>
        <w:autoSpaceDE w:val="0"/>
        <w:autoSpaceDN w:val="0"/>
        <w:adjustRightInd w:val="0"/>
        <w:ind w:left="360"/>
        <w:jc w:val="center"/>
        <w:rPr>
          <w:b/>
        </w:rPr>
      </w:pPr>
      <w:r w:rsidRPr="00B40D9B">
        <w:rPr>
          <w:b/>
        </w:rPr>
        <w:t>3. Перечень мероприятий ведомственной целевой программы</w:t>
      </w:r>
    </w:p>
    <w:p w:rsidR="002F6040" w:rsidRPr="00B40D9B" w:rsidRDefault="002F604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1624"/>
        <w:gridCol w:w="2235"/>
        <w:gridCol w:w="2515"/>
      </w:tblGrid>
      <w:tr w:rsidR="002F6040" w:rsidRPr="00B40D9B" w:rsidTr="006844A3">
        <w:tc>
          <w:tcPr>
            <w:tcW w:w="3612" w:type="dxa"/>
          </w:tcPr>
          <w:p w:rsidR="002F6040" w:rsidRPr="00B40D9B" w:rsidRDefault="002F6040" w:rsidP="00AB53F8">
            <w:pPr>
              <w:autoSpaceDE w:val="0"/>
              <w:autoSpaceDN w:val="0"/>
              <w:adjustRightInd w:val="0"/>
              <w:spacing w:line="276" w:lineRule="auto"/>
              <w:jc w:val="center"/>
            </w:pPr>
            <w:r w:rsidRPr="00B40D9B">
              <w:t>Наименование мероприятия</w:t>
            </w:r>
          </w:p>
        </w:tc>
        <w:tc>
          <w:tcPr>
            <w:tcW w:w="1624" w:type="dxa"/>
          </w:tcPr>
          <w:p w:rsidR="002F6040" w:rsidRPr="00B40D9B" w:rsidRDefault="002F6040" w:rsidP="00AB53F8">
            <w:pPr>
              <w:autoSpaceDE w:val="0"/>
              <w:autoSpaceDN w:val="0"/>
              <w:adjustRightInd w:val="0"/>
              <w:spacing w:line="276" w:lineRule="auto"/>
              <w:jc w:val="center"/>
            </w:pPr>
            <w:r w:rsidRPr="00B40D9B">
              <w:t>Срок исполнения</w:t>
            </w:r>
          </w:p>
        </w:tc>
        <w:tc>
          <w:tcPr>
            <w:tcW w:w="2235" w:type="dxa"/>
          </w:tcPr>
          <w:p w:rsidR="002F6040" w:rsidRPr="00B40D9B" w:rsidRDefault="002F6040" w:rsidP="00AB53F8">
            <w:pPr>
              <w:autoSpaceDE w:val="0"/>
              <w:autoSpaceDN w:val="0"/>
              <w:adjustRightInd w:val="0"/>
              <w:spacing w:line="276" w:lineRule="auto"/>
              <w:jc w:val="center"/>
            </w:pPr>
            <w:r w:rsidRPr="00B40D9B">
              <w:t>Объем финансирования (тыс.руб.)</w:t>
            </w:r>
          </w:p>
        </w:tc>
        <w:tc>
          <w:tcPr>
            <w:tcW w:w="2515" w:type="dxa"/>
          </w:tcPr>
          <w:p w:rsidR="002F6040" w:rsidRPr="00B40D9B" w:rsidRDefault="002F6040" w:rsidP="00AB53F8">
            <w:pPr>
              <w:autoSpaceDE w:val="0"/>
              <w:autoSpaceDN w:val="0"/>
              <w:adjustRightInd w:val="0"/>
              <w:spacing w:line="276" w:lineRule="auto"/>
              <w:jc w:val="center"/>
            </w:pPr>
            <w:r w:rsidRPr="00B40D9B">
              <w:t>Ответственный исполнитель</w:t>
            </w:r>
          </w:p>
        </w:tc>
      </w:tr>
      <w:tr w:rsidR="002F6040" w:rsidRPr="00B40D9B" w:rsidTr="006844A3">
        <w:tc>
          <w:tcPr>
            <w:tcW w:w="3612" w:type="dxa"/>
          </w:tcPr>
          <w:p w:rsidR="002F6040" w:rsidRPr="00B40D9B" w:rsidRDefault="002F6040" w:rsidP="00AB53F8">
            <w:pPr>
              <w:jc w:val="both"/>
              <w:rPr>
                <w:spacing w:val="-4"/>
              </w:rPr>
            </w:pPr>
            <w:r w:rsidRPr="00B40D9B">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Pr>
          <w:p w:rsidR="002F6040" w:rsidRPr="00B40D9B" w:rsidRDefault="002F6040" w:rsidP="008E7D42">
            <w:pPr>
              <w:autoSpaceDE w:val="0"/>
              <w:autoSpaceDN w:val="0"/>
              <w:adjustRightInd w:val="0"/>
              <w:spacing w:line="276" w:lineRule="auto"/>
              <w:jc w:val="center"/>
            </w:pPr>
            <w:r w:rsidRPr="00B40D9B">
              <w:t>2014 г.</w:t>
            </w:r>
          </w:p>
        </w:tc>
        <w:tc>
          <w:tcPr>
            <w:tcW w:w="2235" w:type="dxa"/>
          </w:tcPr>
          <w:p w:rsidR="002F6040" w:rsidRPr="00B40D9B" w:rsidRDefault="002F6040" w:rsidP="00AB53F8">
            <w:pPr>
              <w:spacing w:line="276" w:lineRule="auto"/>
              <w:jc w:val="center"/>
              <w:rPr>
                <w:bCs/>
              </w:rPr>
            </w:pPr>
            <w:r w:rsidRPr="00B40D9B">
              <w:rPr>
                <w:bCs/>
              </w:rPr>
              <w:t>599,4</w:t>
            </w:r>
          </w:p>
          <w:p w:rsidR="002F6040" w:rsidRPr="00B40D9B" w:rsidRDefault="002F6040" w:rsidP="00AB53F8">
            <w:pPr>
              <w:spacing w:line="276" w:lineRule="auto"/>
              <w:jc w:val="center"/>
              <w:rPr>
                <w:bCs/>
              </w:rPr>
            </w:pPr>
            <w:r w:rsidRPr="00B40D9B">
              <w:rPr>
                <w:bCs/>
              </w:rPr>
              <w:t>(за счет средств бюджета Тульской области)</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6844A3">
        <w:tc>
          <w:tcPr>
            <w:tcW w:w="3612" w:type="dxa"/>
          </w:tcPr>
          <w:p w:rsidR="002F6040" w:rsidRPr="00B40D9B" w:rsidRDefault="002F6040" w:rsidP="003B02C0">
            <w:pPr>
              <w:jc w:val="both"/>
            </w:pPr>
            <w:r w:rsidRPr="00B40D9B">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2799,1</w:t>
            </w:r>
          </w:p>
          <w:p w:rsidR="002F6040" w:rsidRPr="00B40D9B" w:rsidRDefault="002F6040" w:rsidP="00AB53F8">
            <w:pPr>
              <w:autoSpaceDE w:val="0"/>
              <w:autoSpaceDN w:val="0"/>
              <w:adjustRightInd w:val="0"/>
              <w:spacing w:line="276" w:lineRule="auto"/>
              <w:jc w:val="center"/>
            </w:pPr>
            <w:r w:rsidRPr="00B40D9B">
              <w:t>(за счет средств бюджета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6844A3">
        <w:tc>
          <w:tcPr>
            <w:tcW w:w="3612" w:type="dxa"/>
          </w:tcPr>
          <w:p w:rsidR="002F6040" w:rsidRPr="00B40D9B" w:rsidRDefault="002F6040" w:rsidP="003B02C0">
            <w:pPr>
              <w:jc w:val="both"/>
              <w:rPr>
                <w:spacing w:val="-4"/>
              </w:rPr>
            </w:pPr>
            <w:r w:rsidRPr="00B40D9B">
              <w:rPr>
                <w:spacing w:val="-4"/>
              </w:rPr>
              <w:t>2.1.Оказание муниципальных услуг в сфере культуры</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2696,5</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6844A3">
        <w:tc>
          <w:tcPr>
            <w:tcW w:w="3612" w:type="dxa"/>
          </w:tcPr>
          <w:p w:rsidR="002F6040" w:rsidRPr="00B40D9B" w:rsidRDefault="002F6040" w:rsidP="003B02C0">
            <w:pPr>
              <w:jc w:val="both"/>
              <w:rPr>
                <w:spacing w:val="-4"/>
              </w:rPr>
            </w:pPr>
            <w:r w:rsidRPr="00B40D9B">
              <w:rPr>
                <w:spacing w:val="-4"/>
              </w:rPr>
              <w:t>2.2. Мероприятия, направленные на укрепление материально-технической базы муниципальных учреждений</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102,6</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6844A3">
        <w:tc>
          <w:tcPr>
            <w:tcW w:w="3612" w:type="dxa"/>
          </w:tcPr>
          <w:p w:rsidR="002F6040" w:rsidRPr="00B40D9B" w:rsidRDefault="002F6040" w:rsidP="00AB53F8">
            <w:pPr>
              <w:autoSpaceDE w:val="0"/>
              <w:autoSpaceDN w:val="0"/>
              <w:adjustRightInd w:val="0"/>
              <w:spacing w:line="276" w:lineRule="auto"/>
            </w:pPr>
            <w:r w:rsidRPr="00B40D9B">
              <w:t>2.2.1. Приобретение витрин</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99,2</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6844A3">
        <w:tc>
          <w:tcPr>
            <w:tcW w:w="3612" w:type="dxa"/>
          </w:tcPr>
          <w:p w:rsidR="002F6040" w:rsidRPr="00B40D9B" w:rsidRDefault="002F6040" w:rsidP="00AB53F8">
            <w:pPr>
              <w:autoSpaceDE w:val="0"/>
              <w:autoSpaceDN w:val="0"/>
              <w:adjustRightInd w:val="0"/>
              <w:spacing w:line="276" w:lineRule="auto"/>
            </w:pPr>
            <w:r w:rsidRPr="00B40D9B">
              <w:t>2.2.2 Организация и проведение культурно-досуговых  мероприятий</w:t>
            </w:r>
          </w:p>
        </w:tc>
        <w:tc>
          <w:tcPr>
            <w:tcW w:w="1624" w:type="dxa"/>
          </w:tcPr>
          <w:p w:rsidR="002F6040" w:rsidRPr="00B40D9B" w:rsidRDefault="002F6040" w:rsidP="00AB53F8">
            <w:pPr>
              <w:autoSpaceDE w:val="0"/>
              <w:autoSpaceDN w:val="0"/>
              <w:adjustRightInd w:val="0"/>
              <w:spacing w:line="276" w:lineRule="auto"/>
              <w:jc w:val="center"/>
            </w:pPr>
            <w:r w:rsidRPr="00B40D9B">
              <w:t xml:space="preserve">2014 г. </w:t>
            </w:r>
          </w:p>
        </w:tc>
        <w:tc>
          <w:tcPr>
            <w:tcW w:w="2235" w:type="dxa"/>
          </w:tcPr>
          <w:p w:rsidR="002F6040" w:rsidRPr="00B40D9B" w:rsidRDefault="002F6040" w:rsidP="00AB53F8">
            <w:pPr>
              <w:autoSpaceDE w:val="0"/>
              <w:autoSpaceDN w:val="0"/>
              <w:adjustRightInd w:val="0"/>
              <w:spacing w:line="276" w:lineRule="auto"/>
              <w:jc w:val="center"/>
            </w:pPr>
            <w:r w:rsidRPr="00B40D9B">
              <w:t>3,4</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6844A3">
        <w:trPr>
          <w:trHeight w:val="354"/>
        </w:trPr>
        <w:tc>
          <w:tcPr>
            <w:tcW w:w="3612" w:type="dxa"/>
          </w:tcPr>
          <w:p w:rsidR="002F6040" w:rsidRPr="00B40D9B" w:rsidRDefault="002F6040" w:rsidP="00AB53F8">
            <w:pPr>
              <w:autoSpaceDE w:val="0"/>
              <w:autoSpaceDN w:val="0"/>
              <w:adjustRightInd w:val="0"/>
              <w:spacing w:line="276" w:lineRule="auto"/>
              <w:rPr>
                <w:b/>
              </w:rPr>
            </w:pPr>
            <w:r w:rsidRPr="00B40D9B">
              <w:rPr>
                <w:b/>
              </w:rPr>
              <w:t>Итого  по программе:</w:t>
            </w:r>
          </w:p>
        </w:tc>
        <w:tc>
          <w:tcPr>
            <w:tcW w:w="1624" w:type="dxa"/>
          </w:tcPr>
          <w:p w:rsidR="002F6040" w:rsidRPr="00B40D9B" w:rsidRDefault="002F6040" w:rsidP="00AB53F8">
            <w:pPr>
              <w:autoSpaceDE w:val="0"/>
              <w:autoSpaceDN w:val="0"/>
              <w:adjustRightInd w:val="0"/>
              <w:spacing w:line="276" w:lineRule="auto"/>
              <w:jc w:val="center"/>
            </w:pPr>
            <w:r w:rsidRPr="00B40D9B">
              <w:t>2014г.</w:t>
            </w:r>
          </w:p>
        </w:tc>
        <w:tc>
          <w:tcPr>
            <w:tcW w:w="4750" w:type="dxa"/>
            <w:gridSpan w:val="2"/>
          </w:tcPr>
          <w:p w:rsidR="002F6040" w:rsidRPr="00B40D9B" w:rsidRDefault="002F6040" w:rsidP="00AB53F8">
            <w:pPr>
              <w:autoSpaceDE w:val="0"/>
              <w:autoSpaceDN w:val="0"/>
              <w:adjustRightInd w:val="0"/>
              <w:spacing w:line="276" w:lineRule="auto"/>
              <w:jc w:val="center"/>
            </w:pPr>
            <w:r w:rsidRPr="00B40D9B">
              <w:t>3398,5</w:t>
            </w:r>
          </w:p>
        </w:tc>
      </w:tr>
    </w:tbl>
    <w:p w:rsidR="002F6040" w:rsidRPr="00B40D9B" w:rsidRDefault="002F6040" w:rsidP="00DC05D9">
      <w:pPr>
        <w:autoSpaceDE w:val="0"/>
        <w:autoSpaceDN w:val="0"/>
        <w:adjustRightInd w:val="0"/>
        <w:ind w:firstLine="900"/>
        <w:jc w:val="center"/>
        <w:rPr>
          <w:b/>
        </w:rPr>
      </w:pPr>
    </w:p>
    <w:p w:rsidR="002F6040" w:rsidRPr="00B40D9B" w:rsidRDefault="002F6040" w:rsidP="00DC05D9">
      <w:pPr>
        <w:autoSpaceDE w:val="0"/>
        <w:autoSpaceDN w:val="0"/>
        <w:adjustRightInd w:val="0"/>
        <w:ind w:firstLine="900"/>
        <w:jc w:val="center"/>
        <w:rPr>
          <w:b/>
        </w:rPr>
        <w:sectPr w:rsidR="002F6040" w:rsidRPr="00B40D9B" w:rsidSect="00492716">
          <w:pgSz w:w="11906" w:h="16838"/>
          <w:pgMar w:top="1134" w:right="709" w:bottom="1134" w:left="1276" w:header="709" w:footer="709" w:gutter="0"/>
          <w:cols w:space="708"/>
          <w:docGrid w:linePitch="360"/>
        </w:sectPr>
      </w:pPr>
    </w:p>
    <w:p w:rsidR="002F6040" w:rsidRPr="00B40D9B" w:rsidRDefault="002F6040" w:rsidP="00DC05D9">
      <w:pPr>
        <w:autoSpaceDE w:val="0"/>
        <w:autoSpaceDN w:val="0"/>
        <w:adjustRightInd w:val="0"/>
        <w:ind w:firstLine="900"/>
        <w:jc w:val="center"/>
        <w:rPr>
          <w:b/>
        </w:rPr>
      </w:pPr>
      <w:r w:rsidRPr="00B40D9B">
        <w:rPr>
          <w:b/>
        </w:rPr>
        <w:t>4. Показатели результативности по годам реализации ведомственной целевой программы</w:t>
      </w:r>
    </w:p>
    <w:p w:rsidR="002F6040" w:rsidRPr="00B40D9B" w:rsidRDefault="002F6040" w:rsidP="00DC05D9">
      <w:pPr>
        <w:autoSpaceDE w:val="0"/>
        <w:autoSpaceDN w:val="0"/>
        <w:adjustRightInd w:val="0"/>
        <w:ind w:firstLine="900"/>
        <w:jc w:val="center"/>
        <w:rPr>
          <w:b/>
        </w:rPr>
      </w:pPr>
    </w:p>
    <w:tbl>
      <w:tblPr>
        <w:tblpPr w:leftFromText="180" w:rightFromText="180" w:vertAnchor="text" w:horzAnchor="margin" w:tblpY="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268"/>
        <w:gridCol w:w="1559"/>
        <w:gridCol w:w="1654"/>
        <w:gridCol w:w="898"/>
        <w:gridCol w:w="756"/>
        <w:gridCol w:w="709"/>
        <w:gridCol w:w="850"/>
        <w:gridCol w:w="851"/>
        <w:gridCol w:w="850"/>
        <w:gridCol w:w="709"/>
        <w:gridCol w:w="2220"/>
      </w:tblGrid>
      <w:tr w:rsidR="002F6040" w:rsidRPr="00B40D9B" w:rsidTr="009D6A55">
        <w:trPr>
          <w:trHeight w:val="360"/>
        </w:trPr>
        <w:tc>
          <w:tcPr>
            <w:tcW w:w="1980" w:type="dxa"/>
            <w:vMerge w:val="restart"/>
          </w:tcPr>
          <w:p w:rsidR="002F6040" w:rsidRPr="00B40D9B" w:rsidRDefault="002F6040" w:rsidP="006342C3">
            <w:pPr>
              <w:jc w:val="center"/>
            </w:pPr>
            <w:r w:rsidRPr="00B40D9B">
              <w:t>Цели и задачи подпрограммы</w:t>
            </w:r>
          </w:p>
        </w:tc>
        <w:tc>
          <w:tcPr>
            <w:tcW w:w="2268" w:type="dxa"/>
            <w:vMerge w:val="restart"/>
          </w:tcPr>
          <w:p w:rsidR="002F6040" w:rsidRPr="00B40D9B" w:rsidRDefault="002F6040" w:rsidP="006342C3">
            <w:pPr>
              <w:jc w:val="center"/>
            </w:pPr>
            <w:r w:rsidRPr="00B40D9B">
              <w:t>Перечень целевых показателей (индикаторов)</w:t>
            </w:r>
          </w:p>
        </w:tc>
        <w:tc>
          <w:tcPr>
            <w:tcW w:w="1559" w:type="dxa"/>
            <w:vMerge w:val="restart"/>
          </w:tcPr>
          <w:p w:rsidR="002F6040" w:rsidRPr="00B40D9B" w:rsidRDefault="002F6040" w:rsidP="006342C3">
            <w:pPr>
              <w:jc w:val="center"/>
            </w:pPr>
            <w:r w:rsidRPr="00B40D9B">
              <w:t>Вес целевого показателя (индикатора)</w:t>
            </w:r>
          </w:p>
        </w:tc>
        <w:tc>
          <w:tcPr>
            <w:tcW w:w="1654" w:type="dxa"/>
            <w:vMerge w:val="restart"/>
          </w:tcPr>
          <w:p w:rsidR="002F6040" w:rsidRPr="00B40D9B" w:rsidRDefault="002F6040" w:rsidP="006342C3">
            <w:pPr>
              <w:jc w:val="center"/>
            </w:pPr>
            <w:r w:rsidRPr="00B40D9B">
              <w:t>Базовое значение показателя на начало реализации программы</w:t>
            </w:r>
          </w:p>
        </w:tc>
        <w:tc>
          <w:tcPr>
            <w:tcW w:w="5623" w:type="dxa"/>
            <w:gridSpan w:val="7"/>
          </w:tcPr>
          <w:p w:rsidR="002F6040" w:rsidRPr="00B40D9B" w:rsidRDefault="002F6040" w:rsidP="006342C3">
            <w:pPr>
              <w:jc w:val="center"/>
            </w:pPr>
            <w:r w:rsidRPr="00B40D9B">
              <w:t>Значение показателей по годам реализации подпрограммы муниципальной программы</w:t>
            </w:r>
          </w:p>
        </w:tc>
        <w:tc>
          <w:tcPr>
            <w:tcW w:w="2220" w:type="dxa"/>
            <w:vMerge w:val="restart"/>
          </w:tcPr>
          <w:p w:rsidR="002F6040" w:rsidRPr="00B40D9B" w:rsidRDefault="002F6040" w:rsidP="006342C3">
            <w:pPr>
              <w:jc w:val="center"/>
            </w:pPr>
            <w:r w:rsidRPr="00B40D9B">
              <w:t>Плановое значение показателя на день окончания действия основного мероприятия</w:t>
            </w:r>
          </w:p>
        </w:tc>
      </w:tr>
      <w:tr w:rsidR="002F6040" w:rsidRPr="00B40D9B" w:rsidTr="009D6A55">
        <w:trPr>
          <w:trHeight w:val="1290"/>
        </w:trPr>
        <w:tc>
          <w:tcPr>
            <w:tcW w:w="1980" w:type="dxa"/>
            <w:vMerge/>
            <w:vAlign w:val="center"/>
          </w:tcPr>
          <w:p w:rsidR="002F6040" w:rsidRPr="00B40D9B" w:rsidRDefault="002F6040" w:rsidP="006342C3"/>
        </w:tc>
        <w:tc>
          <w:tcPr>
            <w:tcW w:w="2268" w:type="dxa"/>
            <w:vMerge/>
            <w:vAlign w:val="center"/>
          </w:tcPr>
          <w:p w:rsidR="002F6040" w:rsidRPr="00B40D9B" w:rsidRDefault="002F6040" w:rsidP="006342C3"/>
        </w:tc>
        <w:tc>
          <w:tcPr>
            <w:tcW w:w="1559" w:type="dxa"/>
            <w:vMerge/>
          </w:tcPr>
          <w:p w:rsidR="002F6040" w:rsidRPr="00B40D9B" w:rsidRDefault="002F6040" w:rsidP="006342C3"/>
        </w:tc>
        <w:tc>
          <w:tcPr>
            <w:tcW w:w="1654" w:type="dxa"/>
            <w:vMerge/>
            <w:vAlign w:val="center"/>
          </w:tcPr>
          <w:p w:rsidR="002F6040" w:rsidRPr="00B40D9B" w:rsidRDefault="002F6040" w:rsidP="006342C3"/>
        </w:tc>
        <w:tc>
          <w:tcPr>
            <w:tcW w:w="898" w:type="dxa"/>
            <w:vAlign w:val="center"/>
          </w:tcPr>
          <w:p w:rsidR="002F6040" w:rsidRPr="00B40D9B" w:rsidRDefault="002F6040" w:rsidP="006342C3">
            <w:pPr>
              <w:jc w:val="center"/>
            </w:pPr>
            <w:r w:rsidRPr="00B40D9B">
              <w:t>2014</w:t>
            </w:r>
          </w:p>
        </w:tc>
        <w:tc>
          <w:tcPr>
            <w:tcW w:w="756" w:type="dxa"/>
            <w:vAlign w:val="center"/>
          </w:tcPr>
          <w:p w:rsidR="002F6040" w:rsidRPr="00B40D9B" w:rsidRDefault="002F6040" w:rsidP="006342C3">
            <w:pPr>
              <w:jc w:val="center"/>
            </w:pPr>
            <w:r w:rsidRPr="00B40D9B">
              <w:t>2015</w:t>
            </w:r>
          </w:p>
        </w:tc>
        <w:tc>
          <w:tcPr>
            <w:tcW w:w="709" w:type="dxa"/>
            <w:vAlign w:val="center"/>
          </w:tcPr>
          <w:p w:rsidR="002F6040" w:rsidRPr="00B40D9B" w:rsidRDefault="002F6040" w:rsidP="006342C3">
            <w:pPr>
              <w:jc w:val="center"/>
            </w:pPr>
            <w:r w:rsidRPr="00B40D9B">
              <w:t>2016</w:t>
            </w:r>
          </w:p>
        </w:tc>
        <w:tc>
          <w:tcPr>
            <w:tcW w:w="850" w:type="dxa"/>
            <w:vAlign w:val="center"/>
          </w:tcPr>
          <w:p w:rsidR="002F6040" w:rsidRPr="00B40D9B" w:rsidRDefault="002F6040" w:rsidP="006342C3">
            <w:pPr>
              <w:jc w:val="center"/>
            </w:pPr>
            <w:r w:rsidRPr="00B40D9B">
              <w:t>2017</w:t>
            </w:r>
          </w:p>
        </w:tc>
        <w:tc>
          <w:tcPr>
            <w:tcW w:w="851" w:type="dxa"/>
            <w:vAlign w:val="center"/>
          </w:tcPr>
          <w:p w:rsidR="002F6040" w:rsidRPr="00B40D9B" w:rsidRDefault="002F6040" w:rsidP="006342C3">
            <w:pPr>
              <w:jc w:val="center"/>
            </w:pPr>
            <w:r w:rsidRPr="00B40D9B">
              <w:t>2018</w:t>
            </w:r>
          </w:p>
        </w:tc>
        <w:tc>
          <w:tcPr>
            <w:tcW w:w="850" w:type="dxa"/>
            <w:vAlign w:val="center"/>
          </w:tcPr>
          <w:p w:rsidR="002F6040" w:rsidRPr="00B40D9B" w:rsidRDefault="002F6040" w:rsidP="006342C3">
            <w:pPr>
              <w:jc w:val="center"/>
            </w:pPr>
            <w:r w:rsidRPr="00B40D9B">
              <w:t>2019</w:t>
            </w:r>
          </w:p>
        </w:tc>
        <w:tc>
          <w:tcPr>
            <w:tcW w:w="709" w:type="dxa"/>
            <w:vAlign w:val="center"/>
          </w:tcPr>
          <w:p w:rsidR="002F6040" w:rsidRPr="00B40D9B" w:rsidRDefault="002F6040" w:rsidP="006342C3">
            <w:pPr>
              <w:jc w:val="center"/>
            </w:pPr>
            <w:r w:rsidRPr="00B40D9B">
              <w:t>2020</w:t>
            </w:r>
          </w:p>
        </w:tc>
        <w:tc>
          <w:tcPr>
            <w:tcW w:w="2220" w:type="dxa"/>
            <w:vMerge/>
            <w:vAlign w:val="center"/>
          </w:tcPr>
          <w:p w:rsidR="002F6040" w:rsidRPr="00B40D9B" w:rsidRDefault="002F6040" w:rsidP="006342C3"/>
        </w:tc>
      </w:tr>
      <w:tr w:rsidR="002F6040" w:rsidRPr="00B40D9B" w:rsidTr="0022006B">
        <w:trPr>
          <w:trHeight w:val="399"/>
        </w:trPr>
        <w:tc>
          <w:tcPr>
            <w:tcW w:w="15304" w:type="dxa"/>
            <w:gridSpan w:val="12"/>
          </w:tcPr>
          <w:p w:rsidR="002F6040" w:rsidRPr="00B40D9B" w:rsidRDefault="002F6040" w:rsidP="006342C3">
            <w:pPr>
              <w:jc w:val="center"/>
            </w:pPr>
            <w:r w:rsidRPr="00B40D9B">
              <w:rPr>
                <w:b/>
              </w:rPr>
              <w:t>Цель</w:t>
            </w:r>
            <w:r w:rsidRPr="00B40D9B">
              <w:t>: Поддержка и  совершенствование музейной деятельности Щекинского района.</w:t>
            </w:r>
          </w:p>
        </w:tc>
      </w:tr>
      <w:tr w:rsidR="002F6040" w:rsidRPr="00B40D9B" w:rsidTr="0094459C">
        <w:trPr>
          <w:trHeight w:val="339"/>
        </w:trPr>
        <w:tc>
          <w:tcPr>
            <w:tcW w:w="1980" w:type="dxa"/>
          </w:tcPr>
          <w:p w:rsidR="002F6040" w:rsidRPr="00B40D9B" w:rsidRDefault="002F6040" w:rsidP="006342C3">
            <w:pPr>
              <w:autoSpaceDE w:val="0"/>
              <w:autoSpaceDN w:val="0"/>
              <w:adjustRightInd w:val="0"/>
              <w:spacing w:line="276" w:lineRule="auto"/>
              <w:rPr>
                <w:b/>
              </w:rPr>
            </w:pPr>
            <w:r w:rsidRPr="00B40D9B">
              <w:rPr>
                <w:b/>
                <w:spacing w:val="-20"/>
              </w:rPr>
              <w:t>Задача 1</w:t>
            </w:r>
            <w:r w:rsidRPr="00B40D9B">
              <w:rPr>
                <w:spacing w:val="-20"/>
              </w:rPr>
              <w:t xml:space="preserve">: </w:t>
            </w:r>
            <w:r w:rsidRPr="00B40D9B">
              <w:t>Сохранение и развитие музейного дела</w:t>
            </w:r>
          </w:p>
        </w:tc>
        <w:tc>
          <w:tcPr>
            <w:tcW w:w="2268" w:type="dxa"/>
          </w:tcPr>
          <w:p w:rsidR="002F6040" w:rsidRPr="00B40D9B" w:rsidRDefault="002F6040" w:rsidP="006342C3">
            <w:pPr>
              <w:autoSpaceDE w:val="0"/>
              <w:autoSpaceDN w:val="0"/>
              <w:adjustRightInd w:val="0"/>
              <w:spacing w:line="276" w:lineRule="auto"/>
              <w:jc w:val="both"/>
            </w:pPr>
            <w:r w:rsidRPr="00B40D9B">
              <w:t>Удельный вес населения, удовлетворенного  качеством музейного обслуживания (процент);</w:t>
            </w:r>
          </w:p>
        </w:tc>
        <w:tc>
          <w:tcPr>
            <w:tcW w:w="1559" w:type="dxa"/>
            <w:vAlign w:val="center"/>
          </w:tcPr>
          <w:p w:rsidR="002F6040" w:rsidRPr="00B40D9B" w:rsidRDefault="002F6040" w:rsidP="00E5118B">
            <w:pPr>
              <w:jc w:val="center"/>
            </w:pPr>
            <w:r w:rsidRPr="00B40D9B">
              <w:t>0,05</w:t>
            </w:r>
          </w:p>
        </w:tc>
        <w:tc>
          <w:tcPr>
            <w:tcW w:w="1654" w:type="dxa"/>
            <w:vAlign w:val="center"/>
          </w:tcPr>
          <w:p w:rsidR="002F6040" w:rsidRPr="00B40D9B" w:rsidRDefault="002F6040" w:rsidP="00A01094">
            <w:pPr>
              <w:jc w:val="center"/>
            </w:pPr>
            <w:r w:rsidRPr="00B40D9B">
              <w:t>94</w:t>
            </w:r>
          </w:p>
        </w:tc>
        <w:tc>
          <w:tcPr>
            <w:tcW w:w="898" w:type="dxa"/>
            <w:vAlign w:val="center"/>
          </w:tcPr>
          <w:p w:rsidR="002F6040" w:rsidRPr="00B40D9B" w:rsidRDefault="002F6040" w:rsidP="00AA0D2B">
            <w:pPr>
              <w:tabs>
                <w:tab w:val="left" w:pos="900"/>
              </w:tabs>
              <w:spacing w:line="276" w:lineRule="auto"/>
              <w:jc w:val="center"/>
            </w:pPr>
            <w:r w:rsidRPr="00B40D9B">
              <w:t>95</w:t>
            </w:r>
          </w:p>
        </w:tc>
        <w:tc>
          <w:tcPr>
            <w:tcW w:w="756" w:type="dxa"/>
            <w:vAlign w:val="center"/>
          </w:tcPr>
          <w:p w:rsidR="002F6040" w:rsidRPr="00B40D9B" w:rsidRDefault="002F6040" w:rsidP="00AA0D2B">
            <w:pPr>
              <w:tabs>
                <w:tab w:val="left" w:pos="900"/>
              </w:tabs>
              <w:spacing w:line="276" w:lineRule="auto"/>
              <w:jc w:val="center"/>
            </w:pPr>
            <w:r w:rsidRPr="00B40D9B">
              <w:t>95</w:t>
            </w:r>
          </w:p>
        </w:tc>
        <w:tc>
          <w:tcPr>
            <w:tcW w:w="709" w:type="dxa"/>
            <w:vAlign w:val="center"/>
          </w:tcPr>
          <w:p w:rsidR="002F6040" w:rsidRPr="00B40D9B" w:rsidRDefault="002F6040" w:rsidP="00AA0D2B">
            <w:pPr>
              <w:tabs>
                <w:tab w:val="left" w:pos="900"/>
              </w:tabs>
              <w:spacing w:line="276" w:lineRule="auto"/>
              <w:jc w:val="center"/>
            </w:pPr>
            <w:r w:rsidRPr="00B40D9B">
              <w:t>95</w:t>
            </w:r>
          </w:p>
        </w:tc>
        <w:tc>
          <w:tcPr>
            <w:tcW w:w="850" w:type="dxa"/>
            <w:vAlign w:val="center"/>
          </w:tcPr>
          <w:p w:rsidR="002F6040" w:rsidRPr="00B40D9B" w:rsidRDefault="002F6040" w:rsidP="00AA0D2B">
            <w:pPr>
              <w:tabs>
                <w:tab w:val="left" w:pos="900"/>
              </w:tabs>
              <w:spacing w:line="276" w:lineRule="auto"/>
              <w:jc w:val="center"/>
            </w:pPr>
            <w:r w:rsidRPr="00B40D9B">
              <w:t>95</w:t>
            </w:r>
          </w:p>
        </w:tc>
        <w:tc>
          <w:tcPr>
            <w:tcW w:w="851" w:type="dxa"/>
            <w:vAlign w:val="center"/>
          </w:tcPr>
          <w:p w:rsidR="002F6040" w:rsidRPr="00B40D9B" w:rsidRDefault="002F6040" w:rsidP="00AA0D2B">
            <w:pPr>
              <w:tabs>
                <w:tab w:val="left" w:pos="900"/>
              </w:tabs>
              <w:spacing w:line="276" w:lineRule="auto"/>
              <w:jc w:val="center"/>
            </w:pPr>
            <w:r w:rsidRPr="00B40D9B">
              <w:t>95</w:t>
            </w:r>
          </w:p>
        </w:tc>
        <w:tc>
          <w:tcPr>
            <w:tcW w:w="850" w:type="dxa"/>
            <w:vAlign w:val="center"/>
          </w:tcPr>
          <w:p w:rsidR="002F6040" w:rsidRPr="00B40D9B" w:rsidRDefault="002F6040" w:rsidP="00AA0D2B">
            <w:pPr>
              <w:tabs>
                <w:tab w:val="left" w:pos="900"/>
              </w:tabs>
              <w:spacing w:line="276" w:lineRule="auto"/>
              <w:jc w:val="center"/>
            </w:pPr>
            <w:r w:rsidRPr="00B40D9B">
              <w:t>95</w:t>
            </w:r>
          </w:p>
        </w:tc>
        <w:tc>
          <w:tcPr>
            <w:tcW w:w="709" w:type="dxa"/>
            <w:vAlign w:val="center"/>
          </w:tcPr>
          <w:p w:rsidR="002F6040" w:rsidRPr="00B40D9B" w:rsidRDefault="002F6040" w:rsidP="00AA0D2B">
            <w:pPr>
              <w:tabs>
                <w:tab w:val="left" w:pos="900"/>
              </w:tabs>
              <w:spacing w:line="276" w:lineRule="auto"/>
              <w:jc w:val="center"/>
            </w:pPr>
            <w:r w:rsidRPr="00B40D9B">
              <w:t>95</w:t>
            </w:r>
          </w:p>
        </w:tc>
        <w:tc>
          <w:tcPr>
            <w:tcW w:w="2220" w:type="dxa"/>
            <w:vAlign w:val="center"/>
          </w:tcPr>
          <w:p w:rsidR="002F6040" w:rsidRPr="00B40D9B" w:rsidRDefault="002F6040" w:rsidP="00AA0D2B">
            <w:pPr>
              <w:tabs>
                <w:tab w:val="left" w:pos="900"/>
              </w:tabs>
              <w:spacing w:line="276" w:lineRule="auto"/>
              <w:jc w:val="center"/>
            </w:pPr>
            <w:r w:rsidRPr="00B40D9B">
              <w:t>95</w:t>
            </w:r>
          </w:p>
        </w:tc>
      </w:tr>
      <w:tr w:rsidR="002F6040" w:rsidRPr="00B40D9B" w:rsidTr="0094459C">
        <w:trPr>
          <w:trHeight w:val="339"/>
        </w:trPr>
        <w:tc>
          <w:tcPr>
            <w:tcW w:w="1980" w:type="dxa"/>
          </w:tcPr>
          <w:p w:rsidR="002F6040" w:rsidRPr="00B40D9B" w:rsidRDefault="002F6040" w:rsidP="006342C3">
            <w:pPr>
              <w:autoSpaceDE w:val="0"/>
              <w:autoSpaceDN w:val="0"/>
              <w:adjustRightInd w:val="0"/>
              <w:jc w:val="both"/>
              <w:rPr>
                <w:spacing w:val="-20"/>
              </w:rPr>
            </w:pPr>
            <w:r w:rsidRPr="00B40D9B">
              <w:rPr>
                <w:b/>
              </w:rPr>
              <w:t>Задача 2</w:t>
            </w:r>
            <w:r w:rsidRPr="00B40D9B">
              <w:t>: </w:t>
            </w:r>
            <w:r w:rsidRPr="00B40D9B">
              <w:rPr>
                <w:spacing w:val="-20"/>
              </w:rPr>
              <w:t xml:space="preserve"> </w:t>
            </w:r>
          </w:p>
          <w:p w:rsidR="002F6040" w:rsidRPr="00B40D9B" w:rsidRDefault="002F6040" w:rsidP="006342C3">
            <w:pPr>
              <w:autoSpaceDE w:val="0"/>
              <w:autoSpaceDN w:val="0"/>
              <w:adjustRightInd w:val="0"/>
              <w:jc w:val="both"/>
            </w:pPr>
            <w:r w:rsidRPr="00B40D9B">
              <w:t>Организация культурно – досуговой  деятельности.</w:t>
            </w:r>
          </w:p>
          <w:p w:rsidR="002F6040" w:rsidRPr="00B40D9B" w:rsidRDefault="002F6040" w:rsidP="006342C3">
            <w:pPr>
              <w:autoSpaceDE w:val="0"/>
              <w:autoSpaceDN w:val="0"/>
              <w:adjustRightInd w:val="0"/>
              <w:spacing w:line="276" w:lineRule="auto"/>
            </w:pPr>
          </w:p>
        </w:tc>
        <w:tc>
          <w:tcPr>
            <w:tcW w:w="2268" w:type="dxa"/>
          </w:tcPr>
          <w:p w:rsidR="002F6040" w:rsidRPr="00B40D9B" w:rsidRDefault="002F6040" w:rsidP="006342C3">
            <w:pPr>
              <w:autoSpaceDE w:val="0"/>
              <w:autoSpaceDN w:val="0"/>
              <w:adjustRightInd w:val="0"/>
              <w:spacing w:line="276" w:lineRule="auto"/>
            </w:pPr>
            <w:r w:rsidRPr="00B40D9B">
              <w:t>Удельный вес населения, участвующего в культурно-досуговых мероприятиях (процент)</w:t>
            </w:r>
          </w:p>
        </w:tc>
        <w:tc>
          <w:tcPr>
            <w:tcW w:w="1559" w:type="dxa"/>
            <w:vAlign w:val="center"/>
          </w:tcPr>
          <w:p w:rsidR="002F6040" w:rsidRPr="00B40D9B" w:rsidRDefault="002F6040" w:rsidP="00E5118B">
            <w:pPr>
              <w:jc w:val="center"/>
            </w:pPr>
            <w:r w:rsidRPr="00B40D9B">
              <w:t>0,01</w:t>
            </w:r>
          </w:p>
        </w:tc>
        <w:tc>
          <w:tcPr>
            <w:tcW w:w="1654" w:type="dxa"/>
            <w:vAlign w:val="center"/>
          </w:tcPr>
          <w:p w:rsidR="002F6040" w:rsidRPr="00B40D9B" w:rsidRDefault="002F6040" w:rsidP="00A01094">
            <w:pPr>
              <w:jc w:val="center"/>
            </w:pPr>
            <w:r w:rsidRPr="00B40D9B">
              <w:t>50</w:t>
            </w:r>
          </w:p>
        </w:tc>
        <w:tc>
          <w:tcPr>
            <w:tcW w:w="898" w:type="dxa"/>
            <w:vAlign w:val="center"/>
          </w:tcPr>
          <w:p w:rsidR="002F6040" w:rsidRPr="00B40D9B" w:rsidRDefault="002F6040" w:rsidP="006342C3">
            <w:pPr>
              <w:autoSpaceDE w:val="0"/>
              <w:autoSpaceDN w:val="0"/>
              <w:adjustRightInd w:val="0"/>
              <w:spacing w:line="276" w:lineRule="auto"/>
              <w:jc w:val="center"/>
            </w:pPr>
            <w:r w:rsidRPr="00B40D9B">
              <w:t>51</w:t>
            </w:r>
          </w:p>
        </w:tc>
        <w:tc>
          <w:tcPr>
            <w:tcW w:w="756" w:type="dxa"/>
            <w:vAlign w:val="center"/>
          </w:tcPr>
          <w:p w:rsidR="002F6040" w:rsidRPr="00B40D9B" w:rsidRDefault="002F6040" w:rsidP="006342C3">
            <w:pPr>
              <w:autoSpaceDE w:val="0"/>
              <w:autoSpaceDN w:val="0"/>
              <w:adjustRightInd w:val="0"/>
              <w:spacing w:line="276" w:lineRule="auto"/>
              <w:jc w:val="center"/>
            </w:pPr>
            <w:r w:rsidRPr="00B40D9B">
              <w:t>51</w:t>
            </w:r>
          </w:p>
        </w:tc>
        <w:tc>
          <w:tcPr>
            <w:tcW w:w="709" w:type="dxa"/>
            <w:vAlign w:val="center"/>
          </w:tcPr>
          <w:p w:rsidR="002F6040" w:rsidRPr="00B40D9B" w:rsidRDefault="002F6040" w:rsidP="006342C3">
            <w:pPr>
              <w:autoSpaceDE w:val="0"/>
              <w:autoSpaceDN w:val="0"/>
              <w:adjustRightInd w:val="0"/>
              <w:spacing w:line="276" w:lineRule="auto"/>
              <w:jc w:val="center"/>
            </w:pPr>
            <w:r w:rsidRPr="00B40D9B">
              <w:t>51</w:t>
            </w:r>
          </w:p>
        </w:tc>
        <w:tc>
          <w:tcPr>
            <w:tcW w:w="850" w:type="dxa"/>
            <w:vAlign w:val="center"/>
          </w:tcPr>
          <w:p w:rsidR="002F6040" w:rsidRPr="00B40D9B" w:rsidRDefault="002F6040" w:rsidP="006342C3">
            <w:pPr>
              <w:autoSpaceDE w:val="0"/>
              <w:autoSpaceDN w:val="0"/>
              <w:adjustRightInd w:val="0"/>
              <w:spacing w:line="276" w:lineRule="auto"/>
              <w:jc w:val="center"/>
            </w:pPr>
            <w:r w:rsidRPr="00B40D9B">
              <w:t>51</w:t>
            </w:r>
          </w:p>
        </w:tc>
        <w:tc>
          <w:tcPr>
            <w:tcW w:w="851" w:type="dxa"/>
            <w:vAlign w:val="center"/>
          </w:tcPr>
          <w:p w:rsidR="002F6040" w:rsidRPr="00B40D9B" w:rsidRDefault="002F6040" w:rsidP="006342C3">
            <w:pPr>
              <w:autoSpaceDE w:val="0"/>
              <w:autoSpaceDN w:val="0"/>
              <w:adjustRightInd w:val="0"/>
              <w:spacing w:line="276" w:lineRule="auto"/>
              <w:jc w:val="center"/>
            </w:pPr>
            <w:r w:rsidRPr="00B40D9B">
              <w:t>51</w:t>
            </w:r>
          </w:p>
        </w:tc>
        <w:tc>
          <w:tcPr>
            <w:tcW w:w="850" w:type="dxa"/>
            <w:vAlign w:val="center"/>
          </w:tcPr>
          <w:p w:rsidR="002F6040" w:rsidRPr="00B40D9B" w:rsidRDefault="002F6040" w:rsidP="006342C3">
            <w:pPr>
              <w:autoSpaceDE w:val="0"/>
              <w:autoSpaceDN w:val="0"/>
              <w:adjustRightInd w:val="0"/>
              <w:spacing w:line="276" w:lineRule="auto"/>
              <w:jc w:val="center"/>
            </w:pPr>
            <w:r w:rsidRPr="00B40D9B">
              <w:t>51</w:t>
            </w:r>
          </w:p>
        </w:tc>
        <w:tc>
          <w:tcPr>
            <w:tcW w:w="709" w:type="dxa"/>
            <w:vAlign w:val="center"/>
          </w:tcPr>
          <w:p w:rsidR="002F6040" w:rsidRPr="00B40D9B" w:rsidRDefault="002F6040" w:rsidP="006342C3">
            <w:pPr>
              <w:autoSpaceDE w:val="0"/>
              <w:autoSpaceDN w:val="0"/>
              <w:adjustRightInd w:val="0"/>
              <w:spacing w:line="276" w:lineRule="auto"/>
              <w:jc w:val="center"/>
            </w:pPr>
            <w:r w:rsidRPr="00B40D9B">
              <w:t>51</w:t>
            </w:r>
          </w:p>
        </w:tc>
        <w:tc>
          <w:tcPr>
            <w:tcW w:w="2220" w:type="dxa"/>
            <w:vAlign w:val="center"/>
          </w:tcPr>
          <w:p w:rsidR="002F6040" w:rsidRPr="00B40D9B" w:rsidRDefault="002F6040" w:rsidP="006342C3">
            <w:pPr>
              <w:autoSpaceDE w:val="0"/>
              <w:autoSpaceDN w:val="0"/>
              <w:adjustRightInd w:val="0"/>
              <w:spacing w:line="276" w:lineRule="auto"/>
              <w:jc w:val="center"/>
            </w:pPr>
            <w:r w:rsidRPr="00B40D9B">
              <w:t>51</w:t>
            </w:r>
          </w:p>
        </w:tc>
      </w:tr>
    </w:tbl>
    <w:p w:rsidR="002F6040" w:rsidRPr="00B40D9B" w:rsidRDefault="002F6040" w:rsidP="00DC05D9">
      <w:pPr>
        <w:autoSpaceDE w:val="0"/>
        <w:autoSpaceDN w:val="0"/>
        <w:adjustRightInd w:val="0"/>
        <w:ind w:firstLine="900"/>
        <w:jc w:val="center"/>
        <w:rPr>
          <w:b/>
        </w:rPr>
      </w:pPr>
    </w:p>
    <w:p w:rsidR="002F6040" w:rsidRPr="00B40D9B" w:rsidRDefault="002F6040" w:rsidP="00E57E1A">
      <w:pPr>
        <w:rPr>
          <w:b/>
        </w:rPr>
        <w:sectPr w:rsidR="002F6040" w:rsidRPr="00B40D9B" w:rsidSect="009D6A55">
          <w:pgSz w:w="16838" w:h="11906" w:orient="landscape"/>
          <w:pgMar w:top="1276" w:right="1134" w:bottom="709" w:left="1134" w:header="709" w:footer="709" w:gutter="0"/>
          <w:cols w:space="708"/>
          <w:docGrid w:linePitch="360"/>
        </w:sectPr>
      </w:pPr>
    </w:p>
    <w:p w:rsidR="002F6040" w:rsidRPr="00B40D9B" w:rsidRDefault="002F6040" w:rsidP="0026114D">
      <w:pPr>
        <w:jc w:val="center"/>
        <w:rPr>
          <w:b/>
        </w:rPr>
      </w:pPr>
      <w:r w:rsidRPr="00B40D9B">
        <w:rPr>
          <w:b/>
        </w:rPr>
        <w:t>5. Ресурсное обеспечение ведомственной целевой программы</w:t>
      </w:r>
    </w:p>
    <w:p w:rsidR="002F6040" w:rsidRPr="00B40D9B" w:rsidRDefault="002F6040" w:rsidP="0026114D">
      <w:pPr>
        <w:jc w:val="center"/>
      </w:pPr>
      <w:r w:rsidRPr="00B40D9B">
        <w:rPr>
          <w:b/>
        </w:rPr>
        <w:t>«Сохранение и развитие музейного  дела»</w:t>
      </w:r>
    </w:p>
    <w:p w:rsidR="002F6040" w:rsidRPr="00B40D9B" w:rsidRDefault="002F6040" w:rsidP="0026114D">
      <w:pPr>
        <w:jc w:val="center"/>
      </w:pPr>
    </w:p>
    <w:p w:rsidR="002F6040" w:rsidRPr="00B40D9B" w:rsidRDefault="002F6040" w:rsidP="0026114D">
      <w:pPr>
        <w:jc w:val="center"/>
      </w:pPr>
      <w:r w:rsidRPr="00B40D9B">
        <w:t>Общая потребность в ресурсах ведомственной целевой программы</w:t>
      </w:r>
    </w:p>
    <w:p w:rsidR="002F6040" w:rsidRPr="00B40D9B" w:rsidRDefault="002F6040" w:rsidP="0026114D">
      <w:pPr>
        <w:jc w:val="center"/>
      </w:pPr>
      <w:r w:rsidRPr="00B40D9B">
        <w:rPr>
          <w:b/>
        </w:rPr>
        <w:t>«</w:t>
      </w:r>
      <w:r w:rsidRPr="00B40D9B">
        <w:t>Сохранение и развитие музейного  дела»</w:t>
      </w:r>
    </w:p>
    <w:p w:rsidR="002F6040" w:rsidRPr="00B40D9B" w:rsidRDefault="002F6040"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340"/>
        <w:gridCol w:w="1980"/>
        <w:gridCol w:w="1440"/>
        <w:gridCol w:w="1175"/>
        <w:gridCol w:w="1345"/>
        <w:gridCol w:w="1274"/>
        <w:gridCol w:w="1260"/>
        <w:gridCol w:w="1260"/>
        <w:gridCol w:w="1180"/>
        <w:gridCol w:w="1160"/>
      </w:tblGrid>
      <w:tr w:rsidR="002F6040" w:rsidRPr="00B40D9B" w:rsidTr="002104A9">
        <w:trPr>
          <w:trHeight w:val="270"/>
        </w:trPr>
        <w:tc>
          <w:tcPr>
            <w:tcW w:w="828" w:type="dxa"/>
            <w:vMerge w:val="restart"/>
          </w:tcPr>
          <w:p w:rsidR="002F6040" w:rsidRPr="00B40D9B" w:rsidRDefault="002F6040" w:rsidP="003F3C54">
            <w:pPr>
              <w:jc w:val="center"/>
            </w:pPr>
            <w:r w:rsidRPr="00B40D9B">
              <w:t>Статус</w:t>
            </w:r>
          </w:p>
        </w:tc>
        <w:tc>
          <w:tcPr>
            <w:tcW w:w="2340" w:type="dxa"/>
            <w:vMerge w:val="restart"/>
          </w:tcPr>
          <w:p w:rsidR="002F6040" w:rsidRPr="00B40D9B" w:rsidRDefault="002F6040" w:rsidP="003F3C54">
            <w:pPr>
              <w:jc w:val="center"/>
            </w:pPr>
            <w:r w:rsidRPr="00B40D9B">
              <w:t>Наименование ведомственной целевой программы</w:t>
            </w:r>
          </w:p>
        </w:tc>
        <w:tc>
          <w:tcPr>
            <w:tcW w:w="1980" w:type="dxa"/>
            <w:vMerge w:val="restart"/>
          </w:tcPr>
          <w:p w:rsidR="002F6040" w:rsidRPr="00B40D9B" w:rsidRDefault="002F6040" w:rsidP="003F3C54">
            <w:pPr>
              <w:jc w:val="center"/>
            </w:pPr>
            <w:r w:rsidRPr="00B40D9B">
              <w:t>Источник финансирования</w:t>
            </w:r>
          </w:p>
        </w:tc>
        <w:tc>
          <w:tcPr>
            <w:tcW w:w="10094" w:type="dxa"/>
            <w:gridSpan w:val="8"/>
          </w:tcPr>
          <w:p w:rsidR="002F6040" w:rsidRPr="00B40D9B" w:rsidRDefault="002F6040" w:rsidP="003F3C54">
            <w:pPr>
              <w:ind w:left="-468" w:firstLine="468"/>
              <w:jc w:val="center"/>
            </w:pPr>
            <w:r w:rsidRPr="00B40D9B">
              <w:t>Объем расходов (тыс. руб.)</w:t>
            </w:r>
          </w:p>
        </w:tc>
      </w:tr>
      <w:tr w:rsidR="002F6040" w:rsidRPr="00B40D9B" w:rsidTr="002104A9">
        <w:trPr>
          <w:trHeight w:val="330"/>
        </w:trPr>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vMerge/>
          </w:tcPr>
          <w:p w:rsidR="002F6040" w:rsidRPr="00B40D9B" w:rsidRDefault="002F6040" w:rsidP="003F3C54">
            <w:pPr>
              <w:jc w:val="center"/>
            </w:pPr>
          </w:p>
        </w:tc>
        <w:tc>
          <w:tcPr>
            <w:tcW w:w="1440" w:type="dxa"/>
            <w:vMerge w:val="restart"/>
          </w:tcPr>
          <w:p w:rsidR="002F6040" w:rsidRPr="00B40D9B" w:rsidRDefault="002F6040" w:rsidP="003F3C54">
            <w:pPr>
              <w:jc w:val="center"/>
            </w:pPr>
            <w:r w:rsidRPr="00B40D9B">
              <w:t>Всего</w:t>
            </w:r>
          </w:p>
          <w:p w:rsidR="002F6040" w:rsidRPr="00B40D9B" w:rsidRDefault="002F6040" w:rsidP="003F3C54">
            <w:pPr>
              <w:jc w:val="center"/>
            </w:pPr>
          </w:p>
        </w:tc>
        <w:tc>
          <w:tcPr>
            <w:tcW w:w="8654" w:type="dxa"/>
            <w:gridSpan w:val="7"/>
          </w:tcPr>
          <w:p w:rsidR="002F6040" w:rsidRPr="00B40D9B" w:rsidRDefault="002F6040" w:rsidP="003F3C54">
            <w:pPr>
              <w:jc w:val="center"/>
            </w:pPr>
            <w:r w:rsidRPr="00B40D9B">
              <w:t>в том числе по годам</w:t>
            </w:r>
          </w:p>
        </w:tc>
      </w:tr>
      <w:tr w:rsidR="002F6040" w:rsidRPr="00B40D9B" w:rsidTr="002104A9">
        <w:trPr>
          <w:trHeight w:val="210"/>
        </w:trPr>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vMerge/>
          </w:tcPr>
          <w:p w:rsidR="002F6040" w:rsidRPr="00B40D9B" w:rsidRDefault="002F6040" w:rsidP="003F3C54">
            <w:pPr>
              <w:jc w:val="center"/>
            </w:pPr>
          </w:p>
        </w:tc>
        <w:tc>
          <w:tcPr>
            <w:tcW w:w="1440" w:type="dxa"/>
            <w:vMerge/>
          </w:tcPr>
          <w:p w:rsidR="002F6040" w:rsidRPr="00B40D9B" w:rsidRDefault="002F6040" w:rsidP="003F3C54">
            <w:pPr>
              <w:jc w:val="center"/>
            </w:pPr>
          </w:p>
        </w:tc>
        <w:tc>
          <w:tcPr>
            <w:tcW w:w="1175" w:type="dxa"/>
          </w:tcPr>
          <w:p w:rsidR="002F6040" w:rsidRPr="00B40D9B" w:rsidRDefault="002F6040" w:rsidP="003F3C54">
            <w:pPr>
              <w:jc w:val="center"/>
            </w:pPr>
            <w:r w:rsidRPr="00B40D9B">
              <w:t>2014</w:t>
            </w:r>
          </w:p>
        </w:tc>
        <w:tc>
          <w:tcPr>
            <w:tcW w:w="1345" w:type="dxa"/>
          </w:tcPr>
          <w:p w:rsidR="002F6040" w:rsidRPr="00B40D9B" w:rsidRDefault="002F6040" w:rsidP="003F3C54">
            <w:pPr>
              <w:jc w:val="center"/>
            </w:pPr>
            <w:r w:rsidRPr="00B40D9B">
              <w:t>2015</w:t>
            </w:r>
          </w:p>
        </w:tc>
        <w:tc>
          <w:tcPr>
            <w:tcW w:w="1274" w:type="dxa"/>
          </w:tcPr>
          <w:p w:rsidR="002F6040" w:rsidRPr="00B40D9B" w:rsidRDefault="002F6040" w:rsidP="003F3C54">
            <w:pPr>
              <w:jc w:val="center"/>
            </w:pPr>
            <w:r w:rsidRPr="00B40D9B">
              <w:t>2016</w:t>
            </w:r>
          </w:p>
        </w:tc>
        <w:tc>
          <w:tcPr>
            <w:tcW w:w="1260" w:type="dxa"/>
          </w:tcPr>
          <w:p w:rsidR="002F6040" w:rsidRPr="00B40D9B" w:rsidRDefault="002F6040" w:rsidP="003F3C54">
            <w:pPr>
              <w:jc w:val="center"/>
            </w:pPr>
            <w:r w:rsidRPr="00B40D9B">
              <w:t>2017</w:t>
            </w:r>
          </w:p>
        </w:tc>
        <w:tc>
          <w:tcPr>
            <w:tcW w:w="1260" w:type="dxa"/>
          </w:tcPr>
          <w:p w:rsidR="002F6040" w:rsidRPr="00B40D9B" w:rsidRDefault="002F6040" w:rsidP="003F3C54">
            <w:pPr>
              <w:jc w:val="center"/>
            </w:pPr>
            <w:r w:rsidRPr="00B40D9B">
              <w:t>2018</w:t>
            </w:r>
          </w:p>
        </w:tc>
        <w:tc>
          <w:tcPr>
            <w:tcW w:w="1180" w:type="dxa"/>
          </w:tcPr>
          <w:p w:rsidR="002F6040" w:rsidRPr="00B40D9B" w:rsidRDefault="002F6040" w:rsidP="003F3C54">
            <w:pPr>
              <w:jc w:val="center"/>
            </w:pPr>
            <w:r w:rsidRPr="00B40D9B">
              <w:t>2019</w:t>
            </w:r>
          </w:p>
        </w:tc>
        <w:tc>
          <w:tcPr>
            <w:tcW w:w="1160" w:type="dxa"/>
          </w:tcPr>
          <w:p w:rsidR="002F6040" w:rsidRPr="00B40D9B" w:rsidRDefault="002F6040" w:rsidP="003F3C54">
            <w:pPr>
              <w:jc w:val="center"/>
            </w:pPr>
            <w:r w:rsidRPr="00B40D9B">
              <w:t>2020</w:t>
            </w:r>
          </w:p>
        </w:tc>
      </w:tr>
      <w:tr w:rsidR="002F6040" w:rsidRPr="00B40D9B" w:rsidTr="002104A9">
        <w:tc>
          <w:tcPr>
            <w:tcW w:w="828" w:type="dxa"/>
            <w:vMerge w:val="restart"/>
          </w:tcPr>
          <w:p w:rsidR="002F6040" w:rsidRPr="00B40D9B" w:rsidRDefault="002F6040" w:rsidP="003F3C54">
            <w:pPr>
              <w:jc w:val="center"/>
            </w:pPr>
            <w:r w:rsidRPr="00B40D9B">
              <w:t>Ведомственной целевой программы</w:t>
            </w:r>
          </w:p>
        </w:tc>
        <w:tc>
          <w:tcPr>
            <w:tcW w:w="2340" w:type="dxa"/>
            <w:vMerge w:val="restart"/>
          </w:tcPr>
          <w:p w:rsidR="002F6040" w:rsidRPr="00B40D9B" w:rsidRDefault="002F6040" w:rsidP="00211405">
            <w:pPr>
              <w:jc w:val="center"/>
            </w:pPr>
            <w:r w:rsidRPr="00B40D9B">
              <w:rPr>
                <w:b/>
              </w:rPr>
              <w:t>«</w:t>
            </w:r>
            <w:r w:rsidRPr="00B40D9B">
              <w:t>Сохранение и развитие музейного  дела»</w:t>
            </w:r>
          </w:p>
          <w:p w:rsidR="002F6040" w:rsidRPr="00B40D9B" w:rsidRDefault="002F6040" w:rsidP="003F3C54">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3F3C54">
            <w:pPr>
              <w:jc w:val="center"/>
            </w:pPr>
            <w:r w:rsidRPr="00B40D9B">
              <w:t>Щекинский район</w:t>
            </w:r>
          </w:p>
        </w:tc>
        <w:tc>
          <w:tcPr>
            <w:tcW w:w="1980" w:type="dxa"/>
          </w:tcPr>
          <w:p w:rsidR="002F6040" w:rsidRPr="00B40D9B" w:rsidRDefault="002F6040" w:rsidP="003F3C54">
            <w:pPr>
              <w:jc w:val="center"/>
            </w:pPr>
            <w:r w:rsidRPr="00B40D9B">
              <w:t>Всего</w:t>
            </w:r>
          </w:p>
        </w:tc>
        <w:tc>
          <w:tcPr>
            <w:tcW w:w="1440" w:type="dxa"/>
          </w:tcPr>
          <w:p w:rsidR="002F6040" w:rsidRPr="00B40D9B" w:rsidRDefault="002F6040" w:rsidP="003F3C54">
            <w:pPr>
              <w:jc w:val="center"/>
            </w:pPr>
            <w:r w:rsidRPr="00B40D9B">
              <w:t>3398,5</w:t>
            </w:r>
          </w:p>
        </w:tc>
        <w:tc>
          <w:tcPr>
            <w:tcW w:w="1175" w:type="dxa"/>
          </w:tcPr>
          <w:p w:rsidR="002F6040" w:rsidRPr="00B40D9B" w:rsidRDefault="002F6040" w:rsidP="003F3C54">
            <w:pPr>
              <w:jc w:val="center"/>
            </w:pPr>
            <w:r w:rsidRPr="00B40D9B">
              <w:t>3398,5</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2104A9">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федеральный бюджет</w:t>
            </w:r>
          </w:p>
        </w:tc>
        <w:tc>
          <w:tcPr>
            <w:tcW w:w="1440" w:type="dxa"/>
          </w:tcPr>
          <w:p w:rsidR="002F6040" w:rsidRPr="00B40D9B" w:rsidRDefault="002F6040" w:rsidP="003F3C54">
            <w:pPr>
              <w:jc w:val="center"/>
            </w:pPr>
            <w:r w:rsidRPr="00B40D9B">
              <w:t>-</w:t>
            </w:r>
          </w:p>
        </w:tc>
        <w:tc>
          <w:tcPr>
            <w:tcW w:w="1175" w:type="dxa"/>
          </w:tcPr>
          <w:p w:rsidR="002F6040" w:rsidRPr="00B40D9B" w:rsidRDefault="002F6040" w:rsidP="003F3C54">
            <w:pPr>
              <w:jc w:val="center"/>
            </w:pPr>
            <w:r w:rsidRPr="00B40D9B">
              <w:t>-</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2104A9">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бюджет Тульской области</w:t>
            </w:r>
          </w:p>
        </w:tc>
        <w:tc>
          <w:tcPr>
            <w:tcW w:w="1440" w:type="dxa"/>
          </w:tcPr>
          <w:p w:rsidR="002F6040" w:rsidRPr="00B40D9B" w:rsidRDefault="002F6040" w:rsidP="003F3C54">
            <w:pPr>
              <w:jc w:val="center"/>
            </w:pPr>
            <w:r w:rsidRPr="00B40D9B">
              <w:t>599,4</w:t>
            </w:r>
          </w:p>
        </w:tc>
        <w:tc>
          <w:tcPr>
            <w:tcW w:w="1175" w:type="dxa"/>
          </w:tcPr>
          <w:p w:rsidR="002F6040" w:rsidRPr="00B40D9B" w:rsidRDefault="002F6040" w:rsidP="003F3C54">
            <w:pPr>
              <w:jc w:val="center"/>
            </w:pPr>
            <w:r w:rsidRPr="00B40D9B">
              <w:t>599,4</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2104A9">
        <w:tc>
          <w:tcPr>
            <w:tcW w:w="828" w:type="dxa"/>
            <w:vMerge/>
          </w:tcPr>
          <w:p w:rsidR="002F6040" w:rsidRPr="00B40D9B" w:rsidRDefault="002F6040" w:rsidP="00B340F7">
            <w:pPr>
              <w:jc w:val="center"/>
            </w:pPr>
          </w:p>
        </w:tc>
        <w:tc>
          <w:tcPr>
            <w:tcW w:w="2340" w:type="dxa"/>
            <w:vMerge/>
          </w:tcPr>
          <w:p w:rsidR="002F6040" w:rsidRPr="00B40D9B" w:rsidRDefault="002F6040" w:rsidP="00B340F7">
            <w:pPr>
              <w:jc w:val="center"/>
            </w:pPr>
          </w:p>
        </w:tc>
        <w:tc>
          <w:tcPr>
            <w:tcW w:w="1980" w:type="dxa"/>
          </w:tcPr>
          <w:p w:rsidR="002F6040" w:rsidRPr="00B40D9B" w:rsidRDefault="002F6040" w:rsidP="00B340F7">
            <w:pPr>
              <w:jc w:val="center"/>
            </w:pPr>
            <w:r w:rsidRPr="00B40D9B">
              <w:t>бюджет МО Щекинский район</w:t>
            </w:r>
          </w:p>
        </w:tc>
        <w:tc>
          <w:tcPr>
            <w:tcW w:w="1440" w:type="dxa"/>
          </w:tcPr>
          <w:p w:rsidR="002F6040" w:rsidRPr="00B40D9B" w:rsidRDefault="002F6040" w:rsidP="00B340F7">
            <w:pPr>
              <w:jc w:val="center"/>
            </w:pPr>
            <w:r w:rsidRPr="00B40D9B">
              <w:t>-</w:t>
            </w:r>
          </w:p>
        </w:tc>
        <w:tc>
          <w:tcPr>
            <w:tcW w:w="1175" w:type="dxa"/>
          </w:tcPr>
          <w:p w:rsidR="002F6040" w:rsidRPr="00B40D9B" w:rsidRDefault="002F6040" w:rsidP="00B340F7">
            <w:pPr>
              <w:jc w:val="center"/>
            </w:pPr>
            <w:r w:rsidRPr="00B40D9B">
              <w:t>-</w:t>
            </w:r>
          </w:p>
        </w:tc>
        <w:tc>
          <w:tcPr>
            <w:tcW w:w="1345" w:type="dxa"/>
          </w:tcPr>
          <w:p w:rsidR="002F6040" w:rsidRPr="00B40D9B" w:rsidRDefault="002F6040" w:rsidP="00B340F7">
            <w:pPr>
              <w:jc w:val="center"/>
            </w:pPr>
            <w:r w:rsidRPr="00B40D9B">
              <w:t>-</w:t>
            </w:r>
          </w:p>
        </w:tc>
        <w:tc>
          <w:tcPr>
            <w:tcW w:w="1274" w:type="dxa"/>
          </w:tcPr>
          <w:p w:rsidR="002F6040" w:rsidRPr="00B40D9B" w:rsidRDefault="002F6040" w:rsidP="00B340F7">
            <w:pPr>
              <w:jc w:val="center"/>
            </w:pPr>
            <w:r w:rsidRPr="00B40D9B">
              <w:t>-</w:t>
            </w:r>
          </w:p>
        </w:tc>
        <w:tc>
          <w:tcPr>
            <w:tcW w:w="1260" w:type="dxa"/>
          </w:tcPr>
          <w:p w:rsidR="002F6040" w:rsidRPr="00B40D9B" w:rsidRDefault="002F6040" w:rsidP="00B340F7">
            <w:pPr>
              <w:jc w:val="center"/>
            </w:pPr>
            <w:r w:rsidRPr="00B40D9B">
              <w:t>-</w:t>
            </w:r>
          </w:p>
        </w:tc>
        <w:tc>
          <w:tcPr>
            <w:tcW w:w="1260" w:type="dxa"/>
          </w:tcPr>
          <w:p w:rsidR="002F6040" w:rsidRPr="00B40D9B" w:rsidRDefault="002F6040" w:rsidP="00B340F7">
            <w:pPr>
              <w:jc w:val="center"/>
            </w:pPr>
            <w:r w:rsidRPr="00B40D9B">
              <w:t>-</w:t>
            </w:r>
          </w:p>
        </w:tc>
        <w:tc>
          <w:tcPr>
            <w:tcW w:w="1180" w:type="dxa"/>
          </w:tcPr>
          <w:p w:rsidR="002F6040" w:rsidRPr="00B40D9B" w:rsidRDefault="002F6040" w:rsidP="00B340F7">
            <w:pPr>
              <w:jc w:val="center"/>
            </w:pPr>
            <w:r w:rsidRPr="00B40D9B">
              <w:t>-</w:t>
            </w:r>
          </w:p>
        </w:tc>
        <w:tc>
          <w:tcPr>
            <w:tcW w:w="1160" w:type="dxa"/>
          </w:tcPr>
          <w:p w:rsidR="002F6040" w:rsidRPr="00B40D9B" w:rsidRDefault="002F6040" w:rsidP="00B340F7">
            <w:pPr>
              <w:jc w:val="center"/>
            </w:pPr>
            <w:r w:rsidRPr="00B40D9B">
              <w:t>-</w:t>
            </w:r>
          </w:p>
        </w:tc>
      </w:tr>
      <w:tr w:rsidR="002F6040" w:rsidRPr="00B40D9B" w:rsidTr="002104A9">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B340F7">
            <w:pPr>
              <w:jc w:val="center"/>
            </w:pPr>
            <w:r w:rsidRPr="00B40D9B">
              <w:t>бюджет поселений МО Щекинского района</w:t>
            </w:r>
          </w:p>
        </w:tc>
        <w:tc>
          <w:tcPr>
            <w:tcW w:w="1440" w:type="dxa"/>
          </w:tcPr>
          <w:p w:rsidR="002F6040" w:rsidRPr="00B40D9B" w:rsidRDefault="002F6040" w:rsidP="003F3C54">
            <w:pPr>
              <w:autoSpaceDE w:val="0"/>
              <w:autoSpaceDN w:val="0"/>
              <w:adjustRightInd w:val="0"/>
              <w:spacing w:line="276" w:lineRule="auto"/>
              <w:jc w:val="center"/>
            </w:pPr>
            <w:r w:rsidRPr="00B40D9B">
              <w:t>2799,1</w:t>
            </w:r>
          </w:p>
        </w:tc>
        <w:tc>
          <w:tcPr>
            <w:tcW w:w="1175" w:type="dxa"/>
          </w:tcPr>
          <w:p w:rsidR="002F6040" w:rsidRPr="00B40D9B" w:rsidRDefault="002F6040" w:rsidP="003F3C54">
            <w:pPr>
              <w:autoSpaceDE w:val="0"/>
              <w:autoSpaceDN w:val="0"/>
              <w:adjustRightInd w:val="0"/>
              <w:spacing w:line="276" w:lineRule="auto"/>
              <w:jc w:val="center"/>
            </w:pPr>
            <w:r w:rsidRPr="00B40D9B">
              <w:t>2799,1</w:t>
            </w:r>
          </w:p>
        </w:tc>
        <w:tc>
          <w:tcPr>
            <w:tcW w:w="1345" w:type="dxa"/>
          </w:tcPr>
          <w:p w:rsidR="002F6040" w:rsidRPr="00B40D9B" w:rsidRDefault="002F6040" w:rsidP="003F3C54">
            <w:pPr>
              <w:autoSpaceDE w:val="0"/>
              <w:autoSpaceDN w:val="0"/>
              <w:adjustRightInd w:val="0"/>
              <w:spacing w:line="276" w:lineRule="auto"/>
              <w:jc w:val="center"/>
            </w:pPr>
            <w:r w:rsidRPr="00B40D9B">
              <w:t>-</w:t>
            </w:r>
          </w:p>
        </w:tc>
        <w:tc>
          <w:tcPr>
            <w:tcW w:w="1274"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180" w:type="dxa"/>
          </w:tcPr>
          <w:p w:rsidR="002F6040" w:rsidRPr="00B40D9B" w:rsidRDefault="002F6040" w:rsidP="003F3C54">
            <w:pPr>
              <w:autoSpaceDE w:val="0"/>
              <w:autoSpaceDN w:val="0"/>
              <w:adjustRightInd w:val="0"/>
              <w:spacing w:line="276" w:lineRule="auto"/>
              <w:jc w:val="center"/>
            </w:pPr>
            <w:r w:rsidRPr="00B40D9B">
              <w:t>-</w:t>
            </w:r>
          </w:p>
        </w:tc>
        <w:tc>
          <w:tcPr>
            <w:tcW w:w="1160" w:type="dxa"/>
          </w:tcPr>
          <w:p w:rsidR="002F6040" w:rsidRPr="00B40D9B" w:rsidRDefault="002F6040" w:rsidP="003F3C54">
            <w:pPr>
              <w:autoSpaceDE w:val="0"/>
              <w:autoSpaceDN w:val="0"/>
              <w:adjustRightInd w:val="0"/>
              <w:spacing w:line="276" w:lineRule="auto"/>
              <w:jc w:val="center"/>
            </w:pPr>
            <w:r w:rsidRPr="00B40D9B">
              <w:t>-</w:t>
            </w:r>
          </w:p>
        </w:tc>
      </w:tr>
      <w:tr w:rsidR="002F6040" w:rsidRPr="00B40D9B" w:rsidTr="002104A9">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Внебюджетные источники</w:t>
            </w:r>
          </w:p>
        </w:tc>
        <w:tc>
          <w:tcPr>
            <w:tcW w:w="1440" w:type="dxa"/>
          </w:tcPr>
          <w:p w:rsidR="002F6040" w:rsidRPr="00B40D9B" w:rsidRDefault="002F6040" w:rsidP="003F3C54">
            <w:pPr>
              <w:autoSpaceDE w:val="0"/>
              <w:autoSpaceDN w:val="0"/>
              <w:adjustRightInd w:val="0"/>
              <w:spacing w:line="276" w:lineRule="auto"/>
              <w:jc w:val="center"/>
            </w:pPr>
          </w:p>
        </w:tc>
        <w:tc>
          <w:tcPr>
            <w:tcW w:w="1175" w:type="dxa"/>
          </w:tcPr>
          <w:p w:rsidR="002F6040" w:rsidRPr="00B40D9B" w:rsidRDefault="002F6040" w:rsidP="003F3C54">
            <w:pPr>
              <w:autoSpaceDE w:val="0"/>
              <w:autoSpaceDN w:val="0"/>
              <w:adjustRightInd w:val="0"/>
              <w:spacing w:line="276" w:lineRule="auto"/>
              <w:jc w:val="center"/>
            </w:pPr>
          </w:p>
        </w:tc>
        <w:tc>
          <w:tcPr>
            <w:tcW w:w="1345" w:type="dxa"/>
          </w:tcPr>
          <w:p w:rsidR="002F6040" w:rsidRPr="00B40D9B" w:rsidRDefault="002F6040" w:rsidP="003F3C54">
            <w:pPr>
              <w:autoSpaceDE w:val="0"/>
              <w:autoSpaceDN w:val="0"/>
              <w:adjustRightInd w:val="0"/>
              <w:spacing w:line="276" w:lineRule="auto"/>
              <w:jc w:val="center"/>
            </w:pPr>
            <w:r w:rsidRPr="00B40D9B">
              <w:t>-</w:t>
            </w:r>
          </w:p>
        </w:tc>
        <w:tc>
          <w:tcPr>
            <w:tcW w:w="1274"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180" w:type="dxa"/>
          </w:tcPr>
          <w:p w:rsidR="002F6040" w:rsidRPr="00B40D9B" w:rsidRDefault="002F6040" w:rsidP="003F3C54">
            <w:pPr>
              <w:autoSpaceDE w:val="0"/>
              <w:autoSpaceDN w:val="0"/>
              <w:adjustRightInd w:val="0"/>
              <w:spacing w:line="276" w:lineRule="auto"/>
              <w:jc w:val="center"/>
            </w:pPr>
            <w:r w:rsidRPr="00B40D9B">
              <w:t>-</w:t>
            </w:r>
          </w:p>
        </w:tc>
        <w:tc>
          <w:tcPr>
            <w:tcW w:w="1160" w:type="dxa"/>
          </w:tcPr>
          <w:p w:rsidR="002F6040" w:rsidRPr="00B40D9B" w:rsidRDefault="002F6040" w:rsidP="003F3C54">
            <w:pPr>
              <w:autoSpaceDE w:val="0"/>
              <w:autoSpaceDN w:val="0"/>
              <w:adjustRightInd w:val="0"/>
              <w:spacing w:line="276" w:lineRule="auto"/>
              <w:jc w:val="center"/>
            </w:pPr>
            <w:r w:rsidRPr="00B40D9B">
              <w:t>-</w:t>
            </w:r>
          </w:p>
        </w:tc>
      </w:tr>
      <w:tr w:rsidR="002F6040" w:rsidRPr="00B40D9B" w:rsidTr="002104A9">
        <w:tc>
          <w:tcPr>
            <w:tcW w:w="5148" w:type="dxa"/>
            <w:gridSpan w:val="3"/>
          </w:tcPr>
          <w:p w:rsidR="002F6040" w:rsidRPr="00B40D9B" w:rsidRDefault="002F6040" w:rsidP="00B340F7">
            <w:pPr>
              <w:jc w:val="center"/>
              <w:rPr>
                <w:b/>
              </w:rPr>
            </w:pPr>
            <w:r w:rsidRPr="00B40D9B">
              <w:rPr>
                <w:b/>
              </w:rPr>
              <w:t>Итого:</w:t>
            </w:r>
          </w:p>
        </w:tc>
        <w:tc>
          <w:tcPr>
            <w:tcW w:w="1440" w:type="dxa"/>
          </w:tcPr>
          <w:p w:rsidR="002F6040" w:rsidRPr="00B40D9B" w:rsidRDefault="002F6040" w:rsidP="00B340F7">
            <w:pPr>
              <w:jc w:val="center"/>
            </w:pPr>
            <w:r w:rsidRPr="00B40D9B">
              <w:t>3398,5</w:t>
            </w:r>
          </w:p>
        </w:tc>
        <w:tc>
          <w:tcPr>
            <w:tcW w:w="1175" w:type="dxa"/>
          </w:tcPr>
          <w:p w:rsidR="002F6040" w:rsidRPr="00B40D9B" w:rsidRDefault="002F6040" w:rsidP="00B340F7">
            <w:pPr>
              <w:jc w:val="center"/>
            </w:pPr>
            <w:r w:rsidRPr="00B40D9B">
              <w:t>3398,5</w:t>
            </w:r>
          </w:p>
        </w:tc>
        <w:tc>
          <w:tcPr>
            <w:tcW w:w="1345" w:type="dxa"/>
          </w:tcPr>
          <w:p w:rsidR="002F6040" w:rsidRPr="00B40D9B" w:rsidRDefault="002F6040" w:rsidP="00B340F7">
            <w:pPr>
              <w:autoSpaceDE w:val="0"/>
              <w:autoSpaceDN w:val="0"/>
              <w:adjustRightInd w:val="0"/>
              <w:spacing w:line="276" w:lineRule="auto"/>
              <w:jc w:val="center"/>
            </w:pPr>
            <w:r w:rsidRPr="00B40D9B">
              <w:t>-</w:t>
            </w:r>
          </w:p>
        </w:tc>
        <w:tc>
          <w:tcPr>
            <w:tcW w:w="1274" w:type="dxa"/>
          </w:tcPr>
          <w:p w:rsidR="002F6040" w:rsidRPr="00B40D9B" w:rsidRDefault="002F6040" w:rsidP="00B340F7">
            <w:pPr>
              <w:autoSpaceDE w:val="0"/>
              <w:autoSpaceDN w:val="0"/>
              <w:adjustRightInd w:val="0"/>
              <w:spacing w:line="276" w:lineRule="auto"/>
              <w:jc w:val="center"/>
            </w:pPr>
            <w:r w:rsidRPr="00B40D9B">
              <w:t>-</w:t>
            </w:r>
          </w:p>
        </w:tc>
        <w:tc>
          <w:tcPr>
            <w:tcW w:w="1260" w:type="dxa"/>
          </w:tcPr>
          <w:p w:rsidR="002F6040" w:rsidRPr="00B40D9B" w:rsidRDefault="002F6040" w:rsidP="00B340F7">
            <w:pPr>
              <w:autoSpaceDE w:val="0"/>
              <w:autoSpaceDN w:val="0"/>
              <w:adjustRightInd w:val="0"/>
              <w:spacing w:line="276" w:lineRule="auto"/>
              <w:jc w:val="center"/>
            </w:pPr>
            <w:r w:rsidRPr="00B40D9B">
              <w:t>-</w:t>
            </w:r>
          </w:p>
        </w:tc>
        <w:tc>
          <w:tcPr>
            <w:tcW w:w="1260" w:type="dxa"/>
          </w:tcPr>
          <w:p w:rsidR="002F6040" w:rsidRPr="00B40D9B" w:rsidRDefault="002F6040" w:rsidP="00B340F7">
            <w:pPr>
              <w:autoSpaceDE w:val="0"/>
              <w:autoSpaceDN w:val="0"/>
              <w:adjustRightInd w:val="0"/>
              <w:spacing w:line="276" w:lineRule="auto"/>
              <w:jc w:val="center"/>
            </w:pPr>
            <w:r w:rsidRPr="00B40D9B">
              <w:t>-</w:t>
            </w:r>
          </w:p>
        </w:tc>
        <w:tc>
          <w:tcPr>
            <w:tcW w:w="1180" w:type="dxa"/>
          </w:tcPr>
          <w:p w:rsidR="002F6040" w:rsidRPr="00B40D9B" w:rsidRDefault="002F6040" w:rsidP="00B340F7">
            <w:pPr>
              <w:autoSpaceDE w:val="0"/>
              <w:autoSpaceDN w:val="0"/>
              <w:adjustRightInd w:val="0"/>
              <w:spacing w:line="276" w:lineRule="auto"/>
              <w:jc w:val="center"/>
            </w:pPr>
            <w:r w:rsidRPr="00B40D9B">
              <w:t>-</w:t>
            </w:r>
          </w:p>
        </w:tc>
        <w:tc>
          <w:tcPr>
            <w:tcW w:w="1160" w:type="dxa"/>
          </w:tcPr>
          <w:p w:rsidR="002F6040" w:rsidRPr="00B40D9B" w:rsidRDefault="002F6040" w:rsidP="00B340F7">
            <w:pPr>
              <w:autoSpaceDE w:val="0"/>
              <w:autoSpaceDN w:val="0"/>
              <w:adjustRightInd w:val="0"/>
              <w:spacing w:line="276" w:lineRule="auto"/>
              <w:jc w:val="center"/>
            </w:pPr>
            <w:r w:rsidRPr="00B40D9B">
              <w:t>-</w:t>
            </w:r>
          </w:p>
        </w:tc>
      </w:tr>
    </w:tbl>
    <w:p w:rsidR="002F6040" w:rsidRPr="00B40D9B" w:rsidRDefault="002F6040" w:rsidP="0026114D">
      <w:pPr>
        <w:autoSpaceDE w:val="0"/>
        <w:autoSpaceDN w:val="0"/>
        <w:adjustRightInd w:val="0"/>
        <w:jc w:val="center"/>
        <w:rPr>
          <w:b/>
        </w:rPr>
      </w:pPr>
    </w:p>
    <w:p w:rsidR="002F6040" w:rsidRPr="00B40D9B" w:rsidRDefault="002F6040" w:rsidP="00666E34">
      <w:pPr>
        <w:autoSpaceDE w:val="0"/>
        <w:autoSpaceDN w:val="0"/>
        <w:adjustRightInd w:val="0"/>
        <w:rPr>
          <w:b/>
        </w:rPr>
        <w:sectPr w:rsidR="002F6040" w:rsidRPr="00B40D9B" w:rsidSect="009D6A55">
          <w:pgSz w:w="16838" w:h="11906" w:orient="landscape"/>
          <w:pgMar w:top="1276" w:right="1134" w:bottom="709" w:left="1134" w:header="709" w:footer="709" w:gutter="0"/>
          <w:cols w:space="708"/>
          <w:docGrid w:linePitch="360"/>
        </w:sectPr>
      </w:pPr>
    </w:p>
    <w:p w:rsidR="002F6040" w:rsidRPr="00B40D9B" w:rsidRDefault="002F6040" w:rsidP="00DC05D9">
      <w:pPr>
        <w:autoSpaceDE w:val="0"/>
        <w:autoSpaceDN w:val="0"/>
        <w:adjustRightInd w:val="0"/>
        <w:ind w:left="360"/>
        <w:jc w:val="center"/>
        <w:rPr>
          <w:b/>
        </w:rPr>
      </w:pPr>
      <w:r w:rsidRPr="00B40D9B">
        <w:rPr>
          <w:b/>
        </w:rPr>
        <w:t>6. Управление реализацией ведомственной целевой программы</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firstLine="720"/>
        <w:jc w:val="both"/>
      </w:pPr>
      <w:r w:rsidRPr="00B40D9B">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B40D9B" w:rsidRDefault="002F6040" w:rsidP="00DC05D9">
      <w:pPr>
        <w:jc w:val="both"/>
      </w:pPr>
    </w:p>
    <w:p w:rsidR="002F6040" w:rsidRPr="00B40D9B" w:rsidRDefault="002F6040" w:rsidP="00DC05D9">
      <w:pPr>
        <w:ind w:firstLine="708"/>
        <w:jc w:val="both"/>
      </w:pPr>
    </w:p>
    <w:p w:rsidR="002F6040" w:rsidRPr="00B40D9B" w:rsidRDefault="002F6040" w:rsidP="00DC05D9">
      <w:pPr>
        <w:jc w:val="center"/>
        <w:rPr>
          <w:b/>
        </w:rPr>
      </w:pPr>
    </w:p>
    <w:p w:rsidR="002F6040" w:rsidRPr="00B40D9B" w:rsidRDefault="002F6040" w:rsidP="001E7D3E">
      <w:pPr>
        <w:jc w:val="both"/>
        <w:rPr>
          <w:b/>
          <w:color w:val="000000"/>
        </w:rPr>
      </w:pPr>
      <w:r w:rsidRPr="00B40D9B">
        <w:rPr>
          <w:b/>
          <w:color w:val="000000"/>
        </w:rPr>
        <w:t xml:space="preserve">Председатель комитета по культуре, </w:t>
      </w:r>
    </w:p>
    <w:p w:rsidR="002F6040" w:rsidRPr="00B40D9B" w:rsidRDefault="002F6040" w:rsidP="001E7D3E">
      <w:pPr>
        <w:jc w:val="both"/>
        <w:rPr>
          <w:b/>
          <w:color w:val="000000"/>
        </w:rPr>
      </w:pPr>
      <w:r w:rsidRPr="00B40D9B">
        <w:rPr>
          <w:b/>
          <w:color w:val="000000"/>
        </w:rPr>
        <w:t xml:space="preserve">молодежной политике и спорту </w:t>
      </w:r>
    </w:p>
    <w:p w:rsidR="002F6040" w:rsidRPr="00B40D9B" w:rsidRDefault="002F6040" w:rsidP="001E7D3E">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001B57">
      <w:pPr>
        <w:pStyle w:val="ConsPlusNormal"/>
        <w:ind w:left="1080"/>
        <w:jc w:val="right"/>
        <w:rPr>
          <w:rFonts w:ascii="Times New Roman" w:hAnsi="Times New Roman" w:cs="Times New Roman"/>
          <w:sz w:val="24"/>
          <w:szCs w:val="24"/>
        </w:rPr>
        <w:sectPr w:rsidR="002F6040" w:rsidRPr="00B40D9B" w:rsidSect="00815D06">
          <w:pgSz w:w="11906" w:h="16838"/>
          <w:pgMar w:top="1134" w:right="709" w:bottom="1134" w:left="1276" w:header="709" w:footer="709" w:gutter="0"/>
          <w:cols w:space="708"/>
          <w:docGrid w:linePitch="360"/>
        </w:sectPr>
      </w:pPr>
    </w:p>
    <w:p w:rsidR="002F6040" w:rsidRPr="00B40D9B" w:rsidRDefault="002F6040" w:rsidP="00001B57">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6 </w:t>
      </w:r>
    </w:p>
    <w:p w:rsidR="002F6040" w:rsidRPr="00B40D9B" w:rsidRDefault="002F6040" w:rsidP="00001B57">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jc w:val="center"/>
        <w:rPr>
          <w:b/>
        </w:rPr>
      </w:pPr>
    </w:p>
    <w:p w:rsidR="002F6040" w:rsidRPr="00B40D9B" w:rsidRDefault="002F6040" w:rsidP="00AF138A">
      <w:pPr>
        <w:jc w:val="center"/>
        <w:rPr>
          <w:b/>
        </w:rPr>
      </w:pPr>
      <w:r w:rsidRPr="00B40D9B">
        <w:rPr>
          <w:b/>
        </w:rPr>
        <w:t>ПАСПОРТ</w:t>
      </w:r>
    </w:p>
    <w:p w:rsidR="002F6040" w:rsidRPr="00B40D9B" w:rsidRDefault="002F6040" w:rsidP="00AF138A">
      <w:pPr>
        <w:jc w:val="center"/>
        <w:rPr>
          <w:b/>
        </w:rPr>
      </w:pPr>
    </w:p>
    <w:p w:rsidR="002F6040" w:rsidRPr="00B40D9B" w:rsidRDefault="002F6040" w:rsidP="00E57E1A">
      <w:pPr>
        <w:jc w:val="center"/>
        <w:rPr>
          <w:b/>
        </w:rPr>
      </w:pPr>
      <w:r w:rsidRPr="00B40D9B">
        <w:rPr>
          <w:b/>
        </w:rPr>
        <w:t>основного мероприятия «Обеспечение реализации муниципальной программы» муниципальной программы Щекинского района «Развитие культуры в муниципальном образовании Щекинский район»</w:t>
      </w:r>
    </w:p>
    <w:p w:rsidR="002F6040" w:rsidRPr="00B40D9B" w:rsidRDefault="002F6040"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2978"/>
        <w:gridCol w:w="7080"/>
      </w:tblGrid>
      <w:tr w:rsidR="002F6040" w:rsidRPr="00B40D9B" w:rsidTr="00AF7168">
        <w:trPr>
          <w:cantSplit/>
          <w:trHeight w:val="635"/>
        </w:trPr>
        <w:tc>
          <w:tcPr>
            <w:tcW w:w="2978" w:type="dxa"/>
          </w:tcPr>
          <w:p w:rsidR="002F6040" w:rsidRPr="00B40D9B" w:rsidRDefault="002F6040" w:rsidP="00A05EAA">
            <w:pPr>
              <w:tabs>
                <w:tab w:val="left" w:pos="2695"/>
              </w:tabs>
            </w:pPr>
            <w:r w:rsidRPr="00B40D9B">
              <w:t>Ответственный исполнитель</w:t>
            </w:r>
          </w:p>
        </w:tc>
        <w:tc>
          <w:tcPr>
            <w:tcW w:w="7080" w:type="dxa"/>
          </w:tcPr>
          <w:p w:rsidR="002F6040" w:rsidRPr="00B40D9B" w:rsidRDefault="002F6040" w:rsidP="00A05EAA">
            <w:pPr>
              <w:spacing w:line="276" w:lineRule="auto"/>
            </w:pPr>
            <w:r w:rsidRPr="00B40D9B">
              <w:t>Комитет по культуре, молодежной политике и спорту администрации МО Щекинский район</w:t>
            </w:r>
          </w:p>
        </w:tc>
      </w:tr>
      <w:tr w:rsidR="002F6040" w:rsidRPr="00B40D9B" w:rsidTr="00AF7168">
        <w:trPr>
          <w:cantSplit/>
          <w:trHeight w:val="683"/>
        </w:trPr>
        <w:tc>
          <w:tcPr>
            <w:tcW w:w="2978" w:type="dxa"/>
          </w:tcPr>
          <w:p w:rsidR="002F6040" w:rsidRPr="00B40D9B" w:rsidRDefault="002F6040" w:rsidP="00A05EAA">
            <w:pPr>
              <w:spacing w:line="276" w:lineRule="auto"/>
            </w:pPr>
            <w:r w:rsidRPr="00B40D9B">
              <w:t>Наименование основного мероприятия</w:t>
            </w:r>
          </w:p>
        </w:tc>
        <w:tc>
          <w:tcPr>
            <w:tcW w:w="7080" w:type="dxa"/>
          </w:tcPr>
          <w:p w:rsidR="002F6040" w:rsidRPr="00B40D9B" w:rsidRDefault="002F6040" w:rsidP="00A05EAA">
            <w:r w:rsidRPr="00B40D9B">
              <w:t>Обеспечение реализации муниципальной программы</w:t>
            </w:r>
          </w:p>
        </w:tc>
      </w:tr>
      <w:tr w:rsidR="002F6040" w:rsidRPr="00B40D9B" w:rsidTr="00AF7168">
        <w:trPr>
          <w:cantSplit/>
          <w:trHeight w:val="568"/>
        </w:trPr>
        <w:tc>
          <w:tcPr>
            <w:tcW w:w="2978" w:type="dxa"/>
          </w:tcPr>
          <w:p w:rsidR="002F6040" w:rsidRPr="00B40D9B" w:rsidRDefault="002F6040" w:rsidP="00A05EAA">
            <w:pPr>
              <w:spacing w:line="276" w:lineRule="auto"/>
            </w:pPr>
            <w:r w:rsidRPr="00B40D9B">
              <w:t>Соисполнитель основного мероприятия</w:t>
            </w:r>
          </w:p>
        </w:tc>
        <w:tc>
          <w:tcPr>
            <w:tcW w:w="7080" w:type="dxa"/>
          </w:tcPr>
          <w:p w:rsidR="002F6040" w:rsidRPr="00B40D9B" w:rsidRDefault="002F6040" w:rsidP="00A05EAA">
            <w:pPr>
              <w:spacing w:line="276" w:lineRule="auto"/>
            </w:pPr>
            <w:r w:rsidRPr="00B40D9B">
              <w:t>-</w:t>
            </w:r>
          </w:p>
        </w:tc>
      </w:tr>
      <w:tr w:rsidR="002F6040" w:rsidRPr="00B40D9B" w:rsidTr="00AF7168">
        <w:trPr>
          <w:cantSplit/>
          <w:trHeight w:val="980"/>
        </w:trPr>
        <w:tc>
          <w:tcPr>
            <w:tcW w:w="2978" w:type="dxa"/>
          </w:tcPr>
          <w:p w:rsidR="002F6040" w:rsidRPr="00B40D9B" w:rsidRDefault="002F6040" w:rsidP="00A05EAA">
            <w:pPr>
              <w:spacing w:line="276" w:lineRule="auto"/>
            </w:pPr>
            <w:r w:rsidRPr="00B40D9B">
              <w:t>Цель основного мероприятия</w:t>
            </w:r>
          </w:p>
        </w:tc>
        <w:tc>
          <w:tcPr>
            <w:tcW w:w="7080" w:type="dxa"/>
          </w:tcPr>
          <w:p w:rsidR="002F6040" w:rsidRPr="00B40D9B" w:rsidRDefault="002F6040" w:rsidP="00A05EAA">
            <w:r w:rsidRPr="00B40D9B">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2F6040" w:rsidRPr="00B40D9B" w:rsidTr="00AF7168">
        <w:trPr>
          <w:cantSplit/>
        </w:trPr>
        <w:tc>
          <w:tcPr>
            <w:tcW w:w="2978" w:type="dxa"/>
          </w:tcPr>
          <w:p w:rsidR="002F6040" w:rsidRPr="00B40D9B" w:rsidRDefault="002F6040" w:rsidP="00A05EAA">
            <w:pPr>
              <w:spacing w:line="276" w:lineRule="auto"/>
            </w:pPr>
            <w:r w:rsidRPr="00B40D9B">
              <w:t>Задачи основного мероприятия</w:t>
            </w:r>
          </w:p>
        </w:tc>
        <w:tc>
          <w:tcPr>
            <w:tcW w:w="7080" w:type="dxa"/>
          </w:tcPr>
          <w:p w:rsidR="002F6040" w:rsidRPr="00B40D9B" w:rsidRDefault="002F6040" w:rsidP="00A05EAA">
            <w:pPr>
              <w:autoSpaceDE w:val="0"/>
              <w:autoSpaceDN w:val="0"/>
              <w:adjustRightInd w:val="0"/>
            </w:pPr>
            <w:r w:rsidRPr="00B40D9B">
              <w:t>Реализация задач муниципальной программы в целом, в разрезе подпрограмм, ведомственных целевых программ   и основных мероприятий.</w:t>
            </w:r>
          </w:p>
        </w:tc>
      </w:tr>
      <w:tr w:rsidR="002F6040" w:rsidRPr="00B40D9B" w:rsidTr="00AF7168">
        <w:trPr>
          <w:cantSplit/>
        </w:trPr>
        <w:tc>
          <w:tcPr>
            <w:tcW w:w="2978" w:type="dxa"/>
          </w:tcPr>
          <w:p w:rsidR="002F6040" w:rsidRPr="00B40D9B" w:rsidRDefault="002F6040" w:rsidP="00A05EAA">
            <w:pPr>
              <w:spacing w:line="276" w:lineRule="auto"/>
            </w:pPr>
            <w:r w:rsidRPr="00B40D9B">
              <w:t>Сроки реализации основного мероприятия</w:t>
            </w:r>
          </w:p>
        </w:tc>
        <w:tc>
          <w:tcPr>
            <w:tcW w:w="7080" w:type="dxa"/>
          </w:tcPr>
          <w:p w:rsidR="002F6040" w:rsidRPr="00B40D9B" w:rsidRDefault="002F6040" w:rsidP="00A05EAA">
            <w:pPr>
              <w:spacing w:line="276" w:lineRule="auto"/>
            </w:pPr>
            <w:r w:rsidRPr="00B40D9B">
              <w:t xml:space="preserve">2014-2020 </w:t>
            </w:r>
          </w:p>
        </w:tc>
      </w:tr>
      <w:tr w:rsidR="002F6040" w:rsidRPr="00B40D9B" w:rsidTr="00AF7168">
        <w:trPr>
          <w:cantSplit/>
          <w:trHeight w:val="2540"/>
        </w:trPr>
        <w:tc>
          <w:tcPr>
            <w:tcW w:w="2978" w:type="dxa"/>
          </w:tcPr>
          <w:p w:rsidR="002F6040" w:rsidRPr="00B40D9B" w:rsidRDefault="002F6040" w:rsidP="00A05EAA">
            <w:pPr>
              <w:spacing w:line="276" w:lineRule="auto"/>
            </w:pPr>
            <w:r w:rsidRPr="00B40D9B">
              <w:t>Объемы и источники финансирования, в т.ч. по годам реализации основного мероприятия</w:t>
            </w:r>
          </w:p>
        </w:tc>
        <w:tc>
          <w:tcPr>
            <w:tcW w:w="7080" w:type="dxa"/>
          </w:tcPr>
          <w:p w:rsidR="002F6040" w:rsidRPr="00B40D9B" w:rsidRDefault="002F6040" w:rsidP="00A05EAA">
            <w:pPr>
              <w:widowControl w:val="0"/>
              <w:autoSpaceDE w:val="0"/>
              <w:autoSpaceDN w:val="0"/>
              <w:adjustRightInd w:val="0"/>
            </w:pPr>
            <w:r w:rsidRPr="00B40D9B">
              <w:t xml:space="preserve">Общий объем финансирования основного мероприятия  – </w:t>
            </w:r>
            <w:r w:rsidRPr="00B40D9B">
              <w:rPr>
                <w:b/>
                <w:bCs/>
              </w:rPr>
              <w:t>47768,4</w:t>
            </w:r>
            <w:r w:rsidRPr="00B40D9B">
              <w:rPr>
                <w:bCs/>
              </w:rPr>
              <w:t xml:space="preserve"> </w:t>
            </w:r>
            <w:r w:rsidRPr="00B40D9B">
              <w:t>тыс.руб.</w:t>
            </w:r>
          </w:p>
          <w:p w:rsidR="002F6040" w:rsidRPr="00B40D9B" w:rsidRDefault="002F6040" w:rsidP="00A05EAA">
            <w:pPr>
              <w:widowControl w:val="0"/>
              <w:autoSpaceDE w:val="0"/>
              <w:autoSpaceDN w:val="0"/>
              <w:adjustRightInd w:val="0"/>
            </w:pPr>
            <w:r w:rsidRPr="00B40D9B">
              <w:t>Источником финансирования являются средства  бюджета муниципального образования Щекинский район.</w:t>
            </w:r>
          </w:p>
          <w:p w:rsidR="002F6040" w:rsidRPr="00B40D9B" w:rsidRDefault="002F6040" w:rsidP="00A05EAA">
            <w:pPr>
              <w:widowControl w:val="0"/>
              <w:autoSpaceDE w:val="0"/>
              <w:autoSpaceDN w:val="0"/>
              <w:adjustRightInd w:val="0"/>
              <w:rPr>
                <w:bCs/>
              </w:rPr>
            </w:pPr>
            <w:r w:rsidRPr="00B40D9B">
              <w:rPr>
                <w:bCs/>
                <w:u w:val="single"/>
              </w:rPr>
              <w:t xml:space="preserve">Всего </w:t>
            </w:r>
            <w:r w:rsidRPr="00B40D9B">
              <w:rPr>
                <w:bCs/>
              </w:rPr>
              <w:t xml:space="preserve">– </w:t>
            </w:r>
            <w:r w:rsidRPr="00B40D9B">
              <w:rPr>
                <w:b/>
                <w:bCs/>
              </w:rPr>
              <w:t>47768,4</w:t>
            </w:r>
            <w:r w:rsidRPr="00B40D9B">
              <w:rPr>
                <w:bCs/>
              </w:rPr>
              <w:t xml:space="preserve"> тыс. руб.</w:t>
            </w:r>
          </w:p>
          <w:p w:rsidR="002F6040" w:rsidRPr="00B40D9B" w:rsidRDefault="002F6040" w:rsidP="00A05EAA">
            <w:pPr>
              <w:widowControl w:val="0"/>
              <w:autoSpaceDE w:val="0"/>
              <w:autoSpaceDN w:val="0"/>
              <w:adjustRightInd w:val="0"/>
            </w:pPr>
            <w:r w:rsidRPr="00B40D9B">
              <w:t>в том числе по годам:</w:t>
            </w:r>
          </w:p>
          <w:p w:rsidR="002F6040" w:rsidRPr="00B40D9B" w:rsidRDefault="002F6040" w:rsidP="00A05EAA">
            <w:pPr>
              <w:widowControl w:val="0"/>
              <w:autoSpaceDE w:val="0"/>
              <w:autoSpaceDN w:val="0"/>
              <w:adjustRightInd w:val="0"/>
            </w:pPr>
            <w:r w:rsidRPr="00B40D9B">
              <w:t>2014 год – 5208,8 тыс.руб.</w:t>
            </w:r>
          </w:p>
          <w:p w:rsidR="002F6040" w:rsidRPr="00B40D9B" w:rsidRDefault="002F6040" w:rsidP="00A05EAA">
            <w:pPr>
              <w:widowControl w:val="0"/>
              <w:autoSpaceDE w:val="0"/>
              <w:autoSpaceDN w:val="0"/>
              <w:adjustRightInd w:val="0"/>
            </w:pPr>
            <w:r w:rsidRPr="00B40D9B">
              <w:t>2015 год – 4548,6 тыс.руб.</w:t>
            </w:r>
          </w:p>
          <w:p w:rsidR="002F6040" w:rsidRPr="00B40D9B" w:rsidRDefault="002F6040" w:rsidP="00A05EAA">
            <w:pPr>
              <w:widowControl w:val="0"/>
              <w:autoSpaceDE w:val="0"/>
              <w:autoSpaceDN w:val="0"/>
              <w:adjustRightInd w:val="0"/>
            </w:pPr>
            <w:r w:rsidRPr="00B40D9B">
              <w:t>2016 год – 5277,3 тыс.руб.</w:t>
            </w:r>
          </w:p>
          <w:p w:rsidR="002F6040" w:rsidRPr="00B40D9B" w:rsidRDefault="002F6040" w:rsidP="00A05EAA">
            <w:pPr>
              <w:widowControl w:val="0"/>
              <w:autoSpaceDE w:val="0"/>
              <w:autoSpaceDN w:val="0"/>
              <w:adjustRightInd w:val="0"/>
            </w:pPr>
            <w:r w:rsidRPr="00B40D9B">
              <w:t>2017 год – 4343,5 тыс. руб.</w:t>
            </w:r>
          </w:p>
          <w:p w:rsidR="002F6040" w:rsidRPr="00B40D9B" w:rsidRDefault="002F6040" w:rsidP="00A05EAA">
            <w:pPr>
              <w:widowControl w:val="0"/>
              <w:autoSpaceDE w:val="0"/>
              <w:autoSpaceDN w:val="0"/>
              <w:adjustRightInd w:val="0"/>
            </w:pPr>
            <w:r w:rsidRPr="00B40D9B">
              <w:t>2018 год – 6139,8 тыс.руб.</w:t>
            </w:r>
          </w:p>
          <w:p w:rsidR="002F6040" w:rsidRPr="00B40D9B" w:rsidRDefault="002F6040" w:rsidP="00A05EAA">
            <w:pPr>
              <w:widowControl w:val="0"/>
              <w:autoSpaceDE w:val="0"/>
              <w:autoSpaceDN w:val="0"/>
              <w:adjustRightInd w:val="0"/>
            </w:pPr>
            <w:r w:rsidRPr="00B40D9B">
              <w:t>2019 год – 11008,0 тыс.руб.</w:t>
            </w:r>
          </w:p>
          <w:p w:rsidR="002F6040" w:rsidRPr="00B40D9B" w:rsidRDefault="002F6040" w:rsidP="00506EE8">
            <w:pPr>
              <w:widowControl w:val="0"/>
              <w:autoSpaceDE w:val="0"/>
              <w:autoSpaceDN w:val="0"/>
              <w:adjustRightInd w:val="0"/>
            </w:pPr>
            <w:r w:rsidRPr="00B40D9B">
              <w:t>2020 год – 11242,4 тыс.руб.</w:t>
            </w:r>
          </w:p>
        </w:tc>
      </w:tr>
    </w:tbl>
    <w:p w:rsidR="002F6040" w:rsidRPr="00B40D9B" w:rsidRDefault="002F6040" w:rsidP="00AF138A">
      <w:pPr>
        <w:autoSpaceDE w:val="0"/>
        <w:autoSpaceDN w:val="0"/>
        <w:adjustRightInd w:val="0"/>
        <w:ind w:left="360"/>
        <w:jc w:val="center"/>
        <w:outlineLvl w:val="1"/>
        <w:rPr>
          <w:b/>
        </w:rPr>
      </w:pPr>
    </w:p>
    <w:p w:rsidR="002F6040" w:rsidRPr="00B40D9B" w:rsidRDefault="002F6040" w:rsidP="00AF138A">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AF138A">
      <w:pPr>
        <w:autoSpaceDE w:val="0"/>
        <w:autoSpaceDN w:val="0"/>
        <w:adjustRightInd w:val="0"/>
        <w:ind w:left="360"/>
        <w:jc w:val="center"/>
        <w:outlineLvl w:val="1"/>
        <w:rPr>
          <w:b/>
        </w:rPr>
      </w:pPr>
    </w:p>
    <w:p w:rsidR="002F6040" w:rsidRPr="00B40D9B" w:rsidRDefault="002F6040" w:rsidP="000C3C8C">
      <w:pPr>
        <w:ind w:firstLine="709"/>
        <w:jc w:val="both"/>
      </w:pPr>
      <w:r w:rsidRPr="00B40D9B">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2F6040" w:rsidRPr="00B40D9B" w:rsidRDefault="002F6040" w:rsidP="000C3C8C">
      <w:pPr>
        <w:ind w:firstLine="709"/>
        <w:jc w:val="both"/>
      </w:pPr>
      <w:r w:rsidRPr="00B40D9B">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2F6040" w:rsidRPr="00B40D9B" w:rsidRDefault="002F6040" w:rsidP="000C3C8C">
      <w:pPr>
        <w:shd w:val="clear" w:color="auto" w:fill="FFFFFF"/>
        <w:ind w:firstLine="709"/>
        <w:jc w:val="both"/>
      </w:pPr>
      <w:r w:rsidRPr="00B40D9B">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2F6040" w:rsidRPr="00B40D9B" w:rsidRDefault="002F6040" w:rsidP="006C3530">
      <w:pPr>
        <w:shd w:val="clear" w:color="auto" w:fill="FFFFFF"/>
        <w:ind w:firstLine="708"/>
        <w:jc w:val="both"/>
      </w:pPr>
      <w:r w:rsidRPr="00B40D9B">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2F6040" w:rsidRPr="00B40D9B" w:rsidRDefault="002F6040" w:rsidP="006C3530">
      <w:pPr>
        <w:autoSpaceDE w:val="0"/>
        <w:autoSpaceDN w:val="0"/>
        <w:adjustRightInd w:val="0"/>
        <w:ind w:firstLine="708"/>
        <w:jc w:val="both"/>
      </w:pPr>
      <w:r w:rsidRPr="00B40D9B">
        <w:t xml:space="preserve">Объемы финансирования основного мероприятий уточняются в установленном порядке. </w:t>
      </w:r>
    </w:p>
    <w:p w:rsidR="002F6040" w:rsidRPr="00B40D9B" w:rsidRDefault="002F6040" w:rsidP="00AF138A">
      <w:pPr>
        <w:autoSpaceDE w:val="0"/>
        <w:autoSpaceDN w:val="0"/>
        <w:adjustRightInd w:val="0"/>
        <w:ind w:firstLine="720"/>
        <w:jc w:val="center"/>
        <w:rPr>
          <w:b/>
        </w:rPr>
      </w:pPr>
    </w:p>
    <w:p w:rsidR="002F6040" w:rsidRPr="00B40D9B" w:rsidRDefault="002F6040" w:rsidP="00AF138A">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AF138A">
      <w:pPr>
        <w:autoSpaceDE w:val="0"/>
        <w:autoSpaceDN w:val="0"/>
        <w:adjustRightInd w:val="0"/>
        <w:ind w:firstLine="720"/>
        <w:jc w:val="center"/>
        <w:rPr>
          <w:b/>
        </w:rPr>
      </w:pPr>
    </w:p>
    <w:p w:rsidR="002F6040" w:rsidRPr="00B40D9B" w:rsidRDefault="002F6040" w:rsidP="000C3C8C">
      <w:pPr>
        <w:ind w:firstLine="360"/>
        <w:jc w:val="both"/>
      </w:pPr>
      <w:r w:rsidRPr="00B40D9B">
        <w:t>Целью основного мероприятия является обеспечение реализации целей муниципальной программы в целом, в разрезе подпрограмм, ведомственных целевых программ   и основных мероприятий.</w:t>
      </w:r>
    </w:p>
    <w:p w:rsidR="002F6040" w:rsidRPr="00B40D9B" w:rsidRDefault="002F6040" w:rsidP="006F1A9B">
      <w:pPr>
        <w:autoSpaceDE w:val="0"/>
        <w:autoSpaceDN w:val="0"/>
        <w:adjustRightInd w:val="0"/>
        <w:ind w:firstLine="720"/>
        <w:jc w:val="both"/>
      </w:pPr>
      <w:r w:rsidRPr="00B40D9B">
        <w:t>В рамках основного мероприятия будут решаться задачи муниципальной программы в целом, в разрезе подпрограмм, ведомственных целевых программ   и основных мероприятий.</w:t>
      </w:r>
    </w:p>
    <w:p w:rsidR="002F6040" w:rsidRPr="00B40D9B" w:rsidRDefault="002F6040" w:rsidP="00AF138A">
      <w:pPr>
        <w:autoSpaceDE w:val="0"/>
        <w:autoSpaceDN w:val="0"/>
        <w:adjustRightInd w:val="0"/>
        <w:jc w:val="both"/>
      </w:pPr>
    </w:p>
    <w:p w:rsidR="002F6040" w:rsidRPr="00B40D9B" w:rsidRDefault="002F6040" w:rsidP="00C834A8">
      <w:pPr>
        <w:jc w:val="center"/>
        <w:rPr>
          <w:b/>
        </w:rPr>
        <w:sectPr w:rsidR="002F6040" w:rsidRPr="00B40D9B" w:rsidSect="00097E30">
          <w:pgSz w:w="11906" w:h="16838"/>
          <w:pgMar w:top="1134" w:right="709" w:bottom="1134" w:left="1276" w:header="709" w:footer="709" w:gutter="0"/>
          <w:cols w:space="708"/>
          <w:docGrid w:linePitch="360"/>
        </w:sectPr>
      </w:pPr>
    </w:p>
    <w:p w:rsidR="002F6040" w:rsidRPr="00B40D9B" w:rsidRDefault="002F6040" w:rsidP="00C834A8">
      <w:pPr>
        <w:jc w:val="center"/>
        <w:rPr>
          <w:b/>
          <w:bCs/>
          <w:iCs/>
        </w:rPr>
      </w:pPr>
      <w:r w:rsidRPr="00B40D9B">
        <w:rPr>
          <w:b/>
        </w:rPr>
        <w:t>3. Ресурсное обеспечение основного мероприятия</w:t>
      </w:r>
    </w:p>
    <w:p w:rsidR="002F6040" w:rsidRPr="00B40D9B" w:rsidRDefault="002F6040" w:rsidP="00C834A8">
      <w:pPr>
        <w:autoSpaceDE w:val="0"/>
        <w:autoSpaceDN w:val="0"/>
        <w:adjustRightInd w:val="0"/>
        <w:jc w:val="center"/>
        <w:rPr>
          <w:b/>
        </w:rPr>
      </w:pPr>
      <w:r w:rsidRPr="00B40D9B">
        <w:rPr>
          <w:b/>
        </w:rPr>
        <w:t xml:space="preserve"> «Обеспечение реализации муниципальной программы»</w:t>
      </w:r>
    </w:p>
    <w:p w:rsidR="002F6040" w:rsidRPr="00B40D9B" w:rsidRDefault="002F6040" w:rsidP="00C834A8">
      <w:pPr>
        <w:jc w:val="center"/>
      </w:pPr>
    </w:p>
    <w:p w:rsidR="002F6040" w:rsidRPr="00B40D9B" w:rsidRDefault="002F6040" w:rsidP="00C834A8">
      <w:pPr>
        <w:jc w:val="center"/>
        <w:rPr>
          <w:bCs/>
          <w:iCs/>
        </w:rPr>
      </w:pPr>
      <w:r w:rsidRPr="00B40D9B">
        <w:t>Общая потребность в ресурсах основного мероприятия</w:t>
      </w:r>
    </w:p>
    <w:p w:rsidR="002F6040" w:rsidRPr="00B40D9B" w:rsidRDefault="002F6040" w:rsidP="00C834A8">
      <w:pPr>
        <w:autoSpaceDE w:val="0"/>
        <w:autoSpaceDN w:val="0"/>
        <w:adjustRightInd w:val="0"/>
        <w:jc w:val="center"/>
      </w:pPr>
      <w:r w:rsidRPr="00B40D9B">
        <w:t xml:space="preserve"> «Обеспечение реализации муниципальной программы»</w:t>
      </w:r>
    </w:p>
    <w:p w:rsidR="002F6040" w:rsidRPr="00B40D9B" w:rsidRDefault="002F6040"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493"/>
        <w:gridCol w:w="1980"/>
        <w:gridCol w:w="1440"/>
        <w:gridCol w:w="1175"/>
        <w:gridCol w:w="1345"/>
        <w:gridCol w:w="1274"/>
        <w:gridCol w:w="1260"/>
        <w:gridCol w:w="1260"/>
        <w:gridCol w:w="1180"/>
        <w:gridCol w:w="1160"/>
      </w:tblGrid>
      <w:tr w:rsidR="002F6040" w:rsidRPr="00B40D9B" w:rsidTr="00472368">
        <w:trPr>
          <w:trHeight w:val="270"/>
        </w:trPr>
        <w:tc>
          <w:tcPr>
            <w:tcW w:w="851" w:type="dxa"/>
            <w:vMerge w:val="restart"/>
            <w:vAlign w:val="center"/>
          </w:tcPr>
          <w:p w:rsidR="002F6040" w:rsidRPr="00B40D9B" w:rsidRDefault="002F6040" w:rsidP="00B2184C">
            <w:pPr>
              <w:jc w:val="center"/>
            </w:pPr>
            <w:r w:rsidRPr="00B40D9B">
              <w:t>Статус</w:t>
            </w:r>
          </w:p>
        </w:tc>
        <w:tc>
          <w:tcPr>
            <w:tcW w:w="2493" w:type="dxa"/>
            <w:vMerge w:val="restart"/>
            <w:vAlign w:val="center"/>
          </w:tcPr>
          <w:p w:rsidR="002F6040" w:rsidRPr="00B40D9B" w:rsidRDefault="002F6040" w:rsidP="00B2184C">
            <w:pPr>
              <w:jc w:val="center"/>
            </w:pPr>
            <w:r w:rsidRPr="00B40D9B">
              <w:t>Наименование основного мероприятия</w:t>
            </w:r>
          </w:p>
        </w:tc>
        <w:tc>
          <w:tcPr>
            <w:tcW w:w="1980" w:type="dxa"/>
            <w:vMerge w:val="restart"/>
            <w:vAlign w:val="center"/>
          </w:tcPr>
          <w:p w:rsidR="002F6040" w:rsidRPr="00B40D9B" w:rsidRDefault="002F6040" w:rsidP="00B2184C">
            <w:pPr>
              <w:jc w:val="center"/>
            </w:pPr>
            <w:r w:rsidRPr="00B40D9B">
              <w:t>Источник финансирования</w:t>
            </w:r>
          </w:p>
        </w:tc>
        <w:tc>
          <w:tcPr>
            <w:tcW w:w="10094" w:type="dxa"/>
            <w:gridSpan w:val="8"/>
            <w:vAlign w:val="center"/>
          </w:tcPr>
          <w:p w:rsidR="002F6040" w:rsidRPr="00B40D9B" w:rsidRDefault="002F6040" w:rsidP="00B2184C">
            <w:pPr>
              <w:ind w:left="-468" w:firstLine="468"/>
              <w:jc w:val="center"/>
            </w:pPr>
            <w:r w:rsidRPr="00B40D9B">
              <w:t>Объем расходов (тыс. руб.)</w:t>
            </w:r>
          </w:p>
        </w:tc>
      </w:tr>
      <w:tr w:rsidR="002F6040" w:rsidRPr="00B40D9B" w:rsidTr="00472368">
        <w:trPr>
          <w:trHeight w:val="330"/>
        </w:trPr>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Merge/>
            <w:vAlign w:val="center"/>
          </w:tcPr>
          <w:p w:rsidR="002F6040" w:rsidRPr="00B40D9B" w:rsidRDefault="002F6040" w:rsidP="00B2184C">
            <w:pPr>
              <w:jc w:val="center"/>
            </w:pPr>
          </w:p>
        </w:tc>
        <w:tc>
          <w:tcPr>
            <w:tcW w:w="1440" w:type="dxa"/>
            <w:vMerge w:val="restart"/>
            <w:vAlign w:val="center"/>
          </w:tcPr>
          <w:p w:rsidR="002F6040" w:rsidRPr="00B40D9B" w:rsidRDefault="002F6040" w:rsidP="00B2184C">
            <w:pPr>
              <w:jc w:val="center"/>
            </w:pPr>
            <w:r w:rsidRPr="00B40D9B">
              <w:t>Всего</w:t>
            </w:r>
          </w:p>
          <w:p w:rsidR="002F6040" w:rsidRPr="00B40D9B" w:rsidRDefault="002F6040" w:rsidP="00B2184C">
            <w:pPr>
              <w:jc w:val="center"/>
            </w:pPr>
          </w:p>
        </w:tc>
        <w:tc>
          <w:tcPr>
            <w:tcW w:w="8654" w:type="dxa"/>
            <w:gridSpan w:val="7"/>
            <w:vAlign w:val="center"/>
          </w:tcPr>
          <w:p w:rsidR="002F6040" w:rsidRPr="00B40D9B" w:rsidRDefault="002F6040" w:rsidP="00B2184C">
            <w:pPr>
              <w:jc w:val="center"/>
            </w:pPr>
            <w:r w:rsidRPr="00B40D9B">
              <w:t>в том числе по годам</w:t>
            </w:r>
          </w:p>
        </w:tc>
      </w:tr>
      <w:tr w:rsidR="002F6040" w:rsidRPr="00B40D9B" w:rsidTr="00472368">
        <w:trPr>
          <w:trHeight w:val="210"/>
        </w:trPr>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Merge/>
            <w:vAlign w:val="center"/>
          </w:tcPr>
          <w:p w:rsidR="002F6040" w:rsidRPr="00B40D9B" w:rsidRDefault="002F6040" w:rsidP="00B2184C">
            <w:pPr>
              <w:jc w:val="center"/>
            </w:pPr>
          </w:p>
        </w:tc>
        <w:tc>
          <w:tcPr>
            <w:tcW w:w="1440" w:type="dxa"/>
            <w:vMerge/>
            <w:vAlign w:val="center"/>
          </w:tcPr>
          <w:p w:rsidR="002F6040" w:rsidRPr="00B40D9B" w:rsidRDefault="002F6040" w:rsidP="00B2184C">
            <w:pPr>
              <w:jc w:val="center"/>
            </w:pPr>
          </w:p>
        </w:tc>
        <w:tc>
          <w:tcPr>
            <w:tcW w:w="1175" w:type="dxa"/>
            <w:vAlign w:val="center"/>
          </w:tcPr>
          <w:p w:rsidR="002F6040" w:rsidRPr="00B40D9B" w:rsidRDefault="002F6040" w:rsidP="00B2184C">
            <w:pPr>
              <w:jc w:val="center"/>
            </w:pPr>
            <w:r w:rsidRPr="00B40D9B">
              <w:t>2014</w:t>
            </w:r>
          </w:p>
        </w:tc>
        <w:tc>
          <w:tcPr>
            <w:tcW w:w="1345" w:type="dxa"/>
            <w:vAlign w:val="center"/>
          </w:tcPr>
          <w:p w:rsidR="002F6040" w:rsidRPr="00B40D9B" w:rsidRDefault="002F6040" w:rsidP="00B2184C">
            <w:pPr>
              <w:jc w:val="center"/>
            </w:pPr>
            <w:r w:rsidRPr="00B40D9B">
              <w:t>2015</w:t>
            </w:r>
          </w:p>
        </w:tc>
        <w:tc>
          <w:tcPr>
            <w:tcW w:w="1274" w:type="dxa"/>
            <w:vAlign w:val="center"/>
          </w:tcPr>
          <w:p w:rsidR="002F6040" w:rsidRPr="00B40D9B" w:rsidRDefault="002F6040" w:rsidP="00B2184C">
            <w:pPr>
              <w:jc w:val="center"/>
            </w:pPr>
            <w:r w:rsidRPr="00B40D9B">
              <w:t>2016</w:t>
            </w:r>
          </w:p>
        </w:tc>
        <w:tc>
          <w:tcPr>
            <w:tcW w:w="1260" w:type="dxa"/>
            <w:vAlign w:val="center"/>
          </w:tcPr>
          <w:p w:rsidR="002F6040" w:rsidRPr="00B40D9B" w:rsidRDefault="002F6040" w:rsidP="00B2184C">
            <w:pPr>
              <w:jc w:val="center"/>
            </w:pPr>
            <w:r w:rsidRPr="00B40D9B">
              <w:t>2017</w:t>
            </w:r>
          </w:p>
        </w:tc>
        <w:tc>
          <w:tcPr>
            <w:tcW w:w="1260" w:type="dxa"/>
            <w:vAlign w:val="center"/>
          </w:tcPr>
          <w:p w:rsidR="002F6040" w:rsidRPr="00B40D9B" w:rsidRDefault="002F6040" w:rsidP="00B2184C">
            <w:pPr>
              <w:jc w:val="center"/>
            </w:pPr>
            <w:r w:rsidRPr="00B40D9B">
              <w:t>2018</w:t>
            </w:r>
          </w:p>
        </w:tc>
        <w:tc>
          <w:tcPr>
            <w:tcW w:w="1180" w:type="dxa"/>
            <w:vAlign w:val="center"/>
          </w:tcPr>
          <w:p w:rsidR="002F6040" w:rsidRPr="00B40D9B" w:rsidRDefault="002F6040" w:rsidP="00B2184C">
            <w:pPr>
              <w:jc w:val="center"/>
            </w:pPr>
            <w:r w:rsidRPr="00B40D9B">
              <w:t>2019</w:t>
            </w:r>
          </w:p>
        </w:tc>
        <w:tc>
          <w:tcPr>
            <w:tcW w:w="1160" w:type="dxa"/>
            <w:vAlign w:val="center"/>
          </w:tcPr>
          <w:p w:rsidR="002F6040" w:rsidRPr="00B40D9B" w:rsidRDefault="002F6040" w:rsidP="00B2184C">
            <w:pPr>
              <w:jc w:val="center"/>
            </w:pPr>
            <w:r w:rsidRPr="00B40D9B">
              <w:t>2020</w:t>
            </w:r>
          </w:p>
        </w:tc>
      </w:tr>
      <w:tr w:rsidR="002F6040" w:rsidRPr="00B40D9B" w:rsidTr="00472368">
        <w:tc>
          <w:tcPr>
            <w:tcW w:w="851" w:type="dxa"/>
            <w:vMerge w:val="restart"/>
            <w:vAlign w:val="center"/>
          </w:tcPr>
          <w:p w:rsidR="002F6040" w:rsidRPr="00B40D9B" w:rsidRDefault="002F6040" w:rsidP="00472368">
            <w:pPr>
              <w:jc w:val="center"/>
            </w:pPr>
            <w:r w:rsidRPr="00B40D9B">
              <w:t>Основного мероприятия</w:t>
            </w:r>
          </w:p>
        </w:tc>
        <w:tc>
          <w:tcPr>
            <w:tcW w:w="2493" w:type="dxa"/>
            <w:vMerge w:val="restart"/>
            <w:vAlign w:val="center"/>
          </w:tcPr>
          <w:p w:rsidR="002F6040" w:rsidRPr="00B40D9B" w:rsidRDefault="002F6040" w:rsidP="00472368">
            <w:pPr>
              <w:autoSpaceDE w:val="0"/>
              <w:autoSpaceDN w:val="0"/>
              <w:adjustRightInd w:val="0"/>
              <w:jc w:val="center"/>
            </w:pPr>
            <w:r w:rsidRPr="00B40D9B">
              <w:t>«Обеспечение реализации муниципальной программы»</w:t>
            </w:r>
          </w:p>
          <w:p w:rsidR="002F6040" w:rsidRPr="00B40D9B" w:rsidRDefault="002F6040" w:rsidP="00472368">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472368">
            <w:pPr>
              <w:jc w:val="center"/>
            </w:pPr>
            <w:r w:rsidRPr="00B40D9B">
              <w:t>Щекинский район</w:t>
            </w:r>
          </w:p>
        </w:tc>
        <w:tc>
          <w:tcPr>
            <w:tcW w:w="1980" w:type="dxa"/>
            <w:vAlign w:val="center"/>
          </w:tcPr>
          <w:p w:rsidR="002F6040" w:rsidRPr="00B40D9B" w:rsidRDefault="002F6040" w:rsidP="00472368">
            <w:pPr>
              <w:jc w:val="center"/>
            </w:pPr>
            <w:r w:rsidRPr="00B40D9B">
              <w:t>Всего</w:t>
            </w:r>
          </w:p>
        </w:tc>
        <w:tc>
          <w:tcPr>
            <w:tcW w:w="1440" w:type="dxa"/>
            <w:vAlign w:val="center"/>
          </w:tcPr>
          <w:p w:rsidR="002F6040" w:rsidRPr="00B40D9B" w:rsidRDefault="002F6040" w:rsidP="00472368">
            <w:pPr>
              <w:jc w:val="center"/>
            </w:pPr>
            <w:r w:rsidRPr="00B40D9B">
              <w:t>47768,4</w:t>
            </w:r>
          </w:p>
        </w:tc>
        <w:tc>
          <w:tcPr>
            <w:tcW w:w="1175" w:type="dxa"/>
            <w:vAlign w:val="center"/>
          </w:tcPr>
          <w:p w:rsidR="002F6040" w:rsidRPr="00B40D9B" w:rsidRDefault="002F6040" w:rsidP="00472368">
            <w:pPr>
              <w:jc w:val="center"/>
            </w:pPr>
            <w:r w:rsidRPr="00B40D9B">
              <w:t>5208,8</w:t>
            </w:r>
          </w:p>
        </w:tc>
        <w:tc>
          <w:tcPr>
            <w:tcW w:w="1345" w:type="dxa"/>
            <w:vAlign w:val="center"/>
          </w:tcPr>
          <w:p w:rsidR="002F6040" w:rsidRPr="00B40D9B" w:rsidRDefault="002F6040" w:rsidP="00472368">
            <w:pPr>
              <w:jc w:val="center"/>
            </w:pPr>
            <w:r w:rsidRPr="00B40D9B">
              <w:t>4548,6</w:t>
            </w:r>
          </w:p>
        </w:tc>
        <w:tc>
          <w:tcPr>
            <w:tcW w:w="1274" w:type="dxa"/>
            <w:vAlign w:val="center"/>
          </w:tcPr>
          <w:p w:rsidR="002F6040" w:rsidRPr="00B40D9B" w:rsidRDefault="002F6040" w:rsidP="00472368">
            <w:pPr>
              <w:jc w:val="center"/>
            </w:pPr>
            <w:r w:rsidRPr="00B40D9B">
              <w:t>5277,3</w:t>
            </w:r>
          </w:p>
        </w:tc>
        <w:tc>
          <w:tcPr>
            <w:tcW w:w="1260" w:type="dxa"/>
            <w:vAlign w:val="center"/>
          </w:tcPr>
          <w:p w:rsidR="002F6040" w:rsidRPr="00B40D9B" w:rsidRDefault="002F6040" w:rsidP="00472368">
            <w:pPr>
              <w:jc w:val="center"/>
            </w:pPr>
            <w:r w:rsidRPr="00B40D9B">
              <w:t>4343,5</w:t>
            </w:r>
          </w:p>
        </w:tc>
        <w:tc>
          <w:tcPr>
            <w:tcW w:w="1260" w:type="dxa"/>
            <w:vAlign w:val="center"/>
          </w:tcPr>
          <w:p w:rsidR="002F6040" w:rsidRPr="00B40D9B" w:rsidRDefault="002F6040" w:rsidP="00472368">
            <w:pPr>
              <w:jc w:val="center"/>
            </w:pPr>
            <w:r w:rsidRPr="00B40D9B">
              <w:t>6139,8</w:t>
            </w:r>
          </w:p>
        </w:tc>
        <w:tc>
          <w:tcPr>
            <w:tcW w:w="1180" w:type="dxa"/>
            <w:vAlign w:val="center"/>
          </w:tcPr>
          <w:p w:rsidR="002F6040" w:rsidRPr="00B40D9B" w:rsidRDefault="002F6040" w:rsidP="00472368">
            <w:pPr>
              <w:jc w:val="center"/>
            </w:pPr>
            <w:r w:rsidRPr="00B40D9B">
              <w:t>11008,0</w:t>
            </w:r>
          </w:p>
        </w:tc>
        <w:tc>
          <w:tcPr>
            <w:tcW w:w="1160" w:type="dxa"/>
            <w:vAlign w:val="center"/>
          </w:tcPr>
          <w:p w:rsidR="002F6040" w:rsidRPr="00B40D9B" w:rsidRDefault="002F6040" w:rsidP="00472368">
            <w:pPr>
              <w:jc w:val="center"/>
            </w:pPr>
            <w:r w:rsidRPr="00B40D9B">
              <w:t>11242,4</w:t>
            </w:r>
          </w:p>
        </w:tc>
      </w:tr>
      <w:tr w:rsidR="002F6040" w:rsidRPr="00B40D9B" w:rsidTr="00472368">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Align w:val="center"/>
          </w:tcPr>
          <w:p w:rsidR="002F6040" w:rsidRPr="00B40D9B" w:rsidRDefault="002F6040" w:rsidP="00B2184C">
            <w:pPr>
              <w:jc w:val="center"/>
            </w:pPr>
            <w:r w:rsidRPr="00B40D9B">
              <w:t>федеральный бюджет</w:t>
            </w:r>
          </w:p>
        </w:tc>
        <w:tc>
          <w:tcPr>
            <w:tcW w:w="1440" w:type="dxa"/>
            <w:vAlign w:val="center"/>
          </w:tcPr>
          <w:p w:rsidR="002F6040" w:rsidRPr="00B40D9B" w:rsidRDefault="002F6040" w:rsidP="00B2184C">
            <w:pPr>
              <w:jc w:val="center"/>
            </w:pPr>
            <w:r w:rsidRPr="00B40D9B">
              <w:t>-</w:t>
            </w:r>
          </w:p>
        </w:tc>
        <w:tc>
          <w:tcPr>
            <w:tcW w:w="1175" w:type="dxa"/>
            <w:vAlign w:val="center"/>
          </w:tcPr>
          <w:p w:rsidR="002F6040" w:rsidRPr="00B40D9B" w:rsidRDefault="002F6040" w:rsidP="00B2184C">
            <w:pPr>
              <w:jc w:val="center"/>
            </w:pPr>
            <w:r w:rsidRPr="00B40D9B">
              <w:t>-</w:t>
            </w:r>
          </w:p>
        </w:tc>
        <w:tc>
          <w:tcPr>
            <w:tcW w:w="1345" w:type="dxa"/>
            <w:vAlign w:val="center"/>
          </w:tcPr>
          <w:p w:rsidR="002F6040" w:rsidRPr="00B40D9B" w:rsidRDefault="002F6040" w:rsidP="00B2184C">
            <w:pPr>
              <w:jc w:val="center"/>
            </w:pPr>
            <w:r w:rsidRPr="00B40D9B">
              <w:t>-</w:t>
            </w:r>
          </w:p>
        </w:tc>
        <w:tc>
          <w:tcPr>
            <w:tcW w:w="1274" w:type="dxa"/>
            <w:vAlign w:val="center"/>
          </w:tcPr>
          <w:p w:rsidR="002F6040" w:rsidRPr="00B40D9B" w:rsidRDefault="002F6040" w:rsidP="00B2184C">
            <w:pPr>
              <w:jc w:val="center"/>
            </w:pPr>
            <w:r w:rsidRPr="00B40D9B">
              <w:t>-</w:t>
            </w:r>
          </w:p>
        </w:tc>
        <w:tc>
          <w:tcPr>
            <w:tcW w:w="1260" w:type="dxa"/>
            <w:vAlign w:val="center"/>
          </w:tcPr>
          <w:p w:rsidR="002F6040" w:rsidRPr="00B40D9B" w:rsidRDefault="002F6040" w:rsidP="00B2184C">
            <w:pPr>
              <w:jc w:val="center"/>
            </w:pPr>
            <w:r w:rsidRPr="00B40D9B">
              <w:t>-</w:t>
            </w:r>
          </w:p>
        </w:tc>
        <w:tc>
          <w:tcPr>
            <w:tcW w:w="1260" w:type="dxa"/>
            <w:vAlign w:val="center"/>
          </w:tcPr>
          <w:p w:rsidR="002F6040" w:rsidRPr="00B40D9B" w:rsidRDefault="002F6040" w:rsidP="00B2184C">
            <w:pPr>
              <w:jc w:val="center"/>
            </w:pPr>
            <w:r w:rsidRPr="00B40D9B">
              <w:t>-</w:t>
            </w:r>
          </w:p>
        </w:tc>
        <w:tc>
          <w:tcPr>
            <w:tcW w:w="1180" w:type="dxa"/>
            <w:vAlign w:val="center"/>
          </w:tcPr>
          <w:p w:rsidR="002F6040" w:rsidRPr="00B40D9B" w:rsidRDefault="002F6040" w:rsidP="00B2184C">
            <w:pPr>
              <w:jc w:val="center"/>
            </w:pPr>
            <w:r w:rsidRPr="00B40D9B">
              <w:t>-</w:t>
            </w:r>
          </w:p>
        </w:tc>
        <w:tc>
          <w:tcPr>
            <w:tcW w:w="1160" w:type="dxa"/>
            <w:vAlign w:val="center"/>
          </w:tcPr>
          <w:p w:rsidR="002F6040" w:rsidRPr="00B40D9B" w:rsidRDefault="002F6040" w:rsidP="00B2184C">
            <w:pPr>
              <w:jc w:val="center"/>
            </w:pPr>
            <w:r w:rsidRPr="00B40D9B">
              <w:t>-</w:t>
            </w:r>
          </w:p>
        </w:tc>
      </w:tr>
      <w:tr w:rsidR="002F6040" w:rsidRPr="00B40D9B" w:rsidTr="00472368">
        <w:tc>
          <w:tcPr>
            <w:tcW w:w="851" w:type="dxa"/>
            <w:vMerge/>
            <w:vAlign w:val="center"/>
          </w:tcPr>
          <w:p w:rsidR="002F6040" w:rsidRPr="00B40D9B" w:rsidRDefault="002F6040" w:rsidP="00472368">
            <w:pPr>
              <w:jc w:val="center"/>
            </w:pPr>
          </w:p>
        </w:tc>
        <w:tc>
          <w:tcPr>
            <w:tcW w:w="2493" w:type="dxa"/>
            <w:vMerge/>
            <w:vAlign w:val="center"/>
          </w:tcPr>
          <w:p w:rsidR="002F6040" w:rsidRPr="00B40D9B" w:rsidRDefault="002F6040" w:rsidP="00472368">
            <w:pPr>
              <w:jc w:val="center"/>
            </w:pPr>
          </w:p>
        </w:tc>
        <w:tc>
          <w:tcPr>
            <w:tcW w:w="1980" w:type="dxa"/>
            <w:vAlign w:val="center"/>
          </w:tcPr>
          <w:p w:rsidR="002F6040" w:rsidRPr="00B40D9B" w:rsidRDefault="002F6040" w:rsidP="00472368">
            <w:pPr>
              <w:jc w:val="center"/>
            </w:pPr>
            <w:r w:rsidRPr="00B40D9B">
              <w:t>бюджет Тульской области</w:t>
            </w:r>
          </w:p>
        </w:tc>
        <w:tc>
          <w:tcPr>
            <w:tcW w:w="1440" w:type="dxa"/>
            <w:vAlign w:val="center"/>
          </w:tcPr>
          <w:p w:rsidR="002F6040" w:rsidRPr="00B40D9B" w:rsidRDefault="002F6040" w:rsidP="00472368">
            <w:pPr>
              <w:jc w:val="center"/>
            </w:pPr>
            <w:r w:rsidRPr="00B40D9B">
              <w:t>-</w:t>
            </w:r>
          </w:p>
        </w:tc>
        <w:tc>
          <w:tcPr>
            <w:tcW w:w="1175" w:type="dxa"/>
            <w:vAlign w:val="center"/>
          </w:tcPr>
          <w:p w:rsidR="002F6040" w:rsidRPr="00B40D9B" w:rsidRDefault="002F6040" w:rsidP="00472368">
            <w:pPr>
              <w:jc w:val="center"/>
            </w:pPr>
            <w:r w:rsidRPr="00B40D9B">
              <w:t>-</w:t>
            </w:r>
          </w:p>
        </w:tc>
        <w:tc>
          <w:tcPr>
            <w:tcW w:w="1345" w:type="dxa"/>
            <w:vAlign w:val="center"/>
          </w:tcPr>
          <w:p w:rsidR="002F6040" w:rsidRPr="00B40D9B" w:rsidRDefault="002F6040" w:rsidP="00472368">
            <w:pPr>
              <w:jc w:val="center"/>
            </w:pPr>
            <w:r w:rsidRPr="00B40D9B">
              <w:t>-</w:t>
            </w:r>
          </w:p>
        </w:tc>
        <w:tc>
          <w:tcPr>
            <w:tcW w:w="1274" w:type="dxa"/>
            <w:vAlign w:val="center"/>
          </w:tcPr>
          <w:p w:rsidR="002F6040" w:rsidRPr="00B40D9B" w:rsidRDefault="002F6040" w:rsidP="00472368">
            <w:pPr>
              <w:jc w:val="center"/>
            </w:pPr>
            <w:r w:rsidRPr="00B40D9B">
              <w:t>-</w:t>
            </w:r>
          </w:p>
        </w:tc>
        <w:tc>
          <w:tcPr>
            <w:tcW w:w="1260" w:type="dxa"/>
            <w:vAlign w:val="center"/>
          </w:tcPr>
          <w:p w:rsidR="002F6040" w:rsidRPr="00B40D9B" w:rsidRDefault="002F6040" w:rsidP="00472368">
            <w:pPr>
              <w:jc w:val="center"/>
            </w:pPr>
            <w:r w:rsidRPr="00B40D9B">
              <w:t>-</w:t>
            </w:r>
          </w:p>
        </w:tc>
        <w:tc>
          <w:tcPr>
            <w:tcW w:w="1260" w:type="dxa"/>
            <w:vAlign w:val="center"/>
          </w:tcPr>
          <w:p w:rsidR="002F6040" w:rsidRPr="00B40D9B" w:rsidRDefault="002F6040" w:rsidP="00472368">
            <w:pPr>
              <w:jc w:val="center"/>
            </w:pPr>
            <w:r w:rsidRPr="00B40D9B">
              <w:t>-</w:t>
            </w:r>
          </w:p>
        </w:tc>
        <w:tc>
          <w:tcPr>
            <w:tcW w:w="1180" w:type="dxa"/>
            <w:vAlign w:val="center"/>
          </w:tcPr>
          <w:p w:rsidR="002F6040" w:rsidRPr="00B40D9B" w:rsidRDefault="002F6040" w:rsidP="00472368">
            <w:pPr>
              <w:jc w:val="center"/>
            </w:pPr>
            <w:r w:rsidRPr="00B40D9B">
              <w:t>-</w:t>
            </w:r>
          </w:p>
        </w:tc>
        <w:tc>
          <w:tcPr>
            <w:tcW w:w="1160" w:type="dxa"/>
            <w:vAlign w:val="center"/>
          </w:tcPr>
          <w:p w:rsidR="002F6040" w:rsidRPr="00B40D9B" w:rsidRDefault="002F6040" w:rsidP="00472368">
            <w:pPr>
              <w:jc w:val="center"/>
            </w:pPr>
            <w:r w:rsidRPr="00B40D9B">
              <w:t>-</w:t>
            </w:r>
          </w:p>
        </w:tc>
      </w:tr>
      <w:tr w:rsidR="002F6040" w:rsidRPr="00B40D9B" w:rsidTr="00472368">
        <w:tc>
          <w:tcPr>
            <w:tcW w:w="851" w:type="dxa"/>
            <w:vMerge/>
            <w:vAlign w:val="center"/>
          </w:tcPr>
          <w:p w:rsidR="002F6040" w:rsidRPr="00B40D9B" w:rsidRDefault="002F6040" w:rsidP="00B57346">
            <w:pPr>
              <w:jc w:val="center"/>
            </w:pPr>
          </w:p>
        </w:tc>
        <w:tc>
          <w:tcPr>
            <w:tcW w:w="2493" w:type="dxa"/>
            <w:vMerge/>
            <w:vAlign w:val="center"/>
          </w:tcPr>
          <w:p w:rsidR="002F6040" w:rsidRPr="00B40D9B" w:rsidRDefault="002F6040" w:rsidP="00B57346">
            <w:pPr>
              <w:jc w:val="center"/>
            </w:pPr>
          </w:p>
        </w:tc>
        <w:tc>
          <w:tcPr>
            <w:tcW w:w="1980" w:type="dxa"/>
            <w:vAlign w:val="center"/>
          </w:tcPr>
          <w:p w:rsidR="002F6040" w:rsidRPr="00B40D9B" w:rsidRDefault="002F6040" w:rsidP="00B57346">
            <w:pPr>
              <w:jc w:val="center"/>
            </w:pPr>
            <w:r w:rsidRPr="00B40D9B">
              <w:t>бюджет МО Щекинский район</w:t>
            </w:r>
          </w:p>
        </w:tc>
        <w:tc>
          <w:tcPr>
            <w:tcW w:w="1440" w:type="dxa"/>
            <w:vAlign w:val="center"/>
          </w:tcPr>
          <w:p w:rsidR="002F6040" w:rsidRPr="00B40D9B" w:rsidRDefault="002F6040" w:rsidP="00B57346">
            <w:pPr>
              <w:jc w:val="center"/>
            </w:pPr>
            <w:r w:rsidRPr="00B40D9B">
              <w:t>47768,4</w:t>
            </w:r>
          </w:p>
        </w:tc>
        <w:tc>
          <w:tcPr>
            <w:tcW w:w="1175" w:type="dxa"/>
            <w:vAlign w:val="center"/>
          </w:tcPr>
          <w:p w:rsidR="002F6040" w:rsidRPr="00B40D9B" w:rsidRDefault="002F6040" w:rsidP="00B57346">
            <w:pPr>
              <w:jc w:val="center"/>
            </w:pPr>
            <w:r w:rsidRPr="00B40D9B">
              <w:t>5208,8</w:t>
            </w:r>
          </w:p>
        </w:tc>
        <w:tc>
          <w:tcPr>
            <w:tcW w:w="1345" w:type="dxa"/>
            <w:vAlign w:val="center"/>
          </w:tcPr>
          <w:p w:rsidR="002F6040" w:rsidRPr="00B40D9B" w:rsidRDefault="002F6040" w:rsidP="00B57346">
            <w:pPr>
              <w:jc w:val="center"/>
            </w:pPr>
            <w:r w:rsidRPr="00B40D9B">
              <w:t>4548,6</w:t>
            </w:r>
          </w:p>
        </w:tc>
        <w:tc>
          <w:tcPr>
            <w:tcW w:w="1274" w:type="dxa"/>
            <w:vAlign w:val="center"/>
          </w:tcPr>
          <w:p w:rsidR="002F6040" w:rsidRPr="00B40D9B" w:rsidRDefault="002F6040" w:rsidP="00B57346">
            <w:pPr>
              <w:jc w:val="center"/>
            </w:pPr>
            <w:r w:rsidRPr="00B40D9B">
              <w:t>5277,3</w:t>
            </w:r>
          </w:p>
        </w:tc>
        <w:tc>
          <w:tcPr>
            <w:tcW w:w="1260" w:type="dxa"/>
            <w:vAlign w:val="center"/>
          </w:tcPr>
          <w:p w:rsidR="002F6040" w:rsidRPr="00B40D9B" w:rsidRDefault="002F6040" w:rsidP="00B57346">
            <w:pPr>
              <w:jc w:val="center"/>
            </w:pPr>
            <w:r w:rsidRPr="00B40D9B">
              <w:t>4343,5</w:t>
            </w:r>
          </w:p>
        </w:tc>
        <w:tc>
          <w:tcPr>
            <w:tcW w:w="1260" w:type="dxa"/>
            <w:vAlign w:val="center"/>
          </w:tcPr>
          <w:p w:rsidR="002F6040" w:rsidRPr="00B40D9B" w:rsidRDefault="002F6040" w:rsidP="00B57346">
            <w:pPr>
              <w:jc w:val="center"/>
            </w:pPr>
            <w:r w:rsidRPr="00B40D9B">
              <w:t>6139,8</w:t>
            </w:r>
          </w:p>
        </w:tc>
        <w:tc>
          <w:tcPr>
            <w:tcW w:w="1180" w:type="dxa"/>
            <w:vAlign w:val="center"/>
          </w:tcPr>
          <w:p w:rsidR="002F6040" w:rsidRPr="00B40D9B" w:rsidRDefault="002F6040" w:rsidP="00B57346">
            <w:pPr>
              <w:jc w:val="center"/>
            </w:pPr>
            <w:r w:rsidRPr="00B40D9B">
              <w:t>11008,0</w:t>
            </w:r>
          </w:p>
        </w:tc>
        <w:tc>
          <w:tcPr>
            <w:tcW w:w="1160" w:type="dxa"/>
            <w:vAlign w:val="center"/>
          </w:tcPr>
          <w:p w:rsidR="002F6040" w:rsidRPr="00B40D9B" w:rsidRDefault="002F6040" w:rsidP="00B57346">
            <w:pPr>
              <w:jc w:val="center"/>
            </w:pPr>
            <w:r w:rsidRPr="00B40D9B">
              <w:t>11242,4</w:t>
            </w:r>
          </w:p>
        </w:tc>
      </w:tr>
      <w:tr w:rsidR="002F6040" w:rsidRPr="00B40D9B" w:rsidTr="00472368">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Align w:val="center"/>
          </w:tcPr>
          <w:p w:rsidR="002F6040" w:rsidRPr="00B40D9B" w:rsidRDefault="002F6040" w:rsidP="00B2184C">
            <w:pPr>
              <w:jc w:val="center"/>
            </w:pPr>
            <w:r w:rsidRPr="00B40D9B">
              <w:t>бюджет поселений МО Щекинского района</w:t>
            </w:r>
          </w:p>
        </w:tc>
        <w:tc>
          <w:tcPr>
            <w:tcW w:w="1440" w:type="dxa"/>
            <w:vAlign w:val="center"/>
          </w:tcPr>
          <w:p w:rsidR="002F6040" w:rsidRPr="00B40D9B" w:rsidRDefault="002F6040" w:rsidP="00B2184C">
            <w:pPr>
              <w:autoSpaceDE w:val="0"/>
              <w:autoSpaceDN w:val="0"/>
              <w:adjustRightInd w:val="0"/>
              <w:spacing w:line="276" w:lineRule="auto"/>
              <w:jc w:val="center"/>
            </w:pPr>
            <w:r w:rsidRPr="00B40D9B">
              <w:t>-</w:t>
            </w:r>
          </w:p>
        </w:tc>
        <w:tc>
          <w:tcPr>
            <w:tcW w:w="1175" w:type="dxa"/>
            <w:vAlign w:val="center"/>
          </w:tcPr>
          <w:p w:rsidR="002F6040" w:rsidRPr="00B40D9B" w:rsidRDefault="002F6040" w:rsidP="00B2184C">
            <w:pPr>
              <w:autoSpaceDE w:val="0"/>
              <w:autoSpaceDN w:val="0"/>
              <w:adjustRightInd w:val="0"/>
              <w:spacing w:line="276" w:lineRule="auto"/>
              <w:jc w:val="center"/>
            </w:pPr>
            <w:r w:rsidRPr="00B40D9B">
              <w:t>-</w:t>
            </w:r>
          </w:p>
        </w:tc>
        <w:tc>
          <w:tcPr>
            <w:tcW w:w="1345" w:type="dxa"/>
            <w:vAlign w:val="center"/>
          </w:tcPr>
          <w:p w:rsidR="002F6040" w:rsidRPr="00B40D9B" w:rsidRDefault="002F6040" w:rsidP="00B2184C">
            <w:pPr>
              <w:autoSpaceDE w:val="0"/>
              <w:autoSpaceDN w:val="0"/>
              <w:adjustRightInd w:val="0"/>
              <w:spacing w:line="276" w:lineRule="auto"/>
              <w:jc w:val="center"/>
            </w:pPr>
            <w:r w:rsidRPr="00B40D9B">
              <w:t>-</w:t>
            </w:r>
          </w:p>
        </w:tc>
        <w:tc>
          <w:tcPr>
            <w:tcW w:w="1274" w:type="dxa"/>
            <w:vAlign w:val="center"/>
          </w:tcPr>
          <w:p w:rsidR="002F6040" w:rsidRPr="00B40D9B" w:rsidRDefault="002F6040" w:rsidP="00B2184C">
            <w:pPr>
              <w:autoSpaceDE w:val="0"/>
              <w:autoSpaceDN w:val="0"/>
              <w:adjustRightInd w:val="0"/>
              <w:spacing w:line="276" w:lineRule="auto"/>
              <w:jc w:val="center"/>
            </w:pPr>
            <w:r w:rsidRPr="00B40D9B">
              <w:t>-</w:t>
            </w:r>
          </w:p>
        </w:tc>
        <w:tc>
          <w:tcPr>
            <w:tcW w:w="1260" w:type="dxa"/>
            <w:vAlign w:val="center"/>
          </w:tcPr>
          <w:p w:rsidR="002F6040" w:rsidRPr="00B40D9B" w:rsidRDefault="002F6040" w:rsidP="00B2184C">
            <w:pPr>
              <w:autoSpaceDE w:val="0"/>
              <w:autoSpaceDN w:val="0"/>
              <w:adjustRightInd w:val="0"/>
              <w:spacing w:line="276" w:lineRule="auto"/>
              <w:jc w:val="center"/>
            </w:pPr>
            <w:r w:rsidRPr="00B40D9B">
              <w:t>-</w:t>
            </w:r>
          </w:p>
        </w:tc>
        <w:tc>
          <w:tcPr>
            <w:tcW w:w="1260" w:type="dxa"/>
            <w:vAlign w:val="center"/>
          </w:tcPr>
          <w:p w:rsidR="002F6040" w:rsidRPr="00B40D9B" w:rsidRDefault="002F6040" w:rsidP="00B2184C">
            <w:pPr>
              <w:autoSpaceDE w:val="0"/>
              <w:autoSpaceDN w:val="0"/>
              <w:adjustRightInd w:val="0"/>
              <w:spacing w:line="276" w:lineRule="auto"/>
              <w:jc w:val="center"/>
            </w:pPr>
            <w:r w:rsidRPr="00B40D9B">
              <w:t>-</w:t>
            </w:r>
          </w:p>
        </w:tc>
        <w:tc>
          <w:tcPr>
            <w:tcW w:w="1180" w:type="dxa"/>
            <w:vAlign w:val="center"/>
          </w:tcPr>
          <w:p w:rsidR="002F6040" w:rsidRPr="00B40D9B" w:rsidRDefault="002F6040" w:rsidP="00B2184C">
            <w:pPr>
              <w:autoSpaceDE w:val="0"/>
              <w:autoSpaceDN w:val="0"/>
              <w:adjustRightInd w:val="0"/>
              <w:spacing w:line="276" w:lineRule="auto"/>
              <w:jc w:val="center"/>
            </w:pPr>
            <w:r w:rsidRPr="00B40D9B">
              <w:t>-</w:t>
            </w:r>
          </w:p>
        </w:tc>
        <w:tc>
          <w:tcPr>
            <w:tcW w:w="1160" w:type="dxa"/>
            <w:vAlign w:val="center"/>
          </w:tcPr>
          <w:p w:rsidR="002F6040" w:rsidRPr="00B40D9B" w:rsidRDefault="002F6040" w:rsidP="00B2184C">
            <w:pPr>
              <w:autoSpaceDE w:val="0"/>
              <w:autoSpaceDN w:val="0"/>
              <w:adjustRightInd w:val="0"/>
              <w:spacing w:line="276" w:lineRule="auto"/>
              <w:jc w:val="center"/>
            </w:pPr>
            <w:r w:rsidRPr="00B40D9B">
              <w:t>-</w:t>
            </w:r>
          </w:p>
        </w:tc>
      </w:tr>
      <w:tr w:rsidR="002F6040" w:rsidRPr="00B40D9B" w:rsidTr="00472368">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Align w:val="center"/>
          </w:tcPr>
          <w:p w:rsidR="002F6040" w:rsidRPr="00B40D9B" w:rsidRDefault="002F6040" w:rsidP="00B2184C">
            <w:pPr>
              <w:jc w:val="center"/>
            </w:pPr>
            <w:r w:rsidRPr="00B40D9B">
              <w:t>Внебюджетные источники</w:t>
            </w:r>
          </w:p>
        </w:tc>
        <w:tc>
          <w:tcPr>
            <w:tcW w:w="1440" w:type="dxa"/>
            <w:vAlign w:val="center"/>
          </w:tcPr>
          <w:p w:rsidR="002F6040" w:rsidRPr="00B40D9B" w:rsidRDefault="002F6040" w:rsidP="00B2184C">
            <w:pPr>
              <w:autoSpaceDE w:val="0"/>
              <w:autoSpaceDN w:val="0"/>
              <w:adjustRightInd w:val="0"/>
              <w:spacing w:line="276" w:lineRule="auto"/>
              <w:jc w:val="center"/>
            </w:pPr>
            <w:r w:rsidRPr="00B40D9B">
              <w:t>-</w:t>
            </w:r>
          </w:p>
        </w:tc>
        <w:tc>
          <w:tcPr>
            <w:tcW w:w="1175" w:type="dxa"/>
            <w:vAlign w:val="center"/>
          </w:tcPr>
          <w:p w:rsidR="002F6040" w:rsidRPr="00B40D9B" w:rsidRDefault="002F6040" w:rsidP="00B2184C">
            <w:pPr>
              <w:autoSpaceDE w:val="0"/>
              <w:autoSpaceDN w:val="0"/>
              <w:adjustRightInd w:val="0"/>
              <w:spacing w:line="276" w:lineRule="auto"/>
              <w:jc w:val="center"/>
            </w:pPr>
            <w:r w:rsidRPr="00B40D9B">
              <w:t>-</w:t>
            </w:r>
          </w:p>
        </w:tc>
        <w:tc>
          <w:tcPr>
            <w:tcW w:w="1345" w:type="dxa"/>
            <w:vAlign w:val="center"/>
          </w:tcPr>
          <w:p w:rsidR="002F6040" w:rsidRPr="00B40D9B" w:rsidRDefault="002F6040" w:rsidP="00B2184C">
            <w:pPr>
              <w:autoSpaceDE w:val="0"/>
              <w:autoSpaceDN w:val="0"/>
              <w:adjustRightInd w:val="0"/>
              <w:spacing w:line="276" w:lineRule="auto"/>
              <w:jc w:val="center"/>
            </w:pPr>
            <w:r w:rsidRPr="00B40D9B">
              <w:t>-</w:t>
            </w:r>
          </w:p>
        </w:tc>
        <w:tc>
          <w:tcPr>
            <w:tcW w:w="1274" w:type="dxa"/>
            <w:vAlign w:val="center"/>
          </w:tcPr>
          <w:p w:rsidR="002F6040" w:rsidRPr="00B40D9B" w:rsidRDefault="002F6040" w:rsidP="00B2184C">
            <w:pPr>
              <w:autoSpaceDE w:val="0"/>
              <w:autoSpaceDN w:val="0"/>
              <w:adjustRightInd w:val="0"/>
              <w:spacing w:line="276" w:lineRule="auto"/>
              <w:jc w:val="center"/>
            </w:pPr>
            <w:r w:rsidRPr="00B40D9B">
              <w:t>-</w:t>
            </w:r>
          </w:p>
        </w:tc>
        <w:tc>
          <w:tcPr>
            <w:tcW w:w="1260" w:type="dxa"/>
            <w:vAlign w:val="center"/>
          </w:tcPr>
          <w:p w:rsidR="002F6040" w:rsidRPr="00B40D9B" w:rsidRDefault="002F6040" w:rsidP="00B2184C">
            <w:pPr>
              <w:autoSpaceDE w:val="0"/>
              <w:autoSpaceDN w:val="0"/>
              <w:adjustRightInd w:val="0"/>
              <w:spacing w:line="276" w:lineRule="auto"/>
              <w:jc w:val="center"/>
            </w:pPr>
            <w:r w:rsidRPr="00B40D9B">
              <w:t>-</w:t>
            </w:r>
          </w:p>
        </w:tc>
        <w:tc>
          <w:tcPr>
            <w:tcW w:w="1260" w:type="dxa"/>
            <w:vAlign w:val="center"/>
          </w:tcPr>
          <w:p w:rsidR="002F6040" w:rsidRPr="00B40D9B" w:rsidRDefault="002F6040" w:rsidP="00B2184C">
            <w:pPr>
              <w:autoSpaceDE w:val="0"/>
              <w:autoSpaceDN w:val="0"/>
              <w:adjustRightInd w:val="0"/>
              <w:spacing w:line="276" w:lineRule="auto"/>
              <w:jc w:val="center"/>
            </w:pPr>
            <w:r w:rsidRPr="00B40D9B">
              <w:t>-</w:t>
            </w:r>
          </w:p>
        </w:tc>
        <w:tc>
          <w:tcPr>
            <w:tcW w:w="1180" w:type="dxa"/>
            <w:vAlign w:val="center"/>
          </w:tcPr>
          <w:p w:rsidR="002F6040" w:rsidRPr="00B40D9B" w:rsidRDefault="002F6040" w:rsidP="00B2184C">
            <w:pPr>
              <w:autoSpaceDE w:val="0"/>
              <w:autoSpaceDN w:val="0"/>
              <w:adjustRightInd w:val="0"/>
              <w:spacing w:line="276" w:lineRule="auto"/>
              <w:jc w:val="center"/>
            </w:pPr>
            <w:r w:rsidRPr="00B40D9B">
              <w:t>-</w:t>
            </w:r>
          </w:p>
        </w:tc>
        <w:tc>
          <w:tcPr>
            <w:tcW w:w="1160" w:type="dxa"/>
            <w:vAlign w:val="center"/>
          </w:tcPr>
          <w:p w:rsidR="002F6040" w:rsidRPr="00B40D9B" w:rsidRDefault="002F6040" w:rsidP="00B2184C">
            <w:pPr>
              <w:autoSpaceDE w:val="0"/>
              <w:autoSpaceDN w:val="0"/>
              <w:adjustRightInd w:val="0"/>
              <w:spacing w:line="276" w:lineRule="auto"/>
              <w:jc w:val="center"/>
            </w:pPr>
            <w:r w:rsidRPr="00B40D9B">
              <w:t>-</w:t>
            </w:r>
          </w:p>
        </w:tc>
      </w:tr>
      <w:tr w:rsidR="002F6040" w:rsidRPr="00B40D9B" w:rsidTr="00472368">
        <w:tc>
          <w:tcPr>
            <w:tcW w:w="5324" w:type="dxa"/>
            <w:gridSpan w:val="3"/>
            <w:vAlign w:val="center"/>
          </w:tcPr>
          <w:p w:rsidR="002F6040" w:rsidRPr="00B40D9B" w:rsidRDefault="002F6040" w:rsidP="002B0C1F">
            <w:pPr>
              <w:jc w:val="center"/>
            </w:pPr>
            <w:r w:rsidRPr="00B40D9B">
              <w:t>Итого:</w:t>
            </w:r>
          </w:p>
        </w:tc>
        <w:tc>
          <w:tcPr>
            <w:tcW w:w="1440" w:type="dxa"/>
            <w:vAlign w:val="center"/>
          </w:tcPr>
          <w:p w:rsidR="002F6040" w:rsidRPr="00B40D9B" w:rsidRDefault="002F6040" w:rsidP="002B0C1F">
            <w:pPr>
              <w:jc w:val="center"/>
            </w:pPr>
            <w:r w:rsidRPr="00B40D9B">
              <w:t>47768,4</w:t>
            </w:r>
          </w:p>
        </w:tc>
        <w:tc>
          <w:tcPr>
            <w:tcW w:w="1175" w:type="dxa"/>
            <w:vAlign w:val="center"/>
          </w:tcPr>
          <w:p w:rsidR="002F6040" w:rsidRPr="00B40D9B" w:rsidRDefault="002F6040" w:rsidP="002B0C1F">
            <w:pPr>
              <w:jc w:val="center"/>
            </w:pPr>
            <w:r w:rsidRPr="00B40D9B">
              <w:t>5208,8</w:t>
            </w:r>
          </w:p>
        </w:tc>
        <w:tc>
          <w:tcPr>
            <w:tcW w:w="1345" w:type="dxa"/>
            <w:vAlign w:val="center"/>
          </w:tcPr>
          <w:p w:rsidR="002F6040" w:rsidRPr="00B40D9B" w:rsidRDefault="002F6040" w:rsidP="002B0C1F">
            <w:pPr>
              <w:jc w:val="center"/>
            </w:pPr>
            <w:r w:rsidRPr="00B40D9B">
              <w:t>4548,6</w:t>
            </w:r>
          </w:p>
        </w:tc>
        <w:tc>
          <w:tcPr>
            <w:tcW w:w="1274" w:type="dxa"/>
            <w:vAlign w:val="center"/>
          </w:tcPr>
          <w:p w:rsidR="002F6040" w:rsidRPr="00B40D9B" w:rsidRDefault="002F6040" w:rsidP="002B0C1F">
            <w:pPr>
              <w:jc w:val="center"/>
            </w:pPr>
            <w:r w:rsidRPr="00B40D9B">
              <w:t>5277,3</w:t>
            </w:r>
          </w:p>
        </w:tc>
        <w:tc>
          <w:tcPr>
            <w:tcW w:w="1260" w:type="dxa"/>
            <w:vAlign w:val="center"/>
          </w:tcPr>
          <w:p w:rsidR="002F6040" w:rsidRPr="00B40D9B" w:rsidRDefault="002F6040" w:rsidP="002B0C1F">
            <w:pPr>
              <w:jc w:val="center"/>
            </w:pPr>
            <w:r w:rsidRPr="00B40D9B">
              <w:t>4343,5</w:t>
            </w:r>
          </w:p>
        </w:tc>
        <w:tc>
          <w:tcPr>
            <w:tcW w:w="1260" w:type="dxa"/>
            <w:vAlign w:val="center"/>
          </w:tcPr>
          <w:p w:rsidR="002F6040" w:rsidRPr="00B40D9B" w:rsidRDefault="002F6040" w:rsidP="002B0C1F">
            <w:pPr>
              <w:jc w:val="center"/>
            </w:pPr>
            <w:r w:rsidRPr="00B40D9B">
              <w:t>6139,8</w:t>
            </w:r>
          </w:p>
        </w:tc>
        <w:tc>
          <w:tcPr>
            <w:tcW w:w="1180" w:type="dxa"/>
            <w:vAlign w:val="center"/>
          </w:tcPr>
          <w:p w:rsidR="002F6040" w:rsidRPr="00B40D9B" w:rsidRDefault="002F6040" w:rsidP="002B0C1F">
            <w:pPr>
              <w:jc w:val="center"/>
            </w:pPr>
            <w:r w:rsidRPr="00B40D9B">
              <w:t>11008,0</w:t>
            </w:r>
          </w:p>
        </w:tc>
        <w:tc>
          <w:tcPr>
            <w:tcW w:w="1160" w:type="dxa"/>
            <w:vAlign w:val="center"/>
          </w:tcPr>
          <w:p w:rsidR="002F6040" w:rsidRPr="00B40D9B" w:rsidRDefault="002F6040" w:rsidP="002B0C1F">
            <w:pPr>
              <w:jc w:val="center"/>
            </w:pPr>
            <w:r w:rsidRPr="00B40D9B">
              <w:t>11242,4</w:t>
            </w:r>
          </w:p>
        </w:tc>
      </w:tr>
    </w:tbl>
    <w:p w:rsidR="002F6040" w:rsidRPr="00B40D9B" w:rsidRDefault="002F6040" w:rsidP="006F1A9B">
      <w:pPr>
        <w:autoSpaceDE w:val="0"/>
        <w:autoSpaceDN w:val="0"/>
        <w:adjustRightInd w:val="0"/>
        <w:ind w:left="360"/>
        <w:jc w:val="center"/>
        <w:rPr>
          <w:b/>
        </w:rPr>
        <w:sectPr w:rsidR="002F6040" w:rsidRPr="00B40D9B" w:rsidSect="009D6A55">
          <w:pgSz w:w="16838" w:h="11906" w:orient="landscape"/>
          <w:pgMar w:top="1276" w:right="1134" w:bottom="709" w:left="1134" w:header="709" w:footer="709" w:gutter="0"/>
          <w:cols w:space="708"/>
          <w:docGrid w:linePitch="360"/>
        </w:sectPr>
      </w:pPr>
    </w:p>
    <w:p w:rsidR="002F6040" w:rsidRPr="00B40D9B" w:rsidRDefault="002F6040" w:rsidP="006F1A9B">
      <w:pPr>
        <w:autoSpaceDE w:val="0"/>
        <w:autoSpaceDN w:val="0"/>
        <w:adjustRightInd w:val="0"/>
        <w:ind w:left="360"/>
        <w:jc w:val="center"/>
        <w:rPr>
          <w:b/>
        </w:rPr>
      </w:pPr>
      <w:r w:rsidRPr="00B40D9B">
        <w:rPr>
          <w:b/>
        </w:rPr>
        <w:t>4. Управление реализацией основного мероприятия.</w:t>
      </w:r>
    </w:p>
    <w:p w:rsidR="002F6040" w:rsidRPr="00B40D9B" w:rsidRDefault="002F6040" w:rsidP="006F1A9B">
      <w:pPr>
        <w:autoSpaceDE w:val="0"/>
        <w:autoSpaceDN w:val="0"/>
        <w:adjustRightInd w:val="0"/>
        <w:ind w:left="360"/>
        <w:jc w:val="center"/>
      </w:pPr>
    </w:p>
    <w:p w:rsidR="002F6040" w:rsidRPr="00B40D9B" w:rsidRDefault="002F6040" w:rsidP="006F1A9B">
      <w:pPr>
        <w:autoSpaceDE w:val="0"/>
        <w:autoSpaceDN w:val="0"/>
        <w:adjustRightInd w:val="0"/>
        <w:ind w:firstLine="720"/>
        <w:jc w:val="both"/>
      </w:pPr>
      <w:r w:rsidRPr="00B40D9B">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B40D9B" w:rsidRDefault="002F6040" w:rsidP="00AF138A">
      <w:pPr>
        <w:tabs>
          <w:tab w:val="left" w:pos="6480"/>
        </w:tabs>
        <w:ind w:firstLine="709"/>
        <w:jc w:val="both"/>
        <w:rPr>
          <w:b/>
        </w:rPr>
      </w:pPr>
    </w:p>
    <w:p w:rsidR="002F6040" w:rsidRPr="00B40D9B" w:rsidRDefault="002F6040" w:rsidP="00AF138A">
      <w:pPr>
        <w:tabs>
          <w:tab w:val="left" w:pos="6480"/>
        </w:tabs>
        <w:ind w:firstLine="709"/>
        <w:jc w:val="both"/>
        <w:rPr>
          <w:b/>
        </w:rPr>
      </w:pPr>
    </w:p>
    <w:p w:rsidR="002F6040" w:rsidRPr="00B40D9B" w:rsidRDefault="002F6040" w:rsidP="003F6212">
      <w:pPr>
        <w:jc w:val="both"/>
        <w:rPr>
          <w:b/>
          <w:color w:val="000000"/>
        </w:rPr>
      </w:pPr>
      <w:r w:rsidRPr="00B40D9B">
        <w:rPr>
          <w:b/>
        </w:rPr>
        <w:t xml:space="preserve"> </w:t>
      </w:r>
      <w:r w:rsidRPr="00B40D9B">
        <w:rPr>
          <w:b/>
          <w:color w:val="000000"/>
        </w:rPr>
        <w:t xml:space="preserve">Председатель комитета по культуре, </w:t>
      </w:r>
    </w:p>
    <w:p w:rsidR="002F6040" w:rsidRPr="00B40D9B" w:rsidRDefault="002F6040" w:rsidP="003F6212">
      <w:pPr>
        <w:jc w:val="both"/>
        <w:rPr>
          <w:b/>
          <w:color w:val="000000"/>
        </w:rPr>
      </w:pPr>
      <w:r w:rsidRPr="00B40D9B">
        <w:rPr>
          <w:b/>
          <w:color w:val="000000"/>
        </w:rPr>
        <w:t xml:space="preserve">молодежной политике и спорту </w:t>
      </w:r>
    </w:p>
    <w:p w:rsidR="002F6040" w:rsidRPr="00B40D9B" w:rsidRDefault="002F6040" w:rsidP="003F6212">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3F6212">
      <w:pPr>
        <w:jc w:val="both"/>
        <w:sectPr w:rsidR="002F6040" w:rsidRPr="00B40D9B" w:rsidSect="00097E30">
          <w:pgSz w:w="11906" w:h="16838"/>
          <w:pgMar w:top="1134" w:right="709" w:bottom="1134" w:left="1276" w:header="709" w:footer="709" w:gutter="0"/>
          <w:cols w:space="708"/>
          <w:docGrid w:linePitch="360"/>
        </w:sectPr>
      </w:pPr>
    </w:p>
    <w:p w:rsidR="002F6040" w:rsidRPr="00B40D9B" w:rsidRDefault="002F6040" w:rsidP="001864B4">
      <w:pPr>
        <w:pStyle w:val="ConsPlusNormal"/>
        <w:shd w:val="clear" w:color="auto" w:fill="FFFFFF"/>
        <w:ind w:left="1080"/>
        <w:jc w:val="right"/>
        <w:rPr>
          <w:rFonts w:ascii="Times New Roman" w:hAnsi="Times New Roman" w:cs="Times New Roman"/>
          <w:sz w:val="24"/>
          <w:szCs w:val="24"/>
        </w:rPr>
      </w:pPr>
      <w:r w:rsidRPr="00B40D9B">
        <w:rPr>
          <w:rFonts w:ascii="Times New Roman" w:hAnsi="Times New Roman" w:cs="Times New Roman"/>
          <w:sz w:val="24"/>
          <w:szCs w:val="24"/>
        </w:rPr>
        <w:t>Приложение 7</w:t>
      </w:r>
    </w:p>
    <w:p w:rsidR="002F6040" w:rsidRPr="00B40D9B" w:rsidRDefault="002F6040" w:rsidP="001864B4">
      <w:pPr>
        <w:pStyle w:val="ConsPlusNormal"/>
        <w:shd w:val="clear" w:color="auto" w:fill="FFFFFF"/>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1864B4">
      <w:pPr>
        <w:shd w:val="clear" w:color="auto" w:fill="FFFFFF"/>
        <w:autoSpaceDE w:val="0"/>
        <w:autoSpaceDN w:val="0"/>
        <w:adjustRightInd w:val="0"/>
        <w:ind w:firstLine="709"/>
        <w:jc w:val="both"/>
      </w:pPr>
    </w:p>
    <w:p w:rsidR="002F6040" w:rsidRPr="00B40D9B" w:rsidRDefault="002F6040" w:rsidP="00920E61">
      <w:pPr>
        <w:jc w:val="center"/>
        <w:rPr>
          <w:b/>
        </w:rPr>
      </w:pPr>
    </w:p>
    <w:p w:rsidR="002F6040" w:rsidRPr="00B40D9B" w:rsidRDefault="002F6040" w:rsidP="00920E61">
      <w:pPr>
        <w:jc w:val="center"/>
        <w:rPr>
          <w:b/>
        </w:rPr>
      </w:pPr>
      <w:r w:rsidRPr="00B40D9B">
        <w:rPr>
          <w:b/>
        </w:rPr>
        <w:t>ПАСПОРТ</w:t>
      </w:r>
    </w:p>
    <w:p w:rsidR="002F6040" w:rsidRPr="00B40D9B" w:rsidRDefault="002F6040" w:rsidP="00920E61">
      <w:pPr>
        <w:jc w:val="center"/>
        <w:rPr>
          <w:b/>
        </w:rPr>
      </w:pPr>
      <w:r w:rsidRPr="00B40D9B">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2F6040" w:rsidRPr="00B40D9B" w:rsidRDefault="002F6040"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3828"/>
        <w:gridCol w:w="6159"/>
      </w:tblGrid>
      <w:tr w:rsidR="002F6040" w:rsidRPr="00B40D9B" w:rsidTr="00482754">
        <w:trPr>
          <w:cantSplit/>
          <w:trHeight w:val="635"/>
          <w:jc w:val="center"/>
        </w:trPr>
        <w:tc>
          <w:tcPr>
            <w:tcW w:w="3828" w:type="dxa"/>
          </w:tcPr>
          <w:p w:rsidR="002F6040" w:rsidRPr="00B40D9B" w:rsidRDefault="002F6040" w:rsidP="007465D4">
            <w:r w:rsidRPr="00B40D9B">
              <w:t>Ответственный исполнитель</w:t>
            </w:r>
          </w:p>
        </w:tc>
        <w:tc>
          <w:tcPr>
            <w:tcW w:w="6159" w:type="dxa"/>
            <w:vAlign w:val="center"/>
          </w:tcPr>
          <w:p w:rsidR="002F6040" w:rsidRPr="00B40D9B" w:rsidRDefault="002F6040" w:rsidP="00482754">
            <w:pPr>
              <w:spacing w:line="276" w:lineRule="auto"/>
            </w:pPr>
            <w:r w:rsidRPr="00B40D9B">
              <w:t>Комитет по культуре, молодежной политике и спорту администрации МО Щекинский район</w:t>
            </w:r>
          </w:p>
        </w:tc>
      </w:tr>
      <w:tr w:rsidR="002F6040" w:rsidRPr="00B40D9B" w:rsidTr="00482754">
        <w:trPr>
          <w:cantSplit/>
          <w:trHeight w:val="715"/>
          <w:jc w:val="center"/>
        </w:trPr>
        <w:tc>
          <w:tcPr>
            <w:tcW w:w="3828" w:type="dxa"/>
          </w:tcPr>
          <w:p w:rsidR="002F6040" w:rsidRPr="00B40D9B" w:rsidRDefault="002F6040" w:rsidP="007465D4">
            <w:r w:rsidRPr="00B40D9B">
              <w:t>Наименование основного мероприятия</w:t>
            </w:r>
          </w:p>
        </w:tc>
        <w:tc>
          <w:tcPr>
            <w:tcW w:w="6159" w:type="dxa"/>
            <w:vAlign w:val="center"/>
          </w:tcPr>
          <w:p w:rsidR="002F6040" w:rsidRPr="00B40D9B" w:rsidRDefault="002F6040" w:rsidP="00482754">
            <w:r w:rsidRPr="00B40D9B">
              <w:t>Организация и проведение культурно – досуговых и просветительских мероприятий</w:t>
            </w:r>
          </w:p>
        </w:tc>
      </w:tr>
      <w:tr w:rsidR="002F6040" w:rsidRPr="00B40D9B" w:rsidTr="00482754">
        <w:trPr>
          <w:cantSplit/>
          <w:trHeight w:val="541"/>
          <w:jc w:val="center"/>
        </w:trPr>
        <w:tc>
          <w:tcPr>
            <w:tcW w:w="3828" w:type="dxa"/>
          </w:tcPr>
          <w:p w:rsidR="002F6040" w:rsidRPr="00B40D9B" w:rsidRDefault="002F6040" w:rsidP="007465D4">
            <w:r w:rsidRPr="00B40D9B">
              <w:t>Соисполнитель основного мероприятия</w:t>
            </w:r>
          </w:p>
        </w:tc>
        <w:tc>
          <w:tcPr>
            <w:tcW w:w="6159" w:type="dxa"/>
            <w:vAlign w:val="center"/>
          </w:tcPr>
          <w:p w:rsidR="002F6040" w:rsidRPr="00B40D9B" w:rsidRDefault="002F6040" w:rsidP="00482754">
            <w:pPr>
              <w:spacing w:line="276" w:lineRule="auto"/>
            </w:pPr>
            <w:r w:rsidRPr="00B40D9B">
              <w:t>-</w:t>
            </w:r>
          </w:p>
        </w:tc>
      </w:tr>
      <w:tr w:rsidR="002F6040" w:rsidRPr="00B40D9B" w:rsidTr="00482754">
        <w:trPr>
          <w:cantSplit/>
          <w:trHeight w:val="549"/>
          <w:jc w:val="center"/>
        </w:trPr>
        <w:tc>
          <w:tcPr>
            <w:tcW w:w="3828" w:type="dxa"/>
          </w:tcPr>
          <w:p w:rsidR="002F6040" w:rsidRPr="00B40D9B" w:rsidRDefault="002F6040" w:rsidP="007465D4">
            <w:r w:rsidRPr="00B40D9B">
              <w:t>Цель основного мероприятия</w:t>
            </w:r>
          </w:p>
        </w:tc>
        <w:tc>
          <w:tcPr>
            <w:tcW w:w="6159" w:type="dxa"/>
            <w:vAlign w:val="center"/>
          </w:tcPr>
          <w:p w:rsidR="002F6040" w:rsidRPr="00B40D9B" w:rsidRDefault="002F6040" w:rsidP="00482754">
            <w:r w:rsidRPr="00B40D9B">
              <w:t>1.Организация и проведение культурно – досуговых и просветительских мероприятий</w:t>
            </w:r>
          </w:p>
          <w:p w:rsidR="002F6040" w:rsidRPr="00B40D9B" w:rsidRDefault="002F6040" w:rsidP="0094459C">
            <w:r w:rsidRPr="00B40D9B">
              <w:t>2.</w:t>
            </w:r>
            <w:r w:rsidRPr="00B40D9B">
              <w:rPr>
                <w:shd w:val="clear" w:color="auto" w:fill="FFFFFF"/>
                <w:lang w:eastAsia="en-US"/>
              </w:rPr>
              <w:t xml:space="preserve"> </w:t>
            </w:r>
            <w:r w:rsidRPr="00B40D9B">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B40D9B" w:rsidTr="00482754">
        <w:trPr>
          <w:cantSplit/>
          <w:jc w:val="center"/>
        </w:trPr>
        <w:tc>
          <w:tcPr>
            <w:tcW w:w="3828" w:type="dxa"/>
          </w:tcPr>
          <w:p w:rsidR="002F6040" w:rsidRPr="00B40D9B" w:rsidRDefault="002F6040" w:rsidP="007465D4">
            <w:r w:rsidRPr="00B40D9B">
              <w:t>Задачи основного мероприятия</w:t>
            </w:r>
          </w:p>
        </w:tc>
        <w:tc>
          <w:tcPr>
            <w:tcW w:w="6159" w:type="dxa"/>
            <w:vAlign w:val="center"/>
          </w:tcPr>
          <w:p w:rsidR="002F6040" w:rsidRPr="00B40D9B" w:rsidRDefault="002F6040" w:rsidP="00482754">
            <w:pPr>
              <w:autoSpaceDE w:val="0"/>
              <w:autoSpaceDN w:val="0"/>
              <w:adjustRightInd w:val="0"/>
            </w:pPr>
            <w:r w:rsidRPr="00B40D9B">
              <w:t>1.Организация культурно - досуговой и просветительской деятельности.</w:t>
            </w:r>
          </w:p>
          <w:p w:rsidR="002F6040" w:rsidRPr="00B40D9B" w:rsidRDefault="002F6040" w:rsidP="00482754">
            <w:pPr>
              <w:autoSpaceDE w:val="0"/>
              <w:autoSpaceDN w:val="0"/>
              <w:adjustRightInd w:val="0"/>
            </w:pPr>
            <w:r w:rsidRPr="00B40D9B">
              <w:t xml:space="preserve">2. </w:t>
            </w:r>
            <w:r w:rsidRPr="00B40D9B">
              <w:rPr>
                <w:spacing w:val="-20"/>
              </w:rPr>
              <w:t>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B40D9B" w:rsidTr="00482754">
        <w:trPr>
          <w:cantSplit/>
          <w:jc w:val="center"/>
        </w:trPr>
        <w:tc>
          <w:tcPr>
            <w:tcW w:w="3828" w:type="dxa"/>
          </w:tcPr>
          <w:p w:rsidR="002F6040" w:rsidRPr="00B40D9B" w:rsidRDefault="002F6040" w:rsidP="007465D4">
            <w:r w:rsidRPr="00B40D9B">
              <w:t>Сроки реализации основного мероприятия</w:t>
            </w:r>
          </w:p>
        </w:tc>
        <w:tc>
          <w:tcPr>
            <w:tcW w:w="6159" w:type="dxa"/>
            <w:vAlign w:val="center"/>
          </w:tcPr>
          <w:p w:rsidR="002F6040" w:rsidRPr="00B40D9B" w:rsidRDefault="002F6040" w:rsidP="00482754">
            <w:pPr>
              <w:spacing w:line="276" w:lineRule="auto"/>
            </w:pPr>
            <w:r w:rsidRPr="00B40D9B">
              <w:t>2015-2020 года</w:t>
            </w:r>
          </w:p>
        </w:tc>
      </w:tr>
      <w:tr w:rsidR="002F6040" w:rsidRPr="00B40D9B" w:rsidTr="00102C05">
        <w:trPr>
          <w:cantSplit/>
          <w:jc w:val="center"/>
        </w:trPr>
        <w:tc>
          <w:tcPr>
            <w:tcW w:w="3828" w:type="dxa"/>
          </w:tcPr>
          <w:p w:rsidR="002F6040" w:rsidRPr="00B40D9B" w:rsidRDefault="002F6040" w:rsidP="007465D4">
            <w:r w:rsidRPr="00B40D9B">
              <w:t>Объемы и источники финансирования, в т.ч. по годам реализации основного мероприятия</w:t>
            </w:r>
          </w:p>
        </w:tc>
        <w:tc>
          <w:tcPr>
            <w:tcW w:w="6159" w:type="dxa"/>
            <w:vAlign w:val="center"/>
          </w:tcPr>
          <w:p w:rsidR="002F6040" w:rsidRPr="00B40D9B" w:rsidRDefault="002F6040" w:rsidP="007465D4">
            <w:pPr>
              <w:autoSpaceDE w:val="0"/>
              <w:autoSpaceDN w:val="0"/>
              <w:adjustRightInd w:val="0"/>
              <w:jc w:val="both"/>
            </w:pPr>
            <w:r w:rsidRPr="00B40D9B">
              <w:t>1. Удовлетворенность населения качеством культурно – досугового  обслуживания (процент)</w:t>
            </w:r>
          </w:p>
          <w:p w:rsidR="002F6040" w:rsidRPr="00B40D9B" w:rsidRDefault="002F6040" w:rsidP="007465D4">
            <w:pPr>
              <w:spacing w:line="276" w:lineRule="auto"/>
            </w:pPr>
            <w:r w:rsidRPr="00B40D9B">
              <w:t>2. Удельный вес населения, участвующего в культурно-досуговых мероприятиях (процент).</w:t>
            </w:r>
          </w:p>
          <w:p w:rsidR="002F6040" w:rsidRPr="00B40D9B" w:rsidRDefault="002F6040" w:rsidP="007465D4">
            <w:pPr>
              <w:spacing w:line="276" w:lineRule="auto"/>
            </w:pPr>
            <w:r w:rsidRPr="00B40D9B">
              <w:t xml:space="preserve">3. </w:t>
            </w:r>
            <w:r w:rsidRPr="00B40D9B">
              <w:rPr>
                <w:lang w:eastAsia="en-US"/>
              </w:rPr>
              <w:t>Доля мероприятий по сохранению культуры от общего количества мероприятий (процент).</w:t>
            </w:r>
          </w:p>
        </w:tc>
      </w:tr>
      <w:tr w:rsidR="002F6040" w:rsidRPr="00B40D9B" w:rsidTr="00102C05">
        <w:trPr>
          <w:cantSplit/>
          <w:trHeight w:val="2540"/>
          <w:jc w:val="center"/>
        </w:trPr>
        <w:tc>
          <w:tcPr>
            <w:tcW w:w="3828" w:type="dxa"/>
          </w:tcPr>
          <w:p w:rsidR="002F6040" w:rsidRPr="00B40D9B" w:rsidRDefault="002F6040" w:rsidP="007465D4">
            <w:r w:rsidRPr="00B40D9B">
              <w:t>Ожидаемые результаты реализации основного мероприятия</w:t>
            </w:r>
          </w:p>
        </w:tc>
        <w:tc>
          <w:tcPr>
            <w:tcW w:w="6159" w:type="dxa"/>
            <w:vAlign w:val="center"/>
          </w:tcPr>
          <w:p w:rsidR="002F6040" w:rsidRPr="00B40D9B" w:rsidRDefault="002F6040" w:rsidP="007465D4">
            <w:pPr>
              <w:widowControl w:val="0"/>
              <w:autoSpaceDE w:val="0"/>
              <w:autoSpaceDN w:val="0"/>
              <w:adjustRightInd w:val="0"/>
            </w:pPr>
            <w:r w:rsidRPr="00B40D9B">
              <w:t xml:space="preserve">Общий объем финансирования основного мероприятия составит  – </w:t>
            </w:r>
            <w:r w:rsidRPr="00B40D9B">
              <w:rPr>
                <w:b/>
                <w:bCs/>
              </w:rPr>
              <w:t>3107,4</w:t>
            </w:r>
            <w:r w:rsidRPr="00B40D9B">
              <w:rPr>
                <w:bCs/>
              </w:rPr>
              <w:t xml:space="preserve"> </w:t>
            </w:r>
            <w:r w:rsidRPr="00B40D9B">
              <w:t>тыс.руб.</w:t>
            </w:r>
          </w:p>
          <w:p w:rsidR="002F6040" w:rsidRPr="00B40D9B" w:rsidRDefault="002F6040" w:rsidP="007465D4">
            <w:pPr>
              <w:widowControl w:val="0"/>
              <w:autoSpaceDE w:val="0"/>
              <w:autoSpaceDN w:val="0"/>
              <w:adjustRightInd w:val="0"/>
            </w:pPr>
            <w:r w:rsidRPr="00B40D9B">
              <w:t>Источником финансирования являются средства  бюджета муниципального образования Щекинский район.</w:t>
            </w:r>
          </w:p>
          <w:p w:rsidR="002F6040" w:rsidRPr="00B40D9B" w:rsidRDefault="002F6040" w:rsidP="007465D4">
            <w:pPr>
              <w:widowControl w:val="0"/>
              <w:autoSpaceDE w:val="0"/>
              <w:autoSpaceDN w:val="0"/>
              <w:adjustRightInd w:val="0"/>
              <w:rPr>
                <w:bCs/>
              </w:rPr>
            </w:pPr>
            <w:r w:rsidRPr="00B40D9B">
              <w:rPr>
                <w:bCs/>
                <w:u w:val="single"/>
              </w:rPr>
              <w:t xml:space="preserve">Всего </w:t>
            </w:r>
            <w:r w:rsidRPr="00B40D9B">
              <w:rPr>
                <w:bCs/>
              </w:rPr>
              <w:t xml:space="preserve">– </w:t>
            </w:r>
            <w:r w:rsidRPr="00B40D9B">
              <w:rPr>
                <w:b/>
                <w:bCs/>
              </w:rPr>
              <w:t>3107,4</w:t>
            </w:r>
            <w:r w:rsidRPr="00B40D9B">
              <w:rPr>
                <w:bCs/>
              </w:rPr>
              <w:t xml:space="preserve"> тыс. руб.</w:t>
            </w:r>
          </w:p>
          <w:p w:rsidR="002F6040" w:rsidRPr="00B40D9B" w:rsidRDefault="002F6040" w:rsidP="007465D4">
            <w:pPr>
              <w:widowControl w:val="0"/>
              <w:autoSpaceDE w:val="0"/>
              <w:autoSpaceDN w:val="0"/>
              <w:adjustRightInd w:val="0"/>
            </w:pPr>
            <w:r w:rsidRPr="00B40D9B">
              <w:t>в том числе по годам:</w:t>
            </w:r>
          </w:p>
          <w:p w:rsidR="002F6040" w:rsidRPr="00B40D9B" w:rsidRDefault="002F6040" w:rsidP="007465D4">
            <w:pPr>
              <w:widowControl w:val="0"/>
              <w:autoSpaceDE w:val="0"/>
              <w:autoSpaceDN w:val="0"/>
              <w:adjustRightInd w:val="0"/>
            </w:pPr>
            <w:r w:rsidRPr="00B40D9B">
              <w:t>2015 год – 400,0 тыс.руб.</w:t>
            </w:r>
          </w:p>
          <w:p w:rsidR="002F6040" w:rsidRPr="00B40D9B" w:rsidRDefault="002F6040" w:rsidP="007465D4">
            <w:pPr>
              <w:widowControl w:val="0"/>
              <w:autoSpaceDE w:val="0"/>
              <w:autoSpaceDN w:val="0"/>
              <w:adjustRightInd w:val="0"/>
            </w:pPr>
            <w:r w:rsidRPr="00B40D9B">
              <w:t>2016 год – 500,0 тыс.руб.</w:t>
            </w:r>
          </w:p>
          <w:p w:rsidR="002F6040" w:rsidRPr="00B40D9B" w:rsidRDefault="002F6040" w:rsidP="007465D4">
            <w:pPr>
              <w:widowControl w:val="0"/>
              <w:autoSpaceDE w:val="0"/>
              <w:autoSpaceDN w:val="0"/>
              <w:adjustRightInd w:val="0"/>
            </w:pPr>
            <w:r w:rsidRPr="00B40D9B">
              <w:t>2017 год – 500,0 тыс. руб.</w:t>
            </w:r>
          </w:p>
          <w:p w:rsidR="002F6040" w:rsidRPr="00B40D9B" w:rsidRDefault="002F6040" w:rsidP="007465D4">
            <w:pPr>
              <w:widowControl w:val="0"/>
              <w:autoSpaceDE w:val="0"/>
              <w:autoSpaceDN w:val="0"/>
              <w:adjustRightInd w:val="0"/>
            </w:pPr>
            <w:r w:rsidRPr="00B40D9B">
              <w:t>2018 год – 800,0 тыс.руб.</w:t>
            </w:r>
          </w:p>
          <w:p w:rsidR="002F6040" w:rsidRPr="00B40D9B" w:rsidRDefault="002F6040" w:rsidP="007465D4">
            <w:pPr>
              <w:widowControl w:val="0"/>
              <w:autoSpaceDE w:val="0"/>
              <w:autoSpaceDN w:val="0"/>
              <w:adjustRightInd w:val="0"/>
            </w:pPr>
            <w:r w:rsidRPr="00B40D9B">
              <w:t>2019 год – 453,7 тыс.руб.</w:t>
            </w:r>
          </w:p>
          <w:p w:rsidR="002F6040" w:rsidRPr="00B40D9B" w:rsidRDefault="002F6040" w:rsidP="006A02E7">
            <w:pPr>
              <w:widowControl w:val="0"/>
              <w:autoSpaceDE w:val="0"/>
              <w:autoSpaceDN w:val="0"/>
              <w:adjustRightInd w:val="0"/>
            </w:pPr>
            <w:r w:rsidRPr="00B40D9B">
              <w:t>2020 год – 453,7 тыс.руб.</w:t>
            </w:r>
          </w:p>
        </w:tc>
      </w:tr>
      <w:tr w:rsidR="002F6040" w:rsidRPr="00B40D9B" w:rsidTr="008A075C">
        <w:trPr>
          <w:cantSplit/>
          <w:trHeight w:val="1281"/>
          <w:jc w:val="center"/>
        </w:trPr>
        <w:tc>
          <w:tcPr>
            <w:tcW w:w="3828" w:type="dxa"/>
          </w:tcPr>
          <w:p w:rsidR="002F6040" w:rsidRPr="00B40D9B" w:rsidRDefault="002F6040" w:rsidP="007465D4">
            <w:r w:rsidRPr="00B40D9B">
              <w:t>Ответственный исполнитель</w:t>
            </w:r>
          </w:p>
        </w:tc>
        <w:tc>
          <w:tcPr>
            <w:tcW w:w="6159" w:type="dxa"/>
            <w:vAlign w:val="center"/>
          </w:tcPr>
          <w:p w:rsidR="002F6040" w:rsidRPr="00B40D9B" w:rsidRDefault="002F6040" w:rsidP="0094459C">
            <w:pPr>
              <w:autoSpaceDE w:val="0"/>
              <w:autoSpaceDN w:val="0"/>
              <w:adjustRightInd w:val="0"/>
              <w:ind w:left="364" w:hanging="364"/>
              <w:jc w:val="both"/>
            </w:pPr>
            <w:r w:rsidRPr="00B40D9B">
              <w:t>1. Повышение удовлетворенности населения качеством культурно – досугового обслуживания на 5,5%;</w:t>
            </w:r>
          </w:p>
          <w:p w:rsidR="002F6040" w:rsidRPr="00B40D9B" w:rsidRDefault="002F6040" w:rsidP="0094459C">
            <w:pPr>
              <w:pStyle w:val="ListParagraph"/>
              <w:widowControl w:val="0"/>
              <w:numPr>
                <w:ilvl w:val="0"/>
                <w:numId w:val="25"/>
              </w:numPr>
              <w:autoSpaceDE w:val="0"/>
              <w:autoSpaceDN w:val="0"/>
              <w:adjustRightInd w:val="0"/>
            </w:pPr>
            <w:r w:rsidRPr="00B40D9B">
              <w:t>Увеличение удельного веса населения, участвующего в культурно-досуговых мероприятиях на 5%.</w:t>
            </w:r>
          </w:p>
          <w:p w:rsidR="002F6040" w:rsidRPr="00B40D9B" w:rsidRDefault="002F6040" w:rsidP="0094459C">
            <w:pPr>
              <w:pStyle w:val="ListParagraph"/>
              <w:widowControl w:val="0"/>
              <w:numPr>
                <w:ilvl w:val="0"/>
                <w:numId w:val="25"/>
              </w:numPr>
              <w:autoSpaceDE w:val="0"/>
              <w:autoSpaceDN w:val="0"/>
              <w:adjustRightInd w:val="0"/>
            </w:pPr>
            <w:r w:rsidRPr="00B40D9B">
              <w:rPr>
                <w:lang w:eastAsia="en-US"/>
              </w:rPr>
              <w:t>Увеличение доли мероприятий по сохранению культуры от общего количества мероприятий на 6%.</w:t>
            </w:r>
          </w:p>
        </w:tc>
      </w:tr>
    </w:tbl>
    <w:p w:rsidR="002F6040" w:rsidRPr="00B40D9B" w:rsidRDefault="002F6040" w:rsidP="00920E61">
      <w:pPr>
        <w:autoSpaceDE w:val="0"/>
        <w:autoSpaceDN w:val="0"/>
        <w:adjustRightInd w:val="0"/>
        <w:ind w:left="360"/>
        <w:jc w:val="center"/>
        <w:outlineLvl w:val="1"/>
        <w:rPr>
          <w:b/>
        </w:rPr>
      </w:pPr>
    </w:p>
    <w:p w:rsidR="002F6040" w:rsidRPr="00B40D9B" w:rsidRDefault="002F6040" w:rsidP="00920E61">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920E61">
      <w:pPr>
        <w:autoSpaceDE w:val="0"/>
        <w:autoSpaceDN w:val="0"/>
        <w:adjustRightInd w:val="0"/>
        <w:ind w:firstLine="540"/>
        <w:jc w:val="both"/>
      </w:pPr>
    </w:p>
    <w:p w:rsidR="002F6040" w:rsidRPr="00B40D9B" w:rsidRDefault="002F6040" w:rsidP="00C37246">
      <w:pPr>
        <w:shd w:val="clear" w:color="auto" w:fill="FFFFFF"/>
        <w:ind w:firstLine="709"/>
        <w:jc w:val="both"/>
      </w:pPr>
      <w:r w:rsidRPr="00B40D9B">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2F6040" w:rsidRPr="00B40D9B" w:rsidRDefault="002F6040" w:rsidP="001719BF">
      <w:pPr>
        <w:shd w:val="clear" w:color="auto" w:fill="FFFFFF"/>
        <w:ind w:firstLine="709"/>
        <w:jc w:val="both"/>
      </w:pPr>
      <w:r w:rsidRPr="00B40D9B">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2F6040" w:rsidRPr="00B40D9B" w:rsidRDefault="002F6040" w:rsidP="00A003AB">
      <w:pPr>
        <w:autoSpaceDE w:val="0"/>
        <w:autoSpaceDN w:val="0"/>
        <w:adjustRightInd w:val="0"/>
        <w:ind w:firstLine="540"/>
        <w:jc w:val="both"/>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920E61">
      <w:pPr>
        <w:autoSpaceDE w:val="0"/>
        <w:autoSpaceDN w:val="0"/>
        <w:adjustRightInd w:val="0"/>
        <w:ind w:left="360"/>
        <w:jc w:val="center"/>
        <w:outlineLvl w:val="1"/>
        <w:rPr>
          <w:b/>
        </w:rPr>
      </w:pPr>
    </w:p>
    <w:p w:rsidR="002F6040" w:rsidRPr="00B40D9B" w:rsidRDefault="002F6040" w:rsidP="00920E61">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920E61">
      <w:pPr>
        <w:autoSpaceDE w:val="0"/>
        <w:autoSpaceDN w:val="0"/>
        <w:adjustRightInd w:val="0"/>
        <w:ind w:firstLine="720"/>
        <w:jc w:val="center"/>
        <w:rPr>
          <w:b/>
        </w:rPr>
      </w:pPr>
    </w:p>
    <w:p w:rsidR="002F6040" w:rsidRPr="00B40D9B" w:rsidRDefault="002F6040" w:rsidP="00920E61">
      <w:pPr>
        <w:widowControl w:val="0"/>
        <w:autoSpaceDE w:val="0"/>
        <w:autoSpaceDN w:val="0"/>
        <w:adjustRightInd w:val="0"/>
        <w:ind w:firstLine="709"/>
        <w:jc w:val="both"/>
      </w:pPr>
      <w:r w:rsidRPr="00B40D9B">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2F6040" w:rsidRPr="00B40D9B" w:rsidRDefault="002F6040" w:rsidP="00A003AB">
      <w:pPr>
        <w:widowControl w:val="0"/>
        <w:autoSpaceDE w:val="0"/>
        <w:autoSpaceDN w:val="0"/>
        <w:adjustRightInd w:val="0"/>
        <w:ind w:firstLine="709"/>
        <w:jc w:val="both"/>
      </w:pPr>
      <w:r w:rsidRPr="00B40D9B">
        <w:t xml:space="preserve">В рамках основного мероприятия будут решаться задачи по организации культурно - досуговой и просветительской деятельности. </w:t>
      </w:r>
    </w:p>
    <w:p w:rsidR="002F6040" w:rsidRPr="00B40D9B" w:rsidRDefault="002F6040" w:rsidP="00920E61">
      <w:pPr>
        <w:autoSpaceDE w:val="0"/>
        <w:autoSpaceDN w:val="0"/>
        <w:adjustRightInd w:val="0"/>
        <w:jc w:val="both"/>
      </w:pPr>
    </w:p>
    <w:p w:rsidR="002F6040" w:rsidRPr="00B40D9B" w:rsidRDefault="002F6040" w:rsidP="004323B2">
      <w:pPr>
        <w:autoSpaceDE w:val="0"/>
        <w:autoSpaceDN w:val="0"/>
        <w:adjustRightInd w:val="0"/>
        <w:ind w:left="360"/>
        <w:jc w:val="center"/>
        <w:rPr>
          <w:b/>
        </w:rPr>
        <w:sectPr w:rsidR="002F6040" w:rsidRPr="00B40D9B" w:rsidSect="00A51AAB">
          <w:pgSz w:w="11906" w:h="16838"/>
          <w:pgMar w:top="1134" w:right="709" w:bottom="1134" w:left="1276" w:header="709" w:footer="709" w:gutter="0"/>
          <w:cols w:space="708"/>
          <w:docGrid w:linePitch="360"/>
        </w:sectPr>
      </w:pPr>
    </w:p>
    <w:p w:rsidR="002F6040" w:rsidRPr="00B40D9B" w:rsidRDefault="002F6040" w:rsidP="00920E61">
      <w:pPr>
        <w:jc w:val="center"/>
        <w:rPr>
          <w:b/>
          <w:bCs/>
          <w:iCs/>
        </w:rPr>
      </w:pPr>
      <w:r w:rsidRPr="00B40D9B">
        <w:rPr>
          <w:b/>
        </w:rPr>
        <w:t>3. Ресурсное обеспечение основного мероприятия</w:t>
      </w:r>
    </w:p>
    <w:p w:rsidR="002F6040" w:rsidRPr="00B40D9B" w:rsidRDefault="002F6040" w:rsidP="00920E61">
      <w:pPr>
        <w:jc w:val="center"/>
      </w:pPr>
      <w:r w:rsidRPr="00B40D9B">
        <w:rPr>
          <w:b/>
        </w:rPr>
        <w:t>«Организация и проведение культурно – досуговых и просветительских мероприятий»</w:t>
      </w:r>
    </w:p>
    <w:p w:rsidR="002F6040" w:rsidRPr="00B40D9B" w:rsidRDefault="002F6040" w:rsidP="00920E61">
      <w:pPr>
        <w:jc w:val="center"/>
      </w:pPr>
    </w:p>
    <w:p w:rsidR="002F6040" w:rsidRPr="00B40D9B" w:rsidRDefault="002F6040" w:rsidP="00920E61">
      <w:pPr>
        <w:jc w:val="center"/>
        <w:rPr>
          <w:bCs/>
          <w:iCs/>
        </w:rPr>
      </w:pPr>
      <w:r w:rsidRPr="00B40D9B">
        <w:t>Общая потребность в ресурсах основного мероприятия</w:t>
      </w:r>
    </w:p>
    <w:p w:rsidR="002F6040" w:rsidRPr="00B40D9B" w:rsidRDefault="002F6040" w:rsidP="00C37246">
      <w:pPr>
        <w:jc w:val="center"/>
      </w:pPr>
      <w:r w:rsidRPr="00B40D9B">
        <w:t>«Организация и проведение культурно – досуговых и просветительских мероприятий»</w:t>
      </w:r>
    </w:p>
    <w:p w:rsidR="002F6040" w:rsidRPr="00B40D9B" w:rsidRDefault="002F6040"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493"/>
        <w:gridCol w:w="1980"/>
        <w:gridCol w:w="1440"/>
        <w:gridCol w:w="1175"/>
        <w:gridCol w:w="1345"/>
        <w:gridCol w:w="1274"/>
        <w:gridCol w:w="1260"/>
        <w:gridCol w:w="1260"/>
        <w:gridCol w:w="1180"/>
        <w:gridCol w:w="1160"/>
      </w:tblGrid>
      <w:tr w:rsidR="002F6040" w:rsidRPr="00B40D9B" w:rsidTr="00042E15">
        <w:trPr>
          <w:trHeight w:val="270"/>
        </w:trPr>
        <w:tc>
          <w:tcPr>
            <w:tcW w:w="851" w:type="dxa"/>
            <w:vMerge w:val="restart"/>
            <w:vAlign w:val="center"/>
          </w:tcPr>
          <w:p w:rsidR="002F6040" w:rsidRPr="00B40D9B" w:rsidRDefault="002F6040" w:rsidP="00042E15">
            <w:pPr>
              <w:jc w:val="center"/>
            </w:pPr>
            <w:r w:rsidRPr="00B40D9B">
              <w:t>Статус</w:t>
            </w:r>
          </w:p>
        </w:tc>
        <w:tc>
          <w:tcPr>
            <w:tcW w:w="2493" w:type="dxa"/>
            <w:vMerge w:val="restart"/>
            <w:vAlign w:val="center"/>
          </w:tcPr>
          <w:p w:rsidR="002F6040" w:rsidRPr="00B40D9B" w:rsidRDefault="002F6040" w:rsidP="00042E15">
            <w:pPr>
              <w:jc w:val="center"/>
            </w:pPr>
            <w:r w:rsidRPr="00B40D9B">
              <w:t>Наименование основного мероприятия</w:t>
            </w:r>
          </w:p>
        </w:tc>
        <w:tc>
          <w:tcPr>
            <w:tcW w:w="1980" w:type="dxa"/>
            <w:vMerge w:val="restart"/>
            <w:vAlign w:val="center"/>
          </w:tcPr>
          <w:p w:rsidR="002F6040" w:rsidRPr="00B40D9B" w:rsidRDefault="002F6040" w:rsidP="00042E15">
            <w:pPr>
              <w:jc w:val="center"/>
            </w:pPr>
            <w:r w:rsidRPr="00B40D9B">
              <w:t>Источник финансирования</w:t>
            </w:r>
          </w:p>
        </w:tc>
        <w:tc>
          <w:tcPr>
            <w:tcW w:w="10094" w:type="dxa"/>
            <w:gridSpan w:val="8"/>
            <w:vAlign w:val="center"/>
          </w:tcPr>
          <w:p w:rsidR="002F6040" w:rsidRPr="00B40D9B" w:rsidRDefault="002F6040" w:rsidP="00042E15">
            <w:pPr>
              <w:ind w:left="-468" w:firstLine="468"/>
              <w:jc w:val="center"/>
            </w:pPr>
            <w:r w:rsidRPr="00B40D9B">
              <w:t>Объем расходов (тыс. руб.)</w:t>
            </w:r>
          </w:p>
        </w:tc>
      </w:tr>
      <w:tr w:rsidR="002F6040" w:rsidRPr="00B40D9B" w:rsidTr="00042E15">
        <w:trPr>
          <w:trHeight w:val="330"/>
        </w:trPr>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Merge/>
            <w:vAlign w:val="center"/>
          </w:tcPr>
          <w:p w:rsidR="002F6040" w:rsidRPr="00B40D9B" w:rsidRDefault="002F6040" w:rsidP="00042E15">
            <w:pPr>
              <w:jc w:val="center"/>
            </w:pPr>
          </w:p>
        </w:tc>
        <w:tc>
          <w:tcPr>
            <w:tcW w:w="1440" w:type="dxa"/>
            <w:vMerge w:val="restart"/>
            <w:vAlign w:val="center"/>
          </w:tcPr>
          <w:p w:rsidR="002F6040" w:rsidRPr="00B40D9B" w:rsidRDefault="002F6040" w:rsidP="00042E15">
            <w:pPr>
              <w:jc w:val="center"/>
            </w:pPr>
            <w:r w:rsidRPr="00B40D9B">
              <w:t>Всего</w:t>
            </w:r>
          </w:p>
          <w:p w:rsidR="002F6040" w:rsidRPr="00B40D9B" w:rsidRDefault="002F6040" w:rsidP="00042E15">
            <w:pPr>
              <w:jc w:val="center"/>
            </w:pPr>
          </w:p>
        </w:tc>
        <w:tc>
          <w:tcPr>
            <w:tcW w:w="8654" w:type="dxa"/>
            <w:gridSpan w:val="7"/>
            <w:vAlign w:val="center"/>
          </w:tcPr>
          <w:p w:rsidR="002F6040" w:rsidRPr="00B40D9B" w:rsidRDefault="002F6040" w:rsidP="00042E15">
            <w:pPr>
              <w:jc w:val="center"/>
            </w:pPr>
            <w:r w:rsidRPr="00B40D9B">
              <w:t>в том числе по годам</w:t>
            </w:r>
          </w:p>
        </w:tc>
      </w:tr>
      <w:tr w:rsidR="002F6040" w:rsidRPr="00B40D9B" w:rsidTr="006A02E7">
        <w:trPr>
          <w:trHeight w:val="543"/>
        </w:trPr>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Merge/>
            <w:vAlign w:val="center"/>
          </w:tcPr>
          <w:p w:rsidR="002F6040" w:rsidRPr="00B40D9B" w:rsidRDefault="002F6040" w:rsidP="00042E15">
            <w:pPr>
              <w:jc w:val="center"/>
            </w:pPr>
          </w:p>
        </w:tc>
        <w:tc>
          <w:tcPr>
            <w:tcW w:w="1440" w:type="dxa"/>
            <w:vMerge/>
            <w:vAlign w:val="center"/>
          </w:tcPr>
          <w:p w:rsidR="002F6040" w:rsidRPr="00B40D9B" w:rsidRDefault="002F6040" w:rsidP="00042E15">
            <w:pPr>
              <w:jc w:val="center"/>
            </w:pPr>
          </w:p>
        </w:tc>
        <w:tc>
          <w:tcPr>
            <w:tcW w:w="1175" w:type="dxa"/>
            <w:vAlign w:val="center"/>
          </w:tcPr>
          <w:p w:rsidR="002F6040" w:rsidRPr="00B40D9B" w:rsidRDefault="002F6040" w:rsidP="00042E15">
            <w:pPr>
              <w:jc w:val="center"/>
            </w:pPr>
            <w:r w:rsidRPr="00B40D9B">
              <w:t>2014</w:t>
            </w:r>
          </w:p>
        </w:tc>
        <w:tc>
          <w:tcPr>
            <w:tcW w:w="1345" w:type="dxa"/>
            <w:vAlign w:val="center"/>
          </w:tcPr>
          <w:p w:rsidR="002F6040" w:rsidRPr="00B40D9B" w:rsidRDefault="002F6040" w:rsidP="00042E15">
            <w:pPr>
              <w:jc w:val="center"/>
            </w:pPr>
            <w:r w:rsidRPr="00B40D9B">
              <w:t>2015</w:t>
            </w:r>
          </w:p>
        </w:tc>
        <w:tc>
          <w:tcPr>
            <w:tcW w:w="1274" w:type="dxa"/>
            <w:vAlign w:val="center"/>
          </w:tcPr>
          <w:p w:rsidR="002F6040" w:rsidRPr="00B40D9B" w:rsidRDefault="002F6040" w:rsidP="00042E15">
            <w:pPr>
              <w:jc w:val="center"/>
            </w:pPr>
            <w:r w:rsidRPr="00B40D9B">
              <w:t>2016</w:t>
            </w:r>
          </w:p>
        </w:tc>
        <w:tc>
          <w:tcPr>
            <w:tcW w:w="1260" w:type="dxa"/>
            <w:vAlign w:val="center"/>
          </w:tcPr>
          <w:p w:rsidR="002F6040" w:rsidRPr="00B40D9B" w:rsidRDefault="002F6040" w:rsidP="00042E15">
            <w:pPr>
              <w:jc w:val="center"/>
            </w:pPr>
            <w:r w:rsidRPr="00B40D9B">
              <w:t>2017</w:t>
            </w:r>
          </w:p>
        </w:tc>
        <w:tc>
          <w:tcPr>
            <w:tcW w:w="1260" w:type="dxa"/>
            <w:vAlign w:val="center"/>
          </w:tcPr>
          <w:p w:rsidR="002F6040" w:rsidRPr="00B40D9B" w:rsidRDefault="002F6040" w:rsidP="00042E15">
            <w:pPr>
              <w:jc w:val="center"/>
            </w:pPr>
            <w:r w:rsidRPr="00B40D9B">
              <w:t>2018</w:t>
            </w:r>
          </w:p>
        </w:tc>
        <w:tc>
          <w:tcPr>
            <w:tcW w:w="1180" w:type="dxa"/>
            <w:vAlign w:val="center"/>
          </w:tcPr>
          <w:p w:rsidR="002F6040" w:rsidRPr="00B40D9B" w:rsidRDefault="002F6040" w:rsidP="00042E15">
            <w:pPr>
              <w:jc w:val="center"/>
            </w:pPr>
            <w:r w:rsidRPr="00B40D9B">
              <w:t>2019</w:t>
            </w:r>
          </w:p>
        </w:tc>
        <w:tc>
          <w:tcPr>
            <w:tcW w:w="1160" w:type="dxa"/>
            <w:vAlign w:val="center"/>
          </w:tcPr>
          <w:p w:rsidR="002F6040" w:rsidRPr="00B40D9B" w:rsidRDefault="002F6040" w:rsidP="00042E15">
            <w:pPr>
              <w:jc w:val="center"/>
            </w:pPr>
            <w:r w:rsidRPr="00B40D9B">
              <w:t>2020</w:t>
            </w:r>
          </w:p>
        </w:tc>
      </w:tr>
      <w:tr w:rsidR="002F6040" w:rsidRPr="00B40D9B" w:rsidTr="00042E15">
        <w:tc>
          <w:tcPr>
            <w:tcW w:w="851" w:type="dxa"/>
            <w:vMerge w:val="restart"/>
            <w:vAlign w:val="center"/>
          </w:tcPr>
          <w:p w:rsidR="002F6040" w:rsidRPr="00B40D9B" w:rsidRDefault="002F6040" w:rsidP="00042E15">
            <w:pPr>
              <w:jc w:val="center"/>
            </w:pPr>
            <w:r w:rsidRPr="00B40D9B">
              <w:t>Основного мероприятия</w:t>
            </w:r>
          </w:p>
        </w:tc>
        <w:tc>
          <w:tcPr>
            <w:tcW w:w="2493" w:type="dxa"/>
            <w:vMerge w:val="restart"/>
            <w:vAlign w:val="center"/>
          </w:tcPr>
          <w:p w:rsidR="002F6040" w:rsidRPr="00B40D9B" w:rsidRDefault="002F6040" w:rsidP="00C37246">
            <w:pPr>
              <w:jc w:val="center"/>
            </w:pPr>
            <w:r w:rsidRPr="00B40D9B">
              <w:t>«Организация и проведение культурно – досуговых и просветительских мероприятий»</w:t>
            </w:r>
          </w:p>
          <w:p w:rsidR="002F6040" w:rsidRPr="00B40D9B" w:rsidRDefault="002F6040" w:rsidP="00042E15">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042E15">
            <w:pPr>
              <w:jc w:val="center"/>
            </w:pPr>
            <w:r w:rsidRPr="00B40D9B">
              <w:t>Щекинский район</w:t>
            </w:r>
          </w:p>
        </w:tc>
        <w:tc>
          <w:tcPr>
            <w:tcW w:w="1980" w:type="dxa"/>
            <w:vAlign w:val="center"/>
          </w:tcPr>
          <w:p w:rsidR="002F6040" w:rsidRPr="00B40D9B" w:rsidRDefault="002F6040" w:rsidP="00042E15">
            <w:pPr>
              <w:jc w:val="center"/>
            </w:pPr>
            <w:r w:rsidRPr="00B40D9B">
              <w:t>Всего</w:t>
            </w:r>
          </w:p>
        </w:tc>
        <w:tc>
          <w:tcPr>
            <w:tcW w:w="1440" w:type="dxa"/>
            <w:vAlign w:val="center"/>
          </w:tcPr>
          <w:p w:rsidR="002F6040" w:rsidRPr="00B40D9B" w:rsidRDefault="002F6040" w:rsidP="00042E15">
            <w:pPr>
              <w:jc w:val="center"/>
            </w:pPr>
            <w:r w:rsidRPr="00B40D9B">
              <w:t>3107,4</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400,0</w:t>
            </w:r>
          </w:p>
        </w:tc>
        <w:tc>
          <w:tcPr>
            <w:tcW w:w="1274" w:type="dxa"/>
            <w:vAlign w:val="center"/>
          </w:tcPr>
          <w:p w:rsidR="002F6040" w:rsidRPr="00B40D9B" w:rsidRDefault="002F6040" w:rsidP="00042E15">
            <w:pPr>
              <w:jc w:val="center"/>
            </w:pPr>
            <w:r w:rsidRPr="00B40D9B">
              <w:t>500,0</w:t>
            </w:r>
          </w:p>
        </w:tc>
        <w:tc>
          <w:tcPr>
            <w:tcW w:w="1260" w:type="dxa"/>
            <w:vAlign w:val="center"/>
          </w:tcPr>
          <w:p w:rsidR="002F6040" w:rsidRPr="00B40D9B" w:rsidRDefault="002F6040" w:rsidP="00042E15">
            <w:pPr>
              <w:jc w:val="center"/>
            </w:pPr>
            <w:r w:rsidRPr="00B40D9B">
              <w:t>500,0</w:t>
            </w:r>
          </w:p>
        </w:tc>
        <w:tc>
          <w:tcPr>
            <w:tcW w:w="1260" w:type="dxa"/>
            <w:vAlign w:val="center"/>
          </w:tcPr>
          <w:p w:rsidR="002F6040" w:rsidRPr="00B40D9B" w:rsidRDefault="002F6040" w:rsidP="00042E15">
            <w:pPr>
              <w:jc w:val="center"/>
            </w:pPr>
            <w:r w:rsidRPr="00B40D9B">
              <w:t>800,0</w:t>
            </w:r>
          </w:p>
        </w:tc>
        <w:tc>
          <w:tcPr>
            <w:tcW w:w="1180" w:type="dxa"/>
            <w:vAlign w:val="center"/>
          </w:tcPr>
          <w:p w:rsidR="002F6040" w:rsidRPr="00B40D9B" w:rsidRDefault="002F6040" w:rsidP="00042E15">
            <w:pPr>
              <w:jc w:val="center"/>
            </w:pPr>
            <w:r w:rsidRPr="00B40D9B">
              <w:t>453,7</w:t>
            </w:r>
          </w:p>
        </w:tc>
        <w:tc>
          <w:tcPr>
            <w:tcW w:w="1160" w:type="dxa"/>
            <w:vAlign w:val="center"/>
          </w:tcPr>
          <w:p w:rsidR="002F6040" w:rsidRPr="00B40D9B" w:rsidRDefault="002F6040" w:rsidP="00042E15">
            <w:pPr>
              <w:jc w:val="center"/>
            </w:pPr>
            <w:r w:rsidRPr="00B40D9B">
              <w:t>453,7</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федеральный бюджет</w:t>
            </w:r>
          </w:p>
        </w:tc>
        <w:tc>
          <w:tcPr>
            <w:tcW w:w="1440" w:type="dxa"/>
            <w:vAlign w:val="center"/>
          </w:tcPr>
          <w:p w:rsidR="002F6040" w:rsidRPr="00B40D9B" w:rsidRDefault="002F6040" w:rsidP="00042E15">
            <w:pPr>
              <w:jc w:val="center"/>
            </w:pPr>
            <w:r w:rsidRPr="00B40D9B">
              <w:t>-</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бюджет Тульской области</w:t>
            </w:r>
          </w:p>
        </w:tc>
        <w:tc>
          <w:tcPr>
            <w:tcW w:w="1440" w:type="dxa"/>
            <w:vAlign w:val="center"/>
          </w:tcPr>
          <w:p w:rsidR="002F6040" w:rsidRPr="00B40D9B" w:rsidRDefault="002F6040" w:rsidP="00042E15">
            <w:pPr>
              <w:jc w:val="center"/>
            </w:pPr>
            <w:r w:rsidRPr="00B40D9B">
              <w:t>-</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r w:rsidR="002F6040" w:rsidRPr="00B40D9B" w:rsidTr="00042E15">
        <w:tc>
          <w:tcPr>
            <w:tcW w:w="851" w:type="dxa"/>
            <w:vMerge/>
            <w:vAlign w:val="center"/>
          </w:tcPr>
          <w:p w:rsidR="002F6040" w:rsidRPr="00B40D9B" w:rsidRDefault="002F6040" w:rsidP="00A93B85">
            <w:pPr>
              <w:jc w:val="center"/>
            </w:pPr>
          </w:p>
        </w:tc>
        <w:tc>
          <w:tcPr>
            <w:tcW w:w="2493" w:type="dxa"/>
            <w:vMerge/>
            <w:vAlign w:val="center"/>
          </w:tcPr>
          <w:p w:rsidR="002F6040" w:rsidRPr="00B40D9B" w:rsidRDefault="002F6040" w:rsidP="00A93B85">
            <w:pPr>
              <w:jc w:val="center"/>
            </w:pPr>
          </w:p>
        </w:tc>
        <w:tc>
          <w:tcPr>
            <w:tcW w:w="1980" w:type="dxa"/>
            <w:vAlign w:val="center"/>
          </w:tcPr>
          <w:p w:rsidR="002F6040" w:rsidRPr="00B40D9B" w:rsidRDefault="002F6040" w:rsidP="00A93B85">
            <w:pPr>
              <w:jc w:val="center"/>
            </w:pPr>
            <w:r w:rsidRPr="00B40D9B">
              <w:t>бюджет МО Щекинский район</w:t>
            </w:r>
          </w:p>
        </w:tc>
        <w:tc>
          <w:tcPr>
            <w:tcW w:w="1440" w:type="dxa"/>
            <w:vAlign w:val="center"/>
          </w:tcPr>
          <w:p w:rsidR="002F6040" w:rsidRPr="00B40D9B" w:rsidRDefault="002F6040" w:rsidP="00A93B85">
            <w:pPr>
              <w:jc w:val="center"/>
            </w:pPr>
            <w:r w:rsidRPr="00B40D9B">
              <w:t>3107,4</w:t>
            </w:r>
          </w:p>
        </w:tc>
        <w:tc>
          <w:tcPr>
            <w:tcW w:w="1175" w:type="dxa"/>
            <w:vAlign w:val="center"/>
          </w:tcPr>
          <w:p w:rsidR="002F6040" w:rsidRPr="00B40D9B" w:rsidRDefault="002F6040" w:rsidP="00A93B85">
            <w:pPr>
              <w:jc w:val="center"/>
            </w:pPr>
            <w:r w:rsidRPr="00B40D9B">
              <w:t>-</w:t>
            </w:r>
          </w:p>
        </w:tc>
        <w:tc>
          <w:tcPr>
            <w:tcW w:w="1345" w:type="dxa"/>
            <w:vAlign w:val="center"/>
          </w:tcPr>
          <w:p w:rsidR="002F6040" w:rsidRPr="00B40D9B" w:rsidRDefault="002F6040" w:rsidP="00A93B85">
            <w:pPr>
              <w:jc w:val="center"/>
            </w:pPr>
            <w:r w:rsidRPr="00B40D9B">
              <w:t>400,0</w:t>
            </w:r>
          </w:p>
        </w:tc>
        <w:tc>
          <w:tcPr>
            <w:tcW w:w="1274" w:type="dxa"/>
            <w:vAlign w:val="center"/>
          </w:tcPr>
          <w:p w:rsidR="002F6040" w:rsidRPr="00B40D9B" w:rsidRDefault="002F6040" w:rsidP="00A93B85">
            <w:pPr>
              <w:jc w:val="center"/>
            </w:pPr>
            <w:r w:rsidRPr="00B40D9B">
              <w:t>500,0</w:t>
            </w:r>
          </w:p>
        </w:tc>
        <w:tc>
          <w:tcPr>
            <w:tcW w:w="1260" w:type="dxa"/>
            <w:vAlign w:val="center"/>
          </w:tcPr>
          <w:p w:rsidR="002F6040" w:rsidRPr="00B40D9B" w:rsidRDefault="002F6040" w:rsidP="00A93B85">
            <w:pPr>
              <w:jc w:val="center"/>
            </w:pPr>
            <w:r w:rsidRPr="00B40D9B">
              <w:t>500,0</w:t>
            </w:r>
          </w:p>
        </w:tc>
        <w:tc>
          <w:tcPr>
            <w:tcW w:w="1260" w:type="dxa"/>
            <w:vAlign w:val="center"/>
          </w:tcPr>
          <w:p w:rsidR="002F6040" w:rsidRPr="00B40D9B" w:rsidRDefault="002F6040" w:rsidP="00A93B85">
            <w:pPr>
              <w:jc w:val="center"/>
            </w:pPr>
            <w:r w:rsidRPr="00B40D9B">
              <w:t>800,0</w:t>
            </w:r>
          </w:p>
        </w:tc>
        <w:tc>
          <w:tcPr>
            <w:tcW w:w="1180" w:type="dxa"/>
            <w:vAlign w:val="center"/>
          </w:tcPr>
          <w:p w:rsidR="002F6040" w:rsidRPr="00B40D9B" w:rsidRDefault="002F6040" w:rsidP="00A93B85">
            <w:pPr>
              <w:jc w:val="center"/>
            </w:pPr>
            <w:r w:rsidRPr="00B40D9B">
              <w:t>453,7</w:t>
            </w:r>
          </w:p>
        </w:tc>
        <w:tc>
          <w:tcPr>
            <w:tcW w:w="1160" w:type="dxa"/>
            <w:vAlign w:val="center"/>
          </w:tcPr>
          <w:p w:rsidR="002F6040" w:rsidRPr="00B40D9B" w:rsidRDefault="002F6040" w:rsidP="00A93B85">
            <w:pPr>
              <w:jc w:val="center"/>
            </w:pPr>
            <w:r w:rsidRPr="00B40D9B">
              <w:t>453,7</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бюджет поселений МО Щекинского района</w:t>
            </w:r>
          </w:p>
        </w:tc>
        <w:tc>
          <w:tcPr>
            <w:tcW w:w="1440" w:type="dxa"/>
            <w:vAlign w:val="center"/>
          </w:tcPr>
          <w:p w:rsidR="002F6040" w:rsidRPr="00B40D9B" w:rsidRDefault="002F6040" w:rsidP="00042E15">
            <w:pPr>
              <w:autoSpaceDE w:val="0"/>
              <w:autoSpaceDN w:val="0"/>
              <w:adjustRightInd w:val="0"/>
              <w:spacing w:line="276" w:lineRule="auto"/>
              <w:jc w:val="center"/>
            </w:pPr>
            <w:r w:rsidRPr="00B40D9B">
              <w:t>-</w:t>
            </w:r>
          </w:p>
        </w:tc>
        <w:tc>
          <w:tcPr>
            <w:tcW w:w="1175" w:type="dxa"/>
            <w:vAlign w:val="center"/>
          </w:tcPr>
          <w:p w:rsidR="002F6040" w:rsidRPr="00B40D9B" w:rsidRDefault="002F6040" w:rsidP="00042E15">
            <w:pPr>
              <w:autoSpaceDE w:val="0"/>
              <w:autoSpaceDN w:val="0"/>
              <w:adjustRightInd w:val="0"/>
              <w:spacing w:line="276" w:lineRule="auto"/>
              <w:jc w:val="center"/>
            </w:pPr>
            <w:r w:rsidRPr="00B40D9B">
              <w:t>-</w:t>
            </w:r>
          </w:p>
        </w:tc>
        <w:tc>
          <w:tcPr>
            <w:tcW w:w="1345" w:type="dxa"/>
            <w:vAlign w:val="center"/>
          </w:tcPr>
          <w:p w:rsidR="002F6040" w:rsidRPr="00B40D9B" w:rsidRDefault="002F6040" w:rsidP="00042E15">
            <w:pPr>
              <w:autoSpaceDE w:val="0"/>
              <w:autoSpaceDN w:val="0"/>
              <w:adjustRightInd w:val="0"/>
              <w:spacing w:line="276" w:lineRule="auto"/>
              <w:jc w:val="center"/>
            </w:pPr>
            <w:r w:rsidRPr="00B40D9B">
              <w:t>-</w:t>
            </w:r>
          </w:p>
        </w:tc>
        <w:tc>
          <w:tcPr>
            <w:tcW w:w="1274"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180" w:type="dxa"/>
            <w:vAlign w:val="center"/>
          </w:tcPr>
          <w:p w:rsidR="002F6040" w:rsidRPr="00B40D9B" w:rsidRDefault="002F6040" w:rsidP="00042E15">
            <w:pPr>
              <w:autoSpaceDE w:val="0"/>
              <w:autoSpaceDN w:val="0"/>
              <w:adjustRightInd w:val="0"/>
              <w:spacing w:line="276" w:lineRule="auto"/>
              <w:jc w:val="center"/>
            </w:pPr>
            <w:r w:rsidRPr="00B40D9B">
              <w:t>-</w:t>
            </w:r>
          </w:p>
        </w:tc>
        <w:tc>
          <w:tcPr>
            <w:tcW w:w="1160" w:type="dxa"/>
            <w:vAlign w:val="center"/>
          </w:tcPr>
          <w:p w:rsidR="002F6040" w:rsidRPr="00B40D9B" w:rsidRDefault="002F6040" w:rsidP="00042E15">
            <w:pPr>
              <w:autoSpaceDE w:val="0"/>
              <w:autoSpaceDN w:val="0"/>
              <w:adjustRightInd w:val="0"/>
              <w:spacing w:line="276" w:lineRule="auto"/>
              <w:jc w:val="center"/>
            </w:pPr>
            <w:r w:rsidRPr="00B40D9B">
              <w:t>-</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Внебюджетные источники</w:t>
            </w:r>
          </w:p>
        </w:tc>
        <w:tc>
          <w:tcPr>
            <w:tcW w:w="1440" w:type="dxa"/>
            <w:vAlign w:val="center"/>
          </w:tcPr>
          <w:p w:rsidR="002F6040" w:rsidRPr="00B40D9B" w:rsidRDefault="002F6040" w:rsidP="00042E15">
            <w:pPr>
              <w:autoSpaceDE w:val="0"/>
              <w:autoSpaceDN w:val="0"/>
              <w:adjustRightInd w:val="0"/>
              <w:spacing w:line="276" w:lineRule="auto"/>
              <w:jc w:val="center"/>
            </w:pPr>
            <w:r w:rsidRPr="00B40D9B">
              <w:t>-</w:t>
            </w:r>
          </w:p>
        </w:tc>
        <w:tc>
          <w:tcPr>
            <w:tcW w:w="1175" w:type="dxa"/>
            <w:vAlign w:val="center"/>
          </w:tcPr>
          <w:p w:rsidR="002F6040" w:rsidRPr="00B40D9B" w:rsidRDefault="002F6040" w:rsidP="00042E15">
            <w:pPr>
              <w:autoSpaceDE w:val="0"/>
              <w:autoSpaceDN w:val="0"/>
              <w:adjustRightInd w:val="0"/>
              <w:spacing w:line="276" w:lineRule="auto"/>
              <w:jc w:val="center"/>
            </w:pPr>
            <w:r w:rsidRPr="00B40D9B">
              <w:t>-</w:t>
            </w:r>
          </w:p>
        </w:tc>
        <w:tc>
          <w:tcPr>
            <w:tcW w:w="1345" w:type="dxa"/>
            <w:vAlign w:val="center"/>
          </w:tcPr>
          <w:p w:rsidR="002F6040" w:rsidRPr="00B40D9B" w:rsidRDefault="002F6040" w:rsidP="00042E15">
            <w:pPr>
              <w:autoSpaceDE w:val="0"/>
              <w:autoSpaceDN w:val="0"/>
              <w:adjustRightInd w:val="0"/>
              <w:spacing w:line="276" w:lineRule="auto"/>
              <w:jc w:val="center"/>
            </w:pPr>
            <w:r w:rsidRPr="00B40D9B">
              <w:t>-</w:t>
            </w:r>
          </w:p>
        </w:tc>
        <w:tc>
          <w:tcPr>
            <w:tcW w:w="1274"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180" w:type="dxa"/>
            <w:vAlign w:val="center"/>
          </w:tcPr>
          <w:p w:rsidR="002F6040" w:rsidRPr="00B40D9B" w:rsidRDefault="002F6040" w:rsidP="00042E15">
            <w:pPr>
              <w:autoSpaceDE w:val="0"/>
              <w:autoSpaceDN w:val="0"/>
              <w:adjustRightInd w:val="0"/>
              <w:spacing w:line="276" w:lineRule="auto"/>
              <w:jc w:val="center"/>
            </w:pPr>
            <w:r w:rsidRPr="00B40D9B">
              <w:t>-</w:t>
            </w:r>
          </w:p>
        </w:tc>
        <w:tc>
          <w:tcPr>
            <w:tcW w:w="1160" w:type="dxa"/>
            <w:vAlign w:val="center"/>
          </w:tcPr>
          <w:p w:rsidR="002F6040" w:rsidRPr="00B40D9B" w:rsidRDefault="002F6040" w:rsidP="00042E15">
            <w:pPr>
              <w:autoSpaceDE w:val="0"/>
              <w:autoSpaceDN w:val="0"/>
              <w:adjustRightInd w:val="0"/>
              <w:spacing w:line="276" w:lineRule="auto"/>
              <w:jc w:val="center"/>
            </w:pPr>
            <w:r w:rsidRPr="00B40D9B">
              <w:t>-</w:t>
            </w:r>
          </w:p>
        </w:tc>
      </w:tr>
      <w:tr w:rsidR="002F6040" w:rsidRPr="00B40D9B" w:rsidTr="00042E15">
        <w:tc>
          <w:tcPr>
            <w:tcW w:w="5324" w:type="dxa"/>
            <w:gridSpan w:val="3"/>
            <w:vAlign w:val="center"/>
          </w:tcPr>
          <w:p w:rsidR="002F6040" w:rsidRPr="00B40D9B" w:rsidRDefault="002F6040" w:rsidP="00A93B85">
            <w:pPr>
              <w:jc w:val="center"/>
              <w:rPr>
                <w:b/>
              </w:rPr>
            </w:pPr>
            <w:r w:rsidRPr="00B40D9B">
              <w:rPr>
                <w:b/>
              </w:rPr>
              <w:t>Итого:</w:t>
            </w:r>
          </w:p>
        </w:tc>
        <w:tc>
          <w:tcPr>
            <w:tcW w:w="1440" w:type="dxa"/>
            <w:vAlign w:val="center"/>
          </w:tcPr>
          <w:p w:rsidR="002F6040" w:rsidRPr="00B40D9B" w:rsidRDefault="002F6040" w:rsidP="00A93B85">
            <w:pPr>
              <w:jc w:val="center"/>
            </w:pPr>
            <w:r w:rsidRPr="00B40D9B">
              <w:t>3107,4</w:t>
            </w:r>
          </w:p>
        </w:tc>
        <w:tc>
          <w:tcPr>
            <w:tcW w:w="1175" w:type="dxa"/>
            <w:vAlign w:val="center"/>
          </w:tcPr>
          <w:p w:rsidR="002F6040" w:rsidRPr="00B40D9B" w:rsidRDefault="002F6040" w:rsidP="00A93B85">
            <w:pPr>
              <w:jc w:val="center"/>
            </w:pPr>
            <w:r w:rsidRPr="00B40D9B">
              <w:t>-</w:t>
            </w:r>
          </w:p>
        </w:tc>
        <w:tc>
          <w:tcPr>
            <w:tcW w:w="1345" w:type="dxa"/>
            <w:vAlign w:val="center"/>
          </w:tcPr>
          <w:p w:rsidR="002F6040" w:rsidRPr="00B40D9B" w:rsidRDefault="002F6040" w:rsidP="00A93B85">
            <w:pPr>
              <w:jc w:val="center"/>
            </w:pPr>
            <w:r w:rsidRPr="00B40D9B">
              <w:t>400,0</w:t>
            </w:r>
          </w:p>
        </w:tc>
        <w:tc>
          <w:tcPr>
            <w:tcW w:w="1274" w:type="dxa"/>
            <w:vAlign w:val="center"/>
          </w:tcPr>
          <w:p w:rsidR="002F6040" w:rsidRPr="00B40D9B" w:rsidRDefault="002F6040" w:rsidP="00A93B85">
            <w:pPr>
              <w:jc w:val="center"/>
            </w:pPr>
            <w:r w:rsidRPr="00B40D9B">
              <w:t>500,0</w:t>
            </w:r>
          </w:p>
        </w:tc>
        <w:tc>
          <w:tcPr>
            <w:tcW w:w="1260" w:type="dxa"/>
            <w:vAlign w:val="center"/>
          </w:tcPr>
          <w:p w:rsidR="002F6040" w:rsidRPr="00B40D9B" w:rsidRDefault="002F6040" w:rsidP="00A93B85">
            <w:pPr>
              <w:jc w:val="center"/>
            </w:pPr>
            <w:r w:rsidRPr="00B40D9B">
              <w:t>500,0</w:t>
            </w:r>
          </w:p>
        </w:tc>
        <w:tc>
          <w:tcPr>
            <w:tcW w:w="1260" w:type="dxa"/>
            <w:vAlign w:val="center"/>
          </w:tcPr>
          <w:p w:rsidR="002F6040" w:rsidRPr="00B40D9B" w:rsidRDefault="002F6040" w:rsidP="00A93B85">
            <w:pPr>
              <w:jc w:val="center"/>
            </w:pPr>
            <w:r w:rsidRPr="00B40D9B">
              <w:t>800,0</w:t>
            </w:r>
          </w:p>
        </w:tc>
        <w:tc>
          <w:tcPr>
            <w:tcW w:w="1180" w:type="dxa"/>
            <w:vAlign w:val="center"/>
          </w:tcPr>
          <w:p w:rsidR="002F6040" w:rsidRPr="00B40D9B" w:rsidRDefault="002F6040" w:rsidP="00A93B85">
            <w:pPr>
              <w:jc w:val="center"/>
            </w:pPr>
            <w:r w:rsidRPr="00B40D9B">
              <w:t>453,7</w:t>
            </w:r>
          </w:p>
        </w:tc>
        <w:tc>
          <w:tcPr>
            <w:tcW w:w="1160" w:type="dxa"/>
            <w:vAlign w:val="center"/>
          </w:tcPr>
          <w:p w:rsidR="002F6040" w:rsidRPr="00B40D9B" w:rsidRDefault="002F6040" w:rsidP="00A93B85">
            <w:pPr>
              <w:jc w:val="center"/>
            </w:pPr>
            <w:r w:rsidRPr="00B40D9B">
              <w:t>453,7</w:t>
            </w:r>
          </w:p>
        </w:tc>
      </w:tr>
    </w:tbl>
    <w:p w:rsidR="002F6040" w:rsidRPr="00B40D9B" w:rsidRDefault="002F6040" w:rsidP="00C37246">
      <w:pPr>
        <w:tabs>
          <w:tab w:val="left" w:pos="6480"/>
        </w:tabs>
        <w:ind w:firstLine="709"/>
        <w:jc w:val="both"/>
        <w:rPr>
          <w:b/>
        </w:rPr>
      </w:pPr>
      <w:r w:rsidRPr="00B40D9B">
        <w:rPr>
          <w:b/>
        </w:rPr>
        <w:t xml:space="preserve"> </w:t>
      </w:r>
    </w:p>
    <w:p w:rsidR="002F6040" w:rsidRPr="00B40D9B" w:rsidRDefault="002F6040" w:rsidP="00DC05D9">
      <w:pPr>
        <w:jc w:val="center"/>
        <w:rPr>
          <w:b/>
        </w:rPr>
        <w:sectPr w:rsidR="002F6040" w:rsidRPr="00B40D9B" w:rsidSect="009D6A55">
          <w:pgSz w:w="16838" w:h="11906" w:orient="landscape"/>
          <w:pgMar w:top="1276" w:right="1134" w:bottom="709" w:left="1134" w:header="709" w:footer="709" w:gutter="0"/>
          <w:cols w:space="708"/>
          <w:docGrid w:linePitch="360"/>
        </w:sectPr>
      </w:pPr>
    </w:p>
    <w:p w:rsidR="002F6040" w:rsidRPr="00B40D9B" w:rsidRDefault="002F6040" w:rsidP="008C2E02">
      <w:pPr>
        <w:jc w:val="center"/>
        <w:rPr>
          <w:b/>
        </w:rPr>
      </w:pPr>
      <w:r w:rsidRPr="00B40D9B">
        <w:rPr>
          <w:b/>
        </w:rPr>
        <w:t>4. Перечень показателей результативности и эффективности основного мероприятия</w:t>
      </w:r>
    </w:p>
    <w:p w:rsidR="002F6040" w:rsidRPr="00B40D9B" w:rsidRDefault="002F6040" w:rsidP="008C2E02">
      <w:pPr>
        <w:jc w:val="center"/>
        <w:rPr>
          <w:b/>
        </w:rPr>
      </w:pPr>
      <w:r w:rsidRPr="00B40D9B">
        <w:rPr>
          <w:b/>
        </w:rPr>
        <w:t xml:space="preserve"> «Организация и проведение культурно – досуговых и просветительских мероприятий»</w:t>
      </w:r>
    </w:p>
    <w:p w:rsidR="002F6040" w:rsidRPr="00B40D9B" w:rsidRDefault="002F6040" w:rsidP="00DC05D9">
      <w:pPr>
        <w:jc w:val="center"/>
        <w:rPr>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119"/>
        <w:gridCol w:w="1276"/>
        <w:gridCol w:w="1654"/>
        <w:gridCol w:w="756"/>
        <w:gridCol w:w="709"/>
        <w:gridCol w:w="850"/>
        <w:gridCol w:w="851"/>
        <w:gridCol w:w="850"/>
        <w:gridCol w:w="709"/>
        <w:gridCol w:w="2125"/>
      </w:tblGrid>
      <w:tr w:rsidR="002F6040" w:rsidRPr="00B40D9B" w:rsidTr="00D95FA5">
        <w:trPr>
          <w:trHeight w:val="360"/>
        </w:trPr>
        <w:tc>
          <w:tcPr>
            <w:tcW w:w="2694" w:type="dxa"/>
            <w:vMerge w:val="restart"/>
          </w:tcPr>
          <w:p w:rsidR="002F6040" w:rsidRPr="00B40D9B" w:rsidRDefault="002F6040" w:rsidP="00AB53F8">
            <w:pPr>
              <w:jc w:val="center"/>
            </w:pPr>
            <w:r w:rsidRPr="00B40D9B">
              <w:t>Цели и задачи подпрограммы</w:t>
            </w:r>
          </w:p>
        </w:tc>
        <w:tc>
          <w:tcPr>
            <w:tcW w:w="3119" w:type="dxa"/>
            <w:vMerge w:val="restart"/>
          </w:tcPr>
          <w:p w:rsidR="002F6040" w:rsidRPr="00B40D9B" w:rsidRDefault="002F6040" w:rsidP="00AB53F8">
            <w:pPr>
              <w:jc w:val="center"/>
            </w:pPr>
            <w:r w:rsidRPr="00B40D9B">
              <w:t>Перечень целевых показателей (индикаторов)</w:t>
            </w:r>
          </w:p>
        </w:tc>
        <w:tc>
          <w:tcPr>
            <w:tcW w:w="1276" w:type="dxa"/>
            <w:vMerge w:val="restart"/>
          </w:tcPr>
          <w:p w:rsidR="002F6040" w:rsidRPr="00B40D9B" w:rsidRDefault="002F6040" w:rsidP="00AB53F8">
            <w:pPr>
              <w:jc w:val="center"/>
            </w:pPr>
            <w:r w:rsidRPr="00B40D9B">
              <w:t>Вес целевого показателя (индикатора)</w:t>
            </w:r>
          </w:p>
        </w:tc>
        <w:tc>
          <w:tcPr>
            <w:tcW w:w="1654" w:type="dxa"/>
            <w:vMerge w:val="restart"/>
          </w:tcPr>
          <w:p w:rsidR="002F6040" w:rsidRPr="00B40D9B" w:rsidRDefault="002F6040" w:rsidP="00AB53F8">
            <w:pPr>
              <w:jc w:val="center"/>
            </w:pPr>
            <w:r w:rsidRPr="00B40D9B">
              <w:t>Базовое значение показателя на начало реализации программы</w:t>
            </w:r>
          </w:p>
        </w:tc>
        <w:tc>
          <w:tcPr>
            <w:tcW w:w="4725" w:type="dxa"/>
            <w:gridSpan w:val="6"/>
          </w:tcPr>
          <w:p w:rsidR="002F6040" w:rsidRPr="00B40D9B" w:rsidRDefault="002F6040" w:rsidP="00AB53F8">
            <w:pPr>
              <w:jc w:val="center"/>
            </w:pPr>
            <w:r w:rsidRPr="00B40D9B">
              <w:t>Значение показателей по годам реализации подпрограммы муниципальной программы</w:t>
            </w:r>
          </w:p>
        </w:tc>
        <w:tc>
          <w:tcPr>
            <w:tcW w:w="2125" w:type="dxa"/>
            <w:vMerge w:val="restart"/>
          </w:tcPr>
          <w:p w:rsidR="002F6040" w:rsidRPr="00B40D9B" w:rsidRDefault="002F6040" w:rsidP="00AB53F8">
            <w:pPr>
              <w:jc w:val="center"/>
            </w:pPr>
            <w:r w:rsidRPr="00B40D9B">
              <w:t>Плановое значение показателя на день окончания действия основного мероприятия</w:t>
            </w:r>
          </w:p>
        </w:tc>
      </w:tr>
      <w:tr w:rsidR="002F6040" w:rsidRPr="00B40D9B" w:rsidTr="00D95FA5">
        <w:trPr>
          <w:trHeight w:val="1290"/>
        </w:trPr>
        <w:tc>
          <w:tcPr>
            <w:tcW w:w="2694" w:type="dxa"/>
            <w:vMerge/>
            <w:vAlign w:val="center"/>
          </w:tcPr>
          <w:p w:rsidR="002F6040" w:rsidRPr="00B40D9B" w:rsidRDefault="002F6040" w:rsidP="00AB53F8"/>
        </w:tc>
        <w:tc>
          <w:tcPr>
            <w:tcW w:w="3119" w:type="dxa"/>
            <w:vMerge/>
            <w:vAlign w:val="center"/>
          </w:tcPr>
          <w:p w:rsidR="002F6040" w:rsidRPr="00B40D9B" w:rsidRDefault="002F6040" w:rsidP="00AB53F8"/>
        </w:tc>
        <w:tc>
          <w:tcPr>
            <w:tcW w:w="1276" w:type="dxa"/>
            <w:vMerge/>
          </w:tcPr>
          <w:p w:rsidR="002F6040" w:rsidRPr="00B40D9B" w:rsidRDefault="002F6040" w:rsidP="00AB53F8"/>
        </w:tc>
        <w:tc>
          <w:tcPr>
            <w:tcW w:w="1654" w:type="dxa"/>
            <w:vMerge/>
            <w:vAlign w:val="center"/>
          </w:tcPr>
          <w:p w:rsidR="002F6040" w:rsidRPr="00B40D9B" w:rsidRDefault="002F6040" w:rsidP="00AB53F8"/>
        </w:tc>
        <w:tc>
          <w:tcPr>
            <w:tcW w:w="756" w:type="dxa"/>
            <w:vAlign w:val="center"/>
          </w:tcPr>
          <w:p w:rsidR="002F6040" w:rsidRPr="00B40D9B" w:rsidRDefault="002F6040" w:rsidP="00791011">
            <w:pPr>
              <w:jc w:val="center"/>
            </w:pPr>
            <w:r w:rsidRPr="00B40D9B">
              <w:t>2015</w:t>
            </w:r>
          </w:p>
        </w:tc>
        <w:tc>
          <w:tcPr>
            <w:tcW w:w="709" w:type="dxa"/>
            <w:vAlign w:val="center"/>
          </w:tcPr>
          <w:p w:rsidR="002F6040" w:rsidRPr="00B40D9B" w:rsidRDefault="002F6040" w:rsidP="00791011">
            <w:pPr>
              <w:jc w:val="center"/>
            </w:pPr>
            <w:r w:rsidRPr="00B40D9B">
              <w:t>2016</w:t>
            </w:r>
          </w:p>
        </w:tc>
        <w:tc>
          <w:tcPr>
            <w:tcW w:w="850" w:type="dxa"/>
            <w:vAlign w:val="center"/>
          </w:tcPr>
          <w:p w:rsidR="002F6040" w:rsidRPr="00B40D9B" w:rsidRDefault="002F6040" w:rsidP="00791011">
            <w:pPr>
              <w:jc w:val="center"/>
            </w:pPr>
            <w:r w:rsidRPr="00B40D9B">
              <w:t>2017</w:t>
            </w:r>
          </w:p>
        </w:tc>
        <w:tc>
          <w:tcPr>
            <w:tcW w:w="851" w:type="dxa"/>
            <w:vAlign w:val="center"/>
          </w:tcPr>
          <w:p w:rsidR="002F6040" w:rsidRPr="00B40D9B" w:rsidRDefault="002F6040" w:rsidP="00791011">
            <w:pPr>
              <w:jc w:val="center"/>
            </w:pPr>
            <w:r w:rsidRPr="00B40D9B">
              <w:t>2018</w:t>
            </w:r>
          </w:p>
        </w:tc>
        <w:tc>
          <w:tcPr>
            <w:tcW w:w="850" w:type="dxa"/>
            <w:vAlign w:val="center"/>
          </w:tcPr>
          <w:p w:rsidR="002F6040" w:rsidRPr="00B40D9B" w:rsidRDefault="002F6040" w:rsidP="00791011">
            <w:pPr>
              <w:jc w:val="center"/>
            </w:pPr>
            <w:r w:rsidRPr="00B40D9B">
              <w:t>2019</w:t>
            </w:r>
          </w:p>
        </w:tc>
        <w:tc>
          <w:tcPr>
            <w:tcW w:w="709" w:type="dxa"/>
            <w:vAlign w:val="center"/>
          </w:tcPr>
          <w:p w:rsidR="002F6040" w:rsidRPr="00B40D9B" w:rsidRDefault="002F6040" w:rsidP="00791011">
            <w:pPr>
              <w:jc w:val="center"/>
            </w:pPr>
            <w:r w:rsidRPr="00B40D9B">
              <w:t>2020</w:t>
            </w:r>
          </w:p>
        </w:tc>
        <w:tc>
          <w:tcPr>
            <w:tcW w:w="2125" w:type="dxa"/>
            <w:vMerge/>
            <w:vAlign w:val="center"/>
          </w:tcPr>
          <w:p w:rsidR="002F6040" w:rsidRPr="00B40D9B" w:rsidRDefault="002F6040" w:rsidP="00AB53F8"/>
        </w:tc>
      </w:tr>
      <w:tr w:rsidR="002F6040" w:rsidRPr="00B40D9B" w:rsidTr="00D95FA5">
        <w:trPr>
          <w:trHeight w:val="399"/>
        </w:trPr>
        <w:tc>
          <w:tcPr>
            <w:tcW w:w="15593" w:type="dxa"/>
            <w:gridSpan w:val="11"/>
          </w:tcPr>
          <w:p w:rsidR="002F6040" w:rsidRPr="00B40D9B" w:rsidRDefault="002F6040" w:rsidP="00AB53F8">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D95FA5">
        <w:trPr>
          <w:trHeight w:val="339"/>
        </w:trPr>
        <w:tc>
          <w:tcPr>
            <w:tcW w:w="2694" w:type="dxa"/>
            <w:vMerge w:val="restart"/>
            <w:vAlign w:val="center"/>
          </w:tcPr>
          <w:p w:rsidR="002F6040" w:rsidRPr="00B40D9B" w:rsidRDefault="002F6040" w:rsidP="004323B2">
            <w:pPr>
              <w:autoSpaceDE w:val="0"/>
              <w:autoSpaceDN w:val="0"/>
              <w:adjustRightInd w:val="0"/>
            </w:pPr>
            <w:r w:rsidRPr="00B40D9B">
              <w:t>Задача: Организация культурно - досуговой и просветительской деятельности</w:t>
            </w:r>
          </w:p>
          <w:p w:rsidR="002F6040" w:rsidRPr="00B40D9B" w:rsidRDefault="002F6040" w:rsidP="004323B2">
            <w:pPr>
              <w:autoSpaceDE w:val="0"/>
              <w:autoSpaceDN w:val="0"/>
              <w:adjustRightInd w:val="0"/>
            </w:pPr>
          </w:p>
        </w:tc>
        <w:tc>
          <w:tcPr>
            <w:tcW w:w="3119" w:type="dxa"/>
          </w:tcPr>
          <w:p w:rsidR="002F6040" w:rsidRPr="00B40D9B" w:rsidRDefault="002F6040" w:rsidP="00A51AAB">
            <w:pPr>
              <w:autoSpaceDE w:val="0"/>
              <w:autoSpaceDN w:val="0"/>
              <w:adjustRightInd w:val="0"/>
              <w:jc w:val="both"/>
            </w:pPr>
            <w:r w:rsidRPr="00B40D9B">
              <w:t>1. Удельный вес населения, удовлетворенного качеством культурно – досугового  обслуживания (процент)</w:t>
            </w:r>
          </w:p>
        </w:tc>
        <w:tc>
          <w:tcPr>
            <w:tcW w:w="1276" w:type="dxa"/>
          </w:tcPr>
          <w:p w:rsidR="002F6040" w:rsidRPr="00B40D9B" w:rsidRDefault="002F6040" w:rsidP="00940DC7">
            <w:pPr>
              <w:jc w:val="center"/>
            </w:pPr>
            <w:r w:rsidRPr="00B40D9B">
              <w:t>0,02</w:t>
            </w:r>
          </w:p>
        </w:tc>
        <w:tc>
          <w:tcPr>
            <w:tcW w:w="1654" w:type="dxa"/>
          </w:tcPr>
          <w:p w:rsidR="002F6040" w:rsidRPr="00B40D9B" w:rsidRDefault="002F6040" w:rsidP="00940DC7">
            <w:pPr>
              <w:jc w:val="center"/>
            </w:pPr>
            <w:r w:rsidRPr="00B40D9B">
              <w:t>94,0</w:t>
            </w:r>
          </w:p>
        </w:tc>
        <w:tc>
          <w:tcPr>
            <w:tcW w:w="756" w:type="dxa"/>
          </w:tcPr>
          <w:p w:rsidR="002F6040" w:rsidRPr="00B40D9B" w:rsidRDefault="002F6040" w:rsidP="00EA3408">
            <w:pPr>
              <w:autoSpaceDE w:val="0"/>
              <w:autoSpaceDN w:val="0"/>
              <w:adjustRightInd w:val="0"/>
              <w:jc w:val="center"/>
            </w:pPr>
            <w:r w:rsidRPr="00B40D9B">
              <w:t>95,0</w:t>
            </w:r>
          </w:p>
        </w:tc>
        <w:tc>
          <w:tcPr>
            <w:tcW w:w="709" w:type="dxa"/>
          </w:tcPr>
          <w:p w:rsidR="002F6040" w:rsidRPr="00B40D9B" w:rsidRDefault="002F6040" w:rsidP="00EA3408">
            <w:pPr>
              <w:tabs>
                <w:tab w:val="left" w:pos="900"/>
              </w:tabs>
              <w:jc w:val="center"/>
            </w:pPr>
            <w:r w:rsidRPr="00B40D9B">
              <w:t>95,5</w:t>
            </w:r>
          </w:p>
        </w:tc>
        <w:tc>
          <w:tcPr>
            <w:tcW w:w="850" w:type="dxa"/>
          </w:tcPr>
          <w:p w:rsidR="002F6040" w:rsidRPr="00B40D9B" w:rsidRDefault="002F6040" w:rsidP="00EA3408">
            <w:pPr>
              <w:tabs>
                <w:tab w:val="left" w:pos="900"/>
              </w:tabs>
              <w:jc w:val="center"/>
            </w:pPr>
            <w:r w:rsidRPr="00B40D9B">
              <w:t>96,0</w:t>
            </w:r>
          </w:p>
        </w:tc>
        <w:tc>
          <w:tcPr>
            <w:tcW w:w="851" w:type="dxa"/>
          </w:tcPr>
          <w:p w:rsidR="002F6040" w:rsidRPr="00B40D9B" w:rsidRDefault="002F6040" w:rsidP="00EA3408">
            <w:pPr>
              <w:tabs>
                <w:tab w:val="left" w:pos="900"/>
              </w:tabs>
              <w:jc w:val="center"/>
            </w:pPr>
            <w:r w:rsidRPr="00B40D9B">
              <w:t>96,5</w:t>
            </w:r>
          </w:p>
        </w:tc>
        <w:tc>
          <w:tcPr>
            <w:tcW w:w="850" w:type="dxa"/>
          </w:tcPr>
          <w:p w:rsidR="002F6040" w:rsidRPr="00B40D9B" w:rsidRDefault="002F6040" w:rsidP="00EA3408">
            <w:pPr>
              <w:tabs>
                <w:tab w:val="left" w:pos="900"/>
              </w:tabs>
              <w:jc w:val="center"/>
            </w:pPr>
            <w:r w:rsidRPr="00B40D9B">
              <w:t>97,0</w:t>
            </w:r>
          </w:p>
        </w:tc>
        <w:tc>
          <w:tcPr>
            <w:tcW w:w="709" w:type="dxa"/>
          </w:tcPr>
          <w:p w:rsidR="002F6040" w:rsidRPr="00B40D9B" w:rsidRDefault="002F6040" w:rsidP="00EA3408">
            <w:pPr>
              <w:jc w:val="center"/>
            </w:pPr>
            <w:r w:rsidRPr="00B40D9B">
              <w:t>97,5</w:t>
            </w:r>
          </w:p>
        </w:tc>
        <w:tc>
          <w:tcPr>
            <w:tcW w:w="2125" w:type="dxa"/>
          </w:tcPr>
          <w:p w:rsidR="002F6040" w:rsidRPr="00B40D9B" w:rsidRDefault="002F6040" w:rsidP="00EA3408">
            <w:pPr>
              <w:jc w:val="center"/>
            </w:pPr>
            <w:r w:rsidRPr="00B40D9B">
              <w:t>97,5</w:t>
            </w:r>
          </w:p>
        </w:tc>
      </w:tr>
      <w:tr w:rsidR="002F6040" w:rsidRPr="00B40D9B" w:rsidTr="00D95FA5">
        <w:trPr>
          <w:trHeight w:val="339"/>
        </w:trPr>
        <w:tc>
          <w:tcPr>
            <w:tcW w:w="2694" w:type="dxa"/>
            <w:vMerge/>
            <w:vAlign w:val="center"/>
          </w:tcPr>
          <w:p w:rsidR="002F6040" w:rsidRPr="00B40D9B" w:rsidRDefault="002F6040" w:rsidP="004323B2">
            <w:pPr>
              <w:autoSpaceDE w:val="0"/>
              <w:autoSpaceDN w:val="0"/>
              <w:adjustRightInd w:val="0"/>
              <w:rPr>
                <w:spacing w:val="-20"/>
              </w:rPr>
            </w:pPr>
          </w:p>
        </w:tc>
        <w:tc>
          <w:tcPr>
            <w:tcW w:w="3119" w:type="dxa"/>
          </w:tcPr>
          <w:p w:rsidR="002F6040" w:rsidRPr="00B40D9B" w:rsidRDefault="002F6040" w:rsidP="00AB53F8">
            <w:pPr>
              <w:autoSpaceDE w:val="0"/>
              <w:autoSpaceDN w:val="0"/>
              <w:adjustRightInd w:val="0"/>
              <w:jc w:val="both"/>
            </w:pPr>
            <w:r w:rsidRPr="00B40D9B">
              <w:t>2. Удельный вес населения, участвующего в культурно-досуговых мероприятиях (процент).</w:t>
            </w:r>
          </w:p>
        </w:tc>
        <w:tc>
          <w:tcPr>
            <w:tcW w:w="1276" w:type="dxa"/>
          </w:tcPr>
          <w:p w:rsidR="002F6040" w:rsidRPr="00B40D9B" w:rsidRDefault="002F6040" w:rsidP="00AB53F8">
            <w:pPr>
              <w:jc w:val="center"/>
            </w:pPr>
            <w:r w:rsidRPr="00B40D9B">
              <w:t>0,02</w:t>
            </w:r>
          </w:p>
        </w:tc>
        <w:tc>
          <w:tcPr>
            <w:tcW w:w="1654" w:type="dxa"/>
          </w:tcPr>
          <w:p w:rsidR="002F6040" w:rsidRPr="00B40D9B" w:rsidRDefault="002F6040" w:rsidP="00AB53F8">
            <w:pPr>
              <w:jc w:val="center"/>
            </w:pPr>
            <w:r w:rsidRPr="00B40D9B">
              <w:t>50,0</w:t>
            </w:r>
          </w:p>
        </w:tc>
        <w:tc>
          <w:tcPr>
            <w:tcW w:w="756" w:type="dxa"/>
          </w:tcPr>
          <w:p w:rsidR="002F6040" w:rsidRPr="00B40D9B" w:rsidRDefault="002F6040" w:rsidP="00AB53F8">
            <w:pPr>
              <w:autoSpaceDE w:val="0"/>
              <w:autoSpaceDN w:val="0"/>
              <w:adjustRightInd w:val="0"/>
              <w:jc w:val="center"/>
            </w:pPr>
            <w:r w:rsidRPr="00B40D9B">
              <w:t>50,0</w:t>
            </w:r>
          </w:p>
        </w:tc>
        <w:tc>
          <w:tcPr>
            <w:tcW w:w="709" w:type="dxa"/>
          </w:tcPr>
          <w:p w:rsidR="002F6040" w:rsidRPr="00B40D9B" w:rsidRDefault="002F6040" w:rsidP="00AB53F8">
            <w:pPr>
              <w:tabs>
                <w:tab w:val="left" w:pos="900"/>
              </w:tabs>
              <w:jc w:val="center"/>
            </w:pPr>
            <w:r w:rsidRPr="00B40D9B">
              <w:t>51,0</w:t>
            </w:r>
          </w:p>
        </w:tc>
        <w:tc>
          <w:tcPr>
            <w:tcW w:w="850" w:type="dxa"/>
          </w:tcPr>
          <w:p w:rsidR="002F6040" w:rsidRPr="00B40D9B" w:rsidRDefault="002F6040" w:rsidP="00AB53F8">
            <w:pPr>
              <w:tabs>
                <w:tab w:val="left" w:pos="900"/>
              </w:tabs>
              <w:jc w:val="center"/>
            </w:pPr>
            <w:r w:rsidRPr="00B40D9B">
              <w:t>52,0</w:t>
            </w:r>
          </w:p>
        </w:tc>
        <w:tc>
          <w:tcPr>
            <w:tcW w:w="851" w:type="dxa"/>
          </w:tcPr>
          <w:p w:rsidR="002F6040" w:rsidRPr="00B40D9B" w:rsidRDefault="002F6040" w:rsidP="00AB53F8">
            <w:pPr>
              <w:tabs>
                <w:tab w:val="left" w:pos="900"/>
              </w:tabs>
              <w:jc w:val="center"/>
            </w:pPr>
            <w:r w:rsidRPr="00B40D9B">
              <w:t>53,0</w:t>
            </w:r>
          </w:p>
        </w:tc>
        <w:tc>
          <w:tcPr>
            <w:tcW w:w="850" w:type="dxa"/>
          </w:tcPr>
          <w:p w:rsidR="002F6040" w:rsidRPr="00B40D9B" w:rsidRDefault="002F6040" w:rsidP="00AB53F8">
            <w:pPr>
              <w:tabs>
                <w:tab w:val="left" w:pos="900"/>
              </w:tabs>
              <w:jc w:val="center"/>
            </w:pPr>
            <w:r w:rsidRPr="00B40D9B">
              <w:t>54,0</w:t>
            </w:r>
          </w:p>
        </w:tc>
        <w:tc>
          <w:tcPr>
            <w:tcW w:w="709" w:type="dxa"/>
          </w:tcPr>
          <w:p w:rsidR="002F6040" w:rsidRPr="00B40D9B" w:rsidRDefault="002F6040" w:rsidP="00AB53F8">
            <w:pPr>
              <w:jc w:val="center"/>
            </w:pPr>
            <w:r w:rsidRPr="00B40D9B">
              <w:t>55,0</w:t>
            </w:r>
          </w:p>
        </w:tc>
        <w:tc>
          <w:tcPr>
            <w:tcW w:w="2125" w:type="dxa"/>
          </w:tcPr>
          <w:p w:rsidR="002F6040" w:rsidRPr="00B40D9B" w:rsidRDefault="002F6040" w:rsidP="00AB53F8">
            <w:pPr>
              <w:jc w:val="center"/>
            </w:pPr>
            <w:r w:rsidRPr="00B40D9B">
              <w:t>55,0</w:t>
            </w:r>
          </w:p>
        </w:tc>
      </w:tr>
      <w:tr w:rsidR="002F6040" w:rsidRPr="00B40D9B" w:rsidTr="00D95FA5">
        <w:trPr>
          <w:trHeight w:val="339"/>
        </w:trPr>
        <w:tc>
          <w:tcPr>
            <w:tcW w:w="15593" w:type="dxa"/>
            <w:gridSpan w:val="11"/>
            <w:vAlign w:val="center"/>
          </w:tcPr>
          <w:p w:rsidR="002F6040" w:rsidRPr="00B40D9B" w:rsidRDefault="002F6040" w:rsidP="00967092">
            <w:pPr>
              <w:jc w:val="center"/>
            </w:pPr>
            <w:r w:rsidRPr="00B40D9B">
              <w:rPr>
                <w:shd w:val="clear" w:color="auto" w:fill="FFFFFF"/>
                <w:lang w:eastAsia="en-US"/>
              </w:rPr>
              <w:t>Цель: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B40D9B" w:rsidTr="00D95FA5">
        <w:trPr>
          <w:trHeight w:val="339"/>
        </w:trPr>
        <w:tc>
          <w:tcPr>
            <w:tcW w:w="2694" w:type="dxa"/>
            <w:vAlign w:val="center"/>
          </w:tcPr>
          <w:p w:rsidR="002F6040" w:rsidRPr="00B40D9B" w:rsidRDefault="002F6040" w:rsidP="002C0688">
            <w:pPr>
              <w:autoSpaceDE w:val="0"/>
              <w:autoSpaceDN w:val="0"/>
              <w:adjustRightInd w:val="0"/>
              <w:rPr>
                <w:spacing w:val="-20"/>
              </w:rPr>
            </w:pPr>
            <w:r w:rsidRPr="00B40D9B">
              <w:rPr>
                <w:spacing w:val="-20"/>
              </w:rPr>
              <w:t>Задача::</w:t>
            </w:r>
          </w:p>
          <w:p w:rsidR="002F6040" w:rsidRPr="00B40D9B" w:rsidRDefault="002F6040" w:rsidP="002C0688">
            <w:pPr>
              <w:autoSpaceDE w:val="0"/>
              <w:autoSpaceDN w:val="0"/>
              <w:adjustRightInd w:val="0"/>
              <w:rPr>
                <w:spacing w:val="-20"/>
              </w:rPr>
            </w:pPr>
            <w:r w:rsidRPr="00B40D9B">
              <w:rPr>
                <w:spacing w:val="-20"/>
              </w:rPr>
              <w:t>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119" w:type="dxa"/>
          </w:tcPr>
          <w:p w:rsidR="002F6040" w:rsidRPr="00B40D9B" w:rsidRDefault="002F6040" w:rsidP="002C0688">
            <w:pPr>
              <w:widowControl w:val="0"/>
              <w:suppressAutoHyphens/>
              <w:autoSpaceDE w:val="0"/>
              <w:autoSpaceDN w:val="0"/>
              <w:adjustRightInd w:val="0"/>
              <w:spacing w:line="276" w:lineRule="auto"/>
              <w:jc w:val="both"/>
              <w:rPr>
                <w:lang w:eastAsia="en-US"/>
              </w:rPr>
            </w:pPr>
            <w:r w:rsidRPr="00B40D9B">
              <w:rPr>
                <w:lang w:eastAsia="en-US"/>
              </w:rPr>
              <w:t>1. Доля мероприятий по сохранению культуры от общего количества мероприятий (процент).</w:t>
            </w:r>
          </w:p>
        </w:tc>
        <w:tc>
          <w:tcPr>
            <w:tcW w:w="1276" w:type="dxa"/>
          </w:tcPr>
          <w:p w:rsidR="002F6040" w:rsidRPr="00B40D9B" w:rsidRDefault="002F6040" w:rsidP="002C0688">
            <w:pPr>
              <w:jc w:val="center"/>
            </w:pPr>
            <w:r w:rsidRPr="00B40D9B">
              <w:t>0,05</w:t>
            </w:r>
          </w:p>
        </w:tc>
        <w:tc>
          <w:tcPr>
            <w:tcW w:w="1654" w:type="dxa"/>
          </w:tcPr>
          <w:p w:rsidR="002F6040" w:rsidRPr="00B40D9B" w:rsidRDefault="002F6040" w:rsidP="002C0688">
            <w:pPr>
              <w:autoSpaceDE w:val="0"/>
              <w:autoSpaceDN w:val="0"/>
              <w:adjustRightInd w:val="0"/>
              <w:jc w:val="center"/>
            </w:pPr>
            <w:r w:rsidRPr="00B40D9B">
              <w:t>0</w:t>
            </w:r>
          </w:p>
        </w:tc>
        <w:tc>
          <w:tcPr>
            <w:tcW w:w="756" w:type="dxa"/>
          </w:tcPr>
          <w:p w:rsidR="002F6040" w:rsidRPr="00B40D9B" w:rsidRDefault="002F6040" w:rsidP="002C0688">
            <w:pPr>
              <w:autoSpaceDE w:val="0"/>
              <w:autoSpaceDN w:val="0"/>
              <w:adjustRightInd w:val="0"/>
              <w:jc w:val="center"/>
            </w:pPr>
            <w:r w:rsidRPr="00B40D9B">
              <w:t>0</w:t>
            </w:r>
          </w:p>
        </w:tc>
        <w:tc>
          <w:tcPr>
            <w:tcW w:w="709" w:type="dxa"/>
          </w:tcPr>
          <w:p w:rsidR="002F6040" w:rsidRPr="00B40D9B" w:rsidRDefault="002F6040" w:rsidP="002C0688">
            <w:pPr>
              <w:autoSpaceDE w:val="0"/>
              <w:autoSpaceDN w:val="0"/>
              <w:adjustRightInd w:val="0"/>
              <w:jc w:val="center"/>
            </w:pPr>
            <w:r w:rsidRPr="00B40D9B">
              <w:t>0</w:t>
            </w:r>
          </w:p>
        </w:tc>
        <w:tc>
          <w:tcPr>
            <w:tcW w:w="850" w:type="dxa"/>
          </w:tcPr>
          <w:p w:rsidR="002F6040" w:rsidRPr="00B40D9B" w:rsidRDefault="002F6040" w:rsidP="002C0688">
            <w:pPr>
              <w:autoSpaceDE w:val="0"/>
              <w:autoSpaceDN w:val="0"/>
              <w:adjustRightInd w:val="0"/>
              <w:jc w:val="center"/>
            </w:pPr>
            <w:r w:rsidRPr="00B40D9B">
              <w:t>14</w:t>
            </w:r>
          </w:p>
        </w:tc>
        <w:tc>
          <w:tcPr>
            <w:tcW w:w="851" w:type="dxa"/>
          </w:tcPr>
          <w:p w:rsidR="002F6040" w:rsidRPr="00B40D9B" w:rsidRDefault="002F6040" w:rsidP="002C0688">
            <w:pPr>
              <w:autoSpaceDE w:val="0"/>
              <w:autoSpaceDN w:val="0"/>
              <w:adjustRightInd w:val="0"/>
              <w:jc w:val="center"/>
            </w:pPr>
            <w:r w:rsidRPr="00B40D9B">
              <w:t>16</w:t>
            </w:r>
          </w:p>
        </w:tc>
        <w:tc>
          <w:tcPr>
            <w:tcW w:w="850" w:type="dxa"/>
          </w:tcPr>
          <w:p w:rsidR="002F6040" w:rsidRPr="00B40D9B" w:rsidRDefault="002F6040" w:rsidP="002C0688">
            <w:pPr>
              <w:autoSpaceDE w:val="0"/>
              <w:autoSpaceDN w:val="0"/>
              <w:adjustRightInd w:val="0"/>
              <w:jc w:val="center"/>
            </w:pPr>
            <w:r w:rsidRPr="00B40D9B">
              <w:t>18</w:t>
            </w:r>
          </w:p>
        </w:tc>
        <w:tc>
          <w:tcPr>
            <w:tcW w:w="709" w:type="dxa"/>
          </w:tcPr>
          <w:p w:rsidR="002F6040" w:rsidRPr="00B40D9B" w:rsidRDefault="002F6040" w:rsidP="002C0688">
            <w:pPr>
              <w:autoSpaceDE w:val="0"/>
              <w:autoSpaceDN w:val="0"/>
              <w:adjustRightInd w:val="0"/>
              <w:jc w:val="center"/>
            </w:pPr>
            <w:r w:rsidRPr="00B40D9B">
              <w:t>20</w:t>
            </w:r>
          </w:p>
        </w:tc>
        <w:tc>
          <w:tcPr>
            <w:tcW w:w="2125" w:type="dxa"/>
          </w:tcPr>
          <w:p w:rsidR="002F6040" w:rsidRPr="00B40D9B" w:rsidRDefault="002F6040" w:rsidP="002C0688">
            <w:pPr>
              <w:autoSpaceDE w:val="0"/>
              <w:autoSpaceDN w:val="0"/>
              <w:adjustRightInd w:val="0"/>
              <w:jc w:val="center"/>
            </w:pPr>
            <w:r w:rsidRPr="00B40D9B">
              <w:t>20</w:t>
            </w:r>
          </w:p>
        </w:tc>
      </w:tr>
    </w:tbl>
    <w:p w:rsidR="002F6040" w:rsidRPr="00B40D9B" w:rsidRDefault="002F6040" w:rsidP="00C37246">
      <w:pPr>
        <w:tabs>
          <w:tab w:val="left" w:pos="6480"/>
        </w:tabs>
        <w:jc w:val="both"/>
        <w:rPr>
          <w:b/>
        </w:rPr>
      </w:pPr>
    </w:p>
    <w:p w:rsidR="002F6040" w:rsidRPr="00B40D9B" w:rsidRDefault="002F6040" w:rsidP="00C37246">
      <w:pPr>
        <w:tabs>
          <w:tab w:val="left" w:pos="6480"/>
        </w:tabs>
        <w:jc w:val="both"/>
        <w:rPr>
          <w:b/>
        </w:rPr>
      </w:pPr>
    </w:p>
    <w:p w:rsidR="002F6040" w:rsidRPr="00B40D9B" w:rsidRDefault="002F6040" w:rsidP="00C37246">
      <w:pPr>
        <w:tabs>
          <w:tab w:val="left" w:pos="6480"/>
        </w:tabs>
        <w:jc w:val="both"/>
        <w:rPr>
          <w:b/>
        </w:rPr>
      </w:pPr>
    </w:p>
    <w:p w:rsidR="002F6040" w:rsidRPr="00B40D9B" w:rsidRDefault="002F6040" w:rsidP="00184F16">
      <w:pPr>
        <w:jc w:val="both"/>
        <w:rPr>
          <w:b/>
          <w:color w:val="000000"/>
        </w:rPr>
      </w:pPr>
      <w:r w:rsidRPr="00B40D9B">
        <w:rPr>
          <w:b/>
          <w:color w:val="000000"/>
        </w:rPr>
        <w:t xml:space="preserve">Председатель комитета по культуре, </w:t>
      </w:r>
    </w:p>
    <w:p w:rsidR="002F6040" w:rsidRPr="00B40D9B" w:rsidRDefault="002F6040" w:rsidP="00184F16">
      <w:pPr>
        <w:jc w:val="both"/>
        <w:rPr>
          <w:b/>
          <w:color w:val="000000"/>
        </w:rPr>
      </w:pPr>
      <w:r w:rsidRPr="00B40D9B">
        <w:rPr>
          <w:b/>
          <w:color w:val="000000"/>
        </w:rPr>
        <w:t xml:space="preserve">молодежной политике и спорту </w:t>
      </w:r>
    </w:p>
    <w:p w:rsidR="002F6040" w:rsidRPr="00AF78EA" w:rsidRDefault="002F6040" w:rsidP="00AF78EA">
      <w:pPr>
        <w:jc w:val="both"/>
        <w:rPr>
          <w:b/>
        </w:rPr>
      </w:pPr>
      <w:r w:rsidRPr="00AF78EA">
        <w:rPr>
          <w:b/>
        </w:rPr>
        <w:t>администрации МО Щекинский район</w:t>
      </w:r>
      <w:r w:rsidRPr="00AF78EA">
        <w:rPr>
          <w:b/>
        </w:rPr>
        <w:tab/>
      </w:r>
      <w:r w:rsidRPr="00AF78EA">
        <w:rPr>
          <w:b/>
        </w:rPr>
        <w:tab/>
      </w:r>
      <w:r w:rsidRPr="00AF78EA">
        <w:rPr>
          <w:b/>
        </w:rPr>
        <w:tab/>
      </w:r>
      <w:r>
        <w:rPr>
          <w:b/>
        </w:rPr>
        <w:tab/>
      </w:r>
      <w:r>
        <w:rPr>
          <w:b/>
        </w:rPr>
        <w:tab/>
      </w:r>
      <w:r>
        <w:rPr>
          <w:b/>
        </w:rPr>
        <w:tab/>
      </w:r>
      <w:r>
        <w:rPr>
          <w:b/>
        </w:rPr>
        <w:tab/>
      </w:r>
      <w:r>
        <w:rPr>
          <w:b/>
        </w:rPr>
        <w:tab/>
      </w:r>
      <w:r>
        <w:rPr>
          <w:b/>
        </w:rPr>
        <w:tab/>
      </w:r>
      <w:r>
        <w:rPr>
          <w:b/>
        </w:rPr>
        <w:tab/>
      </w:r>
      <w:r>
        <w:rPr>
          <w:b/>
        </w:rPr>
        <w:tab/>
      </w:r>
      <w:r w:rsidRPr="00AF78EA">
        <w:rPr>
          <w:b/>
        </w:rPr>
        <w:t>Т.В. Широкова</w:t>
      </w:r>
    </w:p>
    <w:p w:rsidR="002F6040" w:rsidRPr="00AF78EA" w:rsidRDefault="002F6040" w:rsidP="00CF6343">
      <w:pPr>
        <w:pStyle w:val="ConsPlusNormal"/>
        <w:ind w:left="1080"/>
        <w:jc w:val="right"/>
        <w:rPr>
          <w:rFonts w:ascii="Times New Roman" w:hAnsi="Times New Roman" w:cs="Times New Roman"/>
          <w:b/>
          <w:sz w:val="24"/>
          <w:szCs w:val="24"/>
        </w:rPr>
        <w:sectPr w:rsidR="002F6040" w:rsidRPr="00AF78EA" w:rsidSect="00184F16">
          <w:pgSz w:w="16838" w:h="11906" w:orient="landscape"/>
          <w:pgMar w:top="1276" w:right="1134" w:bottom="709" w:left="1134" w:header="709" w:footer="709" w:gutter="0"/>
          <w:cols w:space="708"/>
          <w:docGrid w:linePitch="360"/>
        </w:sectPr>
      </w:pPr>
    </w:p>
    <w:p w:rsidR="002F6040" w:rsidRPr="00B40D9B" w:rsidRDefault="002F6040" w:rsidP="00CF6343">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8 </w:t>
      </w:r>
    </w:p>
    <w:p w:rsidR="002F6040" w:rsidRPr="00B40D9B" w:rsidRDefault="002F6040" w:rsidP="00CF6343">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F45A5F">
      <w:pPr>
        <w:jc w:val="center"/>
        <w:rPr>
          <w:b/>
        </w:rPr>
      </w:pPr>
    </w:p>
    <w:p w:rsidR="002F6040" w:rsidRPr="00B40D9B" w:rsidRDefault="002F6040" w:rsidP="00F45A5F">
      <w:pPr>
        <w:jc w:val="center"/>
        <w:rPr>
          <w:b/>
        </w:rPr>
      </w:pPr>
      <w:r w:rsidRPr="00B40D9B">
        <w:rPr>
          <w:b/>
        </w:rPr>
        <w:t>ПАСПОРТ</w:t>
      </w:r>
    </w:p>
    <w:p w:rsidR="002F6040" w:rsidRPr="00B40D9B" w:rsidRDefault="002F6040" w:rsidP="00042E15">
      <w:pPr>
        <w:jc w:val="center"/>
        <w:rPr>
          <w:b/>
          <w:bCs/>
        </w:rPr>
      </w:pPr>
      <w:r w:rsidRPr="00B40D9B">
        <w:rPr>
          <w:b/>
        </w:rPr>
        <w:t xml:space="preserve">основного мероприятия </w:t>
      </w:r>
      <w:r w:rsidRPr="00B40D9B">
        <w:rPr>
          <w:b/>
          <w:bCs/>
        </w:rPr>
        <w:t xml:space="preserve">«Реализация проекта </w:t>
      </w:r>
    </w:p>
    <w:p w:rsidR="002F6040" w:rsidRPr="00B40D9B" w:rsidRDefault="002F6040" w:rsidP="00042E15">
      <w:pPr>
        <w:jc w:val="center"/>
        <w:rPr>
          <w:b/>
        </w:rPr>
      </w:pPr>
      <w:r w:rsidRPr="00B40D9B">
        <w:rPr>
          <w:b/>
          <w:bCs/>
        </w:rPr>
        <w:t>«Народный бюджет»</w:t>
      </w:r>
      <w:r w:rsidRPr="00B40D9B">
        <w:rPr>
          <w:b/>
        </w:rPr>
        <w:t xml:space="preserve"> </w:t>
      </w:r>
    </w:p>
    <w:p w:rsidR="002F6040" w:rsidRPr="00B40D9B" w:rsidRDefault="002F6040" w:rsidP="00F45A5F">
      <w:pPr>
        <w:jc w:val="center"/>
        <w:rPr>
          <w:b/>
        </w:rPr>
      </w:pPr>
      <w:r w:rsidRPr="00B40D9B">
        <w:rPr>
          <w:b/>
        </w:rPr>
        <w:t>муниципальной программы Щекинского района «Развитие культуры</w:t>
      </w:r>
    </w:p>
    <w:p w:rsidR="002F6040" w:rsidRPr="00B40D9B" w:rsidRDefault="002F6040" w:rsidP="00F45A5F">
      <w:pPr>
        <w:widowControl w:val="0"/>
        <w:autoSpaceDE w:val="0"/>
        <w:autoSpaceDN w:val="0"/>
        <w:adjustRightInd w:val="0"/>
        <w:ind w:firstLine="709"/>
        <w:jc w:val="center"/>
        <w:rPr>
          <w:b/>
        </w:rPr>
      </w:pPr>
      <w:r w:rsidRPr="00B40D9B">
        <w:rPr>
          <w:b/>
        </w:rPr>
        <w:t>в муниципальном образовании Щекинский район»</w:t>
      </w:r>
    </w:p>
    <w:p w:rsidR="002F6040" w:rsidRPr="00B40D9B" w:rsidRDefault="002F6040"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3610"/>
        <w:gridCol w:w="6159"/>
      </w:tblGrid>
      <w:tr w:rsidR="002F6040" w:rsidRPr="00B40D9B" w:rsidTr="007465D4">
        <w:trPr>
          <w:cantSplit/>
          <w:trHeight w:val="635"/>
          <w:jc w:val="center"/>
        </w:trPr>
        <w:tc>
          <w:tcPr>
            <w:tcW w:w="3610" w:type="dxa"/>
          </w:tcPr>
          <w:p w:rsidR="002F6040" w:rsidRPr="00B40D9B" w:rsidRDefault="002F6040" w:rsidP="007465D4">
            <w:r w:rsidRPr="00B40D9B">
              <w:t>Ответственный исполнитель</w:t>
            </w:r>
          </w:p>
        </w:tc>
        <w:tc>
          <w:tcPr>
            <w:tcW w:w="6159" w:type="dxa"/>
            <w:vAlign w:val="center"/>
          </w:tcPr>
          <w:p w:rsidR="002F6040" w:rsidRPr="00B40D9B" w:rsidRDefault="002F6040" w:rsidP="007465D4">
            <w:pPr>
              <w:spacing w:line="276" w:lineRule="auto"/>
            </w:pPr>
            <w:r w:rsidRPr="00B40D9B">
              <w:t>Комитет по культуре, молодежной политике и спорту администрации МО Щекинский район</w:t>
            </w:r>
          </w:p>
        </w:tc>
      </w:tr>
      <w:tr w:rsidR="002F6040" w:rsidRPr="00B40D9B" w:rsidTr="00B35680">
        <w:trPr>
          <w:cantSplit/>
          <w:trHeight w:val="703"/>
          <w:jc w:val="center"/>
        </w:trPr>
        <w:tc>
          <w:tcPr>
            <w:tcW w:w="3610" w:type="dxa"/>
          </w:tcPr>
          <w:p w:rsidR="002F6040" w:rsidRPr="00B40D9B" w:rsidRDefault="002F6040" w:rsidP="007465D4">
            <w:r w:rsidRPr="00B40D9B">
              <w:t>Наименование основного мероприятия</w:t>
            </w:r>
          </w:p>
        </w:tc>
        <w:tc>
          <w:tcPr>
            <w:tcW w:w="6159" w:type="dxa"/>
            <w:vAlign w:val="center"/>
          </w:tcPr>
          <w:p w:rsidR="002F6040" w:rsidRPr="00B40D9B" w:rsidRDefault="002F6040" w:rsidP="007465D4">
            <w:pPr>
              <w:rPr>
                <w:bCs/>
              </w:rPr>
            </w:pPr>
            <w:r w:rsidRPr="00B40D9B">
              <w:rPr>
                <w:bCs/>
              </w:rPr>
              <w:t xml:space="preserve">«Реализация проекта </w:t>
            </w:r>
          </w:p>
          <w:p w:rsidR="002F6040" w:rsidRPr="00B40D9B" w:rsidRDefault="002F6040" w:rsidP="007465D4">
            <w:r w:rsidRPr="00B40D9B">
              <w:rPr>
                <w:bCs/>
              </w:rPr>
              <w:t>«Народный бюджет»</w:t>
            </w:r>
            <w:r w:rsidRPr="00B40D9B">
              <w:t xml:space="preserve"> </w:t>
            </w:r>
          </w:p>
        </w:tc>
      </w:tr>
      <w:tr w:rsidR="002F6040" w:rsidRPr="00B40D9B" w:rsidTr="007465D4">
        <w:trPr>
          <w:cantSplit/>
          <w:trHeight w:val="696"/>
          <w:jc w:val="center"/>
        </w:trPr>
        <w:tc>
          <w:tcPr>
            <w:tcW w:w="3610" w:type="dxa"/>
          </w:tcPr>
          <w:p w:rsidR="002F6040" w:rsidRPr="00B40D9B" w:rsidRDefault="002F6040" w:rsidP="007465D4">
            <w:r w:rsidRPr="00B40D9B">
              <w:t>Соисполнитель основного мероприятия</w:t>
            </w:r>
          </w:p>
        </w:tc>
        <w:tc>
          <w:tcPr>
            <w:tcW w:w="6159" w:type="dxa"/>
            <w:vAlign w:val="center"/>
          </w:tcPr>
          <w:p w:rsidR="002F6040" w:rsidRPr="00B40D9B" w:rsidRDefault="002F6040" w:rsidP="007465D4">
            <w:pPr>
              <w:spacing w:line="276" w:lineRule="auto"/>
            </w:pPr>
            <w:r w:rsidRPr="00B40D9B">
              <w:t xml:space="preserve">Муниципальное образование </w:t>
            </w:r>
          </w:p>
          <w:p w:rsidR="002F6040" w:rsidRPr="00B40D9B" w:rsidRDefault="002F6040" w:rsidP="007465D4">
            <w:pPr>
              <w:spacing w:line="276" w:lineRule="auto"/>
            </w:pPr>
            <w:r w:rsidRPr="00B40D9B">
              <w:t>Крапивенское Щекинского район</w:t>
            </w:r>
          </w:p>
        </w:tc>
      </w:tr>
      <w:tr w:rsidR="002F6040" w:rsidRPr="00B40D9B" w:rsidTr="00B35680">
        <w:trPr>
          <w:cantSplit/>
          <w:trHeight w:val="817"/>
          <w:jc w:val="center"/>
        </w:trPr>
        <w:tc>
          <w:tcPr>
            <w:tcW w:w="3610" w:type="dxa"/>
          </w:tcPr>
          <w:p w:rsidR="002F6040" w:rsidRPr="00B40D9B" w:rsidRDefault="002F6040" w:rsidP="007465D4">
            <w:r w:rsidRPr="00B40D9B">
              <w:t>Цель основного мероприятия</w:t>
            </w:r>
          </w:p>
        </w:tc>
        <w:tc>
          <w:tcPr>
            <w:tcW w:w="6159" w:type="dxa"/>
            <w:vAlign w:val="center"/>
          </w:tcPr>
          <w:p w:rsidR="002F6040" w:rsidRPr="00B40D9B" w:rsidRDefault="002F6040" w:rsidP="007465D4">
            <w:pPr>
              <w:widowControl w:val="0"/>
              <w:autoSpaceDE w:val="0"/>
              <w:autoSpaceDN w:val="0"/>
              <w:adjustRightInd w:val="0"/>
            </w:pPr>
            <w:r w:rsidRPr="00B40D9B">
              <w:t>Сохранение и развитие культурного потенциала и культурного наследия Щекинского района.</w:t>
            </w:r>
          </w:p>
        </w:tc>
      </w:tr>
      <w:tr w:rsidR="002F6040" w:rsidRPr="00B40D9B" w:rsidTr="00B35680">
        <w:trPr>
          <w:cantSplit/>
          <w:trHeight w:val="559"/>
          <w:jc w:val="center"/>
        </w:trPr>
        <w:tc>
          <w:tcPr>
            <w:tcW w:w="3610" w:type="dxa"/>
          </w:tcPr>
          <w:p w:rsidR="002F6040" w:rsidRPr="00B40D9B" w:rsidRDefault="002F6040" w:rsidP="007465D4">
            <w:r w:rsidRPr="00B40D9B">
              <w:t>Задачи основного мероприятия</w:t>
            </w:r>
          </w:p>
        </w:tc>
        <w:tc>
          <w:tcPr>
            <w:tcW w:w="6159" w:type="dxa"/>
            <w:vAlign w:val="center"/>
          </w:tcPr>
          <w:p w:rsidR="002F6040" w:rsidRPr="00B40D9B" w:rsidRDefault="002F6040" w:rsidP="007465D4">
            <w:pPr>
              <w:autoSpaceDE w:val="0"/>
              <w:autoSpaceDN w:val="0"/>
              <w:adjustRightInd w:val="0"/>
            </w:pPr>
            <w:r w:rsidRPr="00B40D9B">
              <w:t>Реализация проекта Народный бюджет в муниципальном образовании Крапивенское Щекинского район</w:t>
            </w:r>
          </w:p>
        </w:tc>
      </w:tr>
      <w:tr w:rsidR="002F6040" w:rsidRPr="00B40D9B" w:rsidTr="00B35680">
        <w:trPr>
          <w:cantSplit/>
          <w:trHeight w:val="575"/>
          <w:jc w:val="center"/>
        </w:trPr>
        <w:tc>
          <w:tcPr>
            <w:tcW w:w="3610" w:type="dxa"/>
          </w:tcPr>
          <w:p w:rsidR="002F6040" w:rsidRPr="00B40D9B" w:rsidRDefault="002F6040" w:rsidP="007465D4">
            <w:r w:rsidRPr="00B40D9B">
              <w:t>Сроки реализации основного мероприятия</w:t>
            </w:r>
          </w:p>
        </w:tc>
        <w:tc>
          <w:tcPr>
            <w:tcW w:w="6159" w:type="dxa"/>
            <w:vAlign w:val="center"/>
          </w:tcPr>
          <w:p w:rsidR="002F6040" w:rsidRPr="00B40D9B" w:rsidRDefault="002F6040" w:rsidP="007465D4">
            <w:pPr>
              <w:spacing w:line="276" w:lineRule="auto"/>
            </w:pPr>
            <w:r w:rsidRPr="00B40D9B">
              <w:t>2017 год</w:t>
            </w:r>
          </w:p>
        </w:tc>
      </w:tr>
      <w:tr w:rsidR="002F6040" w:rsidRPr="00B40D9B" w:rsidTr="00976F9A">
        <w:trPr>
          <w:cantSplit/>
          <w:trHeight w:val="2540"/>
          <w:jc w:val="center"/>
        </w:trPr>
        <w:tc>
          <w:tcPr>
            <w:tcW w:w="3610" w:type="dxa"/>
          </w:tcPr>
          <w:p w:rsidR="002F6040" w:rsidRPr="00B40D9B" w:rsidRDefault="002F6040" w:rsidP="007465D4">
            <w:r w:rsidRPr="00B40D9B">
              <w:t>Объемы и источники финансирования, в т.ч. по годам реализации основного мероприятия</w:t>
            </w:r>
          </w:p>
        </w:tc>
        <w:tc>
          <w:tcPr>
            <w:tcW w:w="6159" w:type="dxa"/>
            <w:vAlign w:val="center"/>
          </w:tcPr>
          <w:p w:rsidR="002F6040" w:rsidRPr="00B40D9B" w:rsidRDefault="002F6040" w:rsidP="007465D4">
            <w:pPr>
              <w:widowControl w:val="0"/>
              <w:autoSpaceDE w:val="0"/>
              <w:autoSpaceDN w:val="0"/>
              <w:adjustRightInd w:val="0"/>
            </w:pPr>
            <w:r w:rsidRPr="00B40D9B">
              <w:t xml:space="preserve">Общий объем финансирования основного мероприятия составит  – </w:t>
            </w:r>
            <w:r w:rsidRPr="00B40D9B">
              <w:rPr>
                <w:bCs/>
              </w:rPr>
              <w:t xml:space="preserve">246,9 </w:t>
            </w:r>
            <w:r w:rsidRPr="00B40D9B">
              <w:t>тыс.руб.</w:t>
            </w:r>
          </w:p>
          <w:p w:rsidR="002F6040" w:rsidRPr="00B40D9B" w:rsidRDefault="002F6040" w:rsidP="007465D4">
            <w:pPr>
              <w:widowControl w:val="0"/>
              <w:autoSpaceDE w:val="0"/>
              <w:autoSpaceDN w:val="0"/>
              <w:adjustRightInd w:val="0"/>
              <w:jc w:val="both"/>
            </w:pPr>
            <w:r w:rsidRPr="00B40D9B">
              <w:t>в том числе по годам:</w:t>
            </w:r>
          </w:p>
          <w:p w:rsidR="002F6040" w:rsidRPr="00B40D9B" w:rsidRDefault="002F6040" w:rsidP="007465D4">
            <w:pPr>
              <w:widowControl w:val="0"/>
              <w:autoSpaceDE w:val="0"/>
              <w:autoSpaceDN w:val="0"/>
              <w:adjustRightInd w:val="0"/>
            </w:pPr>
            <w:r w:rsidRPr="00B40D9B">
              <w:t>2017 год – 246,9 тыс.руб.,</w:t>
            </w:r>
          </w:p>
          <w:p w:rsidR="002F6040" w:rsidRPr="00B40D9B" w:rsidRDefault="002F6040" w:rsidP="007465D4">
            <w:pPr>
              <w:widowControl w:val="0"/>
              <w:autoSpaceDE w:val="0"/>
              <w:autoSpaceDN w:val="0"/>
              <w:adjustRightInd w:val="0"/>
              <w:jc w:val="both"/>
            </w:pPr>
            <w:r w:rsidRPr="00B40D9B">
              <w:t>из них:</w:t>
            </w:r>
          </w:p>
          <w:p w:rsidR="002F6040" w:rsidRPr="00B40D9B" w:rsidRDefault="002F6040" w:rsidP="007465D4">
            <w:pPr>
              <w:spacing w:line="276" w:lineRule="auto"/>
              <w:jc w:val="both"/>
            </w:pPr>
            <w:r w:rsidRPr="00B40D9B">
              <w:t>- средства бюджета Тульской области:</w:t>
            </w:r>
          </w:p>
          <w:p w:rsidR="002F6040" w:rsidRPr="00B40D9B" w:rsidRDefault="002F6040" w:rsidP="007465D4">
            <w:pPr>
              <w:spacing w:line="276" w:lineRule="auto"/>
              <w:jc w:val="both"/>
            </w:pPr>
            <w:r w:rsidRPr="00B40D9B">
              <w:rPr>
                <w:u w:val="single"/>
              </w:rPr>
              <w:t>Всего</w:t>
            </w:r>
            <w:r w:rsidRPr="00B40D9B">
              <w:t xml:space="preserve"> – 161,6 тыс. руб.,</w:t>
            </w:r>
          </w:p>
          <w:p w:rsidR="002F6040" w:rsidRPr="00B40D9B" w:rsidRDefault="002F6040" w:rsidP="007465D4">
            <w:pPr>
              <w:spacing w:line="276" w:lineRule="auto"/>
              <w:jc w:val="both"/>
            </w:pPr>
            <w:r w:rsidRPr="00B40D9B">
              <w:t>в том числе по годам:</w:t>
            </w:r>
          </w:p>
          <w:p w:rsidR="002F6040" w:rsidRPr="00B40D9B" w:rsidRDefault="002F6040" w:rsidP="007465D4">
            <w:pPr>
              <w:spacing w:line="276" w:lineRule="auto"/>
              <w:jc w:val="both"/>
            </w:pPr>
            <w:r w:rsidRPr="00B40D9B">
              <w:t>2017 год – 161,6 тыс. руб.,</w:t>
            </w:r>
          </w:p>
          <w:p w:rsidR="002F6040" w:rsidRPr="00B40D9B" w:rsidRDefault="002F6040" w:rsidP="007465D4">
            <w:pPr>
              <w:spacing w:line="276" w:lineRule="auto"/>
              <w:jc w:val="both"/>
            </w:pPr>
            <w:r w:rsidRPr="00B40D9B">
              <w:t>- средства бюджета поселений МО Щёкинский район:</w:t>
            </w:r>
          </w:p>
          <w:p w:rsidR="002F6040" w:rsidRPr="00B40D9B" w:rsidRDefault="002F6040" w:rsidP="007465D4">
            <w:pPr>
              <w:spacing w:line="276" w:lineRule="auto"/>
              <w:jc w:val="both"/>
            </w:pPr>
            <w:r w:rsidRPr="00B40D9B">
              <w:rPr>
                <w:u w:val="single"/>
              </w:rPr>
              <w:t>Всего</w:t>
            </w:r>
            <w:r w:rsidRPr="00B40D9B">
              <w:t xml:space="preserve"> – 85,3 тыс. руб. </w:t>
            </w:r>
          </w:p>
          <w:p w:rsidR="002F6040" w:rsidRPr="00B40D9B" w:rsidRDefault="002F6040" w:rsidP="007465D4">
            <w:pPr>
              <w:spacing w:line="276" w:lineRule="auto"/>
              <w:jc w:val="both"/>
            </w:pPr>
            <w:r w:rsidRPr="00B40D9B">
              <w:t>в том числе по годам:</w:t>
            </w:r>
          </w:p>
          <w:p w:rsidR="002F6040" w:rsidRPr="00B40D9B" w:rsidRDefault="002F6040" w:rsidP="007465D4">
            <w:pPr>
              <w:spacing w:line="276" w:lineRule="auto"/>
              <w:jc w:val="both"/>
            </w:pPr>
            <w:r w:rsidRPr="00B40D9B">
              <w:t>в 2017 году – 85,3 тыс. руб.</w:t>
            </w:r>
          </w:p>
        </w:tc>
      </w:tr>
      <w:tr w:rsidR="002F6040" w:rsidRPr="00B40D9B" w:rsidTr="007465D4">
        <w:trPr>
          <w:cantSplit/>
          <w:trHeight w:val="895"/>
          <w:jc w:val="center"/>
        </w:trPr>
        <w:tc>
          <w:tcPr>
            <w:tcW w:w="3610" w:type="dxa"/>
          </w:tcPr>
          <w:p w:rsidR="002F6040" w:rsidRPr="00B40D9B" w:rsidRDefault="002F6040" w:rsidP="007465D4">
            <w:r w:rsidRPr="00B40D9B">
              <w:t>Ожидаемые результаты реализации основного мероприятия</w:t>
            </w:r>
          </w:p>
        </w:tc>
        <w:tc>
          <w:tcPr>
            <w:tcW w:w="6159" w:type="dxa"/>
            <w:vAlign w:val="center"/>
          </w:tcPr>
          <w:p w:rsidR="002F6040" w:rsidRPr="00B40D9B" w:rsidRDefault="002F6040" w:rsidP="007465D4">
            <w:pPr>
              <w:widowControl w:val="0"/>
              <w:autoSpaceDE w:val="0"/>
              <w:autoSpaceDN w:val="0"/>
              <w:adjustRightInd w:val="0"/>
            </w:pPr>
            <w:r w:rsidRPr="00B40D9B">
              <w:rPr>
                <w:bCs/>
                <w:color w:val="000000"/>
              </w:rPr>
              <w:t xml:space="preserve">Увеличение количества детский площадок на территории </w:t>
            </w:r>
            <w:r w:rsidRPr="00B40D9B">
              <w:t>муниципального образования Крапивенское Щекинского района на 1 единицу</w:t>
            </w:r>
          </w:p>
        </w:tc>
      </w:tr>
    </w:tbl>
    <w:p w:rsidR="002F6040" w:rsidRPr="00B40D9B" w:rsidRDefault="002F6040" w:rsidP="00BE47DD">
      <w:pPr>
        <w:autoSpaceDE w:val="0"/>
        <w:autoSpaceDN w:val="0"/>
        <w:adjustRightInd w:val="0"/>
        <w:outlineLvl w:val="1"/>
        <w:rPr>
          <w:b/>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F45A5F">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F45A5F">
      <w:pPr>
        <w:autoSpaceDE w:val="0"/>
        <w:autoSpaceDN w:val="0"/>
        <w:adjustRightInd w:val="0"/>
        <w:ind w:left="360"/>
        <w:jc w:val="center"/>
        <w:outlineLvl w:val="1"/>
        <w:rPr>
          <w:b/>
        </w:rPr>
      </w:pPr>
    </w:p>
    <w:p w:rsidR="002F6040" w:rsidRPr="00B40D9B" w:rsidRDefault="002F6040" w:rsidP="00182B2C">
      <w:pPr>
        <w:autoSpaceDE w:val="0"/>
        <w:autoSpaceDN w:val="0"/>
        <w:adjustRightInd w:val="0"/>
        <w:ind w:firstLine="540"/>
        <w:jc w:val="both"/>
      </w:pPr>
      <w:r w:rsidRPr="00B40D9B">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6935A0">
      <w:pPr>
        <w:autoSpaceDE w:val="0"/>
        <w:autoSpaceDN w:val="0"/>
        <w:adjustRightInd w:val="0"/>
        <w:ind w:firstLine="540"/>
        <w:jc w:val="both"/>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6935A0">
      <w:pPr>
        <w:rPr>
          <w:b/>
        </w:rPr>
      </w:pPr>
    </w:p>
    <w:p w:rsidR="002F6040" w:rsidRPr="00B40D9B" w:rsidRDefault="002F6040" w:rsidP="008C2E02">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F45A5F">
      <w:pPr>
        <w:autoSpaceDE w:val="0"/>
        <w:autoSpaceDN w:val="0"/>
        <w:adjustRightInd w:val="0"/>
        <w:ind w:firstLine="720"/>
        <w:jc w:val="center"/>
        <w:rPr>
          <w:b/>
        </w:rPr>
      </w:pPr>
    </w:p>
    <w:p w:rsidR="002F6040" w:rsidRPr="00B40D9B" w:rsidRDefault="002F6040" w:rsidP="006935A0">
      <w:pPr>
        <w:ind w:firstLine="708"/>
      </w:pPr>
      <w:r w:rsidRPr="00B40D9B">
        <w:t>Целью основного мероприятия является сохранение и развитие культурного потенциала и культурного наследия Щекинского района.</w:t>
      </w:r>
    </w:p>
    <w:p w:rsidR="002F6040" w:rsidRPr="00B40D9B" w:rsidRDefault="002F6040" w:rsidP="006935A0">
      <w:pPr>
        <w:ind w:firstLine="708"/>
      </w:pPr>
      <w:r w:rsidRPr="00B40D9B">
        <w:t>В рамках основного мероприятия будет осуществляться задача по реализация проекта «Народный бюджет» в муниципальном образовании Крапивенское Щекинского район.</w:t>
      </w:r>
    </w:p>
    <w:p w:rsidR="002F6040" w:rsidRPr="00B40D9B" w:rsidRDefault="002F6040" w:rsidP="00F45A5F">
      <w:pPr>
        <w:autoSpaceDE w:val="0"/>
        <w:autoSpaceDN w:val="0"/>
        <w:adjustRightInd w:val="0"/>
        <w:ind w:left="360"/>
        <w:jc w:val="center"/>
        <w:rPr>
          <w:b/>
        </w:rPr>
      </w:pPr>
    </w:p>
    <w:p w:rsidR="002F6040" w:rsidRPr="00B40D9B" w:rsidRDefault="002F6040" w:rsidP="00F45A5F">
      <w:pPr>
        <w:jc w:val="center"/>
        <w:rPr>
          <w:b/>
        </w:rPr>
      </w:pPr>
    </w:p>
    <w:p w:rsidR="002F6040" w:rsidRPr="00B40D9B" w:rsidRDefault="002F6040" w:rsidP="00B13401">
      <w:pPr>
        <w:rPr>
          <w:b/>
          <w:color w:val="FF0000"/>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F45A5F">
      <w:pPr>
        <w:jc w:val="center"/>
        <w:rPr>
          <w:b/>
          <w:bCs/>
          <w:iCs/>
        </w:rPr>
      </w:pPr>
      <w:r w:rsidRPr="00B40D9B">
        <w:rPr>
          <w:b/>
        </w:rPr>
        <w:t>3. Ресурсное обеспечение основного мероприятия</w:t>
      </w:r>
    </w:p>
    <w:p w:rsidR="002F6040" w:rsidRPr="00B40D9B" w:rsidRDefault="002F6040" w:rsidP="00F918E8">
      <w:pPr>
        <w:jc w:val="center"/>
        <w:rPr>
          <w:b/>
          <w:bCs/>
        </w:rPr>
      </w:pPr>
      <w:r w:rsidRPr="00B40D9B">
        <w:rPr>
          <w:b/>
          <w:bCs/>
        </w:rPr>
        <w:t>«Реализация проекта «Народный бюджет»</w:t>
      </w:r>
      <w:r w:rsidRPr="00B40D9B">
        <w:rPr>
          <w:b/>
        </w:rPr>
        <w:t xml:space="preserve"> </w:t>
      </w:r>
    </w:p>
    <w:p w:rsidR="002F6040" w:rsidRPr="00B40D9B" w:rsidRDefault="002F6040" w:rsidP="00F45A5F">
      <w:pPr>
        <w:jc w:val="center"/>
      </w:pPr>
    </w:p>
    <w:p w:rsidR="002F6040" w:rsidRPr="00B40D9B" w:rsidRDefault="002F6040" w:rsidP="00F45A5F">
      <w:pPr>
        <w:jc w:val="center"/>
        <w:rPr>
          <w:bCs/>
          <w:iCs/>
        </w:rPr>
      </w:pPr>
      <w:r w:rsidRPr="00B40D9B">
        <w:t>Общая потребность в ресурсах основного мероприятия</w:t>
      </w:r>
    </w:p>
    <w:p w:rsidR="002F6040" w:rsidRPr="00B40D9B" w:rsidRDefault="002F6040" w:rsidP="00F918E8">
      <w:pPr>
        <w:jc w:val="center"/>
        <w:rPr>
          <w:bCs/>
        </w:rPr>
      </w:pPr>
      <w:r w:rsidRPr="00B40D9B">
        <w:rPr>
          <w:bCs/>
        </w:rPr>
        <w:t>«Реализация проекта «Народный бюджет»</w:t>
      </w:r>
      <w:r w:rsidRPr="00B40D9B">
        <w:t xml:space="preserve"> </w:t>
      </w:r>
    </w:p>
    <w:p w:rsidR="002F6040" w:rsidRPr="00B40D9B" w:rsidRDefault="002F6040"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493"/>
        <w:gridCol w:w="1980"/>
        <w:gridCol w:w="1440"/>
        <w:gridCol w:w="1175"/>
        <w:gridCol w:w="1345"/>
        <w:gridCol w:w="1274"/>
        <w:gridCol w:w="1260"/>
        <w:gridCol w:w="1260"/>
        <w:gridCol w:w="1180"/>
        <w:gridCol w:w="1160"/>
      </w:tblGrid>
      <w:tr w:rsidR="002F6040" w:rsidRPr="00B40D9B" w:rsidTr="00042E15">
        <w:trPr>
          <w:trHeight w:val="270"/>
        </w:trPr>
        <w:tc>
          <w:tcPr>
            <w:tcW w:w="851" w:type="dxa"/>
            <w:vMerge w:val="restart"/>
            <w:vAlign w:val="center"/>
          </w:tcPr>
          <w:p w:rsidR="002F6040" w:rsidRPr="00B40D9B" w:rsidRDefault="002F6040" w:rsidP="00042E15">
            <w:pPr>
              <w:jc w:val="center"/>
            </w:pPr>
            <w:r w:rsidRPr="00B40D9B">
              <w:t>Статус</w:t>
            </w:r>
          </w:p>
        </w:tc>
        <w:tc>
          <w:tcPr>
            <w:tcW w:w="2493" w:type="dxa"/>
            <w:vMerge w:val="restart"/>
            <w:vAlign w:val="center"/>
          </w:tcPr>
          <w:p w:rsidR="002F6040" w:rsidRPr="00B40D9B" w:rsidRDefault="002F6040" w:rsidP="00042E15">
            <w:pPr>
              <w:jc w:val="center"/>
            </w:pPr>
            <w:r w:rsidRPr="00B40D9B">
              <w:t>Наименование основного мероприятия</w:t>
            </w:r>
          </w:p>
        </w:tc>
        <w:tc>
          <w:tcPr>
            <w:tcW w:w="1980" w:type="dxa"/>
            <w:vMerge w:val="restart"/>
            <w:vAlign w:val="center"/>
          </w:tcPr>
          <w:p w:rsidR="002F6040" w:rsidRPr="00B40D9B" w:rsidRDefault="002F6040" w:rsidP="00042E15">
            <w:pPr>
              <w:jc w:val="center"/>
            </w:pPr>
            <w:r w:rsidRPr="00B40D9B">
              <w:t>Источник финансирования</w:t>
            </w:r>
          </w:p>
        </w:tc>
        <w:tc>
          <w:tcPr>
            <w:tcW w:w="10094" w:type="dxa"/>
            <w:gridSpan w:val="8"/>
            <w:vAlign w:val="center"/>
          </w:tcPr>
          <w:p w:rsidR="002F6040" w:rsidRPr="00B40D9B" w:rsidRDefault="002F6040" w:rsidP="00042E15">
            <w:pPr>
              <w:ind w:left="-468" w:firstLine="468"/>
              <w:jc w:val="center"/>
            </w:pPr>
            <w:r w:rsidRPr="00B40D9B">
              <w:t>Объем расходов (тыс. руб.)</w:t>
            </w:r>
          </w:p>
        </w:tc>
      </w:tr>
      <w:tr w:rsidR="002F6040" w:rsidRPr="00B40D9B" w:rsidTr="00042E15">
        <w:trPr>
          <w:trHeight w:val="330"/>
        </w:trPr>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Merge/>
            <w:vAlign w:val="center"/>
          </w:tcPr>
          <w:p w:rsidR="002F6040" w:rsidRPr="00B40D9B" w:rsidRDefault="002F6040" w:rsidP="00042E15">
            <w:pPr>
              <w:jc w:val="center"/>
            </w:pPr>
          </w:p>
        </w:tc>
        <w:tc>
          <w:tcPr>
            <w:tcW w:w="1440" w:type="dxa"/>
            <w:vMerge w:val="restart"/>
            <w:vAlign w:val="center"/>
          </w:tcPr>
          <w:p w:rsidR="002F6040" w:rsidRPr="00B40D9B" w:rsidRDefault="002F6040" w:rsidP="00042E15">
            <w:pPr>
              <w:jc w:val="center"/>
            </w:pPr>
            <w:r w:rsidRPr="00B40D9B">
              <w:t>Всего</w:t>
            </w:r>
          </w:p>
          <w:p w:rsidR="002F6040" w:rsidRPr="00B40D9B" w:rsidRDefault="002F6040" w:rsidP="00042E15">
            <w:pPr>
              <w:jc w:val="center"/>
            </w:pPr>
          </w:p>
        </w:tc>
        <w:tc>
          <w:tcPr>
            <w:tcW w:w="8654" w:type="dxa"/>
            <w:gridSpan w:val="7"/>
            <w:vAlign w:val="center"/>
          </w:tcPr>
          <w:p w:rsidR="002F6040" w:rsidRPr="00B40D9B" w:rsidRDefault="002F6040" w:rsidP="00042E15">
            <w:pPr>
              <w:jc w:val="center"/>
            </w:pPr>
            <w:r w:rsidRPr="00B40D9B">
              <w:t>в том числе по годам</w:t>
            </w:r>
          </w:p>
        </w:tc>
      </w:tr>
      <w:tr w:rsidR="002F6040" w:rsidRPr="00B40D9B" w:rsidTr="00042E15">
        <w:trPr>
          <w:trHeight w:val="210"/>
        </w:trPr>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Merge/>
            <w:vAlign w:val="center"/>
          </w:tcPr>
          <w:p w:rsidR="002F6040" w:rsidRPr="00B40D9B" w:rsidRDefault="002F6040" w:rsidP="00042E15">
            <w:pPr>
              <w:jc w:val="center"/>
            </w:pPr>
          </w:p>
        </w:tc>
        <w:tc>
          <w:tcPr>
            <w:tcW w:w="1440" w:type="dxa"/>
            <w:vMerge/>
            <w:vAlign w:val="center"/>
          </w:tcPr>
          <w:p w:rsidR="002F6040" w:rsidRPr="00B40D9B" w:rsidRDefault="002F6040" w:rsidP="00042E15">
            <w:pPr>
              <w:jc w:val="center"/>
            </w:pPr>
          </w:p>
        </w:tc>
        <w:tc>
          <w:tcPr>
            <w:tcW w:w="1175" w:type="dxa"/>
            <w:vAlign w:val="center"/>
          </w:tcPr>
          <w:p w:rsidR="002F6040" w:rsidRPr="00B40D9B" w:rsidRDefault="002F6040" w:rsidP="00042E15">
            <w:pPr>
              <w:jc w:val="center"/>
            </w:pPr>
            <w:r w:rsidRPr="00B40D9B">
              <w:t>2014</w:t>
            </w:r>
          </w:p>
        </w:tc>
        <w:tc>
          <w:tcPr>
            <w:tcW w:w="1345" w:type="dxa"/>
            <w:vAlign w:val="center"/>
          </w:tcPr>
          <w:p w:rsidR="002F6040" w:rsidRPr="00B40D9B" w:rsidRDefault="002F6040" w:rsidP="00042E15">
            <w:pPr>
              <w:jc w:val="center"/>
            </w:pPr>
            <w:r w:rsidRPr="00B40D9B">
              <w:t>2015</w:t>
            </w:r>
          </w:p>
        </w:tc>
        <w:tc>
          <w:tcPr>
            <w:tcW w:w="1274" w:type="dxa"/>
            <w:vAlign w:val="center"/>
          </w:tcPr>
          <w:p w:rsidR="002F6040" w:rsidRPr="00B40D9B" w:rsidRDefault="002F6040" w:rsidP="00042E15">
            <w:pPr>
              <w:jc w:val="center"/>
            </w:pPr>
            <w:r w:rsidRPr="00B40D9B">
              <w:t>2016</w:t>
            </w:r>
          </w:p>
        </w:tc>
        <w:tc>
          <w:tcPr>
            <w:tcW w:w="1260" w:type="dxa"/>
            <w:vAlign w:val="center"/>
          </w:tcPr>
          <w:p w:rsidR="002F6040" w:rsidRPr="00B40D9B" w:rsidRDefault="002F6040" w:rsidP="00042E15">
            <w:pPr>
              <w:jc w:val="center"/>
            </w:pPr>
            <w:r w:rsidRPr="00B40D9B">
              <w:t>2017</w:t>
            </w:r>
          </w:p>
        </w:tc>
        <w:tc>
          <w:tcPr>
            <w:tcW w:w="1260" w:type="dxa"/>
            <w:vAlign w:val="center"/>
          </w:tcPr>
          <w:p w:rsidR="002F6040" w:rsidRPr="00B40D9B" w:rsidRDefault="002F6040" w:rsidP="00042E15">
            <w:pPr>
              <w:jc w:val="center"/>
            </w:pPr>
            <w:r w:rsidRPr="00B40D9B">
              <w:t>2018</w:t>
            </w:r>
          </w:p>
        </w:tc>
        <w:tc>
          <w:tcPr>
            <w:tcW w:w="1180" w:type="dxa"/>
            <w:vAlign w:val="center"/>
          </w:tcPr>
          <w:p w:rsidR="002F6040" w:rsidRPr="00B40D9B" w:rsidRDefault="002F6040" w:rsidP="00042E15">
            <w:pPr>
              <w:jc w:val="center"/>
            </w:pPr>
            <w:r w:rsidRPr="00B40D9B">
              <w:t>2019</w:t>
            </w:r>
          </w:p>
        </w:tc>
        <w:tc>
          <w:tcPr>
            <w:tcW w:w="1160" w:type="dxa"/>
            <w:vAlign w:val="center"/>
          </w:tcPr>
          <w:p w:rsidR="002F6040" w:rsidRPr="00B40D9B" w:rsidRDefault="002F6040" w:rsidP="00042E15">
            <w:pPr>
              <w:jc w:val="center"/>
            </w:pPr>
            <w:r w:rsidRPr="00B40D9B">
              <w:t>2020</w:t>
            </w:r>
          </w:p>
        </w:tc>
      </w:tr>
      <w:tr w:rsidR="002F6040" w:rsidRPr="00B40D9B" w:rsidTr="008A075C">
        <w:tc>
          <w:tcPr>
            <w:tcW w:w="851" w:type="dxa"/>
            <w:vMerge w:val="restart"/>
            <w:vAlign w:val="center"/>
          </w:tcPr>
          <w:p w:rsidR="002F6040" w:rsidRPr="00B40D9B" w:rsidRDefault="002F6040" w:rsidP="008A075C">
            <w:r w:rsidRPr="00B40D9B">
              <w:t>Основного мероприятия</w:t>
            </w:r>
          </w:p>
        </w:tc>
        <w:tc>
          <w:tcPr>
            <w:tcW w:w="2493" w:type="dxa"/>
            <w:vMerge w:val="restart"/>
            <w:vAlign w:val="center"/>
          </w:tcPr>
          <w:p w:rsidR="002F6040" w:rsidRPr="00B40D9B" w:rsidRDefault="002F6040" w:rsidP="008A075C">
            <w:pPr>
              <w:rPr>
                <w:bCs/>
              </w:rPr>
            </w:pPr>
            <w:r w:rsidRPr="00B40D9B">
              <w:rPr>
                <w:bCs/>
              </w:rPr>
              <w:t>«Реализация проекта «Народный бюджет»</w:t>
            </w:r>
            <w:r w:rsidRPr="00B40D9B">
              <w:t xml:space="preserve"> </w:t>
            </w:r>
          </w:p>
          <w:p w:rsidR="002F6040" w:rsidRPr="00B40D9B" w:rsidRDefault="002F6040" w:rsidP="008A075C">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8A075C">
            <w:r w:rsidRPr="00B40D9B">
              <w:t>Щекинский район</w:t>
            </w:r>
          </w:p>
        </w:tc>
        <w:tc>
          <w:tcPr>
            <w:tcW w:w="1980" w:type="dxa"/>
            <w:vAlign w:val="center"/>
          </w:tcPr>
          <w:p w:rsidR="002F6040" w:rsidRPr="00B40D9B" w:rsidRDefault="002F6040" w:rsidP="00042E15">
            <w:pPr>
              <w:jc w:val="center"/>
            </w:pPr>
            <w:r w:rsidRPr="00B40D9B">
              <w:t>Всего</w:t>
            </w:r>
          </w:p>
        </w:tc>
        <w:tc>
          <w:tcPr>
            <w:tcW w:w="1440" w:type="dxa"/>
            <w:vAlign w:val="center"/>
          </w:tcPr>
          <w:p w:rsidR="002F6040" w:rsidRPr="00B40D9B" w:rsidRDefault="002F6040" w:rsidP="00042E15">
            <w:pPr>
              <w:jc w:val="center"/>
            </w:pPr>
            <w:r w:rsidRPr="00B40D9B">
              <w:t>246,9</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246,9</w:t>
            </w:r>
          </w:p>
        </w:tc>
        <w:tc>
          <w:tcPr>
            <w:tcW w:w="1260" w:type="dxa"/>
            <w:vAlign w:val="center"/>
          </w:tcPr>
          <w:p w:rsidR="002F6040" w:rsidRPr="00B40D9B" w:rsidRDefault="002F6040" w:rsidP="00042E15">
            <w:pPr>
              <w:jc w:val="center"/>
            </w:pPr>
          </w:p>
        </w:tc>
        <w:tc>
          <w:tcPr>
            <w:tcW w:w="1180" w:type="dxa"/>
            <w:vAlign w:val="center"/>
          </w:tcPr>
          <w:p w:rsidR="002F6040" w:rsidRPr="00B40D9B" w:rsidRDefault="002F6040" w:rsidP="00042E15">
            <w:pPr>
              <w:jc w:val="center"/>
            </w:pPr>
          </w:p>
        </w:tc>
        <w:tc>
          <w:tcPr>
            <w:tcW w:w="1160" w:type="dxa"/>
            <w:vAlign w:val="center"/>
          </w:tcPr>
          <w:p w:rsidR="002F6040" w:rsidRPr="00B40D9B" w:rsidRDefault="002F6040" w:rsidP="00042E15">
            <w:pPr>
              <w:jc w:val="center"/>
            </w:pP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федеральный бюджет</w:t>
            </w:r>
          </w:p>
        </w:tc>
        <w:tc>
          <w:tcPr>
            <w:tcW w:w="1440" w:type="dxa"/>
            <w:vAlign w:val="center"/>
          </w:tcPr>
          <w:p w:rsidR="002F6040" w:rsidRPr="00B40D9B" w:rsidRDefault="002F6040" w:rsidP="00042E15">
            <w:pPr>
              <w:jc w:val="center"/>
            </w:pPr>
            <w:r w:rsidRPr="00B40D9B">
              <w:t>-</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бюджет Тульской области</w:t>
            </w:r>
          </w:p>
        </w:tc>
        <w:tc>
          <w:tcPr>
            <w:tcW w:w="1440" w:type="dxa"/>
            <w:vAlign w:val="center"/>
          </w:tcPr>
          <w:p w:rsidR="002F6040" w:rsidRPr="00B40D9B" w:rsidRDefault="002F6040" w:rsidP="00042E15">
            <w:pPr>
              <w:jc w:val="center"/>
            </w:pPr>
            <w:r w:rsidRPr="00B40D9B">
              <w:t>161,6</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161,6</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r w:rsidR="002F6040" w:rsidRPr="00B40D9B" w:rsidTr="00624897">
        <w:tc>
          <w:tcPr>
            <w:tcW w:w="851" w:type="dxa"/>
            <w:vMerge/>
            <w:vAlign w:val="center"/>
          </w:tcPr>
          <w:p w:rsidR="002F6040" w:rsidRPr="00B40D9B" w:rsidRDefault="002F6040" w:rsidP="0017192F">
            <w:pPr>
              <w:jc w:val="center"/>
            </w:pPr>
          </w:p>
        </w:tc>
        <w:tc>
          <w:tcPr>
            <w:tcW w:w="2493" w:type="dxa"/>
            <w:vMerge/>
            <w:vAlign w:val="center"/>
          </w:tcPr>
          <w:p w:rsidR="002F6040" w:rsidRPr="00B40D9B" w:rsidRDefault="002F6040" w:rsidP="0017192F">
            <w:pPr>
              <w:jc w:val="center"/>
            </w:pPr>
          </w:p>
        </w:tc>
        <w:tc>
          <w:tcPr>
            <w:tcW w:w="1980" w:type="dxa"/>
            <w:vAlign w:val="center"/>
          </w:tcPr>
          <w:p w:rsidR="002F6040" w:rsidRPr="00B40D9B" w:rsidRDefault="002F6040" w:rsidP="0017192F">
            <w:pPr>
              <w:jc w:val="center"/>
            </w:pPr>
            <w:r w:rsidRPr="00B40D9B">
              <w:t>бюджет МО Щекинский район</w:t>
            </w:r>
          </w:p>
        </w:tc>
        <w:tc>
          <w:tcPr>
            <w:tcW w:w="1440" w:type="dxa"/>
            <w:vAlign w:val="center"/>
          </w:tcPr>
          <w:p w:rsidR="002F6040" w:rsidRPr="00B40D9B" w:rsidRDefault="002F6040" w:rsidP="0017192F">
            <w:pPr>
              <w:jc w:val="center"/>
            </w:pPr>
            <w:r w:rsidRPr="00B40D9B">
              <w:t>-</w:t>
            </w:r>
          </w:p>
        </w:tc>
        <w:tc>
          <w:tcPr>
            <w:tcW w:w="1175" w:type="dxa"/>
            <w:vAlign w:val="center"/>
          </w:tcPr>
          <w:p w:rsidR="002F6040" w:rsidRPr="00B40D9B" w:rsidRDefault="002F6040" w:rsidP="0017192F">
            <w:pPr>
              <w:jc w:val="center"/>
            </w:pPr>
            <w:r w:rsidRPr="00B40D9B">
              <w:t>-</w:t>
            </w:r>
          </w:p>
        </w:tc>
        <w:tc>
          <w:tcPr>
            <w:tcW w:w="1345" w:type="dxa"/>
            <w:vAlign w:val="center"/>
          </w:tcPr>
          <w:p w:rsidR="002F6040" w:rsidRPr="00B40D9B" w:rsidRDefault="002F6040" w:rsidP="0017192F">
            <w:pPr>
              <w:jc w:val="center"/>
            </w:pPr>
            <w:r w:rsidRPr="00B40D9B">
              <w:t>-</w:t>
            </w:r>
          </w:p>
        </w:tc>
        <w:tc>
          <w:tcPr>
            <w:tcW w:w="1274" w:type="dxa"/>
            <w:vAlign w:val="center"/>
          </w:tcPr>
          <w:p w:rsidR="002F6040" w:rsidRPr="00B40D9B" w:rsidRDefault="002F6040" w:rsidP="0017192F">
            <w:pPr>
              <w:jc w:val="center"/>
            </w:pPr>
            <w:r w:rsidRPr="00B40D9B">
              <w:t>-</w:t>
            </w:r>
          </w:p>
        </w:tc>
        <w:tc>
          <w:tcPr>
            <w:tcW w:w="1260" w:type="dxa"/>
            <w:vAlign w:val="center"/>
          </w:tcPr>
          <w:p w:rsidR="002F6040" w:rsidRPr="00B40D9B" w:rsidRDefault="002F6040" w:rsidP="0017192F">
            <w:pPr>
              <w:jc w:val="center"/>
            </w:pPr>
            <w:r w:rsidRPr="00B40D9B">
              <w:t>-</w:t>
            </w:r>
          </w:p>
        </w:tc>
        <w:tc>
          <w:tcPr>
            <w:tcW w:w="1260" w:type="dxa"/>
            <w:vAlign w:val="center"/>
          </w:tcPr>
          <w:p w:rsidR="002F6040" w:rsidRPr="00B40D9B" w:rsidRDefault="002F6040" w:rsidP="0017192F">
            <w:pPr>
              <w:jc w:val="center"/>
            </w:pPr>
            <w:r w:rsidRPr="00B40D9B">
              <w:t>-</w:t>
            </w:r>
          </w:p>
        </w:tc>
        <w:tc>
          <w:tcPr>
            <w:tcW w:w="1180" w:type="dxa"/>
            <w:vAlign w:val="center"/>
          </w:tcPr>
          <w:p w:rsidR="002F6040" w:rsidRPr="00B40D9B" w:rsidRDefault="002F6040" w:rsidP="0017192F">
            <w:pPr>
              <w:jc w:val="center"/>
            </w:pPr>
            <w:r w:rsidRPr="00B40D9B">
              <w:t>-</w:t>
            </w:r>
          </w:p>
        </w:tc>
        <w:tc>
          <w:tcPr>
            <w:tcW w:w="1160" w:type="dxa"/>
            <w:vAlign w:val="center"/>
          </w:tcPr>
          <w:p w:rsidR="002F6040" w:rsidRPr="00B40D9B" w:rsidRDefault="002F6040" w:rsidP="0017192F">
            <w:pPr>
              <w:jc w:val="center"/>
            </w:pPr>
            <w:r w:rsidRPr="00B40D9B">
              <w:t>-</w:t>
            </w:r>
          </w:p>
        </w:tc>
      </w:tr>
      <w:tr w:rsidR="002F6040" w:rsidRPr="00B40D9B" w:rsidTr="00042E15">
        <w:tc>
          <w:tcPr>
            <w:tcW w:w="851" w:type="dxa"/>
            <w:vMerge/>
            <w:vAlign w:val="center"/>
          </w:tcPr>
          <w:p w:rsidR="002F6040" w:rsidRPr="00B40D9B" w:rsidRDefault="002F6040" w:rsidP="0017192F">
            <w:pPr>
              <w:jc w:val="center"/>
            </w:pPr>
          </w:p>
        </w:tc>
        <w:tc>
          <w:tcPr>
            <w:tcW w:w="2493" w:type="dxa"/>
            <w:vMerge/>
            <w:vAlign w:val="center"/>
          </w:tcPr>
          <w:p w:rsidR="002F6040" w:rsidRPr="00B40D9B" w:rsidRDefault="002F6040" w:rsidP="0017192F">
            <w:pPr>
              <w:jc w:val="center"/>
            </w:pPr>
          </w:p>
        </w:tc>
        <w:tc>
          <w:tcPr>
            <w:tcW w:w="1980" w:type="dxa"/>
            <w:vAlign w:val="center"/>
          </w:tcPr>
          <w:p w:rsidR="002F6040" w:rsidRPr="00B40D9B" w:rsidRDefault="002F6040" w:rsidP="0017192F">
            <w:pPr>
              <w:jc w:val="center"/>
            </w:pPr>
            <w:r w:rsidRPr="00B40D9B">
              <w:t>бюджет поселений МО Щекинского района</w:t>
            </w:r>
          </w:p>
        </w:tc>
        <w:tc>
          <w:tcPr>
            <w:tcW w:w="1440" w:type="dxa"/>
            <w:vAlign w:val="center"/>
          </w:tcPr>
          <w:p w:rsidR="002F6040" w:rsidRPr="00B40D9B" w:rsidRDefault="002F6040" w:rsidP="0017192F">
            <w:pPr>
              <w:jc w:val="center"/>
            </w:pPr>
            <w:r w:rsidRPr="00B40D9B">
              <w:t>85,3</w:t>
            </w:r>
          </w:p>
        </w:tc>
        <w:tc>
          <w:tcPr>
            <w:tcW w:w="1175" w:type="dxa"/>
            <w:vAlign w:val="center"/>
          </w:tcPr>
          <w:p w:rsidR="002F6040" w:rsidRPr="00B40D9B" w:rsidRDefault="002F6040" w:rsidP="0017192F">
            <w:pPr>
              <w:jc w:val="center"/>
            </w:pPr>
            <w:r w:rsidRPr="00B40D9B">
              <w:t>-</w:t>
            </w:r>
          </w:p>
        </w:tc>
        <w:tc>
          <w:tcPr>
            <w:tcW w:w="1345" w:type="dxa"/>
            <w:vAlign w:val="center"/>
          </w:tcPr>
          <w:p w:rsidR="002F6040" w:rsidRPr="00B40D9B" w:rsidRDefault="002F6040" w:rsidP="0017192F">
            <w:pPr>
              <w:jc w:val="center"/>
            </w:pPr>
            <w:r w:rsidRPr="00B40D9B">
              <w:t>-</w:t>
            </w:r>
          </w:p>
        </w:tc>
        <w:tc>
          <w:tcPr>
            <w:tcW w:w="1274" w:type="dxa"/>
            <w:vAlign w:val="center"/>
          </w:tcPr>
          <w:p w:rsidR="002F6040" w:rsidRPr="00B40D9B" w:rsidRDefault="002F6040" w:rsidP="0017192F">
            <w:pPr>
              <w:jc w:val="center"/>
            </w:pPr>
            <w:r w:rsidRPr="00B40D9B">
              <w:t>-</w:t>
            </w:r>
          </w:p>
        </w:tc>
        <w:tc>
          <w:tcPr>
            <w:tcW w:w="1260" w:type="dxa"/>
            <w:vAlign w:val="center"/>
          </w:tcPr>
          <w:p w:rsidR="002F6040" w:rsidRPr="00B40D9B" w:rsidRDefault="002F6040" w:rsidP="0017192F">
            <w:pPr>
              <w:jc w:val="center"/>
            </w:pPr>
            <w:r w:rsidRPr="00B40D9B">
              <w:t>85,3</w:t>
            </w:r>
          </w:p>
        </w:tc>
        <w:tc>
          <w:tcPr>
            <w:tcW w:w="1260" w:type="dxa"/>
            <w:vAlign w:val="center"/>
          </w:tcPr>
          <w:p w:rsidR="002F6040" w:rsidRPr="00B40D9B" w:rsidRDefault="002F6040" w:rsidP="0017192F">
            <w:pPr>
              <w:autoSpaceDE w:val="0"/>
              <w:autoSpaceDN w:val="0"/>
              <w:adjustRightInd w:val="0"/>
              <w:spacing w:line="276" w:lineRule="auto"/>
              <w:jc w:val="center"/>
            </w:pPr>
            <w:r w:rsidRPr="00B40D9B">
              <w:t>-</w:t>
            </w:r>
          </w:p>
        </w:tc>
        <w:tc>
          <w:tcPr>
            <w:tcW w:w="1180" w:type="dxa"/>
            <w:vAlign w:val="center"/>
          </w:tcPr>
          <w:p w:rsidR="002F6040" w:rsidRPr="00B40D9B" w:rsidRDefault="002F6040" w:rsidP="0017192F">
            <w:pPr>
              <w:autoSpaceDE w:val="0"/>
              <w:autoSpaceDN w:val="0"/>
              <w:adjustRightInd w:val="0"/>
              <w:spacing w:line="276" w:lineRule="auto"/>
              <w:jc w:val="center"/>
            </w:pPr>
            <w:r w:rsidRPr="00B40D9B">
              <w:t>-</w:t>
            </w:r>
          </w:p>
        </w:tc>
        <w:tc>
          <w:tcPr>
            <w:tcW w:w="1160" w:type="dxa"/>
            <w:vAlign w:val="center"/>
          </w:tcPr>
          <w:p w:rsidR="002F6040" w:rsidRPr="00B40D9B" w:rsidRDefault="002F6040" w:rsidP="0017192F">
            <w:pPr>
              <w:autoSpaceDE w:val="0"/>
              <w:autoSpaceDN w:val="0"/>
              <w:adjustRightInd w:val="0"/>
              <w:spacing w:line="276" w:lineRule="auto"/>
              <w:jc w:val="center"/>
            </w:pPr>
            <w:r w:rsidRPr="00B40D9B">
              <w:t>-</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Внебюджетные источники</w:t>
            </w:r>
          </w:p>
        </w:tc>
        <w:tc>
          <w:tcPr>
            <w:tcW w:w="1440" w:type="dxa"/>
            <w:vAlign w:val="center"/>
          </w:tcPr>
          <w:p w:rsidR="002F6040" w:rsidRPr="00B40D9B" w:rsidRDefault="002F6040" w:rsidP="00042E15">
            <w:pPr>
              <w:autoSpaceDE w:val="0"/>
              <w:autoSpaceDN w:val="0"/>
              <w:adjustRightInd w:val="0"/>
              <w:spacing w:line="276" w:lineRule="auto"/>
              <w:jc w:val="center"/>
            </w:pPr>
            <w:r w:rsidRPr="00B40D9B">
              <w:t>-</w:t>
            </w:r>
          </w:p>
        </w:tc>
        <w:tc>
          <w:tcPr>
            <w:tcW w:w="1175" w:type="dxa"/>
            <w:vAlign w:val="center"/>
          </w:tcPr>
          <w:p w:rsidR="002F6040" w:rsidRPr="00B40D9B" w:rsidRDefault="002F6040" w:rsidP="00042E15">
            <w:pPr>
              <w:autoSpaceDE w:val="0"/>
              <w:autoSpaceDN w:val="0"/>
              <w:adjustRightInd w:val="0"/>
              <w:spacing w:line="276" w:lineRule="auto"/>
              <w:jc w:val="center"/>
            </w:pPr>
            <w:r w:rsidRPr="00B40D9B">
              <w:t>-</w:t>
            </w:r>
          </w:p>
        </w:tc>
        <w:tc>
          <w:tcPr>
            <w:tcW w:w="1345" w:type="dxa"/>
            <w:vAlign w:val="center"/>
          </w:tcPr>
          <w:p w:rsidR="002F6040" w:rsidRPr="00B40D9B" w:rsidRDefault="002F6040" w:rsidP="00042E15">
            <w:pPr>
              <w:autoSpaceDE w:val="0"/>
              <w:autoSpaceDN w:val="0"/>
              <w:adjustRightInd w:val="0"/>
              <w:spacing w:line="276" w:lineRule="auto"/>
              <w:jc w:val="center"/>
            </w:pPr>
            <w:r w:rsidRPr="00B40D9B">
              <w:t>-</w:t>
            </w:r>
          </w:p>
        </w:tc>
        <w:tc>
          <w:tcPr>
            <w:tcW w:w="1274"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180" w:type="dxa"/>
            <w:vAlign w:val="center"/>
          </w:tcPr>
          <w:p w:rsidR="002F6040" w:rsidRPr="00B40D9B" w:rsidRDefault="002F6040" w:rsidP="00042E15">
            <w:pPr>
              <w:autoSpaceDE w:val="0"/>
              <w:autoSpaceDN w:val="0"/>
              <w:adjustRightInd w:val="0"/>
              <w:spacing w:line="276" w:lineRule="auto"/>
              <w:jc w:val="center"/>
            </w:pPr>
            <w:r w:rsidRPr="00B40D9B">
              <w:t>-</w:t>
            </w:r>
          </w:p>
        </w:tc>
        <w:tc>
          <w:tcPr>
            <w:tcW w:w="1160" w:type="dxa"/>
            <w:vAlign w:val="center"/>
          </w:tcPr>
          <w:p w:rsidR="002F6040" w:rsidRPr="00B40D9B" w:rsidRDefault="002F6040" w:rsidP="00042E15">
            <w:pPr>
              <w:autoSpaceDE w:val="0"/>
              <w:autoSpaceDN w:val="0"/>
              <w:adjustRightInd w:val="0"/>
              <w:spacing w:line="276" w:lineRule="auto"/>
              <w:jc w:val="center"/>
            </w:pPr>
            <w:r w:rsidRPr="00B40D9B">
              <w:t>-</w:t>
            </w:r>
          </w:p>
        </w:tc>
      </w:tr>
      <w:tr w:rsidR="002F6040" w:rsidRPr="00B40D9B" w:rsidTr="00042E15">
        <w:tc>
          <w:tcPr>
            <w:tcW w:w="5324" w:type="dxa"/>
            <w:gridSpan w:val="3"/>
            <w:vAlign w:val="center"/>
          </w:tcPr>
          <w:p w:rsidR="002F6040" w:rsidRPr="00B40D9B" w:rsidRDefault="002F6040" w:rsidP="00042E15">
            <w:pPr>
              <w:jc w:val="center"/>
              <w:rPr>
                <w:b/>
              </w:rPr>
            </w:pPr>
            <w:r w:rsidRPr="00B40D9B">
              <w:rPr>
                <w:b/>
              </w:rPr>
              <w:t>Итого:</w:t>
            </w:r>
          </w:p>
        </w:tc>
        <w:tc>
          <w:tcPr>
            <w:tcW w:w="1440" w:type="dxa"/>
            <w:vAlign w:val="center"/>
          </w:tcPr>
          <w:p w:rsidR="002F6040" w:rsidRPr="00B40D9B" w:rsidRDefault="002F6040" w:rsidP="00042E15">
            <w:pPr>
              <w:jc w:val="center"/>
            </w:pPr>
            <w:r w:rsidRPr="00B40D9B">
              <w:t>246,9</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246,9</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bl>
    <w:p w:rsidR="002F6040" w:rsidRPr="00B40D9B" w:rsidRDefault="002F6040" w:rsidP="00BE47DD">
      <w:pPr>
        <w:jc w:val="center"/>
        <w:rPr>
          <w:b/>
        </w:rPr>
      </w:pPr>
    </w:p>
    <w:p w:rsidR="002F6040" w:rsidRPr="00B40D9B" w:rsidRDefault="002F6040" w:rsidP="00BE47DD">
      <w:pPr>
        <w:jc w:val="center"/>
        <w:rPr>
          <w:b/>
        </w:rPr>
        <w:sectPr w:rsidR="002F6040" w:rsidRPr="00B40D9B" w:rsidSect="00184F16">
          <w:pgSz w:w="16838" w:h="11906" w:orient="landscape"/>
          <w:pgMar w:top="1276" w:right="1134" w:bottom="709" w:left="1134" w:header="709" w:footer="709" w:gutter="0"/>
          <w:cols w:space="708"/>
          <w:docGrid w:linePitch="360"/>
        </w:sectPr>
      </w:pPr>
    </w:p>
    <w:p w:rsidR="002F6040" w:rsidRPr="00B40D9B" w:rsidRDefault="002F6040" w:rsidP="0004050C">
      <w:pPr>
        <w:pStyle w:val="ListParagraph"/>
        <w:numPr>
          <w:ilvl w:val="0"/>
          <w:numId w:val="25"/>
        </w:numPr>
        <w:jc w:val="center"/>
        <w:rPr>
          <w:b/>
          <w:bCs/>
        </w:rPr>
      </w:pPr>
      <w:r w:rsidRPr="00B40D9B">
        <w:rPr>
          <w:b/>
        </w:rPr>
        <w:t>Перечень показателей результативности и эффективности реализации основного мероприятия</w:t>
      </w:r>
      <w:r w:rsidRPr="00B40D9B">
        <w:rPr>
          <w:b/>
          <w:bCs/>
          <w:iCs/>
        </w:rPr>
        <w:t xml:space="preserve"> </w:t>
      </w:r>
    </w:p>
    <w:p w:rsidR="002F6040" w:rsidRPr="00B40D9B" w:rsidRDefault="002F6040" w:rsidP="0004050C">
      <w:pPr>
        <w:pStyle w:val="ListParagraph"/>
        <w:ind w:left="420"/>
        <w:jc w:val="center"/>
        <w:rPr>
          <w:b/>
          <w:bCs/>
        </w:rPr>
      </w:pPr>
      <w:r w:rsidRPr="00B40D9B">
        <w:rPr>
          <w:b/>
          <w:bCs/>
        </w:rPr>
        <w:t>«Реализация проекта «Народный бюджет»</w:t>
      </w:r>
    </w:p>
    <w:p w:rsidR="002F6040" w:rsidRPr="00B40D9B" w:rsidRDefault="002F6040" w:rsidP="00A651FB">
      <w:pPr>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41"/>
        <w:gridCol w:w="2127"/>
        <w:gridCol w:w="1701"/>
        <w:gridCol w:w="1701"/>
        <w:gridCol w:w="708"/>
        <w:gridCol w:w="709"/>
        <w:gridCol w:w="709"/>
        <w:gridCol w:w="709"/>
        <w:gridCol w:w="708"/>
        <w:gridCol w:w="709"/>
        <w:gridCol w:w="709"/>
        <w:gridCol w:w="3118"/>
      </w:tblGrid>
      <w:tr w:rsidR="002F6040" w:rsidRPr="00B40D9B" w:rsidTr="006E133E">
        <w:trPr>
          <w:trHeight w:val="314"/>
        </w:trPr>
        <w:tc>
          <w:tcPr>
            <w:tcW w:w="1986" w:type="dxa"/>
            <w:vMerge w:val="restart"/>
            <w:vAlign w:val="center"/>
          </w:tcPr>
          <w:p w:rsidR="002F6040" w:rsidRPr="00B40D9B" w:rsidRDefault="002F6040" w:rsidP="001E6EA9">
            <w:pPr>
              <w:jc w:val="center"/>
            </w:pPr>
            <w:r w:rsidRPr="00B40D9B">
              <w:t>Цели и задачи подпрограммы</w:t>
            </w:r>
          </w:p>
        </w:tc>
        <w:tc>
          <w:tcPr>
            <w:tcW w:w="2268" w:type="dxa"/>
            <w:gridSpan w:val="2"/>
            <w:vMerge w:val="restart"/>
            <w:vAlign w:val="center"/>
          </w:tcPr>
          <w:p w:rsidR="002F6040" w:rsidRPr="00B40D9B" w:rsidRDefault="002F6040" w:rsidP="001E6EA9">
            <w:pPr>
              <w:jc w:val="center"/>
            </w:pPr>
            <w:r w:rsidRPr="00B40D9B">
              <w:t>Перечень целевых показателей (индикаторов)</w:t>
            </w:r>
          </w:p>
        </w:tc>
        <w:tc>
          <w:tcPr>
            <w:tcW w:w="1701" w:type="dxa"/>
            <w:vMerge w:val="restart"/>
            <w:vAlign w:val="center"/>
          </w:tcPr>
          <w:p w:rsidR="002F6040" w:rsidRPr="00B40D9B" w:rsidRDefault="002F6040" w:rsidP="001E6EA9">
            <w:pPr>
              <w:jc w:val="center"/>
            </w:pPr>
            <w:r w:rsidRPr="00B40D9B">
              <w:t>Вес целевого показателя (индикатора)</w:t>
            </w:r>
          </w:p>
        </w:tc>
        <w:tc>
          <w:tcPr>
            <w:tcW w:w="1701" w:type="dxa"/>
            <w:vMerge w:val="restart"/>
            <w:vAlign w:val="center"/>
          </w:tcPr>
          <w:p w:rsidR="002F6040" w:rsidRPr="00B40D9B" w:rsidRDefault="002F6040" w:rsidP="001E6EA9">
            <w:pPr>
              <w:jc w:val="center"/>
            </w:pPr>
            <w:r w:rsidRPr="00B40D9B">
              <w:t>Базовое значение показателя на начало реализации программы</w:t>
            </w:r>
          </w:p>
        </w:tc>
        <w:tc>
          <w:tcPr>
            <w:tcW w:w="4961" w:type="dxa"/>
            <w:gridSpan w:val="7"/>
          </w:tcPr>
          <w:p w:rsidR="002F6040" w:rsidRPr="00B40D9B" w:rsidRDefault="002F6040" w:rsidP="001E6EA9">
            <w:pPr>
              <w:jc w:val="center"/>
            </w:pPr>
            <w:r w:rsidRPr="00B40D9B">
              <w:t>Значение показателей по годам реализации подпрограммы муниципальной программы</w:t>
            </w:r>
          </w:p>
        </w:tc>
        <w:tc>
          <w:tcPr>
            <w:tcW w:w="3118" w:type="dxa"/>
            <w:vMerge w:val="restart"/>
            <w:vAlign w:val="center"/>
          </w:tcPr>
          <w:p w:rsidR="002F6040" w:rsidRPr="00B40D9B" w:rsidRDefault="002F6040" w:rsidP="001E6EA9">
            <w:pPr>
              <w:jc w:val="center"/>
            </w:pPr>
            <w:r w:rsidRPr="00B40D9B">
              <w:t>Плановое значение показателя на день окончания действия основного мероприятия</w:t>
            </w:r>
          </w:p>
        </w:tc>
      </w:tr>
      <w:tr w:rsidR="002F6040" w:rsidRPr="00B40D9B" w:rsidTr="006E133E">
        <w:trPr>
          <w:trHeight w:val="1290"/>
        </w:trPr>
        <w:tc>
          <w:tcPr>
            <w:tcW w:w="1986" w:type="dxa"/>
            <w:vMerge/>
            <w:vAlign w:val="center"/>
          </w:tcPr>
          <w:p w:rsidR="002F6040" w:rsidRPr="00B40D9B" w:rsidRDefault="002F6040" w:rsidP="001E6EA9"/>
        </w:tc>
        <w:tc>
          <w:tcPr>
            <w:tcW w:w="2268" w:type="dxa"/>
            <w:gridSpan w:val="2"/>
            <w:vMerge/>
            <w:vAlign w:val="center"/>
          </w:tcPr>
          <w:p w:rsidR="002F6040" w:rsidRPr="00B40D9B" w:rsidRDefault="002F6040" w:rsidP="001E6EA9"/>
        </w:tc>
        <w:tc>
          <w:tcPr>
            <w:tcW w:w="1701" w:type="dxa"/>
            <w:vMerge/>
          </w:tcPr>
          <w:p w:rsidR="002F6040" w:rsidRPr="00B40D9B" w:rsidRDefault="002F6040" w:rsidP="001E6EA9">
            <w:pPr>
              <w:jc w:val="center"/>
            </w:pPr>
          </w:p>
        </w:tc>
        <w:tc>
          <w:tcPr>
            <w:tcW w:w="1701" w:type="dxa"/>
            <w:vMerge/>
            <w:vAlign w:val="center"/>
          </w:tcPr>
          <w:p w:rsidR="002F6040" w:rsidRPr="00B40D9B" w:rsidRDefault="002F6040" w:rsidP="001E6EA9"/>
        </w:tc>
        <w:tc>
          <w:tcPr>
            <w:tcW w:w="708" w:type="dxa"/>
            <w:vAlign w:val="center"/>
          </w:tcPr>
          <w:p w:rsidR="002F6040" w:rsidRPr="00B40D9B" w:rsidRDefault="002F6040" w:rsidP="006E133E">
            <w:pPr>
              <w:jc w:val="center"/>
            </w:pPr>
            <w:r w:rsidRPr="00B40D9B">
              <w:t>2014</w:t>
            </w:r>
          </w:p>
        </w:tc>
        <w:tc>
          <w:tcPr>
            <w:tcW w:w="709" w:type="dxa"/>
            <w:vAlign w:val="center"/>
          </w:tcPr>
          <w:p w:rsidR="002F6040" w:rsidRPr="00B40D9B" w:rsidRDefault="002F6040" w:rsidP="006E133E">
            <w:pPr>
              <w:jc w:val="center"/>
            </w:pPr>
            <w:r w:rsidRPr="00B40D9B">
              <w:t>2015</w:t>
            </w:r>
          </w:p>
        </w:tc>
        <w:tc>
          <w:tcPr>
            <w:tcW w:w="709" w:type="dxa"/>
            <w:vAlign w:val="center"/>
          </w:tcPr>
          <w:p w:rsidR="002F6040" w:rsidRPr="00B40D9B" w:rsidRDefault="002F6040" w:rsidP="006E133E">
            <w:pPr>
              <w:jc w:val="center"/>
            </w:pPr>
            <w:r w:rsidRPr="00B40D9B">
              <w:t>2016</w:t>
            </w:r>
          </w:p>
        </w:tc>
        <w:tc>
          <w:tcPr>
            <w:tcW w:w="709" w:type="dxa"/>
            <w:vAlign w:val="center"/>
          </w:tcPr>
          <w:p w:rsidR="002F6040" w:rsidRPr="00B40D9B" w:rsidRDefault="002F6040" w:rsidP="006E133E">
            <w:pPr>
              <w:jc w:val="center"/>
            </w:pPr>
            <w:r w:rsidRPr="00B40D9B">
              <w:t>2017</w:t>
            </w:r>
          </w:p>
        </w:tc>
        <w:tc>
          <w:tcPr>
            <w:tcW w:w="708" w:type="dxa"/>
            <w:vAlign w:val="center"/>
          </w:tcPr>
          <w:p w:rsidR="002F6040" w:rsidRPr="00B40D9B" w:rsidRDefault="002F6040" w:rsidP="006E133E">
            <w:pPr>
              <w:jc w:val="center"/>
            </w:pPr>
            <w:r w:rsidRPr="00B40D9B">
              <w:t>2018</w:t>
            </w:r>
          </w:p>
        </w:tc>
        <w:tc>
          <w:tcPr>
            <w:tcW w:w="709" w:type="dxa"/>
            <w:vAlign w:val="center"/>
          </w:tcPr>
          <w:p w:rsidR="002F6040" w:rsidRPr="00B40D9B" w:rsidRDefault="002F6040" w:rsidP="006E133E">
            <w:pPr>
              <w:jc w:val="center"/>
            </w:pPr>
            <w:r w:rsidRPr="00B40D9B">
              <w:t>2019</w:t>
            </w:r>
          </w:p>
        </w:tc>
        <w:tc>
          <w:tcPr>
            <w:tcW w:w="709" w:type="dxa"/>
            <w:vAlign w:val="center"/>
          </w:tcPr>
          <w:p w:rsidR="002F6040" w:rsidRPr="00B40D9B" w:rsidRDefault="002F6040" w:rsidP="006E133E">
            <w:pPr>
              <w:jc w:val="center"/>
            </w:pPr>
            <w:r w:rsidRPr="00B40D9B">
              <w:t>2020</w:t>
            </w:r>
          </w:p>
        </w:tc>
        <w:tc>
          <w:tcPr>
            <w:tcW w:w="3118" w:type="dxa"/>
            <w:vMerge/>
            <w:vAlign w:val="center"/>
          </w:tcPr>
          <w:p w:rsidR="002F6040" w:rsidRPr="00B40D9B" w:rsidRDefault="002F6040" w:rsidP="001E6EA9"/>
        </w:tc>
      </w:tr>
      <w:tr w:rsidR="002F6040" w:rsidRPr="00B40D9B" w:rsidTr="006E133E">
        <w:trPr>
          <w:trHeight w:val="399"/>
        </w:trPr>
        <w:tc>
          <w:tcPr>
            <w:tcW w:w="15735" w:type="dxa"/>
            <w:gridSpan w:val="13"/>
          </w:tcPr>
          <w:p w:rsidR="002F6040" w:rsidRPr="00B40D9B" w:rsidRDefault="002F6040" w:rsidP="001E6EA9">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711EEF">
        <w:trPr>
          <w:trHeight w:val="339"/>
        </w:trPr>
        <w:tc>
          <w:tcPr>
            <w:tcW w:w="2127" w:type="dxa"/>
            <w:gridSpan w:val="2"/>
            <w:vAlign w:val="center"/>
          </w:tcPr>
          <w:p w:rsidR="002F6040" w:rsidRPr="00B40D9B" w:rsidRDefault="002F6040" w:rsidP="009D7802">
            <w:pPr>
              <w:autoSpaceDE w:val="0"/>
              <w:autoSpaceDN w:val="0"/>
              <w:adjustRightInd w:val="0"/>
              <w:jc w:val="both"/>
              <w:rPr>
                <w:b/>
              </w:rPr>
            </w:pPr>
            <w:r w:rsidRPr="00B40D9B">
              <w:t>Задача: Реализация проекта «Народный бюджет» в муниципальном образовании Крапивенское Щекинского район.</w:t>
            </w:r>
          </w:p>
          <w:p w:rsidR="002F6040" w:rsidRPr="00B40D9B" w:rsidRDefault="002F6040" w:rsidP="001E6EA9">
            <w:pPr>
              <w:autoSpaceDE w:val="0"/>
              <w:autoSpaceDN w:val="0"/>
              <w:adjustRightInd w:val="0"/>
              <w:rPr>
                <w:spacing w:val="-20"/>
              </w:rPr>
            </w:pPr>
          </w:p>
        </w:tc>
        <w:tc>
          <w:tcPr>
            <w:tcW w:w="2127" w:type="dxa"/>
          </w:tcPr>
          <w:p w:rsidR="002F6040" w:rsidRPr="00B40D9B" w:rsidRDefault="002F6040" w:rsidP="001E6EA9">
            <w:pPr>
              <w:autoSpaceDE w:val="0"/>
              <w:autoSpaceDN w:val="0"/>
              <w:adjustRightInd w:val="0"/>
              <w:spacing w:line="276" w:lineRule="auto"/>
              <w:jc w:val="both"/>
            </w:pPr>
            <w:r w:rsidRPr="00B40D9B">
              <w:rPr>
                <w:bCs/>
                <w:color w:val="000000"/>
              </w:rPr>
              <w:t xml:space="preserve">Увеличение количества детских площадок на территории </w:t>
            </w:r>
            <w:r w:rsidRPr="00B40D9B">
              <w:t>муниципального образования Крапивенское Щекинского района (единиц)</w:t>
            </w:r>
          </w:p>
        </w:tc>
        <w:tc>
          <w:tcPr>
            <w:tcW w:w="1701" w:type="dxa"/>
            <w:vAlign w:val="center"/>
          </w:tcPr>
          <w:p w:rsidR="002F6040" w:rsidRPr="00B40D9B" w:rsidRDefault="002F6040" w:rsidP="00C82CAC">
            <w:pPr>
              <w:jc w:val="center"/>
            </w:pPr>
            <w:r w:rsidRPr="00B40D9B">
              <w:t>0,06</w:t>
            </w:r>
          </w:p>
        </w:tc>
        <w:tc>
          <w:tcPr>
            <w:tcW w:w="1701"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6E133E">
            <w:pPr>
              <w:jc w:val="center"/>
            </w:pPr>
            <w:r w:rsidRPr="00B40D9B">
              <w:t>0</w:t>
            </w:r>
          </w:p>
        </w:tc>
        <w:tc>
          <w:tcPr>
            <w:tcW w:w="709" w:type="dxa"/>
            <w:vAlign w:val="center"/>
          </w:tcPr>
          <w:p w:rsidR="002F6040" w:rsidRPr="00B40D9B" w:rsidRDefault="002F6040" w:rsidP="001E6EA9">
            <w:pPr>
              <w:jc w:val="center"/>
            </w:pPr>
            <w:r w:rsidRPr="00B40D9B">
              <w:t>0</w:t>
            </w:r>
          </w:p>
        </w:tc>
        <w:tc>
          <w:tcPr>
            <w:tcW w:w="709" w:type="dxa"/>
            <w:vAlign w:val="center"/>
          </w:tcPr>
          <w:p w:rsidR="002F6040" w:rsidRPr="00B40D9B" w:rsidRDefault="002F6040" w:rsidP="001E6EA9">
            <w:pPr>
              <w:jc w:val="center"/>
            </w:pPr>
            <w:r w:rsidRPr="00B40D9B">
              <w:t>0</w:t>
            </w:r>
          </w:p>
        </w:tc>
        <w:tc>
          <w:tcPr>
            <w:tcW w:w="709" w:type="dxa"/>
            <w:vAlign w:val="center"/>
          </w:tcPr>
          <w:p w:rsidR="002F6040" w:rsidRPr="00B40D9B" w:rsidRDefault="002F6040" w:rsidP="001E6EA9">
            <w:pPr>
              <w:tabs>
                <w:tab w:val="left" w:pos="900"/>
              </w:tabs>
              <w:spacing w:line="276" w:lineRule="auto"/>
              <w:jc w:val="center"/>
            </w:pPr>
            <w:r w:rsidRPr="00B40D9B">
              <w:t>1</w:t>
            </w:r>
          </w:p>
        </w:tc>
        <w:tc>
          <w:tcPr>
            <w:tcW w:w="708" w:type="dxa"/>
            <w:vAlign w:val="center"/>
          </w:tcPr>
          <w:p w:rsidR="002F6040" w:rsidRPr="00B40D9B" w:rsidRDefault="002F6040" w:rsidP="001E6EA9">
            <w:pPr>
              <w:tabs>
                <w:tab w:val="left" w:pos="900"/>
              </w:tabs>
              <w:spacing w:line="276" w:lineRule="auto"/>
              <w:jc w:val="center"/>
            </w:pPr>
            <w:r w:rsidRPr="00B40D9B">
              <w:t>1</w:t>
            </w:r>
          </w:p>
        </w:tc>
        <w:tc>
          <w:tcPr>
            <w:tcW w:w="709" w:type="dxa"/>
            <w:vAlign w:val="center"/>
          </w:tcPr>
          <w:p w:rsidR="002F6040" w:rsidRPr="00B40D9B" w:rsidRDefault="002F6040" w:rsidP="001E6EA9">
            <w:pPr>
              <w:tabs>
                <w:tab w:val="left" w:pos="900"/>
              </w:tabs>
              <w:spacing w:line="276" w:lineRule="auto"/>
              <w:jc w:val="center"/>
            </w:pPr>
            <w:r w:rsidRPr="00B40D9B">
              <w:t>1</w:t>
            </w:r>
          </w:p>
        </w:tc>
        <w:tc>
          <w:tcPr>
            <w:tcW w:w="709" w:type="dxa"/>
            <w:vAlign w:val="center"/>
          </w:tcPr>
          <w:p w:rsidR="002F6040" w:rsidRPr="00B40D9B" w:rsidRDefault="002F6040" w:rsidP="001E6EA9">
            <w:pPr>
              <w:tabs>
                <w:tab w:val="left" w:pos="900"/>
              </w:tabs>
              <w:spacing w:line="276" w:lineRule="auto"/>
              <w:jc w:val="center"/>
            </w:pPr>
            <w:r w:rsidRPr="00B40D9B">
              <w:t>1</w:t>
            </w:r>
          </w:p>
        </w:tc>
        <w:tc>
          <w:tcPr>
            <w:tcW w:w="3118" w:type="dxa"/>
            <w:vAlign w:val="center"/>
          </w:tcPr>
          <w:p w:rsidR="002F6040" w:rsidRPr="00B40D9B" w:rsidRDefault="002F6040" w:rsidP="001E6EA9">
            <w:pPr>
              <w:tabs>
                <w:tab w:val="left" w:pos="900"/>
              </w:tabs>
              <w:spacing w:line="276" w:lineRule="auto"/>
              <w:jc w:val="center"/>
            </w:pPr>
            <w:r w:rsidRPr="00B40D9B">
              <w:t>1</w:t>
            </w:r>
          </w:p>
        </w:tc>
      </w:tr>
    </w:tbl>
    <w:p w:rsidR="002F6040" w:rsidRPr="00B40D9B" w:rsidRDefault="002F6040" w:rsidP="00A651FB">
      <w:pPr>
        <w:jc w:val="center"/>
        <w:rPr>
          <w:b/>
        </w:rPr>
      </w:pPr>
    </w:p>
    <w:p w:rsidR="002F6040" w:rsidRPr="00B40D9B" w:rsidRDefault="002F6040" w:rsidP="009D7802">
      <w:pPr>
        <w:rPr>
          <w:b/>
        </w:rPr>
      </w:pPr>
    </w:p>
    <w:p w:rsidR="002F6040" w:rsidRPr="00B40D9B" w:rsidRDefault="002F6040" w:rsidP="00F45A5F">
      <w:pPr>
        <w:tabs>
          <w:tab w:val="left" w:pos="6480"/>
        </w:tabs>
        <w:ind w:firstLine="709"/>
        <w:jc w:val="both"/>
        <w:rPr>
          <w:b/>
        </w:rPr>
      </w:pPr>
    </w:p>
    <w:p w:rsidR="002F6040" w:rsidRPr="00B40D9B" w:rsidRDefault="002F6040" w:rsidP="00184F16">
      <w:pPr>
        <w:jc w:val="both"/>
        <w:rPr>
          <w:b/>
          <w:color w:val="000000"/>
        </w:rPr>
      </w:pPr>
      <w:r w:rsidRPr="00B40D9B">
        <w:rPr>
          <w:b/>
        </w:rPr>
        <w:t xml:space="preserve"> </w:t>
      </w:r>
      <w:r w:rsidRPr="00B40D9B">
        <w:rPr>
          <w:b/>
          <w:color w:val="000000"/>
        </w:rPr>
        <w:t xml:space="preserve">Председатель комитета по культуре, </w:t>
      </w:r>
    </w:p>
    <w:p w:rsidR="002F6040" w:rsidRPr="00B40D9B" w:rsidRDefault="002F6040" w:rsidP="00184F16">
      <w:pPr>
        <w:jc w:val="both"/>
        <w:rPr>
          <w:b/>
          <w:color w:val="000000"/>
        </w:rPr>
      </w:pPr>
      <w:r w:rsidRPr="00B40D9B">
        <w:rPr>
          <w:b/>
          <w:color w:val="000000"/>
        </w:rPr>
        <w:t xml:space="preserve">молодежной политике и спорту </w:t>
      </w:r>
    </w:p>
    <w:p w:rsidR="002F6040" w:rsidRPr="00B40D9B" w:rsidRDefault="002F6040" w:rsidP="00184F16">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184F16">
      <w:pPr>
        <w:jc w:val="both"/>
      </w:pPr>
    </w:p>
    <w:p w:rsidR="002F6040" w:rsidRPr="00B40D9B" w:rsidRDefault="002F6040" w:rsidP="006136A9">
      <w:pPr>
        <w:tabs>
          <w:tab w:val="left" w:pos="6480"/>
        </w:tabs>
        <w:ind w:firstLine="709"/>
        <w:jc w:val="both"/>
      </w:pPr>
    </w:p>
    <w:p w:rsidR="002F6040" w:rsidRPr="00B40D9B" w:rsidRDefault="002F6040" w:rsidP="006136A9">
      <w:pPr>
        <w:tabs>
          <w:tab w:val="left" w:pos="6480"/>
        </w:tabs>
        <w:ind w:firstLine="709"/>
        <w:jc w:val="right"/>
        <w:sectPr w:rsidR="002F6040" w:rsidRPr="00B40D9B" w:rsidSect="00184F16">
          <w:pgSz w:w="16838" w:h="11906" w:orient="landscape"/>
          <w:pgMar w:top="1276" w:right="1134" w:bottom="709" w:left="1134" w:header="709" w:footer="709" w:gutter="0"/>
          <w:cols w:space="708"/>
          <w:docGrid w:linePitch="360"/>
        </w:sectPr>
      </w:pPr>
    </w:p>
    <w:p w:rsidR="002F6040" w:rsidRPr="00B40D9B" w:rsidRDefault="002F6040" w:rsidP="006136A9">
      <w:pPr>
        <w:tabs>
          <w:tab w:val="left" w:pos="6480"/>
        </w:tabs>
        <w:ind w:firstLine="709"/>
        <w:jc w:val="right"/>
      </w:pPr>
      <w:r w:rsidRPr="00B40D9B">
        <w:t xml:space="preserve">Приложение 9 </w:t>
      </w:r>
    </w:p>
    <w:p w:rsidR="002F6040" w:rsidRPr="00B40D9B" w:rsidRDefault="002F6040" w:rsidP="00F60DD4">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3B02C0">
      <w:pPr>
        <w:jc w:val="center"/>
        <w:rPr>
          <w:b/>
        </w:rPr>
      </w:pPr>
    </w:p>
    <w:p w:rsidR="002F6040" w:rsidRPr="00B40D9B" w:rsidRDefault="002F6040" w:rsidP="00BB4DF6">
      <w:pPr>
        <w:jc w:val="center"/>
        <w:rPr>
          <w:b/>
        </w:rPr>
      </w:pPr>
      <w:r w:rsidRPr="00B40D9B">
        <w:rPr>
          <w:b/>
        </w:rPr>
        <w:t>ПАСПОРТ</w:t>
      </w:r>
    </w:p>
    <w:p w:rsidR="002F6040" w:rsidRPr="00B40D9B" w:rsidRDefault="002F6040" w:rsidP="00E126A1">
      <w:pPr>
        <w:jc w:val="center"/>
        <w:rPr>
          <w:b/>
        </w:rPr>
      </w:pPr>
      <w:r w:rsidRPr="00B40D9B">
        <w:rPr>
          <w:b/>
        </w:rPr>
        <w:t>основного мероприятия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B40D9B" w:rsidRDefault="002F6040" w:rsidP="00BB4DF6">
      <w:pPr>
        <w:jc w:val="center"/>
        <w:rPr>
          <w:b/>
        </w:rPr>
      </w:pPr>
      <w:r w:rsidRPr="00B40D9B">
        <w:rPr>
          <w:b/>
        </w:rPr>
        <w:t xml:space="preserve">капитального ремонта сельских культурно-досуговых учреждений </w:t>
      </w:r>
    </w:p>
    <w:p w:rsidR="002F6040" w:rsidRPr="00B40D9B" w:rsidRDefault="002F6040" w:rsidP="00E126A1">
      <w:pPr>
        <w:jc w:val="center"/>
        <w:rPr>
          <w:b/>
        </w:rPr>
      </w:pPr>
      <w:r w:rsidRPr="00B40D9B">
        <w:rPr>
          <w:b/>
        </w:rPr>
        <w:t>на условиях софинансирования» муниципальной программы Щекинского района «Развитие культуры в муниципальном образовании Щекинский район»</w:t>
      </w:r>
    </w:p>
    <w:p w:rsidR="002F6040" w:rsidRPr="00B40D9B" w:rsidRDefault="002F6040" w:rsidP="00BB4DF6">
      <w:pPr>
        <w:autoSpaceDE w:val="0"/>
        <w:autoSpaceDN w:val="0"/>
        <w:adjustRightInd w:val="0"/>
        <w:jc w:val="center"/>
        <w:outlineLvl w:val="1"/>
        <w:rPr>
          <w: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3360"/>
        <w:gridCol w:w="7043"/>
      </w:tblGrid>
      <w:tr w:rsidR="002F6040" w:rsidRPr="00B40D9B" w:rsidTr="001C0C9D">
        <w:trPr>
          <w:trHeight w:val="665"/>
          <w:jc w:val="center"/>
        </w:trPr>
        <w:tc>
          <w:tcPr>
            <w:tcW w:w="3360" w:type="dxa"/>
          </w:tcPr>
          <w:p w:rsidR="002F6040" w:rsidRPr="00B40D9B" w:rsidRDefault="002F6040" w:rsidP="00FC1940">
            <w:r w:rsidRPr="00B40D9B">
              <w:t>Ответственный исполнитель</w:t>
            </w:r>
          </w:p>
        </w:tc>
        <w:tc>
          <w:tcPr>
            <w:tcW w:w="7043" w:type="dxa"/>
          </w:tcPr>
          <w:p w:rsidR="002F6040" w:rsidRPr="00B40D9B" w:rsidRDefault="002F6040" w:rsidP="00711EEF">
            <w:pPr>
              <w:spacing w:line="276" w:lineRule="auto"/>
              <w:jc w:val="both"/>
            </w:pPr>
            <w:r w:rsidRPr="00B40D9B">
              <w:t>Комитет по культуре, молодежной политике и спорту администрации МО Щекинский район</w:t>
            </w:r>
          </w:p>
        </w:tc>
      </w:tr>
      <w:tr w:rsidR="002F6040" w:rsidRPr="00B40D9B" w:rsidTr="001C0C9D">
        <w:trPr>
          <w:trHeight w:val="1264"/>
          <w:jc w:val="center"/>
        </w:trPr>
        <w:tc>
          <w:tcPr>
            <w:tcW w:w="3360" w:type="dxa"/>
          </w:tcPr>
          <w:p w:rsidR="002F6040" w:rsidRPr="00B40D9B" w:rsidRDefault="002F6040" w:rsidP="00FC1940">
            <w:r w:rsidRPr="00B40D9B">
              <w:t>Наименование основного мероприятия</w:t>
            </w:r>
          </w:p>
        </w:tc>
        <w:tc>
          <w:tcPr>
            <w:tcW w:w="7043" w:type="dxa"/>
          </w:tcPr>
          <w:p w:rsidR="002F6040" w:rsidRPr="00B40D9B" w:rsidRDefault="002F6040" w:rsidP="00711EEF">
            <w:pPr>
              <w:jc w:val="both"/>
            </w:pPr>
            <w:r w:rsidRPr="00B40D9B">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B40D9B" w:rsidRDefault="002F6040" w:rsidP="00711EEF">
            <w:pPr>
              <w:jc w:val="both"/>
            </w:pPr>
            <w:r w:rsidRPr="00B40D9B">
              <w:t>капитального ремонта сельских культурно-досуговых учреждений на условиях софинансирования</w:t>
            </w:r>
          </w:p>
        </w:tc>
      </w:tr>
      <w:tr w:rsidR="002F6040" w:rsidRPr="00B40D9B" w:rsidTr="001C0C9D">
        <w:trPr>
          <w:trHeight w:val="461"/>
          <w:jc w:val="center"/>
        </w:trPr>
        <w:tc>
          <w:tcPr>
            <w:tcW w:w="3360" w:type="dxa"/>
          </w:tcPr>
          <w:p w:rsidR="002F6040" w:rsidRPr="00B40D9B" w:rsidRDefault="002F6040" w:rsidP="00FC1940">
            <w:r w:rsidRPr="00B40D9B">
              <w:t>Соисполнитель основного мероприятия</w:t>
            </w:r>
          </w:p>
        </w:tc>
        <w:tc>
          <w:tcPr>
            <w:tcW w:w="7043" w:type="dxa"/>
          </w:tcPr>
          <w:p w:rsidR="002F6040" w:rsidRPr="00B40D9B" w:rsidRDefault="002F6040" w:rsidP="00711EEF">
            <w:pPr>
              <w:spacing w:line="276" w:lineRule="auto"/>
              <w:jc w:val="both"/>
            </w:pPr>
            <w:r w:rsidRPr="00B40D9B">
              <w:t>1.Муниципальное казенное учреждение «Крапивенский Дом Культуры»</w:t>
            </w:r>
          </w:p>
          <w:p w:rsidR="002F6040" w:rsidRPr="00B40D9B" w:rsidRDefault="002F6040" w:rsidP="00711EEF">
            <w:pPr>
              <w:spacing w:line="276" w:lineRule="auto"/>
              <w:jc w:val="both"/>
            </w:pPr>
            <w:r w:rsidRPr="00B40D9B">
              <w:t>2.Муниципальное казенное учреждение культуры «Лазаревский Дом культуры»</w:t>
            </w:r>
          </w:p>
        </w:tc>
      </w:tr>
      <w:tr w:rsidR="002F6040" w:rsidRPr="00B40D9B" w:rsidTr="001C0C9D">
        <w:trPr>
          <w:trHeight w:val="443"/>
          <w:jc w:val="center"/>
        </w:trPr>
        <w:tc>
          <w:tcPr>
            <w:tcW w:w="3360" w:type="dxa"/>
          </w:tcPr>
          <w:p w:rsidR="002F6040" w:rsidRPr="00B40D9B" w:rsidRDefault="002F6040" w:rsidP="00FC1940">
            <w:r w:rsidRPr="00B40D9B">
              <w:t>Цель основного мероприятия</w:t>
            </w:r>
          </w:p>
        </w:tc>
        <w:tc>
          <w:tcPr>
            <w:tcW w:w="7043" w:type="dxa"/>
          </w:tcPr>
          <w:p w:rsidR="002F6040" w:rsidRPr="00B40D9B" w:rsidRDefault="002F6040" w:rsidP="00711EEF">
            <w:pPr>
              <w:widowControl w:val="0"/>
              <w:autoSpaceDE w:val="0"/>
              <w:autoSpaceDN w:val="0"/>
              <w:adjustRightInd w:val="0"/>
              <w:jc w:val="both"/>
            </w:pPr>
            <w:r w:rsidRPr="00B40D9B">
              <w:t>Сохранение и развитие культурного потенциала и культурного наследия Щекинского района.</w:t>
            </w:r>
          </w:p>
        </w:tc>
      </w:tr>
      <w:tr w:rsidR="002F6040" w:rsidRPr="00B40D9B" w:rsidTr="001C0C9D">
        <w:trPr>
          <w:jc w:val="center"/>
        </w:trPr>
        <w:tc>
          <w:tcPr>
            <w:tcW w:w="3360" w:type="dxa"/>
          </w:tcPr>
          <w:p w:rsidR="002F6040" w:rsidRPr="00B40D9B" w:rsidRDefault="002F6040" w:rsidP="00FC1940">
            <w:r w:rsidRPr="00B40D9B">
              <w:t>Задачи основного мероприятия</w:t>
            </w:r>
          </w:p>
        </w:tc>
        <w:tc>
          <w:tcPr>
            <w:tcW w:w="7043" w:type="dxa"/>
          </w:tcPr>
          <w:p w:rsidR="002F6040" w:rsidRPr="00B40D9B" w:rsidRDefault="002F6040" w:rsidP="00711EEF">
            <w:pPr>
              <w:autoSpaceDE w:val="0"/>
              <w:autoSpaceDN w:val="0"/>
              <w:adjustRightInd w:val="0"/>
              <w:jc w:val="both"/>
            </w:pPr>
            <w:r w:rsidRPr="00B40D9B">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B40D9B" w:rsidRDefault="002F6040" w:rsidP="00711EEF">
            <w:pPr>
              <w:autoSpaceDE w:val="0"/>
              <w:autoSpaceDN w:val="0"/>
              <w:adjustRightInd w:val="0"/>
              <w:jc w:val="both"/>
            </w:pPr>
            <w:r w:rsidRPr="00B40D9B">
              <w:t>2. 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r>
      <w:tr w:rsidR="002F6040" w:rsidRPr="00B40D9B" w:rsidTr="001C0C9D">
        <w:trPr>
          <w:jc w:val="center"/>
        </w:trPr>
        <w:tc>
          <w:tcPr>
            <w:tcW w:w="3360" w:type="dxa"/>
          </w:tcPr>
          <w:p w:rsidR="002F6040" w:rsidRPr="00B40D9B" w:rsidRDefault="002F6040" w:rsidP="00FC1940">
            <w:r w:rsidRPr="00B40D9B">
              <w:t>Сроки реализации основного мероприятия</w:t>
            </w:r>
          </w:p>
        </w:tc>
        <w:tc>
          <w:tcPr>
            <w:tcW w:w="7043" w:type="dxa"/>
          </w:tcPr>
          <w:p w:rsidR="002F6040" w:rsidRPr="00B40D9B" w:rsidRDefault="002F6040" w:rsidP="00FC1940">
            <w:pPr>
              <w:spacing w:line="276" w:lineRule="auto"/>
            </w:pPr>
            <w:r w:rsidRPr="00B40D9B">
              <w:t>2017-2018 год</w:t>
            </w:r>
          </w:p>
        </w:tc>
      </w:tr>
      <w:tr w:rsidR="002F6040" w:rsidRPr="00B40D9B" w:rsidTr="001C0C9D">
        <w:trPr>
          <w:jc w:val="center"/>
        </w:trPr>
        <w:tc>
          <w:tcPr>
            <w:tcW w:w="3360" w:type="dxa"/>
          </w:tcPr>
          <w:p w:rsidR="002F6040" w:rsidRPr="00B40D9B" w:rsidRDefault="002F6040" w:rsidP="00FC1940">
            <w:r w:rsidRPr="00B40D9B">
              <w:t>Объемы и источники финансирования, в т.ч. по годам реализации основного мероприятия</w:t>
            </w:r>
          </w:p>
        </w:tc>
        <w:tc>
          <w:tcPr>
            <w:tcW w:w="7043" w:type="dxa"/>
          </w:tcPr>
          <w:p w:rsidR="002F6040" w:rsidRPr="00B40D9B" w:rsidRDefault="002F6040" w:rsidP="00FD43BA">
            <w:pPr>
              <w:widowControl w:val="0"/>
              <w:autoSpaceDE w:val="0"/>
              <w:autoSpaceDN w:val="0"/>
              <w:adjustRightInd w:val="0"/>
            </w:pPr>
            <w:r w:rsidRPr="00B40D9B">
              <w:t xml:space="preserve">Общий объем финансирования основного мероприятия составит  – </w:t>
            </w:r>
            <w:r w:rsidRPr="00B40D9B">
              <w:rPr>
                <w:b/>
                <w:bCs/>
              </w:rPr>
              <w:t xml:space="preserve">22806,2 </w:t>
            </w:r>
            <w:r w:rsidRPr="00B40D9B">
              <w:t>тыс.руб.</w:t>
            </w:r>
          </w:p>
          <w:p w:rsidR="002F6040" w:rsidRPr="00B40D9B" w:rsidRDefault="002F6040" w:rsidP="00FD43BA">
            <w:pPr>
              <w:widowControl w:val="0"/>
              <w:autoSpaceDE w:val="0"/>
              <w:autoSpaceDN w:val="0"/>
              <w:adjustRightInd w:val="0"/>
            </w:pPr>
            <w:r w:rsidRPr="00B40D9B">
              <w:t>в том числе по годам:</w:t>
            </w:r>
          </w:p>
          <w:p w:rsidR="002F6040" w:rsidRPr="00B40D9B" w:rsidRDefault="002F6040" w:rsidP="00FD43BA">
            <w:pPr>
              <w:widowControl w:val="0"/>
              <w:autoSpaceDE w:val="0"/>
              <w:autoSpaceDN w:val="0"/>
              <w:adjustRightInd w:val="0"/>
            </w:pPr>
            <w:r w:rsidRPr="00B40D9B">
              <w:t xml:space="preserve">2017 год – </w:t>
            </w:r>
            <w:r w:rsidRPr="00B40D9B">
              <w:rPr>
                <w:bCs/>
              </w:rPr>
              <w:t xml:space="preserve">12419,2 </w:t>
            </w:r>
            <w:r w:rsidRPr="00B40D9B">
              <w:t>тыс.руб.,</w:t>
            </w:r>
          </w:p>
          <w:p w:rsidR="002F6040" w:rsidRPr="00B40D9B" w:rsidRDefault="002F6040" w:rsidP="00FD43BA">
            <w:pPr>
              <w:widowControl w:val="0"/>
              <w:autoSpaceDE w:val="0"/>
              <w:autoSpaceDN w:val="0"/>
              <w:adjustRightInd w:val="0"/>
            </w:pPr>
            <w:r w:rsidRPr="00B40D9B">
              <w:t>2018 год – 10387,0 тыс.руб.</w:t>
            </w:r>
          </w:p>
          <w:p w:rsidR="002F6040" w:rsidRPr="00B40D9B" w:rsidRDefault="002F6040" w:rsidP="00FD43BA">
            <w:pPr>
              <w:widowControl w:val="0"/>
              <w:autoSpaceDE w:val="0"/>
              <w:autoSpaceDN w:val="0"/>
              <w:adjustRightInd w:val="0"/>
            </w:pPr>
            <w:r w:rsidRPr="00B40D9B">
              <w:t>из них:</w:t>
            </w:r>
          </w:p>
          <w:p w:rsidR="002F6040" w:rsidRPr="00B40D9B" w:rsidRDefault="002F6040" w:rsidP="00FD43BA">
            <w:pPr>
              <w:spacing w:line="276" w:lineRule="auto"/>
            </w:pPr>
            <w:r w:rsidRPr="00B40D9B">
              <w:t>- средства федерального бюджета:</w:t>
            </w:r>
          </w:p>
          <w:p w:rsidR="002F6040" w:rsidRPr="00B40D9B" w:rsidRDefault="002F6040" w:rsidP="00FD43BA">
            <w:pPr>
              <w:spacing w:line="276" w:lineRule="auto"/>
            </w:pPr>
            <w:r w:rsidRPr="00B40D9B">
              <w:rPr>
                <w:u w:val="single"/>
              </w:rPr>
              <w:t>Всего</w:t>
            </w:r>
            <w:r w:rsidRPr="00B40D9B">
              <w:t xml:space="preserve"> – </w:t>
            </w:r>
            <w:r w:rsidRPr="00B40D9B">
              <w:rPr>
                <w:b/>
              </w:rPr>
              <w:t>12001,0 тыс. руб.,</w:t>
            </w:r>
          </w:p>
          <w:p w:rsidR="002F6040" w:rsidRPr="00B40D9B" w:rsidRDefault="002F6040" w:rsidP="00FD43BA">
            <w:pPr>
              <w:spacing w:line="276" w:lineRule="auto"/>
            </w:pPr>
            <w:r w:rsidRPr="00B40D9B">
              <w:t>в том числе по годам:</w:t>
            </w:r>
          </w:p>
          <w:p w:rsidR="002F6040" w:rsidRPr="00B40D9B" w:rsidRDefault="002F6040" w:rsidP="00FD43BA">
            <w:pPr>
              <w:spacing w:line="276" w:lineRule="auto"/>
            </w:pPr>
            <w:r w:rsidRPr="00B40D9B">
              <w:t>2017 год – 6762,2 тыс. руб.,</w:t>
            </w:r>
          </w:p>
          <w:p w:rsidR="002F6040" w:rsidRPr="00B40D9B" w:rsidRDefault="002F6040" w:rsidP="00FD43BA">
            <w:pPr>
              <w:spacing w:line="276" w:lineRule="auto"/>
            </w:pPr>
            <w:r w:rsidRPr="00B40D9B">
              <w:t>2018 год – 5238,8 тыс. руб.,</w:t>
            </w:r>
          </w:p>
          <w:p w:rsidR="002F6040" w:rsidRPr="00B40D9B" w:rsidRDefault="002F6040" w:rsidP="00FD43BA">
            <w:pPr>
              <w:spacing w:line="276" w:lineRule="auto"/>
            </w:pPr>
            <w:r w:rsidRPr="00B40D9B">
              <w:t>2019 год – 0 тыс. руб.,</w:t>
            </w:r>
          </w:p>
          <w:p w:rsidR="002F6040" w:rsidRPr="00B40D9B" w:rsidRDefault="002F6040" w:rsidP="00FD43BA">
            <w:pPr>
              <w:spacing w:line="276" w:lineRule="auto"/>
            </w:pPr>
            <w:r w:rsidRPr="00B40D9B">
              <w:t>2020 год – 0 тыс. руб.</w:t>
            </w:r>
          </w:p>
          <w:p w:rsidR="002F6040" w:rsidRPr="00B40D9B" w:rsidRDefault="002F6040" w:rsidP="001C0C9D">
            <w:pPr>
              <w:spacing w:line="276" w:lineRule="auto"/>
            </w:pPr>
            <w:r w:rsidRPr="00B40D9B">
              <w:t>- средства Тульской области:</w:t>
            </w:r>
          </w:p>
          <w:p w:rsidR="002F6040" w:rsidRPr="00B40D9B" w:rsidRDefault="002F6040" w:rsidP="001C0C9D">
            <w:pPr>
              <w:spacing w:line="276" w:lineRule="auto"/>
            </w:pPr>
            <w:r w:rsidRPr="00B40D9B">
              <w:rPr>
                <w:u w:val="single"/>
              </w:rPr>
              <w:t>Всего</w:t>
            </w:r>
            <w:r w:rsidRPr="00B40D9B">
              <w:t xml:space="preserve"> – </w:t>
            </w:r>
            <w:r w:rsidRPr="00B40D9B">
              <w:rPr>
                <w:b/>
              </w:rPr>
              <w:t>7470,4 тыс. руб.,</w:t>
            </w:r>
          </w:p>
          <w:p w:rsidR="002F6040" w:rsidRPr="00B40D9B" w:rsidRDefault="002F6040" w:rsidP="001C0C9D">
            <w:pPr>
              <w:spacing w:line="276" w:lineRule="auto"/>
            </w:pPr>
            <w:r w:rsidRPr="00B40D9B">
              <w:t>в том числе по годам:</w:t>
            </w:r>
          </w:p>
          <w:p w:rsidR="002F6040" w:rsidRPr="00B40D9B" w:rsidRDefault="002F6040" w:rsidP="001C0C9D">
            <w:pPr>
              <w:spacing w:line="276" w:lineRule="auto"/>
            </w:pPr>
            <w:r w:rsidRPr="00B40D9B">
              <w:t>2017 год – 5532,8 тыс. руб.,</w:t>
            </w:r>
          </w:p>
          <w:p w:rsidR="002F6040" w:rsidRPr="00B40D9B" w:rsidRDefault="002F6040" w:rsidP="001C0C9D">
            <w:pPr>
              <w:spacing w:line="276" w:lineRule="auto"/>
            </w:pPr>
            <w:r w:rsidRPr="00B40D9B">
              <w:t>2018 год – 1937,6 тыс. руб.,</w:t>
            </w:r>
          </w:p>
          <w:p w:rsidR="002F6040" w:rsidRPr="00B40D9B" w:rsidRDefault="002F6040" w:rsidP="001C0C9D">
            <w:pPr>
              <w:spacing w:line="276" w:lineRule="auto"/>
            </w:pPr>
            <w:r w:rsidRPr="00B40D9B">
              <w:t>2019 год – 0 тыс. руб.,</w:t>
            </w:r>
          </w:p>
          <w:p w:rsidR="002F6040" w:rsidRPr="00B40D9B" w:rsidRDefault="002F6040" w:rsidP="001C0C9D">
            <w:pPr>
              <w:spacing w:line="276" w:lineRule="auto"/>
            </w:pPr>
            <w:r w:rsidRPr="00B40D9B">
              <w:t>2020 год – 0 тыс. руб.</w:t>
            </w:r>
          </w:p>
          <w:p w:rsidR="002F6040" w:rsidRPr="00B40D9B" w:rsidRDefault="002F6040" w:rsidP="00FD43BA">
            <w:pPr>
              <w:spacing w:line="276" w:lineRule="auto"/>
            </w:pPr>
            <w:r w:rsidRPr="00B40D9B">
              <w:t>- средства бюджета МО Щёкинский район:</w:t>
            </w:r>
          </w:p>
          <w:p w:rsidR="002F6040" w:rsidRPr="00B40D9B" w:rsidRDefault="002F6040" w:rsidP="00FD43BA">
            <w:pPr>
              <w:spacing w:line="276" w:lineRule="auto"/>
            </w:pPr>
            <w:r w:rsidRPr="00B40D9B">
              <w:rPr>
                <w:u w:val="single"/>
              </w:rPr>
              <w:t>Всего</w:t>
            </w:r>
            <w:r w:rsidRPr="00B40D9B">
              <w:t xml:space="preserve"> – </w:t>
            </w:r>
            <w:r>
              <w:rPr>
                <w:b/>
              </w:rPr>
              <w:t>124,2</w:t>
            </w:r>
            <w:r w:rsidRPr="00B40D9B">
              <w:rPr>
                <w:b/>
              </w:rPr>
              <w:t xml:space="preserve"> тыс. руб.</w:t>
            </w:r>
            <w:r w:rsidRPr="00B40D9B">
              <w:t xml:space="preserve"> </w:t>
            </w:r>
          </w:p>
          <w:p w:rsidR="002F6040" w:rsidRPr="00B40D9B" w:rsidRDefault="002F6040" w:rsidP="00FD43BA">
            <w:pPr>
              <w:spacing w:line="276" w:lineRule="auto"/>
            </w:pPr>
            <w:r w:rsidRPr="00B40D9B">
              <w:t>в том числе по годам:</w:t>
            </w:r>
          </w:p>
          <w:p w:rsidR="002F6040" w:rsidRDefault="002F6040" w:rsidP="00FD43BA">
            <w:pPr>
              <w:spacing w:line="276" w:lineRule="auto"/>
            </w:pPr>
            <w:r w:rsidRPr="00B40D9B">
              <w:t>в 2017 году – 124,2 тыс. руб.</w:t>
            </w:r>
          </w:p>
          <w:p w:rsidR="002F6040" w:rsidRDefault="002F6040" w:rsidP="00FD43BA">
            <w:pPr>
              <w:spacing w:line="276" w:lineRule="auto"/>
            </w:pPr>
            <w:r>
              <w:t>2018 году – 0 тыс.руб.</w:t>
            </w:r>
          </w:p>
          <w:p w:rsidR="002F6040" w:rsidRDefault="002F6040" w:rsidP="00FD43BA">
            <w:pPr>
              <w:spacing w:line="276" w:lineRule="auto"/>
            </w:pPr>
            <w:r>
              <w:t>2019 году – 0 тыс.руб.</w:t>
            </w:r>
          </w:p>
          <w:p w:rsidR="002F6040" w:rsidRPr="00B40D9B" w:rsidRDefault="002F6040" w:rsidP="00FD43BA">
            <w:pPr>
              <w:spacing w:line="276" w:lineRule="auto"/>
            </w:pPr>
            <w:r>
              <w:t>2020 году – 0 тыс.руб.</w:t>
            </w:r>
          </w:p>
          <w:p w:rsidR="002F6040" w:rsidRDefault="002F6040" w:rsidP="00FD43BA">
            <w:pPr>
              <w:spacing w:line="276" w:lineRule="auto"/>
            </w:pPr>
            <w:r>
              <w:t>-средства бюджета поселений МО Щекинский район:</w:t>
            </w:r>
          </w:p>
          <w:p w:rsidR="002F6040" w:rsidRPr="004169DE" w:rsidRDefault="002F6040" w:rsidP="00FD43BA">
            <w:pPr>
              <w:spacing w:line="276" w:lineRule="auto"/>
              <w:rPr>
                <w:b/>
              </w:rPr>
            </w:pPr>
            <w:r w:rsidRPr="004169DE">
              <w:rPr>
                <w:u w:val="single"/>
              </w:rPr>
              <w:t>Всего</w:t>
            </w:r>
            <w:r>
              <w:t xml:space="preserve"> – </w:t>
            </w:r>
            <w:r w:rsidRPr="004169DE">
              <w:rPr>
                <w:b/>
              </w:rPr>
              <w:t>3210,6 тыс.руб.</w:t>
            </w:r>
          </w:p>
          <w:p w:rsidR="002F6040" w:rsidRPr="00B40D9B" w:rsidRDefault="002F6040" w:rsidP="00FD43BA">
            <w:pPr>
              <w:spacing w:line="276" w:lineRule="auto"/>
            </w:pPr>
            <w:r w:rsidRPr="00B40D9B">
              <w:t>2018 год – 3210,6 тыс. руб.,</w:t>
            </w:r>
          </w:p>
          <w:p w:rsidR="002F6040" w:rsidRPr="00B40D9B" w:rsidRDefault="002F6040" w:rsidP="00FD43BA">
            <w:pPr>
              <w:spacing w:line="276" w:lineRule="auto"/>
            </w:pPr>
            <w:r w:rsidRPr="00B40D9B">
              <w:t>2019 год – 0 тыс. руб.,</w:t>
            </w:r>
          </w:p>
          <w:p w:rsidR="002F6040" w:rsidRPr="00B40D9B" w:rsidRDefault="002F6040" w:rsidP="00FD43BA">
            <w:pPr>
              <w:spacing w:line="276" w:lineRule="auto"/>
            </w:pPr>
            <w:r w:rsidRPr="00B40D9B">
              <w:t>2020 год – 0 тыс. руб.</w:t>
            </w:r>
          </w:p>
        </w:tc>
      </w:tr>
      <w:tr w:rsidR="002F6040" w:rsidRPr="00B40D9B" w:rsidTr="001C0C9D">
        <w:trPr>
          <w:jc w:val="center"/>
        </w:trPr>
        <w:tc>
          <w:tcPr>
            <w:tcW w:w="3360" w:type="dxa"/>
          </w:tcPr>
          <w:p w:rsidR="002F6040" w:rsidRPr="00B40D9B" w:rsidRDefault="002F6040" w:rsidP="00FC1940">
            <w:r w:rsidRPr="00B40D9B">
              <w:t>Ожидаемые результаты реализации основного мероприятия</w:t>
            </w:r>
          </w:p>
        </w:tc>
        <w:tc>
          <w:tcPr>
            <w:tcW w:w="7043" w:type="dxa"/>
          </w:tcPr>
          <w:p w:rsidR="002F6040" w:rsidRPr="00B40D9B" w:rsidRDefault="002F6040" w:rsidP="004637E9">
            <w:pPr>
              <w:pStyle w:val="ListParagraph"/>
              <w:numPr>
                <w:ilvl w:val="0"/>
                <w:numId w:val="28"/>
              </w:numPr>
              <w:spacing w:line="276" w:lineRule="auto"/>
              <w:ind w:left="407" w:hanging="284"/>
              <w:jc w:val="both"/>
            </w:pPr>
            <w:r w:rsidRPr="00B40D9B">
              <w:t>Увеличение количества ремонтных работ в учреждениях культуры на 2 единицы</w:t>
            </w:r>
          </w:p>
          <w:p w:rsidR="002F6040" w:rsidRPr="00B40D9B" w:rsidRDefault="002F6040" w:rsidP="004637E9">
            <w:pPr>
              <w:pStyle w:val="ListParagraph"/>
              <w:numPr>
                <w:ilvl w:val="0"/>
                <w:numId w:val="28"/>
              </w:numPr>
              <w:spacing w:line="276" w:lineRule="auto"/>
              <w:ind w:left="407" w:hanging="284"/>
              <w:jc w:val="both"/>
            </w:pPr>
            <w:r w:rsidRPr="00B40D9B">
              <w:t>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процента.</w:t>
            </w:r>
          </w:p>
        </w:tc>
      </w:tr>
    </w:tbl>
    <w:p w:rsidR="002F6040" w:rsidRPr="00B40D9B" w:rsidRDefault="002F6040" w:rsidP="00BB4DF6">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6225DC">
      <w:pPr>
        <w:ind w:firstLine="709"/>
        <w:jc w:val="both"/>
      </w:pPr>
      <w:r w:rsidRPr="00B40D9B">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6225DC">
      <w:pPr>
        <w:ind w:firstLine="708"/>
        <w:jc w:val="both"/>
        <w:rPr>
          <w:b/>
        </w:rPr>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BB4DF6">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BB4DF6">
      <w:pPr>
        <w:ind w:firstLine="708"/>
      </w:pPr>
      <w:r w:rsidRPr="00B40D9B">
        <w:t>Сохранение и развитие культурного потенциала и культурного наследия Щекинского района.</w:t>
      </w:r>
    </w:p>
    <w:p w:rsidR="002F6040" w:rsidRPr="00B40D9B" w:rsidRDefault="002F6040" w:rsidP="00BB4DF6">
      <w:pPr>
        <w:autoSpaceDE w:val="0"/>
        <w:autoSpaceDN w:val="0"/>
        <w:adjustRightInd w:val="0"/>
        <w:ind w:left="360"/>
        <w:jc w:val="center"/>
        <w:rPr>
          <w:b/>
        </w:rPr>
      </w:pPr>
      <w:r w:rsidRPr="00B40D9B">
        <w:rPr>
          <w:b/>
        </w:rPr>
        <w:t>3. Задачи основного мероприятия</w:t>
      </w:r>
    </w:p>
    <w:p w:rsidR="002F6040" w:rsidRPr="00B40D9B" w:rsidRDefault="002F6040" w:rsidP="00F222E9">
      <w:pPr>
        <w:pStyle w:val="ListParagraph"/>
        <w:numPr>
          <w:ilvl w:val="0"/>
          <w:numId w:val="27"/>
        </w:numPr>
        <w:autoSpaceDE w:val="0"/>
        <w:autoSpaceDN w:val="0"/>
        <w:adjustRightInd w:val="0"/>
        <w:jc w:val="both"/>
      </w:pPr>
      <w:r w:rsidRPr="00B40D9B">
        <w:t>Капитальный ремонт муниципального казенного учреждения «Крапивенский Дом Культуры» муниципального образования Крапивенское Щекинского района;</w:t>
      </w:r>
    </w:p>
    <w:p w:rsidR="002F6040" w:rsidRPr="00B40D9B" w:rsidRDefault="002F6040" w:rsidP="00F222E9">
      <w:pPr>
        <w:pStyle w:val="ListParagraph"/>
        <w:numPr>
          <w:ilvl w:val="0"/>
          <w:numId w:val="27"/>
        </w:numPr>
        <w:autoSpaceDE w:val="0"/>
        <w:autoSpaceDN w:val="0"/>
        <w:adjustRightInd w:val="0"/>
        <w:ind w:left="0" w:firstLine="708"/>
        <w:jc w:val="both"/>
      </w:pPr>
      <w:r w:rsidRPr="00B40D9B">
        <w:t>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p w:rsidR="002F6040" w:rsidRPr="00B40D9B" w:rsidRDefault="002F6040" w:rsidP="00BB4DF6">
      <w:pPr>
        <w:autoSpaceDE w:val="0"/>
        <w:autoSpaceDN w:val="0"/>
        <w:adjustRightInd w:val="0"/>
        <w:ind w:left="360"/>
        <w:jc w:val="center"/>
        <w:rPr>
          <w:b/>
        </w:rPr>
      </w:pPr>
      <w:r w:rsidRPr="00B40D9B">
        <w:rPr>
          <w:b/>
        </w:rPr>
        <w:t>4. Срок реализации основного мероприятия</w:t>
      </w:r>
    </w:p>
    <w:p w:rsidR="002F6040" w:rsidRPr="00B40D9B" w:rsidRDefault="002F6040" w:rsidP="00BB4DF6">
      <w:pPr>
        <w:autoSpaceDE w:val="0"/>
        <w:autoSpaceDN w:val="0"/>
        <w:adjustRightInd w:val="0"/>
        <w:ind w:left="360"/>
        <w:jc w:val="center"/>
        <w:rPr>
          <w:b/>
        </w:rPr>
      </w:pPr>
      <w:r w:rsidRPr="00B40D9B">
        <w:t>2017 – 2018 год.</w:t>
      </w:r>
    </w:p>
    <w:p w:rsidR="002F6040" w:rsidRPr="00B40D9B" w:rsidRDefault="002F6040" w:rsidP="00A61030">
      <w:pPr>
        <w:rPr>
          <w:b/>
          <w:color w:val="FF0000"/>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7D750E">
      <w:pPr>
        <w:jc w:val="center"/>
        <w:rPr>
          <w:b/>
          <w:bCs/>
          <w:iCs/>
        </w:rPr>
      </w:pPr>
      <w:r w:rsidRPr="00B40D9B">
        <w:rPr>
          <w:b/>
        </w:rPr>
        <w:t>5. Ресурсное обеспечение основного мероприятия</w:t>
      </w:r>
    </w:p>
    <w:p w:rsidR="002F6040" w:rsidRPr="00B40D9B" w:rsidRDefault="002F6040" w:rsidP="001D12AE">
      <w:pPr>
        <w:jc w:val="center"/>
        <w:rPr>
          <w:b/>
        </w:rPr>
      </w:pPr>
      <w:r w:rsidRPr="00B40D9B">
        <w:rPr>
          <w:b/>
        </w:rPr>
        <w:t xml:space="preserve">«Создание условий для обеспечения поселений, </w:t>
      </w:r>
    </w:p>
    <w:p w:rsidR="002F6040" w:rsidRPr="00B40D9B" w:rsidRDefault="002F6040" w:rsidP="001D12AE">
      <w:pPr>
        <w:jc w:val="center"/>
        <w:rPr>
          <w:b/>
        </w:rPr>
      </w:pPr>
      <w:r w:rsidRPr="00B40D9B">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B40D9B" w:rsidRDefault="002F6040" w:rsidP="00A61030">
      <w:pPr>
        <w:jc w:val="center"/>
      </w:pPr>
    </w:p>
    <w:p w:rsidR="002F6040" w:rsidRPr="00B40D9B" w:rsidRDefault="002F6040" w:rsidP="00A61030">
      <w:pPr>
        <w:jc w:val="center"/>
      </w:pPr>
      <w:r w:rsidRPr="00B40D9B">
        <w:t>Общая потребность в ресурсах основного мероприятия</w:t>
      </w:r>
    </w:p>
    <w:p w:rsidR="002F6040" w:rsidRPr="00B40D9B" w:rsidRDefault="002F6040" w:rsidP="007258C5">
      <w:pPr>
        <w:jc w:val="center"/>
      </w:pPr>
      <w:r w:rsidRPr="00B40D9B">
        <w:t xml:space="preserve">«Создание условий для обеспечения поселений, </w:t>
      </w:r>
    </w:p>
    <w:p w:rsidR="002F6040" w:rsidRPr="00B40D9B" w:rsidRDefault="002F6040" w:rsidP="007258C5">
      <w:pPr>
        <w:jc w:val="center"/>
      </w:pPr>
      <w:r w:rsidRPr="00B40D9B">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B40D9B" w:rsidRDefault="002F6040" w:rsidP="00A61030">
      <w:pPr>
        <w:jc w:val="center"/>
        <w:rPr>
          <w:b/>
          <w:bCs/>
          <w:iCs/>
        </w:rPr>
      </w:pPr>
    </w:p>
    <w:tbl>
      <w:tblPr>
        <w:tblW w:w="15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678"/>
        <w:gridCol w:w="1843"/>
        <w:gridCol w:w="1276"/>
        <w:gridCol w:w="850"/>
        <w:gridCol w:w="992"/>
        <w:gridCol w:w="851"/>
        <w:gridCol w:w="1134"/>
        <w:gridCol w:w="1134"/>
        <w:gridCol w:w="850"/>
        <w:gridCol w:w="959"/>
      </w:tblGrid>
      <w:tr w:rsidR="002F6040" w:rsidRPr="00B40D9B" w:rsidTr="00815D06">
        <w:trPr>
          <w:trHeight w:val="270"/>
        </w:trPr>
        <w:tc>
          <w:tcPr>
            <w:tcW w:w="993" w:type="dxa"/>
            <w:vMerge w:val="restart"/>
            <w:vAlign w:val="center"/>
          </w:tcPr>
          <w:p w:rsidR="002F6040" w:rsidRPr="00B40D9B" w:rsidRDefault="002F6040" w:rsidP="00AD2BBF">
            <w:pPr>
              <w:jc w:val="center"/>
            </w:pPr>
            <w:r w:rsidRPr="00B40D9B">
              <w:t>Статус</w:t>
            </w:r>
          </w:p>
        </w:tc>
        <w:tc>
          <w:tcPr>
            <w:tcW w:w="4678" w:type="dxa"/>
            <w:vMerge w:val="restart"/>
            <w:vAlign w:val="center"/>
          </w:tcPr>
          <w:p w:rsidR="002F6040" w:rsidRPr="00B40D9B" w:rsidRDefault="002F6040" w:rsidP="00AD2BBF">
            <w:pPr>
              <w:jc w:val="center"/>
            </w:pPr>
            <w:r w:rsidRPr="00B40D9B">
              <w:t>Наименование основного мероприятия</w:t>
            </w:r>
          </w:p>
        </w:tc>
        <w:tc>
          <w:tcPr>
            <w:tcW w:w="1843" w:type="dxa"/>
            <w:vMerge w:val="restart"/>
            <w:vAlign w:val="center"/>
          </w:tcPr>
          <w:p w:rsidR="002F6040" w:rsidRPr="00B40D9B" w:rsidRDefault="002F6040" w:rsidP="00AD2BBF">
            <w:pPr>
              <w:jc w:val="center"/>
            </w:pPr>
            <w:r w:rsidRPr="00B40D9B">
              <w:t>Источник финансирования</w:t>
            </w:r>
          </w:p>
        </w:tc>
        <w:tc>
          <w:tcPr>
            <w:tcW w:w="8046" w:type="dxa"/>
            <w:gridSpan w:val="8"/>
            <w:vAlign w:val="center"/>
          </w:tcPr>
          <w:p w:rsidR="002F6040" w:rsidRPr="00B40D9B" w:rsidRDefault="002F6040" w:rsidP="00AD2BBF">
            <w:pPr>
              <w:ind w:left="-468" w:firstLine="468"/>
              <w:jc w:val="center"/>
            </w:pPr>
            <w:r w:rsidRPr="00B40D9B">
              <w:t>Объем расходов (тыс. руб.)</w:t>
            </w:r>
          </w:p>
        </w:tc>
      </w:tr>
      <w:tr w:rsidR="002F6040" w:rsidRPr="00B40D9B" w:rsidTr="00815D06">
        <w:trPr>
          <w:trHeight w:val="330"/>
        </w:trPr>
        <w:tc>
          <w:tcPr>
            <w:tcW w:w="993" w:type="dxa"/>
            <w:vMerge/>
            <w:vAlign w:val="center"/>
          </w:tcPr>
          <w:p w:rsidR="002F6040" w:rsidRPr="00B40D9B" w:rsidRDefault="002F6040" w:rsidP="00AD2BBF">
            <w:pPr>
              <w:jc w:val="center"/>
            </w:pPr>
          </w:p>
        </w:tc>
        <w:tc>
          <w:tcPr>
            <w:tcW w:w="4678" w:type="dxa"/>
            <w:vMerge/>
            <w:vAlign w:val="center"/>
          </w:tcPr>
          <w:p w:rsidR="002F6040" w:rsidRPr="00B40D9B" w:rsidRDefault="002F6040" w:rsidP="00AD2BBF">
            <w:pPr>
              <w:jc w:val="center"/>
            </w:pPr>
          </w:p>
        </w:tc>
        <w:tc>
          <w:tcPr>
            <w:tcW w:w="1843" w:type="dxa"/>
            <w:vMerge/>
            <w:vAlign w:val="center"/>
          </w:tcPr>
          <w:p w:rsidR="002F6040" w:rsidRPr="00B40D9B" w:rsidRDefault="002F6040" w:rsidP="00AD2BBF">
            <w:pPr>
              <w:jc w:val="center"/>
            </w:pPr>
          </w:p>
        </w:tc>
        <w:tc>
          <w:tcPr>
            <w:tcW w:w="1276" w:type="dxa"/>
            <w:vMerge w:val="restart"/>
            <w:vAlign w:val="center"/>
          </w:tcPr>
          <w:p w:rsidR="002F6040" w:rsidRPr="00B40D9B" w:rsidRDefault="002F6040" w:rsidP="00AD2BBF">
            <w:pPr>
              <w:jc w:val="center"/>
            </w:pPr>
            <w:r w:rsidRPr="00B40D9B">
              <w:t>Всего</w:t>
            </w:r>
          </w:p>
          <w:p w:rsidR="002F6040" w:rsidRPr="00B40D9B" w:rsidRDefault="002F6040" w:rsidP="00AD2BBF">
            <w:pPr>
              <w:jc w:val="center"/>
            </w:pPr>
          </w:p>
        </w:tc>
        <w:tc>
          <w:tcPr>
            <w:tcW w:w="6770" w:type="dxa"/>
            <w:gridSpan w:val="7"/>
            <w:vAlign w:val="center"/>
          </w:tcPr>
          <w:p w:rsidR="002F6040" w:rsidRPr="00B40D9B" w:rsidRDefault="002F6040" w:rsidP="00AD2BBF">
            <w:pPr>
              <w:jc w:val="center"/>
            </w:pPr>
            <w:r w:rsidRPr="00B40D9B">
              <w:t>в том числе по годам</w:t>
            </w:r>
          </w:p>
        </w:tc>
      </w:tr>
      <w:tr w:rsidR="002F6040" w:rsidRPr="00B40D9B" w:rsidTr="00AE1AE9">
        <w:trPr>
          <w:trHeight w:val="210"/>
        </w:trPr>
        <w:tc>
          <w:tcPr>
            <w:tcW w:w="993" w:type="dxa"/>
            <w:vMerge/>
            <w:vAlign w:val="center"/>
          </w:tcPr>
          <w:p w:rsidR="002F6040" w:rsidRPr="00B40D9B" w:rsidRDefault="002F6040" w:rsidP="00AD2BBF">
            <w:pPr>
              <w:jc w:val="center"/>
            </w:pPr>
          </w:p>
        </w:tc>
        <w:tc>
          <w:tcPr>
            <w:tcW w:w="4678" w:type="dxa"/>
            <w:vMerge/>
            <w:vAlign w:val="center"/>
          </w:tcPr>
          <w:p w:rsidR="002F6040" w:rsidRPr="00B40D9B" w:rsidRDefault="002F6040" w:rsidP="00AD2BBF">
            <w:pPr>
              <w:jc w:val="center"/>
            </w:pPr>
          </w:p>
        </w:tc>
        <w:tc>
          <w:tcPr>
            <w:tcW w:w="1843" w:type="dxa"/>
            <w:vMerge/>
            <w:vAlign w:val="center"/>
          </w:tcPr>
          <w:p w:rsidR="002F6040" w:rsidRPr="00B40D9B" w:rsidRDefault="002F6040" w:rsidP="00AD2BBF">
            <w:pPr>
              <w:jc w:val="center"/>
            </w:pPr>
          </w:p>
        </w:tc>
        <w:tc>
          <w:tcPr>
            <w:tcW w:w="1276" w:type="dxa"/>
            <w:vMerge/>
            <w:vAlign w:val="center"/>
          </w:tcPr>
          <w:p w:rsidR="002F6040" w:rsidRPr="00B40D9B" w:rsidRDefault="002F6040" w:rsidP="00AD2BBF">
            <w:pPr>
              <w:jc w:val="center"/>
            </w:pPr>
          </w:p>
        </w:tc>
        <w:tc>
          <w:tcPr>
            <w:tcW w:w="850" w:type="dxa"/>
            <w:vAlign w:val="center"/>
          </w:tcPr>
          <w:p w:rsidR="002F6040" w:rsidRPr="00B40D9B" w:rsidRDefault="002F6040" w:rsidP="00AD2BBF">
            <w:pPr>
              <w:jc w:val="center"/>
            </w:pPr>
            <w:r w:rsidRPr="00B40D9B">
              <w:t>2014</w:t>
            </w:r>
          </w:p>
        </w:tc>
        <w:tc>
          <w:tcPr>
            <w:tcW w:w="992" w:type="dxa"/>
            <w:vAlign w:val="center"/>
          </w:tcPr>
          <w:p w:rsidR="002F6040" w:rsidRPr="00B40D9B" w:rsidRDefault="002F6040" w:rsidP="00AD2BBF">
            <w:pPr>
              <w:jc w:val="center"/>
            </w:pPr>
            <w:r w:rsidRPr="00B40D9B">
              <w:t>2015</w:t>
            </w:r>
          </w:p>
        </w:tc>
        <w:tc>
          <w:tcPr>
            <w:tcW w:w="851" w:type="dxa"/>
            <w:vAlign w:val="center"/>
          </w:tcPr>
          <w:p w:rsidR="002F6040" w:rsidRPr="00B40D9B" w:rsidRDefault="002F6040" w:rsidP="00AD2BBF">
            <w:pPr>
              <w:jc w:val="center"/>
            </w:pPr>
            <w:r w:rsidRPr="00B40D9B">
              <w:t>2016</w:t>
            </w:r>
          </w:p>
        </w:tc>
        <w:tc>
          <w:tcPr>
            <w:tcW w:w="1134" w:type="dxa"/>
            <w:vAlign w:val="center"/>
          </w:tcPr>
          <w:p w:rsidR="002F6040" w:rsidRPr="00B40D9B" w:rsidRDefault="002F6040" w:rsidP="00AD2BBF">
            <w:pPr>
              <w:jc w:val="center"/>
            </w:pPr>
            <w:r w:rsidRPr="00B40D9B">
              <w:t>2017</w:t>
            </w:r>
          </w:p>
        </w:tc>
        <w:tc>
          <w:tcPr>
            <w:tcW w:w="1134" w:type="dxa"/>
            <w:vAlign w:val="center"/>
          </w:tcPr>
          <w:p w:rsidR="002F6040" w:rsidRPr="00B40D9B" w:rsidRDefault="002F6040" w:rsidP="00AD2BBF">
            <w:pPr>
              <w:jc w:val="center"/>
            </w:pPr>
            <w:r w:rsidRPr="00B40D9B">
              <w:t>2018</w:t>
            </w:r>
          </w:p>
        </w:tc>
        <w:tc>
          <w:tcPr>
            <w:tcW w:w="850" w:type="dxa"/>
            <w:vAlign w:val="center"/>
          </w:tcPr>
          <w:p w:rsidR="002F6040" w:rsidRPr="00B40D9B" w:rsidRDefault="002F6040" w:rsidP="00AD2BBF">
            <w:pPr>
              <w:jc w:val="center"/>
            </w:pPr>
            <w:r w:rsidRPr="00B40D9B">
              <w:t>2019</w:t>
            </w:r>
          </w:p>
        </w:tc>
        <w:tc>
          <w:tcPr>
            <w:tcW w:w="959" w:type="dxa"/>
            <w:vAlign w:val="center"/>
          </w:tcPr>
          <w:p w:rsidR="002F6040" w:rsidRPr="00B40D9B" w:rsidRDefault="002F6040" w:rsidP="00AD2BBF">
            <w:pPr>
              <w:jc w:val="center"/>
            </w:pPr>
            <w:r w:rsidRPr="00B40D9B">
              <w:t>2020</w:t>
            </w:r>
          </w:p>
        </w:tc>
      </w:tr>
      <w:tr w:rsidR="002F6040" w:rsidRPr="00B40D9B" w:rsidTr="00AE1AE9">
        <w:tc>
          <w:tcPr>
            <w:tcW w:w="993" w:type="dxa"/>
            <w:vMerge w:val="restart"/>
            <w:vAlign w:val="center"/>
          </w:tcPr>
          <w:p w:rsidR="002F6040" w:rsidRPr="00B40D9B" w:rsidRDefault="002F6040" w:rsidP="00AD2BBF">
            <w:pPr>
              <w:jc w:val="center"/>
            </w:pPr>
            <w:r w:rsidRPr="00B40D9B">
              <w:t>Основного мероприятия</w:t>
            </w:r>
          </w:p>
        </w:tc>
        <w:tc>
          <w:tcPr>
            <w:tcW w:w="4678" w:type="dxa"/>
            <w:vMerge w:val="restart"/>
            <w:vAlign w:val="center"/>
          </w:tcPr>
          <w:p w:rsidR="002F6040" w:rsidRPr="00B40D9B" w:rsidRDefault="002F6040" w:rsidP="00815D06">
            <w:pPr>
              <w:jc w:val="both"/>
            </w:pPr>
            <w:r w:rsidRPr="00B40D9B">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w:t>
            </w:r>
          </w:p>
          <w:p w:rsidR="002F6040" w:rsidRPr="00B40D9B" w:rsidRDefault="002F6040" w:rsidP="00815D06">
            <w:pPr>
              <w:jc w:val="both"/>
            </w:pPr>
            <w:r w:rsidRPr="00B40D9B">
              <w:t>муниципальной программы муниципального образования Щекинский район «Развитие культуры в муниципальном образовании Щекинский район» Щекинский район</w:t>
            </w:r>
          </w:p>
        </w:tc>
        <w:tc>
          <w:tcPr>
            <w:tcW w:w="1843" w:type="dxa"/>
            <w:vAlign w:val="center"/>
          </w:tcPr>
          <w:p w:rsidR="002F6040" w:rsidRPr="00B40D9B" w:rsidRDefault="002F6040" w:rsidP="00AD2BBF">
            <w:pPr>
              <w:jc w:val="center"/>
            </w:pPr>
            <w:r w:rsidRPr="00B40D9B">
              <w:t>Всего</w:t>
            </w:r>
          </w:p>
        </w:tc>
        <w:tc>
          <w:tcPr>
            <w:tcW w:w="1276" w:type="dxa"/>
            <w:vAlign w:val="center"/>
          </w:tcPr>
          <w:p w:rsidR="002F6040" w:rsidRPr="00B40D9B" w:rsidRDefault="002F6040" w:rsidP="00AD2BBF">
            <w:pPr>
              <w:jc w:val="center"/>
            </w:pPr>
            <w:r w:rsidRPr="00B40D9B">
              <w:t>22806,2</w:t>
            </w:r>
          </w:p>
        </w:tc>
        <w:tc>
          <w:tcPr>
            <w:tcW w:w="850"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851"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12419,2</w:t>
            </w:r>
          </w:p>
        </w:tc>
        <w:tc>
          <w:tcPr>
            <w:tcW w:w="1134" w:type="dxa"/>
            <w:vAlign w:val="center"/>
          </w:tcPr>
          <w:p w:rsidR="002F6040" w:rsidRPr="00B40D9B" w:rsidRDefault="002F6040" w:rsidP="00AD2BBF">
            <w:pPr>
              <w:jc w:val="center"/>
            </w:pPr>
            <w:r w:rsidRPr="00B40D9B">
              <w:t>10387,0</w:t>
            </w:r>
          </w:p>
        </w:tc>
        <w:tc>
          <w:tcPr>
            <w:tcW w:w="850" w:type="dxa"/>
            <w:vAlign w:val="center"/>
          </w:tcPr>
          <w:p w:rsidR="002F6040" w:rsidRPr="00B40D9B" w:rsidRDefault="002F6040" w:rsidP="00AD2BBF">
            <w:pPr>
              <w:jc w:val="center"/>
            </w:pPr>
          </w:p>
        </w:tc>
        <w:tc>
          <w:tcPr>
            <w:tcW w:w="959" w:type="dxa"/>
            <w:vAlign w:val="center"/>
          </w:tcPr>
          <w:p w:rsidR="002F6040" w:rsidRPr="00B40D9B" w:rsidRDefault="002F6040" w:rsidP="00AD2BBF">
            <w:pPr>
              <w:jc w:val="center"/>
            </w:pPr>
          </w:p>
        </w:tc>
      </w:tr>
      <w:tr w:rsidR="002F6040" w:rsidRPr="00B40D9B" w:rsidTr="00AE1AE9">
        <w:tc>
          <w:tcPr>
            <w:tcW w:w="993" w:type="dxa"/>
            <w:vMerge/>
            <w:vAlign w:val="center"/>
          </w:tcPr>
          <w:p w:rsidR="002F6040" w:rsidRPr="00B40D9B" w:rsidRDefault="002F6040" w:rsidP="00002361">
            <w:pPr>
              <w:jc w:val="center"/>
            </w:pPr>
          </w:p>
        </w:tc>
        <w:tc>
          <w:tcPr>
            <w:tcW w:w="4678" w:type="dxa"/>
            <w:vMerge/>
            <w:vAlign w:val="center"/>
          </w:tcPr>
          <w:p w:rsidR="002F6040" w:rsidRPr="00B40D9B" w:rsidRDefault="002F6040" w:rsidP="00002361">
            <w:pPr>
              <w:jc w:val="center"/>
            </w:pPr>
          </w:p>
        </w:tc>
        <w:tc>
          <w:tcPr>
            <w:tcW w:w="1843" w:type="dxa"/>
            <w:vAlign w:val="center"/>
          </w:tcPr>
          <w:p w:rsidR="002F6040" w:rsidRPr="00B40D9B" w:rsidRDefault="002F6040" w:rsidP="00002361">
            <w:pPr>
              <w:jc w:val="center"/>
            </w:pPr>
            <w:r w:rsidRPr="00B40D9B">
              <w:t>федеральный бюджет</w:t>
            </w:r>
          </w:p>
        </w:tc>
        <w:tc>
          <w:tcPr>
            <w:tcW w:w="1276" w:type="dxa"/>
            <w:vAlign w:val="center"/>
          </w:tcPr>
          <w:p w:rsidR="002F6040" w:rsidRPr="00B40D9B" w:rsidRDefault="002F6040" w:rsidP="00002361">
            <w:pPr>
              <w:jc w:val="center"/>
            </w:pPr>
            <w:r w:rsidRPr="00B40D9B">
              <w:t>12001,0</w:t>
            </w:r>
          </w:p>
        </w:tc>
        <w:tc>
          <w:tcPr>
            <w:tcW w:w="850" w:type="dxa"/>
            <w:vAlign w:val="center"/>
          </w:tcPr>
          <w:p w:rsidR="002F6040" w:rsidRPr="00B40D9B" w:rsidRDefault="002F6040" w:rsidP="00002361">
            <w:pPr>
              <w:jc w:val="center"/>
            </w:pPr>
            <w:r w:rsidRPr="00B40D9B">
              <w:t>-</w:t>
            </w:r>
          </w:p>
        </w:tc>
        <w:tc>
          <w:tcPr>
            <w:tcW w:w="992" w:type="dxa"/>
            <w:vAlign w:val="center"/>
          </w:tcPr>
          <w:p w:rsidR="002F6040" w:rsidRPr="00B40D9B" w:rsidRDefault="002F6040" w:rsidP="00002361">
            <w:pPr>
              <w:jc w:val="center"/>
            </w:pPr>
            <w:r w:rsidRPr="00B40D9B">
              <w:t>-</w:t>
            </w:r>
          </w:p>
        </w:tc>
        <w:tc>
          <w:tcPr>
            <w:tcW w:w="851" w:type="dxa"/>
            <w:vAlign w:val="center"/>
          </w:tcPr>
          <w:p w:rsidR="002F6040" w:rsidRPr="00B40D9B" w:rsidRDefault="002F6040" w:rsidP="00002361">
            <w:pPr>
              <w:jc w:val="center"/>
            </w:pPr>
            <w:r w:rsidRPr="00B40D9B">
              <w:t>-</w:t>
            </w:r>
          </w:p>
        </w:tc>
        <w:tc>
          <w:tcPr>
            <w:tcW w:w="1134" w:type="dxa"/>
            <w:vAlign w:val="center"/>
          </w:tcPr>
          <w:p w:rsidR="002F6040" w:rsidRPr="00B40D9B" w:rsidRDefault="002F6040" w:rsidP="00002361">
            <w:pPr>
              <w:jc w:val="center"/>
            </w:pPr>
            <w:r w:rsidRPr="00B40D9B">
              <w:t>6762,2</w:t>
            </w:r>
          </w:p>
        </w:tc>
        <w:tc>
          <w:tcPr>
            <w:tcW w:w="1134" w:type="dxa"/>
            <w:vAlign w:val="center"/>
          </w:tcPr>
          <w:p w:rsidR="002F6040" w:rsidRPr="00B40D9B" w:rsidRDefault="002F6040" w:rsidP="00002361">
            <w:pPr>
              <w:jc w:val="center"/>
            </w:pPr>
            <w:r w:rsidRPr="00B40D9B">
              <w:t>5238,8</w:t>
            </w:r>
          </w:p>
        </w:tc>
        <w:tc>
          <w:tcPr>
            <w:tcW w:w="850" w:type="dxa"/>
            <w:vAlign w:val="center"/>
          </w:tcPr>
          <w:p w:rsidR="002F6040" w:rsidRPr="00B40D9B" w:rsidRDefault="002F6040" w:rsidP="00002361">
            <w:pPr>
              <w:jc w:val="center"/>
            </w:pPr>
            <w:r w:rsidRPr="00B40D9B">
              <w:t>-</w:t>
            </w:r>
          </w:p>
        </w:tc>
        <w:tc>
          <w:tcPr>
            <w:tcW w:w="959" w:type="dxa"/>
            <w:vAlign w:val="center"/>
          </w:tcPr>
          <w:p w:rsidR="002F6040" w:rsidRPr="00B40D9B" w:rsidRDefault="002F6040" w:rsidP="00002361">
            <w:pPr>
              <w:jc w:val="center"/>
            </w:pPr>
            <w:r w:rsidRPr="00B40D9B">
              <w:t>-</w:t>
            </w:r>
          </w:p>
        </w:tc>
      </w:tr>
      <w:tr w:rsidR="002F6040" w:rsidRPr="00B40D9B" w:rsidTr="00AE1AE9">
        <w:tc>
          <w:tcPr>
            <w:tcW w:w="993" w:type="dxa"/>
            <w:vMerge/>
            <w:vAlign w:val="center"/>
          </w:tcPr>
          <w:p w:rsidR="002F6040" w:rsidRPr="00B40D9B" w:rsidRDefault="002F6040" w:rsidP="00002361">
            <w:pPr>
              <w:jc w:val="center"/>
            </w:pPr>
          </w:p>
        </w:tc>
        <w:tc>
          <w:tcPr>
            <w:tcW w:w="4678" w:type="dxa"/>
            <w:vMerge/>
            <w:vAlign w:val="center"/>
          </w:tcPr>
          <w:p w:rsidR="002F6040" w:rsidRPr="00B40D9B" w:rsidRDefault="002F6040" w:rsidP="00002361">
            <w:pPr>
              <w:jc w:val="center"/>
            </w:pPr>
          </w:p>
        </w:tc>
        <w:tc>
          <w:tcPr>
            <w:tcW w:w="1843" w:type="dxa"/>
            <w:vAlign w:val="center"/>
          </w:tcPr>
          <w:p w:rsidR="002F6040" w:rsidRPr="00B40D9B" w:rsidRDefault="002F6040" w:rsidP="00002361">
            <w:pPr>
              <w:jc w:val="center"/>
            </w:pPr>
            <w:r w:rsidRPr="00B40D9B">
              <w:t>бюджет Тульской области</w:t>
            </w:r>
          </w:p>
        </w:tc>
        <w:tc>
          <w:tcPr>
            <w:tcW w:w="1276" w:type="dxa"/>
            <w:vAlign w:val="center"/>
          </w:tcPr>
          <w:p w:rsidR="002F6040" w:rsidRPr="00B40D9B" w:rsidRDefault="002F6040" w:rsidP="00002361">
            <w:pPr>
              <w:jc w:val="center"/>
            </w:pPr>
            <w:r w:rsidRPr="00B40D9B">
              <w:t>7470,4</w:t>
            </w:r>
          </w:p>
        </w:tc>
        <w:tc>
          <w:tcPr>
            <w:tcW w:w="850" w:type="dxa"/>
            <w:vAlign w:val="center"/>
          </w:tcPr>
          <w:p w:rsidR="002F6040" w:rsidRPr="00B40D9B" w:rsidRDefault="002F6040" w:rsidP="00002361">
            <w:pPr>
              <w:jc w:val="center"/>
            </w:pPr>
            <w:r w:rsidRPr="00B40D9B">
              <w:t>-</w:t>
            </w:r>
          </w:p>
        </w:tc>
        <w:tc>
          <w:tcPr>
            <w:tcW w:w="992" w:type="dxa"/>
            <w:vAlign w:val="center"/>
          </w:tcPr>
          <w:p w:rsidR="002F6040" w:rsidRPr="00B40D9B" w:rsidRDefault="002F6040" w:rsidP="00002361">
            <w:pPr>
              <w:jc w:val="center"/>
            </w:pPr>
            <w:r w:rsidRPr="00B40D9B">
              <w:t>-</w:t>
            </w:r>
          </w:p>
        </w:tc>
        <w:tc>
          <w:tcPr>
            <w:tcW w:w="851" w:type="dxa"/>
            <w:vAlign w:val="center"/>
          </w:tcPr>
          <w:p w:rsidR="002F6040" w:rsidRPr="00B40D9B" w:rsidRDefault="002F6040" w:rsidP="00002361">
            <w:pPr>
              <w:jc w:val="center"/>
            </w:pPr>
            <w:r w:rsidRPr="00B40D9B">
              <w:t>-</w:t>
            </w:r>
          </w:p>
        </w:tc>
        <w:tc>
          <w:tcPr>
            <w:tcW w:w="1134" w:type="dxa"/>
            <w:vAlign w:val="center"/>
          </w:tcPr>
          <w:p w:rsidR="002F6040" w:rsidRPr="00B40D9B" w:rsidRDefault="002F6040" w:rsidP="00002361">
            <w:pPr>
              <w:jc w:val="center"/>
            </w:pPr>
            <w:r w:rsidRPr="00B40D9B">
              <w:t>5532,8</w:t>
            </w:r>
          </w:p>
        </w:tc>
        <w:tc>
          <w:tcPr>
            <w:tcW w:w="1134" w:type="dxa"/>
            <w:vAlign w:val="center"/>
          </w:tcPr>
          <w:p w:rsidR="002F6040" w:rsidRPr="00B40D9B" w:rsidRDefault="002F6040" w:rsidP="00002361">
            <w:pPr>
              <w:jc w:val="center"/>
            </w:pPr>
            <w:r w:rsidRPr="00B40D9B">
              <w:t>1937,6</w:t>
            </w:r>
          </w:p>
        </w:tc>
        <w:tc>
          <w:tcPr>
            <w:tcW w:w="850" w:type="dxa"/>
            <w:vAlign w:val="center"/>
          </w:tcPr>
          <w:p w:rsidR="002F6040" w:rsidRPr="00B40D9B" w:rsidRDefault="002F6040" w:rsidP="00002361">
            <w:pPr>
              <w:jc w:val="center"/>
            </w:pPr>
            <w:r w:rsidRPr="00B40D9B">
              <w:t>-</w:t>
            </w:r>
          </w:p>
        </w:tc>
        <w:tc>
          <w:tcPr>
            <w:tcW w:w="959" w:type="dxa"/>
            <w:vAlign w:val="center"/>
          </w:tcPr>
          <w:p w:rsidR="002F6040" w:rsidRPr="00B40D9B" w:rsidRDefault="002F6040" w:rsidP="00002361">
            <w:pPr>
              <w:jc w:val="center"/>
            </w:pPr>
            <w:r w:rsidRPr="00B40D9B">
              <w:t>-</w:t>
            </w:r>
          </w:p>
        </w:tc>
      </w:tr>
      <w:tr w:rsidR="002F6040" w:rsidRPr="00B40D9B" w:rsidTr="00AE1AE9">
        <w:tc>
          <w:tcPr>
            <w:tcW w:w="993" w:type="dxa"/>
            <w:vMerge/>
            <w:vAlign w:val="center"/>
          </w:tcPr>
          <w:p w:rsidR="002F6040" w:rsidRPr="00B40D9B" w:rsidRDefault="002F6040" w:rsidP="00002361">
            <w:pPr>
              <w:jc w:val="center"/>
            </w:pPr>
          </w:p>
        </w:tc>
        <w:tc>
          <w:tcPr>
            <w:tcW w:w="4678" w:type="dxa"/>
            <w:vMerge/>
            <w:vAlign w:val="center"/>
          </w:tcPr>
          <w:p w:rsidR="002F6040" w:rsidRPr="00B40D9B" w:rsidRDefault="002F6040" w:rsidP="00002361">
            <w:pPr>
              <w:jc w:val="center"/>
            </w:pPr>
          </w:p>
        </w:tc>
        <w:tc>
          <w:tcPr>
            <w:tcW w:w="1843" w:type="dxa"/>
            <w:vAlign w:val="center"/>
          </w:tcPr>
          <w:p w:rsidR="002F6040" w:rsidRPr="00B40D9B" w:rsidRDefault="002F6040" w:rsidP="00002361">
            <w:pPr>
              <w:jc w:val="center"/>
            </w:pPr>
            <w:r w:rsidRPr="00B40D9B">
              <w:t>бюджет МО Щекинский район</w:t>
            </w:r>
          </w:p>
        </w:tc>
        <w:tc>
          <w:tcPr>
            <w:tcW w:w="1276" w:type="dxa"/>
            <w:vAlign w:val="center"/>
          </w:tcPr>
          <w:p w:rsidR="002F6040" w:rsidRPr="00B40D9B" w:rsidRDefault="002F6040" w:rsidP="00002361">
            <w:pPr>
              <w:jc w:val="center"/>
            </w:pPr>
            <w:r>
              <w:t>124,2</w:t>
            </w:r>
          </w:p>
        </w:tc>
        <w:tc>
          <w:tcPr>
            <w:tcW w:w="850" w:type="dxa"/>
            <w:vAlign w:val="center"/>
          </w:tcPr>
          <w:p w:rsidR="002F6040" w:rsidRPr="00B40D9B" w:rsidRDefault="002F6040" w:rsidP="00002361">
            <w:pPr>
              <w:jc w:val="center"/>
            </w:pPr>
            <w:r w:rsidRPr="00B40D9B">
              <w:t>-</w:t>
            </w:r>
          </w:p>
        </w:tc>
        <w:tc>
          <w:tcPr>
            <w:tcW w:w="992" w:type="dxa"/>
            <w:vAlign w:val="center"/>
          </w:tcPr>
          <w:p w:rsidR="002F6040" w:rsidRPr="00B40D9B" w:rsidRDefault="002F6040" w:rsidP="00002361">
            <w:pPr>
              <w:jc w:val="center"/>
            </w:pPr>
            <w:r w:rsidRPr="00B40D9B">
              <w:t>-</w:t>
            </w:r>
          </w:p>
        </w:tc>
        <w:tc>
          <w:tcPr>
            <w:tcW w:w="851" w:type="dxa"/>
            <w:vAlign w:val="center"/>
          </w:tcPr>
          <w:p w:rsidR="002F6040" w:rsidRPr="00B40D9B" w:rsidRDefault="002F6040" w:rsidP="00002361">
            <w:pPr>
              <w:jc w:val="center"/>
            </w:pPr>
            <w:r w:rsidRPr="00B40D9B">
              <w:t>-</w:t>
            </w:r>
          </w:p>
        </w:tc>
        <w:tc>
          <w:tcPr>
            <w:tcW w:w="1134" w:type="dxa"/>
            <w:vAlign w:val="center"/>
          </w:tcPr>
          <w:p w:rsidR="002F6040" w:rsidRPr="00B40D9B" w:rsidRDefault="002F6040" w:rsidP="00002361">
            <w:pPr>
              <w:jc w:val="center"/>
            </w:pPr>
            <w:r w:rsidRPr="00B40D9B">
              <w:t>124,2</w:t>
            </w:r>
          </w:p>
        </w:tc>
        <w:tc>
          <w:tcPr>
            <w:tcW w:w="1134" w:type="dxa"/>
            <w:vAlign w:val="center"/>
          </w:tcPr>
          <w:p w:rsidR="002F6040" w:rsidRPr="00B40D9B" w:rsidRDefault="002F6040" w:rsidP="00002361">
            <w:pPr>
              <w:jc w:val="center"/>
            </w:pPr>
            <w:r>
              <w:t>-</w:t>
            </w:r>
          </w:p>
        </w:tc>
        <w:tc>
          <w:tcPr>
            <w:tcW w:w="850" w:type="dxa"/>
            <w:vAlign w:val="center"/>
          </w:tcPr>
          <w:p w:rsidR="002F6040" w:rsidRPr="00B40D9B" w:rsidRDefault="002F6040" w:rsidP="00002361">
            <w:pPr>
              <w:jc w:val="center"/>
            </w:pPr>
            <w:r w:rsidRPr="00B40D9B">
              <w:t>-</w:t>
            </w:r>
          </w:p>
        </w:tc>
        <w:tc>
          <w:tcPr>
            <w:tcW w:w="959" w:type="dxa"/>
            <w:vAlign w:val="center"/>
          </w:tcPr>
          <w:p w:rsidR="002F6040" w:rsidRPr="00B40D9B" w:rsidRDefault="002F6040" w:rsidP="00002361">
            <w:pPr>
              <w:jc w:val="center"/>
            </w:pPr>
            <w:r w:rsidRPr="00B40D9B">
              <w:t>-</w:t>
            </w:r>
          </w:p>
        </w:tc>
      </w:tr>
      <w:tr w:rsidR="002F6040" w:rsidRPr="00B40D9B" w:rsidTr="00AE1AE9">
        <w:tc>
          <w:tcPr>
            <w:tcW w:w="993" w:type="dxa"/>
            <w:vMerge/>
            <w:vAlign w:val="center"/>
          </w:tcPr>
          <w:p w:rsidR="002F6040" w:rsidRPr="00B40D9B" w:rsidRDefault="002F6040" w:rsidP="00AD2BBF">
            <w:pPr>
              <w:jc w:val="center"/>
            </w:pPr>
          </w:p>
        </w:tc>
        <w:tc>
          <w:tcPr>
            <w:tcW w:w="4678" w:type="dxa"/>
            <w:vMerge/>
            <w:vAlign w:val="center"/>
          </w:tcPr>
          <w:p w:rsidR="002F6040" w:rsidRPr="00B40D9B" w:rsidRDefault="002F6040" w:rsidP="00AD2BBF">
            <w:pPr>
              <w:jc w:val="center"/>
            </w:pPr>
          </w:p>
        </w:tc>
        <w:tc>
          <w:tcPr>
            <w:tcW w:w="1843" w:type="dxa"/>
            <w:vAlign w:val="center"/>
          </w:tcPr>
          <w:p w:rsidR="002F6040" w:rsidRPr="00B40D9B" w:rsidRDefault="002F6040" w:rsidP="00AD2BBF">
            <w:pPr>
              <w:jc w:val="center"/>
            </w:pPr>
            <w:r w:rsidRPr="00B40D9B">
              <w:t>бюджет поселений МО Щекинского района</w:t>
            </w:r>
          </w:p>
        </w:tc>
        <w:tc>
          <w:tcPr>
            <w:tcW w:w="1276" w:type="dxa"/>
            <w:vAlign w:val="center"/>
          </w:tcPr>
          <w:p w:rsidR="002F6040" w:rsidRPr="00B40D9B" w:rsidRDefault="002F6040" w:rsidP="00AD2BBF">
            <w:pPr>
              <w:autoSpaceDE w:val="0"/>
              <w:autoSpaceDN w:val="0"/>
              <w:adjustRightInd w:val="0"/>
              <w:spacing w:line="276" w:lineRule="auto"/>
              <w:jc w:val="center"/>
            </w:pPr>
            <w:r>
              <w:t>3210,6</w:t>
            </w:r>
          </w:p>
        </w:tc>
        <w:tc>
          <w:tcPr>
            <w:tcW w:w="850"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851"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p>
        </w:tc>
        <w:tc>
          <w:tcPr>
            <w:tcW w:w="1134" w:type="dxa"/>
            <w:vAlign w:val="center"/>
          </w:tcPr>
          <w:p w:rsidR="002F6040" w:rsidRPr="00B40D9B" w:rsidRDefault="002F6040" w:rsidP="00AD2BBF">
            <w:pPr>
              <w:autoSpaceDE w:val="0"/>
              <w:autoSpaceDN w:val="0"/>
              <w:adjustRightInd w:val="0"/>
              <w:spacing w:line="276" w:lineRule="auto"/>
              <w:jc w:val="center"/>
            </w:pPr>
            <w:r>
              <w:t>3210,6</w:t>
            </w:r>
          </w:p>
        </w:tc>
        <w:tc>
          <w:tcPr>
            <w:tcW w:w="850" w:type="dxa"/>
            <w:vAlign w:val="center"/>
          </w:tcPr>
          <w:p w:rsidR="002F6040" w:rsidRPr="00B40D9B" w:rsidRDefault="002F6040" w:rsidP="00AD2BBF">
            <w:pPr>
              <w:autoSpaceDE w:val="0"/>
              <w:autoSpaceDN w:val="0"/>
              <w:adjustRightInd w:val="0"/>
              <w:spacing w:line="276" w:lineRule="auto"/>
              <w:jc w:val="center"/>
            </w:pPr>
            <w:r w:rsidRPr="00B40D9B">
              <w:t>-</w:t>
            </w:r>
          </w:p>
        </w:tc>
        <w:tc>
          <w:tcPr>
            <w:tcW w:w="959" w:type="dxa"/>
            <w:vAlign w:val="center"/>
          </w:tcPr>
          <w:p w:rsidR="002F6040" w:rsidRPr="00B40D9B" w:rsidRDefault="002F6040" w:rsidP="00AD2BBF">
            <w:pPr>
              <w:autoSpaceDE w:val="0"/>
              <w:autoSpaceDN w:val="0"/>
              <w:adjustRightInd w:val="0"/>
              <w:spacing w:line="276" w:lineRule="auto"/>
              <w:jc w:val="center"/>
            </w:pPr>
            <w:r w:rsidRPr="00B40D9B">
              <w:t>-</w:t>
            </w:r>
          </w:p>
        </w:tc>
      </w:tr>
      <w:tr w:rsidR="002F6040" w:rsidRPr="00B40D9B" w:rsidTr="00AE1AE9">
        <w:tc>
          <w:tcPr>
            <w:tcW w:w="993" w:type="dxa"/>
            <w:vMerge/>
            <w:vAlign w:val="center"/>
          </w:tcPr>
          <w:p w:rsidR="002F6040" w:rsidRPr="00B40D9B" w:rsidRDefault="002F6040" w:rsidP="00AD2BBF">
            <w:pPr>
              <w:jc w:val="center"/>
            </w:pPr>
          </w:p>
        </w:tc>
        <w:tc>
          <w:tcPr>
            <w:tcW w:w="4678" w:type="dxa"/>
            <w:vMerge/>
            <w:vAlign w:val="center"/>
          </w:tcPr>
          <w:p w:rsidR="002F6040" w:rsidRPr="00B40D9B" w:rsidRDefault="002F6040" w:rsidP="00AD2BBF">
            <w:pPr>
              <w:jc w:val="center"/>
            </w:pPr>
          </w:p>
        </w:tc>
        <w:tc>
          <w:tcPr>
            <w:tcW w:w="1843" w:type="dxa"/>
            <w:vAlign w:val="center"/>
          </w:tcPr>
          <w:p w:rsidR="002F6040" w:rsidRPr="00B40D9B" w:rsidRDefault="002F6040" w:rsidP="00AD2BBF">
            <w:pPr>
              <w:jc w:val="center"/>
            </w:pPr>
            <w:r w:rsidRPr="00B40D9B">
              <w:t>Внебюджетные источники</w:t>
            </w:r>
          </w:p>
        </w:tc>
        <w:tc>
          <w:tcPr>
            <w:tcW w:w="1276" w:type="dxa"/>
            <w:vAlign w:val="center"/>
          </w:tcPr>
          <w:p w:rsidR="002F6040" w:rsidRPr="00B40D9B" w:rsidRDefault="002F6040" w:rsidP="00AD2BBF">
            <w:pPr>
              <w:autoSpaceDE w:val="0"/>
              <w:autoSpaceDN w:val="0"/>
              <w:adjustRightInd w:val="0"/>
              <w:spacing w:line="276" w:lineRule="auto"/>
              <w:jc w:val="center"/>
            </w:pPr>
            <w:r w:rsidRPr="00B40D9B">
              <w:t>-</w:t>
            </w:r>
          </w:p>
        </w:tc>
        <w:tc>
          <w:tcPr>
            <w:tcW w:w="850"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851"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850" w:type="dxa"/>
            <w:vAlign w:val="center"/>
          </w:tcPr>
          <w:p w:rsidR="002F6040" w:rsidRPr="00B40D9B" w:rsidRDefault="002F6040" w:rsidP="00AD2BBF">
            <w:pPr>
              <w:autoSpaceDE w:val="0"/>
              <w:autoSpaceDN w:val="0"/>
              <w:adjustRightInd w:val="0"/>
              <w:spacing w:line="276" w:lineRule="auto"/>
              <w:jc w:val="center"/>
            </w:pPr>
            <w:r w:rsidRPr="00B40D9B">
              <w:t>-</w:t>
            </w:r>
          </w:p>
        </w:tc>
        <w:tc>
          <w:tcPr>
            <w:tcW w:w="959" w:type="dxa"/>
            <w:vAlign w:val="center"/>
          </w:tcPr>
          <w:p w:rsidR="002F6040" w:rsidRPr="00B40D9B" w:rsidRDefault="002F6040" w:rsidP="00AD2BBF">
            <w:pPr>
              <w:autoSpaceDE w:val="0"/>
              <w:autoSpaceDN w:val="0"/>
              <w:adjustRightInd w:val="0"/>
              <w:spacing w:line="276" w:lineRule="auto"/>
              <w:jc w:val="center"/>
            </w:pPr>
            <w:r w:rsidRPr="00B40D9B">
              <w:t>-</w:t>
            </w:r>
          </w:p>
        </w:tc>
      </w:tr>
      <w:tr w:rsidR="002F6040" w:rsidRPr="00B40D9B" w:rsidTr="00AE1AE9">
        <w:tc>
          <w:tcPr>
            <w:tcW w:w="7514" w:type="dxa"/>
            <w:gridSpan w:val="3"/>
            <w:vAlign w:val="center"/>
          </w:tcPr>
          <w:p w:rsidR="002F6040" w:rsidRPr="00B40D9B" w:rsidRDefault="002F6040" w:rsidP="001D12AE">
            <w:pPr>
              <w:jc w:val="center"/>
              <w:rPr>
                <w:b/>
              </w:rPr>
            </w:pPr>
            <w:r w:rsidRPr="00B40D9B">
              <w:rPr>
                <w:b/>
              </w:rPr>
              <w:t>Итого:</w:t>
            </w:r>
          </w:p>
        </w:tc>
        <w:tc>
          <w:tcPr>
            <w:tcW w:w="1276" w:type="dxa"/>
            <w:vAlign w:val="center"/>
          </w:tcPr>
          <w:p w:rsidR="002F6040" w:rsidRPr="00B40D9B" w:rsidRDefault="002F6040" w:rsidP="001D12AE">
            <w:pPr>
              <w:jc w:val="center"/>
            </w:pPr>
            <w:r w:rsidRPr="00B40D9B">
              <w:t>22806,2</w:t>
            </w:r>
          </w:p>
        </w:tc>
        <w:tc>
          <w:tcPr>
            <w:tcW w:w="850" w:type="dxa"/>
            <w:vAlign w:val="center"/>
          </w:tcPr>
          <w:p w:rsidR="002F6040" w:rsidRPr="00B40D9B" w:rsidRDefault="002F6040" w:rsidP="001D12AE">
            <w:pPr>
              <w:jc w:val="center"/>
            </w:pPr>
            <w:r w:rsidRPr="00B40D9B">
              <w:t>-</w:t>
            </w:r>
          </w:p>
        </w:tc>
        <w:tc>
          <w:tcPr>
            <w:tcW w:w="992" w:type="dxa"/>
            <w:vAlign w:val="center"/>
          </w:tcPr>
          <w:p w:rsidR="002F6040" w:rsidRPr="00B40D9B" w:rsidRDefault="002F6040" w:rsidP="001D12AE">
            <w:pPr>
              <w:jc w:val="center"/>
            </w:pPr>
            <w:r w:rsidRPr="00B40D9B">
              <w:t>-</w:t>
            </w:r>
          </w:p>
        </w:tc>
        <w:tc>
          <w:tcPr>
            <w:tcW w:w="851" w:type="dxa"/>
            <w:vAlign w:val="center"/>
          </w:tcPr>
          <w:p w:rsidR="002F6040" w:rsidRPr="00B40D9B" w:rsidRDefault="002F6040" w:rsidP="001D12AE">
            <w:pPr>
              <w:jc w:val="center"/>
            </w:pPr>
            <w:r w:rsidRPr="00B40D9B">
              <w:t>-</w:t>
            </w:r>
          </w:p>
        </w:tc>
        <w:tc>
          <w:tcPr>
            <w:tcW w:w="1134" w:type="dxa"/>
            <w:vAlign w:val="center"/>
          </w:tcPr>
          <w:p w:rsidR="002F6040" w:rsidRPr="00B40D9B" w:rsidRDefault="002F6040" w:rsidP="001D12AE">
            <w:pPr>
              <w:jc w:val="center"/>
            </w:pPr>
            <w:r w:rsidRPr="00B40D9B">
              <w:t>12419,2</w:t>
            </w:r>
          </w:p>
        </w:tc>
        <w:tc>
          <w:tcPr>
            <w:tcW w:w="1134" w:type="dxa"/>
            <w:vAlign w:val="center"/>
          </w:tcPr>
          <w:p w:rsidR="002F6040" w:rsidRPr="00B40D9B" w:rsidRDefault="002F6040" w:rsidP="001D12AE">
            <w:pPr>
              <w:jc w:val="center"/>
            </w:pPr>
            <w:r w:rsidRPr="00B40D9B">
              <w:t>10387,0</w:t>
            </w:r>
          </w:p>
        </w:tc>
        <w:tc>
          <w:tcPr>
            <w:tcW w:w="850" w:type="dxa"/>
            <w:vAlign w:val="center"/>
          </w:tcPr>
          <w:p w:rsidR="002F6040" w:rsidRPr="00B40D9B" w:rsidRDefault="002F6040" w:rsidP="001D12AE">
            <w:pPr>
              <w:jc w:val="center"/>
            </w:pPr>
            <w:r w:rsidRPr="00B40D9B">
              <w:t>-</w:t>
            </w:r>
          </w:p>
        </w:tc>
        <w:tc>
          <w:tcPr>
            <w:tcW w:w="959" w:type="dxa"/>
            <w:vAlign w:val="center"/>
          </w:tcPr>
          <w:p w:rsidR="002F6040" w:rsidRPr="00B40D9B" w:rsidRDefault="002F6040" w:rsidP="001D12AE">
            <w:pPr>
              <w:jc w:val="center"/>
            </w:pPr>
            <w:r w:rsidRPr="00B40D9B">
              <w:t>-</w:t>
            </w:r>
          </w:p>
        </w:tc>
      </w:tr>
    </w:tbl>
    <w:p w:rsidR="002F6040" w:rsidRPr="00B40D9B" w:rsidRDefault="002F6040" w:rsidP="003B02C0">
      <w:pPr>
        <w:jc w:val="center"/>
        <w:rPr>
          <w:b/>
        </w:rPr>
      </w:pPr>
    </w:p>
    <w:p w:rsidR="002F6040" w:rsidRPr="00B40D9B" w:rsidRDefault="002F6040" w:rsidP="0070360B">
      <w:pPr>
        <w:jc w:val="center"/>
        <w:rPr>
          <w:b/>
        </w:rPr>
        <w:sectPr w:rsidR="002F6040" w:rsidRPr="00B40D9B" w:rsidSect="00403F2F">
          <w:pgSz w:w="16838" w:h="11906" w:orient="landscape"/>
          <w:pgMar w:top="1276" w:right="1134" w:bottom="709" w:left="1134" w:header="709" w:footer="709" w:gutter="0"/>
          <w:cols w:space="708"/>
          <w:docGrid w:linePitch="360"/>
        </w:sectPr>
      </w:pPr>
    </w:p>
    <w:p w:rsidR="002F6040" w:rsidRPr="00B40D9B" w:rsidRDefault="002F6040" w:rsidP="00F21BCA">
      <w:pPr>
        <w:jc w:val="center"/>
        <w:rPr>
          <w:b/>
        </w:rPr>
      </w:pPr>
      <w:r w:rsidRPr="00B40D9B">
        <w:rPr>
          <w:b/>
        </w:rPr>
        <w:t>6. Перечень показателей результативности и эффективности реализации основного мероприятия</w:t>
      </w:r>
      <w:r w:rsidRPr="00B40D9B">
        <w:rPr>
          <w:b/>
          <w:bCs/>
          <w:iCs/>
        </w:rPr>
        <w:t xml:space="preserve"> «</w:t>
      </w:r>
      <w:r w:rsidRPr="00B40D9B">
        <w:rPr>
          <w:b/>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835"/>
        <w:gridCol w:w="1134"/>
        <w:gridCol w:w="1418"/>
        <w:gridCol w:w="708"/>
        <w:gridCol w:w="709"/>
        <w:gridCol w:w="851"/>
        <w:gridCol w:w="708"/>
        <w:gridCol w:w="851"/>
        <w:gridCol w:w="850"/>
        <w:gridCol w:w="851"/>
        <w:gridCol w:w="1843"/>
      </w:tblGrid>
      <w:tr w:rsidR="002F6040" w:rsidRPr="00B40D9B" w:rsidTr="003F1F97">
        <w:trPr>
          <w:trHeight w:val="314"/>
        </w:trPr>
        <w:tc>
          <w:tcPr>
            <w:tcW w:w="2836" w:type="dxa"/>
            <w:vMerge w:val="restart"/>
            <w:vAlign w:val="center"/>
          </w:tcPr>
          <w:p w:rsidR="002F6040" w:rsidRPr="00B40D9B" w:rsidRDefault="002F6040" w:rsidP="001E6EA9">
            <w:pPr>
              <w:jc w:val="center"/>
            </w:pPr>
            <w:r w:rsidRPr="00B40D9B">
              <w:t>Цели и задачи подпрограммы</w:t>
            </w:r>
          </w:p>
        </w:tc>
        <w:tc>
          <w:tcPr>
            <w:tcW w:w="2835" w:type="dxa"/>
            <w:vMerge w:val="restart"/>
            <w:vAlign w:val="center"/>
          </w:tcPr>
          <w:p w:rsidR="002F6040" w:rsidRPr="00B40D9B" w:rsidRDefault="002F6040" w:rsidP="001E6EA9">
            <w:pPr>
              <w:jc w:val="center"/>
            </w:pPr>
            <w:r w:rsidRPr="00B40D9B">
              <w:t>Перечень целевых показателей (индикаторов)</w:t>
            </w:r>
          </w:p>
        </w:tc>
        <w:tc>
          <w:tcPr>
            <w:tcW w:w="1134" w:type="dxa"/>
            <w:vMerge w:val="restart"/>
            <w:vAlign w:val="center"/>
          </w:tcPr>
          <w:p w:rsidR="002F6040" w:rsidRPr="00B40D9B" w:rsidRDefault="002F6040" w:rsidP="001E6EA9">
            <w:pPr>
              <w:jc w:val="center"/>
            </w:pPr>
            <w:r w:rsidRPr="00B40D9B">
              <w:t>Вес целевого показателя (индикатора)</w:t>
            </w:r>
          </w:p>
        </w:tc>
        <w:tc>
          <w:tcPr>
            <w:tcW w:w="1418" w:type="dxa"/>
            <w:vMerge w:val="restart"/>
            <w:vAlign w:val="center"/>
          </w:tcPr>
          <w:p w:rsidR="002F6040" w:rsidRPr="00B40D9B" w:rsidRDefault="002F6040" w:rsidP="001E6EA9">
            <w:pPr>
              <w:jc w:val="center"/>
            </w:pPr>
            <w:r w:rsidRPr="00B40D9B">
              <w:t>Базовое значение показателя на начало реализации программы</w:t>
            </w:r>
          </w:p>
        </w:tc>
        <w:tc>
          <w:tcPr>
            <w:tcW w:w="5528" w:type="dxa"/>
            <w:gridSpan w:val="7"/>
          </w:tcPr>
          <w:p w:rsidR="002F6040" w:rsidRPr="00B40D9B" w:rsidRDefault="002F6040" w:rsidP="001E6EA9">
            <w:pPr>
              <w:jc w:val="center"/>
            </w:pPr>
            <w:r w:rsidRPr="00B40D9B">
              <w:t>Значение показателей по годам реализации подпрограммы муниципальной программы</w:t>
            </w:r>
          </w:p>
        </w:tc>
        <w:tc>
          <w:tcPr>
            <w:tcW w:w="1843" w:type="dxa"/>
            <w:vMerge w:val="restart"/>
            <w:vAlign w:val="center"/>
          </w:tcPr>
          <w:p w:rsidR="002F6040" w:rsidRPr="00B40D9B" w:rsidRDefault="002F6040" w:rsidP="001E6EA9">
            <w:pPr>
              <w:jc w:val="center"/>
            </w:pPr>
            <w:r w:rsidRPr="00B40D9B">
              <w:t>Плановое значение показателя на день окончания действия основного мероприятия</w:t>
            </w:r>
          </w:p>
        </w:tc>
      </w:tr>
      <w:tr w:rsidR="002F6040" w:rsidRPr="00B40D9B" w:rsidTr="003F1F97">
        <w:trPr>
          <w:trHeight w:val="1290"/>
        </w:trPr>
        <w:tc>
          <w:tcPr>
            <w:tcW w:w="2836" w:type="dxa"/>
            <w:vMerge/>
            <w:vAlign w:val="center"/>
          </w:tcPr>
          <w:p w:rsidR="002F6040" w:rsidRPr="00B40D9B" w:rsidRDefault="002F6040" w:rsidP="001E6EA9"/>
        </w:tc>
        <w:tc>
          <w:tcPr>
            <w:tcW w:w="2835" w:type="dxa"/>
            <w:vMerge/>
            <w:vAlign w:val="center"/>
          </w:tcPr>
          <w:p w:rsidR="002F6040" w:rsidRPr="00B40D9B" w:rsidRDefault="002F6040" w:rsidP="001E6EA9"/>
        </w:tc>
        <w:tc>
          <w:tcPr>
            <w:tcW w:w="1134" w:type="dxa"/>
            <w:vMerge/>
          </w:tcPr>
          <w:p w:rsidR="002F6040" w:rsidRPr="00B40D9B" w:rsidRDefault="002F6040" w:rsidP="001E6EA9">
            <w:pPr>
              <w:jc w:val="center"/>
            </w:pPr>
          </w:p>
        </w:tc>
        <w:tc>
          <w:tcPr>
            <w:tcW w:w="1418" w:type="dxa"/>
            <w:vMerge/>
            <w:vAlign w:val="center"/>
          </w:tcPr>
          <w:p w:rsidR="002F6040" w:rsidRPr="00B40D9B" w:rsidRDefault="002F6040" w:rsidP="001E6EA9"/>
        </w:tc>
        <w:tc>
          <w:tcPr>
            <w:tcW w:w="708" w:type="dxa"/>
            <w:vAlign w:val="center"/>
          </w:tcPr>
          <w:p w:rsidR="002F6040" w:rsidRPr="00B40D9B" w:rsidRDefault="002F6040" w:rsidP="001E6EA9">
            <w:pPr>
              <w:jc w:val="center"/>
            </w:pPr>
            <w:r w:rsidRPr="00B40D9B">
              <w:t>2014</w:t>
            </w:r>
          </w:p>
        </w:tc>
        <w:tc>
          <w:tcPr>
            <w:tcW w:w="709" w:type="dxa"/>
            <w:vAlign w:val="center"/>
          </w:tcPr>
          <w:p w:rsidR="002F6040" w:rsidRPr="00B40D9B" w:rsidRDefault="002F6040" w:rsidP="001E6EA9">
            <w:pPr>
              <w:jc w:val="center"/>
            </w:pPr>
            <w:r w:rsidRPr="00B40D9B">
              <w:t>2015</w:t>
            </w:r>
          </w:p>
        </w:tc>
        <w:tc>
          <w:tcPr>
            <w:tcW w:w="851" w:type="dxa"/>
            <w:vAlign w:val="center"/>
          </w:tcPr>
          <w:p w:rsidR="002F6040" w:rsidRPr="00B40D9B" w:rsidRDefault="002F6040" w:rsidP="001E6EA9">
            <w:pPr>
              <w:jc w:val="center"/>
            </w:pPr>
            <w:r w:rsidRPr="00B40D9B">
              <w:t>2016</w:t>
            </w:r>
          </w:p>
        </w:tc>
        <w:tc>
          <w:tcPr>
            <w:tcW w:w="708" w:type="dxa"/>
            <w:vAlign w:val="center"/>
          </w:tcPr>
          <w:p w:rsidR="002F6040" w:rsidRPr="00B40D9B" w:rsidRDefault="002F6040" w:rsidP="001E6EA9">
            <w:pPr>
              <w:jc w:val="center"/>
            </w:pPr>
            <w:r w:rsidRPr="00B40D9B">
              <w:t>2017</w:t>
            </w:r>
          </w:p>
        </w:tc>
        <w:tc>
          <w:tcPr>
            <w:tcW w:w="851" w:type="dxa"/>
            <w:vAlign w:val="center"/>
          </w:tcPr>
          <w:p w:rsidR="002F6040" w:rsidRPr="00B40D9B" w:rsidRDefault="002F6040" w:rsidP="001E6EA9">
            <w:pPr>
              <w:jc w:val="center"/>
            </w:pPr>
            <w:r w:rsidRPr="00B40D9B">
              <w:t>2018</w:t>
            </w:r>
          </w:p>
        </w:tc>
        <w:tc>
          <w:tcPr>
            <w:tcW w:w="850" w:type="dxa"/>
            <w:vAlign w:val="center"/>
          </w:tcPr>
          <w:p w:rsidR="002F6040" w:rsidRPr="00B40D9B" w:rsidRDefault="002F6040" w:rsidP="001E6EA9">
            <w:pPr>
              <w:jc w:val="center"/>
            </w:pPr>
            <w:r w:rsidRPr="00B40D9B">
              <w:t>2019</w:t>
            </w:r>
          </w:p>
        </w:tc>
        <w:tc>
          <w:tcPr>
            <w:tcW w:w="851" w:type="dxa"/>
            <w:vAlign w:val="center"/>
          </w:tcPr>
          <w:p w:rsidR="002F6040" w:rsidRPr="00B40D9B" w:rsidRDefault="002F6040" w:rsidP="001E6EA9">
            <w:pPr>
              <w:jc w:val="center"/>
            </w:pPr>
            <w:r w:rsidRPr="00B40D9B">
              <w:t>2020</w:t>
            </w:r>
          </w:p>
        </w:tc>
        <w:tc>
          <w:tcPr>
            <w:tcW w:w="1843" w:type="dxa"/>
            <w:vMerge/>
            <w:vAlign w:val="center"/>
          </w:tcPr>
          <w:p w:rsidR="002F6040" w:rsidRPr="00B40D9B" w:rsidRDefault="002F6040" w:rsidP="001E6EA9"/>
        </w:tc>
      </w:tr>
      <w:tr w:rsidR="002F6040" w:rsidRPr="00B40D9B" w:rsidTr="001E7D91">
        <w:trPr>
          <w:trHeight w:val="399"/>
        </w:trPr>
        <w:tc>
          <w:tcPr>
            <w:tcW w:w="15594" w:type="dxa"/>
            <w:gridSpan w:val="12"/>
          </w:tcPr>
          <w:p w:rsidR="002F6040" w:rsidRPr="00B40D9B" w:rsidRDefault="002F6040" w:rsidP="001E6EA9">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3F1F97">
        <w:trPr>
          <w:trHeight w:val="339"/>
        </w:trPr>
        <w:tc>
          <w:tcPr>
            <w:tcW w:w="2836" w:type="dxa"/>
            <w:vMerge w:val="restart"/>
            <w:vAlign w:val="center"/>
          </w:tcPr>
          <w:p w:rsidR="002F6040" w:rsidRPr="00B40D9B" w:rsidRDefault="002F6040" w:rsidP="001E6EA9">
            <w:pPr>
              <w:autoSpaceDE w:val="0"/>
              <w:autoSpaceDN w:val="0"/>
              <w:adjustRightInd w:val="0"/>
              <w:rPr>
                <w:spacing w:val="-20"/>
              </w:rPr>
            </w:pPr>
            <w:r w:rsidRPr="00B40D9B">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B40D9B" w:rsidRDefault="002F6040" w:rsidP="001E6EA9">
            <w:pPr>
              <w:autoSpaceDE w:val="0"/>
              <w:autoSpaceDN w:val="0"/>
              <w:adjustRightInd w:val="0"/>
              <w:rPr>
                <w:spacing w:val="-20"/>
              </w:rPr>
            </w:pPr>
            <w:r w:rsidRPr="00B40D9B">
              <w:t>2.Капитальный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c>
          <w:tcPr>
            <w:tcW w:w="2835" w:type="dxa"/>
          </w:tcPr>
          <w:p w:rsidR="002F6040" w:rsidRPr="00B40D9B" w:rsidRDefault="002F6040" w:rsidP="00B1058D">
            <w:pPr>
              <w:autoSpaceDE w:val="0"/>
              <w:autoSpaceDN w:val="0"/>
              <w:adjustRightInd w:val="0"/>
              <w:spacing w:line="276" w:lineRule="auto"/>
              <w:jc w:val="both"/>
            </w:pPr>
            <w:r w:rsidRPr="00B40D9B">
              <w:t>Количество ремонтных работ в учреждениях культуры и дополнительного образования (единиц)</w:t>
            </w:r>
          </w:p>
        </w:tc>
        <w:tc>
          <w:tcPr>
            <w:tcW w:w="1134" w:type="dxa"/>
            <w:vAlign w:val="center"/>
          </w:tcPr>
          <w:p w:rsidR="002F6040" w:rsidRPr="00B40D9B" w:rsidRDefault="002F6040" w:rsidP="00EF58AB">
            <w:pPr>
              <w:jc w:val="center"/>
            </w:pPr>
            <w:r w:rsidRPr="00B40D9B">
              <w:t>0,02</w:t>
            </w:r>
          </w:p>
        </w:tc>
        <w:tc>
          <w:tcPr>
            <w:tcW w:w="1418"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1E7D91">
            <w:pPr>
              <w:jc w:val="center"/>
            </w:pPr>
            <w:r w:rsidRPr="00B40D9B">
              <w:t>0</w:t>
            </w:r>
          </w:p>
        </w:tc>
        <w:tc>
          <w:tcPr>
            <w:tcW w:w="709" w:type="dxa"/>
            <w:vAlign w:val="center"/>
          </w:tcPr>
          <w:p w:rsidR="002F6040" w:rsidRPr="00B40D9B" w:rsidRDefault="002F6040" w:rsidP="001E6EA9">
            <w:pPr>
              <w:jc w:val="center"/>
            </w:pPr>
            <w:r w:rsidRPr="00B40D9B">
              <w:t>0</w:t>
            </w:r>
          </w:p>
        </w:tc>
        <w:tc>
          <w:tcPr>
            <w:tcW w:w="851"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1E6EA9">
            <w:pPr>
              <w:tabs>
                <w:tab w:val="left" w:pos="900"/>
              </w:tabs>
              <w:spacing w:line="276" w:lineRule="auto"/>
              <w:jc w:val="center"/>
            </w:pPr>
            <w:r w:rsidRPr="00B40D9B">
              <w:t>1</w:t>
            </w:r>
          </w:p>
        </w:tc>
        <w:tc>
          <w:tcPr>
            <w:tcW w:w="851" w:type="dxa"/>
            <w:vAlign w:val="center"/>
          </w:tcPr>
          <w:p w:rsidR="002F6040" w:rsidRPr="00B40D9B" w:rsidRDefault="002F6040" w:rsidP="001E6EA9">
            <w:pPr>
              <w:tabs>
                <w:tab w:val="left" w:pos="900"/>
              </w:tabs>
              <w:spacing w:line="276" w:lineRule="auto"/>
              <w:jc w:val="center"/>
            </w:pPr>
            <w:r w:rsidRPr="00B40D9B">
              <w:t>2</w:t>
            </w:r>
          </w:p>
        </w:tc>
        <w:tc>
          <w:tcPr>
            <w:tcW w:w="850" w:type="dxa"/>
            <w:vAlign w:val="center"/>
          </w:tcPr>
          <w:p w:rsidR="002F6040" w:rsidRPr="00B40D9B" w:rsidRDefault="002F6040" w:rsidP="001E6EA9">
            <w:pPr>
              <w:tabs>
                <w:tab w:val="left" w:pos="900"/>
              </w:tabs>
              <w:spacing w:line="276" w:lineRule="auto"/>
              <w:jc w:val="center"/>
            </w:pPr>
            <w:r w:rsidRPr="00B40D9B">
              <w:t>2</w:t>
            </w:r>
          </w:p>
        </w:tc>
        <w:tc>
          <w:tcPr>
            <w:tcW w:w="851" w:type="dxa"/>
            <w:vAlign w:val="center"/>
          </w:tcPr>
          <w:p w:rsidR="002F6040" w:rsidRPr="00B40D9B" w:rsidRDefault="002F6040" w:rsidP="001E6EA9">
            <w:pPr>
              <w:tabs>
                <w:tab w:val="left" w:pos="900"/>
              </w:tabs>
              <w:spacing w:line="276" w:lineRule="auto"/>
              <w:jc w:val="center"/>
            </w:pPr>
            <w:r w:rsidRPr="00B40D9B">
              <w:t>2</w:t>
            </w:r>
          </w:p>
        </w:tc>
        <w:tc>
          <w:tcPr>
            <w:tcW w:w="1843" w:type="dxa"/>
            <w:vAlign w:val="center"/>
          </w:tcPr>
          <w:p w:rsidR="002F6040" w:rsidRPr="00B40D9B" w:rsidRDefault="002F6040" w:rsidP="001E6EA9">
            <w:pPr>
              <w:tabs>
                <w:tab w:val="left" w:pos="900"/>
              </w:tabs>
              <w:spacing w:line="276" w:lineRule="auto"/>
              <w:jc w:val="center"/>
            </w:pPr>
            <w:r w:rsidRPr="00B40D9B">
              <w:t>2</w:t>
            </w:r>
          </w:p>
        </w:tc>
      </w:tr>
      <w:tr w:rsidR="002F6040" w:rsidRPr="00B40D9B" w:rsidTr="003F1F97">
        <w:trPr>
          <w:trHeight w:val="339"/>
        </w:trPr>
        <w:tc>
          <w:tcPr>
            <w:tcW w:w="2836" w:type="dxa"/>
            <w:vMerge/>
            <w:vAlign w:val="center"/>
          </w:tcPr>
          <w:p w:rsidR="002F6040" w:rsidRPr="00B40D9B" w:rsidRDefault="002F6040" w:rsidP="001E6EA9">
            <w:pPr>
              <w:autoSpaceDE w:val="0"/>
              <w:autoSpaceDN w:val="0"/>
              <w:adjustRightInd w:val="0"/>
              <w:rPr>
                <w:spacing w:val="-20"/>
              </w:rPr>
            </w:pPr>
          </w:p>
        </w:tc>
        <w:tc>
          <w:tcPr>
            <w:tcW w:w="2835" w:type="dxa"/>
          </w:tcPr>
          <w:p w:rsidR="002F6040" w:rsidRPr="00B40D9B" w:rsidRDefault="002F6040" w:rsidP="00535B2D">
            <w:pPr>
              <w:autoSpaceDE w:val="0"/>
              <w:autoSpaceDN w:val="0"/>
              <w:adjustRightInd w:val="0"/>
              <w:spacing w:line="276" w:lineRule="auto"/>
              <w:jc w:val="both"/>
            </w:pPr>
            <w:r w:rsidRPr="00B40D9B">
              <w:t>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(процентов)</w:t>
            </w:r>
          </w:p>
        </w:tc>
        <w:tc>
          <w:tcPr>
            <w:tcW w:w="1134" w:type="dxa"/>
            <w:vAlign w:val="center"/>
          </w:tcPr>
          <w:p w:rsidR="002F6040" w:rsidRPr="00B40D9B" w:rsidRDefault="002F6040" w:rsidP="00EF58AB">
            <w:pPr>
              <w:jc w:val="center"/>
            </w:pPr>
            <w:r w:rsidRPr="00B40D9B">
              <w:t>0,06</w:t>
            </w:r>
          </w:p>
        </w:tc>
        <w:tc>
          <w:tcPr>
            <w:tcW w:w="1418"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1E7D91">
            <w:pPr>
              <w:jc w:val="center"/>
            </w:pPr>
            <w:r w:rsidRPr="00B40D9B">
              <w:t>0</w:t>
            </w:r>
          </w:p>
        </w:tc>
        <w:tc>
          <w:tcPr>
            <w:tcW w:w="709" w:type="dxa"/>
            <w:vAlign w:val="center"/>
          </w:tcPr>
          <w:p w:rsidR="002F6040" w:rsidRPr="00B40D9B" w:rsidRDefault="002F6040" w:rsidP="001E6EA9">
            <w:pPr>
              <w:jc w:val="center"/>
            </w:pPr>
            <w:r w:rsidRPr="00B40D9B">
              <w:t>0</w:t>
            </w:r>
          </w:p>
        </w:tc>
        <w:tc>
          <w:tcPr>
            <w:tcW w:w="851"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1E6EA9">
            <w:pPr>
              <w:tabs>
                <w:tab w:val="left" w:pos="900"/>
              </w:tabs>
              <w:spacing w:line="276" w:lineRule="auto"/>
              <w:jc w:val="center"/>
            </w:pPr>
            <w:r w:rsidRPr="00B40D9B">
              <w:t>64,3</w:t>
            </w:r>
          </w:p>
        </w:tc>
        <w:tc>
          <w:tcPr>
            <w:tcW w:w="851" w:type="dxa"/>
            <w:vAlign w:val="center"/>
          </w:tcPr>
          <w:p w:rsidR="002F6040" w:rsidRPr="00B40D9B" w:rsidRDefault="002F6040" w:rsidP="001E6EA9">
            <w:pPr>
              <w:tabs>
                <w:tab w:val="left" w:pos="900"/>
              </w:tabs>
              <w:spacing w:line="276" w:lineRule="auto"/>
              <w:jc w:val="center"/>
            </w:pPr>
            <w:r w:rsidRPr="00B40D9B">
              <w:t>57,1</w:t>
            </w:r>
          </w:p>
        </w:tc>
        <w:tc>
          <w:tcPr>
            <w:tcW w:w="850" w:type="dxa"/>
            <w:vAlign w:val="center"/>
          </w:tcPr>
          <w:p w:rsidR="002F6040" w:rsidRPr="00B40D9B" w:rsidRDefault="002F6040" w:rsidP="001E6EA9">
            <w:pPr>
              <w:tabs>
                <w:tab w:val="left" w:pos="900"/>
              </w:tabs>
              <w:spacing w:line="276" w:lineRule="auto"/>
              <w:jc w:val="center"/>
            </w:pPr>
            <w:r w:rsidRPr="00B40D9B">
              <w:t>57,1</w:t>
            </w:r>
          </w:p>
        </w:tc>
        <w:tc>
          <w:tcPr>
            <w:tcW w:w="851" w:type="dxa"/>
            <w:vAlign w:val="center"/>
          </w:tcPr>
          <w:p w:rsidR="002F6040" w:rsidRPr="00B40D9B" w:rsidRDefault="002F6040" w:rsidP="001E6EA9">
            <w:pPr>
              <w:tabs>
                <w:tab w:val="left" w:pos="900"/>
              </w:tabs>
              <w:spacing w:line="276" w:lineRule="auto"/>
              <w:jc w:val="center"/>
            </w:pPr>
            <w:r w:rsidRPr="00B40D9B">
              <w:t>57,1</w:t>
            </w:r>
          </w:p>
        </w:tc>
        <w:tc>
          <w:tcPr>
            <w:tcW w:w="1843" w:type="dxa"/>
            <w:vAlign w:val="center"/>
          </w:tcPr>
          <w:p w:rsidR="002F6040" w:rsidRPr="00B40D9B" w:rsidRDefault="002F6040" w:rsidP="001E6EA9">
            <w:pPr>
              <w:tabs>
                <w:tab w:val="left" w:pos="900"/>
              </w:tabs>
              <w:spacing w:line="276" w:lineRule="auto"/>
              <w:jc w:val="center"/>
            </w:pPr>
            <w:r w:rsidRPr="00B40D9B">
              <w:t>57,1</w:t>
            </w:r>
          </w:p>
        </w:tc>
      </w:tr>
    </w:tbl>
    <w:p w:rsidR="002F6040" w:rsidRPr="00B40D9B" w:rsidRDefault="002F6040" w:rsidP="00403F2F">
      <w:pPr>
        <w:jc w:val="both"/>
        <w:rPr>
          <w:b/>
          <w:color w:val="000000"/>
        </w:rPr>
      </w:pPr>
    </w:p>
    <w:p w:rsidR="002F6040" w:rsidRPr="00B40D9B" w:rsidRDefault="002F6040" w:rsidP="00403F2F">
      <w:pPr>
        <w:jc w:val="both"/>
        <w:rPr>
          <w:b/>
          <w:color w:val="000000"/>
        </w:rPr>
      </w:pPr>
      <w:r w:rsidRPr="00B40D9B">
        <w:rPr>
          <w:b/>
          <w:color w:val="000000"/>
        </w:rPr>
        <w:t xml:space="preserve">Председатель комитета по культуре, </w:t>
      </w:r>
    </w:p>
    <w:p w:rsidR="002F6040" w:rsidRPr="00B40D9B" w:rsidRDefault="002F6040" w:rsidP="00403F2F">
      <w:pPr>
        <w:jc w:val="both"/>
        <w:rPr>
          <w:b/>
          <w:color w:val="000000"/>
        </w:rPr>
      </w:pPr>
      <w:r w:rsidRPr="00B40D9B">
        <w:rPr>
          <w:b/>
          <w:color w:val="000000"/>
        </w:rPr>
        <w:t xml:space="preserve">молодежной политике и спорту </w:t>
      </w:r>
    </w:p>
    <w:p w:rsidR="002F6040" w:rsidRPr="00B40D9B" w:rsidRDefault="002F6040" w:rsidP="00403F2F">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3B02C0">
      <w:pPr>
        <w:widowControl w:val="0"/>
        <w:autoSpaceDE w:val="0"/>
        <w:autoSpaceDN w:val="0"/>
        <w:adjustRightInd w:val="0"/>
        <w:ind w:firstLine="709"/>
        <w:jc w:val="both"/>
        <w:sectPr w:rsidR="002F6040" w:rsidRPr="00B40D9B" w:rsidSect="00403F2F">
          <w:pgSz w:w="16838" w:h="11906" w:orient="landscape"/>
          <w:pgMar w:top="425" w:right="1134" w:bottom="284" w:left="1134" w:header="709" w:footer="709" w:gutter="0"/>
          <w:cols w:space="708"/>
          <w:docGrid w:linePitch="360"/>
        </w:sectPr>
      </w:pPr>
    </w:p>
    <w:p w:rsidR="002F6040" w:rsidRPr="00B40D9B" w:rsidRDefault="002F6040" w:rsidP="00F60DD4">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10 </w:t>
      </w:r>
    </w:p>
    <w:p w:rsidR="002F6040" w:rsidRPr="00B40D9B" w:rsidRDefault="002F6040" w:rsidP="00F60DD4">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autoSpaceDE w:val="0"/>
        <w:autoSpaceDN w:val="0"/>
        <w:adjustRightInd w:val="0"/>
        <w:rPr>
          <w:b/>
        </w:rPr>
      </w:pPr>
    </w:p>
    <w:p w:rsidR="002F6040" w:rsidRPr="00B40D9B" w:rsidRDefault="002F6040" w:rsidP="00DC05D9">
      <w:pPr>
        <w:autoSpaceDE w:val="0"/>
        <w:autoSpaceDN w:val="0"/>
        <w:adjustRightInd w:val="0"/>
        <w:rPr>
          <w:b/>
        </w:rPr>
      </w:pPr>
    </w:p>
    <w:p w:rsidR="002F6040" w:rsidRPr="00B40D9B" w:rsidRDefault="002F6040" w:rsidP="00AD2BBF">
      <w:pPr>
        <w:jc w:val="center"/>
        <w:rPr>
          <w:b/>
        </w:rPr>
      </w:pPr>
      <w:r w:rsidRPr="00B40D9B">
        <w:rPr>
          <w:b/>
        </w:rPr>
        <w:t>ПАСПОРТ</w:t>
      </w:r>
    </w:p>
    <w:p w:rsidR="002F6040" w:rsidRPr="00B40D9B" w:rsidRDefault="002F6040" w:rsidP="00EE377B">
      <w:pPr>
        <w:jc w:val="center"/>
        <w:rPr>
          <w:b/>
        </w:rPr>
      </w:pPr>
      <w:r w:rsidRPr="00B40D9B">
        <w:rPr>
          <w:b/>
        </w:rPr>
        <w:t>основного мероприятия «Благоустройство территорий сельских культурно-досуговых учреждений» муниципальной программы Щекинского района «Развитие культуры</w:t>
      </w:r>
    </w:p>
    <w:p w:rsidR="002F6040" w:rsidRPr="00B40D9B" w:rsidRDefault="002F6040" w:rsidP="00AD2BBF">
      <w:pPr>
        <w:widowControl w:val="0"/>
        <w:autoSpaceDE w:val="0"/>
        <w:autoSpaceDN w:val="0"/>
        <w:adjustRightInd w:val="0"/>
        <w:ind w:firstLine="709"/>
        <w:jc w:val="center"/>
        <w:rPr>
          <w:b/>
        </w:rPr>
      </w:pPr>
      <w:r w:rsidRPr="00B40D9B">
        <w:rPr>
          <w:b/>
        </w:rPr>
        <w:t>в муниципальном образовании Щекинский район»</w:t>
      </w:r>
    </w:p>
    <w:p w:rsidR="002F6040" w:rsidRPr="00B40D9B" w:rsidRDefault="002F6040"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3610"/>
        <w:gridCol w:w="6159"/>
      </w:tblGrid>
      <w:tr w:rsidR="002F6040" w:rsidRPr="00B40D9B" w:rsidTr="001D37ED">
        <w:trPr>
          <w:cantSplit/>
          <w:trHeight w:val="635"/>
          <w:jc w:val="center"/>
        </w:trPr>
        <w:tc>
          <w:tcPr>
            <w:tcW w:w="3610" w:type="dxa"/>
          </w:tcPr>
          <w:p w:rsidR="002F6040" w:rsidRPr="00B40D9B" w:rsidRDefault="002F6040" w:rsidP="001D37ED">
            <w:r w:rsidRPr="00B40D9B">
              <w:t>Ответственный исполнитель</w:t>
            </w:r>
          </w:p>
        </w:tc>
        <w:tc>
          <w:tcPr>
            <w:tcW w:w="6159" w:type="dxa"/>
          </w:tcPr>
          <w:p w:rsidR="002F6040" w:rsidRPr="00B40D9B" w:rsidRDefault="002F6040" w:rsidP="001D37ED">
            <w:pPr>
              <w:spacing w:line="276" w:lineRule="auto"/>
            </w:pPr>
            <w:r w:rsidRPr="00B40D9B">
              <w:t>Комитет по культуре, молодежной политике и спорту администрации МО Щекинский район</w:t>
            </w:r>
          </w:p>
        </w:tc>
      </w:tr>
      <w:tr w:rsidR="002F6040" w:rsidRPr="00B40D9B" w:rsidTr="00EE377B">
        <w:trPr>
          <w:cantSplit/>
          <w:trHeight w:val="703"/>
          <w:jc w:val="center"/>
        </w:trPr>
        <w:tc>
          <w:tcPr>
            <w:tcW w:w="3610" w:type="dxa"/>
          </w:tcPr>
          <w:p w:rsidR="002F6040" w:rsidRPr="00B40D9B" w:rsidRDefault="002F6040" w:rsidP="001D37ED">
            <w:r w:rsidRPr="00B40D9B">
              <w:t>Наименование основного мероприятия</w:t>
            </w:r>
          </w:p>
        </w:tc>
        <w:tc>
          <w:tcPr>
            <w:tcW w:w="6159" w:type="dxa"/>
          </w:tcPr>
          <w:p w:rsidR="002F6040" w:rsidRPr="00B40D9B" w:rsidRDefault="002F6040" w:rsidP="001D37ED">
            <w:r w:rsidRPr="00B40D9B">
              <w:t>«Благоустройство территорий сельских культурно-досуговых учреждений»</w:t>
            </w:r>
          </w:p>
        </w:tc>
      </w:tr>
      <w:tr w:rsidR="002F6040" w:rsidRPr="00B40D9B" w:rsidTr="001D37ED">
        <w:trPr>
          <w:cantSplit/>
          <w:trHeight w:val="696"/>
          <w:jc w:val="center"/>
        </w:trPr>
        <w:tc>
          <w:tcPr>
            <w:tcW w:w="3610" w:type="dxa"/>
          </w:tcPr>
          <w:p w:rsidR="002F6040" w:rsidRPr="00B40D9B" w:rsidRDefault="002F6040" w:rsidP="001D37ED">
            <w:r w:rsidRPr="00B40D9B">
              <w:t>Соисполнитель основного мероприятия</w:t>
            </w:r>
          </w:p>
        </w:tc>
        <w:tc>
          <w:tcPr>
            <w:tcW w:w="6159" w:type="dxa"/>
          </w:tcPr>
          <w:p w:rsidR="002F6040" w:rsidRPr="00B40D9B" w:rsidRDefault="002F6040" w:rsidP="001D37ED">
            <w:pPr>
              <w:spacing w:line="276" w:lineRule="auto"/>
            </w:pPr>
            <w:r w:rsidRPr="00B40D9B">
              <w:t>Муниципальное образование Крапивенское Щекинского района</w:t>
            </w:r>
          </w:p>
        </w:tc>
      </w:tr>
      <w:tr w:rsidR="002F6040" w:rsidRPr="00B40D9B" w:rsidTr="00EE377B">
        <w:trPr>
          <w:cantSplit/>
          <w:trHeight w:val="846"/>
          <w:jc w:val="center"/>
        </w:trPr>
        <w:tc>
          <w:tcPr>
            <w:tcW w:w="3610" w:type="dxa"/>
          </w:tcPr>
          <w:p w:rsidR="002F6040" w:rsidRPr="00B40D9B" w:rsidRDefault="002F6040" w:rsidP="001D37ED">
            <w:r w:rsidRPr="00B40D9B">
              <w:t>Цель основного мероприятия</w:t>
            </w:r>
          </w:p>
        </w:tc>
        <w:tc>
          <w:tcPr>
            <w:tcW w:w="6159" w:type="dxa"/>
          </w:tcPr>
          <w:p w:rsidR="002F6040" w:rsidRPr="00B40D9B" w:rsidRDefault="002F6040" w:rsidP="001D37ED">
            <w:pPr>
              <w:widowControl w:val="0"/>
              <w:autoSpaceDE w:val="0"/>
              <w:autoSpaceDN w:val="0"/>
              <w:adjustRightInd w:val="0"/>
            </w:pPr>
            <w:r w:rsidRPr="00B40D9B">
              <w:t>Сохранение и развитие культурного потенциала и культурного наследия Щекинского района.</w:t>
            </w:r>
          </w:p>
        </w:tc>
      </w:tr>
      <w:tr w:rsidR="002F6040" w:rsidRPr="00B40D9B" w:rsidTr="00EE377B">
        <w:trPr>
          <w:cantSplit/>
          <w:jc w:val="center"/>
        </w:trPr>
        <w:tc>
          <w:tcPr>
            <w:tcW w:w="3610" w:type="dxa"/>
          </w:tcPr>
          <w:p w:rsidR="002F6040" w:rsidRPr="00B40D9B" w:rsidRDefault="002F6040" w:rsidP="001D37ED">
            <w:r w:rsidRPr="00B40D9B">
              <w:t>Задачи основного мероприятия</w:t>
            </w:r>
          </w:p>
        </w:tc>
        <w:tc>
          <w:tcPr>
            <w:tcW w:w="6159" w:type="dxa"/>
          </w:tcPr>
          <w:p w:rsidR="002F6040" w:rsidRPr="00B40D9B" w:rsidRDefault="002F6040" w:rsidP="001D37ED">
            <w:pPr>
              <w:autoSpaceDE w:val="0"/>
              <w:autoSpaceDN w:val="0"/>
              <w:adjustRightInd w:val="0"/>
            </w:pPr>
            <w:r w:rsidRPr="00B40D9B">
              <w:t>Благоустройство территории муниципального казенного учреждения культуры «Крапивенский Дом Культуры» муниципального образования Крапивенское Щекинского района</w:t>
            </w:r>
          </w:p>
        </w:tc>
      </w:tr>
      <w:tr w:rsidR="002F6040" w:rsidRPr="00B40D9B" w:rsidTr="00EE377B">
        <w:trPr>
          <w:cantSplit/>
          <w:jc w:val="center"/>
        </w:trPr>
        <w:tc>
          <w:tcPr>
            <w:tcW w:w="3610" w:type="dxa"/>
          </w:tcPr>
          <w:p w:rsidR="002F6040" w:rsidRPr="00B40D9B" w:rsidRDefault="002F6040" w:rsidP="001D37ED">
            <w:r w:rsidRPr="00B40D9B">
              <w:t>Сроки реализации основного мероприятия</w:t>
            </w:r>
          </w:p>
        </w:tc>
        <w:tc>
          <w:tcPr>
            <w:tcW w:w="6159" w:type="dxa"/>
          </w:tcPr>
          <w:p w:rsidR="002F6040" w:rsidRPr="00B40D9B" w:rsidRDefault="002F6040" w:rsidP="001D37ED">
            <w:pPr>
              <w:spacing w:line="276" w:lineRule="auto"/>
            </w:pPr>
            <w:r w:rsidRPr="00B40D9B">
              <w:t>2017 год</w:t>
            </w:r>
          </w:p>
        </w:tc>
      </w:tr>
      <w:tr w:rsidR="002F6040" w:rsidRPr="00B40D9B" w:rsidTr="00EE377B">
        <w:trPr>
          <w:cantSplit/>
          <w:trHeight w:val="1941"/>
          <w:jc w:val="center"/>
        </w:trPr>
        <w:tc>
          <w:tcPr>
            <w:tcW w:w="3610" w:type="dxa"/>
          </w:tcPr>
          <w:p w:rsidR="002F6040" w:rsidRPr="00B40D9B" w:rsidRDefault="002F6040" w:rsidP="001D37ED">
            <w:r w:rsidRPr="00B40D9B">
              <w:t>Объемы и источники финансирования, в т.ч. по годам реализации основного мероприятия</w:t>
            </w:r>
          </w:p>
        </w:tc>
        <w:tc>
          <w:tcPr>
            <w:tcW w:w="6159" w:type="dxa"/>
          </w:tcPr>
          <w:p w:rsidR="002F6040" w:rsidRPr="00B40D9B" w:rsidRDefault="002F6040" w:rsidP="001D37ED">
            <w:pPr>
              <w:widowControl w:val="0"/>
              <w:autoSpaceDE w:val="0"/>
              <w:autoSpaceDN w:val="0"/>
              <w:adjustRightInd w:val="0"/>
            </w:pPr>
            <w:r w:rsidRPr="00B40D9B">
              <w:t xml:space="preserve">Общий объем финансирования основного мероприятия составит  – </w:t>
            </w:r>
            <w:r w:rsidRPr="00B40D9B">
              <w:rPr>
                <w:b/>
                <w:bCs/>
              </w:rPr>
              <w:t xml:space="preserve">1475,8 </w:t>
            </w:r>
            <w:r w:rsidRPr="00B40D9B">
              <w:t>тыс.руб.</w:t>
            </w:r>
          </w:p>
          <w:p w:rsidR="002F6040" w:rsidRPr="00B40D9B" w:rsidRDefault="002F6040" w:rsidP="001D37ED">
            <w:pPr>
              <w:widowControl w:val="0"/>
              <w:autoSpaceDE w:val="0"/>
              <w:autoSpaceDN w:val="0"/>
              <w:adjustRightInd w:val="0"/>
            </w:pPr>
            <w:r w:rsidRPr="00B40D9B">
              <w:t>Источником финансирования являются средства  бюджета муниципального образования Щекинский район.</w:t>
            </w:r>
          </w:p>
          <w:p w:rsidR="002F6040" w:rsidRPr="00B40D9B" w:rsidRDefault="002F6040" w:rsidP="001D37ED">
            <w:pPr>
              <w:widowControl w:val="0"/>
              <w:autoSpaceDE w:val="0"/>
              <w:autoSpaceDN w:val="0"/>
              <w:adjustRightInd w:val="0"/>
            </w:pPr>
            <w:r w:rsidRPr="00B40D9B">
              <w:t xml:space="preserve">Всего - </w:t>
            </w:r>
            <w:r w:rsidRPr="00B40D9B">
              <w:rPr>
                <w:b/>
                <w:bCs/>
              </w:rPr>
              <w:t xml:space="preserve">1475,8 </w:t>
            </w:r>
            <w:r w:rsidRPr="00B40D9B">
              <w:t>тыс.руб.,</w:t>
            </w:r>
          </w:p>
          <w:p w:rsidR="002F6040" w:rsidRPr="00B40D9B" w:rsidRDefault="002F6040" w:rsidP="001D37ED">
            <w:pPr>
              <w:widowControl w:val="0"/>
              <w:autoSpaceDE w:val="0"/>
              <w:autoSpaceDN w:val="0"/>
              <w:adjustRightInd w:val="0"/>
            </w:pPr>
            <w:r w:rsidRPr="00B40D9B">
              <w:t>в том числе по годам:</w:t>
            </w:r>
          </w:p>
          <w:p w:rsidR="002F6040" w:rsidRPr="00B40D9B" w:rsidRDefault="002F6040" w:rsidP="001D37ED">
            <w:pPr>
              <w:widowControl w:val="0"/>
              <w:autoSpaceDE w:val="0"/>
              <w:autoSpaceDN w:val="0"/>
              <w:adjustRightInd w:val="0"/>
            </w:pPr>
            <w:r w:rsidRPr="00B40D9B">
              <w:t xml:space="preserve">2017 год – </w:t>
            </w:r>
            <w:r w:rsidRPr="00B40D9B">
              <w:rPr>
                <w:b/>
                <w:bCs/>
              </w:rPr>
              <w:t xml:space="preserve">1475,8 </w:t>
            </w:r>
            <w:r w:rsidRPr="00B40D9B">
              <w:t>тыс.руб.</w:t>
            </w:r>
          </w:p>
        </w:tc>
      </w:tr>
      <w:tr w:rsidR="002F6040" w:rsidRPr="00B40D9B" w:rsidTr="00976F9A">
        <w:trPr>
          <w:cantSplit/>
          <w:trHeight w:val="757"/>
          <w:jc w:val="center"/>
        </w:trPr>
        <w:tc>
          <w:tcPr>
            <w:tcW w:w="3610" w:type="dxa"/>
          </w:tcPr>
          <w:p w:rsidR="002F6040" w:rsidRPr="00B40D9B" w:rsidRDefault="002F6040" w:rsidP="001D37ED">
            <w:r w:rsidRPr="00B40D9B">
              <w:t>Ожидаемые результаты реализации основного мероприятия</w:t>
            </w:r>
          </w:p>
        </w:tc>
        <w:tc>
          <w:tcPr>
            <w:tcW w:w="6159" w:type="dxa"/>
            <w:shd w:val="clear" w:color="auto" w:fill="FFFFFF"/>
            <w:vAlign w:val="center"/>
          </w:tcPr>
          <w:p w:rsidR="002F6040" w:rsidRPr="00B40D9B" w:rsidRDefault="002F6040" w:rsidP="001D37ED">
            <w:pPr>
              <w:autoSpaceDE w:val="0"/>
              <w:autoSpaceDN w:val="0"/>
              <w:adjustRightInd w:val="0"/>
              <w:spacing w:line="276" w:lineRule="auto"/>
              <w:jc w:val="both"/>
            </w:pPr>
            <w:r w:rsidRPr="00B40D9B">
              <w:t xml:space="preserve">Увеличение количества благоустроенных территорий </w:t>
            </w:r>
          </w:p>
          <w:p w:rsidR="002F6040" w:rsidRPr="00B40D9B" w:rsidRDefault="002F6040" w:rsidP="001D37ED">
            <w:pPr>
              <w:widowControl w:val="0"/>
              <w:autoSpaceDE w:val="0"/>
              <w:autoSpaceDN w:val="0"/>
              <w:adjustRightInd w:val="0"/>
            </w:pPr>
            <w:r w:rsidRPr="00B40D9B">
              <w:t>сельских культурно-досуговых учреждений на 1 единицу.</w:t>
            </w:r>
          </w:p>
        </w:tc>
      </w:tr>
    </w:tbl>
    <w:p w:rsidR="002F6040" w:rsidRPr="00B40D9B" w:rsidRDefault="002F6040" w:rsidP="00AD2BBF">
      <w:pPr>
        <w:autoSpaceDE w:val="0"/>
        <w:autoSpaceDN w:val="0"/>
        <w:adjustRightInd w:val="0"/>
        <w:ind w:left="360"/>
        <w:jc w:val="center"/>
        <w:outlineLvl w:val="1"/>
        <w:rPr>
          <w:b/>
        </w:rPr>
      </w:pPr>
    </w:p>
    <w:p w:rsidR="002F6040" w:rsidRPr="00B40D9B" w:rsidRDefault="002F6040" w:rsidP="00AD2BBF">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AD2BBF">
      <w:pPr>
        <w:autoSpaceDE w:val="0"/>
        <w:autoSpaceDN w:val="0"/>
        <w:adjustRightInd w:val="0"/>
        <w:ind w:left="360"/>
        <w:jc w:val="center"/>
        <w:outlineLvl w:val="1"/>
        <w:rPr>
          <w:b/>
        </w:rPr>
      </w:pPr>
    </w:p>
    <w:p w:rsidR="002F6040" w:rsidRPr="00B40D9B" w:rsidRDefault="002F6040" w:rsidP="00C063D1">
      <w:pPr>
        <w:ind w:firstLine="709"/>
        <w:jc w:val="both"/>
      </w:pPr>
      <w:r w:rsidRPr="00B40D9B">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C063D1">
      <w:pPr>
        <w:ind w:firstLine="708"/>
        <w:jc w:val="both"/>
        <w:rPr>
          <w:b/>
        </w:rPr>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AD2BBF">
      <w:pPr>
        <w:autoSpaceDE w:val="0"/>
        <w:autoSpaceDN w:val="0"/>
        <w:adjustRightInd w:val="0"/>
        <w:ind w:firstLine="720"/>
        <w:jc w:val="center"/>
        <w:rPr>
          <w:b/>
        </w:rPr>
      </w:pPr>
    </w:p>
    <w:p w:rsidR="002F6040" w:rsidRPr="00B40D9B" w:rsidRDefault="002F6040" w:rsidP="00AD2BBF">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AD2BBF">
      <w:pPr>
        <w:autoSpaceDE w:val="0"/>
        <w:autoSpaceDN w:val="0"/>
        <w:adjustRightInd w:val="0"/>
        <w:ind w:firstLine="720"/>
        <w:jc w:val="center"/>
        <w:rPr>
          <w:b/>
        </w:rPr>
      </w:pPr>
    </w:p>
    <w:p w:rsidR="002F6040" w:rsidRPr="00B40D9B" w:rsidRDefault="002F6040" w:rsidP="006753C5">
      <w:pPr>
        <w:ind w:firstLine="708"/>
        <w:jc w:val="both"/>
      </w:pPr>
      <w:r w:rsidRPr="00B40D9B">
        <w:t>Целью основного мероприятия является сохранение и развитие культурного потенциала и культурного наследия Щекинского района.</w:t>
      </w:r>
    </w:p>
    <w:p w:rsidR="002F6040" w:rsidRPr="00B40D9B" w:rsidRDefault="002F6040" w:rsidP="006753C5">
      <w:pPr>
        <w:ind w:firstLine="708"/>
        <w:jc w:val="both"/>
      </w:pPr>
      <w:r w:rsidRPr="00B40D9B">
        <w:t>В рамках основного мероприятия будет осуществляться задача по благоустройству территории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B40D9B" w:rsidRDefault="002F6040" w:rsidP="00AD2BBF">
      <w:pPr>
        <w:autoSpaceDE w:val="0"/>
        <w:autoSpaceDN w:val="0"/>
        <w:adjustRightInd w:val="0"/>
        <w:ind w:left="360"/>
        <w:jc w:val="center"/>
        <w:rPr>
          <w:b/>
        </w:rPr>
      </w:pPr>
    </w:p>
    <w:p w:rsidR="002F6040" w:rsidRPr="00B40D9B" w:rsidRDefault="002F6040" w:rsidP="00AD2BBF">
      <w:pPr>
        <w:autoSpaceDE w:val="0"/>
        <w:autoSpaceDN w:val="0"/>
        <w:adjustRightInd w:val="0"/>
        <w:ind w:left="360"/>
        <w:jc w:val="center"/>
        <w:rPr>
          <w:b/>
        </w:rPr>
      </w:pPr>
      <w:r w:rsidRPr="00B40D9B">
        <w:t>.</w:t>
      </w:r>
    </w:p>
    <w:p w:rsidR="002F6040" w:rsidRPr="00B40D9B" w:rsidRDefault="002F6040" w:rsidP="00AD2BBF">
      <w:pPr>
        <w:rPr>
          <w:b/>
          <w:color w:val="FF0000"/>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AD2BBF">
      <w:pPr>
        <w:jc w:val="center"/>
        <w:rPr>
          <w:b/>
          <w:bCs/>
          <w:iCs/>
        </w:rPr>
      </w:pPr>
      <w:r w:rsidRPr="00B40D9B">
        <w:rPr>
          <w:b/>
        </w:rPr>
        <w:t>3. Ресурсное обеспечение основного мероприятия</w:t>
      </w:r>
    </w:p>
    <w:p w:rsidR="002F6040" w:rsidRPr="00B40D9B" w:rsidRDefault="002F6040" w:rsidP="00C063D1">
      <w:pPr>
        <w:autoSpaceDE w:val="0"/>
        <w:autoSpaceDN w:val="0"/>
        <w:adjustRightInd w:val="0"/>
        <w:jc w:val="center"/>
        <w:rPr>
          <w:b/>
        </w:rPr>
      </w:pPr>
      <w:r w:rsidRPr="00B40D9B">
        <w:rPr>
          <w:b/>
        </w:rPr>
        <w:t>«Благоустройство территорий сельских культурно-досуговых учреждений»</w:t>
      </w:r>
    </w:p>
    <w:p w:rsidR="002F6040" w:rsidRPr="00B40D9B" w:rsidRDefault="002F6040" w:rsidP="00C063D1">
      <w:pPr>
        <w:jc w:val="center"/>
      </w:pPr>
    </w:p>
    <w:p w:rsidR="002F6040" w:rsidRPr="00B40D9B" w:rsidRDefault="002F6040" w:rsidP="00AD2BBF">
      <w:pPr>
        <w:jc w:val="center"/>
      </w:pPr>
      <w:r w:rsidRPr="00B40D9B">
        <w:t>Общая потребность в ресурсах основного мероприятия</w:t>
      </w:r>
    </w:p>
    <w:p w:rsidR="002F6040" w:rsidRPr="00B40D9B" w:rsidRDefault="002F6040" w:rsidP="00E7340C">
      <w:pPr>
        <w:autoSpaceDE w:val="0"/>
        <w:autoSpaceDN w:val="0"/>
        <w:adjustRightInd w:val="0"/>
        <w:jc w:val="center"/>
      </w:pPr>
      <w:r w:rsidRPr="00B40D9B">
        <w:t>«Благоустройство территорий сельских культурно-досуговых учреждений»</w:t>
      </w:r>
    </w:p>
    <w:p w:rsidR="002F6040" w:rsidRPr="00B40D9B" w:rsidRDefault="002F6040"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977"/>
        <w:gridCol w:w="2552"/>
        <w:gridCol w:w="1417"/>
        <w:gridCol w:w="1134"/>
        <w:gridCol w:w="1276"/>
        <w:gridCol w:w="1134"/>
        <w:gridCol w:w="1134"/>
        <w:gridCol w:w="992"/>
        <w:gridCol w:w="992"/>
        <w:gridCol w:w="1134"/>
      </w:tblGrid>
      <w:tr w:rsidR="002F6040" w:rsidRPr="00B40D9B" w:rsidTr="006052F9">
        <w:trPr>
          <w:trHeight w:val="270"/>
        </w:trPr>
        <w:tc>
          <w:tcPr>
            <w:tcW w:w="851" w:type="dxa"/>
            <w:vMerge w:val="restart"/>
            <w:vAlign w:val="center"/>
          </w:tcPr>
          <w:p w:rsidR="002F6040" w:rsidRPr="00B40D9B" w:rsidRDefault="002F6040" w:rsidP="00AD2BBF">
            <w:pPr>
              <w:jc w:val="center"/>
            </w:pPr>
            <w:r w:rsidRPr="00B40D9B">
              <w:t>Статус</w:t>
            </w:r>
          </w:p>
        </w:tc>
        <w:tc>
          <w:tcPr>
            <w:tcW w:w="2977" w:type="dxa"/>
            <w:vMerge w:val="restart"/>
            <w:vAlign w:val="center"/>
          </w:tcPr>
          <w:p w:rsidR="002F6040" w:rsidRPr="00B40D9B" w:rsidRDefault="002F6040" w:rsidP="00AD2BBF">
            <w:pPr>
              <w:jc w:val="center"/>
            </w:pPr>
            <w:r w:rsidRPr="00B40D9B">
              <w:t>Наименование основного мероприятия</w:t>
            </w:r>
          </w:p>
        </w:tc>
        <w:tc>
          <w:tcPr>
            <w:tcW w:w="2552" w:type="dxa"/>
            <w:vMerge w:val="restart"/>
            <w:vAlign w:val="center"/>
          </w:tcPr>
          <w:p w:rsidR="002F6040" w:rsidRPr="00B40D9B" w:rsidRDefault="002F6040" w:rsidP="00AD2BBF">
            <w:pPr>
              <w:jc w:val="center"/>
            </w:pPr>
            <w:r w:rsidRPr="00B40D9B">
              <w:t>Источник финансирования</w:t>
            </w:r>
          </w:p>
        </w:tc>
        <w:tc>
          <w:tcPr>
            <w:tcW w:w="9213" w:type="dxa"/>
            <w:gridSpan w:val="8"/>
            <w:vAlign w:val="center"/>
          </w:tcPr>
          <w:p w:rsidR="002F6040" w:rsidRPr="00B40D9B" w:rsidRDefault="002F6040" w:rsidP="00AD2BBF">
            <w:pPr>
              <w:ind w:left="-468" w:firstLine="468"/>
              <w:jc w:val="center"/>
            </w:pPr>
            <w:r w:rsidRPr="00B40D9B">
              <w:t>Объем расходов (тыс. руб.)</w:t>
            </w:r>
          </w:p>
        </w:tc>
      </w:tr>
      <w:tr w:rsidR="002F6040" w:rsidRPr="00B40D9B" w:rsidTr="006052F9">
        <w:trPr>
          <w:trHeight w:val="330"/>
        </w:trPr>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Merge/>
            <w:vAlign w:val="center"/>
          </w:tcPr>
          <w:p w:rsidR="002F6040" w:rsidRPr="00B40D9B" w:rsidRDefault="002F6040" w:rsidP="00AD2BBF">
            <w:pPr>
              <w:jc w:val="center"/>
            </w:pPr>
          </w:p>
        </w:tc>
        <w:tc>
          <w:tcPr>
            <w:tcW w:w="1417" w:type="dxa"/>
            <w:vMerge w:val="restart"/>
            <w:vAlign w:val="center"/>
          </w:tcPr>
          <w:p w:rsidR="002F6040" w:rsidRPr="00B40D9B" w:rsidRDefault="002F6040" w:rsidP="00AD2BBF">
            <w:pPr>
              <w:jc w:val="center"/>
            </w:pPr>
            <w:r w:rsidRPr="00B40D9B">
              <w:t>Всего</w:t>
            </w:r>
          </w:p>
          <w:p w:rsidR="002F6040" w:rsidRPr="00B40D9B" w:rsidRDefault="002F6040" w:rsidP="00AD2BBF">
            <w:pPr>
              <w:jc w:val="center"/>
            </w:pPr>
          </w:p>
        </w:tc>
        <w:tc>
          <w:tcPr>
            <w:tcW w:w="7796" w:type="dxa"/>
            <w:gridSpan w:val="7"/>
            <w:vAlign w:val="center"/>
          </w:tcPr>
          <w:p w:rsidR="002F6040" w:rsidRPr="00B40D9B" w:rsidRDefault="002F6040" w:rsidP="00AD2BBF">
            <w:pPr>
              <w:jc w:val="center"/>
            </w:pPr>
            <w:r w:rsidRPr="00B40D9B">
              <w:t>в том числе по годам</w:t>
            </w:r>
          </w:p>
        </w:tc>
      </w:tr>
      <w:tr w:rsidR="002F6040" w:rsidRPr="00B40D9B" w:rsidTr="006052F9">
        <w:trPr>
          <w:trHeight w:val="210"/>
        </w:trPr>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Merge/>
            <w:vAlign w:val="center"/>
          </w:tcPr>
          <w:p w:rsidR="002F6040" w:rsidRPr="00B40D9B" w:rsidRDefault="002F6040" w:rsidP="00AD2BBF">
            <w:pPr>
              <w:jc w:val="center"/>
            </w:pPr>
          </w:p>
        </w:tc>
        <w:tc>
          <w:tcPr>
            <w:tcW w:w="1417" w:type="dxa"/>
            <w:vMerge/>
            <w:vAlign w:val="center"/>
          </w:tcPr>
          <w:p w:rsidR="002F6040" w:rsidRPr="00B40D9B" w:rsidRDefault="002F6040" w:rsidP="00AD2BBF">
            <w:pPr>
              <w:jc w:val="center"/>
            </w:pPr>
          </w:p>
        </w:tc>
        <w:tc>
          <w:tcPr>
            <w:tcW w:w="1134" w:type="dxa"/>
            <w:vAlign w:val="center"/>
          </w:tcPr>
          <w:p w:rsidR="002F6040" w:rsidRPr="00B40D9B" w:rsidRDefault="002F6040" w:rsidP="00AD2BBF">
            <w:pPr>
              <w:jc w:val="center"/>
            </w:pPr>
            <w:r w:rsidRPr="00B40D9B">
              <w:t>2014</w:t>
            </w:r>
          </w:p>
        </w:tc>
        <w:tc>
          <w:tcPr>
            <w:tcW w:w="1276" w:type="dxa"/>
            <w:vAlign w:val="center"/>
          </w:tcPr>
          <w:p w:rsidR="002F6040" w:rsidRPr="00B40D9B" w:rsidRDefault="002F6040" w:rsidP="00AD2BBF">
            <w:pPr>
              <w:jc w:val="center"/>
            </w:pPr>
            <w:r w:rsidRPr="00B40D9B">
              <w:t>2015</w:t>
            </w:r>
          </w:p>
        </w:tc>
        <w:tc>
          <w:tcPr>
            <w:tcW w:w="1134" w:type="dxa"/>
            <w:vAlign w:val="center"/>
          </w:tcPr>
          <w:p w:rsidR="002F6040" w:rsidRPr="00B40D9B" w:rsidRDefault="002F6040" w:rsidP="00AD2BBF">
            <w:pPr>
              <w:jc w:val="center"/>
            </w:pPr>
            <w:r w:rsidRPr="00B40D9B">
              <w:t>2016</w:t>
            </w:r>
          </w:p>
        </w:tc>
        <w:tc>
          <w:tcPr>
            <w:tcW w:w="1134" w:type="dxa"/>
            <w:vAlign w:val="center"/>
          </w:tcPr>
          <w:p w:rsidR="002F6040" w:rsidRPr="00B40D9B" w:rsidRDefault="002F6040" w:rsidP="00AD2BBF">
            <w:pPr>
              <w:jc w:val="center"/>
            </w:pPr>
            <w:r w:rsidRPr="00B40D9B">
              <w:t>2017</w:t>
            </w:r>
          </w:p>
        </w:tc>
        <w:tc>
          <w:tcPr>
            <w:tcW w:w="992" w:type="dxa"/>
            <w:vAlign w:val="center"/>
          </w:tcPr>
          <w:p w:rsidR="002F6040" w:rsidRPr="00B40D9B" w:rsidRDefault="002F6040" w:rsidP="00AD2BBF">
            <w:pPr>
              <w:jc w:val="center"/>
            </w:pPr>
            <w:r w:rsidRPr="00B40D9B">
              <w:t>2018</w:t>
            </w:r>
          </w:p>
        </w:tc>
        <w:tc>
          <w:tcPr>
            <w:tcW w:w="992" w:type="dxa"/>
            <w:vAlign w:val="center"/>
          </w:tcPr>
          <w:p w:rsidR="002F6040" w:rsidRPr="00B40D9B" w:rsidRDefault="002F6040" w:rsidP="00AD2BBF">
            <w:pPr>
              <w:jc w:val="center"/>
            </w:pPr>
            <w:r w:rsidRPr="00B40D9B">
              <w:t>2019</w:t>
            </w:r>
          </w:p>
        </w:tc>
        <w:tc>
          <w:tcPr>
            <w:tcW w:w="1134" w:type="dxa"/>
            <w:vAlign w:val="center"/>
          </w:tcPr>
          <w:p w:rsidR="002F6040" w:rsidRPr="00B40D9B" w:rsidRDefault="002F6040" w:rsidP="00AD2BBF">
            <w:pPr>
              <w:jc w:val="center"/>
            </w:pPr>
            <w:r w:rsidRPr="00B40D9B">
              <w:t>2020</w:t>
            </w:r>
          </w:p>
        </w:tc>
      </w:tr>
      <w:tr w:rsidR="002F6040" w:rsidRPr="00B40D9B" w:rsidTr="006052F9">
        <w:tc>
          <w:tcPr>
            <w:tcW w:w="851" w:type="dxa"/>
            <w:vMerge w:val="restart"/>
            <w:vAlign w:val="center"/>
          </w:tcPr>
          <w:p w:rsidR="002F6040" w:rsidRPr="00B40D9B" w:rsidRDefault="002F6040" w:rsidP="00AD2BBF">
            <w:pPr>
              <w:jc w:val="center"/>
            </w:pPr>
            <w:r w:rsidRPr="00B40D9B">
              <w:t>Основного мероприятия</w:t>
            </w:r>
          </w:p>
        </w:tc>
        <w:tc>
          <w:tcPr>
            <w:tcW w:w="2977" w:type="dxa"/>
            <w:vMerge w:val="restart"/>
            <w:vAlign w:val="center"/>
          </w:tcPr>
          <w:p w:rsidR="002F6040" w:rsidRPr="00B40D9B" w:rsidRDefault="002F6040" w:rsidP="00AD2BBF">
            <w:pPr>
              <w:jc w:val="center"/>
            </w:pPr>
            <w:r w:rsidRPr="00B40D9B">
              <w:t>«Благоустройство территорий сельских культурно-досуговых учреждений»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AD2BBF">
            <w:pPr>
              <w:jc w:val="center"/>
            </w:pPr>
            <w:r w:rsidRPr="00B40D9B">
              <w:t>Щекинский район</w:t>
            </w:r>
          </w:p>
        </w:tc>
        <w:tc>
          <w:tcPr>
            <w:tcW w:w="2552" w:type="dxa"/>
            <w:vAlign w:val="center"/>
          </w:tcPr>
          <w:p w:rsidR="002F6040" w:rsidRPr="00B40D9B" w:rsidRDefault="002F6040" w:rsidP="00AD2BBF">
            <w:pPr>
              <w:jc w:val="center"/>
            </w:pPr>
            <w:r w:rsidRPr="00B40D9B">
              <w:t>Всего</w:t>
            </w:r>
          </w:p>
        </w:tc>
        <w:tc>
          <w:tcPr>
            <w:tcW w:w="1417" w:type="dxa"/>
            <w:vAlign w:val="center"/>
          </w:tcPr>
          <w:p w:rsidR="002F6040" w:rsidRPr="00B40D9B" w:rsidRDefault="002F6040" w:rsidP="00AD2BBF">
            <w:pPr>
              <w:jc w:val="center"/>
            </w:pPr>
            <w:r w:rsidRPr="00B40D9B">
              <w:t>1475,8</w:t>
            </w:r>
          </w:p>
        </w:tc>
        <w:tc>
          <w:tcPr>
            <w:tcW w:w="1134" w:type="dxa"/>
            <w:vAlign w:val="center"/>
          </w:tcPr>
          <w:p w:rsidR="002F6040" w:rsidRPr="00B40D9B" w:rsidRDefault="002F6040" w:rsidP="00AD2BBF">
            <w:pPr>
              <w:jc w:val="center"/>
            </w:pPr>
            <w:r w:rsidRPr="00B40D9B">
              <w:t>-</w:t>
            </w:r>
          </w:p>
        </w:tc>
        <w:tc>
          <w:tcPr>
            <w:tcW w:w="1276"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1475,8</w:t>
            </w:r>
          </w:p>
        </w:tc>
        <w:tc>
          <w:tcPr>
            <w:tcW w:w="992" w:type="dxa"/>
            <w:vAlign w:val="center"/>
          </w:tcPr>
          <w:p w:rsidR="002F6040" w:rsidRPr="00B40D9B" w:rsidRDefault="002F6040" w:rsidP="00AD2BBF">
            <w:pPr>
              <w:jc w:val="center"/>
            </w:pPr>
          </w:p>
        </w:tc>
        <w:tc>
          <w:tcPr>
            <w:tcW w:w="992" w:type="dxa"/>
            <w:vAlign w:val="center"/>
          </w:tcPr>
          <w:p w:rsidR="002F6040" w:rsidRPr="00B40D9B" w:rsidRDefault="002F6040" w:rsidP="00AD2BBF">
            <w:pPr>
              <w:jc w:val="center"/>
            </w:pPr>
          </w:p>
        </w:tc>
        <w:tc>
          <w:tcPr>
            <w:tcW w:w="1134" w:type="dxa"/>
            <w:vAlign w:val="center"/>
          </w:tcPr>
          <w:p w:rsidR="002F6040" w:rsidRPr="00B40D9B" w:rsidRDefault="002F6040" w:rsidP="00AD2BBF">
            <w:pPr>
              <w:jc w:val="center"/>
            </w:pPr>
          </w:p>
        </w:tc>
      </w:tr>
      <w:tr w:rsidR="002F6040" w:rsidRPr="00B40D9B" w:rsidTr="006052F9">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Align w:val="center"/>
          </w:tcPr>
          <w:p w:rsidR="002F6040" w:rsidRPr="00B40D9B" w:rsidRDefault="002F6040" w:rsidP="00AD2BBF">
            <w:pPr>
              <w:jc w:val="center"/>
            </w:pPr>
            <w:r w:rsidRPr="00B40D9B">
              <w:t>федеральный бюджет</w:t>
            </w:r>
          </w:p>
        </w:tc>
        <w:tc>
          <w:tcPr>
            <w:tcW w:w="1417"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276"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r>
      <w:tr w:rsidR="002F6040" w:rsidRPr="00B40D9B" w:rsidTr="006052F9">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Align w:val="center"/>
          </w:tcPr>
          <w:p w:rsidR="002F6040" w:rsidRPr="00B40D9B" w:rsidRDefault="002F6040" w:rsidP="00AD2BBF">
            <w:pPr>
              <w:jc w:val="center"/>
            </w:pPr>
            <w:r w:rsidRPr="00B40D9B">
              <w:t>бюджет Тульской области</w:t>
            </w:r>
          </w:p>
        </w:tc>
        <w:tc>
          <w:tcPr>
            <w:tcW w:w="1417"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276"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r>
      <w:tr w:rsidR="002F6040" w:rsidRPr="00B40D9B" w:rsidTr="006052F9">
        <w:tc>
          <w:tcPr>
            <w:tcW w:w="851" w:type="dxa"/>
            <w:vMerge/>
            <w:vAlign w:val="center"/>
          </w:tcPr>
          <w:p w:rsidR="002F6040" w:rsidRPr="00B40D9B" w:rsidRDefault="002F6040" w:rsidP="00DA07BD">
            <w:pPr>
              <w:jc w:val="center"/>
            </w:pPr>
          </w:p>
        </w:tc>
        <w:tc>
          <w:tcPr>
            <w:tcW w:w="2977" w:type="dxa"/>
            <w:vMerge/>
            <w:vAlign w:val="center"/>
          </w:tcPr>
          <w:p w:rsidR="002F6040" w:rsidRPr="00B40D9B" w:rsidRDefault="002F6040" w:rsidP="00DA07BD">
            <w:pPr>
              <w:jc w:val="center"/>
            </w:pPr>
          </w:p>
        </w:tc>
        <w:tc>
          <w:tcPr>
            <w:tcW w:w="2552" w:type="dxa"/>
            <w:vAlign w:val="center"/>
          </w:tcPr>
          <w:p w:rsidR="002F6040" w:rsidRPr="00B40D9B" w:rsidRDefault="002F6040" w:rsidP="00DA07BD">
            <w:pPr>
              <w:jc w:val="center"/>
            </w:pPr>
            <w:r w:rsidRPr="00B40D9B">
              <w:t>бюджет МО Щекинский район</w:t>
            </w:r>
          </w:p>
        </w:tc>
        <w:tc>
          <w:tcPr>
            <w:tcW w:w="1417" w:type="dxa"/>
            <w:vAlign w:val="center"/>
          </w:tcPr>
          <w:p w:rsidR="002F6040" w:rsidRPr="00B40D9B" w:rsidRDefault="002F6040" w:rsidP="00DA07BD">
            <w:pPr>
              <w:jc w:val="center"/>
            </w:pPr>
            <w:r w:rsidRPr="00B40D9B">
              <w:t>1475,8</w:t>
            </w:r>
          </w:p>
        </w:tc>
        <w:tc>
          <w:tcPr>
            <w:tcW w:w="1134" w:type="dxa"/>
            <w:vAlign w:val="center"/>
          </w:tcPr>
          <w:p w:rsidR="002F6040" w:rsidRPr="00B40D9B" w:rsidRDefault="002F6040" w:rsidP="00DA07BD">
            <w:pPr>
              <w:jc w:val="center"/>
            </w:pPr>
            <w:r w:rsidRPr="00B40D9B">
              <w:t>-</w:t>
            </w:r>
          </w:p>
        </w:tc>
        <w:tc>
          <w:tcPr>
            <w:tcW w:w="1276"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1475,8</w:t>
            </w:r>
          </w:p>
        </w:tc>
        <w:tc>
          <w:tcPr>
            <w:tcW w:w="992" w:type="dxa"/>
            <w:vAlign w:val="center"/>
          </w:tcPr>
          <w:p w:rsidR="002F6040" w:rsidRPr="00B40D9B" w:rsidRDefault="002F6040" w:rsidP="00DA07BD">
            <w:pPr>
              <w:jc w:val="center"/>
            </w:pPr>
            <w:r w:rsidRPr="00B40D9B">
              <w:t>-</w:t>
            </w:r>
          </w:p>
        </w:tc>
        <w:tc>
          <w:tcPr>
            <w:tcW w:w="992"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w:t>
            </w:r>
          </w:p>
        </w:tc>
      </w:tr>
      <w:tr w:rsidR="002F6040" w:rsidRPr="00B40D9B" w:rsidTr="006052F9">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Align w:val="center"/>
          </w:tcPr>
          <w:p w:rsidR="002F6040" w:rsidRPr="00B40D9B" w:rsidRDefault="002F6040" w:rsidP="00AD2BBF">
            <w:pPr>
              <w:jc w:val="center"/>
            </w:pPr>
            <w:r w:rsidRPr="00B40D9B">
              <w:t>бюджет поселений МО Щекинского района</w:t>
            </w:r>
          </w:p>
        </w:tc>
        <w:tc>
          <w:tcPr>
            <w:tcW w:w="1417"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276"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r>
      <w:tr w:rsidR="002F6040" w:rsidRPr="00B40D9B" w:rsidTr="006052F9">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Align w:val="center"/>
          </w:tcPr>
          <w:p w:rsidR="002F6040" w:rsidRPr="00B40D9B" w:rsidRDefault="002F6040" w:rsidP="00AD2BBF">
            <w:pPr>
              <w:jc w:val="center"/>
            </w:pPr>
            <w:r w:rsidRPr="00B40D9B">
              <w:t>Внебюджетные источники</w:t>
            </w:r>
          </w:p>
        </w:tc>
        <w:tc>
          <w:tcPr>
            <w:tcW w:w="1417"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276"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r>
      <w:tr w:rsidR="002F6040" w:rsidRPr="00B40D9B" w:rsidTr="006052F9">
        <w:tc>
          <w:tcPr>
            <w:tcW w:w="6380" w:type="dxa"/>
            <w:gridSpan w:val="3"/>
            <w:vAlign w:val="center"/>
          </w:tcPr>
          <w:p w:rsidR="002F6040" w:rsidRPr="00B40D9B" w:rsidRDefault="002F6040" w:rsidP="00DA07BD">
            <w:pPr>
              <w:jc w:val="center"/>
            </w:pPr>
            <w:r w:rsidRPr="00B40D9B">
              <w:t>Итого:</w:t>
            </w:r>
          </w:p>
        </w:tc>
        <w:tc>
          <w:tcPr>
            <w:tcW w:w="1417" w:type="dxa"/>
            <w:vAlign w:val="center"/>
          </w:tcPr>
          <w:p w:rsidR="002F6040" w:rsidRPr="00B40D9B" w:rsidRDefault="002F6040" w:rsidP="00DA07BD">
            <w:pPr>
              <w:jc w:val="center"/>
            </w:pPr>
            <w:r w:rsidRPr="00B40D9B">
              <w:t>1475,8</w:t>
            </w:r>
          </w:p>
        </w:tc>
        <w:tc>
          <w:tcPr>
            <w:tcW w:w="1134" w:type="dxa"/>
            <w:vAlign w:val="center"/>
          </w:tcPr>
          <w:p w:rsidR="002F6040" w:rsidRPr="00B40D9B" w:rsidRDefault="002F6040" w:rsidP="00DA07BD">
            <w:pPr>
              <w:jc w:val="center"/>
            </w:pPr>
            <w:r w:rsidRPr="00B40D9B">
              <w:t>-</w:t>
            </w:r>
          </w:p>
        </w:tc>
        <w:tc>
          <w:tcPr>
            <w:tcW w:w="1276"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1475,8</w:t>
            </w:r>
          </w:p>
        </w:tc>
        <w:tc>
          <w:tcPr>
            <w:tcW w:w="992" w:type="dxa"/>
            <w:vAlign w:val="center"/>
          </w:tcPr>
          <w:p w:rsidR="002F6040" w:rsidRPr="00B40D9B" w:rsidRDefault="002F6040" w:rsidP="00DA07BD">
            <w:pPr>
              <w:jc w:val="center"/>
            </w:pPr>
            <w:r w:rsidRPr="00B40D9B">
              <w:t>-</w:t>
            </w:r>
          </w:p>
        </w:tc>
        <w:tc>
          <w:tcPr>
            <w:tcW w:w="992"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w:t>
            </w:r>
          </w:p>
        </w:tc>
      </w:tr>
    </w:tbl>
    <w:p w:rsidR="002F6040" w:rsidRPr="00B40D9B" w:rsidRDefault="002F6040" w:rsidP="00EE377B">
      <w:pPr>
        <w:jc w:val="center"/>
        <w:rPr>
          <w:b/>
        </w:rPr>
        <w:sectPr w:rsidR="002F6040" w:rsidRPr="00B40D9B" w:rsidSect="00A84F0F">
          <w:headerReference w:type="even" r:id="rId27"/>
          <w:headerReference w:type="default" r:id="rId28"/>
          <w:pgSz w:w="16838" w:h="11906" w:orient="landscape"/>
          <w:pgMar w:top="1276" w:right="1134" w:bottom="709" w:left="1134" w:header="709" w:footer="709" w:gutter="0"/>
          <w:cols w:space="708"/>
          <w:docGrid w:linePitch="360"/>
        </w:sectPr>
      </w:pPr>
    </w:p>
    <w:p w:rsidR="002F6040" w:rsidRPr="00B40D9B" w:rsidRDefault="002F6040" w:rsidP="00EE377B">
      <w:pPr>
        <w:autoSpaceDE w:val="0"/>
        <w:autoSpaceDN w:val="0"/>
        <w:adjustRightInd w:val="0"/>
        <w:jc w:val="center"/>
        <w:rPr>
          <w:b/>
        </w:rPr>
      </w:pPr>
      <w:r w:rsidRPr="00B40D9B">
        <w:rPr>
          <w:b/>
        </w:rPr>
        <w:t>4. Перечень показателей результативности и эффективности реализации основного мероприятия</w:t>
      </w:r>
      <w:r w:rsidRPr="00B40D9B">
        <w:rPr>
          <w:b/>
          <w:bCs/>
          <w:iCs/>
        </w:rPr>
        <w:t xml:space="preserve"> </w:t>
      </w:r>
      <w:r w:rsidRPr="00B40D9B">
        <w:rPr>
          <w:b/>
        </w:rPr>
        <w:t>«Благоустройство территорий сельских культурно-досуговых учреждений»</w:t>
      </w:r>
    </w:p>
    <w:p w:rsidR="002F6040" w:rsidRPr="00B40D9B" w:rsidRDefault="002F6040" w:rsidP="00EE377B">
      <w:pPr>
        <w:autoSpaceDE w:val="0"/>
        <w:autoSpaceDN w:val="0"/>
        <w:adjustRightInd w:val="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2551"/>
        <w:gridCol w:w="1559"/>
        <w:gridCol w:w="1701"/>
        <w:gridCol w:w="709"/>
        <w:gridCol w:w="709"/>
        <w:gridCol w:w="709"/>
        <w:gridCol w:w="708"/>
        <w:gridCol w:w="709"/>
        <w:gridCol w:w="709"/>
        <w:gridCol w:w="709"/>
        <w:gridCol w:w="2693"/>
      </w:tblGrid>
      <w:tr w:rsidR="002F6040" w:rsidRPr="00B40D9B" w:rsidTr="004837F5">
        <w:trPr>
          <w:trHeight w:val="314"/>
        </w:trPr>
        <w:tc>
          <w:tcPr>
            <w:tcW w:w="1986" w:type="dxa"/>
            <w:vMerge w:val="restart"/>
            <w:vAlign w:val="center"/>
          </w:tcPr>
          <w:p w:rsidR="002F6040" w:rsidRPr="00B40D9B" w:rsidRDefault="002F6040" w:rsidP="009C235D">
            <w:pPr>
              <w:jc w:val="center"/>
            </w:pPr>
            <w:r w:rsidRPr="00B40D9B">
              <w:t>Цели и задачи подпрограммы</w:t>
            </w:r>
          </w:p>
        </w:tc>
        <w:tc>
          <w:tcPr>
            <w:tcW w:w="2551" w:type="dxa"/>
            <w:vMerge w:val="restart"/>
            <w:vAlign w:val="center"/>
          </w:tcPr>
          <w:p w:rsidR="002F6040" w:rsidRPr="00B40D9B" w:rsidRDefault="002F6040" w:rsidP="009C235D">
            <w:pPr>
              <w:jc w:val="center"/>
            </w:pPr>
            <w:r w:rsidRPr="00B40D9B">
              <w:t>Перечень целевых показателей (индикаторов)</w:t>
            </w:r>
          </w:p>
        </w:tc>
        <w:tc>
          <w:tcPr>
            <w:tcW w:w="1559" w:type="dxa"/>
            <w:vMerge w:val="restart"/>
            <w:vAlign w:val="center"/>
          </w:tcPr>
          <w:p w:rsidR="002F6040" w:rsidRPr="00B40D9B" w:rsidRDefault="002F6040" w:rsidP="009C235D">
            <w:pPr>
              <w:jc w:val="center"/>
            </w:pPr>
            <w:r w:rsidRPr="00B40D9B">
              <w:t>Вес целевого показателя (индикатора)</w:t>
            </w:r>
          </w:p>
        </w:tc>
        <w:tc>
          <w:tcPr>
            <w:tcW w:w="1701" w:type="dxa"/>
            <w:vMerge w:val="restart"/>
            <w:vAlign w:val="center"/>
          </w:tcPr>
          <w:p w:rsidR="002F6040" w:rsidRPr="00B40D9B" w:rsidRDefault="002F6040" w:rsidP="009C235D">
            <w:pPr>
              <w:jc w:val="center"/>
            </w:pPr>
            <w:r w:rsidRPr="00B40D9B">
              <w:t>Базовое значение показателя на начало реализации программы</w:t>
            </w:r>
          </w:p>
        </w:tc>
        <w:tc>
          <w:tcPr>
            <w:tcW w:w="4962" w:type="dxa"/>
            <w:gridSpan w:val="7"/>
          </w:tcPr>
          <w:p w:rsidR="002F6040" w:rsidRPr="00B40D9B" w:rsidRDefault="002F6040" w:rsidP="009C235D">
            <w:pPr>
              <w:jc w:val="center"/>
            </w:pPr>
            <w:r w:rsidRPr="00B40D9B">
              <w:t>Значение показателей по годам реализации подпрограммы муниципальной программы</w:t>
            </w:r>
          </w:p>
        </w:tc>
        <w:tc>
          <w:tcPr>
            <w:tcW w:w="2693" w:type="dxa"/>
            <w:vMerge w:val="restart"/>
            <w:vAlign w:val="center"/>
          </w:tcPr>
          <w:p w:rsidR="002F6040" w:rsidRPr="00B40D9B" w:rsidRDefault="002F6040" w:rsidP="009C235D">
            <w:pPr>
              <w:jc w:val="center"/>
            </w:pPr>
            <w:r w:rsidRPr="00B40D9B">
              <w:t>Плановое значение показателя на день окончания действия основного мероприятия</w:t>
            </w:r>
          </w:p>
        </w:tc>
      </w:tr>
      <w:tr w:rsidR="002F6040" w:rsidRPr="00B40D9B" w:rsidTr="004837F5">
        <w:trPr>
          <w:trHeight w:val="1290"/>
        </w:trPr>
        <w:tc>
          <w:tcPr>
            <w:tcW w:w="1986" w:type="dxa"/>
            <w:vMerge/>
            <w:vAlign w:val="center"/>
          </w:tcPr>
          <w:p w:rsidR="002F6040" w:rsidRPr="00B40D9B" w:rsidRDefault="002F6040" w:rsidP="009C235D"/>
        </w:tc>
        <w:tc>
          <w:tcPr>
            <w:tcW w:w="2551" w:type="dxa"/>
            <w:vMerge/>
            <w:vAlign w:val="center"/>
          </w:tcPr>
          <w:p w:rsidR="002F6040" w:rsidRPr="00B40D9B" w:rsidRDefault="002F6040" w:rsidP="009C235D"/>
        </w:tc>
        <w:tc>
          <w:tcPr>
            <w:tcW w:w="1559" w:type="dxa"/>
            <w:vMerge/>
          </w:tcPr>
          <w:p w:rsidR="002F6040" w:rsidRPr="00B40D9B" w:rsidRDefault="002F6040" w:rsidP="009C235D">
            <w:pPr>
              <w:jc w:val="center"/>
            </w:pPr>
          </w:p>
        </w:tc>
        <w:tc>
          <w:tcPr>
            <w:tcW w:w="1701" w:type="dxa"/>
            <w:vMerge/>
            <w:vAlign w:val="center"/>
          </w:tcPr>
          <w:p w:rsidR="002F6040" w:rsidRPr="00B40D9B" w:rsidRDefault="002F6040" w:rsidP="009C235D"/>
        </w:tc>
        <w:tc>
          <w:tcPr>
            <w:tcW w:w="709" w:type="dxa"/>
            <w:vAlign w:val="center"/>
          </w:tcPr>
          <w:p w:rsidR="002F6040" w:rsidRPr="00B40D9B" w:rsidRDefault="002F6040" w:rsidP="004837F5">
            <w:pPr>
              <w:jc w:val="center"/>
            </w:pPr>
            <w:r w:rsidRPr="00B40D9B">
              <w:t>2014</w:t>
            </w:r>
          </w:p>
        </w:tc>
        <w:tc>
          <w:tcPr>
            <w:tcW w:w="709" w:type="dxa"/>
            <w:vAlign w:val="center"/>
          </w:tcPr>
          <w:p w:rsidR="002F6040" w:rsidRPr="00B40D9B" w:rsidRDefault="002F6040" w:rsidP="009C235D">
            <w:pPr>
              <w:jc w:val="center"/>
            </w:pPr>
            <w:r w:rsidRPr="00B40D9B">
              <w:t>2015</w:t>
            </w:r>
          </w:p>
        </w:tc>
        <w:tc>
          <w:tcPr>
            <w:tcW w:w="709" w:type="dxa"/>
            <w:vAlign w:val="center"/>
          </w:tcPr>
          <w:p w:rsidR="002F6040" w:rsidRPr="00B40D9B" w:rsidRDefault="002F6040" w:rsidP="009C235D">
            <w:pPr>
              <w:jc w:val="center"/>
            </w:pPr>
            <w:r w:rsidRPr="00B40D9B">
              <w:t>2016</w:t>
            </w:r>
          </w:p>
        </w:tc>
        <w:tc>
          <w:tcPr>
            <w:tcW w:w="708" w:type="dxa"/>
            <w:vAlign w:val="center"/>
          </w:tcPr>
          <w:p w:rsidR="002F6040" w:rsidRPr="00B40D9B" w:rsidRDefault="002F6040" w:rsidP="009C235D">
            <w:pPr>
              <w:jc w:val="center"/>
            </w:pPr>
            <w:r w:rsidRPr="00B40D9B">
              <w:t>2017</w:t>
            </w:r>
          </w:p>
        </w:tc>
        <w:tc>
          <w:tcPr>
            <w:tcW w:w="709" w:type="dxa"/>
            <w:vAlign w:val="center"/>
          </w:tcPr>
          <w:p w:rsidR="002F6040" w:rsidRPr="00B40D9B" w:rsidRDefault="002F6040" w:rsidP="009C235D">
            <w:pPr>
              <w:jc w:val="center"/>
            </w:pPr>
            <w:r w:rsidRPr="00B40D9B">
              <w:t>2018</w:t>
            </w:r>
          </w:p>
        </w:tc>
        <w:tc>
          <w:tcPr>
            <w:tcW w:w="709" w:type="dxa"/>
            <w:vAlign w:val="center"/>
          </w:tcPr>
          <w:p w:rsidR="002F6040" w:rsidRPr="00B40D9B" w:rsidRDefault="002F6040" w:rsidP="009C235D">
            <w:pPr>
              <w:jc w:val="center"/>
            </w:pPr>
            <w:r w:rsidRPr="00B40D9B">
              <w:t>2019</w:t>
            </w:r>
          </w:p>
        </w:tc>
        <w:tc>
          <w:tcPr>
            <w:tcW w:w="709" w:type="dxa"/>
            <w:vAlign w:val="center"/>
          </w:tcPr>
          <w:p w:rsidR="002F6040" w:rsidRPr="00B40D9B" w:rsidRDefault="002F6040" w:rsidP="009C235D">
            <w:pPr>
              <w:jc w:val="center"/>
            </w:pPr>
            <w:r w:rsidRPr="00B40D9B">
              <w:t>2020</w:t>
            </w:r>
          </w:p>
        </w:tc>
        <w:tc>
          <w:tcPr>
            <w:tcW w:w="2693" w:type="dxa"/>
            <w:vMerge/>
            <w:vAlign w:val="center"/>
          </w:tcPr>
          <w:p w:rsidR="002F6040" w:rsidRPr="00B40D9B" w:rsidRDefault="002F6040" w:rsidP="009C235D"/>
        </w:tc>
      </w:tr>
      <w:tr w:rsidR="002F6040" w:rsidRPr="00B40D9B" w:rsidTr="004837F5">
        <w:trPr>
          <w:trHeight w:val="399"/>
        </w:trPr>
        <w:tc>
          <w:tcPr>
            <w:tcW w:w="15452" w:type="dxa"/>
            <w:gridSpan w:val="12"/>
          </w:tcPr>
          <w:p w:rsidR="002F6040" w:rsidRPr="00B40D9B" w:rsidRDefault="002F6040" w:rsidP="004837F5">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711EEF">
        <w:trPr>
          <w:trHeight w:val="339"/>
        </w:trPr>
        <w:tc>
          <w:tcPr>
            <w:tcW w:w="1986" w:type="dxa"/>
            <w:vAlign w:val="center"/>
          </w:tcPr>
          <w:p w:rsidR="002F6040" w:rsidRPr="00B40D9B" w:rsidRDefault="002F6040" w:rsidP="009C235D">
            <w:pPr>
              <w:autoSpaceDE w:val="0"/>
              <w:autoSpaceDN w:val="0"/>
              <w:adjustRightInd w:val="0"/>
              <w:rPr>
                <w:spacing w:val="-20"/>
              </w:rPr>
            </w:pPr>
            <w:r w:rsidRPr="00B40D9B">
              <w:rPr>
                <w:spacing w:val="-20"/>
              </w:rPr>
              <w:t xml:space="preserve">Задача.9 . </w:t>
            </w:r>
            <w:r w:rsidRPr="00B40D9B">
              <w:t>Благоустройство территорий сельских культурно-досуговых учреждений</w:t>
            </w:r>
          </w:p>
        </w:tc>
        <w:tc>
          <w:tcPr>
            <w:tcW w:w="2551" w:type="dxa"/>
          </w:tcPr>
          <w:p w:rsidR="002F6040" w:rsidRPr="00B40D9B" w:rsidRDefault="002F6040" w:rsidP="00372CA5">
            <w:pPr>
              <w:autoSpaceDE w:val="0"/>
              <w:autoSpaceDN w:val="0"/>
              <w:adjustRightInd w:val="0"/>
              <w:spacing w:line="276" w:lineRule="auto"/>
              <w:jc w:val="both"/>
            </w:pPr>
            <w:r w:rsidRPr="00B40D9B">
              <w:t xml:space="preserve">Количество благоустроенных территорий </w:t>
            </w:r>
          </w:p>
          <w:p w:rsidR="002F6040" w:rsidRPr="00B40D9B" w:rsidRDefault="002F6040" w:rsidP="00372CA5">
            <w:pPr>
              <w:autoSpaceDE w:val="0"/>
              <w:autoSpaceDN w:val="0"/>
              <w:adjustRightInd w:val="0"/>
              <w:spacing w:line="276" w:lineRule="auto"/>
              <w:jc w:val="both"/>
            </w:pPr>
            <w:r w:rsidRPr="00B40D9B">
              <w:t>сельских культурно-досуговых учреждений (единиц)</w:t>
            </w:r>
          </w:p>
        </w:tc>
        <w:tc>
          <w:tcPr>
            <w:tcW w:w="1559" w:type="dxa"/>
            <w:vAlign w:val="center"/>
          </w:tcPr>
          <w:p w:rsidR="002F6040" w:rsidRPr="00B40D9B" w:rsidRDefault="002F6040" w:rsidP="00362716">
            <w:pPr>
              <w:jc w:val="center"/>
            </w:pPr>
            <w:r w:rsidRPr="00B40D9B">
              <w:t>0,08</w:t>
            </w:r>
          </w:p>
        </w:tc>
        <w:tc>
          <w:tcPr>
            <w:tcW w:w="1701" w:type="dxa"/>
            <w:vAlign w:val="center"/>
          </w:tcPr>
          <w:p w:rsidR="002F6040" w:rsidRPr="00B40D9B" w:rsidRDefault="002F6040" w:rsidP="009C235D">
            <w:pPr>
              <w:jc w:val="center"/>
            </w:pPr>
            <w:r w:rsidRPr="00B40D9B">
              <w:t>0</w:t>
            </w:r>
          </w:p>
        </w:tc>
        <w:tc>
          <w:tcPr>
            <w:tcW w:w="709" w:type="dxa"/>
            <w:vAlign w:val="center"/>
          </w:tcPr>
          <w:p w:rsidR="002F6040" w:rsidRPr="00B40D9B" w:rsidRDefault="002F6040" w:rsidP="004837F5">
            <w:pPr>
              <w:jc w:val="center"/>
            </w:pPr>
            <w:r w:rsidRPr="00B40D9B">
              <w:t>0</w:t>
            </w:r>
          </w:p>
        </w:tc>
        <w:tc>
          <w:tcPr>
            <w:tcW w:w="709" w:type="dxa"/>
            <w:vAlign w:val="center"/>
          </w:tcPr>
          <w:p w:rsidR="002F6040" w:rsidRPr="00B40D9B" w:rsidRDefault="002F6040" w:rsidP="009C235D">
            <w:pPr>
              <w:jc w:val="center"/>
            </w:pPr>
            <w:r w:rsidRPr="00B40D9B">
              <w:t>0</w:t>
            </w:r>
          </w:p>
        </w:tc>
        <w:tc>
          <w:tcPr>
            <w:tcW w:w="709" w:type="dxa"/>
            <w:vAlign w:val="center"/>
          </w:tcPr>
          <w:p w:rsidR="002F6040" w:rsidRPr="00B40D9B" w:rsidRDefault="002F6040" w:rsidP="009C235D">
            <w:pPr>
              <w:jc w:val="center"/>
            </w:pPr>
            <w:r w:rsidRPr="00B40D9B">
              <w:t>0</w:t>
            </w:r>
          </w:p>
        </w:tc>
        <w:tc>
          <w:tcPr>
            <w:tcW w:w="708" w:type="dxa"/>
            <w:vAlign w:val="center"/>
          </w:tcPr>
          <w:p w:rsidR="002F6040" w:rsidRPr="00B40D9B" w:rsidRDefault="002F6040" w:rsidP="009C235D">
            <w:pPr>
              <w:tabs>
                <w:tab w:val="left" w:pos="900"/>
              </w:tabs>
              <w:spacing w:line="276" w:lineRule="auto"/>
              <w:jc w:val="center"/>
            </w:pPr>
            <w:r w:rsidRPr="00B40D9B">
              <w:t>1</w:t>
            </w:r>
          </w:p>
        </w:tc>
        <w:tc>
          <w:tcPr>
            <w:tcW w:w="709" w:type="dxa"/>
            <w:vAlign w:val="center"/>
          </w:tcPr>
          <w:p w:rsidR="002F6040" w:rsidRPr="00B40D9B" w:rsidRDefault="002F6040" w:rsidP="009C235D">
            <w:pPr>
              <w:tabs>
                <w:tab w:val="left" w:pos="900"/>
              </w:tabs>
              <w:spacing w:line="276" w:lineRule="auto"/>
              <w:jc w:val="center"/>
            </w:pPr>
            <w:r w:rsidRPr="00B40D9B">
              <w:t>1</w:t>
            </w:r>
          </w:p>
        </w:tc>
        <w:tc>
          <w:tcPr>
            <w:tcW w:w="709" w:type="dxa"/>
            <w:vAlign w:val="center"/>
          </w:tcPr>
          <w:p w:rsidR="002F6040" w:rsidRPr="00B40D9B" w:rsidRDefault="002F6040" w:rsidP="009C235D">
            <w:pPr>
              <w:tabs>
                <w:tab w:val="left" w:pos="900"/>
              </w:tabs>
              <w:spacing w:line="276" w:lineRule="auto"/>
              <w:jc w:val="center"/>
            </w:pPr>
            <w:r w:rsidRPr="00B40D9B">
              <w:t>1</w:t>
            </w:r>
          </w:p>
        </w:tc>
        <w:tc>
          <w:tcPr>
            <w:tcW w:w="709" w:type="dxa"/>
            <w:vAlign w:val="center"/>
          </w:tcPr>
          <w:p w:rsidR="002F6040" w:rsidRPr="00B40D9B" w:rsidRDefault="002F6040" w:rsidP="009C235D">
            <w:pPr>
              <w:tabs>
                <w:tab w:val="left" w:pos="900"/>
              </w:tabs>
              <w:spacing w:line="276" w:lineRule="auto"/>
              <w:jc w:val="center"/>
            </w:pPr>
            <w:r w:rsidRPr="00B40D9B">
              <w:t>1</w:t>
            </w:r>
          </w:p>
        </w:tc>
        <w:tc>
          <w:tcPr>
            <w:tcW w:w="2693" w:type="dxa"/>
            <w:vAlign w:val="center"/>
          </w:tcPr>
          <w:p w:rsidR="002F6040" w:rsidRPr="00B40D9B" w:rsidRDefault="002F6040" w:rsidP="009C235D">
            <w:pPr>
              <w:tabs>
                <w:tab w:val="left" w:pos="900"/>
              </w:tabs>
              <w:spacing w:line="276" w:lineRule="auto"/>
              <w:jc w:val="center"/>
            </w:pPr>
            <w:r w:rsidRPr="00B40D9B">
              <w:t>1</w:t>
            </w:r>
          </w:p>
        </w:tc>
      </w:tr>
    </w:tbl>
    <w:p w:rsidR="002F6040" w:rsidRPr="00B40D9B" w:rsidRDefault="002F6040" w:rsidP="00EE377B">
      <w:pPr>
        <w:autoSpaceDE w:val="0"/>
        <w:autoSpaceDN w:val="0"/>
        <w:adjustRightInd w:val="0"/>
        <w:jc w:val="center"/>
        <w:rPr>
          <w:b/>
        </w:rPr>
      </w:pPr>
    </w:p>
    <w:p w:rsidR="002F6040" w:rsidRPr="00B40D9B" w:rsidRDefault="002F6040" w:rsidP="00EE377B">
      <w:pPr>
        <w:jc w:val="center"/>
        <w:rPr>
          <w:b/>
          <w:bCs/>
          <w:iCs/>
        </w:rPr>
      </w:pPr>
    </w:p>
    <w:p w:rsidR="002F6040" w:rsidRPr="00B40D9B" w:rsidRDefault="002F6040" w:rsidP="00A84F0F">
      <w:pPr>
        <w:jc w:val="both"/>
        <w:rPr>
          <w:b/>
          <w:color w:val="000000"/>
        </w:rPr>
      </w:pPr>
      <w:r w:rsidRPr="00B40D9B">
        <w:rPr>
          <w:b/>
          <w:color w:val="000000"/>
        </w:rPr>
        <w:t xml:space="preserve">Председатель комитета по культуре, </w:t>
      </w:r>
    </w:p>
    <w:p w:rsidR="002F6040" w:rsidRPr="00B40D9B" w:rsidRDefault="002F6040" w:rsidP="00A84F0F">
      <w:pPr>
        <w:jc w:val="both"/>
        <w:rPr>
          <w:b/>
          <w:color w:val="000000"/>
        </w:rPr>
      </w:pPr>
      <w:r w:rsidRPr="00B40D9B">
        <w:rPr>
          <w:b/>
          <w:color w:val="000000"/>
        </w:rPr>
        <w:t xml:space="preserve">молодежной политике и спорту </w:t>
      </w:r>
    </w:p>
    <w:p w:rsidR="002F6040" w:rsidRPr="00AF78EA" w:rsidRDefault="002F6040" w:rsidP="00AF78EA">
      <w:pPr>
        <w:jc w:val="both"/>
        <w:rPr>
          <w:b/>
        </w:rPr>
      </w:pPr>
      <w:r w:rsidRPr="00AF78EA">
        <w:rPr>
          <w:b/>
        </w:rPr>
        <w:t>администрации МО Щекинский район</w:t>
      </w:r>
      <w:r w:rsidRPr="00AF78EA">
        <w:rPr>
          <w:b/>
        </w:rPr>
        <w:tab/>
      </w:r>
      <w:r>
        <w:rPr>
          <w:b/>
        </w:rPr>
        <w:tab/>
      </w:r>
      <w:r>
        <w:rPr>
          <w:b/>
        </w:rPr>
        <w:tab/>
      </w:r>
      <w:r>
        <w:rPr>
          <w:b/>
        </w:rPr>
        <w:tab/>
      </w:r>
      <w:r>
        <w:rPr>
          <w:b/>
        </w:rPr>
        <w:tab/>
      </w:r>
      <w:r w:rsidRPr="00AF78EA">
        <w:rPr>
          <w:b/>
        </w:rPr>
        <w:tab/>
      </w:r>
      <w:r w:rsidRPr="00AF78EA">
        <w:rPr>
          <w:b/>
        </w:rPr>
        <w:tab/>
        <w:t>Т.В. Широкова</w:t>
      </w:r>
    </w:p>
    <w:p w:rsidR="002F6040" w:rsidRPr="00AF78EA" w:rsidRDefault="002F6040" w:rsidP="005A79FF">
      <w:pPr>
        <w:pStyle w:val="ConsPlusNormal"/>
        <w:ind w:left="1080"/>
        <w:jc w:val="right"/>
        <w:rPr>
          <w:rFonts w:ascii="Times New Roman" w:hAnsi="Times New Roman" w:cs="Times New Roman"/>
          <w:b/>
          <w:sz w:val="24"/>
          <w:szCs w:val="24"/>
        </w:rPr>
        <w:sectPr w:rsidR="002F6040" w:rsidRPr="00AF78EA" w:rsidSect="00A84F0F">
          <w:headerReference w:type="even" r:id="rId29"/>
          <w:headerReference w:type="default" r:id="rId30"/>
          <w:pgSz w:w="16838" w:h="11906" w:orient="landscape"/>
          <w:pgMar w:top="1276" w:right="1134" w:bottom="709" w:left="1134" w:header="709" w:footer="709" w:gutter="0"/>
          <w:cols w:space="708"/>
          <w:docGrid w:linePitch="360"/>
        </w:sectPr>
      </w:pPr>
    </w:p>
    <w:p w:rsidR="002F6040" w:rsidRPr="00B40D9B" w:rsidRDefault="002F6040" w:rsidP="005A79FF">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Приложение 11</w:t>
      </w:r>
    </w:p>
    <w:p w:rsidR="002F6040" w:rsidRPr="00B40D9B" w:rsidRDefault="002F6040" w:rsidP="005A79FF">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970D23">
      <w:pPr>
        <w:jc w:val="center"/>
        <w:rPr>
          <w:b/>
        </w:rPr>
      </w:pPr>
      <w:r w:rsidRPr="00B40D9B">
        <w:rPr>
          <w:b/>
        </w:rPr>
        <w:t>ПАСПОРТ</w:t>
      </w:r>
    </w:p>
    <w:p w:rsidR="002F6040" w:rsidRPr="00B40D9B" w:rsidRDefault="002F6040" w:rsidP="00A04C36">
      <w:pPr>
        <w:autoSpaceDE w:val="0"/>
        <w:autoSpaceDN w:val="0"/>
        <w:adjustRightInd w:val="0"/>
        <w:jc w:val="center"/>
        <w:rPr>
          <w:b/>
        </w:rPr>
      </w:pPr>
      <w:r w:rsidRPr="00B40D9B">
        <w:rPr>
          <w:b/>
        </w:rPr>
        <w:t>основного мероприятия «Создание условий для развития культуры» муниципальной программы Щекинского района «Развитие культуры в муниципальном образовании Щекинский район»</w:t>
      </w:r>
    </w:p>
    <w:p w:rsidR="002F6040" w:rsidRPr="00B40D9B" w:rsidRDefault="002F6040" w:rsidP="00970D23">
      <w:pPr>
        <w:autoSpaceDE w:val="0"/>
        <w:autoSpaceDN w:val="0"/>
        <w:adjustRightInd w:val="0"/>
        <w:jc w:val="center"/>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tblPr>
      <w:tblGrid>
        <w:gridCol w:w="4041"/>
        <w:gridCol w:w="6159"/>
      </w:tblGrid>
      <w:tr w:rsidR="002F6040" w:rsidRPr="00B40D9B" w:rsidTr="00711EEF">
        <w:trPr>
          <w:cantSplit/>
          <w:trHeight w:val="611"/>
          <w:jc w:val="center"/>
        </w:trPr>
        <w:tc>
          <w:tcPr>
            <w:tcW w:w="4041" w:type="dxa"/>
          </w:tcPr>
          <w:p w:rsidR="002F6040" w:rsidRPr="00B40D9B" w:rsidRDefault="002F6040" w:rsidP="004B70D5">
            <w:pPr>
              <w:spacing w:line="276" w:lineRule="auto"/>
            </w:pPr>
            <w:r w:rsidRPr="00B40D9B">
              <w:t>Ответственный исполнитель</w:t>
            </w:r>
          </w:p>
        </w:tc>
        <w:tc>
          <w:tcPr>
            <w:tcW w:w="6159" w:type="dxa"/>
          </w:tcPr>
          <w:p w:rsidR="002F6040" w:rsidRPr="00B40D9B" w:rsidRDefault="002F6040" w:rsidP="004B70D5">
            <w:pPr>
              <w:spacing w:line="276" w:lineRule="auto"/>
            </w:pPr>
            <w:r w:rsidRPr="00B40D9B">
              <w:t>Комитет по культуре, молодежной политике и спорту администрации МО Щекинский район</w:t>
            </w:r>
          </w:p>
        </w:tc>
      </w:tr>
      <w:tr w:rsidR="002F6040" w:rsidRPr="00B40D9B" w:rsidTr="00711EEF">
        <w:trPr>
          <w:cantSplit/>
          <w:trHeight w:val="559"/>
          <w:jc w:val="center"/>
        </w:trPr>
        <w:tc>
          <w:tcPr>
            <w:tcW w:w="4041" w:type="dxa"/>
          </w:tcPr>
          <w:p w:rsidR="002F6040" w:rsidRPr="00B40D9B" w:rsidRDefault="002F6040" w:rsidP="004B70D5">
            <w:pPr>
              <w:spacing w:line="276" w:lineRule="auto"/>
            </w:pPr>
            <w:r w:rsidRPr="00B40D9B">
              <w:t>Наименование</w:t>
            </w:r>
          </w:p>
          <w:p w:rsidR="002F6040" w:rsidRPr="00B40D9B" w:rsidRDefault="002F6040" w:rsidP="004B70D5">
            <w:pPr>
              <w:spacing w:line="276" w:lineRule="auto"/>
            </w:pPr>
            <w:r w:rsidRPr="00B40D9B">
              <w:t>основного мероприятия</w:t>
            </w:r>
          </w:p>
        </w:tc>
        <w:tc>
          <w:tcPr>
            <w:tcW w:w="6159" w:type="dxa"/>
          </w:tcPr>
          <w:p w:rsidR="002F6040" w:rsidRPr="00B40D9B" w:rsidRDefault="002F6040" w:rsidP="004B70D5">
            <w:pPr>
              <w:autoSpaceDE w:val="0"/>
              <w:autoSpaceDN w:val="0"/>
              <w:adjustRightInd w:val="0"/>
            </w:pPr>
            <w:r w:rsidRPr="00B40D9B">
              <w:t>Создание условий для развития культуры</w:t>
            </w:r>
          </w:p>
        </w:tc>
      </w:tr>
      <w:tr w:rsidR="002F6040" w:rsidRPr="00B40D9B" w:rsidTr="00711EEF">
        <w:trPr>
          <w:cantSplit/>
          <w:trHeight w:val="766"/>
          <w:jc w:val="center"/>
        </w:trPr>
        <w:tc>
          <w:tcPr>
            <w:tcW w:w="4041" w:type="dxa"/>
          </w:tcPr>
          <w:p w:rsidR="002F6040" w:rsidRPr="00B40D9B" w:rsidRDefault="002F6040" w:rsidP="004B70D5">
            <w:pPr>
              <w:spacing w:line="276" w:lineRule="auto"/>
            </w:pPr>
            <w:r w:rsidRPr="00B40D9B">
              <w:t>Соисполнитель основного мероприятия</w:t>
            </w:r>
          </w:p>
        </w:tc>
        <w:tc>
          <w:tcPr>
            <w:tcW w:w="6159" w:type="dxa"/>
          </w:tcPr>
          <w:p w:rsidR="002F6040" w:rsidRPr="00B40D9B" w:rsidRDefault="002F6040" w:rsidP="004B70D5">
            <w:pPr>
              <w:spacing w:line="276" w:lineRule="auto"/>
            </w:pPr>
            <w:r w:rsidRPr="00B40D9B">
              <w:t>-</w:t>
            </w:r>
          </w:p>
        </w:tc>
      </w:tr>
      <w:tr w:rsidR="002F6040" w:rsidRPr="00B40D9B" w:rsidTr="00711EEF">
        <w:trPr>
          <w:cantSplit/>
          <w:trHeight w:val="669"/>
          <w:jc w:val="center"/>
        </w:trPr>
        <w:tc>
          <w:tcPr>
            <w:tcW w:w="4041" w:type="dxa"/>
          </w:tcPr>
          <w:p w:rsidR="002F6040" w:rsidRPr="00B40D9B" w:rsidRDefault="002F6040" w:rsidP="004B70D5">
            <w:pPr>
              <w:spacing w:line="276" w:lineRule="auto"/>
            </w:pPr>
            <w:r w:rsidRPr="00B40D9B">
              <w:t>Цель основного мероприятия</w:t>
            </w:r>
          </w:p>
        </w:tc>
        <w:tc>
          <w:tcPr>
            <w:tcW w:w="6159" w:type="dxa"/>
          </w:tcPr>
          <w:p w:rsidR="002F6040" w:rsidRPr="00B40D9B" w:rsidRDefault="002F6040" w:rsidP="004B70D5">
            <w:pPr>
              <w:widowControl w:val="0"/>
              <w:autoSpaceDE w:val="0"/>
              <w:autoSpaceDN w:val="0"/>
              <w:adjustRightInd w:val="0"/>
            </w:pPr>
            <w:r w:rsidRPr="00B40D9B">
              <w:t>Сохранение и развитие культурного потенциала и культурного наследия Щекинского района.</w:t>
            </w:r>
          </w:p>
        </w:tc>
      </w:tr>
      <w:tr w:rsidR="002F6040" w:rsidRPr="00B40D9B" w:rsidTr="00711EEF">
        <w:trPr>
          <w:cantSplit/>
          <w:jc w:val="center"/>
        </w:trPr>
        <w:tc>
          <w:tcPr>
            <w:tcW w:w="4041" w:type="dxa"/>
          </w:tcPr>
          <w:p w:rsidR="002F6040" w:rsidRPr="00B40D9B" w:rsidRDefault="002F6040" w:rsidP="004B70D5">
            <w:pPr>
              <w:spacing w:line="276" w:lineRule="auto"/>
            </w:pPr>
            <w:r w:rsidRPr="00B40D9B">
              <w:t>Задачи основного мероприятия</w:t>
            </w:r>
          </w:p>
        </w:tc>
        <w:tc>
          <w:tcPr>
            <w:tcW w:w="6159" w:type="dxa"/>
          </w:tcPr>
          <w:p w:rsidR="002F6040" w:rsidRPr="00B40D9B" w:rsidRDefault="002F6040" w:rsidP="000E1A31">
            <w:pPr>
              <w:jc w:val="both"/>
            </w:pPr>
            <w:r w:rsidRPr="00B40D9B">
              <w:t>1. Государственная поддержка муниципальных учреждений культуры.</w:t>
            </w:r>
          </w:p>
          <w:p w:rsidR="002F6040" w:rsidRPr="00B40D9B" w:rsidRDefault="002F6040" w:rsidP="000E1A31">
            <w:pPr>
              <w:jc w:val="both"/>
            </w:pPr>
            <w:r w:rsidRPr="00B40D9B">
              <w:t>2. Государственная поддержка лучших работников муниципальных учреждений культуры.</w:t>
            </w:r>
          </w:p>
          <w:p w:rsidR="002F6040" w:rsidRPr="00B40D9B" w:rsidRDefault="002F6040" w:rsidP="000E1A31">
            <w:pPr>
              <w:jc w:val="both"/>
              <w:rPr>
                <w:bCs/>
                <w:iCs/>
              </w:rPr>
            </w:pPr>
            <w:r w:rsidRPr="00B40D9B">
              <w:t>3.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r>
      <w:tr w:rsidR="002F6040" w:rsidRPr="00B40D9B" w:rsidTr="00711EEF">
        <w:trPr>
          <w:cantSplit/>
          <w:jc w:val="center"/>
        </w:trPr>
        <w:tc>
          <w:tcPr>
            <w:tcW w:w="4041" w:type="dxa"/>
          </w:tcPr>
          <w:p w:rsidR="002F6040" w:rsidRPr="00B40D9B" w:rsidRDefault="002F6040" w:rsidP="004B70D5">
            <w:pPr>
              <w:spacing w:line="276" w:lineRule="auto"/>
            </w:pPr>
            <w:r w:rsidRPr="00B40D9B">
              <w:t>Сроки реализации основного мероприятия</w:t>
            </w:r>
          </w:p>
        </w:tc>
        <w:tc>
          <w:tcPr>
            <w:tcW w:w="6159" w:type="dxa"/>
          </w:tcPr>
          <w:p w:rsidR="002F6040" w:rsidRPr="00B40D9B" w:rsidRDefault="002F6040" w:rsidP="00666CBE">
            <w:pPr>
              <w:spacing w:line="276" w:lineRule="auto"/>
            </w:pPr>
            <w:r w:rsidRPr="00B40D9B">
              <w:t>2017-2020</w:t>
            </w:r>
          </w:p>
        </w:tc>
      </w:tr>
      <w:tr w:rsidR="002F6040" w:rsidRPr="00B40D9B" w:rsidTr="00711EEF">
        <w:trPr>
          <w:cantSplit/>
          <w:jc w:val="center"/>
        </w:trPr>
        <w:tc>
          <w:tcPr>
            <w:tcW w:w="4041" w:type="dxa"/>
          </w:tcPr>
          <w:p w:rsidR="002F6040" w:rsidRPr="00B40D9B" w:rsidRDefault="002F6040" w:rsidP="004B70D5">
            <w:pPr>
              <w:spacing w:line="276" w:lineRule="auto"/>
            </w:pPr>
            <w:r w:rsidRPr="00B40D9B">
              <w:t>Объемы и источники финансирования, в т.ч. по годам реализации основного мероприятия</w:t>
            </w:r>
          </w:p>
        </w:tc>
        <w:tc>
          <w:tcPr>
            <w:tcW w:w="6159" w:type="dxa"/>
          </w:tcPr>
          <w:p w:rsidR="002F6040" w:rsidRPr="00B40D9B" w:rsidRDefault="002F6040" w:rsidP="00294D0D">
            <w:pPr>
              <w:widowControl w:val="0"/>
              <w:autoSpaceDE w:val="0"/>
              <w:autoSpaceDN w:val="0"/>
              <w:adjustRightInd w:val="0"/>
            </w:pPr>
            <w:r w:rsidRPr="00B40D9B">
              <w:t xml:space="preserve">Общий объем финансирования основного мероприятия составит  – </w:t>
            </w:r>
            <w:r w:rsidRPr="00B40D9B">
              <w:rPr>
                <w:b/>
                <w:bCs/>
              </w:rPr>
              <w:t>13274,7</w:t>
            </w:r>
            <w:r w:rsidRPr="00B40D9B">
              <w:rPr>
                <w:bCs/>
              </w:rPr>
              <w:t xml:space="preserve"> </w:t>
            </w:r>
            <w:r w:rsidRPr="00B40D9B">
              <w:t>тыс.руб.</w:t>
            </w:r>
          </w:p>
          <w:p w:rsidR="002F6040" w:rsidRPr="00B40D9B" w:rsidRDefault="002F6040" w:rsidP="00294D0D">
            <w:pPr>
              <w:widowControl w:val="0"/>
              <w:autoSpaceDE w:val="0"/>
              <w:autoSpaceDN w:val="0"/>
              <w:adjustRightInd w:val="0"/>
            </w:pPr>
            <w:r w:rsidRPr="00B40D9B">
              <w:t>из них:</w:t>
            </w:r>
          </w:p>
          <w:p w:rsidR="002F6040" w:rsidRPr="00B40D9B" w:rsidRDefault="002F6040" w:rsidP="00294D0D">
            <w:pPr>
              <w:widowControl w:val="0"/>
              <w:autoSpaceDE w:val="0"/>
              <w:autoSpaceDN w:val="0"/>
              <w:adjustRightInd w:val="0"/>
            </w:pPr>
            <w:r w:rsidRPr="00B40D9B">
              <w:t>средства федерального бюджета:</w:t>
            </w:r>
          </w:p>
          <w:p w:rsidR="002F6040" w:rsidRPr="00B40D9B" w:rsidRDefault="002F6040" w:rsidP="00294D0D">
            <w:pPr>
              <w:widowControl w:val="0"/>
              <w:autoSpaceDE w:val="0"/>
              <w:autoSpaceDN w:val="0"/>
              <w:adjustRightInd w:val="0"/>
            </w:pPr>
            <w:r w:rsidRPr="00B40D9B">
              <w:t xml:space="preserve">Всего: </w:t>
            </w:r>
            <w:r w:rsidRPr="00B40D9B">
              <w:rPr>
                <w:b/>
              </w:rPr>
              <w:t>288,8</w:t>
            </w:r>
            <w:r w:rsidRPr="00B40D9B">
              <w:t xml:space="preserve"> тыс.руб.</w:t>
            </w:r>
          </w:p>
          <w:p w:rsidR="002F6040" w:rsidRPr="00B40D9B" w:rsidRDefault="002F6040" w:rsidP="00294D0D">
            <w:pPr>
              <w:widowControl w:val="0"/>
              <w:autoSpaceDE w:val="0"/>
              <w:autoSpaceDN w:val="0"/>
              <w:adjustRightInd w:val="0"/>
            </w:pPr>
            <w:r w:rsidRPr="00B40D9B">
              <w:t>в том числе по годам:</w:t>
            </w:r>
          </w:p>
          <w:p w:rsidR="002F6040" w:rsidRPr="00B40D9B" w:rsidRDefault="002F6040" w:rsidP="00294D0D">
            <w:pPr>
              <w:widowControl w:val="0"/>
              <w:autoSpaceDE w:val="0"/>
              <w:autoSpaceDN w:val="0"/>
              <w:adjustRightInd w:val="0"/>
            </w:pPr>
            <w:r w:rsidRPr="00B40D9B">
              <w:t>2017 год – 137,5  тыс.руб.</w:t>
            </w:r>
          </w:p>
          <w:p w:rsidR="002F6040" w:rsidRPr="00B40D9B" w:rsidRDefault="002F6040" w:rsidP="00294D0D">
            <w:pPr>
              <w:spacing w:line="276" w:lineRule="auto"/>
            </w:pPr>
            <w:r w:rsidRPr="00B40D9B">
              <w:t>2018 год – 151,3 тыс. руб.,</w:t>
            </w:r>
          </w:p>
          <w:p w:rsidR="002F6040" w:rsidRPr="00B40D9B" w:rsidRDefault="002F6040" w:rsidP="00294D0D">
            <w:pPr>
              <w:spacing w:line="276" w:lineRule="auto"/>
            </w:pPr>
            <w:r w:rsidRPr="00B40D9B">
              <w:t>2019 год – 0 тыс. руб.,</w:t>
            </w:r>
          </w:p>
          <w:p w:rsidR="002F6040" w:rsidRPr="00B40D9B" w:rsidRDefault="002F6040" w:rsidP="00294D0D">
            <w:pPr>
              <w:spacing w:line="276" w:lineRule="auto"/>
            </w:pPr>
            <w:r w:rsidRPr="00B40D9B">
              <w:t>2020 год – 0 тыс. руб.</w:t>
            </w:r>
          </w:p>
          <w:p w:rsidR="002F6040" w:rsidRPr="00B40D9B" w:rsidRDefault="002F6040" w:rsidP="00294D0D">
            <w:pPr>
              <w:widowControl w:val="0"/>
              <w:autoSpaceDE w:val="0"/>
              <w:autoSpaceDN w:val="0"/>
              <w:adjustRightInd w:val="0"/>
            </w:pPr>
            <w:r w:rsidRPr="00B40D9B">
              <w:t xml:space="preserve">из них: </w:t>
            </w:r>
          </w:p>
          <w:p w:rsidR="002F6040" w:rsidRPr="00B40D9B" w:rsidRDefault="002F6040" w:rsidP="00294D0D">
            <w:pPr>
              <w:widowControl w:val="0"/>
              <w:autoSpaceDE w:val="0"/>
              <w:autoSpaceDN w:val="0"/>
              <w:adjustRightInd w:val="0"/>
            </w:pPr>
            <w:r w:rsidRPr="00B40D9B">
              <w:t>средства бюджета Тульской области:</w:t>
            </w:r>
          </w:p>
          <w:p w:rsidR="002F6040" w:rsidRPr="00B40D9B" w:rsidRDefault="002F6040" w:rsidP="00294D0D">
            <w:pPr>
              <w:widowControl w:val="0"/>
              <w:autoSpaceDE w:val="0"/>
              <w:autoSpaceDN w:val="0"/>
              <w:adjustRightInd w:val="0"/>
            </w:pPr>
            <w:r w:rsidRPr="00B40D9B">
              <w:t xml:space="preserve">Всего: </w:t>
            </w:r>
            <w:r w:rsidRPr="00B40D9B">
              <w:rPr>
                <w:b/>
              </w:rPr>
              <w:t>12893,1</w:t>
            </w:r>
            <w:r w:rsidRPr="00B40D9B">
              <w:t xml:space="preserve"> тыс.руб.</w:t>
            </w:r>
          </w:p>
          <w:p w:rsidR="002F6040" w:rsidRPr="00B40D9B" w:rsidRDefault="002F6040" w:rsidP="00294D0D">
            <w:pPr>
              <w:widowControl w:val="0"/>
              <w:autoSpaceDE w:val="0"/>
              <w:autoSpaceDN w:val="0"/>
              <w:adjustRightInd w:val="0"/>
            </w:pPr>
            <w:r w:rsidRPr="00B40D9B">
              <w:t>в том числе по годам:</w:t>
            </w:r>
          </w:p>
          <w:p w:rsidR="002F6040" w:rsidRPr="00B40D9B" w:rsidRDefault="002F6040" w:rsidP="00294D0D">
            <w:pPr>
              <w:widowControl w:val="0"/>
              <w:autoSpaceDE w:val="0"/>
              <w:autoSpaceDN w:val="0"/>
              <w:adjustRightInd w:val="0"/>
              <w:spacing w:line="276" w:lineRule="auto"/>
            </w:pPr>
            <w:r w:rsidRPr="00B40D9B">
              <w:t>2017 год – 112,5  тыс.руб.,</w:t>
            </w:r>
          </w:p>
          <w:p w:rsidR="002F6040" w:rsidRPr="00B40D9B" w:rsidRDefault="002F6040" w:rsidP="00294D0D">
            <w:pPr>
              <w:spacing w:line="276" w:lineRule="auto"/>
            </w:pPr>
            <w:r w:rsidRPr="00B40D9B">
              <w:t>2018 год – 4320,8 тыс. руб.,</w:t>
            </w:r>
          </w:p>
          <w:p w:rsidR="002F6040" w:rsidRPr="00B40D9B" w:rsidRDefault="002F6040" w:rsidP="00294D0D">
            <w:pPr>
              <w:spacing w:line="276" w:lineRule="auto"/>
            </w:pPr>
            <w:r w:rsidRPr="00B40D9B">
              <w:t>2019 год – 4174,0 тыс. руб.,</w:t>
            </w:r>
          </w:p>
          <w:p w:rsidR="002F6040" w:rsidRPr="00B40D9B" w:rsidRDefault="002F6040" w:rsidP="00294D0D">
            <w:pPr>
              <w:spacing w:line="276" w:lineRule="auto"/>
            </w:pPr>
            <w:r w:rsidRPr="00B40D9B">
              <w:t>2020 год – 4285,8 тыс. руб.</w:t>
            </w:r>
          </w:p>
          <w:p w:rsidR="002F6040" w:rsidRPr="00B40D9B" w:rsidRDefault="002F6040" w:rsidP="00666CBE">
            <w:pPr>
              <w:spacing w:line="276" w:lineRule="auto"/>
            </w:pPr>
          </w:p>
        </w:tc>
      </w:tr>
      <w:tr w:rsidR="002F6040" w:rsidRPr="00B40D9B" w:rsidTr="00711EEF">
        <w:trPr>
          <w:cantSplit/>
          <w:jc w:val="center"/>
        </w:trPr>
        <w:tc>
          <w:tcPr>
            <w:tcW w:w="4041" w:type="dxa"/>
          </w:tcPr>
          <w:p w:rsidR="002F6040" w:rsidRPr="00B40D9B" w:rsidRDefault="002F6040" w:rsidP="004B70D5">
            <w:pPr>
              <w:spacing w:line="276" w:lineRule="auto"/>
            </w:pPr>
          </w:p>
        </w:tc>
        <w:tc>
          <w:tcPr>
            <w:tcW w:w="6159" w:type="dxa"/>
          </w:tcPr>
          <w:p w:rsidR="002F6040" w:rsidRPr="00B40D9B" w:rsidRDefault="002F6040" w:rsidP="00537258">
            <w:pPr>
              <w:widowControl w:val="0"/>
              <w:autoSpaceDE w:val="0"/>
              <w:autoSpaceDN w:val="0"/>
              <w:adjustRightInd w:val="0"/>
            </w:pPr>
            <w:r w:rsidRPr="00B40D9B">
              <w:t xml:space="preserve">из них: </w:t>
            </w:r>
          </w:p>
          <w:p w:rsidR="002F6040" w:rsidRPr="00B40D9B" w:rsidRDefault="002F6040" w:rsidP="00537258">
            <w:pPr>
              <w:widowControl w:val="0"/>
              <w:autoSpaceDE w:val="0"/>
              <w:autoSpaceDN w:val="0"/>
              <w:adjustRightInd w:val="0"/>
            </w:pPr>
            <w:r w:rsidRPr="00B40D9B">
              <w:t>средства бюджета</w:t>
            </w:r>
            <w:r>
              <w:t xml:space="preserve"> поселений МО</w:t>
            </w:r>
            <w:r w:rsidRPr="00B40D9B">
              <w:t xml:space="preserve"> Щекинск</w:t>
            </w:r>
            <w:r>
              <w:t>ий</w:t>
            </w:r>
            <w:r w:rsidRPr="00B40D9B">
              <w:t xml:space="preserve"> район:</w:t>
            </w:r>
          </w:p>
          <w:p w:rsidR="002F6040" w:rsidRPr="00B40D9B" w:rsidRDefault="002F6040" w:rsidP="00537258">
            <w:pPr>
              <w:widowControl w:val="0"/>
              <w:autoSpaceDE w:val="0"/>
              <w:autoSpaceDN w:val="0"/>
              <w:adjustRightInd w:val="0"/>
            </w:pPr>
            <w:r w:rsidRPr="00B40D9B">
              <w:t xml:space="preserve">Всего: </w:t>
            </w:r>
            <w:r w:rsidRPr="00B40D9B">
              <w:rPr>
                <w:b/>
              </w:rPr>
              <w:t>92,8</w:t>
            </w:r>
            <w:r w:rsidRPr="00B40D9B">
              <w:t xml:space="preserve"> тыс.руб.</w:t>
            </w:r>
          </w:p>
          <w:p w:rsidR="002F6040" w:rsidRPr="00B40D9B" w:rsidRDefault="002F6040" w:rsidP="00537258">
            <w:pPr>
              <w:widowControl w:val="0"/>
              <w:autoSpaceDE w:val="0"/>
              <w:autoSpaceDN w:val="0"/>
              <w:adjustRightInd w:val="0"/>
            </w:pPr>
            <w:r w:rsidRPr="00B40D9B">
              <w:t>в том числе по годам:</w:t>
            </w:r>
          </w:p>
          <w:p w:rsidR="002F6040" w:rsidRPr="00B40D9B" w:rsidRDefault="002F6040" w:rsidP="00537258">
            <w:pPr>
              <w:spacing w:line="276" w:lineRule="auto"/>
            </w:pPr>
            <w:r w:rsidRPr="00B40D9B">
              <w:t>2018 год – 92,8 тыс. руб.,</w:t>
            </w:r>
          </w:p>
          <w:p w:rsidR="002F6040" w:rsidRPr="00B40D9B" w:rsidRDefault="002F6040" w:rsidP="00537258">
            <w:pPr>
              <w:spacing w:line="276" w:lineRule="auto"/>
            </w:pPr>
            <w:r w:rsidRPr="00B40D9B">
              <w:t>2019 год – 0 тыс. руб.,</w:t>
            </w:r>
          </w:p>
          <w:p w:rsidR="002F6040" w:rsidRPr="00B40D9B" w:rsidRDefault="002F6040" w:rsidP="00537258">
            <w:pPr>
              <w:spacing w:line="276" w:lineRule="auto"/>
            </w:pPr>
            <w:r w:rsidRPr="00B40D9B">
              <w:t>2020 год – 0 тыс. руб.</w:t>
            </w:r>
          </w:p>
        </w:tc>
      </w:tr>
      <w:tr w:rsidR="002F6040" w:rsidRPr="00B40D9B" w:rsidTr="00711EEF">
        <w:trPr>
          <w:cantSplit/>
          <w:trHeight w:val="1258"/>
          <w:jc w:val="center"/>
        </w:trPr>
        <w:tc>
          <w:tcPr>
            <w:tcW w:w="4041" w:type="dxa"/>
          </w:tcPr>
          <w:p w:rsidR="002F6040" w:rsidRPr="00B40D9B" w:rsidRDefault="002F6040" w:rsidP="004B70D5">
            <w:pPr>
              <w:spacing w:line="276" w:lineRule="auto"/>
            </w:pPr>
            <w:r w:rsidRPr="00B40D9B">
              <w:t>Ожидаемые результаты реализации основного мероприятия</w:t>
            </w:r>
          </w:p>
        </w:tc>
        <w:tc>
          <w:tcPr>
            <w:tcW w:w="6159" w:type="dxa"/>
          </w:tcPr>
          <w:p w:rsidR="002F6040" w:rsidRPr="00B40D9B" w:rsidRDefault="002F6040" w:rsidP="00224991">
            <w:pPr>
              <w:autoSpaceDE w:val="0"/>
              <w:autoSpaceDN w:val="0"/>
              <w:adjustRightInd w:val="0"/>
              <w:spacing w:line="276" w:lineRule="auto"/>
              <w:jc w:val="both"/>
            </w:pPr>
            <w:r w:rsidRPr="00B40D9B">
              <w:t>1.Увеличение количества поощренных муниципальных учреждений культуры на 1 единицу.</w:t>
            </w:r>
          </w:p>
          <w:p w:rsidR="002F6040" w:rsidRPr="00B40D9B" w:rsidRDefault="002F6040" w:rsidP="009537B4">
            <w:pPr>
              <w:autoSpaceDE w:val="0"/>
              <w:autoSpaceDN w:val="0"/>
              <w:adjustRightInd w:val="0"/>
              <w:spacing w:line="276" w:lineRule="auto"/>
              <w:jc w:val="both"/>
            </w:pPr>
            <w:r w:rsidRPr="00B40D9B">
              <w:t>2.Увеличение количества поощренных работников муниципальных учреждений культуры на 3 единицы.</w:t>
            </w:r>
          </w:p>
          <w:p w:rsidR="002F6040" w:rsidRPr="00B40D9B" w:rsidRDefault="002F6040" w:rsidP="009537B4">
            <w:pPr>
              <w:autoSpaceDE w:val="0"/>
              <w:autoSpaceDN w:val="0"/>
              <w:adjustRightInd w:val="0"/>
              <w:spacing w:line="276" w:lineRule="auto"/>
              <w:jc w:val="both"/>
            </w:pPr>
            <w:r w:rsidRPr="00B40D9B">
              <w:t>3.Увеличение средней численности участников клубных формирований (в расчете на 1 тыс. чел.) на 1,2 чел.</w:t>
            </w:r>
          </w:p>
        </w:tc>
      </w:tr>
    </w:tbl>
    <w:p w:rsidR="002F6040" w:rsidRPr="00B40D9B" w:rsidRDefault="002F6040" w:rsidP="00970D23">
      <w:pPr>
        <w:autoSpaceDE w:val="0"/>
        <w:autoSpaceDN w:val="0"/>
        <w:adjustRightInd w:val="0"/>
        <w:ind w:left="360"/>
        <w:jc w:val="center"/>
        <w:outlineLvl w:val="1"/>
        <w:rPr>
          <w:b/>
        </w:rPr>
      </w:pPr>
    </w:p>
    <w:p w:rsidR="002F6040" w:rsidRPr="00B40D9B" w:rsidRDefault="002F6040" w:rsidP="00970D23">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970D23">
      <w:pPr>
        <w:autoSpaceDE w:val="0"/>
        <w:autoSpaceDN w:val="0"/>
        <w:adjustRightInd w:val="0"/>
        <w:ind w:left="360"/>
        <w:jc w:val="center"/>
        <w:outlineLvl w:val="1"/>
        <w:rPr>
          <w:b/>
        </w:rPr>
      </w:pPr>
    </w:p>
    <w:p w:rsidR="002F6040" w:rsidRPr="00B40D9B" w:rsidRDefault="002F6040" w:rsidP="00970D23">
      <w:pPr>
        <w:autoSpaceDE w:val="0"/>
        <w:autoSpaceDN w:val="0"/>
        <w:adjustRightInd w:val="0"/>
        <w:ind w:firstLine="540"/>
        <w:jc w:val="both"/>
      </w:pPr>
      <w:r w:rsidRPr="00B40D9B">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970D23">
      <w:pPr>
        <w:autoSpaceDE w:val="0"/>
        <w:autoSpaceDN w:val="0"/>
        <w:adjustRightInd w:val="0"/>
        <w:ind w:firstLine="540"/>
        <w:jc w:val="both"/>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970D23">
      <w:pPr>
        <w:rPr>
          <w:b/>
        </w:rPr>
      </w:pPr>
    </w:p>
    <w:p w:rsidR="002F6040" w:rsidRPr="00B40D9B" w:rsidRDefault="002F6040" w:rsidP="00970D23">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F01843">
      <w:pPr>
        <w:autoSpaceDE w:val="0"/>
        <w:autoSpaceDN w:val="0"/>
        <w:adjustRightInd w:val="0"/>
        <w:ind w:firstLine="720"/>
        <w:jc w:val="both"/>
        <w:rPr>
          <w:b/>
        </w:rPr>
      </w:pPr>
    </w:p>
    <w:p w:rsidR="002F6040" w:rsidRPr="00B40D9B" w:rsidRDefault="002F6040" w:rsidP="00976F9A">
      <w:pPr>
        <w:autoSpaceDE w:val="0"/>
        <w:autoSpaceDN w:val="0"/>
        <w:adjustRightInd w:val="0"/>
        <w:ind w:firstLine="360"/>
        <w:jc w:val="both"/>
      </w:pPr>
      <w:r w:rsidRPr="00B40D9B">
        <w:t>Целью основного мероприятия является сохранение и развитие культурного потенциала и культурного наследия Щекинского района.</w:t>
      </w:r>
    </w:p>
    <w:p w:rsidR="002F6040" w:rsidRPr="00B40D9B" w:rsidRDefault="002F6040" w:rsidP="00CC4C83">
      <w:pPr>
        <w:autoSpaceDE w:val="0"/>
        <w:autoSpaceDN w:val="0"/>
        <w:adjustRightInd w:val="0"/>
        <w:ind w:firstLine="360"/>
        <w:jc w:val="both"/>
      </w:pPr>
      <w:r w:rsidRPr="00B40D9B">
        <w:t>В рамках основного мероприятия будут осуществляться следующие задачи:</w:t>
      </w:r>
    </w:p>
    <w:p w:rsidR="002F6040" w:rsidRPr="00B40D9B" w:rsidRDefault="002F6040" w:rsidP="00734112">
      <w:r w:rsidRPr="00B40D9B">
        <w:t>-  государственная поддержка муниципальных учреждений культуры</w:t>
      </w:r>
    </w:p>
    <w:p w:rsidR="002F6040" w:rsidRPr="00B40D9B" w:rsidRDefault="002F6040" w:rsidP="00734112">
      <w:pPr>
        <w:autoSpaceDE w:val="0"/>
        <w:autoSpaceDN w:val="0"/>
        <w:adjustRightInd w:val="0"/>
        <w:jc w:val="both"/>
      </w:pPr>
      <w:r w:rsidRPr="00B40D9B">
        <w:t>- государственная поддержка лучших работников культуры муниципальных учреждений культуры</w:t>
      </w:r>
    </w:p>
    <w:p w:rsidR="002F6040" w:rsidRPr="00B40D9B" w:rsidRDefault="002F6040" w:rsidP="00D24F75">
      <w:pPr>
        <w:autoSpaceDE w:val="0"/>
        <w:autoSpaceDN w:val="0"/>
        <w:adjustRightInd w:val="0"/>
        <w:jc w:val="both"/>
      </w:pPr>
      <w:r w:rsidRPr="00B40D9B">
        <w:t>-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B40D9B" w:rsidRDefault="002F6040" w:rsidP="000E7629">
      <w:pPr>
        <w:autoSpaceDE w:val="0"/>
        <w:autoSpaceDN w:val="0"/>
        <w:adjustRightInd w:val="0"/>
        <w:ind w:left="360"/>
        <w:jc w:val="center"/>
        <w:rPr>
          <w:b/>
        </w:rPr>
      </w:pPr>
      <w:r w:rsidRPr="00B40D9B">
        <w:rPr>
          <w:b/>
        </w:rPr>
        <w:br w:type="page"/>
      </w:r>
    </w:p>
    <w:p w:rsidR="002F6040" w:rsidRPr="00B40D9B" w:rsidRDefault="002F6040" w:rsidP="000E7629">
      <w:pPr>
        <w:autoSpaceDE w:val="0"/>
        <w:autoSpaceDN w:val="0"/>
        <w:adjustRightInd w:val="0"/>
        <w:ind w:left="360"/>
        <w:jc w:val="center"/>
        <w:rPr>
          <w:b/>
        </w:rPr>
      </w:pPr>
      <w:r w:rsidRPr="00B40D9B">
        <w:rPr>
          <w:b/>
        </w:rPr>
        <w:t>3. Перечень мероприятий основного мероприятия</w:t>
      </w:r>
    </w:p>
    <w:p w:rsidR="002F6040" w:rsidRPr="00B40D9B" w:rsidRDefault="002F6040" w:rsidP="00734112">
      <w:pPr>
        <w:autoSpaceDE w:val="0"/>
        <w:autoSpaceDN w:val="0"/>
        <w:adjustRightInd w:val="0"/>
        <w:jc w:val="center"/>
        <w:rPr>
          <w:b/>
        </w:rPr>
      </w:pPr>
      <w:r w:rsidRPr="00B40D9B">
        <w:rPr>
          <w:b/>
        </w:rPr>
        <w:t>«Создание условий для развития культуры»</w:t>
      </w:r>
    </w:p>
    <w:p w:rsidR="002F6040" w:rsidRPr="00B40D9B" w:rsidRDefault="002F6040"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4"/>
        <w:gridCol w:w="1559"/>
        <w:gridCol w:w="1984"/>
        <w:gridCol w:w="2552"/>
      </w:tblGrid>
      <w:tr w:rsidR="002F6040" w:rsidRPr="00B40D9B" w:rsidTr="006926A9">
        <w:tc>
          <w:tcPr>
            <w:tcW w:w="4254" w:type="dxa"/>
          </w:tcPr>
          <w:p w:rsidR="002F6040" w:rsidRPr="00B40D9B" w:rsidRDefault="002F6040" w:rsidP="0094132C">
            <w:pPr>
              <w:autoSpaceDE w:val="0"/>
              <w:autoSpaceDN w:val="0"/>
              <w:adjustRightInd w:val="0"/>
              <w:spacing w:line="276" w:lineRule="auto"/>
              <w:jc w:val="center"/>
            </w:pPr>
            <w:r w:rsidRPr="00B40D9B">
              <w:t>Наименование мероприятия</w:t>
            </w:r>
          </w:p>
        </w:tc>
        <w:tc>
          <w:tcPr>
            <w:tcW w:w="1559" w:type="dxa"/>
          </w:tcPr>
          <w:p w:rsidR="002F6040" w:rsidRPr="00B40D9B" w:rsidRDefault="002F6040" w:rsidP="0094132C">
            <w:pPr>
              <w:autoSpaceDE w:val="0"/>
              <w:autoSpaceDN w:val="0"/>
              <w:adjustRightInd w:val="0"/>
              <w:spacing w:line="276" w:lineRule="auto"/>
              <w:jc w:val="center"/>
            </w:pPr>
            <w:r w:rsidRPr="00B40D9B">
              <w:t>Срок исполнения</w:t>
            </w:r>
          </w:p>
        </w:tc>
        <w:tc>
          <w:tcPr>
            <w:tcW w:w="1984" w:type="dxa"/>
          </w:tcPr>
          <w:p w:rsidR="002F6040" w:rsidRPr="00B40D9B" w:rsidRDefault="002F6040" w:rsidP="0094132C">
            <w:pPr>
              <w:autoSpaceDE w:val="0"/>
              <w:autoSpaceDN w:val="0"/>
              <w:adjustRightInd w:val="0"/>
              <w:spacing w:line="276" w:lineRule="auto"/>
              <w:jc w:val="center"/>
            </w:pPr>
            <w:r w:rsidRPr="00B40D9B">
              <w:t>Объем финансирования (тыс.  руб.)</w:t>
            </w:r>
          </w:p>
        </w:tc>
        <w:tc>
          <w:tcPr>
            <w:tcW w:w="2552" w:type="dxa"/>
          </w:tcPr>
          <w:p w:rsidR="002F6040" w:rsidRPr="00B40D9B" w:rsidRDefault="002F6040" w:rsidP="0094132C">
            <w:pPr>
              <w:autoSpaceDE w:val="0"/>
              <w:autoSpaceDN w:val="0"/>
              <w:adjustRightInd w:val="0"/>
              <w:spacing w:line="276" w:lineRule="auto"/>
              <w:jc w:val="center"/>
            </w:pPr>
            <w:r w:rsidRPr="00B40D9B">
              <w:t>Ответственный исполнитель</w:t>
            </w:r>
          </w:p>
        </w:tc>
      </w:tr>
      <w:tr w:rsidR="002F6040" w:rsidRPr="00B40D9B" w:rsidTr="006926A9">
        <w:tc>
          <w:tcPr>
            <w:tcW w:w="4254" w:type="dxa"/>
            <w:vAlign w:val="center"/>
          </w:tcPr>
          <w:p w:rsidR="002F6040" w:rsidRPr="00B40D9B" w:rsidRDefault="002F6040" w:rsidP="009537B4">
            <w:pPr>
              <w:jc w:val="both"/>
              <w:rPr>
                <w:bCs/>
                <w:iCs/>
              </w:rPr>
            </w:pPr>
            <w:r w:rsidRPr="00B40D9B">
              <w:t>1. Государственная поддержка муниципальных учреждений культуры</w:t>
            </w:r>
          </w:p>
        </w:tc>
        <w:tc>
          <w:tcPr>
            <w:tcW w:w="1559" w:type="dxa"/>
            <w:vAlign w:val="center"/>
          </w:tcPr>
          <w:p w:rsidR="002F6040" w:rsidRPr="00B40D9B" w:rsidRDefault="002F6040" w:rsidP="009537B4">
            <w:pPr>
              <w:autoSpaceDE w:val="0"/>
              <w:autoSpaceDN w:val="0"/>
              <w:adjustRightInd w:val="0"/>
              <w:spacing w:line="276" w:lineRule="auto"/>
              <w:jc w:val="center"/>
            </w:pPr>
            <w:r w:rsidRPr="00B40D9B">
              <w:t>2017 г.</w:t>
            </w:r>
          </w:p>
        </w:tc>
        <w:tc>
          <w:tcPr>
            <w:tcW w:w="1984" w:type="dxa"/>
            <w:vAlign w:val="center"/>
          </w:tcPr>
          <w:p w:rsidR="002F6040" w:rsidRPr="00B40D9B" w:rsidRDefault="002F6040" w:rsidP="009537B4">
            <w:pPr>
              <w:spacing w:line="276" w:lineRule="auto"/>
              <w:jc w:val="center"/>
              <w:rPr>
                <w:bCs/>
              </w:rPr>
            </w:pPr>
            <w:r w:rsidRPr="00B40D9B">
              <w:t>100,0</w:t>
            </w:r>
          </w:p>
        </w:tc>
        <w:tc>
          <w:tcPr>
            <w:tcW w:w="2552" w:type="dxa"/>
            <w:vMerge w:val="restart"/>
            <w:vAlign w:val="center"/>
          </w:tcPr>
          <w:p w:rsidR="002F6040" w:rsidRPr="00B40D9B" w:rsidRDefault="002F6040" w:rsidP="00112C26">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6926A9">
        <w:tc>
          <w:tcPr>
            <w:tcW w:w="4254" w:type="dxa"/>
            <w:vAlign w:val="center"/>
          </w:tcPr>
          <w:p w:rsidR="002F6040" w:rsidRPr="00B40D9B" w:rsidRDefault="002F6040" w:rsidP="009537B4">
            <w:pPr>
              <w:autoSpaceDE w:val="0"/>
              <w:autoSpaceDN w:val="0"/>
              <w:adjustRightInd w:val="0"/>
              <w:spacing w:line="276" w:lineRule="auto"/>
              <w:jc w:val="both"/>
            </w:pPr>
            <w:r w:rsidRPr="00B40D9B">
              <w:t xml:space="preserve">2. Государственная поддержка лучших работников муниципальных учреждений культуры </w:t>
            </w:r>
          </w:p>
        </w:tc>
        <w:tc>
          <w:tcPr>
            <w:tcW w:w="1559" w:type="dxa"/>
            <w:vAlign w:val="center"/>
          </w:tcPr>
          <w:p w:rsidR="002F6040" w:rsidRPr="00B40D9B" w:rsidRDefault="002F6040" w:rsidP="009537B4">
            <w:pPr>
              <w:autoSpaceDE w:val="0"/>
              <w:autoSpaceDN w:val="0"/>
              <w:adjustRightInd w:val="0"/>
              <w:spacing w:line="276" w:lineRule="auto"/>
              <w:jc w:val="center"/>
            </w:pPr>
            <w:r w:rsidRPr="00B40D9B">
              <w:t>2017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150,0</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6926A9">
        <w:tc>
          <w:tcPr>
            <w:tcW w:w="4254" w:type="dxa"/>
            <w:vMerge w:val="restart"/>
            <w:vAlign w:val="center"/>
          </w:tcPr>
          <w:p w:rsidR="002F6040" w:rsidRPr="00B40D9B" w:rsidRDefault="002F6040" w:rsidP="00A63107">
            <w:pPr>
              <w:autoSpaceDE w:val="0"/>
              <w:autoSpaceDN w:val="0"/>
              <w:adjustRightInd w:val="0"/>
              <w:spacing w:line="276" w:lineRule="auto"/>
              <w:ind w:left="60"/>
              <w:jc w:val="both"/>
            </w:pPr>
            <w:r w:rsidRPr="00B40D9B">
              <w:t>3.Создание условий для развития культуры</w:t>
            </w:r>
          </w:p>
        </w:tc>
        <w:tc>
          <w:tcPr>
            <w:tcW w:w="1559" w:type="dxa"/>
            <w:vAlign w:val="center"/>
          </w:tcPr>
          <w:p w:rsidR="002F6040" w:rsidRPr="00B40D9B" w:rsidRDefault="002F6040" w:rsidP="009537B4">
            <w:pPr>
              <w:autoSpaceDE w:val="0"/>
              <w:autoSpaceDN w:val="0"/>
              <w:adjustRightInd w:val="0"/>
              <w:spacing w:line="276" w:lineRule="auto"/>
              <w:jc w:val="center"/>
            </w:pPr>
            <w:r w:rsidRPr="00B40D9B">
              <w:t>2018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4264,8</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6926A9">
        <w:tc>
          <w:tcPr>
            <w:tcW w:w="4254" w:type="dxa"/>
            <w:vMerge/>
            <w:vAlign w:val="center"/>
          </w:tcPr>
          <w:p w:rsidR="002F6040" w:rsidRPr="00B40D9B" w:rsidRDefault="002F6040" w:rsidP="009537B4">
            <w:pPr>
              <w:autoSpaceDE w:val="0"/>
              <w:autoSpaceDN w:val="0"/>
              <w:adjustRightInd w:val="0"/>
              <w:spacing w:line="276" w:lineRule="auto"/>
              <w:jc w:val="both"/>
            </w:pPr>
          </w:p>
        </w:tc>
        <w:tc>
          <w:tcPr>
            <w:tcW w:w="1559" w:type="dxa"/>
            <w:vAlign w:val="center"/>
          </w:tcPr>
          <w:p w:rsidR="002F6040" w:rsidRPr="00B40D9B" w:rsidRDefault="002F6040" w:rsidP="009537B4">
            <w:pPr>
              <w:autoSpaceDE w:val="0"/>
              <w:autoSpaceDN w:val="0"/>
              <w:adjustRightInd w:val="0"/>
              <w:spacing w:line="276" w:lineRule="auto"/>
              <w:jc w:val="center"/>
            </w:pPr>
            <w:r w:rsidRPr="00B40D9B">
              <w:t>2019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4174,0</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F96863">
        <w:tc>
          <w:tcPr>
            <w:tcW w:w="4254" w:type="dxa"/>
            <w:vMerge/>
            <w:vAlign w:val="center"/>
          </w:tcPr>
          <w:p w:rsidR="002F6040" w:rsidRPr="00B40D9B" w:rsidRDefault="002F6040" w:rsidP="009537B4">
            <w:pPr>
              <w:autoSpaceDE w:val="0"/>
              <w:autoSpaceDN w:val="0"/>
              <w:adjustRightInd w:val="0"/>
              <w:spacing w:line="276" w:lineRule="auto"/>
              <w:jc w:val="both"/>
            </w:pPr>
          </w:p>
        </w:tc>
        <w:tc>
          <w:tcPr>
            <w:tcW w:w="1559" w:type="dxa"/>
            <w:vAlign w:val="center"/>
          </w:tcPr>
          <w:p w:rsidR="002F6040" w:rsidRPr="00B40D9B" w:rsidRDefault="002F6040" w:rsidP="00A63107">
            <w:pPr>
              <w:autoSpaceDE w:val="0"/>
              <w:autoSpaceDN w:val="0"/>
              <w:adjustRightInd w:val="0"/>
              <w:spacing w:line="276" w:lineRule="auto"/>
              <w:jc w:val="center"/>
            </w:pPr>
            <w:r w:rsidRPr="00B40D9B">
              <w:t>2020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4285,8</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6926A9">
        <w:tc>
          <w:tcPr>
            <w:tcW w:w="4254" w:type="dxa"/>
            <w:vAlign w:val="center"/>
          </w:tcPr>
          <w:p w:rsidR="002F6040" w:rsidRPr="00B40D9B" w:rsidRDefault="002F6040" w:rsidP="009537B4">
            <w:pPr>
              <w:autoSpaceDE w:val="0"/>
              <w:autoSpaceDN w:val="0"/>
              <w:adjustRightInd w:val="0"/>
              <w:spacing w:line="276" w:lineRule="auto"/>
              <w:jc w:val="both"/>
            </w:pPr>
            <w:r w:rsidRPr="00B40D9B">
              <w:t>4.Укрепление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1559" w:type="dxa"/>
            <w:vAlign w:val="center"/>
          </w:tcPr>
          <w:p w:rsidR="002F6040" w:rsidRPr="00B40D9B" w:rsidRDefault="002F6040" w:rsidP="00A63107">
            <w:pPr>
              <w:autoSpaceDE w:val="0"/>
              <w:autoSpaceDN w:val="0"/>
              <w:adjustRightInd w:val="0"/>
              <w:spacing w:line="276" w:lineRule="auto"/>
              <w:jc w:val="center"/>
            </w:pPr>
            <w:r w:rsidRPr="00B40D9B">
              <w:t>2018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300,1</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6926A9">
        <w:tc>
          <w:tcPr>
            <w:tcW w:w="4254" w:type="dxa"/>
            <w:vAlign w:val="center"/>
          </w:tcPr>
          <w:p w:rsidR="002F6040" w:rsidRPr="00B40D9B" w:rsidRDefault="002F6040" w:rsidP="009537B4">
            <w:pPr>
              <w:autoSpaceDE w:val="0"/>
              <w:autoSpaceDN w:val="0"/>
              <w:adjustRightInd w:val="0"/>
              <w:spacing w:line="276" w:lineRule="auto"/>
              <w:jc w:val="both"/>
            </w:pPr>
            <w:r w:rsidRPr="00B40D9B">
              <w:rPr>
                <w:b/>
              </w:rPr>
              <w:t>Итого  по программе:</w:t>
            </w:r>
          </w:p>
        </w:tc>
        <w:tc>
          <w:tcPr>
            <w:tcW w:w="1559" w:type="dxa"/>
            <w:vAlign w:val="center"/>
          </w:tcPr>
          <w:p w:rsidR="002F6040" w:rsidRPr="00B40D9B" w:rsidRDefault="002F6040" w:rsidP="00A63107">
            <w:pPr>
              <w:autoSpaceDE w:val="0"/>
              <w:autoSpaceDN w:val="0"/>
              <w:adjustRightInd w:val="0"/>
              <w:spacing w:line="276" w:lineRule="auto"/>
              <w:jc w:val="center"/>
            </w:pPr>
            <w:r w:rsidRPr="00B40D9B">
              <w:t>2017-2020гг.</w:t>
            </w:r>
          </w:p>
        </w:tc>
        <w:tc>
          <w:tcPr>
            <w:tcW w:w="4536" w:type="dxa"/>
            <w:gridSpan w:val="2"/>
            <w:vAlign w:val="center"/>
          </w:tcPr>
          <w:p w:rsidR="002F6040" w:rsidRPr="00B40D9B" w:rsidRDefault="002F6040" w:rsidP="00112C26">
            <w:pPr>
              <w:autoSpaceDE w:val="0"/>
              <w:autoSpaceDN w:val="0"/>
              <w:adjustRightInd w:val="0"/>
              <w:spacing w:line="276" w:lineRule="auto"/>
              <w:jc w:val="center"/>
            </w:pPr>
            <w:r w:rsidRPr="00B40D9B">
              <w:t>13274,7</w:t>
            </w:r>
          </w:p>
        </w:tc>
      </w:tr>
    </w:tbl>
    <w:p w:rsidR="002F6040" w:rsidRPr="00B40D9B" w:rsidRDefault="002F6040" w:rsidP="00332D43">
      <w:pPr>
        <w:jc w:val="center"/>
        <w:rPr>
          <w:b/>
          <w:color w:val="FF0000"/>
        </w:rPr>
      </w:pPr>
    </w:p>
    <w:p w:rsidR="002F6040" w:rsidRPr="00B40D9B" w:rsidRDefault="002F6040" w:rsidP="00332D43">
      <w:pPr>
        <w:jc w:val="center"/>
        <w:rPr>
          <w:b/>
          <w:color w:val="FF0000"/>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332D43">
      <w:pPr>
        <w:jc w:val="center"/>
        <w:rPr>
          <w:b/>
          <w:bCs/>
          <w:iCs/>
        </w:rPr>
      </w:pPr>
      <w:r w:rsidRPr="00B40D9B">
        <w:rPr>
          <w:b/>
        </w:rPr>
        <w:t>4. Ресурсное обеспечение основного мероприятия</w:t>
      </w:r>
    </w:p>
    <w:p w:rsidR="002F6040" w:rsidRPr="00B40D9B" w:rsidRDefault="002F6040" w:rsidP="00332D43">
      <w:pPr>
        <w:autoSpaceDE w:val="0"/>
        <w:autoSpaceDN w:val="0"/>
        <w:adjustRightInd w:val="0"/>
        <w:jc w:val="center"/>
        <w:rPr>
          <w:b/>
        </w:rPr>
      </w:pPr>
      <w:r w:rsidRPr="00B40D9B">
        <w:rPr>
          <w:b/>
        </w:rPr>
        <w:t>«Создание условий для развития культуры»</w:t>
      </w:r>
    </w:p>
    <w:p w:rsidR="002F6040" w:rsidRDefault="002F6040" w:rsidP="00332D43">
      <w:pPr>
        <w:jc w:val="center"/>
      </w:pPr>
    </w:p>
    <w:p w:rsidR="002F6040" w:rsidRPr="00B40D9B" w:rsidRDefault="002F6040" w:rsidP="00332D43">
      <w:pPr>
        <w:jc w:val="center"/>
      </w:pPr>
      <w:r w:rsidRPr="00B40D9B">
        <w:t>Общая потребность в ресурсах основного мероприятия</w:t>
      </w:r>
    </w:p>
    <w:p w:rsidR="002F6040" w:rsidRPr="00B40D9B" w:rsidRDefault="002F6040" w:rsidP="007258C5">
      <w:pPr>
        <w:autoSpaceDE w:val="0"/>
        <w:autoSpaceDN w:val="0"/>
        <w:adjustRightInd w:val="0"/>
        <w:jc w:val="center"/>
      </w:pPr>
      <w:r w:rsidRPr="00B40D9B">
        <w:t>«Создание условий для развития культуры»</w:t>
      </w:r>
    </w:p>
    <w:p w:rsidR="002F6040" w:rsidRPr="00B40D9B" w:rsidRDefault="002F6040"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977"/>
        <w:gridCol w:w="2268"/>
        <w:gridCol w:w="1276"/>
        <w:gridCol w:w="1134"/>
        <w:gridCol w:w="1276"/>
        <w:gridCol w:w="1134"/>
        <w:gridCol w:w="1134"/>
        <w:gridCol w:w="1134"/>
        <w:gridCol w:w="1134"/>
        <w:gridCol w:w="1100"/>
      </w:tblGrid>
      <w:tr w:rsidR="002F6040" w:rsidRPr="00B40D9B" w:rsidTr="002D4065">
        <w:trPr>
          <w:trHeight w:val="270"/>
        </w:trPr>
        <w:tc>
          <w:tcPr>
            <w:tcW w:w="851" w:type="dxa"/>
            <w:vMerge w:val="restart"/>
            <w:vAlign w:val="center"/>
          </w:tcPr>
          <w:p w:rsidR="002F6040" w:rsidRPr="00B40D9B" w:rsidRDefault="002F6040" w:rsidP="0094132C">
            <w:pPr>
              <w:jc w:val="center"/>
            </w:pPr>
            <w:r w:rsidRPr="00B40D9B">
              <w:t>Статус</w:t>
            </w:r>
          </w:p>
        </w:tc>
        <w:tc>
          <w:tcPr>
            <w:tcW w:w="2977" w:type="dxa"/>
            <w:vMerge w:val="restart"/>
            <w:vAlign w:val="center"/>
          </w:tcPr>
          <w:p w:rsidR="002F6040" w:rsidRPr="00B40D9B" w:rsidRDefault="002F6040" w:rsidP="0094132C">
            <w:pPr>
              <w:jc w:val="center"/>
            </w:pPr>
            <w:r w:rsidRPr="00B40D9B">
              <w:t>Наименование основного мероприятия</w:t>
            </w:r>
          </w:p>
        </w:tc>
        <w:tc>
          <w:tcPr>
            <w:tcW w:w="2268" w:type="dxa"/>
            <w:vMerge w:val="restart"/>
            <w:vAlign w:val="center"/>
          </w:tcPr>
          <w:p w:rsidR="002F6040" w:rsidRPr="00B40D9B" w:rsidRDefault="002F6040" w:rsidP="0094132C">
            <w:pPr>
              <w:jc w:val="center"/>
            </w:pPr>
            <w:r w:rsidRPr="00B40D9B">
              <w:t>Источник финансирования</w:t>
            </w:r>
          </w:p>
        </w:tc>
        <w:tc>
          <w:tcPr>
            <w:tcW w:w="9322" w:type="dxa"/>
            <w:gridSpan w:val="8"/>
            <w:vAlign w:val="center"/>
          </w:tcPr>
          <w:p w:rsidR="002F6040" w:rsidRPr="00B40D9B" w:rsidRDefault="002F6040" w:rsidP="0094132C">
            <w:pPr>
              <w:ind w:left="-468" w:firstLine="468"/>
              <w:jc w:val="center"/>
            </w:pPr>
            <w:r w:rsidRPr="00B40D9B">
              <w:t>Объем расходов (тыс. руб.)</w:t>
            </w:r>
          </w:p>
        </w:tc>
      </w:tr>
      <w:tr w:rsidR="002F6040" w:rsidRPr="00B40D9B" w:rsidTr="002D4065">
        <w:trPr>
          <w:trHeight w:val="330"/>
        </w:trPr>
        <w:tc>
          <w:tcPr>
            <w:tcW w:w="851" w:type="dxa"/>
            <w:vMerge/>
            <w:vAlign w:val="center"/>
          </w:tcPr>
          <w:p w:rsidR="002F6040" w:rsidRPr="00B40D9B" w:rsidRDefault="002F6040" w:rsidP="0094132C">
            <w:pPr>
              <w:jc w:val="center"/>
            </w:pPr>
          </w:p>
        </w:tc>
        <w:tc>
          <w:tcPr>
            <w:tcW w:w="2977" w:type="dxa"/>
            <w:vMerge/>
            <w:vAlign w:val="center"/>
          </w:tcPr>
          <w:p w:rsidR="002F6040" w:rsidRPr="00B40D9B" w:rsidRDefault="002F6040" w:rsidP="0094132C">
            <w:pPr>
              <w:jc w:val="center"/>
            </w:pPr>
          </w:p>
        </w:tc>
        <w:tc>
          <w:tcPr>
            <w:tcW w:w="2268" w:type="dxa"/>
            <w:vMerge/>
            <w:vAlign w:val="center"/>
          </w:tcPr>
          <w:p w:rsidR="002F6040" w:rsidRPr="00B40D9B" w:rsidRDefault="002F6040" w:rsidP="0094132C">
            <w:pPr>
              <w:jc w:val="center"/>
            </w:pPr>
          </w:p>
        </w:tc>
        <w:tc>
          <w:tcPr>
            <w:tcW w:w="1276" w:type="dxa"/>
            <w:vMerge w:val="restart"/>
            <w:vAlign w:val="center"/>
          </w:tcPr>
          <w:p w:rsidR="002F6040" w:rsidRPr="00B40D9B" w:rsidRDefault="002F6040" w:rsidP="0094132C">
            <w:pPr>
              <w:jc w:val="center"/>
            </w:pPr>
            <w:r w:rsidRPr="00B40D9B">
              <w:t>Всего</w:t>
            </w:r>
          </w:p>
          <w:p w:rsidR="002F6040" w:rsidRPr="00B40D9B" w:rsidRDefault="002F6040" w:rsidP="0094132C">
            <w:pPr>
              <w:jc w:val="center"/>
            </w:pPr>
          </w:p>
        </w:tc>
        <w:tc>
          <w:tcPr>
            <w:tcW w:w="8046" w:type="dxa"/>
            <w:gridSpan w:val="7"/>
            <w:vAlign w:val="center"/>
          </w:tcPr>
          <w:p w:rsidR="002F6040" w:rsidRPr="00B40D9B" w:rsidRDefault="002F6040" w:rsidP="0094132C">
            <w:pPr>
              <w:jc w:val="center"/>
            </w:pPr>
            <w:r w:rsidRPr="00B40D9B">
              <w:t>в том числе по годам</w:t>
            </w:r>
          </w:p>
        </w:tc>
      </w:tr>
      <w:tr w:rsidR="002F6040" w:rsidRPr="00B40D9B" w:rsidTr="002D4065">
        <w:trPr>
          <w:trHeight w:val="210"/>
        </w:trPr>
        <w:tc>
          <w:tcPr>
            <w:tcW w:w="851" w:type="dxa"/>
            <w:vMerge/>
            <w:vAlign w:val="center"/>
          </w:tcPr>
          <w:p w:rsidR="002F6040" w:rsidRPr="00B40D9B" w:rsidRDefault="002F6040" w:rsidP="0094132C">
            <w:pPr>
              <w:jc w:val="center"/>
            </w:pPr>
          </w:p>
        </w:tc>
        <w:tc>
          <w:tcPr>
            <w:tcW w:w="2977" w:type="dxa"/>
            <w:vMerge/>
            <w:vAlign w:val="center"/>
          </w:tcPr>
          <w:p w:rsidR="002F6040" w:rsidRPr="00B40D9B" w:rsidRDefault="002F6040" w:rsidP="0094132C">
            <w:pPr>
              <w:jc w:val="center"/>
            </w:pPr>
          </w:p>
        </w:tc>
        <w:tc>
          <w:tcPr>
            <w:tcW w:w="2268" w:type="dxa"/>
            <w:vMerge/>
            <w:vAlign w:val="center"/>
          </w:tcPr>
          <w:p w:rsidR="002F6040" w:rsidRPr="00B40D9B" w:rsidRDefault="002F6040" w:rsidP="0094132C">
            <w:pPr>
              <w:jc w:val="center"/>
            </w:pPr>
          </w:p>
        </w:tc>
        <w:tc>
          <w:tcPr>
            <w:tcW w:w="1276" w:type="dxa"/>
            <w:vMerge/>
            <w:vAlign w:val="center"/>
          </w:tcPr>
          <w:p w:rsidR="002F6040" w:rsidRPr="00B40D9B" w:rsidRDefault="002F6040" w:rsidP="0094132C">
            <w:pPr>
              <w:jc w:val="center"/>
            </w:pPr>
          </w:p>
        </w:tc>
        <w:tc>
          <w:tcPr>
            <w:tcW w:w="1134" w:type="dxa"/>
            <w:vAlign w:val="center"/>
          </w:tcPr>
          <w:p w:rsidR="002F6040" w:rsidRPr="00B40D9B" w:rsidRDefault="002F6040" w:rsidP="0094132C">
            <w:pPr>
              <w:jc w:val="center"/>
            </w:pPr>
            <w:r w:rsidRPr="00B40D9B">
              <w:t>2014</w:t>
            </w:r>
          </w:p>
        </w:tc>
        <w:tc>
          <w:tcPr>
            <w:tcW w:w="1276" w:type="dxa"/>
            <w:vAlign w:val="center"/>
          </w:tcPr>
          <w:p w:rsidR="002F6040" w:rsidRPr="00B40D9B" w:rsidRDefault="002F6040" w:rsidP="0094132C">
            <w:pPr>
              <w:jc w:val="center"/>
            </w:pPr>
            <w:r w:rsidRPr="00B40D9B">
              <w:t>2015</w:t>
            </w:r>
          </w:p>
        </w:tc>
        <w:tc>
          <w:tcPr>
            <w:tcW w:w="1134" w:type="dxa"/>
            <w:vAlign w:val="center"/>
          </w:tcPr>
          <w:p w:rsidR="002F6040" w:rsidRPr="00B40D9B" w:rsidRDefault="002F6040" w:rsidP="0094132C">
            <w:pPr>
              <w:jc w:val="center"/>
            </w:pPr>
            <w:r w:rsidRPr="00B40D9B">
              <w:t>2016</w:t>
            </w:r>
          </w:p>
        </w:tc>
        <w:tc>
          <w:tcPr>
            <w:tcW w:w="1134" w:type="dxa"/>
            <w:vAlign w:val="center"/>
          </w:tcPr>
          <w:p w:rsidR="002F6040" w:rsidRPr="00B40D9B" w:rsidRDefault="002F6040" w:rsidP="0094132C">
            <w:pPr>
              <w:jc w:val="center"/>
            </w:pPr>
            <w:r w:rsidRPr="00B40D9B">
              <w:t>2017</w:t>
            </w:r>
          </w:p>
        </w:tc>
        <w:tc>
          <w:tcPr>
            <w:tcW w:w="1134" w:type="dxa"/>
            <w:vAlign w:val="center"/>
          </w:tcPr>
          <w:p w:rsidR="002F6040" w:rsidRPr="00B40D9B" w:rsidRDefault="002F6040" w:rsidP="0094132C">
            <w:pPr>
              <w:jc w:val="center"/>
            </w:pPr>
            <w:r w:rsidRPr="00B40D9B">
              <w:t>2018</w:t>
            </w:r>
          </w:p>
        </w:tc>
        <w:tc>
          <w:tcPr>
            <w:tcW w:w="1134" w:type="dxa"/>
            <w:vAlign w:val="center"/>
          </w:tcPr>
          <w:p w:rsidR="002F6040" w:rsidRPr="00B40D9B" w:rsidRDefault="002F6040" w:rsidP="0094132C">
            <w:pPr>
              <w:jc w:val="center"/>
            </w:pPr>
            <w:r w:rsidRPr="00B40D9B">
              <w:t>2019</w:t>
            </w:r>
          </w:p>
        </w:tc>
        <w:tc>
          <w:tcPr>
            <w:tcW w:w="1100" w:type="dxa"/>
            <w:vAlign w:val="center"/>
          </w:tcPr>
          <w:p w:rsidR="002F6040" w:rsidRPr="00B40D9B" w:rsidRDefault="002F6040" w:rsidP="0094132C">
            <w:pPr>
              <w:jc w:val="center"/>
            </w:pPr>
            <w:r w:rsidRPr="00B40D9B">
              <w:t>2020</w:t>
            </w:r>
          </w:p>
        </w:tc>
      </w:tr>
      <w:tr w:rsidR="002F6040" w:rsidRPr="00B40D9B" w:rsidTr="002D4065">
        <w:tc>
          <w:tcPr>
            <w:tcW w:w="851" w:type="dxa"/>
            <w:vMerge w:val="restart"/>
            <w:vAlign w:val="center"/>
          </w:tcPr>
          <w:p w:rsidR="002F6040" w:rsidRPr="00B40D9B" w:rsidRDefault="002F6040" w:rsidP="0094132C">
            <w:pPr>
              <w:jc w:val="center"/>
            </w:pPr>
            <w:r w:rsidRPr="00B40D9B">
              <w:t>Основного мероприятия</w:t>
            </w:r>
          </w:p>
        </w:tc>
        <w:tc>
          <w:tcPr>
            <w:tcW w:w="2977" w:type="dxa"/>
            <w:vMerge w:val="restart"/>
            <w:vAlign w:val="center"/>
          </w:tcPr>
          <w:p w:rsidR="002F6040" w:rsidRPr="00B40D9B" w:rsidRDefault="002F6040" w:rsidP="00332D43">
            <w:pPr>
              <w:autoSpaceDE w:val="0"/>
              <w:autoSpaceDN w:val="0"/>
              <w:adjustRightInd w:val="0"/>
              <w:jc w:val="center"/>
            </w:pPr>
            <w:r w:rsidRPr="00B40D9B">
              <w:t>«Создание условий для развития культуры»</w:t>
            </w:r>
          </w:p>
          <w:p w:rsidR="002F6040" w:rsidRPr="00B40D9B" w:rsidRDefault="002F6040" w:rsidP="0094132C">
            <w:pPr>
              <w:jc w:val="center"/>
            </w:pPr>
            <w:r w:rsidRPr="00B40D9B">
              <w:rPr>
                <w:b/>
              </w:rPr>
              <w:t xml:space="preserve"> </w:t>
            </w: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94132C">
            <w:pPr>
              <w:jc w:val="center"/>
            </w:pPr>
            <w:r w:rsidRPr="00B40D9B">
              <w:t>Щекинский район</w:t>
            </w:r>
          </w:p>
        </w:tc>
        <w:tc>
          <w:tcPr>
            <w:tcW w:w="2268" w:type="dxa"/>
            <w:vAlign w:val="center"/>
          </w:tcPr>
          <w:p w:rsidR="002F6040" w:rsidRPr="00B40D9B" w:rsidRDefault="002F6040" w:rsidP="0094132C">
            <w:pPr>
              <w:jc w:val="center"/>
            </w:pPr>
            <w:r w:rsidRPr="00B40D9B">
              <w:t>Всего</w:t>
            </w:r>
          </w:p>
        </w:tc>
        <w:tc>
          <w:tcPr>
            <w:tcW w:w="1276" w:type="dxa"/>
            <w:vAlign w:val="center"/>
          </w:tcPr>
          <w:p w:rsidR="002F6040" w:rsidRPr="00B40D9B" w:rsidRDefault="002F6040" w:rsidP="0094132C">
            <w:pPr>
              <w:jc w:val="center"/>
            </w:pPr>
            <w:r w:rsidRPr="00B40D9B">
              <w:t>13274,7</w:t>
            </w:r>
          </w:p>
        </w:tc>
        <w:tc>
          <w:tcPr>
            <w:tcW w:w="1134" w:type="dxa"/>
            <w:vAlign w:val="center"/>
          </w:tcPr>
          <w:p w:rsidR="002F6040" w:rsidRPr="00B40D9B" w:rsidRDefault="002F6040" w:rsidP="0094132C">
            <w:pPr>
              <w:jc w:val="center"/>
            </w:pPr>
            <w:r w:rsidRPr="00B40D9B">
              <w:t>-</w:t>
            </w:r>
          </w:p>
        </w:tc>
        <w:tc>
          <w:tcPr>
            <w:tcW w:w="1276" w:type="dxa"/>
            <w:vAlign w:val="center"/>
          </w:tcPr>
          <w:p w:rsidR="002F6040" w:rsidRPr="00B40D9B" w:rsidRDefault="002F6040" w:rsidP="0094132C">
            <w:pPr>
              <w:jc w:val="center"/>
            </w:pPr>
            <w:r w:rsidRPr="00B40D9B">
              <w:t>-</w:t>
            </w:r>
          </w:p>
        </w:tc>
        <w:tc>
          <w:tcPr>
            <w:tcW w:w="1134" w:type="dxa"/>
            <w:vAlign w:val="center"/>
          </w:tcPr>
          <w:p w:rsidR="002F6040" w:rsidRPr="00B40D9B" w:rsidRDefault="002F6040" w:rsidP="0094132C">
            <w:pPr>
              <w:jc w:val="center"/>
            </w:pPr>
            <w:r w:rsidRPr="00B40D9B">
              <w:t>-</w:t>
            </w:r>
          </w:p>
        </w:tc>
        <w:tc>
          <w:tcPr>
            <w:tcW w:w="1134" w:type="dxa"/>
            <w:vAlign w:val="center"/>
          </w:tcPr>
          <w:p w:rsidR="002F6040" w:rsidRPr="00B40D9B" w:rsidRDefault="002F6040" w:rsidP="0094132C">
            <w:pPr>
              <w:jc w:val="center"/>
            </w:pPr>
            <w:r w:rsidRPr="00B40D9B">
              <w:t>250,0</w:t>
            </w:r>
          </w:p>
        </w:tc>
        <w:tc>
          <w:tcPr>
            <w:tcW w:w="1134" w:type="dxa"/>
            <w:vAlign w:val="center"/>
          </w:tcPr>
          <w:p w:rsidR="002F6040" w:rsidRPr="00B40D9B" w:rsidRDefault="002F6040" w:rsidP="0094132C">
            <w:pPr>
              <w:jc w:val="center"/>
            </w:pPr>
            <w:r w:rsidRPr="00B40D9B">
              <w:t>4564,9</w:t>
            </w:r>
          </w:p>
        </w:tc>
        <w:tc>
          <w:tcPr>
            <w:tcW w:w="1134" w:type="dxa"/>
            <w:vAlign w:val="center"/>
          </w:tcPr>
          <w:p w:rsidR="002F6040" w:rsidRPr="00B40D9B" w:rsidRDefault="002F6040" w:rsidP="0094132C">
            <w:pPr>
              <w:jc w:val="center"/>
            </w:pPr>
            <w:r w:rsidRPr="00B40D9B">
              <w:t>4174,0</w:t>
            </w:r>
          </w:p>
        </w:tc>
        <w:tc>
          <w:tcPr>
            <w:tcW w:w="1100" w:type="dxa"/>
            <w:vAlign w:val="center"/>
          </w:tcPr>
          <w:p w:rsidR="002F6040" w:rsidRPr="00B40D9B" w:rsidRDefault="002F6040" w:rsidP="0094132C">
            <w:pPr>
              <w:jc w:val="center"/>
            </w:pPr>
            <w:r w:rsidRPr="00B40D9B">
              <w:t>4285,8</w:t>
            </w:r>
          </w:p>
        </w:tc>
      </w:tr>
      <w:tr w:rsidR="002F6040" w:rsidRPr="00B40D9B" w:rsidTr="002D4065">
        <w:tc>
          <w:tcPr>
            <w:tcW w:w="851" w:type="dxa"/>
            <w:vMerge/>
            <w:vAlign w:val="center"/>
          </w:tcPr>
          <w:p w:rsidR="002F6040" w:rsidRPr="00B40D9B" w:rsidRDefault="002F6040" w:rsidP="00153FA3">
            <w:pPr>
              <w:jc w:val="center"/>
            </w:pPr>
          </w:p>
        </w:tc>
        <w:tc>
          <w:tcPr>
            <w:tcW w:w="2977" w:type="dxa"/>
            <w:vMerge/>
            <w:vAlign w:val="center"/>
          </w:tcPr>
          <w:p w:rsidR="002F6040" w:rsidRPr="00B40D9B" w:rsidRDefault="002F6040" w:rsidP="00153FA3">
            <w:pPr>
              <w:jc w:val="center"/>
            </w:pPr>
          </w:p>
        </w:tc>
        <w:tc>
          <w:tcPr>
            <w:tcW w:w="2268" w:type="dxa"/>
            <w:vAlign w:val="center"/>
          </w:tcPr>
          <w:p w:rsidR="002F6040" w:rsidRPr="00B40D9B" w:rsidRDefault="002F6040" w:rsidP="00153FA3">
            <w:pPr>
              <w:jc w:val="center"/>
            </w:pPr>
            <w:r w:rsidRPr="00B40D9B">
              <w:t>федеральный бюджет</w:t>
            </w:r>
          </w:p>
        </w:tc>
        <w:tc>
          <w:tcPr>
            <w:tcW w:w="1276" w:type="dxa"/>
            <w:vAlign w:val="center"/>
          </w:tcPr>
          <w:p w:rsidR="002F6040" w:rsidRPr="00B40D9B" w:rsidRDefault="002F6040" w:rsidP="00153FA3">
            <w:pPr>
              <w:jc w:val="center"/>
            </w:pPr>
            <w:r w:rsidRPr="00B40D9B">
              <w:t>288,8</w:t>
            </w:r>
          </w:p>
        </w:tc>
        <w:tc>
          <w:tcPr>
            <w:tcW w:w="1134" w:type="dxa"/>
            <w:vAlign w:val="center"/>
          </w:tcPr>
          <w:p w:rsidR="002F6040" w:rsidRPr="00B40D9B" w:rsidRDefault="002F6040" w:rsidP="00153FA3">
            <w:pPr>
              <w:jc w:val="center"/>
            </w:pPr>
            <w:r w:rsidRPr="00B40D9B">
              <w:t>-</w:t>
            </w:r>
          </w:p>
        </w:tc>
        <w:tc>
          <w:tcPr>
            <w:tcW w:w="1276" w:type="dxa"/>
            <w:vAlign w:val="center"/>
          </w:tcPr>
          <w:p w:rsidR="002F6040" w:rsidRPr="00B40D9B" w:rsidRDefault="002F6040" w:rsidP="00153FA3">
            <w:pPr>
              <w:jc w:val="center"/>
            </w:pPr>
            <w:r w:rsidRPr="00B40D9B">
              <w:t>-</w:t>
            </w:r>
          </w:p>
        </w:tc>
        <w:tc>
          <w:tcPr>
            <w:tcW w:w="1134" w:type="dxa"/>
            <w:vAlign w:val="center"/>
          </w:tcPr>
          <w:p w:rsidR="002F6040" w:rsidRPr="00B40D9B" w:rsidRDefault="002F6040" w:rsidP="00153FA3">
            <w:pPr>
              <w:jc w:val="center"/>
            </w:pPr>
            <w:r w:rsidRPr="00B40D9B">
              <w:t>-</w:t>
            </w:r>
          </w:p>
        </w:tc>
        <w:tc>
          <w:tcPr>
            <w:tcW w:w="1134" w:type="dxa"/>
            <w:vAlign w:val="center"/>
          </w:tcPr>
          <w:p w:rsidR="002F6040" w:rsidRPr="00B40D9B" w:rsidRDefault="002F6040" w:rsidP="00153FA3">
            <w:pPr>
              <w:jc w:val="center"/>
            </w:pPr>
            <w:r w:rsidRPr="00B40D9B">
              <w:t>137,5</w:t>
            </w:r>
          </w:p>
        </w:tc>
        <w:tc>
          <w:tcPr>
            <w:tcW w:w="1134" w:type="dxa"/>
            <w:vAlign w:val="center"/>
          </w:tcPr>
          <w:p w:rsidR="002F6040" w:rsidRPr="00B40D9B" w:rsidRDefault="002F6040" w:rsidP="00153FA3">
            <w:pPr>
              <w:jc w:val="center"/>
            </w:pPr>
            <w:r w:rsidRPr="00B40D9B">
              <w:t>151,3</w:t>
            </w:r>
          </w:p>
        </w:tc>
        <w:tc>
          <w:tcPr>
            <w:tcW w:w="1134" w:type="dxa"/>
            <w:vAlign w:val="center"/>
          </w:tcPr>
          <w:p w:rsidR="002F6040" w:rsidRPr="00B40D9B" w:rsidRDefault="002F6040" w:rsidP="00153FA3">
            <w:pPr>
              <w:jc w:val="center"/>
            </w:pPr>
            <w:r w:rsidRPr="00B40D9B">
              <w:t>-</w:t>
            </w:r>
          </w:p>
        </w:tc>
        <w:tc>
          <w:tcPr>
            <w:tcW w:w="1100" w:type="dxa"/>
            <w:vAlign w:val="center"/>
          </w:tcPr>
          <w:p w:rsidR="002F6040" w:rsidRPr="00B40D9B" w:rsidRDefault="002F6040" w:rsidP="00153FA3">
            <w:pPr>
              <w:jc w:val="center"/>
            </w:pPr>
            <w:r w:rsidRPr="00B40D9B">
              <w:t>-</w:t>
            </w:r>
          </w:p>
        </w:tc>
      </w:tr>
      <w:tr w:rsidR="002F6040" w:rsidRPr="00B40D9B" w:rsidTr="002D4065">
        <w:tc>
          <w:tcPr>
            <w:tcW w:w="851" w:type="dxa"/>
            <w:vMerge/>
            <w:vAlign w:val="center"/>
          </w:tcPr>
          <w:p w:rsidR="002F6040" w:rsidRPr="00B40D9B" w:rsidRDefault="002F6040" w:rsidP="009B34D8">
            <w:pPr>
              <w:jc w:val="center"/>
            </w:pPr>
          </w:p>
        </w:tc>
        <w:tc>
          <w:tcPr>
            <w:tcW w:w="2977" w:type="dxa"/>
            <w:vMerge/>
            <w:vAlign w:val="center"/>
          </w:tcPr>
          <w:p w:rsidR="002F6040" w:rsidRPr="00B40D9B" w:rsidRDefault="002F6040" w:rsidP="009B34D8">
            <w:pPr>
              <w:jc w:val="center"/>
            </w:pPr>
          </w:p>
        </w:tc>
        <w:tc>
          <w:tcPr>
            <w:tcW w:w="2268" w:type="dxa"/>
            <w:vAlign w:val="center"/>
          </w:tcPr>
          <w:p w:rsidR="002F6040" w:rsidRPr="00B40D9B" w:rsidRDefault="002F6040" w:rsidP="009B34D8">
            <w:pPr>
              <w:jc w:val="center"/>
            </w:pPr>
            <w:r w:rsidRPr="00B40D9B">
              <w:t>бюджет Тульской области</w:t>
            </w:r>
          </w:p>
        </w:tc>
        <w:tc>
          <w:tcPr>
            <w:tcW w:w="1276" w:type="dxa"/>
            <w:vAlign w:val="center"/>
          </w:tcPr>
          <w:p w:rsidR="002F6040" w:rsidRPr="00B40D9B" w:rsidRDefault="002F6040" w:rsidP="009B34D8">
            <w:pPr>
              <w:jc w:val="center"/>
            </w:pPr>
            <w:r w:rsidRPr="00B40D9B">
              <w:t>12893,1</w:t>
            </w:r>
          </w:p>
        </w:tc>
        <w:tc>
          <w:tcPr>
            <w:tcW w:w="1134" w:type="dxa"/>
            <w:vAlign w:val="center"/>
          </w:tcPr>
          <w:p w:rsidR="002F6040" w:rsidRPr="00B40D9B" w:rsidRDefault="002F6040" w:rsidP="009B34D8">
            <w:pPr>
              <w:jc w:val="center"/>
            </w:pPr>
            <w:r w:rsidRPr="00B40D9B">
              <w:t>-</w:t>
            </w:r>
          </w:p>
        </w:tc>
        <w:tc>
          <w:tcPr>
            <w:tcW w:w="1276"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jc w:val="center"/>
            </w:pPr>
            <w:r w:rsidRPr="00B40D9B">
              <w:t>112,5</w:t>
            </w:r>
          </w:p>
        </w:tc>
        <w:tc>
          <w:tcPr>
            <w:tcW w:w="1134" w:type="dxa"/>
            <w:vAlign w:val="center"/>
          </w:tcPr>
          <w:p w:rsidR="002F6040" w:rsidRPr="00B40D9B" w:rsidRDefault="002F6040" w:rsidP="009B34D8">
            <w:pPr>
              <w:jc w:val="center"/>
            </w:pPr>
            <w:r w:rsidRPr="00B40D9B">
              <w:t>4320,8</w:t>
            </w:r>
          </w:p>
        </w:tc>
        <w:tc>
          <w:tcPr>
            <w:tcW w:w="1134" w:type="dxa"/>
            <w:vAlign w:val="center"/>
          </w:tcPr>
          <w:p w:rsidR="002F6040" w:rsidRPr="00B40D9B" w:rsidRDefault="002F6040" w:rsidP="009B34D8">
            <w:pPr>
              <w:jc w:val="center"/>
            </w:pPr>
            <w:r w:rsidRPr="00B40D9B">
              <w:t>4174,0</w:t>
            </w:r>
          </w:p>
        </w:tc>
        <w:tc>
          <w:tcPr>
            <w:tcW w:w="1100" w:type="dxa"/>
            <w:vAlign w:val="center"/>
          </w:tcPr>
          <w:p w:rsidR="002F6040" w:rsidRPr="00B40D9B" w:rsidRDefault="002F6040" w:rsidP="009B34D8">
            <w:pPr>
              <w:jc w:val="center"/>
            </w:pPr>
            <w:r w:rsidRPr="00B40D9B">
              <w:t>4285,8</w:t>
            </w:r>
          </w:p>
        </w:tc>
      </w:tr>
      <w:tr w:rsidR="002F6040" w:rsidRPr="00B40D9B" w:rsidTr="002D4065">
        <w:tc>
          <w:tcPr>
            <w:tcW w:w="851" w:type="dxa"/>
            <w:vMerge/>
            <w:vAlign w:val="center"/>
          </w:tcPr>
          <w:p w:rsidR="002F6040" w:rsidRPr="00B40D9B" w:rsidRDefault="002F6040" w:rsidP="009B34D8">
            <w:pPr>
              <w:jc w:val="center"/>
            </w:pPr>
          </w:p>
        </w:tc>
        <w:tc>
          <w:tcPr>
            <w:tcW w:w="2977" w:type="dxa"/>
            <w:vMerge/>
            <w:vAlign w:val="center"/>
          </w:tcPr>
          <w:p w:rsidR="002F6040" w:rsidRPr="00B40D9B" w:rsidRDefault="002F6040" w:rsidP="009B34D8">
            <w:pPr>
              <w:jc w:val="center"/>
            </w:pPr>
          </w:p>
        </w:tc>
        <w:tc>
          <w:tcPr>
            <w:tcW w:w="2268" w:type="dxa"/>
            <w:vAlign w:val="center"/>
          </w:tcPr>
          <w:p w:rsidR="002F6040" w:rsidRPr="00B40D9B" w:rsidRDefault="002F6040" w:rsidP="009B34D8">
            <w:pPr>
              <w:jc w:val="center"/>
            </w:pPr>
            <w:r w:rsidRPr="00B40D9B">
              <w:t>бюджет МО Щекинский район</w:t>
            </w:r>
          </w:p>
        </w:tc>
        <w:tc>
          <w:tcPr>
            <w:tcW w:w="1276" w:type="dxa"/>
            <w:vAlign w:val="center"/>
          </w:tcPr>
          <w:p w:rsidR="002F6040" w:rsidRPr="00B40D9B" w:rsidRDefault="002F6040" w:rsidP="009B34D8">
            <w:pPr>
              <w:jc w:val="center"/>
            </w:pPr>
            <w:r>
              <w:t>-</w:t>
            </w:r>
          </w:p>
        </w:tc>
        <w:tc>
          <w:tcPr>
            <w:tcW w:w="1134" w:type="dxa"/>
            <w:vAlign w:val="center"/>
          </w:tcPr>
          <w:p w:rsidR="002F6040" w:rsidRPr="00B40D9B" w:rsidRDefault="002F6040" w:rsidP="009B34D8">
            <w:pPr>
              <w:jc w:val="center"/>
            </w:pPr>
            <w:r w:rsidRPr="00B40D9B">
              <w:t>-</w:t>
            </w:r>
          </w:p>
        </w:tc>
        <w:tc>
          <w:tcPr>
            <w:tcW w:w="1276"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autoSpaceDE w:val="0"/>
              <w:autoSpaceDN w:val="0"/>
              <w:adjustRightInd w:val="0"/>
              <w:spacing w:line="276" w:lineRule="auto"/>
              <w:jc w:val="center"/>
            </w:pPr>
            <w:r>
              <w:t>-</w:t>
            </w:r>
          </w:p>
        </w:tc>
        <w:tc>
          <w:tcPr>
            <w:tcW w:w="1134" w:type="dxa"/>
            <w:vAlign w:val="center"/>
          </w:tcPr>
          <w:p w:rsidR="002F6040" w:rsidRPr="00B40D9B" w:rsidRDefault="002F6040" w:rsidP="009B34D8">
            <w:pPr>
              <w:autoSpaceDE w:val="0"/>
              <w:autoSpaceDN w:val="0"/>
              <w:adjustRightInd w:val="0"/>
              <w:spacing w:line="276" w:lineRule="auto"/>
              <w:jc w:val="center"/>
            </w:pPr>
            <w:r w:rsidRPr="00B40D9B">
              <w:t>-</w:t>
            </w:r>
          </w:p>
        </w:tc>
        <w:tc>
          <w:tcPr>
            <w:tcW w:w="1100" w:type="dxa"/>
            <w:vAlign w:val="center"/>
          </w:tcPr>
          <w:p w:rsidR="002F6040" w:rsidRPr="00B40D9B" w:rsidRDefault="002F6040" w:rsidP="009B34D8">
            <w:pPr>
              <w:autoSpaceDE w:val="0"/>
              <w:autoSpaceDN w:val="0"/>
              <w:adjustRightInd w:val="0"/>
              <w:spacing w:line="276" w:lineRule="auto"/>
              <w:jc w:val="center"/>
            </w:pPr>
            <w:r w:rsidRPr="00B40D9B">
              <w:t>-</w:t>
            </w:r>
          </w:p>
        </w:tc>
      </w:tr>
      <w:tr w:rsidR="002F6040" w:rsidRPr="00B40D9B" w:rsidTr="002D4065">
        <w:tc>
          <w:tcPr>
            <w:tcW w:w="851" w:type="dxa"/>
            <w:vMerge/>
            <w:vAlign w:val="center"/>
          </w:tcPr>
          <w:p w:rsidR="002F6040" w:rsidRPr="00B40D9B" w:rsidRDefault="002F6040" w:rsidP="0094132C">
            <w:pPr>
              <w:jc w:val="center"/>
            </w:pPr>
          </w:p>
        </w:tc>
        <w:tc>
          <w:tcPr>
            <w:tcW w:w="2977" w:type="dxa"/>
            <w:vMerge/>
            <w:vAlign w:val="center"/>
          </w:tcPr>
          <w:p w:rsidR="002F6040" w:rsidRPr="00B40D9B" w:rsidRDefault="002F6040" w:rsidP="0094132C">
            <w:pPr>
              <w:jc w:val="center"/>
            </w:pPr>
          </w:p>
        </w:tc>
        <w:tc>
          <w:tcPr>
            <w:tcW w:w="2268" w:type="dxa"/>
            <w:vAlign w:val="center"/>
          </w:tcPr>
          <w:p w:rsidR="002F6040" w:rsidRPr="00B40D9B" w:rsidRDefault="002F6040" w:rsidP="0094132C">
            <w:pPr>
              <w:jc w:val="center"/>
            </w:pPr>
            <w:r w:rsidRPr="00B40D9B">
              <w:t>бюджет поселений МО Щекинского района</w:t>
            </w:r>
          </w:p>
        </w:tc>
        <w:tc>
          <w:tcPr>
            <w:tcW w:w="1276" w:type="dxa"/>
            <w:vAlign w:val="center"/>
          </w:tcPr>
          <w:p w:rsidR="002F6040" w:rsidRPr="00B40D9B" w:rsidRDefault="002F6040" w:rsidP="0094132C">
            <w:pPr>
              <w:autoSpaceDE w:val="0"/>
              <w:autoSpaceDN w:val="0"/>
              <w:adjustRightInd w:val="0"/>
              <w:spacing w:line="276" w:lineRule="auto"/>
              <w:jc w:val="center"/>
            </w:pPr>
            <w:r>
              <w:t>92,8</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276"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t>92,8</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00" w:type="dxa"/>
            <w:vAlign w:val="center"/>
          </w:tcPr>
          <w:p w:rsidR="002F6040" w:rsidRPr="00B40D9B" w:rsidRDefault="002F6040" w:rsidP="0094132C">
            <w:pPr>
              <w:autoSpaceDE w:val="0"/>
              <w:autoSpaceDN w:val="0"/>
              <w:adjustRightInd w:val="0"/>
              <w:spacing w:line="276" w:lineRule="auto"/>
              <w:jc w:val="center"/>
            </w:pPr>
            <w:r w:rsidRPr="00B40D9B">
              <w:t>-</w:t>
            </w:r>
          </w:p>
        </w:tc>
      </w:tr>
      <w:tr w:rsidR="002F6040" w:rsidRPr="00B40D9B" w:rsidTr="002D4065">
        <w:tc>
          <w:tcPr>
            <w:tcW w:w="851" w:type="dxa"/>
            <w:vMerge/>
            <w:vAlign w:val="center"/>
          </w:tcPr>
          <w:p w:rsidR="002F6040" w:rsidRPr="00B40D9B" w:rsidRDefault="002F6040" w:rsidP="0094132C">
            <w:pPr>
              <w:jc w:val="center"/>
            </w:pPr>
          </w:p>
        </w:tc>
        <w:tc>
          <w:tcPr>
            <w:tcW w:w="2977" w:type="dxa"/>
            <w:vMerge/>
            <w:vAlign w:val="center"/>
          </w:tcPr>
          <w:p w:rsidR="002F6040" w:rsidRPr="00B40D9B" w:rsidRDefault="002F6040" w:rsidP="0094132C">
            <w:pPr>
              <w:jc w:val="center"/>
            </w:pPr>
          </w:p>
        </w:tc>
        <w:tc>
          <w:tcPr>
            <w:tcW w:w="2268" w:type="dxa"/>
            <w:vAlign w:val="center"/>
          </w:tcPr>
          <w:p w:rsidR="002F6040" w:rsidRPr="00B40D9B" w:rsidRDefault="002F6040" w:rsidP="0094132C">
            <w:pPr>
              <w:jc w:val="center"/>
            </w:pPr>
            <w:r w:rsidRPr="00B40D9B">
              <w:t>Внебюджетные источники</w:t>
            </w:r>
          </w:p>
        </w:tc>
        <w:tc>
          <w:tcPr>
            <w:tcW w:w="1276"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276"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00" w:type="dxa"/>
            <w:vAlign w:val="center"/>
          </w:tcPr>
          <w:p w:rsidR="002F6040" w:rsidRPr="00B40D9B" w:rsidRDefault="002F6040" w:rsidP="0094132C">
            <w:pPr>
              <w:autoSpaceDE w:val="0"/>
              <w:autoSpaceDN w:val="0"/>
              <w:adjustRightInd w:val="0"/>
              <w:spacing w:line="276" w:lineRule="auto"/>
              <w:jc w:val="center"/>
            </w:pPr>
            <w:r w:rsidRPr="00B40D9B">
              <w:t>-</w:t>
            </w:r>
          </w:p>
        </w:tc>
      </w:tr>
      <w:tr w:rsidR="002F6040" w:rsidRPr="00B40D9B" w:rsidTr="002D4065">
        <w:tc>
          <w:tcPr>
            <w:tcW w:w="6096" w:type="dxa"/>
            <w:gridSpan w:val="3"/>
            <w:vAlign w:val="center"/>
          </w:tcPr>
          <w:p w:rsidR="002F6040" w:rsidRPr="00B40D9B" w:rsidRDefault="002F6040" w:rsidP="00531B15">
            <w:pPr>
              <w:jc w:val="center"/>
              <w:rPr>
                <w:b/>
              </w:rPr>
            </w:pPr>
            <w:r w:rsidRPr="00B40D9B">
              <w:rPr>
                <w:b/>
              </w:rPr>
              <w:t>Итого:</w:t>
            </w:r>
          </w:p>
        </w:tc>
        <w:tc>
          <w:tcPr>
            <w:tcW w:w="1276" w:type="dxa"/>
            <w:vAlign w:val="center"/>
          </w:tcPr>
          <w:p w:rsidR="002F6040" w:rsidRPr="00B40D9B" w:rsidRDefault="002F6040" w:rsidP="00531B15">
            <w:pPr>
              <w:jc w:val="center"/>
            </w:pPr>
            <w:r w:rsidRPr="00B40D9B">
              <w:t>13274,7</w:t>
            </w:r>
          </w:p>
        </w:tc>
        <w:tc>
          <w:tcPr>
            <w:tcW w:w="1134" w:type="dxa"/>
            <w:vAlign w:val="center"/>
          </w:tcPr>
          <w:p w:rsidR="002F6040" w:rsidRPr="00B40D9B" w:rsidRDefault="002F6040" w:rsidP="00531B15">
            <w:pPr>
              <w:jc w:val="center"/>
            </w:pPr>
            <w:r w:rsidRPr="00B40D9B">
              <w:t>-</w:t>
            </w:r>
          </w:p>
        </w:tc>
        <w:tc>
          <w:tcPr>
            <w:tcW w:w="1276" w:type="dxa"/>
            <w:vAlign w:val="center"/>
          </w:tcPr>
          <w:p w:rsidR="002F6040" w:rsidRPr="00B40D9B" w:rsidRDefault="002F6040" w:rsidP="00531B15">
            <w:pPr>
              <w:jc w:val="center"/>
            </w:pPr>
            <w:r w:rsidRPr="00B40D9B">
              <w:t>-</w:t>
            </w:r>
          </w:p>
        </w:tc>
        <w:tc>
          <w:tcPr>
            <w:tcW w:w="1134" w:type="dxa"/>
            <w:vAlign w:val="center"/>
          </w:tcPr>
          <w:p w:rsidR="002F6040" w:rsidRPr="00B40D9B" w:rsidRDefault="002F6040" w:rsidP="00531B15">
            <w:pPr>
              <w:jc w:val="center"/>
            </w:pPr>
            <w:r w:rsidRPr="00B40D9B">
              <w:t>-</w:t>
            </w:r>
          </w:p>
        </w:tc>
        <w:tc>
          <w:tcPr>
            <w:tcW w:w="1134" w:type="dxa"/>
            <w:vAlign w:val="center"/>
          </w:tcPr>
          <w:p w:rsidR="002F6040" w:rsidRPr="00B40D9B" w:rsidRDefault="002F6040" w:rsidP="00531B15">
            <w:pPr>
              <w:jc w:val="center"/>
            </w:pPr>
            <w:r w:rsidRPr="00B40D9B">
              <w:t>250,0</w:t>
            </w:r>
          </w:p>
        </w:tc>
        <w:tc>
          <w:tcPr>
            <w:tcW w:w="1134" w:type="dxa"/>
            <w:vAlign w:val="center"/>
          </w:tcPr>
          <w:p w:rsidR="002F6040" w:rsidRPr="00B40D9B" w:rsidRDefault="002F6040" w:rsidP="00531B15">
            <w:pPr>
              <w:jc w:val="center"/>
            </w:pPr>
            <w:r w:rsidRPr="00B40D9B">
              <w:t>4564,9</w:t>
            </w:r>
          </w:p>
        </w:tc>
        <w:tc>
          <w:tcPr>
            <w:tcW w:w="1134" w:type="dxa"/>
            <w:vAlign w:val="center"/>
          </w:tcPr>
          <w:p w:rsidR="002F6040" w:rsidRPr="00B40D9B" w:rsidRDefault="002F6040" w:rsidP="00531B15">
            <w:pPr>
              <w:jc w:val="center"/>
            </w:pPr>
            <w:r w:rsidRPr="00B40D9B">
              <w:t>4174,0</w:t>
            </w:r>
          </w:p>
        </w:tc>
        <w:tc>
          <w:tcPr>
            <w:tcW w:w="1100" w:type="dxa"/>
            <w:vAlign w:val="center"/>
          </w:tcPr>
          <w:p w:rsidR="002F6040" w:rsidRPr="00B40D9B" w:rsidRDefault="002F6040" w:rsidP="00531B15">
            <w:pPr>
              <w:jc w:val="center"/>
            </w:pPr>
            <w:r w:rsidRPr="00B40D9B">
              <w:t>4285,8</w:t>
            </w:r>
          </w:p>
        </w:tc>
      </w:tr>
    </w:tbl>
    <w:p w:rsidR="002F6040" w:rsidRPr="00B40D9B" w:rsidRDefault="002F6040" w:rsidP="00164CBE">
      <w:pPr>
        <w:autoSpaceDE w:val="0"/>
        <w:autoSpaceDN w:val="0"/>
        <w:adjustRightInd w:val="0"/>
        <w:rPr>
          <w:b/>
        </w:rPr>
      </w:pPr>
    </w:p>
    <w:p w:rsidR="002F6040" w:rsidRDefault="002F6040" w:rsidP="00F55672">
      <w:pPr>
        <w:spacing w:after="200" w:line="276" w:lineRule="auto"/>
        <w:jc w:val="center"/>
        <w:rPr>
          <w:b/>
        </w:rPr>
      </w:pPr>
    </w:p>
    <w:p w:rsidR="002F6040" w:rsidRDefault="002F6040" w:rsidP="00F55672">
      <w:pPr>
        <w:spacing w:after="200" w:line="276" w:lineRule="auto"/>
        <w:jc w:val="center"/>
        <w:rPr>
          <w:b/>
        </w:rPr>
      </w:pPr>
    </w:p>
    <w:p w:rsidR="002F6040" w:rsidRDefault="002F6040" w:rsidP="00F55672">
      <w:pPr>
        <w:spacing w:after="200" w:line="276" w:lineRule="auto"/>
        <w:jc w:val="center"/>
        <w:rPr>
          <w:b/>
        </w:rPr>
      </w:pPr>
    </w:p>
    <w:p w:rsidR="002F6040" w:rsidRDefault="002F6040" w:rsidP="00F55672">
      <w:pPr>
        <w:spacing w:after="200" w:line="276" w:lineRule="auto"/>
        <w:jc w:val="center"/>
        <w:rPr>
          <w:b/>
        </w:rPr>
      </w:pPr>
    </w:p>
    <w:p w:rsidR="002F6040" w:rsidRDefault="002F6040" w:rsidP="00F55672">
      <w:pPr>
        <w:spacing w:after="200" w:line="276" w:lineRule="auto"/>
        <w:jc w:val="center"/>
        <w:rPr>
          <w:b/>
        </w:rPr>
      </w:pPr>
    </w:p>
    <w:p w:rsidR="002F6040" w:rsidRPr="00B40D9B" w:rsidRDefault="002F6040" w:rsidP="00B1444B">
      <w:pPr>
        <w:spacing w:after="200"/>
        <w:jc w:val="center"/>
        <w:rPr>
          <w:b/>
        </w:rPr>
      </w:pPr>
      <w:r w:rsidRPr="00B40D9B">
        <w:rPr>
          <w:b/>
        </w:rPr>
        <w:t>5. Перечень показателей результативности и эффективности реализации основного мероприятия</w:t>
      </w:r>
      <w:r w:rsidRPr="00B40D9B">
        <w:rPr>
          <w:b/>
          <w:bCs/>
          <w:iCs/>
        </w:rPr>
        <w:t xml:space="preserve"> </w:t>
      </w:r>
      <w:r w:rsidRPr="00B40D9B">
        <w:rPr>
          <w:b/>
        </w:rPr>
        <w:t>«Благоустройство территорий сельских культурно-досуговых учреждений»</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6"/>
        <w:gridCol w:w="28"/>
        <w:gridCol w:w="2835"/>
        <w:gridCol w:w="1418"/>
        <w:gridCol w:w="1417"/>
        <w:gridCol w:w="709"/>
        <w:gridCol w:w="709"/>
        <w:gridCol w:w="709"/>
        <w:gridCol w:w="850"/>
        <w:gridCol w:w="851"/>
        <w:gridCol w:w="850"/>
        <w:gridCol w:w="851"/>
        <w:gridCol w:w="1842"/>
      </w:tblGrid>
      <w:tr w:rsidR="002F6040" w:rsidRPr="00B40D9B" w:rsidTr="00B1444B">
        <w:trPr>
          <w:trHeight w:val="314"/>
        </w:trPr>
        <w:tc>
          <w:tcPr>
            <w:tcW w:w="2666" w:type="dxa"/>
            <w:vMerge w:val="restart"/>
            <w:vAlign w:val="center"/>
          </w:tcPr>
          <w:p w:rsidR="002F6040" w:rsidRPr="00B40D9B" w:rsidRDefault="002F6040" w:rsidP="002819C2">
            <w:pPr>
              <w:jc w:val="center"/>
            </w:pPr>
            <w:r w:rsidRPr="00B40D9B">
              <w:t>Цели и задачи подпрограммы</w:t>
            </w:r>
          </w:p>
        </w:tc>
        <w:tc>
          <w:tcPr>
            <w:tcW w:w="2863" w:type="dxa"/>
            <w:gridSpan w:val="2"/>
            <w:vMerge w:val="restart"/>
            <w:vAlign w:val="center"/>
          </w:tcPr>
          <w:p w:rsidR="002F6040" w:rsidRPr="00B40D9B" w:rsidRDefault="002F6040" w:rsidP="002819C2">
            <w:pPr>
              <w:jc w:val="center"/>
            </w:pPr>
            <w:r w:rsidRPr="00B40D9B">
              <w:t>Перечень целевых показателей (индикаторов)</w:t>
            </w:r>
          </w:p>
        </w:tc>
        <w:tc>
          <w:tcPr>
            <w:tcW w:w="1418" w:type="dxa"/>
            <w:vMerge w:val="restart"/>
            <w:vAlign w:val="center"/>
          </w:tcPr>
          <w:p w:rsidR="002F6040" w:rsidRPr="00B40D9B" w:rsidRDefault="002F6040" w:rsidP="002819C2">
            <w:pPr>
              <w:jc w:val="center"/>
            </w:pPr>
            <w:r w:rsidRPr="00B40D9B">
              <w:t>Вес целевого показателя (индикатора)</w:t>
            </w:r>
          </w:p>
        </w:tc>
        <w:tc>
          <w:tcPr>
            <w:tcW w:w="1417" w:type="dxa"/>
            <w:vMerge w:val="restart"/>
            <w:vAlign w:val="center"/>
          </w:tcPr>
          <w:p w:rsidR="002F6040" w:rsidRPr="00B40D9B" w:rsidRDefault="002F6040" w:rsidP="002819C2">
            <w:pPr>
              <w:jc w:val="center"/>
            </w:pPr>
            <w:r w:rsidRPr="00B40D9B">
              <w:t>Базовое значение показателя на начало реализации программы</w:t>
            </w:r>
          </w:p>
        </w:tc>
        <w:tc>
          <w:tcPr>
            <w:tcW w:w="5529" w:type="dxa"/>
            <w:gridSpan w:val="7"/>
          </w:tcPr>
          <w:p w:rsidR="002F6040" w:rsidRPr="00B40D9B" w:rsidRDefault="002F6040" w:rsidP="002819C2">
            <w:pPr>
              <w:jc w:val="center"/>
            </w:pPr>
            <w:r w:rsidRPr="00B40D9B">
              <w:t>Значение показателей по годам реализации подпрограммы муниципальной программы</w:t>
            </w:r>
          </w:p>
        </w:tc>
        <w:tc>
          <w:tcPr>
            <w:tcW w:w="1842" w:type="dxa"/>
            <w:vMerge w:val="restart"/>
            <w:vAlign w:val="center"/>
          </w:tcPr>
          <w:p w:rsidR="002F6040" w:rsidRPr="00B40D9B" w:rsidRDefault="002F6040" w:rsidP="002819C2">
            <w:pPr>
              <w:jc w:val="center"/>
            </w:pPr>
            <w:r w:rsidRPr="00B40D9B">
              <w:t>Плановое значение показателя на день окончания действия основного мероприятия</w:t>
            </w:r>
          </w:p>
        </w:tc>
      </w:tr>
      <w:tr w:rsidR="002F6040" w:rsidRPr="00B40D9B" w:rsidTr="00B1444B">
        <w:trPr>
          <w:trHeight w:val="1290"/>
        </w:trPr>
        <w:tc>
          <w:tcPr>
            <w:tcW w:w="2666" w:type="dxa"/>
            <w:vMerge/>
            <w:vAlign w:val="center"/>
          </w:tcPr>
          <w:p w:rsidR="002F6040" w:rsidRPr="00B40D9B" w:rsidRDefault="002F6040" w:rsidP="002819C2"/>
        </w:tc>
        <w:tc>
          <w:tcPr>
            <w:tcW w:w="2863" w:type="dxa"/>
            <w:gridSpan w:val="2"/>
            <w:vMerge/>
            <w:vAlign w:val="center"/>
          </w:tcPr>
          <w:p w:rsidR="002F6040" w:rsidRPr="00B40D9B" w:rsidRDefault="002F6040" w:rsidP="002819C2"/>
        </w:tc>
        <w:tc>
          <w:tcPr>
            <w:tcW w:w="1418" w:type="dxa"/>
            <w:vMerge/>
          </w:tcPr>
          <w:p w:rsidR="002F6040" w:rsidRPr="00B40D9B" w:rsidRDefault="002F6040" w:rsidP="002819C2">
            <w:pPr>
              <w:jc w:val="center"/>
            </w:pPr>
          </w:p>
        </w:tc>
        <w:tc>
          <w:tcPr>
            <w:tcW w:w="1417" w:type="dxa"/>
            <w:vMerge/>
            <w:vAlign w:val="center"/>
          </w:tcPr>
          <w:p w:rsidR="002F6040" w:rsidRPr="00B40D9B" w:rsidRDefault="002F6040" w:rsidP="002819C2"/>
        </w:tc>
        <w:tc>
          <w:tcPr>
            <w:tcW w:w="709" w:type="dxa"/>
            <w:vAlign w:val="center"/>
          </w:tcPr>
          <w:p w:rsidR="002F6040" w:rsidRPr="00B40D9B" w:rsidRDefault="002F6040" w:rsidP="00D71391">
            <w:pPr>
              <w:jc w:val="center"/>
            </w:pPr>
            <w:r w:rsidRPr="00B40D9B">
              <w:t>2014</w:t>
            </w:r>
          </w:p>
        </w:tc>
        <w:tc>
          <w:tcPr>
            <w:tcW w:w="709" w:type="dxa"/>
            <w:vAlign w:val="center"/>
          </w:tcPr>
          <w:p w:rsidR="002F6040" w:rsidRPr="00B40D9B" w:rsidRDefault="002F6040" w:rsidP="00D71391">
            <w:pPr>
              <w:jc w:val="center"/>
            </w:pPr>
            <w:r w:rsidRPr="00B40D9B">
              <w:t>2015</w:t>
            </w:r>
          </w:p>
        </w:tc>
        <w:tc>
          <w:tcPr>
            <w:tcW w:w="709" w:type="dxa"/>
            <w:vAlign w:val="center"/>
          </w:tcPr>
          <w:p w:rsidR="002F6040" w:rsidRPr="00B40D9B" w:rsidRDefault="002F6040" w:rsidP="00D71391">
            <w:pPr>
              <w:jc w:val="center"/>
            </w:pPr>
            <w:r w:rsidRPr="00B40D9B">
              <w:t>2016</w:t>
            </w:r>
          </w:p>
        </w:tc>
        <w:tc>
          <w:tcPr>
            <w:tcW w:w="850" w:type="dxa"/>
            <w:vAlign w:val="center"/>
          </w:tcPr>
          <w:p w:rsidR="002F6040" w:rsidRPr="00B40D9B" w:rsidRDefault="002F6040" w:rsidP="00D71391">
            <w:pPr>
              <w:jc w:val="center"/>
            </w:pPr>
            <w:r w:rsidRPr="00B40D9B">
              <w:t>2017</w:t>
            </w:r>
          </w:p>
        </w:tc>
        <w:tc>
          <w:tcPr>
            <w:tcW w:w="851" w:type="dxa"/>
            <w:vAlign w:val="center"/>
          </w:tcPr>
          <w:p w:rsidR="002F6040" w:rsidRPr="00B40D9B" w:rsidRDefault="002F6040" w:rsidP="00D71391">
            <w:pPr>
              <w:jc w:val="center"/>
            </w:pPr>
            <w:r w:rsidRPr="00B40D9B">
              <w:t>2018</w:t>
            </w:r>
          </w:p>
        </w:tc>
        <w:tc>
          <w:tcPr>
            <w:tcW w:w="850" w:type="dxa"/>
            <w:vAlign w:val="center"/>
          </w:tcPr>
          <w:p w:rsidR="002F6040" w:rsidRPr="00B40D9B" w:rsidRDefault="002F6040" w:rsidP="00D71391">
            <w:pPr>
              <w:jc w:val="center"/>
            </w:pPr>
            <w:r w:rsidRPr="00B40D9B">
              <w:t>2019</w:t>
            </w:r>
          </w:p>
        </w:tc>
        <w:tc>
          <w:tcPr>
            <w:tcW w:w="851" w:type="dxa"/>
            <w:vAlign w:val="center"/>
          </w:tcPr>
          <w:p w:rsidR="002F6040" w:rsidRPr="00B40D9B" w:rsidRDefault="002F6040" w:rsidP="00D71391">
            <w:pPr>
              <w:jc w:val="center"/>
            </w:pPr>
            <w:r w:rsidRPr="00B40D9B">
              <w:t>2020</w:t>
            </w:r>
          </w:p>
        </w:tc>
        <w:tc>
          <w:tcPr>
            <w:tcW w:w="1842" w:type="dxa"/>
            <w:vMerge/>
            <w:vAlign w:val="center"/>
          </w:tcPr>
          <w:p w:rsidR="002F6040" w:rsidRPr="00B40D9B" w:rsidRDefault="002F6040" w:rsidP="002819C2"/>
        </w:tc>
      </w:tr>
      <w:tr w:rsidR="002F6040" w:rsidRPr="00B40D9B" w:rsidTr="00B1444B">
        <w:trPr>
          <w:trHeight w:val="265"/>
        </w:trPr>
        <w:tc>
          <w:tcPr>
            <w:tcW w:w="15735" w:type="dxa"/>
            <w:gridSpan w:val="13"/>
          </w:tcPr>
          <w:p w:rsidR="002F6040" w:rsidRPr="00B40D9B" w:rsidRDefault="002F6040" w:rsidP="002819C2">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797407">
        <w:trPr>
          <w:trHeight w:val="339"/>
        </w:trPr>
        <w:tc>
          <w:tcPr>
            <w:tcW w:w="2694" w:type="dxa"/>
            <w:gridSpan w:val="2"/>
            <w:vAlign w:val="center"/>
          </w:tcPr>
          <w:p w:rsidR="002F6040" w:rsidRPr="00B40D9B" w:rsidRDefault="002F6040" w:rsidP="00B1444B">
            <w:pPr>
              <w:jc w:val="both"/>
            </w:pPr>
            <w:r w:rsidRPr="00B40D9B">
              <w:rPr>
                <w:spacing w:val="-20"/>
              </w:rPr>
              <w:t>Задача.  10.</w:t>
            </w:r>
          </w:p>
          <w:p w:rsidR="002F6040" w:rsidRPr="00B40D9B" w:rsidRDefault="002F6040" w:rsidP="00B1444B">
            <w:pPr>
              <w:autoSpaceDE w:val="0"/>
              <w:autoSpaceDN w:val="0"/>
              <w:adjustRightInd w:val="0"/>
              <w:rPr>
                <w:spacing w:val="-20"/>
              </w:rPr>
            </w:pPr>
            <w:r w:rsidRPr="00B40D9B">
              <w:t>1) Государственная поддержка муниципальных учреждений культуры</w:t>
            </w:r>
          </w:p>
        </w:tc>
        <w:tc>
          <w:tcPr>
            <w:tcW w:w="2835" w:type="dxa"/>
          </w:tcPr>
          <w:p w:rsidR="002F6040" w:rsidRPr="00B40D9B" w:rsidRDefault="002F6040" w:rsidP="004F27F4">
            <w:pPr>
              <w:autoSpaceDE w:val="0"/>
              <w:autoSpaceDN w:val="0"/>
              <w:adjustRightInd w:val="0"/>
              <w:spacing w:line="276" w:lineRule="auto"/>
              <w:jc w:val="both"/>
            </w:pPr>
            <w:r w:rsidRPr="00B40D9B">
              <w:t xml:space="preserve">Увеличение количества </w:t>
            </w:r>
          </w:p>
          <w:p w:rsidR="002F6040" w:rsidRPr="00B40D9B" w:rsidRDefault="002F6040" w:rsidP="004F27F4">
            <w:pPr>
              <w:autoSpaceDE w:val="0"/>
              <w:autoSpaceDN w:val="0"/>
              <w:adjustRightInd w:val="0"/>
              <w:spacing w:line="276" w:lineRule="auto"/>
              <w:jc w:val="both"/>
            </w:pPr>
            <w:r w:rsidRPr="00B40D9B">
              <w:t>поощренных муниципальных учреждений культуры (единиц)</w:t>
            </w:r>
          </w:p>
        </w:tc>
        <w:tc>
          <w:tcPr>
            <w:tcW w:w="1418" w:type="dxa"/>
            <w:vAlign w:val="center"/>
          </w:tcPr>
          <w:p w:rsidR="002F6040" w:rsidRPr="00B40D9B" w:rsidRDefault="002F6040" w:rsidP="00485DD1">
            <w:pPr>
              <w:jc w:val="center"/>
            </w:pPr>
            <w:r w:rsidRPr="00B40D9B">
              <w:t>0,06</w:t>
            </w:r>
          </w:p>
        </w:tc>
        <w:tc>
          <w:tcPr>
            <w:tcW w:w="1417"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850" w:type="dxa"/>
            <w:vAlign w:val="center"/>
          </w:tcPr>
          <w:p w:rsidR="002F6040" w:rsidRPr="00B40D9B" w:rsidRDefault="002F6040" w:rsidP="00D71391">
            <w:pPr>
              <w:tabs>
                <w:tab w:val="left" w:pos="900"/>
              </w:tabs>
              <w:spacing w:line="276" w:lineRule="auto"/>
              <w:jc w:val="center"/>
            </w:pPr>
            <w:r w:rsidRPr="00B40D9B">
              <w:t>1</w:t>
            </w:r>
          </w:p>
        </w:tc>
        <w:tc>
          <w:tcPr>
            <w:tcW w:w="851" w:type="dxa"/>
            <w:vAlign w:val="center"/>
          </w:tcPr>
          <w:p w:rsidR="002F6040" w:rsidRPr="00B40D9B" w:rsidRDefault="002F6040" w:rsidP="00D71391">
            <w:pPr>
              <w:tabs>
                <w:tab w:val="left" w:pos="900"/>
              </w:tabs>
              <w:spacing w:line="276" w:lineRule="auto"/>
              <w:jc w:val="center"/>
            </w:pPr>
            <w:r w:rsidRPr="00B40D9B">
              <w:t>1</w:t>
            </w:r>
          </w:p>
        </w:tc>
        <w:tc>
          <w:tcPr>
            <w:tcW w:w="850" w:type="dxa"/>
            <w:vAlign w:val="center"/>
          </w:tcPr>
          <w:p w:rsidR="002F6040" w:rsidRPr="00B40D9B" w:rsidRDefault="002F6040" w:rsidP="00D71391">
            <w:pPr>
              <w:tabs>
                <w:tab w:val="left" w:pos="900"/>
              </w:tabs>
              <w:spacing w:line="276" w:lineRule="auto"/>
              <w:jc w:val="center"/>
            </w:pPr>
            <w:r w:rsidRPr="00B40D9B">
              <w:t>1</w:t>
            </w:r>
          </w:p>
        </w:tc>
        <w:tc>
          <w:tcPr>
            <w:tcW w:w="851" w:type="dxa"/>
            <w:vAlign w:val="center"/>
          </w:tcPr>
          <w:p w:rsidR="002F6040" w:rsidRPr="00B40D9B" w:rsidRDefault="002F6040" w:rsidP="00D71391">
            <w:pPr>
              <w:tabs>
                <w:tab w:val="left" w:pos="900"/>
              </w:tabs>
              <w:spacing w:line="276" w:lineRule="auto"/>
              <w:jc w:val="center"/>
            </w:pPr>
            <w:r w:rsidRPr="00B40D9B">
              <w:t>1</w:t>
            </w:r>
          </w:p>
        </w:tc>
        <w:tc>
          <w:tcPr>
            <w:tcW w:w="1842" w:type="dxa"/>
            <w:vAlign w:val="center"/>
          </w:tcPr>
          <w:p w:rsidR="002F6040" w:rsidRPr="00B40D9B" w:rsidRDefault="002F6040" w:rsidP="00D71391">
            <w:pPr>
              <w:tabs>
                <w:tab w:val="left" w:pos="900"/>
              </w:tabs>
              <w:spacing w:line="276" w:lineRule="auto"/>
              <w:jc w:val="center"/>
            </w:pPr>
            <w:r w:rsidRPr="00B40D9B">
              <w:t>1</w:t>
            </w:r>
          </w:p>
        </w:tc>
      </w:tr>
      <w:tr w:rsidR="002F6040" w:rsidRPr="00B40D9B" w:rsidTr="00797407">
        <w:trPr>
          <w:trHeight w:val="339"/>
        </w:trPr>
        <w:tc>
          <w:tcPr>
            <w:tcW w:w="2694" w:type="dxa"/>
            <w:gridSpan w:val="2"/>
            <w:vAlign w:val="center"/>
          </w:tcPr>
          <w:p w:rsidR="002F6040" w:rsidRPr="00B40D9B" w:rsidRDefault="002F6040" w:rsidP="00B1444B">
            <w:pPr>
              <w:jc w:val="both"/>
              <w:rPr>
                <w:spacing w:val="-20"/>
              </w:rPr>
            </w:pPr>
            <w:r w:rsidRPr="00B40D9B">
              <w:t>2)Государственная поддержка лучших работников муниципальных учреждений культуры</w:t>
            </w:r>
          </w:p>
        </w:tc>
        <w:tc>
          <w:tcPr>
            <w:tcW w:w="2835" w:type="dxa"/>
          </w:tcPr>
          <w:p w:rsidR="002F6040" w:rsidRPr="00B40D9B" w:rsidRDefault="002F6040" w:rsidP="004F27F4">
            <w:pPr>
              <w:autoSpaceDE w:val="0"/>
              <w:autoSpaceDN w:val="0"/>
              <w:adjustRightInd w:val="0"/>
              <w:spacing w:line="276" w:lineRule="auto"/>
              <w:jc w:val="both"/>
            </w:pPr>
            <w:r w:rsidRPr="00B40D9B">
              <w:t>Увеличение количества поощренных работников муниципальных учреждений культуры (единиц)</w:t>
            </w:r>
          </w:p>
        </w:tc>
        <w:tc>
          <w:tcPr>
            <w:tcW w:w="1418" w:type="dxa"/>
            <w:vAlign w:val="center"/>
          </w:tcPr>
          <w:p w:rsidR="002F6040" w:rsidRPr="00B40D9B" w:rsidRDefault="002F6040" w:rsidP="00A96C88">
            <w:pPr>
              <w:jc w:val="center"/>
            </w:pPr>
            <w:r w:rsidRPr="00B40D9B">
              <w:t>0,06</w:t>
            </w:r>
          </w:p>
        </w:tc>
        <w:tc>
          <w:tcPr>
            <w:tcW w:w="1417"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850" w:type="dxa"/>
            <w:vAlign w:val="center"/>
          </w:tcPr>
          <w:p w:rsidR="002F6040" w:rsidRPr="00B40D9B" w:rsidRDefault="002F6040" w:rsidP="00D71391">
            <w:pPr>
              <w:tabs>
                <w:tab w:val="left" w:pos="900"/>
              </w:tabs>
              <w:spacing w:line="276" w:lineRule="auto"/>
              <w:jc w:val="center"/>
            </w:pPr>
            <w:r w:rsidRPr="00B40D9B">
              <w:t>3</w:t>
            </w:r>
          </w:p>
        </w:tc>
        <w:tc>
          <w:tcPr>
            <w:tcW w:w="851" w:type="dxa"/>
            <w:vAlign w:val="center"/>
          </w:tcPr>
          <w:p w:rsidR="002F6040" w:rsidRPr="00B40D9B" w:rsidRDefault="002F6040" w:rsidP="00D71391">
            <w:pPr>
              <w:tabs>
                <w:tab w:val="left" w:pos="900"/>
              </w:tabs>
              <w:spacing w:line="276" w:lineRule="auto"/>
              <w:jc w:val="center"/>
            </w:pPr>
            <w:r w:rsidRPr="00B40D9B">
              <w:t>3</w:t>
            </w:r>
          </w:p>
        </w:tc>
        <w:tc>
          <w:tcPr>
            <w:tcW w:w="850" w:type="dxa"/>
            <w:vAlign w:val="center"/>
          </w:tcPr>
          <w:p w:rsidR="002F6040" w:rsidRPr="00B40D9B" w:rsidRDefault="002F6040" w:rsidP="00D71391">
            <w:pPr>
              <w:tabs>
                <w:tab w:val="left" w:pos="900"/>
              </w:tabs>
              <w:spacing w:line="276" w:lineRule="auto"/>
              <w:jc w:val="center"/>
            </w:pPr>
            <w:r w:rsidRPr="00B40D9B">
              <w:t>3</w:t>
            </w:r>
          </w:p>
        </w:tc>
        <w:tc>
          <w:tcPr>
            <w:tcW w:w="851" w:type="dxa"/>
            <w:vAlign w:val="center"/>
          </w:tcPr>
          <w:p w:rsidR="002F6040" w:rsidRPr="00B40D9B" w:rsidRDefault="002F6040" w:rsidP="00D71391">
            <w:pPr>
              <w:tabs>
                <w:tab w:val="left" w:pos="900"/>
              </w:tabs>
              <w:spacing w:line="276" w:lineRule="auto"/>
              <w:jc w:val="center"/>
            </w:pPr>
            <w:r w:rsidRPr="00B40D9B">
              <w:t>3</w:t>
            </w:r>
          </w:p>
        </w:tc>
        <w:tc>
          <w:tcPr>
            <w:tcW w:w="1842" w:type="dxa"/>
            <w:vAlign w:val="center"/>
          </w:tcPr>
          <w:p w:rsidR="002F6040" w:rsidRPr="00B40D9B" w:rsidRDefault="002F6040" w:rsidP="00D71391">
            <w:pPr>
              <w:tabs>
                <w:tab w:val="left" w:pos="900"/>
              </w:tabs>
              <w:spacing w:line="276" w:lineRule="auto"/>
              <w:jc w:val="center"/>
            </w:pPr>
            <w:r w:rsidRPr="00B40D9B">
              <w:t>3</w:t>
            </w:r>
          </w:p>
        </w:tc>
      </w:tr>
      <w:tr w:rsidR="002F6040" w:rsidRPr="00B40D9B" w:rsidTr="00797407">
        <w:trPr>
          <w:trHeight w:val="339"/>
        </w:trPr>
        <w:tc>
          <w:tcPr>
            <w:tcW w:w="2694" w:type="dxa"/>
            <w:gridSpan w:val="2"/>
          </w:tcPr>
          <w:p w:rsidR="002F6040" w:rsidRPr="00B40D9B" w:rsidRDefault="002F6040" w:rsidP="00B1444B">
            <w:pPr>
              <w:jc w:val="both"/>
            </w:pPr>
            <w:r w:rsidRPr="00B40D9B">
              <w:t>3)Укрепление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835" w:type="dxa"/>
          </w:tcPr>
          <w:p w:rsidR="002F6040" w:rsidRPr="00B40D9B" w:rsidRDefault="002F6040" w:rsidP="00D37D1D">
            <w:pPr>
              <w:autoSpaceDE w:val="0"/>
              <w:autoSpaceDN w:val="0"/>
              <w:adjustRightInd w:val="0"/>
              <w:spacing w:line="276" w:lineRule="auto"/>
              <w:jc w:val="both"/>
            </w:pPr>
            <w:r w:rsidRPr="00B40D9B">
              <w:t>Средняя численность участников клубных формирований в расчете на 1 тыс.чел.</w:t>
            </w:r>
          </w:p>
        </w:tc>
        <w:tc>
          <w:tcPr>
            <w:tcW w:w="1418" w:type="dxa"/>
            <w:vAlign w:val="center"/>
          </w:tcPr>
          <w:p w:rsidR="002F6040" w:rsidRPr="00B40D9B" w:rsidRDefault="002F6040" w:rsidP="00D37D1D">
            <w:pPr>
              <w:jc w:val="center"/>
            </w:pPr>
            <w:r w:rsidRPr="00B40D9B">
              <w:t>0,06</w:t>
            </w:r>
          </w:p>
        </w:tc>
        <w:tc>
          <w:tcPr>
            <w:tcW w:w="1417" w:type="dxa"/>
            <w:vAlign w:val="center"/>
          </w:tcPr>
          <w:p w:rsidR="002F6040" w:rsidRPr="00B40D9B" w:rsidRDefault="002F6040" w:rsidP="00D37D1D">
            <w:pPr>
              <w:jc w:val="center"/>
            </w:pPr>
            <w:r w:rsidRPr="00B40D9B">
              <w:t>16,46</w:t>
            </w:r>
          </w:p>
        </w:tc>
        <w:tc>
          <w:tcPr>
            <w:tcW w:w="709" w:type="dxa"/>
            <w:vAlign w:val="center"/>
          </w:tcPr>
          <w:p w:rsidR="002F6040" w:rsidRPr="00B40D9B" w:rsidRDefault="002F6040" w:rsidP="00D37D1D">
            <w:pPr>
              <w:jc w:val="center"/>
            </w:pPr>
            <w:r w:rsidRPr="00B40D9B">
              <w:t>0</w:t>
            </w:r>
          </w:p>
        </w:tc>
        <w:tc>
          <w:tcPr>
            <w:tcW w:w="709" w:type="dxa"/>
            <w:vAlign w:val="center"/>
          </w:tcPr>
          <w:p w:rsidR="002F6040" w:rsidRPr="00B40D9B" w:rsidRDefault="002F6040" w:rsidP="00D37D1D">
            <w:pPr>
              <w:jc w:val="center"/>
            </w:pPr>
            <w:r w:rsidRPr="00B40D9B">
              <w:t>0</w:t>
            </w:r>
          </w:p>
        </w:tc>
        <w:tc>
          <w:tcPr>
            <w:tcW w:w="709" w:type="dxa"/>
            <w:vAlign w:val="center"/>
          </w:tcPr>
          <w:p w:rsidR="002F6040" w:rsidRPr="00B40D9B" w:rsidRDefault="002F6040" w:rsidP="00D37D1D">
            <w:pPr>
              <w:jc w:val="center"/>
            </w:pPr>
            <w:r w:rsidRPr="00B40D9B">
              <w:t>0</w:t>
            </w:r>
          </w:p>
        </w:tc>
        <w:tc>
          <w:tcPr>
            <w:tcW w:w="850" w:type="dxa"/>
            <w:vAlign w:val="center"/>
          </w:tcPr>
          <w:p w:rsidR="002F6040" w:rsidRPr="00B40D9B" w:rsidRDefault="002F6040" w:rsidP="00D37D1D">
            <w:pPr>
              <w:tabs>
                <w:tab w:val="left" w:pos="900"/>
              </w:tabs>
              <w:spacing w:line="276" w:lineRule="auto"/>
              <w:jc w:val="center"/>
            </w:pPr>
            <w:r w:rsidRPr="00B40D9B">
              <w:t>16,46</w:t>
            </w:r>
          </w:p>
        </w:tc>
        <w:tc>
          <w:tcPr>
            <w:tcW w:w="851" w:type="dxa"/>
            <w:vAlign w:val="center"/>
          </w:tcPr>
          <w:p w:rsidR="002F6040" w:rsidRPr="00B40D9B" w:rsidRDefault="002F6040" w:rsidP="00D37D1D">
            <w:pPr>
              <w:tabs>
                <w:tab w:val="left" w:pos="900"/>
              </w:tabs>
              <w:spacing w:line="276" w:lineRule="auto"/>
              <w:jc w:val="center"/>
            </w:pPr>
            <w:r w:rsidRPr="00B40D9B">
              <w:t>17,66</w:t>
            </w:r>
          </w:p>
        </w:tc>
        <w:tc>
          <w:tcPr>
            <w:tcW w:w="850" w:type="dxa"/>
            <w:vAlign w:val="center"/>
          </w:tcPr>
          <w:p w:rsidR="002F6040" w:rsidRPr="00B40D9B" w:rsidRDefault="002F6040" w:rsidP="00D37D1D">
            <w:pPr>
              <w:jc w:val="center"/>
            </w:pPr>
            <w:r w:rsidRPr="00B40D9B">
              <w:t>17,66</w:t>
            </w:r>
          </w:p>
        </w:tc>
        <w:tc>
          <w:tcPr>
            <w:tcW w:w="851" w:type="dxa"/>
            <w:vAlign w:val="center"/>
          </w:tcPr>
          <w:p w:rsidR="002F6040" w:rsidRPr="00B40D9B" w:rsidRDefault="002F6040" w:rsidP="00D37D1D">
            <w:pPr>
              <w:jc w:val="center"/>
            </w:pPr>
            <w:r w:rsidRPr="00B40D9B">
              <w:t>17,66</w:t>
            </w:r>
          </w:p>
        </w:tc>
        <w:tc>
          <w:tcPr>
            <w:tcW w:w="1842" w:type="dxa"/>
            <w:vAlign w:val="center"/>
          </w:tcPr>
          <w:p w:rsidR="002F6040" w:rsidRPr="00B40D9B" w:rsidRDefault="002F6040" w:rsidP="00D37D1D">
            <w:pPr>
              <w:jc w:val="center"/>
            </w:pPr>
            <w:r w:rsidRPr="00B40D9B">
              <w:t>17,66</w:t>
            </w:r>
          </w:p>
        </w:tc>
      </w:tr>
    </w:tbl>
    <w:p w:rsidR="002F6040" w:rsidRPr="00B1444B" w:rsidRDefault="002F6040" w:rsidP="004947F1">
      <w:pPr>
        <w:jc w:val="both"/>
        <w:rPr>
          <w:b/>
          <w:color w:val="000000"/>
        </w:rPr>
      </w:pPr>
      <w:r w:rsidRPr="00B1444B">
        <w:rPr>
          <w:b/>
          <w:color w:val="000000"/>
        </w:rPr>
        <w:t xml:space="preserve">Председатель комитета по культуре, </w:t>
      </w:r>
      <w:r>
        <w:rPr>
          <w:b/>
          <w:color w:val="000000"/>
        </w:rPr>
        <w:t>молодежной политике</w:t>
      </w:r>
    </w:p>
    <w:p w:rsidR="002F6040" w:rsidRPr="00B1444B" w:rsidRDefault="002F6040" w:rsidP="004947F1">
      <w:pPr>
        <w:jc w:val="both"/>
        <w:rPr>
          <w:b/>
          <w:color w:val="000000"/>
        </w:rPr>
      </w:pPr>
      <w:r w:rsidRPr="00B1444B">
        <w:rPr>
          <w:b/>
          <w:color w:val="000000"/>
        </w:rPr>
        <w:t xml:space="preserve">и спорту </w:t>
      </w:r>
      <w:r>
        <w:rPr>
          <w:b/>
          <w:color w:val="000000"/>
        </w:rPr>
        <w:t>администрации МО Щекинский район</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B1444B">
        <w:rPr>
          <w:b/>
          <w:color w:val="000000"/>
        </w:rPr>
        <w:t>Т.В. Широкова</w:t>
      </w:r>
      <w:bookmarkStart w:id="0" w:name="_GoBack"/>
      <w:bookmarkEnd w:id="0"/>
    </w:p>
    <w:sectPr w:rsidR="002F6040" w:rsidRPr="00B1444B" w:rsidSect="00E86781">
      <w:pgSz w:w="16838" w:h="11906" w:orient="landscape"/>
      <w:pgMar w:top="127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040" w:rsidRDefault="002F6040">
      <w:r>
        <w:separator/>
      </w:r>
    </w:p>
  </w:endnote>
  <w:endnote w:type="continuationSeparator" w:id="0">
    <w:p w:rsidR="002F6040" w:rsidRDefault="002F6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947771">
    <w:pPr>
      <w:pStyle w:val="Footer"/>
      <w:tabs>
        <w:tab w:val="clear" w:pos="4677"/>
        <w:tab w:val="clear" w:pos="9355"/>
        <w:tab w:val="left" w:pos="178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947771">
    <w:pPr>
      <w:pStyle w:val="Footer"/>
      <w:tabs>
        <w:tab w:val="clear" w:pos="4677"/>
        <w:tab w:val="clear" w:pos="9355"/>
        <w:tab w:val="left" w:pos="56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040" w:rsidRDefault="002F6040">
      <w:r>
        <w:separator/>
      </w:r>
    </w:p>
  </w:footnote>
  <w:footnote w:type="continuationSeparator" w:id="0">
    <w:p w:rsidR="002F6040" w:rsidRDefault="002F6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pPr>
      <w:pStyle w:val="Header"/>
      <w:jc w:val="center"/>
    </w:pPr>
    <w:fldSimple w:instr="PAGE   \* MERGEFORMAT">
      <w:r>
        <w:rPr>
          <w:noProof/>
        </w:rPr>
        <w:t>28</w:t>
      </w:r>
    </w:fldSimple>
  </w:p>
  <w:p w:rsidR="002F6040" w:rsidRDefault="002F604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pPr>
      <w:pStyle w:val="Header"/>
      <w:jc w:val="center"/>
    </w:pPr>
    <w:fldSimple w:instr="PAGE   \* MERGEFORMAT">
      <w:r>
        <w:rPr>
          <w:noProof/>
        </w:rPr>
        <w:t>58</w:t>
      </w:r>
    </w:fldSimple>
  </w:p>
  <w:p w:rsidR="002F6040" w:rsidRDefault="002F604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AB5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6040" w:rsidRDefault="002F604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pPr>
      <w:pStyle w:val="Header"/>
      <w:jc w:val="center"/>
    </w:pPr>
    <w:fldSimple w:instr="PAGE   \* MERGEFORMAT">
      <w:r>
        <w:rPr>
          <w:noProof/>
        </w:rPr>
        <w:t>93</w:t>
      </w:r>
    </w:fldSimple>
  </w:p>
  <w:p w:rsidR="002F6040" w:rsidRDefault="002F604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AB5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6040" w:rsidRDefault="002F604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pPr>
      <w:pStyle w:val="Header"/>
      <w:jc w:val="center"/>
    </w:pPr>
    <w:fldSimple w:instr="PAGE   \* MERGEFORMAT">
      <w:r>
        <w:rPr>
          <w:noProof/>
        </w:rPr>
        <w:t>94</w:t>
      </w:r>
    </w:fldSimple>
  </w:p>
  <w:p w:rsidR="002F6040" w:rsidRDefault="002F6040">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AB5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6040" w:rsidRDefault="002F6040">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pPr>
      <w:pStyle w:val="Header"/>
      <w:jc w:val="center"/>
    </w:pPr>
    <w:fldSimple w:instr="PAGE   \* MERGEFORMAT">
      <w:r>
        <w:rPr>
          <w:noProof/>
        </w:rPr>
        <w:t>96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pPr>
      <w:pStyle w:val="Header"/>
      <w:jc w:val="center"/>
    </w:pPr>
  </w:p>
  <w:p w:rsidR="002F6040" w:rsidRDefault="002F60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AB5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6040" w:rsidRDefault="002F604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pPr>
      <w:pStyle w:val="Header"/>
      <w:jc w:val="center"/>
    </w:pPr>
    <w:fldSimple w:instr="PAGE   \* MERGEFORMAT">
      <w:r>
        <w:rPr>
          <w:noProof/>
        </w:rPr>
        <w:t>40</w:t>
      </w:r>
    </w:fldSimple>
  </w:p>
  <w:p w:rsidR="002F6040" w:rsidRDefault="002F604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AB5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6040" w:rsidRDefault="002F604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pPr>
      <w:pStyle w:val="Header"/>
      <w:jc w:val="center"/>
    </w:pPr>
    <w:fldSimple w:instr="PAGE   \* MERGEFORMAT">
      <w:r>
        <w:rPr>
          <w:noProof/>
        </w:rPr>
        <w:t>49</w:t>
      </w:r>
    </w:fldSimple>
  </w:p>
  <w:p w:rsidR="002F6040" w:rsidRDefault="002F604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AB5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6040" w:rsidRDefault="002F604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AB5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F6040" w:rsidRDefault="002F604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40" w:rsidRDefault="002F6040" w:rsidP="00AB5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F6040" w:rsidRDefault="002F60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BF0"/>
    <w:multiLevelType w:val="hybridMultilevel"/>
    <w:tmpl w:val="DE200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6B5D67"/>
    <w:multiLevelType w:val="hybridMultilevel"/>
    <w:tmpl w:val="B8FAF47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46153E"/>
    <w:multiLevelType w:val="hybridMultilevel"/>
    <w:tmpl w:val="2BB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47F0"/>
    <w:multiLevelType w:val="hybridMultilevel"/>
    <w:tmpl w:val="01DCD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7C2C04"/>
    <w:multiLevelType w:val="hybridMultilevel"/>
    <w:tmpl w:val="342CF7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1D56B3"/>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8F7A5F"/>
    <w:multiLevelType w:val="multilevel"/>
    <w:tmpl w:val="ACB88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8D72BE9"/>
    <w:multiLevelType w:val="hybridMultilevel"/>
    <w:tmpl w:val="8A3C9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6D0DCE"/>
    <w:multiLevelType w:val="multilevel"/>
    <w:tmpl w:val="519EA4DA"/>
    <w:lvl w:ilvl="0">
      <w:start w:val="3"/>
      <w:numFmt w:val="decimal"/>
      <w:lvlText w:val="%1........"/>
      <w:lvlJc w:val="left"/>
      <w:pPr>
        <w:tabs>
          <w:tab w:val="num" w:pos="2160"/>
        </w:tabs>
        <w:ind w:left="2160" w:hanging="2160"/>
      </w:pPr>
      <w:rPr>
        <w:rFonts w:cs="Times New Roman" w:hint="default"/>
        <w:b w:val="0"/>
        <w:color w:val="000000"/>
        <w:sz w:val="24"/>
      </w:rPr>
    </w:lvl>
    <w:lvl w:ilvl="1">
      <w:start w:val="5"/>
      <w:numFmt w:val="decimal"/>
      <w:lvlText w:val="%1.%2......."/>
      <w:lvlJc w:val="left"/>
      <w:pPr>
        <w:tabs>
          <w:tab w:val="num" w:pos="2520"/>
        </w:tabs>
        <w:ind w:left="2520" w:hanging="2520"/>
      </w:pPr>
      <w:rPr>
        <w:rFonts w:cs="Times New Roman" w:hint="default"/>
        <w:b w:val="0"/>
        <w:color w:val="000000"/>
        <w:sz w:val="24"/>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4.%5.%6.%7.%8.%9."/>
      <w:lvlJc w:val="left"/>
      <w:pPr>
        <w:tabs>
          <w:tab w:val="num" w:pos="1440"/>
        </w:tabs>
        <w:ind w:left="1440" w:hanging="1440"/>
      </w:pPr>
      <w:rPr>
        <w:rFonts w:cs="Times New Roman" w:hint="default"/>
        <w:b w:val="0"/>
        <w:color w:val="000000"/>
        <w:sz w:val="24"/>
      </w:rPr>
    </w:lvl>
  </w:abstractNum>
  <w:abstractNum w:abstractNumId="9">
    <w:nsid w:val="251B4902"/>
    <w:multiLevelType w:val="hybridMultilevel"/>
    <w:tmpl w:val="E9585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1B0A01"/>
    <w:multiLevelType w:val="hybridMultilevel"/>
    <w:tmpl w:val="9B56A072"/>
    <w:lvl w:ilvl="0" w:tplc="EBD61180">
      <w:start w:val="1"/>
      <w:numFmt w:val="decimal"/>
      <w:lvlText w:val="%1."/>
      <w:lvlJc w:val="left"/>
      <w:pPr>
        <w:ind w:left="1170" w:hanging="8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A51217"/>
    <w:multiLevelType w:val="hybridMultilevel"/>
    <w:tmpl w:val="4A9801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F37D9"/>
    <w:multiLevelType w:val="hybridMultilevel"/>
    <w:tmpl w:val="9530DECA"/>
    <w:lvl w:ilvl="0" w:tplc="26EA67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35DE5"/>
    <w:multiLevelType w:val="hybridMultilevel"/>
    <w:tmpl w:val="C45C925C"/>
    <w:lvl w:ilvl="0" w:tplc="86284E6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2E51CF5"/>
    <w:multiLevelType w:val="multilevel"/>
    <w:tmpl w:val="4FD63B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53B0365"/>
    <w:multiLevelType w:val="hybridMultilevel"/>
    <w:tmpl w:val="E9F04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C45547"/>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CD2DF4"/>
    <w:multiLevelType w:val="hybridMultilevel"/>
    <w:tmpl w:val="7A92D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BD717F1"/>
    <w:multiLevelType w:val="multilevel"/>
    <w:tmpl w:val="5D2CD4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18317A6"/>
    <w:multiLevelType w:val="hybridMultilevel"/>
    <w:tmpl w:val="D7685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BA3662"/>
    <w:multiLevelType w:val="hybridMultilevel"/>
    <w:tmpl w:val="FB2C6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123351"/>
    <w:multiLevelType w:val="hybridMultilevel"/>
    <w:tmpl w:val="C5D87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D6F19AA"/>
    <w:multiLevelType w:val="hybridMultilevel"/>
    <w:tmpl w:val="BDEA3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EB031A"/>
    <w:multiLevelType w:val="hybridMultilevel"/>
    <w:tmpl w:val="E47AC7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CF3C33"/>
    <w:multiLevelType w:val="hybridMultilevel"/>
    <w:tmpl w:val="D8389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1F20D7"/>
    <w:multiLevelType w:val="hybridMultilevel"/>
    <w:tmpl w:val="A8A66F12"/>
    <w:lvl w:ilvl="0" w:tplc="EDE4D78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22"/>
  </w:num>
  <w:num w:numId="3">
    <w:abstractNumId w:val="16"/>
  </w:num>
  <w:num w:numId="4">
    <w:abstractNumId w:val="20"/>
  </w:num>
  <w:num w:numId="5">
    <w:abstractNumId w:val="1"/>
  </w:num>
  <w:num w:numId="6">
    <w:abstractNumId w:val="26"/>
  </w:num>
  <w:num w:numId="7">
    <w:abstractNumId w:val="3"/>
  </w:num>
  <w:num w:numId="8">
    <w:abstractNumId w:val="9"/>
  </w:num>
  <w:num w:numId="9">
    <w:abstractNumId w:val="21"/>
  </w:num>
  <w:num w:numId="10">
    <w:abstractNumId w:val="8"/>
  </w:num>
  <w:num w:numId="11">
    <w:abstractNumId w:val="6"/>
  </w:num>
  <w:num w:numId="12">
    <w:abstractNumId w:val="14"/>
  </w:num>
  <w:num w:numId="13">
    <w:abstractNumId w:val="12"/>
  </w:num>
  <w:num w:numId="14">
    <w:abstractNumId w:val="24"/>
  </w:num>
  <w:num w:numId="15">
    <w:abstractNumId w:val="10"/>
  </w:num>
  <w:num w:numId="16">
    <w:abstractNumId w:val="7"/>
  </w:num>
  <w:num w:numId="17">
    <w:abstractNumId w:val="17"/>
  </w:num>
  <w:num w:numId="18">
    <w:abstractNumId w:val="19"/>
  </w:num>
  <w:num w:numId="19">
    <w:abstractNumId w:val="25"/>
  </w:num>
  <w:num w:numId="20">
    <w:abstractNumId w:val="11"/>
  </w:num>
  <w:num w:numId="21">
    <w:abstractNumId w:val="4"/>
  </w:num>
  <w:num w:numId="22">
    <w:abstractNumId w:val="23"/>
  </w:num>
  <w:num w:numId="23">
    <w:abstractNumId w:val="18"/>
  </w:num>
  <w:num w:numId="24">
    <w:abstractNumId w:val="5"/>
  </w:num>
  <w:num w:numId="25">
    <w:abstractNumId w:val="27"/>
  </w:num>
  <w:num w:numId="26">
    <w:abstractNumId w:val="15"/>
  </w:num>
  <w:num w:numId="27">
    <w:abstractNumId w:val="1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52AB"/>
    <w:rsid w:val="00000819"/>
    <w:rsid w:val="000016DD"/>
    <w:rsid w:val="00001B57"/>
    <w:rsid w:val="00002361"/>
    <w:rsid w:val="00003B5F"/>
    <w:rsid w:val="000052AB"/>
    <w:rsid w:val="000056C0"/>
    <w:rsid w:val="000140B7"/>
    <w:rsid w:val="0001542F"/>
    <w:rsid w:val="000167DA"/>
    <w:rsid w:val="00017046"/>
    <w:rsid w:val="00020537"/>
    <w:rsid w:val="000239C4"/>
    <w:rsid w:val="00025BDF"/>
    <w:rsid w:val="000266F3"/>
    <w:rsid w:val="0004038F"/>
    <w:rsid w:val="0004050C"/>
    <w:rsid w:val="00042089"/>
    <w:rsid w:val="000427CC"/>
    <w:rsid w:val="00042E15"/>
    <w:rsid w:val="00043E8E"/>
    <w:rsid w:val="00044C65"/>
    <w:rsid w:val="00050A8C"/>
    <w:rsid w:val="00052B20"/>
    <w:rsid w:val="000562B5"/>
    <w:rsid w:val="00060845"/>
    <w:rsid w:val="00061A39"/>
    <w:rsid w:val="000628E6"/>
    <w:rsid w:val="00066D05"/>
    <w:rsid w:val="00067AC0"/>
    <w:rsid w:val="00073565"/>
    <w:rsid w:val="00074B8A"/>
    <w:rsid w:val="00076A33"/>
    <w:rsid w:val="00080868"/>
    <w:rsid w:val="00080881"/>
    <w:rsid w:val="0008238C"/>
    <w:rsid w:val="00082454"/>
    <w:rsid w:val="00082A62"/>
    <w:rsid w:val="000834B6"/>
    <w:rsid w:val="00083696"/>
    <w:rsid w:val="0008552C"/>
    <w:rsid w:val="00092658"/>
    <w:rsid w:val="00095E87"/>
    <w:rsid w:val="000960FA"/>
    <w:rsid w:val="00097E30"/>
    <w:rsid w:val="000A0C74"/>
    <w:rsid w:val="000A11F4"/>
    <w:rsid w:val="000A1DE9"/>
    <w:rsid w:val="000A2CBE"/>
    <w:rsid w:val="000A5701"/>
    <w:rsid w:val="000A6139"/>
    <w:rsid w:val="000A7C76"/>
    <w:rsid w:val="000B17EF"/>
    <w:rsid w:val="000B47EA"/>
    <w:rsid w:val="000B792A"/>
    <w:rsid w:val="000C0BAB"/>
    <w:rsid w:val="000C23BE"/>
    <w:rsid w:val="000C3C8C"/>
    <w:rsid w:val="000C420B"/>
    <w:rsid w:val="000C44F6"/>
    <w:rsid w:val="000D0C0C"/>
    <w:rsid w:val="000D1640"/>
    <w:rsid w:val="000D693E"/>
    <w:rsid w:val="000E1A31"/>
    <w:rsid w:val="000E2537"/>
    <w:rsid w:val="000E27D9"/>
    <w:rsid w:val="000E3D2B"/>
    <w:rsid w:val="000E7629"/>
    <w:rsid w:val="000E7B8F"/>
    <w:rsid w:val="000F32B9"/>
    <w:rsid w:val="000F6235"/>
    <w:rsid w:val="0010140E"/>
    <w:rsid w:val="00101701"/>
    <w:rsid w:val="00102647"/>
    <w:rsid w:val="00102C05"/>
    <w:rsid w:val="001044E2"/>
    <w:rsid w:val="00104A0E"/>
    <w:rsid w:val="00105952"/>
    <w:rsid w:val="00112C26"/>
    <w:rsid w:val="00112FA4"/>
    <w:rsid w:val="0011305D"/>
    <w:rsid w:val="001147DD"/>
    <w:rsid w:val="001174B7"/>
    <w:rsid w:val="00120847"/>
    <w:rsid w:val="00120F20"/>
    <w:rsid w:val="001242FD"/>
    <w:rsid w:val="00124690"/>
    <w:rsid w:val="00126BD0"/>
    <w:rsid w:val="001328D8"/>
    <w:rsid w:val="00133BC5"/>
    <w:rsid w:val="001344AE"/>
    <w:rsid w:val="00140231"/>
    <w:rsid w:val="00142CBA"/>
    <w:rsid w:val="0014778E"/>
    <w:rsid w:val="001535BB"/>
    <w:rsid w:val="00153FA3"/>
    <w:rsid w:val="0015631D"/>
    <w:rsid w:val="00157E15"/>
    <w:rsid w:val="00162480"/>
    <w:rsid w:val="00163668"/>
    <w:rsid w:val="00164CBE"/>
    <w:rsid w:val="00165960"/>
    <w:rsid w:val="0017192F"/>
    <w:rsid w:val="001719BF"/>
    <w:rsid w:val="00171AAC"/>
    <w:rsid w:val="001736AB"/>
    <w:rsid w:val="00174497"/>
    <w:rsid w:val="00174D6D"/>
    <w:rsid w:val="001752A4"/>
    <w:rsid w:val="001803BC"/>
    <w:rsid w:val="0018110E"/>
    <w:rsid w:val="001817DA"/>
    <w:rsid w:val="00182153"/>
    <w:rsid w:val="00182B2C"/>
    <w:rsid w:val="001841B2"/>
    <w:rsid w:val="00184A03"/>
    <w:rsid w:val="00184F16"/>
    <w:rsid w:val="001864B4"/>
    <w:rsid w:val="0019698A"/>
    <w:rsid w:val="00196F3A"/>
    <w:rsid w:val="001A08E4"/>
    <w:rsid w:val="001A0B1A"/>
    <w:rsid w:val="001A31FD"/>
    <w:rsid w:val="001A3C0B"/>
    <w:rsid w:val="001B1204"/>
    <w:rsid w:val="001B44A1"/>
    <w:rsid w:val="001B6163"/>
    <w:rsid w:val="001B7425"/>
    <w:rsid w:val="001C0C9D"/>
    <w:rsid w:val="001C2A8B"/>
    <w:rsid w:val="001C5455"/>
    <w:rsid w:val="001D0262"/>
    <w:rsid w:val="001D0EBD"/>
    <w:rsid w:val="001D12AE"/>
    <w:rsid w:val="001D37ED"/>
    <w:rsid w:val="001D4A5E"/>
    <w:rsid w:val="001E1880"/>
    <w:rsid w:val="001E2AB6"/>
    <w:rsid w:val="001E2DE5"/>
    <w:rsid w:val="001E51A1"/>
    <w:rsid w:val="001E6EA9"/>
    <w:rsid w:val="001E7D3E"/>
    <w:rsid w:val="001E7D91"/>
    <w:rsid w:val="001E7E2D"/>
    <w:rsid w:val="001F0E21"/>
    <w:rsid w:val="001F5C75"/>
    <w:rsid w:val="001F758A"/>
    <w:rsid w:val="0020179E"/>
    <w:rsid w:val="0020545B"/>
    <w:rsid w:val="002104A9"/>
    <w:rsid w:val="00211405"/>
    <w:rsid w:val="002131CE"/>
    <w:rsid w:val="00214D7C"/>
    <w:rsid w:val="002152A0"/>
    <w:rsid w:val="00216915"/>
    <w:rsid w:val="00217897"/>
    <w:rsid w:val="0022006B"/>
    <w:rsid w:val="00220815"/>
    <w:rsid w:val="0022205B"/>
    <w:rsid w:val="00222917"/>
    <w:rsid w:val="00222B8F"/>
    <w:rsid w:val="00224991"/>
    <w:rsid w:val="002270C2"/>
    <w:rsid w:val="00231679"/>
    <w:rsid w:val="002323B6"/>
    <w:rsid w:val="00237236"/>
    <w:rsid w:val="002421F3"/>
    <w:rsid w:val="00246DDD"/>
    <w:rsid w:val="0025096A"/>
    <w:rsid w:val="00250CA2"/>
    <w:rsid w:val="00251686"/>
    <w:rsid w:val="0025612A"/>
    <w:rsid w:val="0025662B"/>
    <w:rsid w:val="00260340"/>
    <w:rsid w:val="00260C8C"/>
    <w:rsid w:val="0026114D"/>
    <w:rsid w:val="00261A1F"/>
    <w:rsid w:val="00262BE3"/>
    <w:rsid w:val="002640B8"/>
    <w:rsid w:val="0026657B"/>
    <w:rsid w:val="002707D5"/>
    <w:rsid w:val="002708A9"/>
    <w:rsid w:val="00270DB7"/>
    <w:rsid w:val="002725F3"/>
    <w:rsid w:val="00273440"/>
    <w:rsid w:val="0027473E"/>
    <w:rsid w:val="002761FB"/>
    <w:rsid w:val="002779F1"/>
    <w:rsid w:val="00277DD2"/>
    <w:rsid w:val="002819C2"/>
    <w:rsid w:val="00281D0A"/>
    <w:rsid w:val="002826E1"/>
    <w:rsid w:val="0028526A"/>
    <w:rsid w:val="00290BE5"/>
    <w:rsid w:val="002911B1"/>
    <w:rsid w:val="00294D0D"/>
    <w:rsid w:val="00296D3D"/>
    <w:rsid w:val="002A019C"/>
    <w:rsid w:val="002A248B"/>
    <w:rsid w:val="002A2498"/>
    <w:rsid w:val="002A3571"/>
    <w:rsid w:val="002A5D87"/>
    <w:rsid w:val="002B0A75"/>
    <w:rsid w:val="002B0C1F"/>
    <w:rsid w:val="002B3B17"/>
    <w:rsid w:val="002B48DF"/>
    <w:rsid w:val="002B4AFF"/>
    <w:rsid w:val="002B69E7"/>
    <w:rsid w:val="002C0688"/>
    <w:rsid w:val="002C1339"/>
    <w:rsid w:val="002C3987"/>
    <w:rsid w:val="002C58D0"/>
    <w:rsid w:val="002C6722"/>
    <w:rsid w:val="002D4065"/>
    <w:rsid w:val="002D6C20"/>
    <w:rsid w:val="002D6D44"/>
    <w:rsid w:val="002E4FD6"/>
    <w:rsid w:val="002E5EEE"/>
    <w:rsid w:val="002F0A45"/>
    <w:rsid w:val="002F1320"/>
    <w:rsid w:val="002F1C46"/>
    <w:rsid w:val="002F3112"/>
    <w:rsid w:val="002F6040"/>
    <w:rsid w:val="002F68FB"/>
    <w:rsid w:val="003014FB"/>
    <w:rsid w:val="00301E29"/>
    <w:rsid w:val="00302444"/>
    <w:rsid w:val="003028AB"/>
    <w:rsid w:val="00302BA3"/>
    <w:rsid w:val="00305289"/>
    <w:rsid w:val="00305AC7"/>
    <w:rsid w:val="00306214"/>
    <w:rsid w:val="00310FF0"/>
    <w:rsid w:val="00314C12"/>
    <w:rsid w:val="00316ABA"/>
    <w:rsid w:val="00317DFA"/>
    <w:rsid w:val="00320EB6"/>
    <w:rsid w:val="00321213"/>
    <w:rsid w:val="00323429"/>
    <w:rsid w:val="00323441"/>
    <w:rsid w:val="003235E5"/>
    <w:rsid w:val="00323D38"/>
    <w:rsid w:val="00330ADD"/>
    <w:rsid w:val="00332D43"/>
    <w:rsid w:val="0033464C"/>
    <w:rsid w:val="003376DF"/>
    <w:rsid w:val="00337716"/>
    <w:rsid w:val="0034104E"/>
    <w:rsid w:val="003429F5"/>
    <w:rsid w:val="003431E0"/>
    <w:rsid w:val="00346C74"/>
    <w:rsid w:val="0035312A"/>
    <w:rsid w:val="00353A89"/>
    <w:rsid w:val="00354660"/>
    <w:rsid w:val="00354C2F"/>
    <w:rsid w:val="00362716"/>
    <w:rsid w:val="00363C60"/>
    <w:rsid w:val="003653C8"/>
    <w:rsid w:val="00366728"/>
    <w:rsid w:val="00367312"/>
    <w:rsid w:val="003727F0"/>
    <w:rsid w:val="00372CA5"/>
    <w:rsid w:val="00373491"/>
    <w:rsid w:val="00373D72"/>
    <w:rsid w:val="00373E8D"/>
    <w:rsid w:val="00376044"/>
    <w:rsid w:val="00376F8E"/>
    <w:rsid w:val="003804E6"/>
    <w:rsid w:val="00380BE2"/>
    <w:rsid w:val="0038345C"/>
    <w:rsid w:val="003848A9"/>
    <w:rsid w:val="00392325"/>
    <w:rsid w:val="003931D1"/>
    <w:rsid w:val="003A136D"/>
    <w:rsid w:val="003A323A"/>
    <w:rsid w:val="003A58DA"/>
    <w:rsid w:val="003A61DB"/>
    <w:rsid w:val="003A6209"/>
    <w:rsid w:val="003A7E26"/>
    <w:rsid w:val="003B02C0"/>
    <w:rsid w:val="003B64E0"/>
    <w:rsid w:val="003B6C8D"/>
    <w:rsid w:val="003C2B4C"/>
    <w:rsid w:val="003C71AA"/>
    <w:rsid w:val="003D4DC5"/>
    <w:rsid w:val="003D4EA5"/>
    <w:rsid w:val="003E02B0"/>
    <w:rsid w:val="003E1425"/>
    <w:rsid w:val="003E4D03"/>
    <w:rsid w:val="003E5828"/>
    <w:rsid w:val="003F1F97"/>
    <w:rsid w:val="003F36AA"/>
    <w:rsid w:val="003F3799"/>
    <w:rsid w:val="003F3C54"/>
    <w:rsid w:val="003F5565"/>
    <w:rsid w:val="003F5CEA"/>
    <w:rsid w:val="003F5ED8"/>
    <w:rsid w:val="003F6212"/>
    <w:rsid w:val="003F747E"/>
    <w:rsid w:val="004000B7"/>
    <w:rsid w:val="0040082C"/>
    <w:rsid w:val="00400FAA"/>
    <w:rsid w:val="00403F2F"/>
    <w:rsid w:val="00404BE9"/>
    <w:rsid w:val="00406D68"/>
    <w:rsid w:val="00410192"/>
    <w:rsid w:val="004122F7"/>
    <w:rsid w:val="004169DE"/>
    <w:rsid w:val="00420233"/>
    <w:rsid w:val="0042522D"/>
    <w:rsid w:val="004272DF"/>
    <w:rsid w:val="00430699"/>
    <w:rsid w:val="004323B2"/>
    <w:rsid w:val="00432C79"/>
    <w:rsid w:val="00432EC2"/>
    <w:rsid w:val="004348C9"/>
    <w:rsid w:val="004358E7"/>
    <w:rsid w:val="00436A14"/>
    <w:rsid w:val="00436E58"/>
    <w:rsid w:val="004376E2"/>
    <w:rsid w:val="00440174"/>
    <w:rsid w:val="004479BD"/>
    <w:rsid w:val="004500AD"/>
    <w:rsid w:val="00451DA7"/>
    <w:rsid w:val="00457FB5"/>
    <w:rsid w:val="004637E9"/>
    <w:rsid w:val="00464B61"/>
    <w:rsid w:val="00464DA7"/>
    <w:rsid w:val="00470BC4"/>
    <w:rsid w:val="00472368"/>
    <w:rsid w:val="004759AF"/>
    <w:rsid w:val="00480D0B"/>
    <w:rsid w:val="00480EC0"/>
    <w:rsid w:val="00482742"/>
    <w:rsid w:val="00482754"/>
    <w:rsid w:val="00483222"/>
    <w:rsid w:val="004837F5"/>
    <w:rsid w:val="00483FB6"/>
    <w:rsid w:val="004845D6"/>
    <w:rsid w:val="004856FC"/>
    <w:rsid w:val="00485DD1"/>
    <w:rsid w:val="00487CC5"/>
    <w:rsid w:val="00492281"/>
    <w:rsid w:val="00492716"/>
    <w:rsid w:val="004935D2"/>
    <w:rsid w:val="004947F1"/>
    <w:rsid w:val="004A4488"/>
    <w:rsid w:val="004A4770"/>
    <w:rsid w:val="004A6A10"/>
    <w:rsid w:val="004B195D"/>
    <w:rsid w:val="004B70D5"/>
    <w:rsid w:val="004B78A0"/>
    <w:rsid w:val="004C3CA6"/>
    <w:rsid w:val="004C7DF0"/>
    <w:rsid w:val="004D063D"/>
    <w:rsid w:val="004D13D6"/>
    <w:rsid w:val="004D1BB4"/>
    <w:rsid w:val="004D3A4C"/>
    <w:rsid w:val="004D6B87"/>
    <w:rsid w:val="004D78C2"/>
    <w:rsid w:val="004E1A4F"/>
    <w:rsid w:val="004E2E70"/>
    <w:rsid w:val="004E3F78"/>
    <w:rsid w:val="004E5DE4"/>
    <w:rsid w:val="004E5FD6"/>
    <w:rsid w:val="004E7435"/>
    <w:rsid w:val="004E7E6D"/>
    <w:rsid w:val="004F27F4"/>
    <w:rsid w:val="004F37E7"/>
    <w:rsid w:val="004F6FCA"/>
    <w:rsid w:val="00501A4D"/>
    <w:rsid w:val="00503F96"/>
    <w:rsid w:val="00506EE8"/>
    <w:rsid w:val="0051036C"/>
    <w:rsid w:val="005133CE"/>
    <w:rsid w:val="00515DC9"/>
    <w:rsid w:val="00517601"/>
    <w:rsid w:val="00531B15"/>
    <w:rsid w:val="005326AC"/>
    <w:rsid w:val="00532D1E"/>
    <w:rsid w:val="0053314D"/>
    <w:rsid w:val="00535B2D"/>
    <w:rsid w:val="005360E3"/>
    <w:rsid w:val="00537258"/>
    <w:rsid w:val="0054085F"/>
    <w:rsid w:val="005409CA"/>
    <w:rsid w:val="00542496"/>
    <w:rsid w:val="00546F38"/>
    <w:rsid w:val="005472C9"/>
    <w:rsid w:val="00547BEB"/>
    <w:rsid w:val="005533CB"/>
    <w:rsid w:val="00553ACF"/>
    <w:rsid w:val="00554C39"/>
    <w:rsid w:val="00562FAF"/>
    <w:rsid w:val="00572305"/>
    <w:rsid w:val="00573A55"/>
    <w:rsid w:val="005755FA"/>
    <w:rsid w:val="005769D6"/>
    <w:rsid w:val="0058175E"/>
    <w:rsid w:val="0058325E"/>
    <w:rsid w:val="00583E62"/>
    <w:rsid w:val="0058607D"/>
    <w:rsid w:val="005A0436"/>
    <w:rsid w:val="005A0EAF"/>
    <w:rsid w:val="005A1879"/>
    <w:rsid w:val="005A1ACF"/>
    <w:rsid w:val="005A6BAC"/>
    <w:rsid w:val="005A79FF"/>
    <w:rsid w:val="005A7B03"/>
    <w:rsid w:val="005B17DD"/>
    <w:rsid w:val="005B28C5"/>
    <w:rsid w:val="005B547D"/>
    <w:rsid w:val="005B6375"/>
    <w:rsid w:val="005B79DB"/>
    <w:rsid w:val="005C1922"/>
    <w:rsid w:val="005C2006"/>
    <w:rsid w:val="005C32A5"/>
    <w:rsid w:val="005C3323"/>
    <w:rsid w:val="005D1907"/>
    <w:rsid w:val="005D4773"/>
    <w:rsid w:val="005D487E"/>
    <w:rsid w:val="005D5915"/>
    <w:rsid w:val="005D5958"/>
    <w:rsid w:val="005E2146"/>
    <w:rsid w:val="005E2A01"/>
    <w:rsid w:val="005E3A55"/>
    <w:rsid w:val="005E60BD"/>
    <w:rsid w:val="005F120D"/>
    <w:rsid w:val="005F22EA"/>
    <w:rsid w:val="005F26BC"/>
    <w:rsid w:val="005F662D"/>
    <w:rsid w:val="005F755F"/>
    <w:rsid w:val="005F7CD0"/>
    <w:rsid w:val="00600150"/>
    <w:rsid w:val="00603F85"/>
    <w:rsid w:val="006052F9"/>
    <w:rsid w:val="006060BF"/>
    <w:rsid w:val="006136A9"/>
    <w:rsid w:val="00617812"/>
    <w:rsid w:val="00620D13"/>
    <w:rsid w:val="006225DC"/>
    <w:rsid w:val="00624897"/>
    <w:rsid w:val="00626C87"/>
    <w:rsid w:val="00627D54"/>
    <w:rsid w:val="006342C3"/>
    <w:rsid w:val="00636041"/>
    <w:rsid w:val="00637BC0"/>
    <w:rsid w:val="00640A56"/>
    <w:rsid w:val="0064155C"/>
    <w:rsid w:val="00641B1B"/>
    <w:rsid w:val="00645C80"/>
    <w:rsid w:val="0064626A"/>
    <w:rsid w:val="00646B40"/>
    <w:rsid w:val="00653AA6"/>
    <w:rsid w:val="006542F8"/>
    <w:rsid w:val="00654C8E"/>
    <w:rsid w:val="006553B9"/>
    <w:rsid w:val="006554DF"/>
    <w:rsid w:val="00661F06"/>
    <w:rsid w:val="0066261E"/>
    <w:rsid w:val="00664478"/>
    <w:rsid w:val="006646C3"/>
    <w:rsid w:val="00664E02"/>
    <w:rsid w:val="0066649C"/>
    <w:rsid w:val="00666CBE"/>
    <w:rsid w:val="00666E34"/>
    <w:rsid w:val="0067022D"/>
    <w:rsid w:val="006704AB"/>
    <w:rsid w:val="00670B16"/>
    <w:rsid w:val="0067140F"/>
    <w:rsid w:val="00672A56"/>
    <w:rsid w:val="006742C0"/>
    <w:rsid w:val="00674821"/>
    <w:rsid w:val="00674F65"/>
    <w:rsid w:val="00675273"/>
    <w:rsid w:val="006753C5"/>
    <w:rsid w:val="00675BB4"/>
    <w:rsid w:val="006762FA"/>
    <w:rsid w:val="00680302"/>
    <w:rsid w:val="006844A3"/>
    <w:rsid w:val="00687FA9"/>
    <w:rsid w:val="0069119A"/>
    <w:rsid w:val="006926A9"/>
    <w:rsid w:val="006935A0"/>
    <w:rsid w:val="006A02E7"/>
    <w:rsid w:val="006A1412"/>
    <w:rsid w:val="006A507C"/>
    <w:rsid w:val="006A5AAA"/>
    <w:rsid w:val="006A7013"/>
    <w:rsid w:val="006A757D"/>
    <w:rsid w:val="006A759C"/>
    <w:rsid w:val="006B20A4"/>
    <w:rsid w:val="006B28B7"/>
    <w:rsid w:val="006B4AE9"/>
    <w:rsid w:val="006B689F"/>
    <w:rsid w:val="006C0062"/>
    <w:rsid w:val="006C3530"/>
    <w:rsid w:val="006C3F9B"/>
    <w:rsid w:val="006C47B8"/>
    <w:rsid w:val="006C4D37"/>
    <w:rsid w:val="006D1D6D"/>
    <w:rsid w:val="006D690C"/>
    <w:rsid w:val="006D7868"/>
    <w:rsid w:val="006D7D5D"/>
    <w:rsid w:val="006E05DA"/>
    <w:rsid w:val="006E133E"/>
    <w:rsid w:val="006E1A89"/>
    <w:rsid w:val="006E1D1B"/>
    <w:rsid w:val="006E2747"/>
    <w:rsid w:val="006E4085"/>
    <w:rsid w:val="006E4F63"/>
    <w:rsid w:val="006E5FA0"/>
    <w:rsid w:val="006F1A9B"/>
    <w:rsid w:val="006F3B08"/>
    <w:rsid w:val="006F409F"/>
    <w:rsid w:val="006F53FD"/>
    <w:rsid w:val="006F5ED5"/>
    <w:rsid w:val="006F6538"/>
    <w:rsid w:val="00701BE8"/>
    <w:rsid w:val="0070360B"/>
    <w:rsid w:val="00704579"/>
    <w:rsid w:val="007061A0"/>
    <w:rsid w:val="007105A6"/>
    <w:rsid w:val="0071087A"/>
    <w:rsid w:val="00711EEF"/>
    <w:rsid w:val="00712402"/>
    <w:rsid w:val="007156A1"/>
    <w:rsid w:val="00717A9F"/>
    <w:rsid w:val="00720B15"/>
    <w:rsid w:val="00724B23"/>
    <w:rsid w:val="007258C5"/>
    <w:rsid w:val="0072663E"/>
    <w:rsid w:val="00734112"/>
    <w:rsid w:val="00736692"/>
    <w:rsid w:val="00737135"/>
    <w:rsid w:val="00737EBC"/>
    <w:rsid w:val="007401EA"/>
    <w:rsid w:val="007405AA"/>
    <w:rsid w:val="0074207C"/>
    <w:rsid w:val="007440E7"/>
    <w:rsid w:val="0074478A"/>
    <w:rsid w:val="00745605"/>
    <w:rsid w:val="00745F80"/>
    <w:rsid w:val="007465D4"/>
    <w:rsid w:val="0075029B"/>
    <w:rsid w:val="00752A99"/>
    <w:rsid w:val="00753C04"/>
    <w:rsid w:val="00753C98"/>
    <w:rsid w:val="00753D0B"/>
    <w:rsid w:val="007557A7"/>
    <w:rsid w:val="00760664"/>
    <w:rsid w:val="007616EC"/>
    <w:rsid w:val="007622D2"/>
    <w:rsid w:val="00762DDE"/>
    <w:rsid w:val="007655D0"/>
    <w:rsid w:val="007701FD"/>
    <w:rsid w:val="007719E1"/>
    <w:rsid w:val="00772DC6"/>
    <w:rsid w:val="00773D29"/>
    <w:rsid w:val="00774AD7"/>
    <w:rsid w:val="0077543A"/>
    <w:rsid w:val="007775F6"/>
    <w:rsid w:val="00777F1A"/>
    <w:rsid w:val="007818ED"/>
    <w:rsid w:val="007831CE"/>
    <w:rsid w:val="00791011"/>
    <w:rsid w:val="00795742"/>
    <w:rsid w:val="00795BD4"/>
    <w:rsid w:val="00797407"/>
    <w:rsid w:val="007A0F6F"/>
    <w:rsid w:val="007A188D"/>
    <w:rsid w:val="007A230F"/>
    <w:rsid w:val="007A6626"/>
    <w:rsid w:val="007A71BF"/>
    <w:rsid w:val="007C013C"/>
    <w:rsid w:val="007C1A6A"/>
    <w:rsid w:val="007C20C1"/>
    <w:rsid w:val="007C3F66"/>
    <w:rsid w:val="007C4478"/>
    <w:rsid w:val="007C5D35"/>
    <w:rsid w:val="007D48C8"/>
    <w:rsid w:val="007D5022"/>
    <w:rsid w:val="007D52DA"/>
    <w:rsid w:val="007D7346"/>
    <w:rsid w:val="007D750E"/>
    <w:rsid w:val="007E0A79"/>
    <w:rsid w:val="007E24C6"/>
    <w:rsid w:val="007E2A8A"/>
    <w:rsid w:val="007E3ED1"/>
    <w:rsid w:val="007E4948"/>
    <w:rsid w:val="007E4CF6"/>
    <w:rsid w:val="007E5D99"/>
    <w:rsid w:val="007E768A"/>
    <w:rsid w:val="007F115A"/>
    <w:rsid w:val="007F4171"/>
    <w:rsid w:val="007F5456"/>
    <w:rsid w:val="007F7B2A"/>
    <w:rsid w:val="008000D2"/>
    <w:rsid w:val="0080030A"/>
    <w:rsid w:val="00801774"/>
    <w:rsid w:val="00803AB0"/>
    <w:rsid w:val="008046A3"/>
    <w:rsid w:val="00804B12"/>
    <w:rsid w:val="00804D96"/>
    <w:rsid w:val="00805EBD"/>
    <w:rsid w:val="00807E59"/>
    <w:rsid w:val="00810786"/>
    <w:rsid w:val="008117AF"/>
    <w:rsid w:val="00815175"/>
    <w:rsid w:val="008158EE"/>
    <w:rsid w:val="00815D06"/>
    <w:rsid w:val="00816F81"/>
    <w:rsid w:val="008201FA"/>
    <w:rsid w:val="008302E1"/>
    <w:rsid w:val="008308DB"/>
    <w:rsid w:val="00830FAD"/>
    <w:rsid w:val="00833F08"/>
    <w:rsid w:val="008413F7"/>
    <w:rsid w:val="00844553"/>
    <w:rsid w:val="00846500"/>
    <w:rsid w:val="0084653E"/>
    <w:rsid w:val="0084682B"/>
    <w:rsid w:val="00852564"/>
    <w:rsid w:val="00852C07"/>
    <w:rsid w:val="008544E8"/>
    <w:rsid w:val="00864A01"/>
    <w:rsid w:val="008705B7"/>
    <w:rsid w:val="008715F2"/>
    <w:rsid w:val="00871EED"/>
    <w:rsid w:val="00872059"/>
    <w:rsid w:val="00872F81"/>
    <w:rsid w:val="008738B7"/>
    <w:rsid w:val="00873B01"/>
    <w:rsid w:val="008802CE"/>
    <w:rsid w:val="00880A30"/>
    <w:rsid w:val="008819E8"/>
    <w:rsid w:val="00883D96"/>
    <w:rsid w:val="00886D3C"/>
    <w:rsid w:val="008A075C"/>
    <w:rsid w:val="008A38F6"/>
    <w:rsid w:val="008A54AD"/>
    <w:rsid w:val="008A5DDA"/>
    <w:rsid w:val="008A6273"/>
    <w:rsid w:val="008B2F1E"/>
    <w:rsid w:val="008B39D3"/>
    <w:rsid w:val="008B3BBB"/>
    <w:rsid w:val="008B4BCC"/>
    <w:rsid w:val="008B56FF"/>
    <w:rsid w:val="008B5814"/>
    <w:rsid w:val="008C18E0"/>
    <w:rsid w:val="008C1F67"/>
    <w:rsid w:val="008C2E02"/>
    <w:rsid w:val="008C31DA"/>
    <w:rsid w:val="008D4A01"/>
    <w:rsid w:val="008D7F7E"/>
    <w:rsid w:val="008E0FCF"/>
    <w:rsid w:val="008E32E2"/>
    <w:rsid w:val="008E4324"/>
    <w:rsid w:val="008E57C8"/>
    <w:rsid w:val="008E7D42"/>
    <w:rsid w:val="008F008F"/>
    <w:rsid w:val="008F2663"/>
    <w:rsid w:val="008F42F1"/>
    <w:rsid w:val="008F4A1F"/>
    <w:rsid w:val="008F4A5F"/>
    <w:rsid w:val="00902793"/>
    <w:rsid w:val="00903C5C"/>
    <w:rsid w:val="009050CD"/>
    <w:rsid w:val="00906504"/>
    <w:rsid w:val="00907B89"/>
    <w:rsid w:val="00910742"/>
    <w:rsid w:val="00911C9F"/>
    <w:rsid w:val="00911E0B"/>
    <w:rsid w:val="00920E61"/>
    <w:rsid w:val="00922611"/>
    <w:rsid w:val="009227D0"/>
    <w:rsid w:val="00925F05"/>
    <w:rsid w:val="00927975"/>
    <w:rsid w:val="0093088B"/>
    <w:rsid w:val="00931982"/>
    <w:rsid w:val="0093714B"/>
    <w:rsid w:val="00940DC7"/>
    <w:rsid w:val="0094132C"/>
    <w:rsid w:val="009434A6"/>
    <w:rsid w:val="0094459C"/>
    <w:rsid w:val="00945E6F"/>
    <w:rsid w:val="00947771"/>
    <w:rsid w:val="00950586"/>
    <w:rsid w:val="00950DEE"/>
    <w:rsid w:val="00953352"/>
    <w:rsid w:val="009537B4"/>
    <w:rsid w:val="009566BC"/>
    <w:rsid w:val="0095748C"/>
    <w:rsid w:val="009649BE"/>
    <w:rsid w:val="00966299"/>
    <w:rsid w:val="00967092"/>
    <w:rsid w:val="00967B94"/>
    <w:rsid w:val="00970540"/>
    <w:rsid w:val="00970D23"/>
    <w:rsid w:val="00973C21"/>
    <w:rsid w:val="009766F9"/>
    <w:rsid w:val="00976F9A"/>
    <w:rsid w:val="00977C7B"/>
    <w:rsid w:val="00977E39"/>
    <w:rsid w:val="00985B6D"/>
    <w:rsid w:val="00986EA9"/>
    <w:rsid w:val="0099020A"/>
    <w:rsid w:val="00990360"/>
    <w:rsid w:val="00991492"/>
    <w:rsid w:val="009916DA"/>
    <w:rsid w:val="00991AD3"/>
    <w:rsid w:val="0099388B"/>
    <w:rsid w:val="00994074"/>
    <w:rsid w:val="00995FA0"/>
    <w:rsid w:val="00996516"/>
    <w:rsid w:val="00997020"/>
    <w:rsid w:val="009A2E9A"/>
    <w:rsid w:val="009A348A"/>
    <w:rsid w:val="009A3C53"/>
    <w:rsid w:val="009A680B"/>
    <w:rsid w:val="009A743C"/>
    <w:rsid w:val="009B057D"/>
    <w:rsid w:val="009B0807"/>
    <w:rsid w:val="009B26F8"/>
    <w:rsid w:val="009B2701"/>
    <w:rsid w:val="009B34D8"/>
    <w:rsid w:val="009B5EB5"/>
    <w:rsid w:val="009C235D"/>
    <w:rsid w:val="009C31FA"/>
    <w:rsid w:val="009C3DAF"/>
    <w:rsid w:val="009C65E7"/>
    <w:rsid w:val="009C66B9"/>
    <w:rsid w:val="009C7551"/>
    <w:rsid w:val="009C7900"/>
    <w:rsid w:val="009D019F"/>
    <w:rsid w:val="009D1C95"/>
    <w:rsid w:val="009D24B0"/>
    <w:rsid w:val="009D6A55"/>
    <w:rsid w:val="009D7476"/>
    <w:rsid w:val="009D7802"/>
    <w:rsid w:val="009E2EFE"/>
    <w:rsid w:val="009E650C"/>
    <w:rsid w:val="009E7D56"/>
    <w:rsid w:val="009F2D09"/>
    <w:rsid w:val="009F3348"/>
    <w:rsid w:val="009F43D4"/>
    <w:rsid w:val="009F4577"/>
    <w:rsid w:val="009F5F25"/>
    <w:rsid w:val="00A003AB"/>
    <w:rsid w:val="00A00962"/>
    <w:rsid w:val="00A01094"/>
    <w:rsid w:val="00A01D94"/>
    <w:rsid w:val="00A01F4F"/>
    <w:rsid w:val="00A02913"/>
    <w:rsid w:val="00A044B3"/>
    <w:rsid w:val="00A04C36"/>
    <w:rsid w:val="00A04EFA"/>
    <w:rsid w:val="00A05EAA"/>
    <w:rsid w:val="00A062FD"/>
    <w:rsid w:val="00A07B14"/>
    <w:rsid w:val="00A10904"/>
    <w:rsid w:val="00A13ED1"/>
    <w:rsid w:val="00A21372"/>
    <w:rsid w:val="00A2178E"/>
    <w:rsid w:val="00A25103"/>
    <w:rsid w:val="00A25CC2"/>
    <w:rsid w:val="00A2671D"/>
    <w:rsid w:val="00A27D3D"/>
    <w:rsid w:val="00A40496"/>
    <w:rsid w:val="00A408B3"/>
    <w:rsid w:val="00A41334"/>
    <w:rsid w:val="00A41720"/>
    <w:rsid w:val="00A42372"/>
    <w:rsid w:val="00A441D8"/>
    <w:rsid w:val="00A44408"/>
    <w:rsid w:val="00A51983"/>
    <w:rsid w:val="00A51AAB"/>
    <w:rsid w:val="00A54B0C"/>
    <w:rsid w:val="00A563B8"/>
    <w:rsid w:val="00A56CA2"/>
    <w:rsid w:val="00A57CA9"/>
    <w:rsid w:val="00A61030"/>
    <w:rsid w:val="00A63107"/>
    <w:rsid w:val="00A6381B"/>
    <w:rsid w:val="00A639EF"/>
    <w:rsid w:val="00A651FB"/>
    <w:rsid w:val="00A65B5E"/>
    <w:rsid w:val="00A6674C"/>
    <w:rsid w:val="00A671D8"/>
    <w:rsid w:val="00A67D3D"/>
    <w:rsid w:val="00A72AFB"/>
    <w:rsid w:val="00A7561D"/>
    <w:rsid w:val="00A768D8"/>
    <w:rsid w:val="00A76941"/>
    <w:rsid w:val="00A80EA2"/>
    <w:rsid w:val="00A81542"/>
    <w:rsid w:val="00A81A25"/>
    <w:rsid w:val="00A835F8"/>
    <w:rsid w:val="00A8452F"/>
    <w:rsid w:val="00A84F0F"/>
    <w:rsid w:val="00A8544B"/>
    <w:rsid w:val="00A870CB"/>
    <w:rsid w:val="00A912B3"/>
    <w:rsid w:val="00A92B80"/>
    <w:rsid w:val="00A938BD"/>
    <w:rsid w:val="00A93B85"/>
    <w:rsid w:val="00A93F0B"/>
    <w:rsid w:val="00A942EA"/>
    <w:rsid w:val="00A96C88"/>
    <w:rsid w:val="00A97FB7"/>
    <w:rsid w:val="00AA08F4"/>
    <w:rsid w:val="00AA0D2B"/>
    <w:rsid w:val="00AA3BC5"/>
    <w:rsid w:val="00AA5D9D"/>
    <w:rsid w:val="00AA7E57"/>
    <w:rsid w:val="00AB1DDC"/>
    <w:rsid w:val="00AB3639"/>
    <w:rsid w:val="00AB365E"/>
    <w:rsid w:val="00AB53F8"/>
    <w:rsid w:val="00AC1A2E"/>
    <w:rsid w:val="00AC2904"/>
    <w:rsid w:val="00AC47B6"/>
    <w:rsid w:val="00AC48E7"/>
    <w:rsid w:val="00AC5C9D"/>
    <w:rsid w:val="00AD2BBF"/>
    <w:rsid w:val="00AE1AE9"/>
    <w:rsid w:val="00AE5A20"/>
    <w:rsid w:val="00AF138A"/>
    <w:rsid w:val="00AF1EBD"/>
    <w:rsid w:val="00AF4F03"/>
    <w:rsid w:val="00AF5E0F"/>
    <w:rsid w:val="00AF6640"/>
    <w:rsid w:val="00AF7168"/>
    <w:rsid w:val="00AF78EA"/>
    <w:rsid w:val="00AF7B75"/>
    <w:rsid w:val="00B0154D"/>
    <w:rsid w:val="00B02091"/>
    <w:rsid w:val="00B02193"/>
    <w:rsid w:val="00B05493"/>
    <w:rsid w:val="00B0746D"/>
    <w:rsid w:val="00B07E23"/>
    <w:rsid w:val="00B1058D"/>
    <w:rsid w:val="00B10D85"/>
    <w:rsid w:val="00B12864"/>
    <w:rsid w:val="00B12DBE"/>
    <w:rsid w:val="00B13242"/>
    <w:rsid w:val="00B133C3"/>
    <w:rsid w:val="00B13401"/>
    <w:rsid w:val="00B1425B"/>
    <w:rsid w:val="00B1444B"/>
    <w:rsid w:val="00B1483C"/>
    <w:rsid w:val="00B1536F"/>
    <w:rsid w:val="00B2184C"/>
    <w:rsid w:val="00B26A70"/>
    <w:rsid w:val="00B26ECC"/>
    <w:rsid w:val="00B32DAC"/>
    <w:rsid w:val="00B33D73"/>
    <w:rsid w:val="00B340F7"/>
    <w:rsid w:val="00B35680"/>
    <w:rsid w:val="00B40D9B"/>
    <w:rsid w:val="00B424CF"/>
    <w:rsid w:val="00B432FA"/>
    <w:rsid w:val="00B44E22"/>
    <w:rsid w:val="00B50FA1"/>
    <w:rsid w:val="00B510E2"/>
    <w:rsid w:val="00B51B0F"/>
    <w:rsid w:val="00B53D5E"/>
    <w:rsid w:val="00B55B89"/>
    <w:rsid w:val="00B57346"/>
    <w:rsid w:val="00B61EE1"/>
    <w:rsid w:val="00B62581"/>
    <w:rsid w:val="00B702B8"/>
    <w:rsid w:val="00B70EA4"/>
    <w:rsid w:val="00B72336"/>
    <w:rsid w:val="00B72FC3"/>
    <w:rsid w:val="00B74B1D"/>
    <w:rsid w:val="00B74E6E"/>
    <w:rsid w:val="00B818BD"/>
    <w:rsid w:val="00B85C00"/>
    <w:rsid w:val="00B865FB"/>
    <w:rsid w:val="00B8790E"/>
    <w:rsid w:val="00B906F7"/>
    <w:rsid w:val="00B90BB2"/>
    <w:rsid w:val="00B9286B"/>
    <w:rsid w:val="00B967C9"/>
    <w:rsid w:val="00BA0383"/>
    <w:rsid w:val="00BA0824"/>
    <w:rsid w:val="00BA2170"/>
    <w:rsid w:val="00BA2531"/>
    <w:rsid w:val="00BA4129"/>
    <w:rsid w:val="00BB3352"/>
    <w:rsid w:val="00BB3971"/>
    <w:rsid w:val="00BB4DF6"/>
    <w:rsid w:val="00BC0423"/>
    <w:rsid w:val="00BC08D4"/>
    <w:rsid w:val="00BC2CB1"/>
    <w:rsid w:val="00BC4F67"/>
    <w:rsid w:val="00BD2FA7"/>
    <w:rsid w:val="00BE22E9"/>
    <w:rsid w:val="00BE39BD"/>
    <w:rsid w:val="00BE3A27"/>
    <w:rsid w:val="00BE47DD"/>
    <w:rsid w:val="00BE5557"/>
    <w:rsid w:val="00BF4E30"/>
    <w:rsid w:val="00BF6D40"/>
    <w:rsid w:val="00BF7BCB"/>
    <w:rsid w:val="00C0152A"/>
    <w:rsid w:val="00C043B1"/>
    <w:rsid w:val="00C04DD2"/>
    <w:rsid w:val="00C063D1"/>
    <w:rsid w:val="00C0717B"/>
    <w:rsid w:val="00C107E2"/>
    <w:rsid w:val="00C137C5"/>
    <w:rsid w:val="00C13B85"/>
    <w:rsid w:val="00C14042"/>
    <w:rsid w:val="00C14E2E"/>
    <w:rsid w:val="00C16B14"/>
    <w:rsid w:val="00C2077C"/>
    <w:rsid w:val="00C20D73"/>
    <w:rsid w:val="00C21031"/>
    <w:rsid w:val="00C230A2"/>
    <w:rsid w:val="00C245BD"/>
    <w:rsid w:val="00C27141"/>
    <w:rsid w:val="00C27DBB"/>
    <w:rsid w:val="00C317DD"/>
    <w:rsid w:val="00C32389"/>
    <w:rsid w:val="00C32FAB"/>
    <w:rsid w:val="00C33DE2"/>
    <w:rsid w:val="00C34F4E"/>
    <w:rsid w:val="00C3673E"/>
    <w:rsid w:val="00C37246"/>
    <w:rsid w:val="00C41BA0"/>
    <w:rsid w:val="00C4252F"/>
    <w:rsid w:val="00C42FD6"/>
    <w:rsid w:val="00C4754D"/>
    <w:rsid w:val="00C47CF4"/>
    <w:rsid w:val="00C50284"/>
    <w:rsid w:val="00C50AA9"/>
    <w:rsid w:val="00C52EF1"/>
    <w:rsid w:val="00C57BA2"/>
    <w:rsid w:val="00C623DE"/>
    <w:rsid w:val="00C62434"/>
    <w:rsid w:val="00C62C66"/>
    <w:rsid w:val="00C62CED"/>
    <w:rsid w:val="00C6319B"/>
    <w:rsid w:val="00C648D0"/>
    <w:rsid w:val="00C662FD"/>
    <w:rsid w:val="00C66449"/>
    <w:rsid w:val="00C6655E"/>
    <w:rsid w:val="00C67668"/>
    <w:rsid w:val="00C70261"/>
    <w:rsid w:val="00C70606"/>
    <w:rsid w:val="00C71288"/>
    <w:rsid w:val="00C72941"/>
    <w:rsid w:val="00C813DC"/>
    <w:rsid w:val="00C82CAC"/>
    <w:rsid w:val="00C834A8"/>
    <w:rsid w:val="00C918F4"/>
    <w:rsid w:val="00C94428"/>
    <w:rsid w:val="00C95AED"/>
    <w:rsid w:val="00C96FCF"/>
    <w:rsid w:val="00CA0F8F"/>
    <w:rsid w:val="00CA2F4C"/>
    <w:rsid w:val="00CA309D"/>
    <w:rsid w:val="00CA4D9A"/>
    <w:rsid w:val="00CA5C43"/>
    <w:rsid w:val="00CA6CBA"/>
    <w:rsid w:val="00CB28BB"/>
    <w:rsid w:val="00CB3754"/>
    <w:rsid w:val="00CB741B"/>
    <w:rsid w:val="00CC1112"/>
    <w:rsid w:val="00CC1ACB"/>
    <w:rsid w:val="00CC2687"/>
    <w:rsid w:val="00CC3681"/>
    <w:rsid w:val="00CC4C83"/>
    <w:rsid w:val="00CC4FA5"/>
    <w:rsid w:val="00CC7D72"/>
    <w:rsid w:val="00CD0A6B"/>
    <w:rsid w:val="00CD1195"/>
    <w:rsid w:val="00CD2C87"/>
    <w:rsid w:val="00CE06BF"/>
    <w:rsid w:val="00CE4C6E"/>
    <w:rsid w:val="00CF0653"/>
    <w:rsid w:val="00CF0DB0"/>
    <w:rsid w:val="00CF6343"/>
    <w:rsid w:val="00D0181A"/>
    <w:rsid w:val="00D018DE"/>
    <w:rsid w:val="00D03BAA"/>
    <w:rsid w:val="00D0448F"/>
    <w:rsid w:val="00D0787C"/>
    <w:rsid w:val="00D12AE4"/>
    <w:rsid w:val="00D138CE"/>
    <w:rsid w:val="00D13FE6"/>
    <w:rsid w:val="00D16809"/>
    <w:rsid w:val="00D1732F"/>
    <w:rsid w:val="00D17713"/>
    <w:rsid w:val="00D20D08"/>
    <w:rsid w:val="00D2245E"/>
    <w:rsid w:val="00D22FEE"/>
    <w:rsid w:val="00D24F75"/>
    <w:rsid w:val="00D255CC"/>
    <w:rsid w:val="00D26909"/>
    <w:rsid w:val="00D31A1E"/>
    <w:rsid w:val="00D3316B"/>
    <w:rsid w:val="00D37D1D"/>
    <w:rsid w:val="00D44F36"/>
    <w:rsid w:val="00D46809"/>
    <w:rsid w:val="00D51BCD"/>
    <w:rsid w:val="00D51DD4"/>
    <w:rsid w:val="00D520A4"/>
    <w:rsid w:val="00D54CF0"/>
    <w:rsid w:val="00D5727C"/>
    <w:rsid w:val="00D578FE"/>
    <w:rsid w:val="00D62A32"/>
    <w:rsid w:val="00D63B89"/>
    <w:rsid w:val="00D6463C"/>
    <w:rsid w:val="00D6587A"/>
    <w:rsid w:val="00D666C1"/>
    <w:rsid w:val="00D71391"/>
    <w:rsid w:val="00D71B01"/>
    <w:rsid w:val="00D77C5E"/>
    <w:rsid w:val="00D80B54"/>
    <w:rsid w:val="00D80C02"/>
    <w:rsid w:val="00D8431F"/>
    <w:rsid w:val="00D857A0"/>
    <w:rsid w:val="00D86796"/>
    <w:rsid w:val="00D87FF8"/>
    <w:rsid w:val="00D92E40"/>
    <w:rsid w:val="00D949FB"/>
    <w:rsid w:val="00D95FA5"/>
    <w:rsid w:val="00D95FFC"/>
    <w:rsid w:val="00DA07BD"/>
    <w:rsid w:val="00DA1133"/>
    <w:rsid w:val="00DA116C"/>
    <w:rsid w:val="00DA30CD"/>
    <w:rsid w:val="00DA338B"/>
    <w:rsid w:val="00DA3506"/>
    <w:rsid w:val="00DA59FA"/>
    <w:rsid w:val="00DA6591"/>
    <w:rsid w:val="00DA7179"/>
    <w:rsid w:val="00DB465F"/>
    <w:rsid w:val="00DB4B95"/>
    <w:rsid w:val="00DB58B2"/>
    <w:rsid w:val="00DC05D9"/>
    <w:rsid w:val="00DC2192"/>
    <w:rsid w:val="00DC2A4A"/>
    <w:rsid w:val="00DD0DE7"/>
    <w:rsid w:val="00DD1EE6"/>
    <w:rsid w:val="00DD2193"/>
    <w:rsid w:val="00DD2F60"/>
    <w:rsid w:val="00DD7093"/>
    <w:rsid w:val="00DE028A"/>
    <w:rsid w:val="00DE393B"/>
    <w:rsid w:val="00DE43A0"/>
    <w:rsid w:val="00DE62AB"/>
    <w:rsid w:val="00DE7A7B"/>
    <w:rsid w:val="00DE7ECB"/>
    <w:rsid w:val="00DF11E1"/>
    <w:rsid w:val="00DF636D"/>
    <w:rsid w:val="00DF6879"/>
    <w:rsid w:val="00E00418"/>
    <w:rsid w:val="00E0104D"/>
    <w:rsid w:val="00E03E55"/>
    <w:rsid w:val="00E05535"/>
    <w:rsid w:val="00E126A1"/>
    <w:rsid w:val="00E12D6F"/>
    <w:rsid w:val="00E230E6"/>
    <w:rsid w:val="00E234C3"/>
    <w:rsid w:val="00E25ADF"/>
    <w:rsid w:val="00E27B6C"/>
    <w:rsid w:val="00E3279A"/>
    <w:rsid w:val="00E36056"/>
    <w:rsid w:val="00E37066"/>
    <w:rsid w:val="00E44EAF"/>
    <w:rsid w:val="00E45D23"/>
    <w:rsid w:val="00E45DA6"/>
    <w:rsid w:val="00E46EBC"/>
    <w:rsid w:val="00E50123"/>
    <w:rsid w:val="00E50C87"/>
    <w:rsid w:val="00E5118B"/>
    <w:rsid w:val="00E519F9"/>
    <w:rsid w:val="00E52F0C"/>
    <w:rsid w:val="00E54DDA"/>
    <w:rsid w:val="00E57E1A"/>
    <w:rsid w:val="00E64DFF"/>
    <w:rsid w:val="00E654E3"/>
    <w:rsid w:val="00E65C72"/>
    <w:rsid w:val="00E67503"/>
    <w:rsid w:val="00E7340C"/>
    <w:rsid w:val="00E74461"/>
    <w:rsid w:val="00E7702D"/>
    <w:rsid w:val="00E8066A"/>
    <w:rsid w:val="00E8378F"/>
    <w:rsid w:val="00E86781"/>
    <w:rsid w:val="00E91C95"/>
    <w:rsid w:val="00E96912"/>
    <w:rsid w:val="00EA2AC2"/>
    <w:rsid w:val="00EA3408"/>
    <w:rsid w:val="00EA3DA8"/>
    <w:rsid w:val="00EA3DF4"/>
    <w:rsid w:val="00EA512A"/>
    <w:rsid w:val="00EB086C"/>
    <w:rsid w:val="00EB2607"/>
    <w:rsid w:val="00EB2922"/>
    <w:rsid w:val="00EB4B51"/>
    <w:rsid w:val="00EB4BEB"/>
    <w:rsid w:val="00EB5576"/>
    <w:rsid w:val="00EB5B8E"/>
    <w:rsid w:val="00EB5E62"/>
    <w:rsid w:val="00EC057C"/>
    <w:rsid w:val="00ED0634"/>
    <w:rsid w:val="00ED4697"/>
    <w:rsid w:val="00ED6EDF"/>
    <w:rsid w:val="00EE20D0"/>
    <w:rsid w:val="00EE254E"/>
    <w:rsid w:val="00EE377B"/>
    <w:rsid w:val="00EE64EB"/>
    <w:rsid w:val="00EE784E"/>
    <w:rsid w:val="00EF016B"/>
    <w:rsid w:val="00EF1AFC"/>
    <w:rsid w:val="00EF2725"/>
    <w:rsid w:val="00EF58AB"/>
    <w:rsid w:val="00EF727C"/>
    <w:rsid w:val="00F01843"/>
    <w:rsid w:val="00F04788"/>
    <w:rsid w:val="00F10475"/>
    <w:rsid w:val="00F12590"/>
    <w:rsid w:val="00F17252"/>
    <w:rsid w:val="00F20CDD"/>
    <w:rsid w:val="00F211D7"/>
    <w:rsid w:val="00F21BCA"/>
    <w:rsid w:val="00F222E9"/>
    <w:rsid w:val="00F225B2"/>
    <w:rsid w:val="00F24CE6"/>
    <w:rsid w:val="00F27F82"/>
    <w:rsid w:val="00F31FEF"/>
    <w:rsid w:val="00F3273F"/>
    <w:rsid w:val="00F361EF"/>
    <w:rsid w:val="00F36AF8"/>
    <w:rsid w:val="00F40F5F"/>
    <w:rsid w:val="00F4513E"/>
    <w:rsid w:val="00F45712"/>
    <w:rsid w:val="00F45A5F"/>
    <w:rsid w:val="00F472BA"/>
    <w:rsid w:val="00F50C5B"/>
    <w:rsid w:val="00F53265"/>
    <w:rsid w:val="00F55672"/>
    <w:rsid w:val="00F558EE"/>
    <w:rsid w:val="00F60DD4"/>
    <w:rsid w:val="00F61035"/>
    <w:rsid w:val="00F61892"/>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4D5F"/>
    <w:rsid w:val="00FB2DA2"/>
    <w:rsid w:val="00FB3693"/>
    <w:rsid w:val="00FB6131"/>
    <w:rsid w:val="00FC03E4"/>
    <w:rsid w:val="00FC0BEC"/>
    <w:rsid w:val="00FC1940"/>
    <w:rsid w:val="00FC44BC"/>
    <w:rsid w:val="00FC48C2"/>
    <w:rsid w:val="00FC50A7"/>
    <w:rsid w:val="00FD3D3A"/>
    <w:rsid w:val="00FD43BA"/>
    <w:rsid w:val="00FD4DBB"/>
    <w:rsid w:val="00FD7549"/>
    <w:rsid w:val="00FD76E9"/>
    <w:rsid w:val="00FE01C6"/>
    <w:rsid w:val="00FE33D8"/>
    <w:rsid w:val="00FE475C"/>
    <w:rsid w:val="00FE6FDB"/>
    <w:rsid w:val="00FE7CD2"/>
    <w:rsid w:val="00FF536A"/>
    <w:rsid w:val="00FF63EF"/>
    <w:rsid w:val="00FF71CB"/>
    <w:rsid w:val="00FF73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AB"/>
    <w:rPr>
      <w:rFonts w:ascii="Times New Roman" w:eastAsia="Times New Roman" w:hAnsi="Times New Roman"/>
      <w:sz w:val="24"/>
      <w:szCs w:val="24"/>
    </w:rPr>
  </w:style>
  <w:style w:type="paragraph" w:styleId="Heading1">
    <w:name w:val="heading 1"/>
    <w:basedOn w:val="Normal"/>
    <w:next w:val="Normal"/>
    <w:link w:val="Heading1Char"/>
    <w:uiPriority w:val="99"/>
    <w:qFormat/>
    <w:rsid w:val="00DC05D9"/>
    <w:pPr>
      <w:keepNext/>
      <w:jc w:val="center"/>
      <w:outlineLvl w:val="0"/>
    </w:pPr>
    <w:rPr>
      <w:rFonts w:ascii="Calibri" w:eastAsia="Calibri" w:hAnsi="Calibri"/>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05D9"/>
    <w:rPr>
      <w:rFonts w:ascii="Calibri" w:eastAsia="Times New Roman" w:hAnsi="Calibri" w:cs="Times New Roman"/>
      <w:b/>
      <w:bCs/>
      <w:sz w:val="24"/>
      <w:szCs w:val="24"/>
      <w:lang w:eastAsia="ru-RU"/>
    </w:rPr>
  </w:style>
  <w:style w:type="paragraph" w:styleId="HTMLPreformatted">
    <w:name w:val="HTML Preformatted"/>
    <w:basedOn w:val="Normal"/>
    <w:link w:val="HTMLPreformattedChar1"/>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locked/>
    <w:rsid w:val="00DC05D9"/>
    <w:rPr>
      <w:rFonts w:ascii="Courier New" w:hAnsi="Courier New"/>
      <w:lang w:eastAsia="ru-RU"/>
    </w:rPr>
  </w:style>
  <w:style w:type="character" w:customStyle="1" w:styleId="HTMLPreformattedChar1">
    <w:name w:val="HTML Preformatted Char1"/>
    <w:basedOn w:val="DefaultParagraphFont"/>
    <w:link w:val="HTMLPreformatted"/>
    <w:uiPriority w:val="99"/>
    <w:locked/>
    <w:rsid w:val="000052AB"/>
    <w:rPr>
      <w:rFonts w:ascii="Courier New" w:eastAsia="Times New Roman" w:hAnsi="Courier New" w:cs="Times New Roman"/>
      <w:sz w:val="20"/>
      <w:szCs w:val="20"/>
      <w:lang w:eastAsia="ru-RU"/>
    </w:rPr>
  </w:style>
  <w:style w:type="paragraph" w:styleId="Header">
    <w:name w:val="header"/>
    <w:basedOn w:val="Normal"/>
    <w:link w:val="HeaderChar"/>
    <w:uiPriority w:val="99"/>
    <w:rsid w:val="000052AB"/>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0052AB"/>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0052AB"/>
    <w:rPr>
      <w:rFonts w:cs="Times New Roman"/>
      <w:color w:val="0000FF"/>
      <w:u w:val="single"/>
    </w:rPr>
  </w:style>
  <w:style w:type="paragraph" w:styleId="BalloonText">
    <w:name w:val="Balloon Text"/>
    <w:basedOn w:val="Normal"/>
    <w:link w:val="BalloonTextChar"/>
    <w:uiPriority w:val="99"/>
    <w:rsid w:val="000052AB"/>
    <w:rPr>
      <w:rFonts w:ascii="Tahoma" w:hAnsi="Tahoma" w:cs="Tahoma"/>
      <w:sz w:val="16"/>
      <w:szCs w:val="16"/>
    </w:rPr>
  </w:style>
  <w:style w:type="character" w:customStyle="1" w:styleId="BalloonTextChar">
    <w:name w:val="Balloon Text Char"/>
    <w:basedOn w:val="DefaultParagraphFont"/>
    <w:link w:val="BalloonText"/>
    <w:uiPriority w:val="99"/>
    <w:locked/>
    <w:rsid w:val="000052AB"/>
    <w:rPr>
      <w:rFonts w:ascii="Tahoma" w:hAnsi="Tahoma" w:cs="Tahoma"/>
      <w:sz w:val="16"/>
      <w:szCs w:val="16"/>
      <w:lang w:eastAsia="ru-RU"/>
    </w:rPr>
  </w:style>
  <w:style w:type="paragraph" w:customStyle="1" w:styleId="2">
    <w:name w:val="Знак Знак2"/>
    <w:basedOn w:val="Normal"/>
    <w:uiPriority w:val="99"/>
    <w:rsid w:val="00DC05D9"/>
    <w:rPr>
      <w:rFonts w:ascii="Verdana" w:hAnsi="Verdana" w:cs="Verdana"/>
      <w:sz w:val="20"/>
      <w:szCs w:val="20"/>
      <w:lang w:val="en-US" w:eastAsia="en-US"/>
    </w:rPr>
  </w:style>
  <w:style w:type="paragraph" w:styleId="Footer">
    <w:name w:val="footer"/>
    <w:basedOn w:val="Normal"/>
    <w:link w:val="FooterChar"/>
    <w:uiPriority w:val="99"/>
    <w:rsid w:val="00DC05D9"/>
    <w:pPr>
      <w:tabs>
        <w:tab w:val="center" w:pos="4677"/>
        <w:tab w:val="right" w:pos="9355"/>
      </w:tabs>
    </w:pPr>
  </w:style>
  <w:style w:type="character" w:customStyle="1" w:styleId="FooterChar">
    <w:name w:val="Footer Char"/>
    <w:basedOn w:val="DefaultParagraphFont"/>
    <w:link w:val="Footer"/>
    <w:uiPriority w:val="99"/>
    <w:locked/>
    <w:rsid w:val="00DC05D9"/>
    <w:rPr>
      <w:rFonts w:ascii="Times New Roman" w:hAnsi="Times New Roman" w:cs="Times New Roman"/>
      <w:sz w:val="24"/>
      <w:szCs w:val="24"/>
      <w:lang w:eastAsia="ru-RU"/>
    </w:rPr>
  </w:style>
  <w:style w:type="paragraph" w:customStyle="1" w:styleId="21">
    <w:name w:val="Знак Знак21"/>
    <w:basedOn w:val="Normal"/>
    <w:uiPriority w:val="99"/>
    <w:rsid w:val="00DC05D9"/>
    <w:rPr>
      <w:rFonts w:ascii="Verdana" w:hAnsi="Verdana" w:cs="Verdana"/>
      <w:sz w:val="20"/>
      <w:szCs w:val="20"/>
      <w:lang w:val="en-US" w:eastAsia="en-US"/>
    </w:rPr>
  </w:style>
  <w:style w:type="paragraph" w:styleId="ListParagraph">
    <w:name w:val="List Paragraph"/>
    <w:basedOn w:val="Normal"/>
    <w:uiPriority w:val="99"/>
    <w:qFormat/>
    <w:rsid w:val="00DC05D9"/>
    <w:pPr>
      <w:ind w:left="720"/>
      <w:contextualSpacing/>
    </w:pPr>
  </w:style>
  <w:style w:type="character" w:styleId="PageNumber">
    <w:name w:val="page number"/>
    <w:basedOn w:val="DefaultParagraphFont"/>
    <w:uiPriority w:val="99"/>
    <w:rsid w:val="00DC05D9"/>
    <w:rPr>
      <w:rFonts w:cs="Times New Roman"/>
    </w:rPr>
  </w:style>
  <w:style w:type="paragraph" w:customStyle="1" w:styleId="ConsPlusNormal">
    <w:name w:val="ConsPlusNormal"/>
    <w:uiPriority w:val="99"/>
    <w:rsid w:val="00DC05D9"/>
    <w:pPr>
      <w:widowControl w:val="0"/>
      <w:autoSpaceDE w:val="0"/>
      <w:autoSpaceDN w:val="0"/>
      <w:adjustRightInd w:val="0"/>
    </w:pPr>
    <w:rPr>
      <w:rFonts w:ascii="Arial" w:eastAsia="Times New Roman" w:hAnsi="Arial" w:cs="Arial"/>
      <w:sz w:val="20"/>
      <w:szCs w:val="20"/>
    </w:rPr>
  </w:style>
  <w:style w:type="paragraph" w:customStyle="1" w:styleId="ConsPlusCell">
    <w:name w:val="ConsPlusCell"/>
    <w:link w:val="ConsPlusCell0"/>
    <w:uiPriority w:val="99"/>
    <w:rsid w:val="00DC05D9"/>
    <w:pPr>
      <w:widowControl w:val="0"/>
      <w:autoSpaceDE w:val="0"/>
      <w:autoSpaceDN w:val="0"/>
      <w:adjustRightInd w:val="0"/>
    </w:pPr>
    <w:rPr>
      <w:rFonts w:ascii="Arial" w:eastAsia="Times New Roman" w:hAnsi="Arial" w:cs="Arial"/>
    </w:rPr>
  </w:style>
  <w:style w:type="character" w:customStyle="1" w:styleId="ConsPlusCell0">
    <w:name w:val="ConsPlusCell Знак"/>
    <w:link w:val="ConsPlusCell"/>
    <w:uiPriority w:val="99"/>
    <w:locked/>
    <w:rsid w:val="00DC05D9"/>
    <w:rPr>
      <w:rFonts w:ascii="Arial" w:hAnsi="Arial"/>
      <w:sz w:val="22"/>
      <w:lang w:eastAsia="ru-RU"/>
    </w:rPr>
  </w:style>
  <w:style w:type="character" w:customStyle="1" w:styleId="grame">
    <w:name w:val="grame"/>
    <w:uiPriority w:val="99"/>
    <w:rsid w:val="00DC05D9"/>
  </w:style>
  <w:style w:type="paragraph" w:styleId="NormalWeb">
    <w:name w:val="Normal (Web)"/>
    <w:basedOn w:val="Normal"/>
    <w:uiPriority w:val="99"/>
    <w:rsid w:val="00DC05D9"/>
    <w:pPr>
      <w:spacing w:before="100" w:beforeAutospacing="1" w:after="119"/>
    </w:pPr>
  </w:style>
  <w:style w:type="paragraph" w:customStyle="1" w:styleId="ConsPlusTitle">
    <w:name w:val="ConsPlusTitle"/>
    <w:uiPriority w:val="99"/>
    <w:rsid w:val="00DC05D9"/>
    <w:pPr>
      <w:widowControl w:val="0"/>
      <w:autoSpaceDE w:val="0"/>
      <w:autoSpaceDN w:val="0"/>
      <w:adjustRightInd w:val="0"/>
    </w:pPr>
    <w:rPr>
      <w:rFonts w:ascii="Arial" w:eastAsia="Times New Roman" w:hAnsi="Arial" w:cs="Arial"/>
      <w:b/>
      <w:bCs/>
      <w:sz w:val="20"/>
      <w:szCs w:val="20"/>
    </w:rPr>
  </w:style>
  <w:style w:type="character" w:customStyle="1" w:styleId="HTML1">
    <w:name w:val="Стандартный HTML Знак1"/>
    <w:uiPriority w:val="99"/>
    <w:rsid w:val="00DC05D9"/>
    <w:rPr>
      <w:rFonts w:ascii="Consolas" w:hAnsi="Consolas"/>
    </w:rPr>
  </w:style>
  <w:style w:type="paragraph" w:styleId="BodyText2">
    <w:name w:val="Body Text 2"/>
    <w:basedOn w:val="Normal"/>
    <w:link w:val="BodyText2Char"/>
    <w:uiPriority w:val="99"/>
    <w:rsid w:val="003E4D03"/>
    <w:pPr>
      <w:spacing w:after="120" w:line="480" w:lineRule="auto"/>
    </w:pPr>
  </w:style>
  <w:style w:type="character" w:customStyle="1" w:styleId="BodyText2Char">
    <w:name w:val="Body Text 2 Char"/>
    <w:basedOn w:val="DefaultParagraphFont"/>
    <w:link w:val="BodyText2"/>
    <w:uiPriority w:val="99"/>
    <w:locked/>
    <w:rsid w:val="003E4D03"/>
    <w:rPr>
      <w:rFonts w:ascii="Times New Roman" w:hAnsi="Times New Roman" w:cs="Times New Roman"/>
      <w:sz w:val="24"/>
      <w:szCs w:val="24"/>
      <w:lang w:eastAsia="ru-RU"/>
    </w:rPr>
  </w:style>
  <w:style w:type="table" w:styleId="TableGrid">
    <w:name w:val="Table Grid"/>
    <w:basedOn w:val="TableNormal"/>
    <w:uiPriority w:val="99"/>
    <w:rsid w:val="00674F6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582199">
      <w:marLeft w:val="0"/>
      <w:marRight w:val="0"/>
      <w:marTop w:val="0"/>
      <w:marBottom w:val="0"/>
      <w:divBdr>
        <w:top w:val="none" w:sz="0" w:space="0" w:color="auto"/>
        <w:left w:val="none" w:sz="0" w:space="0" w:color="auto"/>
        <w:bottom w:val="none" w:sz="0" w:space="0" w:color="auto"/>
        <w:right w:val="none" w:sz="0" w:space="0" w:color="auto"/>
      </w:divBdr>
    </w:div>
    <w:div w:id="102582200">
      <w:marLeft w:val="0"/>
      <w:marRight w:val="0"/>
      <w:marTop w:val="0"/>
      <w:marBottom w:val="0"/>
      <w:divBdr>
        <w:top w:val="none" w:sz="0" w:space="0" w:color="auto"/>
        <w:left w:val="none" w:sz="0" w:space="0" w:color="auto"/>
        <w:bottom w:val="none" w:sz="0" w:space="0" w:color="auto"/>
        <w:right w:val="none" w:sz="0" w:space="0" w:color="auto"/>
      </w:divBdr>
    </w:div>
    <w:div w:id="102582201">
      <w:marLeft w:val="0"/>
      <w:marRight w:val="0"/>
      <w:marTop w:val="0"/>
      <w:marBottom w:val="0"/>
      <w:divBdr>
        <w:top w:val="none" w:sz="0" w:space="0" w:color="auto"/>
        <w:left w:val="none" w:sz="0" w:space="0" w:color="auto"/>
        <w:bottom w:val="none" w:sz="0" w:space="0" w:color="auto"/>
        <w:right w:val="none" w:sz="0" w:space="0" w:color="auto"/>
      </w:divBdr>
    </w:div>
    <w:div w:id="102582202">
      <w:marLeft w:val="0"/>
      <w:marRight w:val="0"/>
      <w:marTop w:val="0"/>
      <w:marBottom w:val="0"/>
      <w:divBdr>
        <w:top w:val="none" w:sz="0" w:space="0" w:color="auto"/>
        <w:left w:val="none" w:sz="0" w:space="0" w:color="auto"/>
        <w:bottom w:val="none" w:sz="0" w:space="0" w:color="auto"/>
        <w:right w:val="none" w:sz="0" w:space="0" w:color="auto"/>
      </w:divBdr>
    </w:div>
    <w:div w:id="102582203">
      <w:marLeft w:val="0"/>
      <w:marRight w:val="0"/>
      <w:marTop w:val="0"/>
      <w:marBottom w:val="0"/>
      <w:divBdr>
        <w:top w:val="none" w:sz="0" w:space="0" w:color="auto"/>
        <w:left w:val="none" w:sz="0" w:space="0" w:color="auto"/>
        <w:bottom w:val="none" w:sz="0" w:space="0" w:color="auto"/>
        <w:right w:val="none" w:sz="0" w:space="0" w:color="auto"/>
      </w:divBdr>
    </w:div>
    <w:div w:id="102582204">
      <w:marLeft w:val="0"/>
      <w:marRight w:val="0"/>
      <w:marTop w:val="0"/>
      <w:marBottom w:val="0"/>
      <w:divBdr>
        <w:top w:val="none" w:sz="0" w:space="0" w:color="auto"/>
        <w:left w:val="none" w:sz="0" w:space="0" w:color="auto"/>
        <w:bottom w:val="none" w:sz="0" w:space="0" w:color="auto"/>
        <w:right w:val="none" w:sz="0" w:space="0" w:color="auto"/>
      </w:divBdr>
    </w:div>
    <w:div w:id="102582205">
      <w:marLeft w:val="0"/>
      <w:marRight w:val="0"/>
      <w:marTop w:val="0"/>
      <w:marBottom w:val="0"/>
      <w:divBdr>
        <w:top w:val="none" w:sz="0" w:space="0" w:color="auto"/>
        <w:left w:val="none" w:sz="0" w:space="0" w:color="auto"/>
        <w:bottom w:val="none" w:sz="0" w:space="0" w:color="auto"/>
        <w:right w:val="none" w:sz="0" w:space="0" w:color="auto"/>
      </w:divBdr>
    </w:div>
    <w:div w:id="102582206">
      <w:marLeft w:val="0"/>
      <w:marRight w:val="0"/>
      <w:marTop w:val="0"/>
      <w:marBottom w:val="0"/>
      <w:divBdr>
        <w:top w:val="none" w:sz="0" w:space="0" w:color="auto"/>
        <w:left w:val="none" w:sz="0" w:space="0" w:color="auto"/>
        <w:bottom w:val="none" w:sz="0" w:space="0" w:color="auto"/>
        <w:right w:val="none" w:sz="0" w:space="0" w:color="auto"/>
      </w:divBdr>
    </w:div>
    <w:div w:id="102582207">
      <w:marLeft w:val="0"/>
      <w:marRight w:val="0"/>
      <w:marTop w:val="0"/>
      <w:marBottom w:val="0"/>
      <w:divBdr>
        <w:top w:val="none" w:sz="0" w:space="0" w:color="auto"/>
        <w:left w:val="none" w:sz="0" w:space="0" w:color="auto"/>
        <w:bottom w:val="none" w:sz="0" w:space="0" w:color="auto"/>
        <w:right w:val="none" w:sz="0" w:space="0" w:color="auto"/>
      </w:divBdr>
    </w:div>
    <w:div w:id="102582208">
      <w:marLeft w:val="0"/>
      <w:marRight w:val="0"/>
      <w:marTop w:val="0"/>
      <w:marBottom w:val="0"/>
      <w:divBdr>
        <w:top w:val="none" w:sz="0" w:space="0" w:color="auto"/>
        <w:left w:val="none" w:sz="0" w:space="0" w:color="auto"/>
        <w:bottom w:val="none" w:sz="0" w:space="0" w:color="auto"/>
        <w:right w:val="none" w:sz="0" w:space="0" w:color="auto"/>
      </w:divBdr>
    </w:div>
    <w:div w:id="102582209">
      <w:marLeft w:val="0"/>
      <w:marRight w:val="0"/>
      <w:marTop w:val="0"/>
      <w:marBottom w:val="0"/>
      <w:divBdr>
        <w:top w:val="none" w:sz="0" w:space="0" w:color="auto"/>
        <w:left w:val="none" w:sz="0" w:space="0" w:color="auto"/>
        <w:bottom w:val="none" w:sz="0" w:space="0" w:color="auto"/>
        <w:right w:val="none" w:sz="0" w:space="0" w:color="auto"/>
      </w:divBdr>
    </w:div>
    <w:div w:id="102582210">
      <w:marLeft w:val="0"/>
      <w:marRight w:val="0"/>
      <w:marTop w:val="0"/>
      <w:marBottom w:val="0"/>
      <w:divBdr>
        <w:top w:val="none" w:sz="0" w:space="0" w:color="auto"/>
        <w:left w:val="none" w:sz="0" w:space="0" w:color="auto"/>
        <w:bottom w:val="none" w:sz="0" w:space="0" w:color="auto"/>
        <w:right w:val="none" w:sz="0" w:space="0" w:color="auto"/>
      </w:divBdr>
    </w:div>
    <w:div w:id="102582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D23A09F44FC1A742962D4DBCFC705CA1222E7C81E5CE31A25C6523641D5M"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consultantplus://offline/ref=1B0BB60006D1308F30940B9D5EAF3F14C4F271EB6DC9334B338B7A285F0E3C16A3EE430F4226C4SFh6I" TargetMode="Externa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consultantplus://offline/ref=1B0BB60006D1308F30940B9D5EAF3F14C4F271EB6DC9334B338B7A285F0E3C16A3EE430F4226C4SFh6I" TargetMode="Externa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1304</TotalTime>
  <Pages>100</Pages>
  <Words>21221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DRUG GNOMA</cp:lastModifiedBy>
  <cp:revision>424</cp:revision>
  <cp:lastPrinted>2018-07-23T10:57:00Z</cp:lastPrinted>
  <dcterms:created xsi:type="dcterms:W3CDTF">2018-01-24T14:27:00Z</dcterms:created>
  <dcterms:modified xsi:type="dcterms:W3CDTF">2018-07-23T10:57:00Z</dcterms:modified>
</cp:coreProperties>
</file>