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1A" w:rsidRDefault="00F5761A" w:rsidP="001C70E1">
      <w:pPr>
        <w:jc w:val="center"/>
        <w:rPr>
          <w:b/>
          <w:bCs/>
          <w:sz w:val="20"/>
          <w:szCs w:val="20"/>
        </w:rPr>
      </w:pPr>
      <w:r w:rsidRPr="00137510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F5761A" w:rsidRPr="002121C5" w:rsidRDefault="00F5761A" w:rsidP="001C70E1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F5761A" w:rsidRPr="002121C5" w:rsidRDefault="00F5761A" w:rsidP="001C70E1">
      <w:pPr>
        <w:jc w:val="center"/>
        <w:rPr>
          <w:b/>
          <w:bCs/>
        </w:rPr>
      </w:pPr>
      <w:r w:rsidRPr="002121C5">
        <w:rPr>
          <w:b/>
          <w:bCs/>
        </w:rPr>
        <w:t xml:space="preserve">Муниципальное образование </w:t>
      </w:r>
    </w:p>
    <w:p w:rsidR="00F5761A" w:rsidRPr="002121C5" w:rsidRDefault="00F5761A" w:rsidP="001C70E1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F5761A" w:rsidRPr="002121C5" w:rsidRDefault="00F5761A" w:rsidP="001C70E1">
      <w:pPr>
        <w:spacing w:line="120" w:lineRule="exact"/>
        <w:jc w:val="center"/>
        <w:rPr>
          <w:b/>
          <w:bCs/>
        </w:rPr>
      </w:pPr>
    </w:p>
    <w:p w:rsidR="00F5761A" w:rsidRPr="002121C5" w:rsidRDefault="00F5761A" w:rsidP="001C70E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F5761A" w:rsidRPr="002E1E92" w:rsidRDefault="00F5761A" w:rsidP="001C70E1">
      <w:pPr>
        <w:spacing w:line="120" w:lineRule="exact"/>
        <w:jc w:val="center"/>
        <w:rPr>
          <w:sz w:val="20"/>
          <w:szCs w:val="20"/>
        </w:rPr>
      </w:pPr>
    </w:p>
    <w:p w:rsidR="00F5761A" w:rsidRDefault="00F5761A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F5761A" w:rsidRPr="002E1E92" w:rsidRDefault="00F5761A" w:rsidP="001C70E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</w:p>
    <w:p w:rsidR="00F5761A" w:rsidRPr="00F74F14" w:rsidRDefault="00F5761A" w:rsidP="001C70E1">
      <w:pPr>
        <w:tabs>
          <w:tab w:val="left" w:pos="5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</w:p>
    <w:p w:rsidR="00F5761A" w:rsidRDefault="00F5761A" w:rsidP="001C70E1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8240" filled="f" stroked="f">
            <v:textbox style="mso-next-textbox:#_x0000_s1026" inset="0,0,0,0">
              <w:txbxContent>
                <w:p w:rsidR="00F5761A" w:rsidRPr="002E1E92" w:rsidRDefault="00F5761A" w:rsidP="001C70E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«___»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Pr="005D394D"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</w:p>
                <w:p w:rsidR="00F5761A" w:rsidRPr="00F85D4B" w:rsidRDefault="00F5761A" w:rsidP="001C70E1"/>
              </w:txbxContent>
            </v:textbox>
          </v:shape>
        </w:pict>
      </w:r>
    </w:p>
    <w:p w:rsidR="00F5761A" w:rsidRDefault="00F5761A" w:rsidP="001C70E1">
      <w:pPr>
        <w:keepLines/>
        <w:spacing w:line="160" w:lineRule="atLeast"/>
        <w:rPr>
          <w:b/>
          <w:bCs/>
          <w:sz w:val="28"/>
          <w:szCs w:val="28"/>
        </w:rPr>
      </w:pPr>
    </w:p>
    <w:p w:rsidR="00F5761A" w:rsidRDefault="00F5761A" w:rsidP="001C70E1">
      <w:pPr>
        <w:keepLines/>
        <w:spacing w:line="160" w:lineRule="atLeast"/>
        <w:rPr>
          <w:b/>
          <w:bCs/>
          <w:sz w:val="16"/>
          <w:szCs w:val="16"/>
        </w:rPr>
      </w:pPr>
    </w:p>
    <w:p w:rsidR="00F5761A" w:rsidRPr="00DB3250" w:rsidRDefault="00F5761A" w:rsidP="001C70E1">
      <w:pPr>
        <w:keepLines/>
        <w:spacing w:line="160" w:lineRule="atLeast"/>
        <w:rPr>
          <w:b/>
          <w:bCs/>
          <w:sz w:val="16"/>
          <w:szCs w:val="16"/>
        </w:rPr>
      </w:pPr>
    </w:p>
    <w:p w:rsidR="00F5761A" w:rsidRDefault="00F5761A" w:rsidP="006044E6">
      <w:pPr>
        <w:keepLines/>
        <w:spacing w:line="276" w:lineRule="auto"/>
        <w:jc w:val="center"/>
        <w:rPr>
          <w:b/>
          <w:bCs/>
          <w:sz w:val="28"/>
          <w:szCs w:val="28"/>
        </w:rPr>
      </w:pPr>
      <w:r w:rsidRPr="0006158F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F5761A" w:rsidRDefault="00F5761A" w:rsidP="006044E6">
      <w:pPr>
        <w:keepLines/>
        <w:spacing w:line="276" w:lineRule="auto"/>
        <w:jc w:val="center"/>
        <w:rPr>
          <w:b/>
          <w:bCs/>
          <w:sz w:val="28"/>
          <w:szCs w:val="28"/>
        </w:rPr>
      </w:pPr>
      <w:r w:rsidRPr="0006158F">
        <w:rPr>
          <w:b/>
          <w:bCs/>
          <w:sz w:val="28"/>
          <w:szCs w:val="28"/>
        </w:rPr>
        <w:t>администрации Щекинск</w:t>
      </w:r>
      <w:r>
        <w:rPr>
          <w:b/>
          <w:bCs/>
          <w:sz w:val="28"/>
          <w:szCs w:val="28"/>
        </w:rPr>
        <w:t>ого</w:t>
      </w:r>
      <w:r w:rsidRPr="0006158F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06158F">
        <w:rPr>
          <w:b/>
          <w:bCs/>
          <w:sz w:val="28"/>
          <w:szCs w:val="28"/>
        </w:rPr>
        <w:t xml:space="preserve"> от </w:t>
      </w:r>
      <w:r w:rsidRPr="001172F4">
        <w:rPr>
          <w:b/>
          <w:bCs/>
          <w:sz w:val="28"/>
          <w:szCs w:val="28"/>
        </w:rPr>
        <w:t xml:space="preserve">14 января 2014 г. </w:t>
      </w:r>
    </w:p>
    <w:p w:rsidR="00F5761A" w:rsidRDefault="00F5761A" w:rsidP="006044E6">
      <w:pPr>
        <w:keepLines/>
        <w:spacing w:line="276" w:lineRule="auto"/>
        <w:jc w:val="center"/>
        <w:rPr>
          <w:b/>
          <w:bCs/>
          <w:sz w:val="28"/>
          <w:szCs w:val="28"/>
        </w:rPr>
      </w:pPr>
      <w:r w:rsidRPr="001172F4">
        <w:rPr>
          <w:b/>
          <w:bCs/>
          <w:sz w:val="28"/>
          <w:szCs w:val="28"/>
        </w:rPr>
        <w:t>№ 1-10</w:t>
      </w:r>
      <w:r w:rsidRPr="0006158F">
        <w:rPr>
          <w:b/>
          <w:bCs/>
          <w:sz w:val="28"/>
          <w:szCs w:val="28"/>
        </w:rPr>
        <w:t xml:space="preserve"> «Об утверждении м</w:t>
      </w:r>
      <w:r>
        <w:rPr>
          <w:b/>
          <w:bCs/>
          <w:sz w:val="28"/>
          <w:szCs w:val="28"/>
        </w:rPr>
        <w:t xml:space="preserve">униципальной целевой программы </w:t>
      </w:r>
      <w:r w:rsidRPr="0006158F">
        <w:rPr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b/>
          <w:bCs/>
          <w:sz w:val="28"/>
          <w:szCs w:val="28"/>
        </w:rPr>
        <w:t>в муниципальном</w:t>
      </w:r>
      <w:r w:rsidRPr="0006158F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 Щекинский район»</w:t>
      </w:r>
    </w:p>
    <w:p w:rsidR="00F5761A" w:rsidRPr="00647555" w:rsidRDefault="00F5761A" w:rsidP="001C70E1">
      <w:pPr>
        <w:keepLines/>
        <w:spacing w:line="160" w:lineRule="atLeast"/>
        <w:rPr>
          <w:b/>
          <w:bCs/>
          <w:sz w:val="28"/>
          <w:szCs w:val="28"/>
        </w:rPr>
      </w:pPr>
    </w:p>
    <w:p w:rsidR="00F5761A" w:rsidRPr="00DB3250" w:rsidRDefault="00F5761A" w:rsidP="001C70E1">
      <w:pPr>
        <w:keepLines/>
        <w:spacing w:line="160" w:lineRule="atLeast"/>
        <w:rPr>
          <w:b/>
          <w:bCs/>
          <w:sz w:val="18"/>
          <w:szCs w:val="18"/>
        </w:rPr>
      </w:pPr>
    </w:p>
    <w:p w:rsidR="00F5761A" w:rsidRPr="003174EC" w:rsidRDefault="00F5761A" w:rsidP="003174EC">
      <w:pPr>
        <w:keepLines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</w:t>
      </w:r>
      <w:r>
        <w:rPr>
          <w:sz w:val="28"/>
          <w:szCs w:val="28"/>
        </w:rPr>
        <w:t>На основании ст. 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5761A" w:rsidRDefault="00F5761A" w:rsidP="00D75B3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Pr="00C44951">
        <w:rPr>
          <w:sz w:val="28"/>
          <w:szCs w:val="28"/>
        </w:rPr>
        <w:t>1.</w:t>
      </w:r>
      <w:bookmarkEnd w:id="0"/>
      <w:r>
        <w:rPr>
          <w:sz w:val="28"/>
          <w:szCs w:val="28"/>
        </w:rPr>
        <w:t xml:space="preserve"> Внести в постановление администрации муниципального образования Щекинский район </w:t>
      </w:r>
      <w:r w:rsidRPr="001172F4">
        <w:rPr>
          <w:sz w:val="28"/>
          <w:szCs w:val="28"/>
        </w:rPr>
        <w:t>от 14 января 2014 г. № 1-10 «Об утверждении долгосрочной муниципальной целевой программы «Энергосбережение и повышение энергетической эффективности в муниципальн</w:t>
      </w:r>
      <w:r>
        <w:rPr>
          <w:sz w:val="28"/>
          <w:szCs w:val="28"/>
        </w:rPr>
        <w:t>ом образовании Щекинский район» следующее изменение:</w:t>
      </w:r>
    </w:p>
    <w:p w:rsidR="00F5761A" w:rsidRDefault="00F5761A" w:rsidP="00D75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муниципальной</w:t>
      </w:r>
      <w:r>
        <w:rPr>
          <w:sz w:val="28"/>
          <w:szCs w:val="28"/>
        </w:rPr>
        <w:tab/>
        <w:t xml:space="preserve"> программе администрации муниципального образования  Щекинский район изложить в новой редакции (Приложение).</w:t>
      </w:r>
    </w:p>
    <w:p w:rsidR="00F5761A" w:rsidRDefault="00F5761A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F5761A" w:rsidRDefault="00F5761A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35.3pt;margin-top:796.8pt;width:56.45pt;height:37pt;z-index:-251657216;mso-position-vertical-relative:page">
            <v:imagedata r:id="rId8" o:title=""/>
            <w10:wrap anchory="page"/>
          </v:shape>
          <o:OLEObject Type="Embed" ProgID="Word.Picture.8" ShapeID="_x0000_s1027" DrawAspect="Content" ObjectID="_1474099336" r:id="rId9"/>
        </w:pict>
      </w:r>
    </w:p>
    <w:p w:rsidR="00F5761A" w:rsidRDefault="00F5761A" w:rsidP="001C70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официального опубликования.     </w:t>
      </w:r>
    </w:p>
    <w:p w:rsidR="00F5761A" w:rsidRPr="00DB3250" w:rsidRDefault="00F5761A" w:rsidP="001C70E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F5761A" w:rsidRDefault="00F5761A" w:rsidP="001C70E1">
      <w:pPr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 заместитель главы</w:t>
      </w:r>
    </w:p>
    <w:p w:rsidR="00F5761A" w:rsidRDefault="00F5761A" w:rsidP="001C70E1">
      <w:pPr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Щекинского района                         О.А. Федосов</w:t>
      </w:r>
    </w:p>
    <w:p w:rsidR="00F5761A" w:rsidRPr="00DB3250" w:rsidRDefault="00F5761A" w:rsidP="001C70E1">
      <w:pPr>
        <w:widowControl w:val="0"/>
        <w:shd w:val="clear" w:color="auto" w:fill="FFFFFF"/>
        <w:ind w:hanging="284"/>
        <w:jc w:val="center"/>
        <w:rPr>
          <w:snapToGrid w:val="0"/>
          <w:sz w:val="16"/>
          <w:szCs w:val="16"/>
        </w:rPr>
      </w:pPr>
      <w:r>
        <w:rPr>
          <w:snapToGrid w:val="0"/>
          <w:sz w:val="28"/>
          <w:szCs w:val="28"/>
        </w:rPr>
        <w:t xml:space="preserve">                                                                 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</w:p>
    <w:p w:rsidR="00F5761A" w:rsidRPr="007C3C7B" w:rsidRDefault="00F5761A" w:rsidP="00647555">
      <w:pPr>
        <w:widowControl w:val="0"/>
        <w:shd w:val="clear" w:color="auto" w:fill="FFFFFF"/>
        <w:spacing w:line="276" w:lineRule="auto"/>
        <w:ind w:left="6663"/>
        <w:rPr>
          <w:snapToGrid w:val="0"/>
          <w:color w:val="FFFFFF"/>
          <w:sz w:val="28"/>
          <w:szCs w:val="28"/>
        </w:rPr>
      </w:pPr>
      <w:r w:rsidRPr="007C3C7B">
        <w:rPr>
          <w:snapToGrid w:val="0"/>
          <w:color w:val="FFFFFF"/>
          <w:sz w:val="28"/>
          <w:szCs w:val="28"/>
        </w:rPr>
        <w:t>Согласовано: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Н. Никитин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А.М. Максимов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И. А. Петрухин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В.Е. Калинкин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М.Ю. Тимофеева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Л.И. Холина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А.А. Петрова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ind w:left="6946" w:hanging="284"/>
        <w:rPr>
          <w:snapToGrid w:val="0"/>
          <w:sz w:val="28"/>
          <w:szCs w:val="28"/>
        </w:rPr>
      </w:pPr>
      <w:r w:rsidRPr="000B6469">
        <w:rPr>
          <w:snapToGrid w:val="0"/>
          <w:sz w:val="28"/>
          <w:szCs w:val="28"/>
        </w:rPr>
        <w:t>В. С. Кожевников</w:t>
      </w: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jc w:val="both"/>
      </w:pPr>
    </w:p>
    <w:p w:rsidR="00F5761A" w:rsidRPr="000B6469" w:rsidRDefault="00F5761A" w:rsidP="00647555">
      <w:pPr>
        <w:widowControl w:val="0"/>
        <w:shd w:val="clear" w:color="auto" w:fill="FFFFFF"/>
        <w:spacing w:line="276" w:lineRule="auto"/>
        <w:jc w:val="both"/>
      </w:pPr>
    </w:p>
    <w:p w:rsidR="00F5761A" w:rsidRPr="000B6469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Pr="000B6469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Pr="000B6469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  <w:r>
        <w:t>Исп. Субботин Д.А.</w:t>
      </w: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  <w:r>
        <w:t>тел. 5-37-04</w:t>
      </w:r>
    </w:p>
    <w:p w:rsidR="00F5761A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Pr="000B6469" w:rsidRDefault="00F5761A" w:rsidP="001C70E1">
      <w:pPr>
        <w:widowControl w:val="0"/>
        <w:shd w:val="clear" w:color="auto" w:fill="FFFFFF"/>
        <w:spacing w:line="240" w:lineRule="atLeast"/>
        <w:jc w:val="both"/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 xml:space="preserve">Приложение </w:t>
      </w:r>
    </w:p>
    <w:p w:rsidR="00F5761A" w:rsidRPr="00BA1A1C" w:rsidRDefault="00F5761A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F5761A" w:rsidRDefault="00F5761A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F5761A" w:rsidRDefault="00F5761A" w:rsidP="001C70E1">
      <w:pPr>
        <w:tabs>
          <w:tab w:val="left" w:pos="13452"/>
        </w:tabs>
        <w:jc w:val="right"/>
      </w:pPr>
      <w:r>
        <w:t>Щекинский район</w:t>
      </w:r>
    </w:p>
    <w:p w:rsidR="00F5761A" w:rsidRPr="00DD5E34" w:rsidRDefault="00F5761A" w:rsidP="001C70E1">
      <w:pPr>
        <w:tabs>
          <w:tab w:val="left" w:pos="13452"/>
        </w:tabs>
        <w:jc w:val="right"/>
      </w:pPr>
      <w:r>
        <w:t>от _________________ № _______</w:t>
      </w:r>
    </w:p>
    <w:p w:rsidR="00F5761A" w:rsidRDefault="00F5761A" w:rsidP="001C70E1">
      <w:pPr>
        <w:jc w:val="center"/>
        <w:rPr>
          <w:b/>
          <w:bCs/>
          <w:sz w:val="28"/>
          <w:szCs w:val="28"/>
        </w:rPr>
      </w:pPr>
    </w:p>
    <w:p w:rsidR="00F5761A" w:rsidRDefault="00F5761A" w:rsidP="001C70E1">
      <w:pPr>
        <w:jc w:val="center"/>
        <w:rPr>
          <w:b/>
          <w:bCs/>
          <w:sz w:val="28"/>
          <w:szCs w:val="28"/>
        </w:rPr>
      </w:pPr>
    </w:p>
    <w:p w:rsidR="00F5761A" w:rsidRDefault="00F5761A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В. </w:t>
      </w:r>
      <w:r>
        <w:t xml:space="preserve">Приложение </w:t>
      </w:r>
    </w:p>
    <w:p w:rsidR="00F5761A" w:rsidRPr="00BA1A1C" w:rsidRDefault="00F5761A" w:rsidP="001C70E1">
      <w:pPr>
        <w:widowControl w:val="0"/>
        <w:shd w:val="clear" w:color="auto" w:fill="FFFFFF"/>
        <w:spacing w:line="240" w:lineRule="atLeast"/>
        <w:ind w:hanging="284"/>
        <w:jc w:val="right"/>
      </w:pPr>
      <w:r>
        <w:t>к постановлению администрации</w:t>
      </w:r>
    </w:p>
    <w:p w:rsidR="00F5761A" w:rsidRDefault="00F5761A" w:rsidP="001C70E1">
      <w:pPr>
        <w:tabs>
          <w:tab w:val="left" w:pos="13452"/>
        </w:tabs>
        <w:jc w:val="right"/>
      </w:pPr>
      <w:r>
        <w:t xml:space="preserve"> муниципального образования </w:t>
      </w:r>
    </w:p>
    <w:p w:rsidR="00F5761A" w:rsidRDefault="00F5761A" w:rsidP="001C70E1">
      <w:pPr>
        <w:tabs>
          <w:tab w:val="left" w:pos="13452"/>
        </w:tabs>
        <w:jc w:val="right"/>
      </w:pPr>
      <w:r>
        <w:t>Щекинский район</w:t>
      </w:r>
    </w:p>
    <w:p w:rsidR="00F5761A" w:rsidRDefault="00F5761A" w:rsidP="001C70E1">
      <w:pPr>
        <w:tabs>
          <w:tab w:val="left" w:pos="13452"/>
        </w:tabs>
        <w:jc w:val="right"/>
      </w:pPr>
    </w:p>
    <w:p w:rsidR="00F5761A" w:rsidRPr="00DD5E34" w:rsidRDefault="00F5761A" w:rsidP="001C70E1">
      <w:pPr>
        <w:tabs>
          <w:tab w:val="left" w:pos="13452"/>
        </w:tabs>
        <w:jc w:val="right"/>
      </w:pPr>
      <w:r>
        <w:t>от 14.01.2014 № 1-10</w:t>
      </w:r>
    </w:p>
    <w:p w:rsidR="00F5761A" w:rsidRDefault="00F5761A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F5761A" w:rsidRPr="00C56652" w:rsidRDefault="00F5761A" w:rsidP="00AA7F1E">
      <w:pPr>
        <w:widowControl w:val="0"/>
        <w:shd w:val="clear" w:color="auto" w:fill="FFFFFF"/>
        <w:spacing w:line="240" w:lineRule="atLeast"/>
        <w:jc w:val="both"/>
        <w:rPr>
          <w:snapToGrid w:val="0"/>
          <w:color w:val="FFFFFF"/>
          <w:sz w:val="28"/>
          <w:szCs w:val="28"/>
        </w:rPr>
      </w:pPr>
    </w:p>
    <w:p w:rsidR="00F5761A" w:rsidRPr="001C70E1" w:rsidRDefault="00F5761A" w:rsidP="001C70E1">
      <w:pPr>
        <w:widowControl w:val="0"/>
        <w:shd w:val="clear" w:color="auto" w:fill="FFFFFF"/>
        <w:spacing w:line="240" w:lineRule="atLeast"/>
        <w:ind w:hanging="284"/>
        <w:jc w:val="right"/>
      </w:pPr>
      <w:r w:rsidRPr="00C56652">
        <w:rPr>
          <w:snapToGrid w:val="0"/>
          <w:color w:val="FFFFFF"/>
          <w:sz w:val="28"/>
          <w:szCs w:val="28"/>
        </w:rPr>
        <w:t xml:space="preserve">                                                                                        </w:t>
      </w:r>
    </w:p>
    <w:p w:rsidR="00F5761A" w:rsidRPr="002F7172" w:rsidRDefault="00F5761A" w:rsidP="00BC27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17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5761A" w:rsidRDefault="00F5761A" w:rsidP="00BC27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17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Щёкинский район</w:t>
      </w:r>
    </w:p>
    <w:p w:rsidR="00F5761A" w:rsidRPr="00AA3C48" w:rsidRDefault="00F5761A" w:rsidP="00BC27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C48">
        <w:rPr>
          <w:rFonts w:ascii="Times New Roman" w:hAnsi="Times New Roman" w:cs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  <w:r w:rsidRPr="00AA3C48">
        <w:rPr>
          <w:rFonts w:ascii="Times New Roman" w:hAnsi="Times New Roman" w:cs="Times New Roman"/>
          <w:b/>
          <w:bCs/>
          <w:sz w:val="28"/>
          <w:szCs w:val="28"/>
        </w:rPr>
        <w:t xml:space="preserve"> Щекинский район»</w:t>
      </w:r>
    </w:p>
    <w:p w:rsidR="00F5761A" w:rsidRPr="000F4AFA" w:rsidRDefault="00F5761A" w:rsidP="00BC2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F5761A" w:rsidRPr="000F4AFA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6921AA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исполнитель 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A33768" w:rsidRDefault="00F5761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Щекинский район (комитет по вопросам жизнеобеспечения, строительства и дорожно-транспортному хозяйству)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6921AA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образованию; комитет по культуре, молодежной политике и спорту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007A4B" w:rsidRDefault="00F5761A" w:rsidP="00BC27A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Цель Программы:</w:t>
            </w:r>
          </w:p>
          <w:p w:rsidR="00F5761A" w:rsidRPr="000F4AFA" w:rsidRDefault="00F5761A" w:rsidP="00BC27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007A4B" w:rsidRDefault="00F5761A" w:rsidP="00BC27AF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Задачи Программы:</w:t>
            </w:r>
          </w:p>
          <w:p w:rsidR="00F5761A" w:rsidRDefault="00F5761A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07A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F5761A" w:rsidRDefault="00F5761A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-внедрение энергосберегающих технологий;</w:t>
            </w:r>
          </w:p>
          <w:p w:rsidR="00F5761A" w:rsidRPr="000F4AFA" w:rsidRDefault="00F5761A" w:rsidP="00BD359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(индикаторы)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D3596" w:rsidRDefault="00F5761A" w:rsidP="00BD35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F5761A" w:rsidRPr="00BD3596" w:rsidRDefault="00F5761A" w:rsidP="00BD35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F5761A" w:rsidRPr="00BD3596" w:rsidRDefault="00F5761A" w:rsidP="00BD35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61A" w:rsidRPr="00BD3596" w:rsidRDefault="00F5761A" w:rsidP="00BD3596">
            <w:pPr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</w:t>
            </w:r>
            <w:r>
              <w:rPr>
                <w:sz w:val="28"/>
                <w:szCs w:val="28"/>
              </w:rPr>
              <w:t>;</w:t>
            </w:r>
          </w:p>
          <w:p w:rsidR="00F5761A" w:rsidRPr="00BD3596" w:rsidRDefault="00F5761A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F5761A" w:rsidRPr="00BD3596" w:rsidRDefault="00F5761A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водоснабжение</w:t>
            </w:r>
          </w:p>
          <w:p w:rsidR="00F5761A" w:rsidRPr="00BD3596" w:rsidRDefault="00F5761A" w:rsidP="00BD35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596">
              <w:rPr>
                <w:sz w:val="28"/>
                <w:szCs w:val="28"/>
              </w:rPr>
              <w:t>- теплоснабжение</w:t>
            </w:r>
          </w:p>
          <w:p w:rsidR="00F5761A" w:rsidRPr="00BD3596" w:rsidRDefault="00F5761A" w:rsidP="00BD3596">
            <w:pPr>
              <w:pStyle w:val="ConsPlusCel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3596">
              <w:rPr>
                <w:rFonts w:ascii="Times New Roman" w:hAnsi="Times New Roman" w:cs="Times New Roman"/>
                <w:sz w:val="28"/>
                <w:szCs w:val="28"/>
              </w:rPr>
              <w:t>- электроснабжение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Программно-целевые инструменты 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AA3C48" w:rsidRDefault="00F5761A" w:rsidP="006921AA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Подпрограмма 1: </w:t>
            </w:r>
            <w:r w:rsidRPr="0013446D">
              <w:rPr>
                <w:rFonts w:ascii="Times New Roman" w:hAnsi="Times New Roman" w:cs="Times New Roman"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F5761A" w:rsidRPr="00007A4B" w:rsidRDefault="00F5761A" w:rsidP="006921AA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Подпрограмма2: </w:t>
            </w:r>
            <w:r w:rsidRPr="0013446D">
              <w:rPr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007A4B" w:rsidRDefault="00F5761A" w:rsidP="00BC27AF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2014-2016 годы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6921AA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финансирования </w:t>
            </w: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Всего по муниципальной программе</w:t>
            </w:r>
            <w:r w:rsidRPr="00E13D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4414,0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том числе по годам: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-811,0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-1795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-1808 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них: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 бюджета МО Щёкинский район: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4414,0 тыс.руб., 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том числе по годам: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-811,0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-1795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-1808  тыс.руб.</w:t>
            </w:r>
          </w:p>
          <w:p w:rsidR="00F5761A" w:rsidRPr="0013446D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Подпрограмма 1 </w:t>
            </w:r>
            <w:r w:rsidRPr="00134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«Энергосбережение в системе образования Щекинского района»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4161,4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том числе по годам: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-761,4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-1700,0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- 1700,0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них: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бюджета МО Щекинский район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4161,4 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–761,4,0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– 1700,0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– 1700,0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5761A" w:rsidRPr="0013446D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Подпрограмма 2</w:t>
            </w:r>
            <w:r w:rsidRPr="00916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1344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252,6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том числе по годам: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-49,6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-95,0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- 108,0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них: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Средства бюджета МО Щекинский район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252,6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2014 год –49,6 тыс.руб.</w:t>
            </w:r>
          </w:p>
          <w:p w:rsidR="00F5761A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2015 год – 95,0 тыс.руб.</w:t>
            </w:r>
          </w:p>
          <w:p w:rsidR="00F5761A" w:rsidRPr="00E13D1F" w:rsidRDefault="00F5761A" w:rsidP="00BC27AF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2016 год – 108,0 тыс.руб.</w:t>
            </w:r>
          </w:p>
        </w:tc>
      </w:tr>
      <w:tr w:rsidR="00F5761A" w:rsidRPr="000F4AF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BC27AF" w:rsidRDefault="00F5761A" w:rsidP="00BC27AF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2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BD35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D3596">
              <w:rPr>
                <w:sz w:val="28"/>
                <w:szCs w:val="28"/>
              </w:rPr>
              <w:t>Сокращение оплаты за топливно-энергетические ресурсы,   потребляемые учреждениями</w:t>
            </w:r>
            <w:r>
              <w:rPr>
                <w:sz w:val="28"/>
                <w:szCs w:val="28"/>
              </w:rPr>
              <w:t>;</w:t>
            </w:r>
          </w:p>
          <w:p w:rsidR="00F5761A" w:rsidRPr="00BD3596" w:rsidRDefault="00F5761A" w:rsidP="00BD35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D3596">
              <w:rPr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F5761A" w:rsidRPr="00BD3596" w:rsidRDefault="00F5761A" w:rsidP="00BD35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D3596">
              <w:rPr>
                <w:sz w:val="28"/>
                <w:szCs w:val="28"/>
              </w:rPr>
              <w:t>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F5761A" w:rsidRPr="00BD3596" w:rsidRDefault="00F5761A" w:rsidP="00BD35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D3596">
              <w:rPr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5761A" w:rsidRDefault="00F5761A" w:rsidP="00177A1C">
      <w:pPr>
        <w:rPr>
          <w:b/>
          <w:bCs/>
          <w:sz w:val="28"/>
          <w:szCs w:val="28"/>
          <w:u w:val="single"/>
        </w:rPr>
      </w:pPr>
    </w:p>
    <w:p w:rsidR="00F5761A" w:rsidRDefault="00F5761A" w:rsidP="00177A1C">
      <w:pPr>
        <w:rPr>
          <w:b/>
          <w:bCs/>
          <w:sz w:val="28"/>
          <w:szCs w:val="28"/>
          <w:u w:val="single"/>
        </w:rPr>
      </w:pPr>
    </w:p>
    <w:p w:rsidR="00F5761A" w:rsidRPr="00177A1C" w:rsidRDefault="00F5761A" w:rsidP="00AA7F1E">
      <w:pPr>
        <w:jc w:val="center"/>
        <w:rPr>
          <w:b/>
          <w:bCs/>
          <w:sz w:val="28"/>
          <w:szCs w:val="28"/>
          <w:u w:val="single"/>
        </w:rPr>
      </w:pPr>
    </w:p>
    <w:p w:rsidR="00F5761A" w:rsidRPr="00177A1C" w:rsidRDefault="00F5761A" w:rsidP="00AA7F1E">
      <w:pPr>
        <w:jc w:val="center"/>
        <w:rPr>
          <w:b/>
          <w:bCs/>
          <w:sz w:val="28"/>
          <w:szCs w:val="28"/>
          <w:u w:val="single"/>
        </w:rPr>
      </w:pPr>
      <w:r w:rsidRPr="00177A1C">
        <w:rPr>
          <w:b/>
          <w:bCs/>
          <w:sz w:val="28"/>
          <w:szCs w:val="28"/>
          <w:u w:val="single"/>
        </w:rPr>
        <w:t>1. Общая характеристика сферы реализации муниципальной программы</w:t>
      </w:r>
    </w:p>
    <w:p w:rsidR="00F5761A" w:rsidRPr="00852E84" w:rsidRDefault="00F5761A" w:rsidP="00AA7F1E">
      <w:pPr>
        <w:spacing w:before="30" w:after="30"/>
        <w:ind w:firstLine="709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В настоящее время экономика и бюджетная сфера Щекинского района  характеризуется повышенной энергоемкостью. </w:t>
      </w:r>
    </w:p>
    <w:p w:rsidR="00F5761A" w:rsidRDefault="00F5761A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F5761A" w:rsidRDefault="00F5761A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F5761A" w:rsidRPr="001912CE" w:rsidRDefault="00F5761A" w:rsidP="00674778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F5761A" w:rsidRPr="001912CE" w:rsidRDefault="00F5761A" w:rsidP="00674778">
      <w:pPr>
        <w:pStyle w:val="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F5761A" w:rsidRPr="00852E84" w:rsidRDefault="00F5761A" w:rsidP="00AA7F1E">
      <w:pPr>
        <w:spacing w:before="30" w:after="30"/>
        <w:ind w:firstLine="709"/>
        <w:jc w:val="both"/>
        <w:rPr>
          <w:spacing w:val="2"/>
          <w:sz w:val="28"/>
          <w:szCs w:val="28"/>
        </w:rPr>
      </w:pPr>
    </w:p>
    <w:p w:rsidR="00F5761A" w:rsidRDefault="00F5761A" w:rsidP="00AA7F1E">
      <w:pPr>
        <w:jc w:val="center"/>
        <w:rPr>
          <w:sz w:val="28"/>
          <w:szCs w:val="28"/>
        </w:rPr>
      </w:pPr>
    </w:p>
    <w:p w:rsidR="00F5761A" w:rsidRDefault="00F5761A" w:rsidP="00AA7F1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Цели и</w:t>
      </w:r>
      <w:r w:rsidRPr="00E13168">
        <w:rPr>
          <w:b/>
          <w:bCs/>
          <w:sz w:val="28"/>
          <w:szCs w:val="28"/>
          <w:u w:val="single"/>
        </w:rPr>
        <w:t xml:space="preserve"> задачи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E13168">
        <w:rPr>
          <w:b/>
          <w:bCs/>
          <w:sz w:val="28"/>
          <w:szCs w:val="28"/>
          <w:u w:val="single"/>
        </w:rPr>
        <w:t>рограммы</w:t>
      </w:r>
    </w:p>
    <w:p w:rsidR="00F5761A" w:rsidRDefault="00F5761A" w:rsidP="00AA7F1E">
      <w:pPr>
        <w:jc w:val="center"/>
        <w:rPr>
          <w:b/>
          <w:bCs/>
          <w:sz w:val="28"/>
          <w:szCs w:val="28"/>
          <w:u w:val="single"/>
        </w:rPr>
      </w:pPr>
    </w:p>
    <w:p w:rsidR="00F5761A" w:rsidRPr="00674778" w:rsidRDefault="00F5761A" w:rsidP="006747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F5761A" w:rsidRDefault="00F5761A" w:rsidP="0067477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F5761A" w:rsidRPr="00007A4B" w:rsidRDefault="00F5761A" w:rsidP="00674778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F5761A" w:rsidRDefault="00F5761A" w:rsidP="00674778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F5761A" w:rsidRDefault="00F5761A" w:rsidP="0067477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F5761A" w:rsidRDefault="00F5761A" w:rsidP="00BC27AF">
      <w:pPr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F5761A" w:rsidRDefault="00F5761A" w:rsidP="00177A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Pr="00DD1FEE" w:rsidRDefault="00F5761A" w:rsidP="0067477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D1FEE">
        <w:rPr>
          <w:b/>
          <w:bCs/>
          <w:sz w:val="28"/>
          <w:szCs w:val="28"/>
          <w:u w:val="single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F5761A" w:rsidRDefault="00F5761A" w:rsidP="00674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304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F5761A" w:rsidRPr="00304BE2" w:rsidRDefault="00F5761A" w:rsidP="00304BE2">
      <w:pPr>
        <w:jc w:val="both"/>
      </w:pPr>
      <w:r w:rsidRPr="00304BE2">
        <w:rPr>
          <w:b/>
          <w:bCs/>
          <w:sz w:val="28"/>
          <w:szCs w:val="28"/>
        </w:rPr>
        <w:t>Подпрограмма 1</w:t>
      </w:r>
      <w:r>
        <w:rPr>
          <w:sz w:val="28"/>
          <w:szCs w:val="28"/>
        </w:rPr>
        <w:t xml:space="preserve"> </w:t>
      </w:r>
      <w:r w:rsidRPr="00304BE2">
        <w:rPr>
          <w:sz w:val="28"/>
          <w:szCs w:val="28"/>
        </w:rPr>
        <w:t>«Энергосбережение в системе образования Щекинского района»</w:t>
      </w:r>
      <w:r>
        <w:rPr>
          <w:sz w:val="28"/>
          <w:szCs w:val="28"/>
        </w:rPr>
        <w:t xml:space="preserve"> (приложение 1 к муниципальной программе).</w:t>
      </w:r>
    </w:p>
    <w:p w:rsidR="00F5761A" w:rsidRPr="00304BE2" w:rsidRDefault="00F5761A" w:rsidP="00304B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«Энергоэффективность в учреждениях, подведомственных комитету по культуре, молодежной политике и спорту администрации МО Щекинский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программе).</w:t>
      </w:r>
    </w:p>
    <w:p w:rsidR="00F5761A" w:rsidRPr="00674778" w:rsidRDefault="00F5761A" w:rsidP="00674778">
      <w:pPr>
        <w:autoSpaceDE w:val="0"/>
        <w:autoSpaceDN w:val="0"/>
        <w:adjustRightInd w:val="0"/>
      </w:pPr>
    </w:p>
    <w:p w:rsidR="00F5761A" w:rsidRDefault="00F5761A" w:rsidP="00BC27AF">
      <w:pPr>
        <w:ind w:left="-426"/>
      </w:pPr>
      <w:r>
        <w:tab/>
      </w:r>
    </w:p>
    <w:p w:rsidR="00F5761A" w:rsidRDefault="00F5761A" w:rsidP="00674778">
      <w:pPr>
        <w:rPr>
          <w:b/>
          <w:bCs/>
          <w:sz w:val="28"/>
          <w:szCs w:val="28"/>
        </w:rPr>
        <w:sectPr w:rsidR="00F5761A" w:rsidSect="0061587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F5761A" w:rsidRDefault="00F5761A" w:rsidP="00C14A4E">
      <w:pPr>
        <w:rPr>
          <w:b/>
          <w:bCs/>
          <w:sz w:val="28"/>
          <w:szCs w:val="28"/>
        </w:rPr>
      </w:pPr>
    </w:p>
    <w:p w:rsidR="00F5761A" w:rsidRDefault="00F5761A" w:rsidP="00C14A4E">
      <w:pPr>
        <w:rPr>
          <w:b/>
          <w:bCs/>
          <w:sz w:val="28"/>
          <w:szCs w:val="28"/>
        </w:rPr>
      </w:pPr>
    </w:p>
    <w:p w:rsidR="00F5761A" w:rsidRDefault="00F5761A" w:rsidP="00C14A4E">
      <w:pPr>
        <w:rPr>
          <w:b/>
          <w:bCs/>
          <w:sz w:val="28"/>
          <w:szCs w:val="28"/>
        </w:rPr>
      </w:pPr>
    </w:p>
    <w:p w:rsidR="00F5761A" w:rsidRPr="00DD1FEE" w:rsidRDefault="00F5761A" w:rsidP="00AA7F1E">
      <w:pPr>
        <w:jc w:val="center"/>
        <w:rPr>
          <w:b/>
          <w:bCs/>
          <w:sz w:val="28"/>
          <w:szCs w:val="28"/>
          <w:u w:val="single"/>
        </w:rPr>
      </w:pPr>
      <w:r w:rsidRPr="00DD1FEE">
        <w:rPr>
          <w:b/>
          <w:bCs/>
          <w:sz w:val="28"/>
          <w:szCs w:val="28"/>
          <w:u w:val="single"/>
        </w:rPr>
        <w:t>4. Перечень показателей результативности и эффективности муниципальной программы</w:t>
      </w:r>
    </w:p>
    <w:p w:rsidR="00F5761A" w:rsidRDefault="00F5761A" w:rsidP="00AA7F1E">
      <w:pPr>
        <w:pStyle w:val="BodyTextIndent2"/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F5761A">
        <w:trPr>
          <w:trHeight w:val="1281"/>
        </w:trPr>
        <w:tc>
          <w:tcPr>
            <w:tcW w:w="3007" w:type="dxa"/>
            <w:vMerge w:val="restart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caps/>
                <w:sz w:val="28"/>
                <w:szCs w:val="28"/>
              </w:rPr>
              <w:t>Ц</w:t>
            </w:r>
            <w:r w:rsidRPr="00137510">
              <w:rPr>
                <w:b/>
                <w:bCs/>
                <w:sz w:val="28"/>
                <w:szCs w:val="28"/>
              </w:rPr>
              <w:t>ели и задачи программы</w:t>
            </w:r>
          </w:p>
        </w:tc>
        <w:tc>
          <w:tcPr>
            <w:tcW w:w="3024" w:type="dxa"/>
            <w:vMerge w:val="restart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4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Значение показателей по годам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реализации подпрограммы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F5761A" w:rsidRPr="00137510" w:rsidRDefault="00F5761A" w:rsidP="00137510">
            <w:pPr>
              <w:jc w:val="center"/>
              <w:rPr>
                <w:b/>
                <w:bCs/>
                <w:sz w:val="28"/>
                <w:szCs w:val="28"/>
              </w:rPr>
            </w:pPr>
            <w:r w:rsidRPr="00137510">
              <w:rPr>
                <w:b/>
                <w:bCs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761A">
        <w:trPr>
          <w:trHeight w:val="340"/>
        </w:trPr>
        <w:tc>
          <w:tcPr>
            <w:tcW w:w="3007" w:type="dxa"/>
            <w:vMerge/>
          </w:tcPr>
          <w:p w:rsidR="00F5761A" w:rsidRPr="00137510" w:rsidRDefault="00F5761A" w:rsidP="000F7E96">
            <w:pPr>
              <w:pStyle w:val="BodyText"/>
              <w:rPr>
                <w:caps/>
              </w:rPr>
            </w:pPr>
          </w:p>
        </w:tc>
        <w:tc>
          <w:tcPr>
            <w:tcW w:w="3024" w:type="dxa"/>
            <w:vMerge/>
          </w:tcPr>
          <w:p w:rsidR="00F5761A" w:rsidRPr="00137510" w:rsidRDefault="00F5761A" w:rsidP="000F7E96">
            <w:pPr>
              <w:pStyle w:val="BodyText"/>
            </w:pPr>
          </w:p>
        </w:tc>
        <w:tc>
          <w:tcPr>
            <w:tcW w:w="2268" w:type="dxa"/>
            <w:vMerge/>
          </w:tcPr>
          <w:p w:rsidR="00F5761A" w:rsidRPr="00137510" w:rsidRDefault="00F5761A" w:rsidP="00137510">
            <w:pPr>
              <w:pStyle w:val="BodyText"/>
              <w:jc w:val="right"/>
            </w:pPr>
          </w:p>
        </w:tc>
        <w:tc>
          <w:tcPr>
            <w:tcW w:w="1275" w:type="dxa"/>
            <w:gridSpan w:val="2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137510">
              <w:rPr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137510"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137510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2518" w:type="dxa"/>
            <w:vMerge/>
          </w:tcPr>
          <w:p w:rsidR="00F5761A" w:rsidRPr="00137510" w:rsidRDefault="00F5761A" w:rsidP="000F7E96">
            <w:pPr>
              <w:pStyle w:val="BodyText"/>
            </w:pPr>
          </w:p>
        </w:tc>
      </w:tr>
      <w:tr w:rsidR="00F5761A">
        <w:trPr>
          <w:trHeight w:val="340"/>
        </w:trPr>
        <w:tc>
          <w:tcPr>
            <w:tcW w:w="3007" w:type="dxa"/>
          </w:tcPr>
          <w:p w:rsidR="00F5761A" w:rsidRPr="00137510" w:rsidRDefault="00F5761A" w:rsidP="000F7E96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137510">
              <w:rPr>
                <w:b/>
                <w:bCs/>
                <w:sz w:val="24"/>
                <w:szCs w:val="24"/>
              </w:rPr>
              <w:t>Цель:</w:t>
            </w:r>
          </w:p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</w:p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95%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i/>
                <w:iCs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F5761A">
        <w:trPr>
          <w:trHeight w:val="340"/>
        </w:trPr>
        <w:tc>
          <w:tcPr>
            <w:tcW w:w="3007" w:type="dxa"/>
          </w:tcPr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1A" w:rsidRPr="00137510" w:rsidRDefault="00F5761A" w:rsidP="00137510">
            <w:pPr>
              <w:shd w:val="clear" w:color="auto" w:fill="FFFFFF"/>
              <w:jc w:val="both"/>
            </w:pPr>
            <w:r w:rsidRPr="00137510"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5761A" w:rsidRPr="00137510" w:rsidRDefault="00F5761A" w:rsidP="00137510">
            <w:pPr>
              <w:jc w:val="both"/>
            </w:pPr>
            <w:r w:rsidRPr="00137510">
              <w:t>Доведение доли  образовательных учреждений расчеты которых за потребление энергоресурсов производятся  по исправным и поверенным показаниям приборов учета %</w:t>
            </w:r>
          </w:p>
          <w:p w:rsidR="00F5761A" w:rsidRPr="00137510" w:rsidRDefault="00F5761A" w:rsidP="00137510">
            <w:pPr>
              <w:shd w:val="clear" w:color="auto" w:fill="FFFFFF"/>
              <w:jc w:val="both"/>
            </w:pPr>
            <w:r w:rsidRPr="00137510"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F5761A" w:rsidRPr="00304BE2" w:rsidRDefault="00F5761A" w:rsidP="00137510">
            <w:pPr>
              <w:jc w:val="both"/>
            </w:pPr>
          </w:p>
        </w:tc>
        <w:tc>
          <w:tcPr>
            <w:tcW w:w="2268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gridSpan w:val="2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8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761A">
        <w:trPr>
          <w:trHeight w:val="1753"/>
        </w:trPr>
        <w:tc>
          <w:tcPr>
            <w:tcW w:w="3007" w:type="dxa"/>
            <w:vMerge w:val="restart"/>
          </w:tcPr>
          <w:p w:rsidR="00F5761A" w:rsidRPr="00137510" w:rsidRDefault="00F5761A" w:rsidP="000F7E96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137510">
              <w:rPr>
                <w:b/>
                <w:bCs/>
                <w:sz w:val="24"/>
                <w:szCs w:val="24"/>
              </w:rPr>
              <w:t>Задача 2:</w:t>
            </w:r>
          </w:p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F5761A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водоснабжение</w:t>
            </w:r>
          </w:p>
          <w:p w:rsidR="00F5761A" w:rsidRPr="00137510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  <w:vAlign w:val="center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  <w:r w:rsidRPr="0024122D">
              <w:t>100%</w:t>
            </w: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24122D" w:rsidRDefault="00F5761A" w:rsidP="00137510">
            <w:pPr>
              <w:jc w:val="center"/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</w:tr>
      <w:tr w:rsidR="00F5761A">
        <w:trPr>
          <w:trHeight w:val="377"/>
        </w:trPr>
        <w:tc>
          <w:tcPr>
            <w:tcW w:w="3007" w:type="dxa"/>
            <w:vMerge/>
          </w:tcPr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теплоснабжение</w:t>
            </w:r>
          </w:p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90%</w:t>
            </w:r>
          </w:p>
        </w:tc>
        <w:tc>
          <w:tcPr>
            <w:tcW w:w="1244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92%</w:t>
            </w:r>
          </w:p>
        </w:tc>
        <w:tc>
          <w:tcPr>
            <w:tcW w:w="1418" w:type="dxa"/>
          </w:tcPr>
          <w:p w:rsidR="00F5761A" w:rsidRPr="0024122D" w:rsidRDefault="00F5761A" w:rsidP="00137510">
            <w:pPr>
              <w:jc w:val="center"/>
            </w:pPr>
            <w:r w:rsidRPr="0024122D">
              <w:t>95%</w:t>
            </w: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</w:tcPr>
          <w:p w:rsidR="00F5761A" w:rsidRPr="0024122D" w:rsidRDefault="00F5761A" w:rsidP="00137510">
            <w:pPr>
              <w:jc w:val="center"/>
            </w:pPr>
            <w:r w:rsidRPr="0024122D">
              <w:t>100%</w:t>
            </w:r>
          </w:p>
        </w:tc>
      </w:tr>
      <w:tr w:rsidR="00F5761A">
        <w:trPr>
          <w:trHeight w:val="361"/>
        </w:trPr>
        <w:tc>
          <w:tcPr>
            <w:tcW w:w="3007" w:type="dxa"/>
            <w:vMerge/>
          </w:tcPr>
          <w:p w:rsidR="00F5761A" w:rsidRPr="00137510" w:rsidRDefault="00F5761A" w:rsidP="000F7E9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04BE2">
              <w:t>- электроснабжение</w:t>
            </w:r>
          </w:p>
          <w:p w:rsidR="00F5761A" w:rsidRPr="00304BE2" w:rsidRDefault="00F5761A" w:rsidP="00137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gridSpan w:val="2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</w:tc>
        <w:tc>
          <w:tcPr>
            <w:tcW w:w="1244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99%</w:t>
            </w:r>
          </w:p>
        </w:tc>
        <w:tc>
          <w:tcPr>
            <w:tcW w:w="1418" w:type="dxa"/>
          </w:tcPr>
          <w:p w:rsidR="00F5761A" w:rsidRPr="0024122D" w:rsidRDefault="00F5761A" w:rsidP="00137510">
            <w:pPr>
              <w:jc w:val="center"/>
            </w:pPr>
            <w:r w:rsidRPr="0024122D">
              <w:t>100%</w:t>
            </w: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BodyText"/>
              <w:jc w:val="center"/>
              <w:rPr>
                <w:sz w:val="24"/>
                <w:szCs w:val="24"/>
              </w:rPr>
            </w:pPr>
            <w:r w:rsidRPr="00137510">
              <w:rPr>
                <w:sz w:val="24"/>
                <w:szCs w:val="24"/>
              </w:rPr>
              <w:t>100%</w:t>
            </w:r>
          </w:p>
        </w:tc>
        <w:tc>
          <w:tcPr>
            <w:tcW w:w="2518" w:type="dxa"/>
          </w:tcPr>
          <w:p w:rsidR="00F5761A" w:rsidRPr="0024122D" w:rsidRDefault="00F5761A" w:rsidP="00137510">
            <w:pPr>
              <w:jc w:val="center"/>
            </w:pPr>
            <w:r w:rsidRPr="0024122D">
              <w:t>100%</w:t>
            </w:r>
          </w:p>
        </w:tc>
      </w:tr>
      <w:tr w:rsidR="00F5761A">
        <w:trPr>
          <w:trHeight w:val="340"/>
        </w:trPr>
        <w:tc>
          <w:tcPr>
            <w:tcW w:w="3007" w:type="dxa"/>
          </w:tcPr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3:</w:t>
            </w:r>
          </w:p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1A" w:rsidRPr="00137510" w:rsidRDefault="00F5761A" w:rsidP="00137510">
            <w:pPr>
              <w:jc w:val="both"/>
              <w:rPr>
                <w:spacing w:val="-10"/>
              </w:rPr>
            </w:pPr>
            <w:r w:rsidRPr="00304BE2">
              <w:t>Внедрения энергосберегающих технологий в первую очередь замена ламп на энергосберегающие.</w:t>
            </w:r>
          </w:p>
          <w:p w:rsidR="00F5761A" w:rsidRPr="00304BE2" w:rsidRDefault="00F5761A" w:rsidP="000F7E96"/>
          <w:p w:rsidR="00F5761A" w:rsidRPr="00137510" w:rsidRDefault="00F5761A" w:rsidP="001375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F5761A" w:rsidRPr="00137510" w:rsidRDefault="00F5761A" w:rsidP="00137510">
            <w:pPr>
              <w:shd w:val="clear" w:color="auto" w:fill="FFFFFF"/>
              <w:ind w:firstLine="397"/>
              <w:jc w:val="both"/>
            </w:pPr>
            <w:r w:rsidRPr="00137510"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F5761A" w:rsidRPr="00137510" w:rsidRDefault="00F5761A" w:rsidP="00137510">
            <w:pPr>
              <w:shd w:val="clear" w:color="auto" w:fill="FFFFFF"/>
              <w:ind w:firstLine="397"/>
              <w:jc w:val="both"/>
            </w:pPr>
          </w:p>
          <w:p w:rsidR="00F5761A" w:rsidRPr="00304BE2" w:rsidRDefault="00F5761A" w:rsidP="00137510">
            <w:pPr>
              <w:jc w:val="center"/>
            </w:pPr>
          </w:p>
        </w:tc>
        <w:tc>
          <w:tcPr>
            <w:tcW w:w="2299" w:type="dxa"/>
            <w:gridSpan w:val="2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44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8" w:type="dxa"/>
          </w:tcPr>
          <w:p w:rsidR="00F5761A" w:rsidRPr="00137510" w:rsidRDefault="00F5761A" w:rsidP="00137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5761A" w:rsidRDefault="00F5761A" w:rsidP="00AA7F1E">
      <w:pPr>
        <w:pStyle w:val="BodyTextIndent2"/>
      </w:pPr>
    </w:p>
    <w:p w:rsidR="00F5761A" w:rsidRDefault="00F5761A" w:rsidP="00AA7F1E">
      <w:pPr>
        <w:pStyle w:val="BodyTextIndent2"/>
      </w:pPr>
    </w:p>
    <w:p w:rsidR="00F5761A" w:rsidRDefault="00F5761A" w:rsidP="00AA7F1E">
      <w:pPr>
        <w:pStyle w:val="BodyTextIndent2"/>
        <w:sectPr w:rsidR="00F5761A" w:rsidSect="00177A1C">
          <w:pgSz w:w="16838" w:h="11906" w:orient="landscape"/>
          <w:pgMar w:top="1134" w:right="1134" w:bottom="851" w:left="1134" w:header="709" w:footer="709" w:gutter="0"/>
          <w:pgNumType w:start="2"/>
          <w:cols w:space="708"/>
          <w:docGrid w:linePitch="360"/>
        </w:sectPr>
      </w:pPr>
    </w:p>
    <w:p w:rsidR="00F5761A" w:rsidRDefault="00F5761A" w:rsidP="00AA7F1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Ресурсное обеспечение муниципальной п</w:t>
      </w:r>
      <w:r w:rsidRPr="00BA071D">
        <w:rPr>
          <w:b/>
          <w:bCs/>
          <w:sz w:val="28"/>
          <w:szCs w:val="28"/>
          <w:u w:val="single"/>
        </w:rPr>
        <w:t>рограммы</w:t>
      </w:r>
    </w:p>
    <w:p w:rsidR="00F5761A" w:rsidRDefault="00F5761A" w:rsidP="008F0E93">
      <w:pPr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Y="-63"/>
        <w:tblW w:w="142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60"/>
        <w:gridCol w:w="4140"/>
        <w:gridCol w:w="3420"/>
        <w:gridCol w:w="1260"/>
        <w:gridCol w:w="1080"/>
        <w:gridCol w:w="1080"/>
        <w:gridCol w:w="1080"/>
      </w:tblGrid>
      <w:tr w:rsidR="00F5761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расходов (тыс.руб.)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 по годам: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1808,0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304BE2" w:rsidRDefault="00F5761A" w:rsidP="008F0E93">
            <w:pPr>
              <w:jc w:val="both"/>
              <w:rPr>
                <w:sz w:val="28"/>
                <w:szCs w:val="28"/>
              </w:rPr>
            </w:pPr>
            <w:r w:rsidRPr="00304BE2">
              <w:rPr>
                <w:sz w:val="28"/>
                <w:szCs w:val="28"/>
              </w:rPr>
              <w:t>«Энергосбережение в системе образования Щекинского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F5761A" w:rsidRDefault="00F5761A" w:rsidP="008F0E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F74F14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F74F14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F74F1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F74F1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Default="00F5761A" w:rsidP="008F0E93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«Энергоэффективность в учреждениях, подведомственных комитету по культуре, молодежной политике и спорту администрации МО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F5761A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F5761A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1A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8F0E93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8F0E9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61A" w:rsidRDefault="00F5761A" w:rsidP="005C45F3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  <w:sectPr w:rsidR="00F5761A" w:rsidSect="005C45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761A" w:rsidRDefault="00F5761A" w:rsidP="005C45F3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F5761A" w:rsidRDefault="00F5761A" w:rsidP="002F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F5761A" w:rsidRDefault="00F5761A" w:rsidP="002F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F5761A" w:rsidRPr="00E13168" w:rsidRDefault="00F5761A" w:rsidP="002F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E13168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Механизмы реализации</w:t>
      </w:r>
      <w:r w:rsidRPr="00E1316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муниципальной п</w:t>
      </w:r>
      <w:r w:rsidRPr="00E13168">
        <w:rPr>
          <w:b/>
          <w:bCs/>
          <w:sz w:val="28"/>
          <w:szCs w:val="28"/>
          <w:u w:val="single"/>
        </w:rPr>
        <w:t xml:space="preserve">рограммы </w:t>
      </w:r>
    </w:p>
    <w:p w:rsidR="00F5761A" w:rsidRDefault="00F5761A" w:rsidP="002F50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761A" w:rsidRPr="00096FA4" w:rsidRDefault="00F5761A" w:rsidP="002F50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FA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 w:cs="Times New Roman"/>
          <w:sz w:val="28"/>
          <w:szCs w:val="28"/>
        </w:rPr>
        <w:t>заказчиком</w:t>
      </w:r>
      <w:r w:rsidRPr="00096FA4">
        <w:rPr>
          <w:rFonts w:ascii="Times New Roman" w:hAnsi="Times New Roman" w:cs="Times New Roman"/>
          <w:sz w:val="28"/>
          <w:szCs w:val="28"/>
        </w:rPr>
        <w:t xml:space="preserve"> Программы по указанным в паспорте Программы показателям и индикаторам, позволяющим оценить ход </w:t>
      </w:r>
      <w:r w:rsidRPr="00096FA4">
        <w:rPr>
          <w:rFonts w:ascii="Times New Roman" w:hAnsi="Times New Roman" w:cs="Times New Roman"/>
          <w:sz w:val="28"/>
          <w:szCs w:val="28"/>
        </w:rPr>
        <w:br/>
        <w:t>ее реализации.</w:t>
      </w:r>
    </w:p>
    <w:p w:rsidR="00F5761A" w:rsidRPr="00096FA4" w:rsidRDefault="00F5761A" w:rsidP="002F50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6FA4">
        <w:rPr>
          <w:rFonts w:ascii="Times New Roman" w:hAnsi="Times New Roman" w:cs="Times New Roman"/>
          <w:sz w:val="28"/>
          <w:szCs w:val="28"/>
        </w:rPr>
        <w:t xml:space="preserve">Контроль за целевым расходованием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96FA4">
        <w:rPr>
          <w:rFonts w:ascii="Times New Roman" w:hAnsi="Times New Roman" w:cs="Times New Roman"/>
          <w:sz w:val="28"/>
          <w:szCs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F5761A" w:rsidRDefault="00F5761A" w:rsidP="002F5030">
      <w:pPr>
        <w:ind w:firstLine="709"/>
        <w:jc w:val="both"/>
        <w:rPr>
          <w:sz w:val="28"/>
          <w:szCs w:val="28"/>
        </w:rPr>
      </w:pPr>
      <w:r w:rsidRPr="00096FA4">
        <w:rPr>
          <w:sz w:val="28"/>
          <w:szCs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  <w:szCs w:val="28"/>
        </w:rPr>
        <w:t>муниципальным</w:t>
      </w:r>
      <w:r w:rsidRPr="00096FA4">
        <w:rPr>
          <w:sz w:val="28"/>
          <w:szCs w:val="28"/>
        </w:rPr>
        <w:t xml:space="preserve"> заказчиком </w:t>
      </w: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рограммы и подлежат ежегодному уточнению в соответствии с возможностями бюджет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 xml:space="preserve"> и с учетом фактического выполнения программных мероприятий</w:t>
      </w:r>
      <w:r>
        <w:rPr>
          <w:sz w:val="28"/>
          <w:szCs w:val="28"/>
        </w:rPr>
        <w:t>.</w:t>
      </w:r>
    </w:p>
    <w:p w:rsidR="00F5761A" w:rsidRDefault="00F5761A" w:rsidP="00B412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F5761A" w:rsidRDefault="00F5761A" w:rsidP="00B412A7">
      <w:pPr>
        <w:ind w:firstLine="708"/>
        <w:jc w:val="both"/>
      </w:pPr>
      <w:bookmarkStart w:id="1" w:name="_GoBack"/>
      <w:bookmarkEnd w:id="1"/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0F7E9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вопросам</w:t>
      </w:r>
    </w:p>
    <w:p w:rsidR="00F5761A" w:rsidRDefault="00F5761A" w:rsidP="000F7E9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жизнеобеспечения, строительства и</w:t>
      </w:r>
    </w:p>
    <w:p w:rsidR="00F5761A" w:rsidRPr="00425DB9" w:rsidRDefault="00F5761A" w:rsidP="000F7E9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дорожно-транспортному хозяйству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Д.А. Субботин </w:t>
      </w:r>
    </w:p>
    <w:p w:rsidR="00F5761A" w:rsidRDefault="00F5761A" w:rsidP="00C57E78">
      <w:pPr>
        <w:spacing w:after="200" w:line="276" w:lineRule="auto"/>
      </w:pPr>
      <w:r>
        <w:br w:type="page"/>
      </w: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Приложение</w:t>
      </w:r>
      <w:r>
        <w:t xml:space="preserve"> 1</w:t>
      </w:r>
      <w:r>
        <w:rPr>
          <w:sz w:val="20"/>
          <w:szCs w:val="20"/>
        </w:rPr>
        <w:t xml:space="preserve"> </w:t>
      </w:r>
    </w:p>
    <w:p w:rsidR="00F5761A" w:rsidRPr="007B0E4E" w:rsidRDefault="00F5761A" w:rsidP="00E21233">
      <w:pPr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муниципальной программе</w:t>
      </w:r>
      <w:r>
        <w:t xml:space="preserve"> </w:t>
      </w:r>
      <w:r w:rsidRPr="007B0E4E">
        <w:rPr>
          <w:sz w:val="20"/>
          <w:szCs w:val="20"/>
        </w:rPr>
        <w:t xml:space="preserve">«Энергосбережение </w:t>
      </w:r>
    </w:p>
    <w:p w:rsidR="00F5761A" w:rsidRPr="007B0E4E" w:rsidRDefault="00F5761A" w:rsidP="00E21233">
      <w:pPr>
        <w:jc w:val="right"/>
        <w:rPr>
          <w:sz w:val="20"/>
          <w:szCs w:val="20"/>
        </w:rPr>
      </w:pPr>
      <w:r w:rsidRPr="007B0E4E">
        <w:rPr>
          <w:sz w:val="20"/>
          <w:szCs w:val="20"/>
        </w:rPr>
        <w:t xml:space="preserve">и повышение энергетической эффективности </w:t>
      </w:r>
    </w:p>
    <w:p w:rsidR="00F5761A" w:rsidRDefault="00F5761A" w:rsidP="00E21233">
      <w:pPr>
        <w:jc w:val="right"/>
      </w:pPr>
      <w:r w:rsidRPr="007B0E4E">
        <w:rPr>
          <w:sz w:val="20"/>
          <w:szCs w:val="20"/>
        </w:rPr>
        <w:t>в муниципальном образовании</w:t>
      </w:r>
    </w:p>
    <w:p w:rsidR="00F5761A" w:rsidRPr="00632BAE" w:rsidRDefault="00F5761A" w:rsidP="00E21233">
      <w:pPr>
        <w:jc w:val="right"/>
        <w:rPr>
          <w:sz w:val="20"/>
          <w:szCs w:val="20"/>
        </w:rPr>
      </w:pPr>
      <w:r w:rsidRPr="00632BAE">
        <w:rPr>
          <w:sz w:val="20"/>
          <w:szCs w:val="20"/>
        </w:rPr>
        <w:t>Щёкинский район</w:t>
      </w:r>
      <w:r>
        <w:t>»</w:t>
      </w:r>
      <w:r w:rsidRPr="00632BAE">
        <w:rPr>
          <w:sz w:val="20"/>
          <w:szCs w:val="20"/>
        </w:rPr>
        <w:t xml:space="preserve"> </w:t>
      </w:r>
    </w:p>
    <w:p w:rsidR="00F5761A" w:rsidRPr="00632BAE" w:rsidRDefault="00F5761A" w:rsidP="00C57E78">
      <w:pPr>
        <w:rPr>
          <w:sz w:val="20"/>
          <w:szCs w:val="20"/>
        </w:rPr>
      </w:pPr>
    </w:p>
    <w:p w:rsidR="00F5761A" w:rsidRDefault="00F5761A" w:rsidP="00E21233">
      <w:pPr>
        <w:jc w:val="center"/>
        <w:rPr>
          <w:b/>
          <w:bCs/>
          <w:sz w:val="28"/>
          <w:szCs w:val="28"/>
        </w:rPr>
      </w:pPr>
    </w:p>
    <w:p w:rsidR="00F5761A" w:rsidRPr="004A23D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ПАСПОРТ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B0E4E">
        <w:rPr>
          <w:rFonts w:ascii="Times New Roman" w:hAnsi="Times New Roman" w:cs="Times New Roman"/>
          <w:b/>
          <w:bCs/>
          <w:sz w:val="28"/>
          <w:szCs w:val="28"/>
        </w:rPr>
        <w:t>одпрограммы «Энергосбережение в системе образования в муниципальном образовании Щекинский район»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F5761A" w:rsidRPr="004A23D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3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7190"/>
      </w:tblGrid>
      <w:tr w:rsidR="00F5761A" w:rsidRPr="007B0E4E">
        <w:trPr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widowControl w:val="0"/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Комитет по образованию администрации муниципального образования Щекинский район, муниципальные образовательные организации.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Цель подпрограммы – реализация потенциала энергосбережения за счет создания и внедрения высокоэффективного топливно- и энергопотребляющего оборудования. 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Задачи подпрограммы: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F5761A" w:rsidRPr="007B0E4E" w:rsidRDefault="00F5761A" w:rsidP="000F7E96">
            <w:pPr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  Количество образовательных организаций расчеты, которых за потребление энергоресурсов производятся по показаниям приборов учета;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Количество организаций, в которых осуществляется замена устаревших ламп на энергосберегающие. 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rPr>
                <w:i/>
                <w:iCs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 2014 - 2016 годы.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4161,4</w:t>
            </w:r>
            <w:r w:rsidRPr="007B0E4E">
              <w:rPr>
                <w:sz w:val="28"/>
                <w:szCs w:val="28"/>
              </w:rPr>
              <w:t xml:space="preserve">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 том числе по годам:</w:t>
            </w:r>
          </w:p>
          <w:p w:rsidR="00F5761A" w:rsidRPr="007B0E4E" w:rsidRDefault="00F5761A" w:rsidP="00F74F14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2014 год -</w:t>
            </w:r>
            <w:r>
              <w:rPr>
                <w:sz w:val="28"/>
                <w:szCs w:val="28"/>
              </w:rPr>
              <w:t>761,4</w:t>
            </w:r>
            <w:r w:rsidRPr="007B0E4E">
              <w:rPr>
                <w:sz w:val="28"/>
                <w:szCs w:val="28"/>
              </w:rPr>
              <w:t xml:space="preserve">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2015 год -1700,0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2016 год - 1700,0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из них: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Средства бюджета МО Щекинский район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4161,4</w:t>
            </w:r>
            <w:r w:rsidRPr="007B0E4E">
              <w:rPr>
                <w:sz w:val="28"/>
                <w:szCs w:val="28"/>
              </w:rPr>
              <w:t xml:space="preserve">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>761,4</w:t>
            </w:r>
            <w:r w:rsidRPr="007B0E4E">
              <w:rPr>
                <w:sz w:val="28"/>
                <w:szCs w:val="28"/>
              </w:rPr>
              <w:t xml:space="preserve">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2015 год – 1700,0 тыс.руб.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i/>
                <w:iCs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2016 год – 1700,0 тыс.руб.</w:t>
            </w:r>
          </w:p>
        </w:tc>
      </w:tr>
      <w:tr w:rsidR="00F5761A" w:rsidRPr="007B0E4E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widowControl w:val="0"/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7B0E4E">
              <w:rPr>
                <w:b/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Доведение доли образовательных организаций, для которых установлены лимиты потребления энергоресурсов до 100%; 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 Доведение доли  образовательных организаций расчеты, которых за потребление энергоресурсов производятся по показаниям приборов учета до 100%.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</w:p>
        </w:tc>
      </w:tr>
    </w:tbl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E4E">
        <w:rPr>
          <w:b/>
          <w:bCs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 ходе реализации муниципальных программ «Энергоэффективность в учреждениях образования Щекинского района на 2010 год», «Энергоэффективность в учреждениях образования Щекинского района на 2011 год» в образовательных организациях был полностью осуществлен переход на приборный учет энергоресурсов.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 начало 2012 года все образовательные</w:t>
      </w:r>
      <w:r w:rsidRPr="007B0E4E">
        <w:rPr>
          <w:sz w:val="28"/>
          <w:szCs w:val="28"/>
        </w:rPr>
        <w:tab/>
        <w:t>организации оснащены приборами учета энергоносителей.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образовательных организаций, составлены энергетические поспарта.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образования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образовательным учреждениям в том числе по внедрения энергосберегающих технологий в первую очередь замена ламп на энерсберегающие, что позволит не только съекономить электроэнергию, но и улучшить качество освещения в образовательных организациях. </w:t>
      </w:r>
    </w:p>
    <w:p w:rsidR="00F5761A" w:rsidRPr="007B0E4E" w:rsidRDefault="00F5761A" w:rsidP="00E2123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761A" w:rsidRDefault="00F5761A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B0E4E">
        <w:rPr>
          <w:b/>
          <w:bCs/>
          <w:sz w:val="28"/>
          <w:szCs w:val="28"/>
        </w:rPr>
        <w:t>2. Цели и задачи подпрограммы</w:t>
      </w:r>
    </w:p>
    <w:p w:rsidR="00F5761A" w:rsidRPr="007B0E4E" w:rsidRDefault="00F5761A" w:rsidP="00E2123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F5761A" w:rsidRPr="007B0E4E" w:rsidRDefault="00F5761A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Цель подпрограммы – </w:t>
      </w:r>
      <w:r w:rsidRPr="007B0E4E">
        <w:rPr>
          <w:sz w:val="28"/>
          <w:szCs w:val="28"/>
        </w:rPr>
        <w:t>реализация потенциала энергосбережения за счет создания и внедрения высокоэффективного топливно- и энергопотребляющего оборудования.</w:t>
      </w:r>
    </w:p>
    <w:p w:rsidR="00F5761A" w:rsidRPr="007B0E4E" w:rsidRDefault="00F5761A" w:rsidP="00E21233">
      <w:pPr>
        <w:shd w:val="clear" w:color="auto" w:fill="FFFFFF"/>
        <w:ind w:firstLine="397"/>
        <w:jc w:val="both"/>
        <w:rPr>
          <w:sz w:val="28"/>
          <w:szCs w:val="28"/>
        </w:rPr>
      </w:pPr>
      <w:r w:rsidRPr="007B0E4E">
        <w:rPr>
          <w:spacing w:val="-10"/>
          <w:sz w:val="28"/>
          <w:szCs w:val="28"/>
        </w:rPr>
        <w:t xml:space="preserve">Задачи подпрограммы: </w:t>
      </w:r>
      <w:r w:rsidRPr="007B0E4E"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F5761A" w:rsidRPr="007B0E4E" w:rsidRDefault="00F5761A" w:rsidP="00E21233">
      <w:pPr>
        <w:ind w:firstLine="39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расширение практики применения энергосберегающих технологий;</w:t>
      </w:r>
    </w:p>
    <w:p w:rsidR="00F5761A" w:rsidRPr="007B0E4E" w:rsidRDefault="00F5761A" w:rsidP="00E21233">
      <w:pPr>
        <w:ind w:firstLine="360"/>
        <w:jc w:val="both"/>
        <w:rPr>
          <w:spacing w:val="-10"/>
          <w:sz w:val="28"/>
          <w:szCs w:val="28"/>
        </w:rPr>
      </w:pPr>
      <w:r w:rsidRPr="007B0E4E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</w:pPr>
    </w:p>
    <w:p w:rsidR="00F5761A" w:rsidRPr="007B0E4E" w:rsidRDefault="00F5761A" w:rsidP="00E21233">
      <w:pPr>
        <w:rPr>
          <w:sz w:val="28"/>
          <w:szCs w:val="28"/>
        </w:rPr>
        <w:sectPr w:rsidR="00F5761A" w:rsidRPr="007B0E4E" w:rsidSect="000F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«Энергосбережение в системе образования в муниципальном образовании Щекинский район»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tbl>
      <w:tblPr>
        <w:tblW w:w="1422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0"/>
        <w:gridCol w:w="1260"/>
        <w:gridCol w:w="1260"/>
        <w:gridCol w:w="1440"/>
        <w:gridCol w:w="1260"/>
        <w:gridCol w:w="1620"/>
        <w:gridCol w:w="1440"/>
        <w:gridCol w:w="1800"/>
        <w:gridCol w:w="1800"/>
      </w:tblGrid>
      <w:tr w:rsidR="00F5761A" w:rsidRPr="007B0E4E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  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 (соисполнитель)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МО поселений Щёкинского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внебюджетных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1A" w:rsidRPr="007B0E4E" w:rsidRDefault="00F5761A" w:rsidP="000F7E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Поверка, ремонт и замена узлов учета энергоносителей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3670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3670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3644CE">
            <w:pPr>
              <w:pStyle w:val="Heading1"/>
              <w:ind w:firstLine="0"/>
              <w:jc w:val="left"/>
            </w:pPr>
            <w:r>
              <w:t>340</w:t>
            </w:r>
            <w:r w:rsidRPr="007B0E4E"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524069" w:rsidRDefault="00F5761A" w:rsidP="000F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24069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524069" w:rsidRDefault="00F5761A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Pr="00524069" w:rsidRDefault="00F5761A" w:rsidP="000F7E96">
            <w:pPr>
              <w:rPr>
                <w:sz w:val="28"/>
                <w:szCs w:val="28"/>
              </w:rPr>
            </w:pPr>
            <w:r w:rsidRPr="00524069">
              <w:rPr>
                <w:sz w:val="28"/>
                <w:szCs w:val="28"/>
              </w:rPr>
              <w:t>870,0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9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r>
              <w:rPr>
                <w:sz w:val="28"/>
                <w:szCs w:val="28"/>
              </w:rPr>
              <w:t>33</w:t>
            </w:r>
            <w:r w:rsidRPr="00833826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9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r w:rsidRPr="00B4143F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r w:rsidRPr="00833826">
              <w:rPr>
                <w:sz w:val="28"/>
                <w:szCs w:val="28"/>
              </w:rPr>
              <w:t>630,0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Внедрение энергосберегающих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</w:t>
            </w: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61A" w:rsidRPr="007B0E4E" w:rsidRDefault="00F5761A" w:rsidP="008448F7">
            <w:pPr>
              <w:pStyle w:val="Heading1"/>
              <w:ind w:hanging="4"/>
              <w:jc w:val="left"/>
            </w:pPr>
            <w:r>
              <w:t>дошкольные образовательные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3644CE">
            <w:pPr>
              <w:pStyle w:val="Heading1"/>
              <w:ind w:firstLine="0"/>
              <w:jc w:val="left"/>
            </w:pPr>
            <w:r w:rsidRPr="007B0E4E"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3644CE">
            <w:pPr>
              <w:pStyle w:val="Heading1"/>
              <w:ind w:firstLine="0"/>
              <w:jc w:val="left"/>
            </w:pPr>
            <w:r>
              <w:t>3</w:t>
            </w:r>
            <w:r w:rsidRPr="007B0E4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Heading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Heading1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3644CE">
            <w:pPr>
              <w:pStyle w:val="Heading1"/>
              <w:ind w:firstLine="0"/>
              <w:jc w:val="left"/>
            </w:pPr>
            <w:r>
              <w:t>3</w:t>
            </w:r>
            <w:r w:rsidRPr="007B0E4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Heading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Heading1"/>
              <w:jc w:val="left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Heading1"/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F81E9D" w:rsidRDefault="00F5761A" w:rsidP="003644CE">
            <w:pPr>
              <w:pStyle w:val="Heading1"/>
              <w:ind w:firstLine="0"/>
              <w:jc w:val="left"/>
            </w:pPr>
            <w:r w:rsidRPr="00F81E9D"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F81E9D" w:rsidRDefault="00F5761A" w:rsidP="008448F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E9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1A" w:rsidRPr="007B0E4E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4161,4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61A" w:rsidRPr="007B0E4E" w:rsidRDefault="00F5761A" w:rsidP="000F7E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F5761A" w:rsidRPr="007B0E4E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F5761A" w:rsidRPr="000B6262">
        <w:trPr>
          <w:trHeight w:val="1281"/>
        </w:trPr>
        <w:tc>
          <w:tcPr>
            <w:tcW w:w="3007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rPr>
                <w:caps/>
              </w:rPr>
              <w:t>Ц</w:t>
            </w:r>
            <w:r w:rsidRPr="000B6262"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F5761A" w:rsidRPr="000B6262" w:rsidRDefault="00F5761A" w:rsidP="000F7E96">
            <w:pPr>
              <w:pStyle w:val="BodyText"/>
            </w:pPr>
            <w:r w:rsidRPr="000B6262">
              <w:t>Значение показателей по годам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реализации подпрограммы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F5761A" w:rsidRPr="000B6262" w:rsidRDefault="00F5761A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F5761A" w:rsidRPr="000B6262" w:rsidRDefault="00F5761A" w:rsidP="000F7E96">
            <w:pPr>
              <w:pStyle w:val="BodyText"/>
            </w:pPr>
          </w:p>
        </w:tc>
      </w:tr>
      <w:tr w:rsidR="00F5761A" w:rsidRPr="000B6262">
        <w:trPr>
          <w:trHeight w:val="340"/>
        </w:trPr>
        <w:tc>
          <w:tcPr>
            <w:tcW w:w="3007" w:type="dxa"/>
            <w:vMerge/>
          </w:tcPr>
          <w:p w:rsidR="00F5761A" w:rsidRPr="000B6262" w:rsidRDefault="00F5761A" w:rsidP="000F7E96">
            <w:pPr>
              <w:pStyle w:val="BodyText"/>
              <w:rPr>
                <w:caps/>
              </w:rPr>
            </w:pPr>
          </w:p>
        </w:tc>
        <w:tc>
          <w:tcPr>
            <w:tcW w:w="3024" w:type="dxa"/>
            <w:vMerge/>
          </w:tcPr>
          <w:p w:rsidR="00F5761A" w:rsidRPr="000B6262" w:rsidRDefault="00F5761A" w:rsidP="000F7E96">
            <w:pPr>
              <w:pStyle w:val="BodyText"/>
            </w:pPr>
          </w:p>
        </w:tc>
        <w:tc>
          <w:tcPr>
            <w:tcW w:w="2268" w:type="dxa"/>
            <w:vMerge/>
          </w:tcPr>
          <w:p w:rsidR="00F5761A" w:rsidRPr="000B6262" w:rsidRDefault="00F5761A" w:rsidP="000F7E96">
            <w:pPr>
              <w:pStyle w:val="BodyText"/>
              <w:jc w:val="right"/>
            </w:pPr>
          </w:p>
        </w:tc>
        <w:tc>
          <w:tcPr>
            <w:tcW w:w="1275" w:type="dxa"/>
            <w:gridSpan w:val="2"/>
          </w:tcPr>
          <w:p w:rsidR="00F5761A" w:rsidRPr="000B6262" w:rsidRDefault="00F5761A" w:rsidP="000F7E96">
            <w:pPr>
              <w:pStyle w:val="BodyText"/>
            </w:pPr>
            <w:r w:rsidRPr="000B6262">
              <w:t>2014г.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2015г.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2016г.</w:t>
            </w:r>
          </w:p>
        </w:tc>
        <w:tc>
          <w:tcPr>
            <w:tcW w:w="2518" w:type="dxa"/>
            <w:vMerge/>
          </w:tcPr>
          <w:p w:rsidR="00F5761A" w:rsidRPr="000B6262" w:rsidRDefault="00F5761A" w:rsidP="000F7E96">
            <w:pPr>
              <w:pStyle w:val="BodyText"/>
            </w:pPr>
          </w:p>
        </w:tc>
      </w:tr>
      <w:tr w:rsidR="00F5761A" w:rsidRPr="000B6262">
        <w:trPr>
          <w:trHeight w:val="340"/>
        </w:trPr>
        <w:tc>
          <w:tcPr>
            <w:tcW w:w="14786" w:type="dxa"/>
            <w:gridSpan w:val="8"/>
          </w:tcPr>
          <w:p w:rsidR="00F5761A" w:rsidRPr="0018080A" w:rsidRDefault="00F5761A" w:rsidP="000F7E96">
            <w:pPr>
              <w:ind w:firstLine="360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Цель подпрограммы - реализация потенциала энергосбережения за счет создания и внедрения высокоэффективного топливно- и энергопотребляющего оборудования.</w:t>
            </w:r>
          </w:p>
        </w:tc>
      </w:tr>
      <w:tr w:rsidR="00F5761A" w:rsidRPr="000B6262">
        <w:trPr>
          <w:trHeight w:val="340"/>
        </w:trPr>
        <w:tc>
          <w:tcPr>
            <w:tcW w:w="3007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адача 1</w:t>
            </w:r>
          </w:p>
          <w:p w:rsidR="00F5761A" w:rsidRPr="007B0E4E" w:rsidRDefault="00F5761A" w:rsidP="000F7E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F5761A" w:rsidRPr="007B0E4E" w:rsidRDefault="00F5761A" w:rsidP="000F7E96">
            <w:pPr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Доведение доли  образовательных учреждений расчеты которых за потребление энергоресурсов производятся  по исправным и поверенным показаниям приборов учета %</w:t>
            </w:r>
          </w:p>
          <w:p w:rsidR="00F5761A" w:rsidRPr="007B0E4E" w:rsidRDefault="00F5761A" w:rsidP="000F7E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 xml:space="preserve">Доведение доли образовательных учреждений, для которых установлены лимиты потребления энергоресурсов до 100%; </w:t>
            </w:r>
          </w:p>
          <w:p w:rsidR="00F5761A" w:rsidRPr="007B0E4E" w:rsidRDefault="00F5761A" w:rsidP="000F7E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4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761A" w:rsidRPr="000B6262">
        <w:trPr>
          <w:trHeight w:val="340"/>
        </w:trPr>
        <w:tc>
          <w:tcPr>
            <w:tcW w:w="3007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  <w:p w:rsidR="00F5761A" w:rsidRPr="007B0E4E" w:rsidRDefault="00F5761A" w:rsidP="000F7E96">
            <w:pPr>
              <w:jc w:val="both"/>
              <w:rPr>
                <w:spacing w:val="-10"/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Внедрения энергосберегающих технологий в первую очередь замена ламп на энергосберегающие.</w:t>
            </w:r>
          </w:p>
          <w:p w:rsidR="00F5761A" w:rsidRPr="007B0E4E" w:rsidRDefault="00F5761A" w:rsidP="000F7E96">
            <w:pPr>
              <w:rPr>
                <w:sz w:val="28"/>
                <w:szCs w:val="28"/>
              </w:rPr>
            </w:pPr>
          </w:p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  <w:r w:rsidRPr="007B0E4E">
              <w:rPr>
                <w:sz w:val="28"/>
                <w:szCs w:val="28"/>
              </w:rPr>
              <w:t>Увеличение доли образовательных организаций, в которых осуществляется замена устаревших ламп на энергосберегающие до 100 %</w:t>
            </w:r>
          </w:p>
          <w:p w:rsidR="00F5761A" w:rsidRPr="007B0E4E" w:rsidRDefault="00F5761A" w:rsidP="000F7E96">
            <w:pPr>
              <w:shd w:val="clear" w:color="auto" w:fill="FFFFFF"/>
              <w:ind w:firstLine="397"/>
              <w:jc w:val="both"/>
              <w:rPr>
                <w:sz w:val="28"/>
                <w:szCs w:val="28"/>
              </w:rPr>
            </w:pPr>
          </w:p>
          <w:p w:rsidR="00F5761A" w:rsidRPr="007B0E4E" w:rsidRDefault="00F5761A" w:rsidP="000F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</w:tcPr>
          <w:p w:rsidR="00F5761A" w:rsidRPr="007B0E4E" w:rsidRDefault="00F5761A" w:rsidP="000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4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8" w:type="dxa"/>
          </w:tcPr>
          <w:p w:rsidR="00F5761A" w:rsidRPr="007B0E4E" w:rsidRDefault="00F5761A" w:rsidP="000F7E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E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5761A" w:rsidRPr="007B0E4E" w:rsidRDefault="00F5761A" w:rsidP="00E2123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 подпрограммы</w:t>
      </w:r>
    </w:p>
    <w:p w:rsidR="00F5761A" w:rsidRPr="007B0E4E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«Энергосбережение в системе образования в муниципальном образовании Щекинский район»</w:t>
      </w:r>
    </w:p>
    <w:p w:rsidR="00F5761A" w:rsidRDefault="00F5761A" w:rsidP="00E2123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F5761A" w:rsidRPr="007B0E4E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F5761A" w:rsidRPr="000B6262">
        <w:trPr>
          <w:trHeight w:val="440"/>
        </w:trPr>
        <w:tc>
          <w:tcPr>
            <w:tcW w:w="2076" w:type="dxa"/>
            <w:vMerge w:val="restart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Объем расходов (тыс. руб.)</w:t>
            </w:r>
          </w:p>
        </w:tc>
      </w:tr>
      <w:tr w:rsidR="00F5761A" w:rsidRPr="000B6262">
        <w:trPr>
          <w:trHeight w:val="320"/>
        </w:trPr>
        <w:tc>
          <w:tcPr>
            <w:tcW w:w="2076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в том числе по годам:</w:t>
            </w:r>
          </w:p>
        </w:tc>
      </w:tr>
      <w:tr w:rsidR="00F5761A" w:rsidRPr="000B6262">
        <w:trPr>
          <w:trHeight w:val="300"/>
        </w:trPr>
        <w:tc>
          <w:tcPr>
            <w:tcW w:w="2076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3923">
              <w:rPr>
                <w:b/>
                <w:bCs/>
                <w:sz w:val="28"/>
                <w:szCs w:val="28"/>
              </w:rPr>
              <w:t>2016</w:t>
            </w:r>
          </w:p>
        </w:tc>
      </w:tr>
      <w:tr w:rsidR="00F5761A" w:rsidRPr="000B6262">
        <w:trPr>
          <w:trHeight w:val="301"/>
        </w:trPr>
        <w:tc>
          <w:tcPr>
            <w:tcW w:w="2076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F5761A" w:rsidRPr="000A3923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A3923">
              <w:rPr>
                <w:sz w:val="28"/>
                <w:szCs w:val="28"/>
              </w:rPr>
              <w:t>Энергосбережение в системе образования в муниципальном образовании Щекинский район»</w:t>
            </w: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F5761A" w:rsidRPr="000B6262" w:rsidRDefault="00F5761A" w:rsidP="004337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4161,4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F5761A" w:rsidRPr="000B6262">
        <w:trPr>
          <w:trHeight w:val="391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761A" w:rsidRPr="000B6262">
        <w:trPr>
          <w:trHeight w:val="411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761A" w:rsidRPr="000B6262">
        <w:trPr>
          <w:trHeight w:val="505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4161,4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761,4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F5761A" w:rsidRPr="000B6262">
        <w:trPr>
          <w:trHeight w:val="799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761A" w:rsidRPr="000B6262">
        <w:trPr>
          <w:trHeight w:val="360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5761A" w:rsidRPr="007B0E4E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p w:rsidR="00F5761A" w:rsidRPr="007B0E4E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F5761A" w:rsidRPr="007B0E4E" w:rsidSect="000F7E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0E4E">
        <w:rPr>
          <w:b/>
          <w:bCs/>
          <w:sz w:val="28"/>
          <w:szCs w:val="28"/>
        </w:rPr>
        <w:t>6. Механизмы реализации подпрограммы.</w:t>
      </w:r>
    </w:p>
    <w:p w:rsidR="00F5761A" w:rsidRPr="007B0E4E" w:rsidRDefault="00F5761A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761A" w:rsidRPr="007B0E4E" w:rsidRDefault="00F5761A" w:rsidP="00E212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Управление реализацией подпрограммы осуществляет комитет по образованию администрации муниципального образования Щекинский район, который в пределах своих полномочий: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осуществляет мониторинг реализации подпрограммы;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формирует планы реализации мероприятий подпрограммы;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организует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(муниципальных) нужд за счет средств, предусмотренных бюджетной росписью на соответствующее мероприятие 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запрашивает у исполнителей информацию, необходимую для оценки результативности и эффективности -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 xml:space="preserve">- предоставляет в установленном порядке отчеты о реализации подпрограммы в финансовое управление администрации муниципального образования Щекинский район и комитет экономического развития администрации муниципального образования Щекинский район; 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анализируют эффективность использования средств в рамках 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F5761A" w:rsidRPr="007B0E4E" w:rsidRDefault="00F5761A" w:rsidP="00E21233">
      <w:pPr>
        <w:ind w:firstLine="567"/>
        <w:jc w:val="both"/>
        <w:rPr>
          <w:sz w:val="28"/>
          <w:szCs w:val="28"/>
        </w:rPr>
      </w:pPr>
      <w:r w:rsidRPr="007B0E4E">
        <w:rPr>
          <w:sz w:val="28"/>
          <w:szCs w:val="28"/>
        </w:rPr>
        <w:t>- осуществляют контроль за исполнением мероприятий программы.</w:t>
      </w:r>
    </w:p>
    <w:p w:rsidR="00F5761A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p w:rsidR="00F5761A" w:rsidRDefault="00F5761A" w:rsidP="00E21233">
      <w:pPr>
        <w:pStyle w:val="ConsPlusNormal"/>
        <w:jc w:val="center"/>
        <w:rPr>
          <w:rFonts w:cs="Times New Roman"/>
          <w:sz w:val="28"/>
          <w:szCs w:val="28"/>
        </w:rPr>
      </w:pPr>
    </w:p>
    <w:p w:rsidR="00F5761A" w:rsidRPr="007B0E4E" w:rsidRDefault="00F5761A" w:rsidP="00E2123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B0E4E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</w:p>
    <w:p w:rsidR="00F5761A" w:rsidRDefault="00F5761A" w:rsidP="00E21233">
      <w:r w:rsidRPr="007B0E4E">
        <w:rPr>
          <w:b/>
          <w:bCs/>
          <w:sz w:val="28"/>
          <w:szCs w:val="28"/>
        </w:rPr>
        <w:t>по образованию                                                                              Т.Ф. Драгола</w:t>
      </w: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2F5030">
      <w:pPr>
        <w:ind w:firstLine="709"/>
        <w:jc w:val="both"/>
      </w:pPr>
    </w:p>
    <w:p w:rsidR="00F5761A" w:rsidRDefault="00F5761A" w:rsidP="00E21233">
      <w:pPr>
        <w:jc w:val="right"/>
      </w:pPr>
      <w:r w:rsidRPr="00632BAE">
        <w:t>Приложение</w:t>
      </w:r>
      <w:r>
        <w:t xml:space="preserve"> 2 </w:t>
      </w:r>
    </w:p>
    <w:p w:rsidR="00F5761A" w:rsidRDefault="00F5761A" w:rsidP="00E21233">
      <w:pPr>
        <w:jc w:val="right"/>
      </w:pPr>
      <w:r>
        <w:t xml:space="preserve">к муниципальной программе «Энергосбережение </w:t>
      </w:r>
    </w:p>
    <w:p w:rsidR="00F5761A" w:rsidRDefault="00F5761A" w:rsidP="00E21233">
      <w:pPr>
        <w:jc w:val="right"/>
      </w:pPr>
      <w:r>
        <w:t xml:space="preserve">и повышение энергетической эффективности </w:t>
      </w:r>
    </w:p>
    <w:p w:rsidR="00F5761A" w:rsidRDefault="00F5761A" w:rsidP="00E21233">
      <w:pPr>
        <w:jc w:val="right"/>
      </w:pPr>
      <w:r>
        <w:t>в муниципальном образовании</w:t>
      </w:r>
    </w:p>
    <w:p w:rsidR="00F5761A" w:rsidRPr="00632BAE" w:rsidRDefault="00F5761A" w:rsidP="00E21233">
      <w:pPr>
        <w:jc w:val="right"/>
      </w:pPr>
      <w:r w:rsidRPr="00632BAE">
        <w:t>Щёкинский район</w:t>
      </w:r>
      <w:r>
        <w:t>»</w:t>
      </w:r>
      <w:r w:rsidRPr="00632BAE">
        <w:t xml:space="preserve"> </w:t>
      </w:r>
    </w:p>
    <w:p w:rsidR="00F5761A" w:rsidRPr="00632BAE" w:rsidRDefault="00F5761A" w:rsidP="00E21233">
      <w:pPr>
        <w:jc w:val="right"/>
      </w:pPr>
    </w:p>
    <w:p w:rsidR="00F5761A" w:rsidRPr="00D51C54" w:rsidRDefault="00F5761A" w:rsidP="00E21233">
      <w:pPr>
        <w:rPr>
          <w:b/>
          <w:bCs/>
          <w:sz w:val="28"/>
          <w:szCs w:val="28"/>
        </w:rPr>
      </w:pPr>
    </w:p>
    <w:p w:rsidR="00F5761A" w:rsidRPr="005D25EF" w:rsidRDefault="00F5761A" w:rsidP="00E21233">
      <w:pPr>
        <w:jc w:val="center"/>
        <w:rPr>
          <w:b/>
          <w:bCs/>
          <w:sz w:val="28"/>
          <w:szCs w:val="28"/>
        </w:rPr>
      </w:pPr>
      <w:r w:rsidRPr="005D25EF">
        <w:rPr>
          <w:b/>
          <w:bCs/>
          <w:sz w:val="28"/>
          <w:szCs w:val="28"/>
        </w:rPr>
        <w:t>Подпрограмма 2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F5761A" w:rsidRPr="005D25EF" w:rsidRDefault="00F5761A" w:rsidP="00E21233">
      <w:pPr>
        <w:jc w:val="center"/>
        <w:rPr>
          <w:b/>
          <w:bCs/>
        </w:rPr>
      </w:pPr>
    </w:p>
    <w:p w:rsidR="00F5761A" w:rsidRDefault="00F5761A" w:rsidP="00E21233">
      <w:pPr>
        <w:ind w:left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Паспорт ПОД</w:t>
      </w:r>
      <w:r w:rsidRPr="001912CE">
        <w:rPr>
          <w:b/>
          <w:bCs/>
          <w:caps/>
          <w:sz w:val="28"/>
          <w:szCs w:val="28"/>
        </w:rPr>
        <w:t>программы</w:t>
      </w:r>
    </w:p>
    <w:p w:rsidR="00F5761A" w:rsidRDefault="00F5761A" w:rsidP="00E21233">
      <w:pPr>
        <w:ind w:left="360"/>
        <w:jc w:val="center"/>
        <w:rPr>
          <w:b/>
          <w:bCs/>
          <w:caps/>
          <w:sz w:val="28"/>
          <w:szCs w:val="28"/>
        </w:rPr>
      </w:pPr>
    </w:p>
    <w:p w:rsidR="00F5761A" w:rsidRPr="001912CE" w:rsidRDefault="00F5761A" w:rsidP="00E21233">
      <w:pPr>
        <w:ind w:left="360"/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17"/>
        <w:gridCol w:w="7430"/>
      </w:tblGrid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Комитет по культуре, молодежной политике и спорту администрации муниципального образования Щекинский район.</w:t>
            </w: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культуре, молодёжной политике и спорту.</w:t>
            </w: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обследование.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водоснабжение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теплоснабжение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- электроснабжение</w:t>
            </w:r>
          </w:p>
          <w:p w:rsidR="00F5761A" w:rsidRPr="003B31AC" w:rsidRDefault="00F5761A" w:rsidP="000F7E96">
            <w:pPr>
              <w:rPr>
                <w:sz w:val="28"/>
                <w:szCs w:val="28"/>
              </w:rPr>
            </w:pP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2014-2016 годы.</w:t>
            </w:r>
          </w:p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>Объемы  финансирования подпрограммы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Щекинский район</w:t>
            </w:r>
          </w:p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составят:</w:t>
            </w:r>
          </w:p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2014г. – </w:t>
            </w:r>
            <w:r>
              <w:rPr>
                <w:sz w:val="28"/>
                <w:szCs w:val="28"/>
              </w:rPr>
              <w:t>49</w:t>
            </w:r>
            <w:r w:rsidRPr="003B31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3B31AC">
              <w:rPr>
                <w:sz w:val="28"/>
                <w:szCs w:val="28"/>
              </w:rPr>
              <w:t xml:space="preserve"> тыс. руб.</w:t>
            </w:r>
          </w:p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2015г. – 95,0 тыс. руб.</w:t>
            </w:r>
          </w:p>
          <w:p w:rsidR="00F5761A" w:rsidRPr="003B31AC" w:rsidRDefault="00F5761A" w:rsidP="000F7E96">
            <w:pPr>
              <w:jc w:val="center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>2016г. – 108,0 тыс. руб.</w:t>
            </w:r>
          </w:p>
          <w:p w:rsidR="00F5761A" w:rsidRPr="003B31AC" w:rsidRDefault="00F5761A" w:rsidP="00433795">
            <w:pPr>
              <w:jc w:val="center"/>
              <w:rPr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 xml:space="preserve">Всего 2014-2016гг. – </w:t>
            </w:r>
            <w:r>
              <w:rPr>
                <w:b/>
                <w:bCs/>
                <w:sz w:val="28"/>
                <w:szCs w:val="28"/>
              </w:rPr>
              <w:t>252,6</w:t>
            </w:r>
            <w:r w:rsidRPr="003B31AC">
              <w:rPr>
                <w:b/>
                <w:bCs/>
                <w:sz w:val="28"/>
                <w:szCs w:val="28"/>
              </w:rPr>
              <w:t xml:space="preserve"> тыс. руб.</w:t>
            </w:r>
          </w:p>
        </w:tc>
      </w:tr>
      <w:tr w:rsidR="00F5761A" w:rsidRPr="00777A03">
        <w:trPr>
          <w:cantSplit/>
          <w:jc w:val="center"/>
        </w:trPr>
        <w:tc>
          <w:tcPr>
            <w:tcW w:w="2417" w:type="dxa"/>
            <w:vAlign w:val="center"/>
          </w:tcPr>
          <w:p w:rsidR="00F5761A" w:rsidRPr="003B31AC" w:rsidRDefault="00F5761A" w:rsidP="000F7E96">
            <w:pPr>
              <w:jc w:val="center"/>
              <w:rPr>
                <w:b/>
                <w:bCs/>
                <w:sz w:val="28"/>
                <w:szCs w:val="28"/>
              </w:rPr>
            </w:pPr>
            <w:r w:rsidRPr="003B31AC">
              <w:rPr>
                <w:b/>
                <w:bCs/>
                <w:sz w:val="28"/>
                <w:szCs w:val="28"/>
              </w:rPr>
              <w:t xml:space="preserve">Ожидаемые результаты реализации  подпрограммы </w:t>
            </w:r>
          </w:p>
        </w:tc>
        <w:tc>
          <w:tcPr>
            <w:tcW w:w="7430" w:type="dxa"/>
            <w:vAlign w:val="center"/>
          </w:tcPr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Сокращение оплаты за топливно-энергетические ресурсы,   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  <w:r w:rsidRPr="003B31AC">
              <w:rPr>
                <w:sz w:val="28"/>
                <w:szCs w:val="28"/>
              </w:rPr>
              <w:t xml:space="preserve">   потребляемые учреждениями.</w:t>
            </w:r>
          </w:p>
          <w:p w:rsidR="00F5761A" w:rsidRPr="003B31AC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rPr>
                <w:sz w:val="28"/>
                <w:szCs w:val="28"/>
              </w:rPr>
            </w:pPr>
          </w:p>
        </w:tc>
      </w:tr>
    </w:tbl>
    <w:p w:rsidR="00F5761A" w:rsidRDefault="00F5761A" w:rsidP="00E21233">
      <w:pPr>
        <w:ind w:firstLine="709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ind w:firstLine="709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ind w:firstLine="709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ind w:firstLine="709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ind w:firstLine="709"/>
        <w:jc w:val="center"/>
        <w:rPr>
          <w:b/>
          <w:bCs/>
          <w:sz w:val="28"/>
          <w:szCs w:val="28"/>
        </w:rPr>
      </w:pPr>
    </w:p>
    <w:p w:rsidR="00F5761A" w:rsidRPr="007B0E4E" w:rsidRDefault="00F5761A" w:rsidP="00C57E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E4E">
        <w:rPr>
          <w:b/>
          <w:bCs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F5761A" w:rsidRPr="001912CE" w:rsidRDefault="00F5761A" w:rsidP="00E21233">
      <w:pPr>
        <w:ind w:firstLine="709"/>
        <w:jc w:val="center"/>
        <w:rPr>
          <w:caps/>
          <w:sz w:val="28"/>
          <w:szCs w:val="28"/>
        </w:rPr>
      </w:pPr>
    </w:p>
    <w:p w:rsidR="00F5761A" w:rsidRDefault="00F5761A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 культуры</w:t>
      </w:r>
      <w:r w:rsidRPr="001912CE">
        <w:rPr>
          <w:sz w:val="28"/>
          <w:szCs w:val="28"/>
        </w:rPr>
        <w:t xml:space="preserve">. </w:t>
      </w:r>
    </w:p>
    <w:p w:rsidR="00F5761A" w:rsidRPr="001912CE" w:rsidRDefault="00F5761A" w:rsidP="00E21233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к</w:t>
      </w:r>
      <w:r w:rsidRPr="001912CE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 xml:space="preserve">по культуре, молодежной политике и спорту </w:t>
      </w:r>
      <w:r w:rsidRPr="001912CE">
        <w:rPr>
          <w:sz w:val="28"/>
          <w:szCs w:val="28"/>
        </w:rPr>
        <w:t>проводил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F5761A" w:rsidRPr="001912CE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учреждениях, подведомственных комитету планируются проведение мероприятий направленных на выполнение основных задач подпрограммы.  </w:t>
      </w: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  <w:r w:rsidRPr="001912CE">
        <w:rPr>
          <w:sz w:val="28"/>
          <w:szCs w:val="28"/>
        </w:rPr>
        <w:t>Программа энергосбережения в</w:t>
      </w:r>
      <w:r>
        <w:rPr>
          <w:sz w:val="28"/>
          <w:szCs w:val="28"/>
        </w:rPr>
        <w:t xml:space="preserve"> 2014-2016</w:t>
      </w:r>
      <w:r w:rsidRPr="001912CE">
        <w:rPr>
          <w:sz w:val="28"/>
          <w:szCs w:val="28"/>
        </w:rPr>
        <w:t xml:space="preserve"> г</w:t>
      </w:r>
      <w:r>
        <w:rPr>
          <w:sz w:val="28"/>
          <w:szCs w:val="28"/>
        </w:rPr>
        <w:t>г. к</w:t>
      </w:r>
      <w:r w:rsidRPr="001912CE">
        <w:rPr>
          <w:sz w:val="28"/>
          <w:szCs w:val="28"/>
        </w:rPr>
        <w:t>омитета по культу</w:t>
      </w:r>
      <w:r>
        <w:rPr>
          <w:sz w:val="28"/>
          <w:szCs w:val="28"/>
        </w:rPr>
        <w:t xml:space="preserve">ре, молодежной политике и спорту </w:t>
      </w:r>
      <w:r w:rsidRPr="001912CE">
        <w:rPr>
          <w:sz w:val="28"/>
          <w:szCs w:val="28"/>
        </w:rPr>
        <w:t>разработана в соответствии с Федеральным Законом Российской Федерации «Об энергоснабжении и о повышении энергетической эффективности и о внесении изменений  в отдельные законодательные акты Российской Федерации» от 23.11.2009 г. №</w:t>
      </w:r>
      <w:r>
        <w:rPr>
          <w:sz w:val="28"/>
          <w:szCs w:val="28"/>
        </w:rPr>
        <w:t> 261-ФЗ.</w:t>
      </w:r>
      <w:r w:rsidRPr="001912CE">
        <w:rPr>
          <w:sz w:val="28"/>
          <w:szCs w:val="28"/>
        </w:rPr>
        <w:t xml:space="preserve"> </w:t>
      </w: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Pr="001912CE" w:rsidRDefault="00F5761A" w:rsidP="00E21233">
      <w:pPr>
        <w:pStyle w:val="1"/>
        <w:tabs>
          <w:tab w:val="clear" w:pos="709"/>
        </w:tabs>
        <w:ind w:firstLine="708"/>
        <w:rPr>
          <w:sz w:val="28"/>
          <w:szCs w:val="28"/>
        </w:rPr>
      </w:pPr>
    </w:p>
    <w:p w:rsidR="00F5761A" w:rsidRDefault="00F5761A" w:rsidP="00C57E7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B0E4E">
        <w:rPr>
          <w:b/>
          <w:bCs/>
          <w:sz w:val="28"/>
          <w:szCs w:val="28"/>
        </w:rPr>
        <w:t>2. Цели и задачи подпрограммы</w:t>
      </w:r>
    </w:p>
    <w:p w:rsidR="00F5761A" w:rsidRDefault="00F5761A" w:rsidP="00E21233">
      <w:pPr>
        <w:rPr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ab/>
      </w:r>
    </w:p>
    <w:p w:rsidR="00F5761A" w:rsidRPr="0030017D" w:rsidRDefault="00F5761A" w:rsidP="00E21233">
      <w:pPr>
        <w:ind w:left="720" w:hanging="720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  <w:r w:rsidRPr="003B31AC">
        <w:rPr>
          <w:b/>
          <w:bCs/>
          <w:sz w:val="28"/>
          <w:szCs w:val="28"/>
        </w:rPr>
        <w:t>Цель подпрограммы</w:t>
      </w:r>
      <w:r>
        <w:rPr>
          <w:b/>
          <w:bCs/>
          <w:sz w:val="28"/>
          <w:szCs w:val="28"/>
        </w:rPr>
        <w:t>:</w:t>
      </w:r>
    </w:p>
    <w:p w:rsidR="00F5761A" w:rsidRDefault="00F5761A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рационального использования топливно-энергетических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F5761A" w:rsidRDefault="00F5761A" w:rsidP="00E2123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r w:rsidRPr="003B31AC">
        <w:rPr>
          <w:b/>
          <w:bCs/>
          <w:sz w:val="28"/>
          <w:szCs w:val="28"/>
        </w:rPr>
        <w:t xml:space="preserve"> подпрограммы</w:t>
      </w:r>
      <w:r>
        <w:rPr>
          <w:b/>
          <w:bCs/>
          <w:sz w:val="28"/>
          <w:szCs w:val="28"/>
        </w:rPr>
        <w:t>:</w:t>
      </w:r>
    </w:p>
    <w:p w:rsidR="00F5761A" w:rsidRPr="00252127" w:rsidRDefault="00F5761A" w:rsidP="00E21233">
      <w:pPr>
        <w:pStyle w:val="1"/>
        <w:ind w:firstLine="708"/>
        <w:rPr>
          <w:sz w:val="28"/>
          <w:szCs w:val="28"/>
        </w:rPr>
        <w:sectPr w:rsidR="00F5761A" w:rsidRPr="00252127" w:rsidSect="000F7E96">
          <w:headerReference w:type="default" r:id="rId11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  <w:r w:rsidRPr="001D5C0A">
        <w:rPr>
          <w:sz w:val="28"/>
          <w:szCs w:val="28"/>
        </w:rPr>
        <w:t>- снижение финансовой нагрузки на бюджет района за счет сокращения платежей за тепловую и электрическую энергию, потребляемые учреждениями, подведомственными комитету по культур</w:t>
      </w:r>
      <w:r>
        <w:rPr>
          <w:sz w:val="28"/>
          <w:szCs w:val="28"/>
        </w:rPr>
        <w:t xml:space="preserve">е, молодёжной </w:t>
      </w:r>
      <w:r w:rsidRPr="00252127">
        <w:rPr>
          <w:sz w:val="28"/>
          <w:szCs w:val="28"/>
        </w:rPr>
        <w:t>политике</w:t>
      </w:r>
      <w:r w:rsidRPr="00EC0E37">
        <w:rPr>
          <w:i/>
          <w:iCs/>
          <w:sz w:val="28"/>
          <w:szCs w:val="28"/>
        </w:rPr>
        <w:t xml:space="preserve"> </w:t>
      </w:r>
      <w:r w:rsidRPr="00252127">
        <w:rPr>
          <w:sz w:val="28"/>
          <w:szCs w:val="28"/>
        </w:rPr>
        <w:t>и спорту</w:t>
      </w:r>
    </w:p>
    <w:p w:rsidR="00F5761A" w:rsidRPr="005D25EF" w:rsidRDefault="00F5761A" w:rsidP="00E21233">
      <w:pPr>
        <w:jc w:val="center"/>
        <w:rPr>
          <w:b/>
          <w:bCs/>
          <w:color w:val="000000"/>
          <w:sz w:val="28"/>
          <w:szCs w:val="28"/>
        </w:rPr>
      </w:pPr>
      <w:r w:rsidRPr="005D25EF">
        <w:rPr>
          <w:b/>
          <w:bCs/>
          <w:sz w:val="28"/>
          <w:szCs w:val="28"/>
        </w:rPr>
        <w:t>3.</w:t>
      </w:r>
      <w:r w:rsidRPr="005D25E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Перечень мероприятий</w:t>
      </w:r>
    </w:p>
    <w:p w:rsidR="00F5761A" w:rsidRPr="006C702E" w:rsidRDefault="00F5761A" w:rsidP="00E21233">
      <w:pPr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по реализации подпрограммы </w:t>
      </w:r>
      <w:r w:rsidRPr="006C702E">
        <w:rPr>
          <w:sz w:val="28"/>
          <w:szCs w:val="28"/>
          <w:u w:val="single"/>
        </w:rPr>
        <w:t>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 на 2014-2016 годы»</w:t>
      </w:r>
    </w:p>
    <w:p w:rsidR="00F5761A" w:rsidRDefault="00F5761A" w:rsidP="00E21233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Pr="00F14083">
        <w:rPr>
          <w:color w:val="000000"/>
          <w:sz w:val="28"/>
          <w:szCs w:val="28"/>
          <w:u w:val="single"/>
        </w:rPr>
        <w:t>«Энергосбережение и повышение энергетической эффективности в муниципальном образовании Щекинский район»</w:t>
      </w:r>
    </w:p>
    <w:p w:rsidR="00F5761A" w:rsidRDefault="00F5761A" w:rsidP="00E21233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842"/>
        <w:gridCol w:w="1134"/>
        <w:gridCol w:w="1276"/>
        <w:gridCol w:w="1276"/>
        <w:gridCol w:w="1559"/>
        <w:gridCol w:w="1701"/>
        <w:gridCol w:w="1418"/>
        <w:gridCol w:w="2976"/>
      </w:tblGrid>
      <w:tr w:rsidR="00F5761A" w:rsidRPr="000B6262">
        <w:trPr>
          <w:trHeight w:val="260"/>
        </w:trPr>
        <w:tc>
          <w:tcPr>
            <w:tcW w:w="2411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Наименование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Срок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исполнения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по годам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реализации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подпрограммы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gridSpan w:val="6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Исполнитель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(соисполнитель)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  <w:tr w:rsidR="00F5761A" w:rsidRPr="000B6262">
        <w:trPr>
          <w:trHeight w:val="286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  <w:tr w:rsidR="00F5761A" w:rsidRPr="000B6262">
        <w:trPr>
          <w:trHeight w:val="115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федерального бюджета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Тульской области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бюджета МО поселений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Щекинского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района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внебюд-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жетных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источников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  <w:tr w:rsidR="00F5761A" w:rsidRPr="000B6262">
        <w:trPr>
          <w:trHeight w:val="3707"/>
        </w:trPr>
        <w:tc>
          <w:tcPr>
            <w:tcW w:w="2411" w:type="dxa"/>
            <w:vMerge w:val="restart"/>
          </w:tcPr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1.Внедрение энергосберегающих технологий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1.1Замена светильников</w:t>
            </w: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B6262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B6262">
              <w:rPr>
                <w:color w:val="000000"/>
              </w:rPr>
              <w:t>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>Комитет по культуре, молодежной политике и спорту</w:t>
            </w:r>
            <w:r>
              <w:t xml:space="preserve"> </w:t>
            </w:r>
            <w:r w:rsidRPr="0030017D">
              <w:t xml:space="preserve">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50,0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30017D">
              <w:rPr>
                <w:color w:val="000000"/>
              </w:rPr>
              <w:t>МКУК</w:t>
            </w:r>
            <w:r w:rsidRPr="000B6262">
              <w:rPr>
                <w:color w:val="000000"/>
              </w:rPr>
              <w:t xml:space="preserve">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г. Советска»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60,0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г. Советска»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2. Приобретение энергосберегающих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ламп</w:t>
            </w: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rPr>
                <w:color w:val="000000"/>
              </w:rP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г. Советска)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43,0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28,0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МКУК «Щекинская Межпоселенческая Центральная библиотека»;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 xml:space="preserve">АМОУ ДОД «Детская музыкальная школа 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г. Советска»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987"/>
        </w:trPr>
        <w:tc>
          <w:tcPr>
            <w:tcW w:w="2411" w:type="dxa"/>
          </w:tcPr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 Поверка, ремонт и замена узлов учета энергоносителей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2.1 Узел учета холодной и горячей воды</w:t>
            </w: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B6262">
              <w:rPr>
                <w:color w:val="000000"/>
              </w:rPr>
              <w:t xml:space="preserve">0,0 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B6262">
              <w:rPr>
                <w:color w:val="000000"/>
              </w:rPr>
              <w:t>,0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2,0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Default="00F5761A" w:rsidP="000F7E96"/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МБОУ ДОД</w:t>
            </w:r>
            <w:r>
              <w:rPr>
                <w:color w:val="000000"/>
              </w:rPr>
              <w:t xml:space="preserve"> «Детская музыкальная школа №2»)</w:t>
            </w:r>
          </w:p>
          <w:p w:rsidR="00F5761A" w:rsidRPr="000B6262" w:rsidRDefault="00F5761A" w:rsidP="000F7E96">
            <w:pPr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  <w:p w:rsidR="00F5761A" w:rsidRDefault="00F5761A" w:rsidP="000F7E96">
            <w:pPr>
              <w:jc w:val="center"/>
              <w:rPr>
                <w:color w:val="000000"/>
              </w:rPr>
            </w:pP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</w:tr>
      <w:tr w:rsidR="00F5761A" w:rsidRPr="000B6262">
        <w:trPr>
          <w:trHeight w:val="440"/>
        </w:trPr>
        <w:tc>
          <w:tcPr>
            <w:tcW w:w="2411" w:type="dxa"/>
          </w:tcPr>
          <w:p w:rsidR="00F5761A" w:rsidRPr="000B6262" w:rsidRDefault="00F5761A" w:rsidP="000F7E96">
            <w:pPr>
              <w:rPr>
                <w:color w:val="000000"/>
              </w:rPr>
            </w:pPr>
            <w:r w:rsidRPr="000B6262">
              <w:rPr>
                <w:color w:val="000000"/>
              </w:rPr>
              <w:t>2.2 Узел учета тепловой энергии</w:t>
            </w: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30017D">
              <w:t xml:space="preserve">Комитет по культуре, молодежной политике и спорту </w:t>
            </w:r>
            <w:r>
              <w:t>(</w:t>
            </w:r>
            <w:r w:rsidRPr="000B6262">
              <w:rPr>
                <w:color w:val="000000"/>
              </w:rPr>
              <w:t>МАОУ ДОД «Детская музыкальная школа №1»;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МБОУ ДОД «Детская музыкальная школа №2»;</w:t>
            </w:r>
          </w:p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МАОУ ДОД «Первомайская детская музыкальная школа»</w:t>
            </w:r>
            <w:r>
              <w:rPr>
                <w:color w:val="000000"/>
              </w:rPr>
              <w:t>)</w:t>
            </w:r>
          </w:p>
        </w:tc>
      </w:tr>
      <w:tr w:rsidR="00F5761A" w:rsidRPr="000B6262">
        <w:trPr>
          <w:trHeight w:val="320"/>
        </w:trPr>
        <w:tc>
          <w:tcPr>
            <w:tcW w:w="2411" w:type="dxa"/>
            <w:vMerge w:val="restart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Итого по подпрограмме:</w:t>
            </w: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2014г.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2015г.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95,0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  <w:tr w:rsidR="00F5761A" w:rsidRPr="000B6262">
        <w:trPr>
          <w:trHeight w:val="320"/>
        </w:trPr>
        <w:tc>
          <w:tcPr>
            <w:tcW w:w="2411" w:type="dxa"/>
            <w:vMerge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2016г.</w:t>
            </w:r>
          </w:p>
        </w:tc>
        <w:tc>
          <w:tcPr>
            <w:tcW w:w="1134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108,0</w:t>
            </w:r>
          </w:p>
        </w:tc>
        <w:tc>
          <w:tcPr>
            <w:tcW w:w="1701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  <w:r w:rsidRPr="000B6262">
              <w:rPr>
                <w:color w:val="000000"/>
              </w:rPr>
              <w:t>-</w:t>
            </w:r>
          </w:p>
        </w:tc>
        <w:tc>
          <w:tcPr>
            <w:tcW w:w="2976" w:type="dxa"/>
          </w:tcPr>
          <w:p w:rsidR="00F5761A" w:rsidRPr="000B6262" w:rsidRDefault="00F5761A" w:rsidP="000F7E96">
            <w:pPr>
              <w:jc w:val="center"/>
              <w:rPr>
                <w:color w:val="000000"/>
              </w:rPr>
            </w:pPr>
          </w:p>
        </w:tc>
      </w:tr>
    </w:tbl>
    <w:p w:rsidR="00F5761A" w:rsidRDefault="00F5761A" w:rsidP="00E21233">
      <w:pPr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1912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Перечень показателей результативности  и эффективности подпрограммы</w:t>
      </w:r>
    </w:p>
    <w:p w:rsidR="00F5761A" w:rsidRDefault="00F5761A" w:rsidP="00E21233">
      <w:pPr>
        <w:jc w:val="center"/>
        <w:rPr>
          <w:b/>
          <w:bCs/>
          <w:sz w:val="28"/>
          <w:szCs w:val="28"/>
        </w:rPr>
      </w:pP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024"/>
        <w:gridCol w:w="2268"/>
        <w:gridCol w:w="31"/>
        <w:gridCol w:w="1244"/>
        <w:gridCol w:w="1418"/>
        <w:gridCol w:w="1276"/>
        <w:gridCol w:w="2518"/>
      </w:tblGrid>
      <w:tr w:rsidR="00F5761A" w:rsidRPr="000B6262">
        <w:trPr>
          <w:trHeight w:val="1281"/>
        </w:trPr>
        <w:tc>
          <w:tcPr>
            <w:tcW w:w="3007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rPr>
                <w:caps/>
              </w:rPr>
              <w:t>Ц</w:t>
            </w:r>
            <w:r w:rsidRPr="000B6262">
              <w:t>ели и задачи подпрограммы</w:t>
            </w:r>
          </w:p>
        </w:tc>
        <w:tc>
          <w:tcPr>
            <w:tcW w:w="3024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</w:tcPr>
          <w:p w:rsidR="00F5761A" w:rsidRPr="000B6262" w:rsidRDefault="00F5761A" w:rsidP="000F7E96">
            <w:pPr>
              <w:pStyle w:val="BodyText"/>
            </w:pPr>
            <w:r w:rsidRPr="000B6262"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4"/>
          </w:tcPr>
          <w:p w:rsidR="00F5761A" w:rsidRPr="000B6262" w:rsidRDefault="00F5761A" w:rsidP="000F7E96">
            <w:pPr>
              <w:pStyle w:val="BodyText"/>
            </w:pPr>
            <w:r w:rsidRPr="000B6262">
              <w:t>Значение показателей по годам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реализации подпрограммы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муниципальной программы</w:t>
            </w:r>
          </w:p>
        </w:tc>
        <w:tc>
          <w:tcPr>
            <w:tcW w:w="2518" w:type="dxa"/>
            <w:vMerge w:val="restart"/>
          </w:tcPr>
          <w:p w:rsidR="00F5761A" w:rsidRPr="000B6262" w:rsidRDefault="00F5761A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F5761A" w:rsidRPr="000B6262" w:rsidRDefault="00F5761A" w:rsidP="000F7E96">
            <w:pPr>
              <w:pStyle w:val="BodyText"/>
            </w:pPr>
          </w:p>
        </w:tc>
      </w:tr>
      <w:tr w:rsidR="00F5761A" w:rsidRPr="000B6262">
        <w:trPr>
          <w:trHeight w:val="340"/>
        </w:trPr>
        <w:tc>
          <w:tcPr>
            <w:tcW w:w="3007" w:type="dxa"/>
            <w:vMerge/>
          </w:tcPr>
          <w:p w:rsidR="00F5761A" w:rsidRPr="000B6262" w:rsidRDefault="00F5761A" w:rsidP="000F7E96">
            <w:pPr>
              <w:pStyle w:val="BodyText"/>
              <w:rPr>
                <w:caps/>
              </w:rPr>
            </w:pPr>
          </w:p>
        </w:tc>
        <w:tc>
          <w:tcPr>
            <w:tcW w:w="3024" w:type="dxa"/>
            <w:vMerge/>
          </w:tcPr>
          <w:p w:rsidR="00F5761A" w:rsidRPr="000B6262" w:rsidRDefault="00F5761A" w:rsidP="000F7E96">
            <w:pPr>
              <w:pStyle w:val="BodyText"/>
            </w:pPr>
          </w:p>
        </w:tc>
        <w:tc>
          <w:tcPr>
            <w:tcW w:w="2268" w:type="dxa"/>
            <w:vMerge/>
          </w:tcPr>
          <w:p w:rsidR="00F5761A" w:rsidRPr="000B6262" w:rsidRDefault="00F5761A" w:rsidP="000F7E96">
            <w:pPr>
              <w:pStyle w:val="BodyText"/>
              <w:jc w:val="right"/>
            </w:pPr>
          </w:p>
        </w:tc>
        <w:tc>
          <w:tcPr>
            <w:tcW w:w="1275" w:type="dxa"/>
            <w:gridSpan w:val="2"/>
          </w:tcPr>
          <w:p w:rsidR="00F5761A" w:rsidRPr="000B6262" w:rsidRDefault="00F5761A" w:rsidP="000F7E96">
            <w:pPr>
              <w:pStyle w:val="BodyText"/>
            </w:pPr>
            <w:r w:rsidRPr="000B6262">
              <w:t>2014г.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2015г.</w:t>
            </w:r>
          </w:p>
        </w:tc>
        <w:tc>
          <w:tcPr>
            <w:tcW w:w="1276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2016г.</w:t>
            </w:r>
          </w:p>
        </w:tc>
        <w:tc>
          <w:tcPr>
            <w:tcW w:w="2518" w:type="dxa"/>
            <w:vMerge/>
          </w:tcPr>
          <w:p w:rsidR="00F5761A" w:rsidRPr="000B6262" w:rsidRDefault="00F5761A" w:rsidP="000F7E96">
            <w:pPr>
              <w:pStyle w:val="BodyText"/>
            </w:pPr>
          </w:p>
        </w:tc>
      </w:tr>
      <w:tr w:rsidR="00F5761A" w:rsidRPr="000B6262">
        <w:trPr>
          <w:trHeight w:val="340"/>
        </w:trPr>
        <w:tc>
          <w:tcPr>
            <w:tcW w:w="3007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Цель: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3024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95%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  <w:rPr>
                <w:i/>
                <w:iCs/>
              </w:rPr>
            </w:pP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1275" w:type="dxa"/>
            <w:gridSpan w:val="2"/>
          </w:tcPr>
          <w:p w:rsidR="00F5761A" w:rsidRPr="000B6262" w:rsidRDefault="00F5761A" w:rsidP="000F7E96">
            <w:pPr>
              <w:pStyle w:val="BodyText"/>
            </w:pPr>
            <w:r w:rsidRPr="000B6262">
              <w:t>99%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1418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99%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1276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2518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</w:tc>
      </w:tr>
      <w:tr w:rsidR="00F5761A" w:rsidRPr="000B6262">
        <w:trPr>
          <w:trHeight w:val="340"/>
        </w:trPr>
        <w:tc>
          <w:tcPr>
            <w:tcW w:w="3007" w:type="dxa"/>
          </w:tcPr>
          <w:p w:rsidR="00F5761A" w:rsidRPr="000B6262" w:rsidRDefault="00F5761A" w:rsidP="000F7E96">
            <w:pPr>
              <w:pStyle w:val="BodyText"/>
            </w:pPr>
            <w:r w:rsidRPr="000B6262">
              <w:t>Задача: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снижение финансовой нагрузки на бюджет района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3024" w:type="dxa"/>
          </w:tcPr>
          <w:p w:rsidR="00F5761A" w:rsidRPr="000B6262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F5761A" w:rsidRPr="000B6262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водоснабжение</w:t>
            </w:r>
          </w:p>
          <w:p w:rsidR="00F5761A" w:rsidRPr="000B6262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теплоснабжение</w:t>
            </w:r>
          </w:p>
          <w:p w:rsidR="00F5761A" w:rsidRPr="000B6262" w:rsidRDefault="00F5761A" w:rsidP="000F7E9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 электроснабжение</w:t>
            </w: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2299" w:type="dxa"/>
            <w:gridSpan w:val="2"/>
          </w:tcPr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  <w:r w:rsidRPr="000B6262">
              <w:t>99%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90%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99%</w:t>
            </w:r>
          </w:p>
        </w:tc>
        <w:tc>
          <w:tcPr>
            <w:tcW w:w="1244" w:type="dxa"/>
          </w:tcPr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  <w:r w:rsidRPr="000B6262">
              <w:t>99%</w:t>
            </w:r>
          </w:p>
          <w:p w:rsidR="00F5761A" w:rsidRDefault="00F5761A" w:rsidP="000F7E96">
            <w:pPr>
              <w:pStyle w:val="BodyText"/>
            </w:pPr>
            <w:r>
              <w:t>92%</w:t>
            </w:r>
          </w:p>
          <w:p w:rsidR="00F5761A" w:rsidRPr="000B6262" w:rsidRDefault="00F5761A" w:rsidP="000F7E96">
            <w:pPr>
              <w:pStyle w:val="BodyText"/>
            </w:pPr>
            <w:r>
              <w:t>99%</w:t>
            </w:r>
          </w:p>
        </w:tc>
        <w:tc>
          <w:tcPr>
            <w:tcW w:w="1418" w:type="dxa"/>
          </w:tcPr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    95%</w:t>
            </w:r>
          </w:p>
          <w:p w:rsidR="00F5761A" w:rsidRPr="000B6262" w:rsidRDefault="00F5761A" w:rsidP="000F7E96">
            <w:pPr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100%</w:t>
            </w:r>
          </w:p>
          <w:p w:rsidR="00F5761A" w:rsidRPr="000B6262" w:rsidRDefault="00F5761A" w:rsidP="000F7E96">
            <w:pPr>
              <w:pStyle w:val="BodyText"/>
            </w:pPr>
          </w:p>
        </w:tc>
        <w:tc>
          <w:tcPr>
            <w:tcW w:w="1276" w:type="dxa"/>
          </w:tcPr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</w:tc>
        <w:tc>
          <w:tcPr>
            <w:tcW w:w="2518" w:type="dxa"/>
          </w:tcPr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jc w:val="both"/>
              <w:rPr>
                <w:sz w:val="28"/>
                <w:szCs w:val="28"/>
              </w:rPr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  <w:p w:rsidR="00F5761A" w:rsidRPr="000B6262" w:rsidRDefault="00F5761A" w:rsidP="000F7E96">
            <w:pPr>
              <w:pStyle w:val="BodyText"/>
            </w:pPr>
            <w:r w:rsidRPr="000B6262">
              <w:t>100%</w:t>
            </w:r>
          </w:p>
        </w:tc>
      </w:tr>
    </w:tbl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подпрограммы</w:t>
      </w: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3844"/>
        <w:gridCol w:w="4253"/>
        <w:gridCol w:w="1417"/>
        <w:gridCol w:w="1120"/>
        <w:gridCol w:w="14"/>
        <w:gridCol w:w="1126"/>
        <w:gridCol w:w="8"/>
        <w:gridCol w:w="1164"/>
      </w:tblGrid>
      <w:tr w:rsidR="00F5761A" w:rsidRPr="000B6262">
        <w:trPr>
          <w:trHeight w:val="440"/>
        </w:trPr>
        <w:tc>
          <w:tcPr>
            <w:tcW w:w="2076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Статус</w:t>
            </w:r>
          </w:p>
        </w:tc>
        <w:tc>
          <w:tcPr>
            <w:tcW w:w="3844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53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49" w:type="dxa"/>
            <w:gridSpan w:val="6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F5761A" w:rsidRPr="000B6262">
        <w:trPr>
          <w:trHeight w:val="320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3432" w:type="dxa"/>
            <w:gridSpan w:val="5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 том числе по годам:</w:t>
            </w:r>
          </w:p>
        </w:tc>
      </w:tr>
      <w:tr w:rsidR="00F5761A" w:rsidRPr="000B6262">
        <w:trPr>
          <w:trHeight w:val="300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2014</w:t>
            </w:r>
          </w:p>
        </w:tc>
        <w:tc>
          <w:tcPr>
            <w:tcW w:w="1140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2015</w:t>
            </w:r>
          </w:p>
        </w:tc>
        <w:tc>
          <w:tcPr>
            <w:tcW w:w="1172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2016</w:t>
            </w:r>
          </w:p>
        </w:tc>
      </w:tr>
      <w:tr w:rsidR="00F5761A" w:rsidRPr="000B6262">
        <w:trPr>
          <w:trHeight w:val="301"/>
        </w:trPr>
        <w:tc>
          <w:tcPr>
            <w:tcW w:w="2076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844" w:type="dxa"/>
            <w:vMerge w:val="restart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 xml:space="preserve">«Энергоэффективность в учреждениях, подведомственных комитету </w:t>
            </w:r>
          </w:p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по культуре, молодежной политике и спорту администрации муниципального образования Щекинский район на 2014-2016 годы»</w:t>
            </w: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F5761A" w:rsidRPr="000B6262">
        <w:trPr>
          <w:trHeight w:val="391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F5761A" w:rsidRPr="000B6262">
        <w:trPr>
          <w:trHeight w:val="411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F5761A" w:rsidRPr="000B6262">
        <w:trPr>
          <w:trHeight w:val="505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95,0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108,0</w:t>
            </w:r>
          </w:p>
        </w:tc>
      </w:tr>
      <w:tr w:rsidR="00F5761A" w:rsidRPr="000B6262">
        <w:trPr>
          <w:trHeight w:val="799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  <w:tr w:rsidR="00F5761A" w:rsidRPr="000B6262">
        <w:trPr>
          <w:trHeight w:val="360"/>
        </w:trPr>
        <w:tc>
          <w:tcPr>
            <w:tcW w:w="2076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  <w:vMerge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F5761A" w:rsidRPr="000B6262" w:rsidRDefault="00F5761A" w:rsidP="000F7E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262">
              <w:rPr>
                <w:sz w:val="28"/>
                <w:szCs w:val="28"/>
              </w:rPr>
              <w:t>-</w:t>
            </w:r>
          </w:p>
        </w:tc>
      </w:tr>
    </w:tbl>
    <w:p w:rsidR="00F5761A" w:rsidRDefault="00F5761A" w:rsidP="00E21233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F5761A" w:rsidSect="000F7E96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Механизм реализации подпрограммы</w:t>
      </w:r>
    </w:p>
    <w:p w:rsidR="00F5761A" w:rsidRDefault="00F5761A" w:rsidP="00E212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61A" w:rsidRDefault="00F5761A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F5761A" w:rsidRDefault="00F5761A" w:rsidP="00E212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F5761A" w:rsidRDefault="00F5761A" w:rsidP="00E21233">
      <w:pPr>
        <w:ind w:firstLine="708"/>
        <w:jc w:val="both"/>
      </w:pPr>
      <w:r>
        <w:rPr>
          <w:color w:val="000000"/>
          <w:sz w:val="28"/>
          <w:szCs w:val="28"/>
        </w:rPr>
        <w:t>Контроль за исполнением осуществляет администрация муниципального образования Щекинский район.</w:t>
      </w:r>
    </w:p>
    <w:p w:rsidR="00F5761A" w:rsidRPr="00607021" w:rsidRDefault="00F5761A" w:rsidP="00E2123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761A" w:rsidRDefault="00F5761A" w:rsidP="00E21233">
      <w:pPr>
        <w:pStyle w:val="BodyText"/>
        <w:rPr>
          <w:b/>
          <w:bCs/>
          <w:caps/>
        </w:rPr>
      </w:pPr>
    </w:p>
    <w:p w:rsidR="00F5761A" w:rsidRDefault="00F5761A" w:rsidP="00E21233">
      <w:pPr>
        <w:pStyle w:val="BodyText"/>
        <w:rPr>
          <w:b/>
          <w:bCs/>
          <w:caps/>
        </w:rPr>
      </w:pPr>
    </w:p>
    <w:p w:rsidR="00F5761A" w:rsidRPr="001912CE" w:rsidRDefault="00F5761A" w:rsidP="00E21233">
      <w:pPr>
        <w:pStyle w:val="FR4"/>
        <w:spacing w:line="264" w:lineRule="auto"/>
        <w:ind w:firstLine="0"/>
        <w:rPr>
          <w:rFonts w:ascii="Times New Roman" w:hAnsi="Times New Roman" w:cs="Times New Roman"/>
          <w:b/>
          <w:bCs/>
        </w:rPr>
      </w:pPr>
      <w:r w:rsidRPr="001912CE">
        <w:rPr>
          <w:rFonts w:ascii="Times New Roman" w:hAnsi="Times New Roman" w:cs="Times New Roman"/>
          <w:b/>
          <w:bCs/>
        </w:rPr>
        <w:t xml:space="preserve">Председатель комитета по культуре, </w:t>
      </w:r>
    </w:p>
    <w:p w:rsidR="00F5761A" w:rsidRPr="00E21233" w:rsidRDefault="00F5761A" w:rsidP="00E21233">
      <w:pPr>
        <w:jc w:val="both"/>
        <w:rPr>
          <w:sz w:val="28"/>
          <w:szCs w:val="28"/>
        </w:rPr>
      </w:pPr>
      <w:r w:rsidRPr="00E21233">
        <w:rPr>
          <w:b/>
          <w:bCs/>
          <w:sz w:val="28"/>
          <w:szCs w:val="28"/>
        </w:rPr>
        <w:t>молодежной политике и спорту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 w:rsidRPr="001912CE">
        <w:rPr>
          <w:b/>
          <w:bCs/>
        </w:rPr>
        <w:tab/>
      </w:r>
      <w:r>
        <w:rPr>
          <w:b/>
          <w:bCs/>
        </w:rPr>
        <w:t xml:space="preserve">        </w:t>
      </w:r>
      <w:r w:rsidRPr="00E21233">
        <w:rPr>
          <w:b/>
          <w:bCs/>
          <w:sz w:val="28"/>
          <w:szCs w:val="28"/>
        </w:rPr>
        <w:t>Г.Я. Ермолаева</w:t>
      </w:r>
    </w:p>
    <w:sectPr w:rsidR="00F5761A" w:rsidRPr="00E21233" w:rsidSect="00B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1A" w:rsidRDefault="00F5761A" w:rsidP="00A949DC">
      <w:r>
        <w:separator/>
      </w:r>
    </w:p>
  </w:endnote>
  <w:endnote w:type="continuationSeparator" w:id="1">
    <w:p w:rsidR="00F5761A" w:rsidRDefault="00F5761A" w:rsidP="00A9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1A" w:rsidRDefault="00F5761A" w:rsidP="00A949DC">
      <w:r>
        <w:separator/>
      </w:r>
    </w:p>
  </w:footnote>
  <w:footnote w:type="continuationSeparator" w:id="1">
    <w:p w:rsidR="00F5761A" w:rsidRDefault="00F5761A" w:rsidP="00A94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1A" w:rsidRDefault="00F5761A" w:rsidP="00BC27A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1A" w:rsidRPr="00EE4A43" w:rsidRDefault="00F5761A" w:rsidP="00EE4A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88" w:hanging="360"/>
      </w:pPr>
      <w:rPr>
        <w:rFonts w:ascii="Wingdings" w:hAnsi="Wingdings" w:cs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cs="Symbol" w:hint="default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F1E"/>
    <w:rsid w:val="00003D8F"/>
    <w:rsid w:val="00007A4B"/>
    <w:rsid w:val="00015AFC"/>
    <w:rsid w:val="00022387"/>
    <w:rsid w:val="000601BF"/>
    <w:rsid w:val="0006158F"/>
    <w:rsid w:val="000906C1"/>
    <w:rsid w:val="00090768"/>
    <w:rsid w:val="00096FA4"/>
    <w:rsid w:val="000A3923"/>
    <w:rsid w:val="000B6262"/>
    <w:rsid w:val="000B6469"/>
    <w:rsid w:val="000D28FD"/>
    <w:rsid w:val="000D2A5E"/>
    <w:rsid w:val="000E488C"/>
    <w:rsid w:val="000F4AFA"/>
    <w:rsid w:val="000F7E96"/>
    <w:rsid w:val="001172F4"/>
    <w:rsid w:val="0013446D"/>
    <w:rsid w:val="00137510"/>
    <w:rsid w:val="00177388"/>
    <w:rsid w:val="00177A1C"/>
    <w:rsid w:val="0018080A"/>
    <w:rsid w:val="0018130F"/>
    <w:rsid w:val="001912CE"/>
    <w:rsid w:val="001940B2"/>
    <w:rsid w:val="001C4D4B"/>
    <w:rsid w:val="001C70E1"/>
    <w:rsid w:val="001D5C0A"/>
    <w:rsid w:val="002121C5"/>
    <w:rsid w:val="002330B1"/>
    <w:rsid w:val="0024122D"/>
    <w:rsid w:val="00252127"/>
    <w:rsid w:val="00263304"/>
    <w:rsid w:val="002C2DC1"/>
    <w:rsid w:val="002E1E92"/>
    <w:rsid w:val="002E29E1"/>
    <w:rsid w:val="002F5030"/>
    <w:rsid w:val="002F7172"/>
    <w:rsid w:val="0030017D"/>
    <w:rsid w:val="00304BE2"/>
    <w:rsid w:val="003174EC"/>
    <w:rsid w:val="0033508E"/>
    <w:rsid w:val="003644CE"/>
    <w:rsid w:val="003B31AC"/>
    <w:rsid w:val="003B580F"/>
    <w:rsid w:val="00425DB9"/>
    <w:rsid w:val="00433795"/>
    <w:rsid w:val="004A23DE"/>
    <w:rsid w:val="004D3A7C"/>
    <w:rsid w:val="004E1E65"/>
    <w:rsid w:val="004E5FC2"/>
    <w:rsid w:val="004F08B5"/>
    <w:rsid w:val="00524069"/>
    <w:rsid w:val="00530478"/>
    <w:rsid w:val="00536974"/>
    <w:rsid w:val="00543BAA"/>
    <w:rsid w:val="00563051"/>
    <w:rsid w:val="00564051"/>
    <w:rsid w:val="005C45F3"/>
    <w:rsid w:val="005D25EF"/>
    <w:rsid w:val="005D394D"/>
    <w:rsid w:val="005D629E"/>
    <w:rsid w:val="006044E6"/>
    <w:rsid w:val="00607021"/>
    <w:rsid w:val="00610D0D"/>
    <w:rsid w:val="00615876"/>
    <w:rsid w:val="00627628"/>
    <w:rsid w:val="00632BAE"/>
    <w:rsid w:val="00647555"/>
    <w:rsid w:val="006556E3"/>
    <w:rsid w:val="00671D90"/>
    <w:rsid w:val="00672C61"/>
    <w:rsid w:val="00674778"/>
    <w:rsid w:val="006921AA"/>
    <w:rsid w:val="006A1B97"/>
    <w:rsid w:val="006C702E"/>
    <w:rsid w:val="006D0F4E"/>
    <w:rsid w:val="006E0055"/>
    <w:rsid w:val="006F3573"/>
    <w:rsid w:val="00713972"/>
    <w:rsid w:val="00777A03"/>
    <w:rsid w:val="007B0E4E"/>
    <w:rsid w:val="007C3C7B"/>
    <w:rsid w:val="008130EA"/>
    <w:rsid w:val="00833826"/>
    <w:rsid w:val="008448F7"/>
    <w:rsid w:val="00852E84"/>
    <w:rsid w:val="008A558B"/>
    <w:rsid w:val="008F0E93"/>
    <w:rsid w:val="00916957"/>
    <w:rsid w:val="00922E30"/>
    <w:rsid w:val="009517B7"/>
    <w:rsid w:val="00965F36"/>
    <w:rsid w:val="009B5E0F"/>
    <w:rsid w:val="009C08B0"/>
    <w:rsid w:val="00A27B7E"/>
    <w:rsid w:val="00A33768"/>
    <w:rsid w:val="00A40006"/>
    <w:rsid w:val="00A67D39"/>
    <w:rsid w:val="00A949DC"/>
    <w:rsid w:val="00AA087C"/>
    <w:rsid w:val="00AA3C48"/>
    <w:rsid w:val="00AA7F1E"/>
    <w:rsid w:val="00AF3D8B"/>
    <w:rsid w:val="00B24CC7"/>
    <w:rsid w:val="00B27B09"/>
    <w:rsid w:val="00B346F7"/>
    <w:rsid w:val="00B412A7"/>
    <w:rsid w:val="00B4143F"/>
    <w:rsid w:val="00B872FA"/>
    <w:rsid w:val="00B93CCD"/>
    <w:rsid w:val="00BA071D"/>
    <w:rsid w:val="00BA1A1C"/>
    <w:rsid w:val="00BC27AF"/>
    <w:rsid w:val="00BC305F"/>
    <w:rsid w:val="00BD3596"/>
    <w:rsid w:val="00BF5950"/>
    <w:rsid w:val="00C14A4E"/>
    <w:rsid w:val="00C301AC"/>
    <w:rsid w:val="00C40C3C"/>
    <w:rsid w:val="00C44951"/>
    <w:rsid w:val="00C56652"/>
    <w:rsid w:val="00C57E78"/>
    <w:rsid w:val="00CD6704"/>
    <w:rsid w:val="00CE7628"/>
    <w:rsid w:val="00D02408"/>
    <w:rsid w:val="00D271F3"/>
    <w:rsid w:val="00D45DFC"/>
    <w:rsid w:val="00D51C54"/>
    <w:rsid w:val="00D75B3D"/>
    <w:rsid w:val="00D83D0C"/>
    <w:rsid w:val="00DB3250"/>
    <w:rsid w:val="00DC5256"/>
    <w:rsid w:val="00DD1FEE"/>
    <w:rsid w:val="00DD5E34"/>
    <w:rsid w:val="00DE3FEB"/>
    <w:rsid w:val="00E13168"/>
    <w:rsid w:val="00E13D1F"/>
    <w:rsid w:val="00E21233"/>
    <w:rsid w:val="00E70B09"/>
    <w:rsid w:val="00E864D0"/>
    <w:rsid w:val="00EC0C04"/>
    <w:rsid w:val="00EC0E37"/>
    <w:rsid w:val="00EE4A43"/>
    <w:rsid w:val="00EF2C8E"/>
    <w:rsid w:val="00F1315D"/>
    <w:rsid w:val="00F14083"/>
    <w:rsid w:val="00F27153"/>
    <w:rsid w:val="00F5761A"/>
    <w:rsid w:val="00F6720D"/>
    <w:rsid w:val="00F74F14"/>
    <w:rsid w:val="00F81E9D"/>
    <w:rsid w:val="00F85D4B"/>
    <w:rsid w:val="00F87DBF"/>
    <w:rsid w:val="00FC4EA8"/>
    <w:rsid w:val="00FD2C4B"/>
    <w:rsid w:val="00FE72CA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7F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F1E"/>
    <w:pPr>
      <w:keepNext/>
      <w:ind w:firstLine="709"/>
      <w:jc w:val="center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F1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F1E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7F1E"/>
    <w:pPr>
      <w:keepNext/>
      <w:jc w:val="center"/>
      <w:outlineLvl w:val="3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7F1E"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F1E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7F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7F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7F1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7F1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A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F1E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AA7F1E"/>
  </w:style>
  <w:style w:type="paragraph" w:styleId="BodyTextIndent">
    <w:name w:val="Body Text Indent"/>
    <w:basedOn w:val="Normal"/>
    <w:link w:val="BodyTextIndentChar"/>
    <w:uiPriority w:val="99"/>
    <w:rsid w:val="00AA7F1E"/>
    <w:pPr>
      <w:ind w:firstLine="5670"/>
      <w:jc w:val="center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7F1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AA7F1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7F1E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7F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A7F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F1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A7F1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"/>
    <w:basedOn w:val="Normal"/>
    <w:uiPriority w:val="99"/>
    <w:rsid w:val="00AA7F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A">
    <w:name w:val="! AAA ! Знак Знак Знак Знак Знак Знак Знак Знак"/>
    <w:link w:val="AAA0"/>
    <w:uiPriority w:val="99"/>
    <w:rsid w:val="00AA7F1E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bullit">
    <w:name w:val="! L=bullit ! Знак Знак"/>
    <w:basedOn w:val="AAA"/>
    <w:link w:val="Lbullit0"/>
    <w:uiPriority w:val="99"/>
    <w:rsid w:val="00AA7F1E"/>
    <w:pPr>
      <w:numPr>
        <w:numId w:val="2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uiPriority w:val="99"/>
    <w:rsid w:val="00AA7F1E"/>
    <w:rPr>
      <w:b/>
      <w:bCs/>
      <w:color w:val="000000"/>
    </w:rPr>
  </w:style>
  <w:style w:type="character" w:customStyle="1" w:styleId="AAA0">
    <w:name w:val="! AAA ! Знак Знак Знак Знак Знак Знак Знак Знак Знак"/>
    <w:basedOn w:val="DefaultParagraphFont"/>
    <w:link w:val="AAA"/>
    <w:uiPriority w:val="99"/>
    <w:locked/>
    <w:rsid w:val="00AA7F1E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Lbullit0">
    <w:name w:val="! L=bullit ! Знак Знак Знак"/>
    <w:basedOn w:val="AAA0"/>
    <w:link w:val="Lbullit"/>
    <w:uiPriority w:val="99"/>
    <w:locked/>
    <w:rsid w:val="00AA7F1E"/>
    <w:rPr>
      <w:color w:val="000000"/>
    </w:rPr>
  </w:style>
  <w:style w:type="character" w:styleId="LineNumber">
    <w:name w:val="line number"/>
    <w:basedOn w:val="DefaultParagraphFont"/>
    <w:uiPriority w:val="99"/>
    <w:semiHidden/>
    <w:rsid w:val="00AA7F1E"/>
  </w:style>
  <w:style w:type="paragraph" w:customStyle="1" w:styleId="ConsPlusCell">
    <w:name w:val="ConsPlusCell"/>
    <w:uiPriority w:val="99"/>
    <w:rsid w:val="00AA7F1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 Знак Знак Знак"/>
    <w:basedOn w:val="Normal"/>
    <w:uiPriority w:val="99"/>
    <w:rsid w:val="00AA7F1E"/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AA7F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A7F1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7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AA7F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7F1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A7F1E"/>
  </w:style>
  <w:style w:type="character" w:styleId="PlaceholderText">
    <w:name w:val="Placeholder Text"/>
    <w:basedOn w:val="DefaultParagraphFont"/>
    <w:uiPriority w:val="99"/>
    <w:semiHidden/>
    <w:rsid w:val="00AA7F1E"/>
    <w:rPr>
      <w:color w:val="808080"/>
    </w:rPr>
  </w:style>
  <w:style w:type="paragraph" w:customStyle="1" w:styleId="Iauiue1">
    <w:name w:val="Iau?iue1"/>
    <w:uiPriority w:val="99"/>
    <w:rsid w:val="00C14A4E"/>
    <w:pPr>
      <w:tabs>
        <w:tab w:val="left" w:pos="709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1">
    <w:name w:val="Знак"/>
    <w:basedOn w:val="Normal"/>
    <w:uiPriority w:val="99"/>
    <w:rsid w:val="00BD3596"/>
    <w:rPr>
      <w:rFonts w:ascii="Verdana" w:hAnsi="Verdana" w:cs="Verdana"/>
      <w:sz w:val="20"/>
      <w:szCs w:val="20"/>
      <w:lang w:val="en-US" w:eastAsia="en-US"/>
    </w:rPr>
  </w:style>
  <w:style w:type="character" w:customStyle="1" w:styleId="s10">
    <w:name w:val="s_10"/>
    <w:basedOn w:val="DefaultParagraphFont"/>
    <w:uiPriority w:val="99"/>
    <w:rsid w:val="00BD3596"/>
  </w:style>
  <w:style w:type="paragraph" w:customStyle="1" w:styleId="1">
    <w:name w:val="Обычный1"/>
    <w:uiPriority w:val="99"/>
    <w:rsid w:val="00674778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R4">
    <w:name w:val="FR4"/>
    <w:uiPriority w:val="99"/>
    <w:rsid w:val="00E21233"/>
    <w:pPr>
      <w:widowControl w:val="0"/>
      <w:spacing w:line="300" w:lineRule="auto"/>
      <w:ind w:firstLine="740"/>
    </w:pPr>
    <w:rPr>
      <w:rFonts w:ascii="Courier New" w:eastAsia="Times New Roman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31</Pages>
  <Words>4909</Words>
  <Characters>27987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Kozhevnikov</cp:lastModifiedBy>
  <cp:revision>4</cp:revision>
  <cp:lastPrinted>2014-09-23T06:34:00Z</cp:lastPrinted>
  <dcterms:created xsi:type="dcterms:W3CDTF">2014-10-03T06:52:00Z</dcterms:created>
  <dcterms:modified xsi:type="dcterms:W3CDTF">2014-10-06T08:16:00Z</dcterms:modified>
</cp:coreProperties>
</file>