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FF" w:rsidRPr="00667444" w:rsidRDefault="007948FF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Pr="00667444" w:rsidRDefault="007948FF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948FF" w:rsidRPr="00667444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Pr="00B7408F" w:rsidRDefault="007948F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25 июля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7948FF" w:rsidRPr="00F76094" w:rsidRDefault="007948FF" w:rsidP="00F7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F76094">
        <w:rPr>
          <w:rFonts w:ascii="Times New Roman" w:hAnsi="Times New Roman" w:cs="Times New Roman"/>
          <w:sz w:val="28"/>
          <w:szCs w:val="28"/>
        </w:rPr>
        <w:t>район «О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образования»    размещен в сети Интернет.</w:t>
      </w:r>
    </w:p>
    <w:p w:rsidR="007948FF" w:rsidRPr="00665F9A" w:rsidRDefault="007948F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>акта в сети Интернет для обеспечения проведения независимой антикоррупционной экспертизы</w:t>
      </w:r>
    </w:p>
    <w:p w:rsidR="007948FF" w:rsidRPr="00665F9A" w:rsidRDefault="007948FF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5F9A">
        <w:rPr>
          <w:rFonts w:ascii="Times New Roman" w:hAnsi="Times New Roman" w:cs="Times New Roman"/>
          <w:sz w:val="28"/>
          <w:szCs w:val="28"/>
          <w:lang w:eastAsia="ru-RU"/>
        </w:rPr>
        <w:t>с 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 xml:space="preserve"> июля 2016 года по 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2016 года.</w:t>
      </w:r>
    </w:p>
    <w:p w:rsidR="007948FF" w:rsidRPr="00665F9A" w:rsidRDefault="007948F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5F9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5F9A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5F9A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5F9A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65F9A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5F9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7948FF" w:rsidRPr="00665F9A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Pr="00665F9A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5F9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5F9A">
        <w:rPr>
          <w:rFonts w:ascii="Times New Roman" w:hAnsi="Times New Roman" w:cs="Times New Roman"/>
          <w:sz w:val="28"/>
          <w:szCs w:val="28"/>
          <w:lang w:eastAsia="ru-RU"/>
        </w:rPr>
        <w:t xml:space="preserve"> июля 2016 года</w:t>
      </w:r>
    </w:p>
    <w:p w:rsidR="007948FF" w:rsidRPr="00667444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Pr="00667444" w:rsidRDefault="007948F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8FF" w:rsidRDefault="007948FF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7948FF" w:rsidRPr="006138E2" w:rsidRDefault="007948FF" w:rsidP="00F000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И.С. Роо</w:t>
      </w: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8FF" w:rsidRPr="006138E2" w:rsidRDefault="007948F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48FF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FF" w:rsidRDefault="007948FF" w:rsidP="006138E2">
      <w:pPr>
        <w:spacing w:after="0" w:line="240" w:lineRule="auto"/>
      </w:pPr>
      <w:r>
        <w:separator/>
      </w:r>
    </w:p>
  </w:endnote>
  <w:endnote w:type="continuationSeparator" w:id="1">
    <w:p w:rsidR="007948FF" w:rsidRDefault="007948F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FF" w:rsidRDefault="007948FF" w:rsidP="006138E2">
      <w:pPr>
        <w:spacing w:after="0" w:line="240" w:lineRule="auto"/>
      </w:pPr>
      <w:r>
        <w:separator/>
      </w:r>
    </w:p>
  </w:footnote>
  <w:footnote w:type="continuationSeparator" w:id="1">
    <w:p w:rsidR="007948FF" w:rsidRDefault="007948F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6494E"/>
    <w:rsid w:val="00175DE9"/>
    <w:rsid w:val="001840FD"/>
    <w:rsid w:val="002C1149"/>
    <w:rsid w:val="002C5C6D"/>
    <w:rsid w:val="00337196"/>
    <w:rsid w:val="003807DE"/>
    <w:rsid w:val="003B548A"/>
    <w:rsid w:val="003E6B20"/>
    <w:rsid w:val="003F5166"/>
    <w:rsid w:val="004277C9"/>
    <w:rsid w:val="004A06D6"/>
    <w:rsid w:val="0051473F"/>
    <w:rsid w:val="005270E6"/>
    <w:rsid w:val="0054039A"/>
    <w:rsid w:val="005D71F1"/>
    <w:rsid w:val="006138E2"/>
    <w:rsid w:val="00633DC1"/>
    <w:rsid w:val="006425F2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20E2B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E04B46"/>
    <w:rsid w:val="00E87867"/>
    <w:rsid w:val="00EE0FEE"/>
    <w:rsid w:val="00F00030"/>
    <w:rsid w:val="00F23847"/>
    <w:rsid w:val="00F24CCD"/>
    <w:rsid w:val="00F3749E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22</cp:revision>
  <cp:lastPrinted>2016-07-22T11:30:00Z</cp:lastPrinted>
  <dcterms:created xsi:type="dcterms:W3CDTF">2015-11-17T11:40:00Z</dcterms:created>
  <dcterms:modified xsi:type="dcterms:W3CDTF">2016-07-22T11:31:00Z</dcterms:modified>
</cp:coreProperties>
</file>