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F2D75">
              <w:rPr>
                <w:rFonts w:ascii="PT Astra Serif" w:hAnsi="PT Astra Serif" w:cs="PT Astra Serif"/>
                <w:sz w:val="22"/>
                <w:u w:val="single"/>
              </w:rPr>
              <w:t>181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5F2D75" w:rsidRPr="005F2D7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F2D75" w:rsidRPr="005F2D75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F2D75" w:rsidRPr="005F2D75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Щекинского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F2D75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2023-09-01T12:30:00Z</dcterms:created>
  <dcterms:modified xsi:type="dcterms:W3CDTF">2023-09-01T12:30:00Z</dcterms:modified>
</cp:coreProperties>
</file>