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82" w:rsidRPr="00667444" w:rsidRDefault="005353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экспертизы 29 августа 2016 года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535382" w:rsidRPr="007A7640" w:rsidRDefault="00535382" w:rsidP="007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1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7A7640">
        <w:rPr>
          <w:rFonts w:ascii="Times New Roman" w:hAnsi="Times New Roman" w:cs="Times New Roman"/>
          <w:sz w:val="28"/>
          <w:szCs w:val="28"/>
        </w:rPr>
        <w:t>район 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4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535382" w:rsidRPr="00C83367" w:rsidRDefault="0053538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35382" w:rsidRPr="00C83367" w:rsidRDefault="005353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367">
        <w:rPr>
          <w:rFonts w:ascii="Times New Roman" w:hAnsi="Times New Roman" w:cs="Times New Roman"/>
          <w:sz w:val="28"/>
          <w:szCs w:val="28"/>
          <w:lang w:eastAsia="ru-RU"/>
        </w:rPr>
        <w:t>с 29 августа 2016 года по 06 сентября 2016 года.</w:t>
      </w:r>
    </w:p>
    <w:p w:rsidR="00535382" w:rsidRPr="00C83367" w:rsidRDefault="0053538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8336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3367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83367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C83367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C83367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C833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8336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535382" w:rsidRPr="00C83367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C83367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3367">
        <w:rPr>
          <w:rFonts w:ascii="Times New Roman" w:hAnsi="Times New Roman" w:cs="Times New Roman"/>
          <w:sz w:val="28"/>
          <w:szCs w:val="28"/>
          <w:lang w:eastAsia="ru-RU"/>
        </w:rPr>
        <w:t>29 августа 2016 года</w:t>
      </w: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443515" w:rsidRDefault="005353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382" w:rsidRPr="00443515" w:rsidRDefault="00535382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5382" w:rsidRPr="006138E2" w:rsidRDefault="00535382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Роо</w:t>
      </w: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382" w:rsidRPr="006138E2" w:rsidRDefault="005353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5382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82" w:rsidRDefault="00535382" w:rsidP="006138E2">
      <w:pPr>
        <w:spacing w:after="0" w:line="240" w:lineRule="auto"/>
      </w:pPr>
      <w:r>
        <w:separator/>
      </w:r>
    </w:p>
  </w:endnote>
  <w:endnote w:type="continuationSeparator" w:id="1">
    <w:p w:rsidR="00535382" w:rsidRDefault="0053538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82" w:rsidRDefault="00535382" w:rsidP="006138E2">
      <w:pPr>
        <w:spacing w:after="0" w:line="240" w:lineRule="auto"/>
      </w:pPr>
      <w:r>
        <w:separator/>
      </w:r>
    </w:p>
  </w:footnote>
  <w:footnote w:type="continuationSeparator" w:id="1">
    <w:p w:rsidR="00535382" w:rsidRDefault="0053538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87B0B"/>
    <w:rsid w:val="000F4591"/>
    <w:rsid w:val="00102B48"/>
    <w:rsid w:val="00110D30"/>
    <w:rsid w:val="00121325"/>
    <w:rsid w:val="001222F4"/>
    <w:rsid w:val="0016494E"/>
    <w:rsid w:val="00175DE9"/>
    <w:rsid w:val="001840FD"/>
    <w:rsid w:val="002C1149"/>
    <w:rsid w:val="002C5C6D"/>
    <w:rsid w:val="003121B1"/>
    <w:rsid w:val="00337196"/>
    <w:rsid w:val="003807DE"/>
    <w:rsid w:val="00392B57"/>
    <w:rsid w:val="003B548A"/>
    <w:rsid w:val="003E6B20"/>
    <w:rsid w:val="003F5166"/>
    <w:rsid w:val="004175CB"/>
    <w:rsid w:val="004277C9"/>
    <w:rsid w:val="00443515"/>
    <w:rsid w:val="004A06D6"/>
    <w:rsid w:val="005135A6"/>
    <w:rsid w:val="0051473F"/>
    <w:rsid w:val="005270E6"/>
    <w:rsid w:val="00535382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A7640"/>
    <w:rsid w:val="007B72CF"/>
    <w:rsid w:val="007C5A03"/>
    <w:rsid w:val="007D112A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E7261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90497"/>
    <w:rsid w:val="00BA6520"/>
    <w:rsid w:val="00BC5F46"/>
    <w:rsid w:val="00BC7C77"/>
    <w:rsid w:val="00BD0415"/>
    <w:rsid w:val="00BD0B63"/>
    <w:rsid w:val="00C532C8"/>
    <w:rsid w:val="00C83367"/>
    <w:rsid w:val="00C83B5A"/>
    <w:rsid w:val="00CB70A7"/>
    <w:rsid w:val="00D03A23"/>
    <w:rsid w:val="00D17885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Normal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204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29</cp:revision>
  <cp:lastPrinted>2016-07-22T11:30:00Z</cp:lastPrinted>
  <dcterms:created xsi:type="dcterms:W3CDTF">2015-11-17T11:40:00Z</dcterms:created>
  <dcterms:modified xsi:type="dcterms:W3CDTF">2016-08-29T08:25:00Z</dcterms:modified>
</cp:coreProperties>
</file>