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655B" w:rsidRPr="006E12CC" w:rsidRDefault="00E6655B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732FDF">
        <w:rPr>
          <w:rFonts w:ascii="PT Astra Serif" w:hAnsi="PT Astra Serif"/>
          <w:b/>
          <w:sz w:val="28"/>
          <w:lang w:eastAsia="ru-RU"/>
        </w:rPr>
        <w:t>й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 году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Pr="00C16A63" w:rsidRDefault="00E6655B" w:rsidP="00B521A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6E12CC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        от </w:t>
      </w:r>
      <w:r w:rsidR="004007FC">
        <w:rPr>
          <w:rFonts w:ascii="PT Astra Serif" w:hAnsi="PT Astra Serif"/>
          <w:color w:val="000000"/>
          <w:sz w:val="28"/>
          <w:szCs w:val="28"/>
        </w:rPr>
        <w:t>19.01.2024 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4007FC">
        <w:rPr>
          <w:rFonts w:ascii="PT Astra Serif" w:hAnsi="PT Astra Serif"/>
          <w:color w:val="000000"/>
          <w:sz w:val="28"/>
          <w:szCs w:val="28"/>
        </w:rPr>
        <w:t>7/47 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«О внесении изменений в решение Собрания представителей Щекинского района от 2 августа 2023 года № 95/629 «Об осуществлении в 2023 году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A6508" w:rsidRDefault="00B521A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A15E31">
        <w:rPr>
          <w:rFonts w:ascii="PT Astra Serif" w:hAnsi="PT Astra Serif"/>
          <w:color w:val="000000"/>
          <w:sz w:val="28"/>
          <w:szCs w:val="28"/>
        </w:rPr>
        <w:t>  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году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Наименование постановления изложить в </w:t>
      </w:r>
      <w:r w:rsidR="00C16A63">
        <w:rPr>
          <w:rFonts w:ascii="PT Astra Serif" w:hAnsi="PT Astra Serif"/>
          <w:color w:val="000000"/>
          <w:sz w:val="28"/>
          <w:szCs w:val="28"/>
        </w:rPr>
        <w:t>следующей</w:t>
      </w:r>
      <w:r>
        <w:rPr>
          <w:rFonts w:ascii="PT Astra Serif" w:hAnsi="PT Astra Serif"/>
          <w:color w:val="000000"/>
          <w:sz w:val="28"/>
          <w:szCs w:val="28"/>
        </w:rPr>
        <w:t xml:space="preserve"> редакции: 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«Об утверждении порядка предоставления в 2023-2024 годах единовременной выплаты отдельным категориям граждан</w:t>
      </w:r>
      <w:r w:rsidR="00C16A63">
        <w:rPr>
          <w:rFonts w:ascii="PT Astra Serif" w:hAnsi="PT Astra Serif"/>
          <w:color w:val="000000"/>
          <w:sz w:val="28"/>
          <w:szCs w:val="28"/>
        </w:rPr>
        <w:t>»;</w:t>
      </w:r>
    </w:p>
    <w:p w:rsidR="00B521A8" w:rsidRPr="00C16A63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1.2. Приложение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изложи</w:t>
      </w:r>
      <w:r w:rsidR="00A52C84" w:rsidRPr="00C16A63">
        <w:rPr>
          <w:rFonts w:ascii="PT Astra Serif" w:hAnsi="PT Astra Serif"/>
          <w:color w:val="000000"/>
          <w:spacing w:val="-10"/>
          <w:sz w:val="28"/>
          <w:szCs w:val="28"/>
        </w:rPr>
        <w:t>ть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="00B521A8"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79344C" w:rsidRPr="00463DA5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E12CC"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пл.</w:t>
      </w:r>
      <w:r w:rsidRPr="00463DA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</w:t>
      </w:r>
      <w:r w:rsidR="00584938">
        <w:rPr>
          <w:rFonts w:ascii="PT Astra Serif" w:hAnsi="PT Astra Serif"/>
          <w:sz w:val="28"/>
          <w:szCs w:val="28"/>
        </w:rPr>
        <w:t>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г. Щекино,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Тульская область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79344C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6E12CC" w:rsidRP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12CC">
              <w:rPr>
                <w:rFonts w:ascii="PT Astra Serif" w:hAnsi="PT Astra Serif"/>
                <w:sz w:val="28"/>
                <w:szCs w:val="28"/>
              </w:rPr>
              <w:t>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  № </w:t>
            </w:r>
            <w:r w:rsidR="006E12CC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>
        <w:rPr>
          <w:rFonts w:ascii="PT Astra Serif" w:hAnsi="PT Astra Serif" w:cs="PT Astra Serif"/>
          <w:b/>
          <w:sz w:val="28"/>
          <w:szCs w:val="28"/>
        </w:rPr>
        <w:t xml:space="preserve"> - 2024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Pr="00CA6AF1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31 марта 2024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 сроком на один год и более, либо заключили после </w:t>
      </w:r>
      <w:r w:rsidR="00F66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31 марта 2024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2023-2024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31 марта 2024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Реестра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Сведения в Реестр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Реестры подписываются усиленной квалифицированной электронной подписью и направляются в день формирования Реестра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При отсутствии технической возможности представления Реестров по защищенным каналам связи Реестры представляются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заверенными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Реестра и достоверность сведений, представленных в Реестре.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Реестре,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 случае наличия вступившего в силу приговора суда о признании гражданина, указанного в Реестре,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Реестре.</w:t>
      </w:r>
    </w:p>
    <w:p w:rsidR="00A52C84" w:rsidRPr="00082C16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0" w:name="Par30"/>
      <w:bookmarkEnd w:id="0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31 марта 2024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 w:rsidR="006E12CC"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1" w:name="Par32"/>
      <w:bookmarkEnd w:id="1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8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49"/>
      <w:bookmarkEnd w:id="3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50"/>
      <w:bookmarkStart w:id="5" w:name="Par51"/>
      <w:bookmarkEnd w:id="4"/>
      <w:bookmarkEnd w:id="5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A52C84" w:rsidRPr="001F51FB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A52C84" w:rsidRDefault="00B313BE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A52C84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A52C84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52C84" w:rsidRDefault="00A52C84" w:rsidP="008322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A52C84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A52C84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6" w:name="P105"/>
      <w:bookmarkEnd w:id="6"/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РЕЕСТР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6E12CC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C132F5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32F5" w:rsidRPr="002D3D24" w:rsidTr="009764BC">
        <w:trPr>
          <w:trHeight w:val="1042"/>
        </w:trPr>
        <w:tc>
          <w:tcPr>
            <w:tcW w:w="3651" w:type="dxa"/>
            <w:vAlign w:val="center"/>
          </w:tcPr>
          <w:p w:rsidR="00C132F5" w:rsidRPr="002D3D24" w:rsidRDefault="00C132F5" w:rsidP="009764BC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C132F5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C132F5" w:rsidRPr="002D3D24" w:rsidRDefault="00C132F5" w:rsidP="003B517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3B517C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3B517C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C132F5" w:rsidRDefault="00C132F5" w:rsidP="00C132F5">
      <w:pPr>
        <w:pStyle w:val="ConsPlusNormal"/>
        <w:jc w:val="both"/>
      </w:pPr>
    </w:p>
    <w:p w:rsidR="00C132F5" w:rsidRDefault="00C132F5" w:rsidP="00C132F5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C132F5" w:rsidRPr="001F51FB" w:rsidTr="009764BC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C132F5" w:rsidRPr="001F51FB" w:rsidTr="009764BC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2D3D24" w:rsidRDefault="00C132F5" w:rsidP="009764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района 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>от</w:t>
            </w:r>
            <w:r w:rsidR="003B517C">
              <w:rPr>
                <w:rFonts w:ascii="PT Astra Serif" w:hAnsi="PT Astra Serif"/>
                <w:sz w:val="26"/>
                <w:szCs w:val="26"/>
              </w:rPr>
              <w:t> 19.01.2024</w:t>
            </w:r>
            <w:r w:rsidR="00047C02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047C02">
              <w:rPr>
                <w:rFonts w:ascii="PT Astra Serif" w:hAnsi="PT Astra Serif"/>
                <w:sz w:val="26"/>
                <w:szCs w:val="26"/>
              </w:rPr>
              <w:t>7/47</w:t>
            </w:r>
            <w:r w:rsidR="003B517C"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7C0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bookmarkStart w:id="7" w:name="_GoBack"/>
            <w:bookmarkEnd w:id="7"/>
            <w:r w:rsidR="003B517C">
              <w:rPr>
                <w:rFonts w:ascii="PT Astra Serif" w:hAnsi="PT Astra Serif"/>
                <w:sz w:val="26"/>
                <w:szCs w:val="26"/>
              </w:rPr>
              <w:t xml:space="preserve">«О внесении изменений в решение Собрания представителей Щекинского района от 02 августа 2023 года №95/629 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«Об осуществлении в 2023 году единовременной денежной выплаты отдельным категориям граждан»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по 31 марта 2024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в выполнении задач, возложенных на Вооруженные Силы Российской Федерации, на срок не менее 6 месяцев и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 w:rsidR="003B517C">
              <w:rPr>
                <w:rFonts w:ascii="PT Astra Serif" w:hAnsi="PT Astra Serif"/>
                <w:sz w:val="26"/>
                <w:szCs w:val="26"/>
              </w:rPr>
              <w:t>-2024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3B517C"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C132F5" w:rsidRPr="002D3D24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C132F5" w:rsidRPr="001F51FB" w:rsidRDefault="00C132F5" w:rsidP="00C132F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C132F5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BE" w:rsidRDefault="00B313BE">
      <w:r>
        <w:separator/>
      </w:r>
    </w:p>
  </w:endnote>
  <w:endnote w:type="continuationSeparator" w:id="0">
    <w:p w:rsidR="00B313BE" w:rsidRDefault="00B3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BE" w:rsidRDefault="00B313BE">
      <w:r>
        <w:separator/>
      </w:r>
    </w:p>
  </w:footnote>
  <w:footnote w:type="continuationSeparator" w:id="0">
    <w:p w:rsidR="00B313BE" w:rsidRDefault="00B3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047C02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1AE1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C629-B93F-48A9-B48C-A4DC58F7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2023-07-27T07:00:00Z</cp:lastPrinted>
  <dcterms:created xsi:type="dcterms:W3CDTF">2024-01-23T08:28:00Z</dcterms:created>
  <dcterms:modified xsi:type="dcterms:W3CDTF">2024-01-23T09:14:00Z</dcterms:modified>
</cp:coreProperties>
</file>