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FB1875" w:rsidRPr="00FB187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B1875" w:rsidRPr="00FB187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FB1875" w:rsidRPr="00FB187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2023-05-23T12:08:00Z</dcterms:created>
  <dcterms:modified xsi:type="dcterms:W3CDTF">2023-05-23T12:08:00Z</dcterms:modified>
</cp:coreProperties>
</file>