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6" w:rsidRPr="00584D60" w:rsidRDefault="00614156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614156" w:rsidRPr="00F14E51" w:rsidRDefault="00614156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614156" w:rsidRPr="007E2AE4" w:rsidRDefault="00614156" w:rsidP="007E2AE4">
      <w:pPr>
        <w:pStyle w:val="Heading1"/>
        <w:ind w:firstLine="708"/>
        <w:jc w:val="both"/>
        <w:rPr>
          <w:b w:val="0"/>
          <w:bCs w:val="0"/>
        </w:rPr>
      </w:pPr>
      <w:bookmarkStart w:id="0" w:name="_GoBack"/>
      <w:bookmarkEnd w:id="0"/>
      <w:r w:rsidRPr="00F14E51">
        <w:rPr>
          <w:b w:val="0"/>
          <w:bCs w:val="0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</w:t>
      </w:r>
      <w:r w:rsidRPr="007E2AE4">
        <w:rPr>
          <w:b w:val="0"/>
          <w:bCs w:val="0"/>
        </w:rPr>
        <w:t>района</w:t>
      </w:r>
      <w:r w:rsidRPr="003D0842">
        <w:rPr>
          <w:b w:val="0"/>
          <w:bCs w:val="0"/>
        </w:rPr>
        <w:t xml:space="preserve"> </w:t>
      </w:r>
      <w:r w:rsidRPr="007E2AE4">
        <w:rPr>
          <w:b w:val="0"/>
          <w:bCs w:val="0"/>
        </w:rPr>
        <w:t xml:space="preserve">«О внесении изменений в постановление администрации Щекинского района от 26.11.2012 г. № 11-1423 «Об утверждении административного регламента предоставления муниципальной услуги </w:t>
      </w:r>
      <w:r w:rsidRPr="007E2AE4">
        <w:rPr>
          <w:b w:val="0"/>
          <w:bCs w:val="0"/>
          <w:kern w:val="1"/>
        </w:rPr>
        <w:t>«</w:t>
      </w:r>
      <w:r w:rsidRPr="007E2AE4">
        <w:rPr>
          <w:b w:val="0"/>
          <w:bCs w:val="0"/>
        </w:rPr>
        <w:t>Предоставление информации о проведении мероприятий по работе с детьми и молодежью»</w:t>
      </w:r>
    </w:p>
    <w:p w:rsidR="00614156" w:rsidRPr="007E2AE4" w:rsidRDefault="00614156" w:rsidP="00675D69">
      <w:pPr>
        <w:pStyle w:val="Heading1"/>
        <w:ind w:firstLine="708"/>
        <w:jc w:val="both"/>
        <w:rPr>
          <w:b w:val="0"/>
          <w:bCs w:val="0"/>
        </w:rPr>
      </w:pPr>
      <w:r w:rsidRPr="007E2AE4">
        <w:rPr>
          <w:b w:val="0"/>
          <w:bCs w:val="0"/>
        </w:rPr>
        <w:t>размещен в сети Интернет.</w:t>
      </w:r>
    </w:p>
    <w:p w:rsidR="00614156" w:rsidRPr="00584D60" w:rsidRDefault="00614156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E4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 w:rsidRPr="00584D60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рабочий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14156" w:rsidRPr="00584D60" w:rsidRDefault="00614156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156" w:rsidRPr="005E5F0A" w:rsidRDefault="00614156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3D084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Pr="00584D60" w:rsidRDefault="00614156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614156" w:rsidRDefault="00614156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Default="00614156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4156" w:rsidRPr="001569D5" w:rsidRDefault="00614156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14156" w:rsidRPr="005A4B1F" w:rsidRDefault="00614156" w:rsidP="005A4B1F"/>
    <w:sectPr w:rsidR="00614156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569D5"/>
    <w:rsid w:val="003D0842"/>
    <w:rsid w:val="00445804"/>
    <w:rsid w:val="00560483"/>
    <w:rsid w:val="00584D60"/>
    <w:rsid w:val="005A4B1F"/>
    <w:rsid w:val="005E5F0A"/>
    <w:rsid w:val="005E7804"/>
    <w:rsid w:val="00614156"/>
    <w:rsid w:val="00661DEB"/>
    <w:rsid w:val="00675D69"/>
    <w:rsid w:val="006D7772"/>
    <w:rsid w:val="006E2AC2"/>
    <w:rsid w:val="00792498"/>
    <w:rsid w:val="007A2EF8"/>
    <w:rsid w:val="007D6619"/>
    <w:rsid w:val="007E2AE4"/>
    <w:rsid w:val="007F6F55"/>
    <w:rsid w:val="00862FB9"/>
    <w:rsid w:val="008B5593"/>
    <w:rsid w:val="008F4EF8"/>
    <w:rsid w:val="0099303A"/>
    <w:rsid w:val="00C45A88"/>
    <w:rsid w:val="00C96EE7"/>
    <w:rsid w:val="00D24C1C"/>
    <w:rsid w:val="00D5607E"/>
    <w:rsid w:val="00DE5B63"/>
    <w:rsid w:val="00E76F15"/>
    <w:rsid w:val="00EF54CB"/>
    <w:rsid w:val="00F14E51"/>
    <w:rsid w:val="00F60956"/>
    <w:rsid w:val="00FB4032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F19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2014-08-14T07:02:00Z</cp:lastPrinted>
  <dcterms:created xsi:type="dcterms:W3CDTF">2014-08-14T06:43:00Z</dcterms:created>
  <dcterms:modified xsi:type="dcterms:W3CDTF">2014-08-14T07:03:00Z</dcterms:modified>
</cp:coreProperties>
</file>