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8F1689" w:rsidRDefault="00C665C3" w:rsidP="00C665C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bookmarkStart w:id="0" w:name="_Hlk97195610"/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</w:t>
      </w:r>
    </w:p>
    <w:p w:rsidR="008F1689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администрации 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8F1689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>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</w:t>
      </w:r>
    </w:p>
    <w:p w:rsidR="00C665C3" w:rsidRPr="00C665C3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0"/>
    <w:p w:rsidR="00604140" w:rsidRDefault="00604140">
      <w:pPr>
        <w:rPr>
          <w:rFonts w:ascii="PT Astra Serif" w:hAnsi="PT Astra Serif" w:cs="PT Astra Serif"/>
          <w:sz w:val="28"/>
          <w:szCs w:val="28"/>
        </w:rPr>
      </w:pPr>
    </w:p>
    <w:p w:rsidR="001C32A8" w:rsidRDefault="00C665C3" w:rsidP="006041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8F1689">
        <w:rPr>
          <w:rFonts w:ascii="PT Astra Serif" w:hAnsi="PT Astra Serif"/>
          <w:sz w:val="28"/>
          <w:szCs w:val="28"/>
        </w:rPr>
        <w:br/>
      </w:r>
      <w:r w:rsidRPr="00C665C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F1689">
        <w:rPr>
          <w:rFonts w:ascii="PT Astra Serif" w:hAnsi="PT Astra Serif"/>
          <w:sz w:val="28"/>
          <w:szCs w:val="28"/>
        </w:rPr>
        <w:t xml:space="preserve"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</w:t>
      </w:r>
      <w:r w:rsidRPr="00C665C3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6041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6041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</w:t>
      </w:r>
    </w:p>
    <w:p w:rsidR="008F1689" w:rsidRPr="00EE22DC" w:rsidRDefault="008F1689" w:rsidP="006041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2F5470" w:rsidRDefault="002F5470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724E8F"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4B0994">
        <w:trPr>
          <w:trHeight w:val="2850"/>
        </w:trPr>
        <w:tc>
          <w:tcPr>
            <w:tcW w:w="4330" w:type="dxa"/>
            <w:vAlign w:val="center"/>
          </w:tcPr>
          <w:p w:rsidR="004B0994" w:rsidRPr="00EE22DC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22DC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:rsidR="004B0994" w:rsidRPr="00EE22DC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:rsidR="004B0994" w:rsidRPr="00EE22DC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4B0994" w:rsidRPr="00EE22DC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4B0994" w:rsidRPr="00EE22DC" w:rsidRDefault="004B0994" w:rsidP="004B0994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 xml:space="preserve">от </w:t>
            </w:r>
            <w:r>
              <w:rPr>
                <w:rFonts w:ascii="PT Astra Serif" w:hAnsi="PT Astra Serif"/>
              </w:rPr>
              <w:t xml:space="preserve">                  </w:t>
            </w:r>
            <w:r w:rsidRPr="00EE22DC">
              <w:rPr>
                <w:rFonts w:ascii="PT Astra Serif" w:hAnsi="PT Astra Serif"/>
              </w:rPr>
              <w:t xml:space="preserve"> № </w:t>
            </w:r>
          </w:p>
          <w:p w:rsidR="004B0994" w:rsidRPr="00EE22DC" w:rsidRDefault="004B0994" w:rsidP="004B0994">
            <w:pPr>
              <w:jc w:val="center"/>
              <w:rPr>
                <w:rFonts w:ascii="PT Astra Serif" w:hAnsi="PT Astra Serif"/>
              </w:rPr>
            </w:pPr>
          </w:p>
          <w:p w:rsidR="004B0994" w:rsidRPr="00EE22DC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22DC">
              <w:rPr>
                <w:rFonts w:ascii="PT Astra Serif" w:hAnsi="PT Astra Serif"/>
                <w:color w:val="000000"/>
              </w:rPr>
              <w:t>УТВЕРЖДЕНА</w:t>
            </w:r>
          </w:p>
          <w:p w:rsidR="004B0994" w:rsidRPr="00EE22DC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постановлением администрации</w:t>
            </w:r>
          </w:p>
          <w:p w:rsidR="004B0994" w:rsidRPr="00EE22DC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4B0994" w:rsidRPr="00EE22DC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4B0994" w:rsidRPr="00EE22DC" w:rsidRDefault="004B0994" w:rsidP="004B0994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EE22DC">
              <w:rPr>
                <w:rFonts w:ascii="PT Astra Serif" w:hAnsi="PT Astra Serif"/>
                <w:color w:val="000000"/>
              </w:rPr>
              <w:t>от 10.01.2022  № 1-</w:t>
            </w:r>
            <w:r>
              <w:rPr>
                <w:rFonts w:ascii="PT Astra Serif" w:hAnsi="PT Astra Serif"/>
                <w:color w:val="000000"/>
              </w:rPr>
              <w:t>8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692DEE" w:rsidRDefault="00692DEE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692DEE" w:rsidRDefault="00692DEE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1E56" w:rsidRPr="00D301A7" w:rsidRDefault="004B1E56" w:rsidP="004B1E56">
      <w:pPr>
        <w:jc w:val="center"/>
        <w:rPr>
          <w:rFonts w:ascii="PT Astra Serif" w:hAnsi="PT Astra Serif"/>
        </w:rPr>
      </w:pPr>
      <w:r w:rsidRPr="00D301A7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4B1E56" w:rsidRPr="00D301A7" w:rsidRDefault="004B1E56" w:rsidP="004B1E5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 «Модернизация и развитие автомобильных дорог, повышение безопасности дорожного движения</w:t>
      </w:r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7" w:type="dxa"/>
        <w:tblLayout w:type="fixed"/>
        <w:tblLook w:val="04A0" w:firstRow="1" w:lastRow="0" w:firstColumn="1" w:lastColumn="0" w:noHBand="0" w:noVBand="1"/>
      </w:tblPr>
      <w:tblGrid>
        <w:gridCol w:w="3510"/>
        <w:gridCol w:w="11057"/>
      </w:tblGrid>
      <w:tr w:rsidR="004B1E56" w:rsidRPr="00D301A7" w:rsidTr="001717F5">
        <w:tc>
          <w:tcPr>
            <w:tcW w:w="3510" w:type="dxa"/>
            <w:hideMark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7" w:type="dxa"/>
            <w:hideMark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4B1E56" w:rsidRPr="00D301A7" w:rsidTr="001717F5">
        <w:tc>
          <w:tcPr>
            <w:tcW w:w="3510" w:type="dxa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7" w:type="dxa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4B1E56" w:rsidRPr="00D301A7" w:rsidTr="001717F5">
        <w:trPr>
          <w:trHeight w:val="557"/>
        </w:trPr>
        <w:tc>
          <w:tcPr>
            <w:tcW w:w="3510" w:type="dxa"/>
            <w:hideMark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7" w:type="dxa"/>
            <w:hideMark/>
          </w:tcPr>
          <w:p w:rsidR="004B1E56" w:rsidRPr="00D301A7" w:rsidRDefault="004B1E56" w:rsidP="001717F5">
            <w:pPr>
              <w:rPr>
                <w:rFonts w:ascii="PT Astra Serif" w:hAnsi="PT Astra Serif"/>
                <w:sz w:val="26"/>
                <w:szCs w:val="26"/>
              </w:rPr>
            </w:pPr>
            <w:r w:rsidRPr="00D301A7"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4B1E56" w:rsidRPr="00D301A7" w:rsidRDefault="004B1E56" w:rsidP="001717F5">
            <w:pPr>
              <w:rPr>
                <w:rFonts w:ascii="PT Astra Serif" w:hAnsi="PT Astra Serif"/>
                <w:sz w:val="26"/>
                <w:szCs w:val="26"/>
              </w:rPr>
            </w:pPr>
            <w:r w:rsidRPr="00D301A7"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 w:rsidRPr="00D301A7"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 w:rsidRPr="00D301A7"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4B1E56" w:rsidRPr="00D301A7" w:rsidRDefault="004B1E56" w:rsidP="001717F5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 w:rsidRPr="00D301A7"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4B1E56" w:rsidRPr="00D301A7" w:rsidTr="001717F5">
        <w:trPr>
          <w:trHeight w:val="292"/>
        </w:trPr>
        <w:tc>
          <w:tcPr>
            <w:tcW w:w="3510" w:type="dxa"/>
            <w:hideMark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7" w:type="dxa"/>
            <w:hideMark/>
          </w:tcPr>
          <w:p w:rsidR="004B1E56" w:rsidRPr="00D301A7" w:rsidRDefault="004B1E56" w:rsidP="001717F5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870 384,4</w:t>
            </w: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 xml:space="preserve">2022 год – 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149 542,8</w:t>
            </w: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 xml:space="preserve">2023 год – 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152 648,8</w:t>
            </w: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>2024 год – 81 170,4 тыс. руб.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>2025 год – 81 170,4 тыс. руб.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>2026 год – 81 170,4 тыс. руб.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4B1E56" w:rsidRPr="00D301A7" w:rsidRDefault="004B1E56" w:rsidP="004B1E56">
      <w:pPr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4B1E56" w:rsidRPr="00D301A7" w:rsidRDefault="004B1E56" w:rsidP="004B1E5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4B1E56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193"/>
        <w:gridCol w:w="2190"/>
        <w:gridCol w:w="1020"/>
        <w:gridCol w:w="586"/>
        <w:gridCol w:w="875"/>
        <w:gridCol w:w="574"/>
        <w:gridCol w:w="12"/>
        <w:gridCol w:w="586"/>
        <w:gridCol w:w="45"/>
        <w:gridCol w:w="535"/>
        <w:gridCol w:w="592"/>
        <w:gridCol w:w="21"/>
        <w:gridCol w:w="562"/>
        <w:gridCol w:w="722"/>
        <w:gridCol w:w="9"/>
        <w:gridCol w:w="571"/>
        <w:gridCol w:w="12"/>
        <w:gridCol w:w="78"/>
        <w:gridCol w:w="616"/>
        <w:gridCol w:w="27"/>
        <w:gridCol w:w="15"/>
        <w:gridCol w:w="583"/>
        <w:gridCol w:w="27"/>
        <w:gridCol w:w="30"/>
        <w:gridCol w:w="848"/>
        <w:gridCol w:w="102"/>
        <w:gridCol w:w="1010"/>
      </w:tblGrid>
      <w:tr w:rsidR="004B1E56" w:rsidRPr="00D301A7" w:rsidTr="001717F5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4B1E56" w:rsidRPr="00D301A7" w:rsidTr="001717F5">
        <w:trPr>
          <w:trHeight w:val="65"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B1E56" w:rsidRPr="00D301A7" w:rsidTr="001717F5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4B1E56" w:rsidRPr="00D301A7" w:rsidTr="001717F5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 w:rsidRPr="00D301A7"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4B1E56" w:rsidRPr="00D301A7" w:rsidTr="001717F5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 w:rsidRPr="00D301A7"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4B1E56" w:rsidRPr="00D301A7" w:rsidRDefault="004B1E56" w:rsidP="001717F5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B1E56" w:rsidRPr="00D301A7" w:rsidTr="001717F5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56" w:rsidRPr="00D301A7" w:rsidRDefault="004B1E56" w:rsidP="001717F5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4B1E56" w:rsidRPr="00D301A7" w:rsidRDefault="004B1E56" w:rsidP="001717F5">
            <w:pPr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B1E56" w:rsidRPr="00D301A7" w:rsidRDefault="004B1E56" w:rsidP="001717F5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 w:rsidRPr="00D301A7"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 w:rsidRPr="00D301A7"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B1E56" w:rsidRPr="00D301A7" w:rsidTr="001717F5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 w:rsidRPr="00D301A7"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 w:rsidRPr="00D301A7"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4B1E56" w:rsidRPr="00D301A7" w:rsidTr="001717F5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4B1E56" w:rsidRPr="00D301A7" w:rsidRDefault="004B1E56" w:rsidP="001717F5">
            <w:pPr>
              <w:rPr>
                <w:rFonts w:ascii="PT Astra Serif" w:eastAsia="Calibri" w:hAnsi="PT Astra Serif"/>
                <w:sz w:val="19"/>
                <w:szCs w:val="19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B1E56" w:rsidRPr="00D301A7" w:rsidTr="001717F5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56" w:rsidRPr="00D301A7" w:rsidRDefault="004B1E56" w:rsidP="001717F5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4B1E56" w:rsidRPr="00D301A7" w:rsidRDefault="004B1E56" w:rsidP="001717F5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B1E56" w:rsidRPr="00D301A7" w:rsidRDefault="004B1E56" w:rsidP="001717F5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4B1E56" w:rsidRPr="00D301A7" w:rsidTr="001717F5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56" w:rsidRPr="00D301A7" w:rsidRDefault="004B1E56" w:rsidP="001717F5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B1E56" w:rsidRPr="00D301A7" w:rsidRDefault="004B1E56" w:rsidP="001717F5">
            <w:pPr>
              <w:rPr>
                <w:rFonts w:ascii="PT Astra Serif" w:eastAsia="Calibri" w:hAnsi="PT Astra Serif"/>
                <w:sz w:val="19"/>
                <w:szCs w:val="19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4B1E56" w:rsidRPr="00D301A7" w:rsidTr="001717F5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4B1E56" w:rsidRPr="00D301A7" w:rsidTr="001717F5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B1E56" w:rsidRPr="00D301A7" w:rsidTr="001717F5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 w:rsidRPr="00D301A7"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B1E56" w:rsidRPr="00D301A7" w:rsidTr="001717F5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9"/>
                <w:szCs w:val="19"/>
                <w:u w:val="single"/>
              </w:rPr>
            </w:pPr>
            <w:r w:rsidRPr="00D301A7"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4B1E56" w:rsidRPr="00D301A7" w:rsidTr="001717F5">
        <w:trPr>
          <w:trHeight w:val="1480"/>
        </w:trPr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4B1E56" w:rsidRPr="00D301A7" w:rsidRDefault="004B1E56" w:rsidP="004B1E56">
      <w:pPr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4B1E56" w:rsidRPr="00D301A7" w:rsidRDefault="004B1E56" w:rsidP="004B1E5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4B1E56" w:rsidRPr="00D301A7" w:rsidTr="001717F5">
        <w:tc>
          <w:tcPr>
            <w:tcW w:w="4834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4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</w:tr>
      <w:tr w:rsidR="004B1E56" w:rsidRPr="00D301A7" w:rsidTr="001717F5">
        <w:tc>
          <w:tcPr>
            <w:tcW w:w="4834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4B1E56" w:rsidRPr="00D301A7" w:rsidTr="001717F5">
        <w:tc>
          <w:tcPr>
            <w:tcW w:w="14503" w:type="dxa"/>
            <w:gridSpan w:val="6"/>
          </w:tcPr>
          <w:p w:rsidR="004B1E56" w:rsidRPr="00D301A7" w:rsidRDefault="004B1E56" w:rsidP="001717F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b/>
              </w:rPr>
              <w:t>Муниципальный проект</w:t>
            </w:r>
            <w:r w:rsidRPr="00D301A7">
              <w:rPr>
                <w:rFonts w:ascii="PT Astra Serif" w:hAnsi="PT Astra Serif"/>
              </w:rPr>
              <w:t xml:space="preserve"> </w:t>
            </w:r>
          </w:p>
          <w:p w:rsidR="004B1E56" w:rsidRPr="00D301A7" w:rsidRDefault="004B1E56" w:rsidP="001717F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01A7"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</w:tc>
      </w:tr>
      <w:tr w:rsidR="004B1E56" w:rsidRPr="00D301A7" w:rsidTr="001717F5">
        <w:trPr>
          <w:trHeight w:val="920"/>
        </w:trPr>
        <w:tc>
          <w:tcPr>
            <w:tcW w:w="7196" w:type="dxa"/>
            <w:gridSpan w:val="4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4B1E56" w:rsidRPr="00D301A7" w:rsidTr="001717F5">
        <w:tc>
          <w:tcPr>
            <w:tcW w:w="4834" w:type="dxa"/>
          </w:tcPr>
          <w:p w:rsidR="004B1E56" w:rsidRPr="00D301A7" w:rsidRDefault="004B1E56" w:rsidP="001717F5">
            <w:pPr>
              <w:rPr>
                <w:rFonts w:ascii="PT Astra Serif" w:hAnsi="PT Astra Serif"/>
                <w:u w:val="single"/>
              </w:rPr>
            </w:pPr>
            <w:r w:rsidRPr="00D301A7"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</w:tcPr>
          <w:p w:rsidR="004B1E56" w:rsidRPr="00D301A7" w:rsidRDefault="004B1E56" w:rsidP="001717F5">
            <w:pPr>
              <w:rPr>
                <w:rFonts w:ascii="PT Astra Serif" w:hAnsi="PT Astra Serif"/>
                <w:color w:val="FF0000"/>
              </w:rPr>
            </w:pPr>
          </w:p>
        </w:tc>
      </w:tr>
      <w:tr w:rsidR="004B1E56" w:rsidRPr="00D301A7" w:rsidTr="001717F5">
        <w:tc>
          <w:tcPr>
            <w:tcW w:w="14503" w:type="dxa"/>
            <w:gridSpan w:val="6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</w:rPr>
            </w:pPr>
            <w:r w:rsidRPr="00D301A7"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01A7"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</w:tc>
      </w:tr>
      <w:tr w:rsidR="004B1E56" w:rsidRPr="00D301A7" w:rsidTr="001717F5">
        <w:trPr>
          <w:trHeight w:val="920"/>
        </w:trPr>
        <w:tc>
          <w:tcPr>
            <w:tcW w:w="7143" w:type="dxa"/>
            <w:gridSpan w:val="3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4B1E56" w:rsidRPr="00D301A7" w:rsidTr="001717F5">
        <w:tc>
          <w:tcPr>
            <w:tcW w:w="4834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D301A7"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  <w:tc>
          <w:tcPr>
            <w:tcW w:w="4835" w:type="dxa"/>
          </w:tcPr>
          <w:p w:rsidR="004B1E56" w:rsidRPr="00D301A7" w:rsidRDefault="004B1E56" w:rsidP="001717F5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4B1E56" w:rsidRPr="00D301A7" w:rsidTr="001717F5">
        <w:tc>
          <w:tcPr>
            <w:tcW w:w="14503" w:type="dxa"/>
            <w:gridSpan w:val="6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</w:rPr>
            </w:pPr>
            <w:r w:rsidRPr="00D301A7"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01A7"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4B1E56" w:rsidRPr="00D301A7" w:rsidTr="001717F5">
        <w:trPr>
          <w:trHeight w:val="920"/>
        </w:trPr>
        <w:tc>
          <w:tcPr>
            <w:tcW w:w="7062" w:type="dxa"/>
            <w:gridSpan w:val="2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41" w:type="dxa"/>
            <w:gridSpan w:val="4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4B1E56" w:rsidRPr="00D301A7" w:rsidTr="001717F5">
        <w:tc>
          <w:tcPr>
            <w:tcW w:w="4834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4B1E56" w:rsidRPr="00D301A7" w:rsidTr="001717F5">
        <w:tc>
          <w:tcPr>
            <w:tcW w:w="4834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4B1E56" w:rsidRPr="00D301A7" w:rsidRDefault="004B1E56" w:rsidP="004B1E5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03"/>
        <w:gridCol w:w="976"/>
        <w:gridCol w:w="1056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4B1E56" w:rsidRPr="00D301A7" w:rsidTr="001717F5">
        <w:tc>
          <w:tcPr>
            <w:tcW w:w="5503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000" w:type="dxa"/>
            <w:gridSpan w:val="10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1E56" w:rsidRPr="00D301A7" w:rsidTr="001717F5">
        <w:tc>
          <w:tcPr>
            <w:tcW w:w="5503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152 648,8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rPr>
                <w:b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rPr>
                <w:b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rPr>
                <w:b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rPr>
                <w:b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rPr>
                <w:b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rPr>
                <w:b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795 482,8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75 000,0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141 053,8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</w:t>
            </w:r>
            <w:r w:rsidRPr="00D301A7">
              <w:rPr>
                <w:rFonts w:ascii="PT Astra Serif" w:hAnsi="PT Astra Serif"/>
                <w:sz w:val="20"/>
                <w:szCs w:val="20"/>
              </w:rPr>
              <w:t>бюджет</w:t>
            </w:r>
            <w:r>
              <w:rPr>
                <w:rFonts w:ascii="PT Astra Serif" w:hAnsi="PT Astra Serif"/>
                <w:sz w:val="20"/>
                <w:szCs w:val="20"/>
              </w:rPr>
              <w:t>ов</w:t>
            </w:r>
            <w:r w:rsidRPr="00D301A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</w:t>
            </w:r>
            <w:r w:rsidRPr="00D301A7">
              <w:rPr>
                <w:rFonts w:ascii="PT Astra Serif" w:hAnsi="PT Astra Serif"/>
                <w:sz w:val="20"/>
                <w:szCs w:val="20"/>
              </w:rPr>
              <w:t>Щекинского района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729 200,5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b/>
              </w:rPr>
              <w:t>Муниципальный проект</w:t>
            </w:r>
            <w:r w:rsidRPr="00D301A7">
              <w:rPr>
                <w:rFonts w:ascii="PT Astra Serif" w:hAnsi="PT Astra Serif"/>
              </w:rPr>
              <w:t xml:space="preserve"> </w:t>
            </w:r>
          </w:p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75 00</w:t>
            </w: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139 326,6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75 000,0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133 274,3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</w:t>
            </w:r>
            <w:r w:rsidRPr="00D301A7">
              <w:rPr>
                <w:rFonts w:ascii="PT Astra Serif" w:hAnsi="PT Astra Serif"/>
                <w:sz w:val="20"/>
                <w:szCs w:val="20"/>
              </w:rPr>
              <w:t>бюджет</w:t>
            </w:r>
            <w:r>
              <w:rPr>
                <w:rFonts w:ascii="PT Astra Serif" w:hAnsi="PT Astra Serif"/>
                <w:sz w:val="20"/>
                <w:szCs w:val="20"/>
              </w:rPr>
              <w:t>ов</w:t>
            </w:r>
            <w:r w:rsidRPr="00D301A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</w:t>
            </w:r>
            <w:r w:rsidRPr="00D301A7">
              <w:rPr>
                <w:rFonts w:ascii="PT Astra Serif" w:hAnsi="PT Astra Serif"/>
                <w:sz w:val="20"/>
                <w:szCs w:val="20"/>
              </w:rPr>
              <w:t>Щекинского района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b/>
              </w:rPr>
            </w:pPr>
            <w:r w:rsidRPr="00D301A7"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731 057,8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</w:t>
            </w:r>
            <w:r w:rsidRPr="00D301A7">
              <w:rPr>
                <w:rFonts w:ascii="PT Astra Serif" w:hAnsi="PT Astra Serif"/>
                <w:sz w:val="20"/>
                <w:szCs w:val="20"/>
              </w:rPr>
              <w:t>бюджет</w:t>
            </w:r>
            <w:r>
              <w:rPr>
                <w:rFonts w:ascii="PT Astra Serif" w:hAnsi="PT Astra Serif"/>
                <w:sz w:val="20"/>
                <w:szCs w:val="20"/>
              </w:rPr>
              <w:t>ов</w:t>
            </w:r>
            <w:r w:rsidRPr="00D301A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</w:t>
            </w:r>
            <w:r w:rsidRPr="00D301A7">
              <w:rPr>
                <w:rFonts w:ascii="PT Astra Serif" w:hAnsi="PT Astra Serif"/>
                <w:sz w:val="20"/>
                <w:szCs w:val="20"/>
              </w:rPr>
              <w:t>Щекинского района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723 148,2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b/>
              </w:rPr>
            </w:pPr>
            <w:r w:rsidRPr="00D301A7"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77 070,0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</w:tcPr>
          <w:p w:rsidR="004B1E56" w:rsidRPr="00D301A7" w:rsidRDefault="004B1E56" w:rsidP="001717F5">
            <w:r>
              <w:rPr>
                <w:rFonts w:ascii="PT Astra Serif" w:hAnsi="PT Astra Serif"/>
                <w:b/>
                <w:sz w:val="19"/>
                <w:szCs w:val="19"/>
              </w:rPr>
              <w:t>725 456,7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</w:t>
            </w:r>
            <w:r w:rsidRPr="00D301A7">
              <w:rPr>
                <w:rFonts w:ascii="PT Astra Serif" w:hAnsi="PT Astra Serif"/>
                <w:sz w:val="20"/>
                <w:szCs w:val="20"/>
              </w:rPr>
              <w:t>бюджет</w:t>
            </w:r>
            <w:r>
              <w:rPr>
                <w:rFonts w:ascii="PT Astra Serif" w:hAnsi="PT Astra Serif"/>
                <w:sz w:val="20"/>
                <w:szCs w:val="20"/>
              </w:rPr>
              <w:t>ов</w:t>
            </w:r>
            <w:r w:rsidRPr="00D301A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</w:t>
            </w:r>
            <w:r w:rsidRPr="00D301A7">
              <w:rPr>
                <w:rFonts w:ascii="PT Astra Serif" w:hAnsi="PT Astra Serif"/>
                <w:sz w:val="20"/>
                <w:szCs w:val="20"/>
              </w:rPr>
              <w:t>Щекинского района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77 070,0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</w:tcPr>
          <w:p w:rsidR="004B1E56" w:rsidRPr="00D301A7" w:rsidRDefault="004B1E56" w:rsidP="001717F5">
            <w:r>
              <w:rPr>
                <w:rFonts w:ascii="PT Astra Serif" w:hAnsi="PT Astra Serif"/>
                <w:sz w:val="19"/>
                <w:szCs w:val="19"/>
              </w:rPr>
              <w:t>717 547,1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b/>
              </w:rPr>
            </w:pPr>
            <w:r w:rsidRPr="00D301A7"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4B1E56" w:rsidRPr="00D301A7" w:rsidRDefault="004B1E56" w:rsidP="001717F5">
            <w:pPr>
              <w:rPr>
                <w:rFonts w:ascii="PT Astra Serif" w:hAnsi="PT Astra Serif"/>
                <w:b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5 601,1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</w:t>
            </w:r>
            <w:r w:rsidRPr="00D301A7">
              <w:rPr>
                <w:rFonts w:ascii="PT Astra Serif" w:hAnsi="PT Astra Serif"/>
                <w:sz w:val="20"/>
                <w:szCs w:val="20"/>
              </w:rPr>
              <w:t>бюджет</w:t>
            </w:r>
            <w:r>
              <w:rPr>
                <w:rFonts w:ascii="PT Astra Serif" w:hAnsi="PT Astra Serif"/>
                <w:sz w:val="20"/>
                <w:szCs w:val="20"/>
              </w:rPr>
              <w:t>ов</w:t>
            </w:r>
            <w:r w:rsidRPr="00D301A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</w:t>
            </w:r>
            <w:r w:rsidRPr="00D301A7">
              <w:rPr>
                <w:rFonts w:ascii="PT Astra Serif" w:hAnsi="PT Astra Serif"/>
                <w:sz w:val="20"/>
                <w:szCs w:val="20"/>
              </w:rPr>
              <w:t>Щекинского района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</w:tcPr>
          <w:p w:rsidR="004B1E56" w:rsidRPr="00D301A7" w:rsidRDefault="004B1E56" w:rsidP="001717F5">
            <w:r w:rsidRPr="00D301A7">
              <w:rPr>
                <w:rFonts w:ascii="PT Astra Serif" w:hAnsi="PT Astra Serif"/>
                <w:sz w:val="19"/>
                <w:szCs w:val="19"/>
              </w:rPr>
              <w:t>5 601,1</w:t>
            </w:r>
          </w:p>
        </w:tc>
      </w:tr>
      <w:tr w:rsidR="004B1E56" w:rsidRPr="00D301A7" w:rsidTr="001717F5">
        <w:tc>
          <w:tcPr>
            <w:tcW w:w="5503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4B1E56" w:rsidRDefault="004B1E56" w:rsidP="004B1E56">
      <w:pPr>
        <w:ind w:firstLine="708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4B1E56" w:rsidRPr="00D301A7" w:rsidRDefault="004B1E56" w:rsidP="004B1E5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4B1E56" w:rsidRPr="00D301A7" w:rsidTr="001717F5">
        <w:tc>
          <w:tcPr>
            <w:tcW w:w="522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4B1E56" w:rsidRPr="00D301A7" w:rsidTr="001717F5">
        <w:tc>
          <w:tcPr>
            <w:tcW w:w="522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4B1E56" w:rsidRPr="00D301A7" w:rsidTr="001717F5">
        <w:tc>
          <w:tcPr>
            <w:tcW w:w="522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Бюджет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поселений</w:t>
            </w: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4B1E56" w:rsidRPr="00D301A7" w:rsidTr="001717F5">
        <w:tc>
          <w:tcPr>
            <w:tcW w:w="52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4B1E56" w:rsidRPr="00D301A7" w:rsidTr="001717F5">
        <w:tc>
          <w:tcPr>
            <w:tcW w:w="52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4B1E56" w:rsidRPr="00D301A7" w:rsidTr="001717F5">
        <w:trPr>
          <w:trHeight w:val="724"/>
        </w:trPr>
        <w:tc>
          <w:tcPr>
            <w:tcW w:w="522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</w:tcPr>
          <w:p w:rsidR="004B1E56" w:rsidRPr="00D301A7" w:rsidRDefault="004B1E56" w:rsidP="001717F5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 w:rsidRPr="00D301A7"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rPr>
          <w:trHeight w:val="835"/>
        </w:trPr>
        <w:tc>
          <w:tcPr>
            <w:tcW w:w="522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75 000,0</w:t>
            </w:r>
          </w:p>
        </w:tc>
        <w:tc>
          <w:tcPr>
            <w:tcW w:w="14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75 000,0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rPr>
          <w:trHeight w:val="846"/>
        </w:trPr>
        <w:tc>
          <w:tcPr>
            <w:tcW w:w="522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4B1E56" w:rsidRPr="00D301A7" w:rsidTr="001717F5">
        <w:tc>
          <w:tcPr>
            <w:tcW w:w="8565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4B1E56" w:rsidRPr="00D301A7" w:rsidRDefault="004B1E56" w:rsidP="001717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Приложение № 1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 w:rsidRPr="00D301A7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4B1E56" w:rsidRPr="00D301A7" w:rsidTr="001717F5">
        <w:tc>
          <w:tcPr>
            <w:tcW w:w="6062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01A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Times New Roman" w:hAnsi="PT Astra Serif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4B1E56" w:rsidRPr="00D301A7" w:rsidTr="001717F5">
        <w:tc>
          <w:tcPr>
            <w:tcW w:w="6062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01A7"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01A7"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4B1E56" w:rsidRPr="00D301A7" w:rsidTr="001717F5">
        <w:tc>
          <w:tcPr>
            <w:tcW w:w="6062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01A7"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01A7"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4B1E56" w:rsidRPr="00D301A7" w:rsidTr="001717F5">
        <w:tc>
          <w:tcPr>
            <w:tcW w:w="6062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01A7"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</w:tcPr>
          <w:p w:rsidR="004B1E56" w:rsidRPr="00D301A7" w:rsidRDefault="004B1E56" w:rsidP="001717F5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/>
                <w:sz w:val="28"/>
                <w:szCs w:val="28"/>
              </w:rPr>
              <w:t xml:space="preserve">Всего –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725 456,7</w:t>
            </w:r>
            <w:r w:rsidRPr="00D301A7">
              <w:rPr>
                <w:rFonts w:ascii="PT Astra Serif" w:eastAsia="Times New Roman" w:hAnsi="PT Astra Serif"/>
                <w:sz w:val="28"/>
                <w:szCs w:val="28"/>
              </w:rPr>
              <w:t xml:space="preserve">   тыс. руб., в том числе по годам: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84 245,5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/>
                <w:sz w:val="28"/>
                <w:szCs w:val="28"/>
              </w:rPr>
              <w:t>2023 год – 77 070,0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/>
                <w:sz w:val="28"/>
                <w:szCs w:val="28"/>
              </w:rPr>
              <w:t>2024 год – 80 591,6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2025 год – 80 591,6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/>
                <w:sz w:val="28"/>
                <w:szCs w:val="28"/>
              </w:rPr>
              <w:t>2026 год – 80 591,6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4B1E56" w:rsidRPr="00D301A7" w:rsidTr="001717F5">
        <w:tc>
          <w:tcPr>
            <w:tcW w:w="527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Бюджет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поселений</w:t>
            </w: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4B1E56" w:rsidRPr="00D301A7" w:rsidTr="001717F5">
        <w:tc>
          <w:tcPr>
            <w:tcW w:w="52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4B1E56" w:rsidRPr="00D301A7" w:rsidTr="001717F5">
        <w:tc>
          <w:tcPr>
            <w:tcW w:w="14641" w:type="dxa"/>
            <w:gridSpan w:val="10"/>
          </w:tcPr>
          <w:p w:rsidR="004B1E56" w:rsidRPr="00D301A7" w:rsidRDefault="004B1E56" w:rsidP="001717F5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D301A7">
              <w:rPr>
                <w:rFonts w:ascii="PT Astra Serif" w:hAnsi="PT Astra Serif"/>
                <w:u w:val="single"/>
              </w:rPr>
              <w:t>Задача</w:t>
            </w:r>
            <w:r w:rsidRPr="00D301A7"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4B1E56" w:rsidRPr="00D301A7" w:rsidTr="001717F5">
        <w:tc>
          <w:tcPr>
            <w:tcW w:w="527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57" w:type="dxa"/>
            <w:vMerge w:val="restart"/>
          </w:tcPr>
          <w:p w:rsidR="004B1E56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4B1E56" w:rsidRPr="00D301A7" w:rsidTr="001717F5">
        <w:tc>
          <w:tcPr>
            <w:tcW w:w="527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8" w:type="dxa"/>
            <w:vMerge w:val="restart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57" w:type="dxa"/>
            <w:vMerge w:val="restart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8" w:type="dxa"/>
            <w:vMerge w:val="restart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57" w:type="dxa"/>
            <w:vMerge w:val="restart"/>
          </w:tcPr>
          <w:p w:rsidR="004B1E56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34 870,0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34 870,0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48 991,6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48 991,6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88" w:type="dxa"/>
            <w:vMerge w:val="restart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57" w:type="dxa"/>
            <w:vMerge w:val="restart"/>
          </w:tcPr>
          <w:p w:rsidR="004B1E56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88" w:type="dxa"/>
            <w:vMerge w:val="restart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</w:t>
            </w: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4B1E56" w:rsidRPr="00D301A7" w:rsidTr="001717F5">
        <w:tc>
          <w:tcPr>
            <w:tcW w:w="527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8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</w:t>
            </w:r>
            <w:proofErr w:type="gramStart"/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</w:tcPr>
          <w:p w:rsidR="004B1E56" w:rsidRPr="00D301A7" w:rsidRDefault="004B1E56" w:rsidP="001717F5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725 456,7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717 547,1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77 070,0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77 070,0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7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4B1E56" w:rsidRPr="00D301A7" w:rsidTr="001717F5">
        <w:tc>
          <w:tcPr>
            <w:tcW w:w="8565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4B1E56" w:rsidRPr="00D301A7" w:rsidRDefault="004B1E56" w:rsidP="001717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Приложение № 2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 w:rsidRPr="00D301A7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4B1E56" w:rsidRPr="00D301A7" w:rsidTr="001717F5">
        <w:tc>
          <w:tcPr>
            <w:tcW w:w="6062" w:type="dxa"/>
          </w:tcPr>
          <w:p w:rsidR="004B1E56" w:rsidRPr="00D301A7" w:rsidRDefault="004B1E56" w:rsidP="001717F5">
            <w:pPr>
              <w:rPr>
                <w:rFonts w:ascii="PT Astra Serif" w:hAnsi="PT Astra Serif"/>
                <w:lang w:eastAsia="en-US"/>
              </w:rPr>
            </w:pPr>
            <w:r w:rsidRPr="00D301A7"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4B1E56" w:rsidRPr="00D301A7" w:rsidRDefault="004B1E56" w:rsidP="001717F5">
            <w:pPr>
              <w:rPr>
                <w:rFonts w:ascii="PT Astra Serif" w:hAnsi="PT Astra Serif"/>
                <w:lang w:eastAsia="en-US"/>
              </w:rPr>
            </w:pPr>
            <w:r w:rsidRPr="00D301A7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4B1E56" w:rsidRPr="00D301A7" w:rsidTr="001717F5">
        <w:tc>
          <w:tcPr>
            <w:tcW w:w="6062" w:type="dxa"/>
          </w:tcPr>
          <w:p w:rsidR="004B1E56" w:rsidRPr="00D301A7" w:rsidRDefault="004B1E56" w:rsidP="001717F5">
            <w:pPr>
              <w:rPr>
                <w:rFonts w:ascii="PT Astra Serif" w:hAnsi="PT Astra Serif"/>
                <w:lang w:eastAsia="en-US"/>
              </w:rPr>
            </w:pPr>
            <w:r w:rsidRPr="00D301A7"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4B1E56" w:rsidRPr="00D301A7" w:rsidRDefault="004B1E56" w:rsidP="001717F5">
            <w:pPr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4B1E56" w:rsidRPr="00D301A7" w:rsidTr="001717F5">
        <w:tc>
          <w:tcPr>
            <w:tcW w:w="6062" w:type="dxa"/>
          </w:tcPr>
          <w:p w:rsidR="004B1E56" w:rsidRPr="00D301A7" w:rsidRDefault="004B1E56" w:rsidP="001717F5">
            <w:pPr>
              <w:rPr>
                <w:rFonts w:ascii="PT Astra Serif" w:hAnsi="PT Astra Serif"/>
                <w:lang w:eastAsia="en-US"/>
              </w:rPr>
            </w:pPr>
            <w:r w:rsidRPr="00D301A7"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4B1E56" w:rsidRPr="00D301A7" w:rsidRDefault="004B1E56" w:rsidP="001717F5">
            <w:pPr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4B1E56" w:rsidRPr="00D301A7" w:rsidTr="001717F5">
        <w:tc>
          <w:tcPr>
            <w:tcW w:w="6062" w:type="dxa"/>
          </w:tcPr>
          <w:p w:rsidR="004B1E56" w:rsidRPr="00D301A7" w:rsidRDefault="004B1E56" w:rsidP="001717F5">
            <w:pPr>
              <w:rPr>
                <w:rFonts w:ascii="PT Astra Serif" w:hAnsi="PT Astra Serif"/>
                <w:lang w:eastAsia="en-US"/>
              </w:rPr>
            </w:pPr>
            <w:r w:rsidRPr="00D301A7"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</w:tcPr>
          <w:p w:rsidR="004B1E56" w:rsidRPr="00D301A7" w:rsidRDefault="004B1E56" w:rsidP="001717F5">
            <w:pPr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Всего –  5 601,1  тыс. руб., в том числе по годам: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2022 год – 970,7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2023 год – 578,8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2024 год – 578,8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2025 год – 578,8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2026 год – 578,8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2027 год – 578,8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2028 год – 578,8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2029 год – 578,8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301A7"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4B1E56" w:rsidRPr="00D301A7" w:rsidTr="001717F5">
        <w:tc>
          <w:tcPr>
            <w:tcW w:w="527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4B1E56" w:rsidRPr="00D301A7" w:rsidTr="001717F5"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4B1E56" w:rsidRPr="00D301A7" w:rsidTr="001717F5">
        <w:tc>
          <w:tcPr>
            <w:tcW w:w="52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4B1E56" w:rsidRPr="00D301A7" w:rsidTr="001717F5">
        <w:tc>
          <w:tcPr>
            <w:tcW w:w="14641" w:type="dxa"/>
            <w:gridSpan w:val="10"/>
          </w:tcPr>
          <w:p w:rsidR="004B1E56" w:rsidRPr="00D301A7" w:rsidRDefault="004B1E56" w:rsidP="001717F5">
            <w:pPr>
              <w:rPr>
                <w:rFonts w:ascii="PT Astra Serif" w:hAnsi="PT Astra Serif"/>
                <w:b/>
                <w:lang w:eastAsia="en-US"/>
              </w:rPr>
            </w:pPr>
            <w:r w:rsidRPr="00D301A7">
              <w:rPr>
                <w:rFonts w:ascii="PT Astra Serif" w:hAnsi="PT Astra Serif"/>
                <w:u w:val="single"/>
                <w:lang w:eastAsia="en-US"/>
              </w:rPr>
              <w:t xml:space="preserve">Задача  </w:t>
            </w:r>
            <w:r w:rsidRPr="00D301A7"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4B1E56" w:rsidRPr="00D301A7" w:rsidTr="001717F5">
        <w:trPr>
          <w:trHeight w:val="460"/>
        </w:trPr>
        <w:tc>
          <w:tcPr>
            <w:tcW w:w="527" w:type="dxa"/>
            <w:vMerge w:val="restart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857" w:type="dxa"/>
            <w:vMerge w:val="restart"/>
          </w:tcPr>
          <w:p w:rsidR="004B1E56" w:rsidRPr="00D301A7" w:rsidRDefault="004B1E56" w:rsidP="001717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rPr>
          <w:trHeight w:val="460"/>
        </w:trPr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rPr>
          <w:trHeight w:val="460"/>
        </w:trPr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rPr>
          <w:trHeight w:val="460"/>
        </w:trPr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rPr>
          <w:trHeight w:val="460"/>
        </w:trPr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rPr>
          <w:trHeight w:val="460"/>
        </w:trPr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rPr>
          <w:trHeight w:val="460"/>
        </w:trPr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rPr>
          <w:trHeight w:val="460"/>
        </w:trPr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1717F5">
        <w:trPr>
          <w:trHeight w:val="277"/>
        </w:trPr>
        <w:tc>
          <w:tcPr>
            <w:tcW w:w="52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1717F5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4B1E56" w:rsidRPr="00D301A7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Pr="00D301A7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Pr="00D301A7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Pr="00D301A7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Pr="00D301A7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4B1E56" w:rsidRPr="00D301A7" w:rsidTr="001717F5">
        <w:tc>
          <w:tcPr>
            <w:tcW w:w="8565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4B1E56" w:rsidRPr="00D301A7" w:rsidRDefault="004B1E56" w:rsidP="001717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Приложение № 3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4B1E56" w:rsidRPr="00D301A7" w:rsidRDefault="004B1E56" w:rsidP="004B1E5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D301A7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район», планируемой к реализации на территории муниципального образования Щекинский район на 2022 год</w:t>
      </w:r>
      <w:proofErr w:type="gramEnd"/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4B1E56" w:rsidRPr="00D301A7" w:rsidTr="001717F5">
        <w:tc>
          <w:tcPr>
            <w:tcW w:w="3625" w:type="dxa"/>
          </w:tcPr>
          <w:p w:rsidR="004B1E56" w:rsidRPr="00D301A7" w:rsidRDefault="004B1E56" w:rsidP="001717F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26" w:type="dxa"/>
          </w:tcPr>
          <w:p w:rsidR="004B1E56" w:rsidRPr="00D301A7" w:rsidRDefault="004B1E56" w:rsidP="001717F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D301A7">
              <w:rPr>
                <w:rFonts w:ascii="PT Astra Serif" w:eastAsia="Times New Roman" w:hAnsi="PT Astra Serif"/>
              </w:rPr>
              <w:t>Пообъектный</w:t>
            </w:r>
            <w:proofErr w:type="spellEnd"/>
            <w:r w:rsidRPr="00D301A7">
              <w:rPr>
                <w:rFonts w:ascii="PT Astra Serif" w:eastAsia="Times New Roman" w:hAnsi="PT Astra Serif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</w:tcPr>
          <w:p w:rsidR="004B1E56" w:rsidRPr="00D301A7" w:rsidRDefault="004B1E56" w:rsidP="001717F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Месторасположение объекта</w:t>
            </w:r>
          </w:p>
        </w:tc>
        <w:tc>
          <w:tcPr>
            <w:tcW w:w="3626" w:type="dxa"/>
          </w:tcPr>
          <w:p w:rsidR="004B1E56" w:rsidRPr="00D301A7" w:rsidRDefault="004B1E56" w:rsidP="001717F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Общая стоимость работ (тыс. руб.)</w:t>
            </w:r>
          </w:p>
        </w:tc>
      </w:tr>
      <w:tr w:rsidR="004B1E56" w:rsidRPr="00D301A7" w:rsidTr="001717F5">
        <w:tc>
          <w:tcPr>
            <w:tcW w:w="3625" w:type="dxa"/>
          </w:tcPr>
          <w:p w:rsidR="004B1E56" w:rsidRPr="00D301A7" w:rsidRDefault="004B1E56" w:rsidP="001717F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/>
                <w:sz w:val="20"/>
                <w:szCs w:val="20"/>
              </w:rPr>
              <w:t>1</w:t>
            </w:r>
          </w:p>
        </w:tc>
        <w:tc>
          <w:tcPr>
            <w:tcW w:w="3626" w:type="dxa"/>
          </w:tcPr>
          <w:p w:rsidR="004B1E56" w:rsidRPr="00D301A7" w:rsidRDefault="004B1E56" w:rsidP="001717F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:rsidR="004B1E56" w:rsidRPr="00D301A7" w:rsidRDefault="004B1E56" w:rsidP="001717F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4B1E56" w:rsidRPr="00D301A7" w:rsidRDefault="004B1E56" w:rsidP="001717F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/>
                <w:sz w:val="20"/>
                <w:szCs w:val="20"/>
              </w:rPr>
              <w:t>4</w:t>
            </w:r>
          </w:p>
        </w:tc>
      </w:tr>
      <w:tr w:rsidR="004B1E56" w:rsidRPr="00D301A7" w:rsidTr="001717F5">
        <w:tc>
          <w:tcPr>
            <w:tcW w:w="3625" w:type="dxa"/>
            <w:vMerge w:val="restart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4B1E56" w:rsidRPr="00D301A7" w:rsidRDefault="004B1E56" w:rsidP="001717F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в муниципальном образовании Щекинский район</w:t>
            </w:r>
          </w:p>
        </w:tc>
        <w:tc>
          <w:tcPr>
            <w:tcW w:w="3626" w:type="dxa"/>
          </w:tcPr>
          <w:p w:rsidR="004B1E56" w:rsidRPr="00D301A7" w:rsidRDefault="004B1E56" w:rsidP="001717F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Устройство асфальтового покрытия автодороги в рамках реализации проекта Народный бюджет</w:t>
            </w:r>
          </w:p>
          <w:p w:rsidR="004B1E56" w:rsidRPr="00D301A7" w:rsidRDefault="004B1E56" w:rsidP="001717F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Pr="00D301A7" w:rsidRDefault="004B1E56" w:rsidP="001717F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  <w:p w:rsidR="004B1E56" w:rsidRPr="00D301A7" w:rsidRDefault="004B1E56" w:rsidP="001717F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МО Яснополянское д. </w:t>
            </w:r>
            <w:proofErr w:type="spellStart"/>
            <w:r w:rsidRPr="00D301A7">
              <w:rPr>
                <w:rFonts w:ascii="PT Astra Serif" w:eastAsia="Times New Roman" w:hAnsi="PT Astra Serif"/>
              </w:rPr>
              <w:t>Казначеевка</w:t>
            </w:r>
            <w:proofErr w:type="spellEnd"/>
            <w:r w:rsidRPr="00D301A7">
              <w:rPr>
                <w:rFonts w:ascii="PT Astra Serif" w:eastAsia="Times New Roman" w:hAnsi="PT Astra Serif"/>
              </w:rPr>
              <w:t xml:space="preserve"> </w:t>
            </w:r>
          </w:p>
        </w:tc>
        <w:tc>
          <w:tcPr>
            <w:tcW w:w="3626" w:type="dxa"/>
          </w:tcPr>
          <w:p w:rsidR="004B1E56" w:rsidRPr="00D301A7" w:rsidRDefault="004B1E56" w:rsidP="001717F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4B1E56" w:rsidRPr="00D301A7" w:rsidRDefault="004B1E56" w:rsidP="001717F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554,7</w:t>
            </w:r>
          </w:p>
        </w:tc>
      </w:tr>
      <w:tr w:rsidR="004B1E56" w:rsidRPr="00D301A7" w:rsidTr="001717F5">
        <w:tc>
          <w:tcPr>
            <w:tcW w:w="3625" w:type="dxa"/>
            <w:vMerge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Ремонт автодороги в щебне в рамках реализации проекта Народный бюджет</w:t>
            </w:r>
          </w:p>
        </w:tc>
        <w:tc>
          <w:tcPr>
            <w:tcW w:w="3626" w:type="dxa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МО </w:t>
            </w:r>
            <w:proofErr w:type="spellStart"/>
            <w:r w:rsidRPr="00D301A7">
              <w:rPr>
                <w:rFonts w:ascii="PT Astra Serif" w:eastAsia="Times New Roman" w:hAnsi="PT Astra Serif"/>
              </w:rPr>
              <w:t>Ломинцевское</w:t>
            </w:r>
            <w:proofErr w:type="spellEnd"/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 </w:t>
            </w:r>
            <w:proofErr w:type="gramStart"/>
            <w:r w:rsidRPr="00D301A7">
              <w:rPr>
                <w:rFonts w:ascii="PT Astra Serif" w:eastAsia="Times New Roman" w:hAnsi="PT Astra Serif"/>
              </w:rPr>
              <w:t xml:space="preserve">п. Социалистический ул. Космонавтов, ул. Полевая, ул. Шахтерская, ул. 1-й переулок, ул. 2-й переулок </w:t>
            </w:r>
            <w:proofErr w:type="gramEnd"/>
          </w:p>
        </w:tc>
        <w:tc>
          <w:tcPr>
            <w:tcW w:w="3626" w:type="dxa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3 080,0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</w:tr>
      <w:tr w:rsidR="004B1E56" w:rsidRPr="00D301A7" w:rsidTr="001717F5">
        <w:tc>
          <w:tcPr>
            <w:tcW w:w="3625" w:type="dxa"/>
            <w:vMerge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МО Крапивенское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с. </w:t>
            </w:r>
            <w:proofErr w:type="spellStart"/>
            <w:r w:rsidRPr="00D301A7">
              <w:rPr>
                <w:rFonts w:ascii="PT Astra Serif" w:eastAsia="Times New Roman" w:hAnsi="PT Astra Serif"/>
              </w:rPr>
              <w:t>Жердево</w:t>
            </w:r>
            <w:proofErr w:type="spellEnd"/>
            <w:r w:rsidRPr="00D301A7">
              <w:rPr>
                <w:rFonts w:ascii="PT Astra Serif" w:eastAsia="Times New Roman" w:hAnsi="PT Astra Serif"/>
              </w:rPr>
              <w:t xml:space="preserve"> </w:t>
            </w:r>
          </w:p>
        </w:tc>
        <w:tc>
          <w:tcPr>
            <w:tcW w:w="3626" w:type="dxa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2 817,5</w:t>
            </w:r>
          </w:p>
        </w:tc>
      </w:tr>
      <w:tr w:rsidR="004B1E56" w:rsidRPr="00D301A7" w:rsidTr="001717F5">
        <w:tc>
          <w:tcPr>
            <w:tcW w:w="3625" w:type="dxa"/>
            <w:vMerge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Ремонт участка автодороги в щебне в рамках реализации проекта Народный бюджет</w:t>
            </w:r>
          </w:p>
        </w:tc>
        <w:tc>
          <w:tcPr>
            <w:tcW w:w="3626" w:type="dxa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МО Крапивенское 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д. Каменка до д.12, от д.12 до д.2, от д.30 до д.39</w:t>
            </w:r>
          </w:p>
        </w:tc>
        <w:tc>
          <w:tcPr>
            <w:tcW w:w="3626" w:type="dxa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1 947,5</w:t>
            </w:r>
          </w:p>
        </w:tc>
      </w:tr>
      <w:tr w:rsidR="004B1E56" w:rsidRPr="00D301A7" w:rsidTr="001717F5">
        <w:tc>
          <w:tcPr>
            <w:tcW w:w="3625" w:type="dxa"/>
          </w:tcPr>
          <w:p w:rsidR="004B1E56" w:rsidRPr="00D301A7" w:rsidRDefault="004B1E56" w:rsidP="001717F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3626" w:type="dxa"/>
          </w:tcPr>
          <w:p w:rsidR="004B1E56" w:rsidRPr="00D301A7" w:rsidRDefault="004B1E56" w:rsidP="001717F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:rsidR="004B1E56" w:rsidRPr="00D301A7" w:rsidRDefault="004B1E56" w:rsidP="001717F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4B1E56" w:rsidRPr="00D301A7" w:rsidRDefault="004B1E56" w:rsidP="001717F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/>
                <w:sz w:val="20"/>
                <w:szCs w:val="20"/>
              </w:rPr>
              <w:t>4</w:t>
            </w:r>
          </w:p>
        </w:tc>
      </w:tr>
      <w:tr w:rsidR="004B1E56" w:rsidRPr="00D301A7" w:rsidTr="001717F5">
        <w:tc>
          <w:tcPr>
            <w:tcW w:w="3625" w:type="dxa"/>
            <w:vMerge w:val="restart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Pr="00D301A7" w:rsidRDefault="004B1E56" w:rsidP="001717F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Устройство асфальтового покрытия автодороги в рамках реализации проекта Народный бюджет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МО Яснополянское 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proofErr w:type="spellStart"/>
            <w:r w:rsidRPr="00D301A7">
              <w:rPr>
                <w:rFonts w:ascii="PT Astra Serif" w:eastAsia="Times New Roman" w:hAnsi="PT Astra Serif"/>
              </w:rPr>
              <w:t>д</w:t>
            </w:r>
            <w:proofErr w:type="gramStart"/>
            <w:r w:rsidRPr="00D301A7">
              <w:rPr>
                <w:rFonts w:ascii="PT Astra Serif" w:eastAsia="Times New Roman" w:hAnsi="PT Astra Serif"/>
              </w:rPr>
              <w:t>.Т</w:t>
            </w:r>
            <w:proofErr w:type="gramEnd"/>
            <w:r w:rsidRPr="00D301A7">
              <w:rPr>
                <w:rFonts w:ascii="PT Astra Serif" w:eastAsia="Times New Roman" w:hAnsi="PT Astra Serif"/>
              </w:rPr>
              <w:t>елятинки</w:t>
            </w:r>
            <w:proofErr w:type="spellEnd"/>
            <w:r w:rsidRPr="00D301A7">
              <w:rPr>
                <w:rFonts w:ascii="PT Astra Serif" w:eastAsia="Times New Roman" w:hAnsi="PT Astra Serif"/>
              </w:rPr>
              <w:t xml:space="preserve"> от дома №32 до дома №24 от дома №32 до дома № 9 и </w:t>
            </w:r>
            <w:proofErr w:type="spellStart"/>
            <w:r w:rsidRPr="00D301A7">
              <w:rPr>
                <w:rFonts w:ascii="PT Astra Serif" w:eastAsia="Times New Roman" w:hAnsi="PT Astra Serif"/>
              </w:rPr>
              <w:t>ул.Солнечная</w:t>
            </w:r>
            <w:proofErr w:type="spellEnd"/>
            <w:r w:rsidRPr="00D301A7">
              <w:rPr>
                <w:rFonts w:ascii="PT Astra Serif" w:eastAsia="Times New Roman" w:hAnsi="PT Astra Serif"/>
              </w:rPr>
              <w:t xml:space="preserve">, </w:t>
            </w:r>
            <w:proofErr w:type="spellStart"/>
            <w:r w:rsidRPr="00D301A7">
              <w:rPr>
                <w:rFonts w:ascii="PT Astra Serif" w:eastAsia="Times New Roman" w:hAnsi="PT Astra Serif"/>
              </w:rPr>
              <w:t>ул.Энтузиастов</w:t>
            </w:r>
            <w:proofErr w:type="spellEnd"/>
          </w:p>
        </w:tc>
        <w:tc>
          <w:tcPr>
            <w:tcW w:w="3626" w:type="dxa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2 715,1</w:t>
            </w:r>
          </w:p>
        </w:tc>
      </w:tr>
      <w:tr w:rsidR="004B1E56" w:rsidRPr="00D301A7" w:rsidTr="001717F5">
        <w:tc>
          <w:tcPr>
            <w:tcW w:w="3625" w:type="dxa"/>
            <w:vMerge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Устройство тротуара </w:t>
            </w:r>
          </w:p>
        </w:tc>
        <w:tc>
          <w:tcPr>
            <w:tcW w:w="3626" w:type="dxa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МО </w:t>
            </w:r>
            <w:proofErr w:type="spellStart"/>
            <w:r w:rsidRPr="00D301A7">
              <w:rPr>
                <w:rFonts w:ascii="PT Astra Serif" w:eastAsia="Times New Roman" w:hAnsi="PT Astra Serif"/>
              </w:rPr>
              <w:t>Ломинцевское</w:t>
            </w:r>
            <w:proofErr w:type="spellEnd"/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д. Старая Колпна</w:t>
            </w:r>
          </w:p>
        </w:tc>
        <w:tc>
          <w:tcPr>
            <w:tcW w:w="3626" w:type="dxa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 2 348,3</w:t>
            </w:r>
            <w:r w:rsidRPr="00D301A7">
              <w:rPr>
                <w:rFonts w:ascii="PT Astra Serif" w:eastAsia="MS Mincho" w:hAnsi="PT Astra Serif"/>
              </w:rPr>
              <w:t xml:space="preserve">  </w:t>
            </w:r>
          </w:p>
        </w:tc>
      </w:tr>
      <w:tr w:rsidR="004B1E56" w:rsidRPr="00D301A7" w:rsidTr="001717F5">
        <w:tc>
          <w:tcPr>
            <w:tcW w:w="3625" w:type="dxa"/>
            <w:vMerge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6" w:type="dxa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МО Щекинский район</w:t>
            </w:r>
          </w:p>
        </w:tc>
        <w:tc>
          <w:tcPr>
            <w:tcW w:w="3626" w:type="dxa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17 640,1</w:t>
            </w:r>
          </w:p>
        </w:tc>
      </w:tr>
      <w:tr w:rsidR="004B1E56" w:rsidRPr="00D301A7" w:rsidTr="001717F5">
        <w:tc>
          <w:tcPr>
            <w:tcW w:w="3625" w:type="dxa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</w:tcPr>
          <w:p w:rsidR="004B1E56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 город Щекино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 город Советск</w:t>
            </w:r>
          </w:p>
        </w:tc>
        <w:tc>
          <w:tcPr>
            <w:tcW w:w="3626" w:type="dxa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94 326,6</w:t>
            </w:r>
          </w:p>
        </w:tc>
      </w:tr>
      <w:tr w:rsidR="004B1E56" w:rsidRPr="00D301A7" w:rsidTr="001717F5">
        <w:trPr>
          <w:trHeight w:val="145"/>
        </w:trPr>
        <w:tc>
          <w:tcPr>
            <w:tcW w:w="3625" w:type="dxa"/>
          </w:tcPr>
          <w:p w:rsidR="004B1E56" w:rsidRPr="00D301A7" w:rsidRDefault="004B1E56" w:rsidP="001717F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2F0FDA">
              <w:rPr>
                <w:rFonts w:ascii="PT Astra Serif" w:eastAsia="Times New Roman" w:hAnsi="PT Astra Serif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 w:rsidRPr="002F0FDA">
              <w:rPr>
                <w:rFonts w:ascii="PT Astra Serif" w:eastAsia="Times New Roman" w:hAnsi="PT Astra Serif"/>
              </w:rPr>
              <w:t>ул</w:t>
            </w:r>
            <w:proofErr w:type="gramStart"/>
            <w:r w:rsidRPr="002F0FDA">
              <w:rPr>
                <w:rFonts w:ascii="PT Astra Serif" w:eastAsia="Times New Roman" w:hAnsi="PT Astra Serif"/>
              </w:rPr>
              <w:t>.Н</w:t>
            </w:r>
            <w:proofErr w:type="gramEnd"/>
            <w:r w:rsidRPr="002F0FDA">
              <w:rPr>
                <w:rFonts w:ascii="PT Astra Serif" w:eastAsia="Times New Roman" w:hAnsi="PT Astra Serif"/>
              </w:rPr>
              <w:t>оваторов</w:t>
            </w:r>
            <w:proofErr w:type="spellEnd"/>
            <w:r w:rsidRPr="002F0FDA"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 w:rsidRPr="002F0FDA">
              <w:rPr>
                <w:rFonts w:ascii="PT Astra Serif" w:eastAsia="Times New Roman" w:hAnsi="PT Astra Serif"/>
              </w:rPr>
              <w:t>р.п.Первомайский</w:t>
            </w:r>
            <w:proofErr w:type="spellEnd"/>
            <w:r w:rsidRPr="002F0FDA">
              <w:rPr>
                <w:rFonts w:ascii="PT Astra Serif" w:eastAsia="Times New Roman" w:hAnsi="PT Astra Serif"/>
              </w:rPr>
              <w:t xml:space="preserve"> Щекинского района</w:t>
            </w:r>
          </w:p>
        </w:tc>
        <w:tc>
          <w:tcPr>
            <w:tcW w:w="3626" w:type="dxa"/>
          </w:tcPr>
          <w:p w:rsidR="004B1E56" w:rsidRDefault="004B1E56" w:rsidP="001717F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  <w:p w:rsidR="004B1E56" w:rsidRDefault="004B1E56" w:rsidP="001717F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  <w:p w:rsidR="004B1E56" w:rsidRPr="00D301A7" w:rsidRDefault="004B1E56" w:rsidP="001717F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МО </w:t>
            </w:r>
            <w:proofErr w:type="spellStart"/>
            <w:r>
              <w:rPr>
                <w:rFonts w:ascii="PT Astra Serif" w:eastAsia="Times New Roman" w:hAnsi="PT Astra Serif"/>
              </w:rPr>
              <w:t>р.п</w:t>
            </w:r>
            <w:proofErr w:type="gramStart"/>
            <w:r>
              <w:rPr>
                <w:rFonts w:ascii="PT Astra Serif" w:eastAsia="Times New Roman" w:hAnsi="PT Astra Serif"/>
              </w:rPr>
              <w:t>.П</w:t>
            </w:r>
            <w:proofErr w:type="gramEnd"/>
            <w:r>
              <w:rPr>
                <w:rFonts w:ascii="PT Astra Serif" w:eastAsia="Times New Roman" w:hAnsi="PT Astra Serif"/>
              </w:rPr>
              <w:t>ервомайский</w:t>
            </w:r>
            <w:proofErr w:type="spellEnd"/>
          </w:p>
        </w:tc>
        <w:tc>
          <w:tcPr>
            <w:tcW w:w="3626" w:type="dxa"/>
          </w:tcPr>
          <w:p w:rsidR="004B1E56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4B1E56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4B1E56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130,1</w:t>
            </w:r>
          </w:p>
        </w:tc>
      </w:tr>
      <w:tr w:rsidR="004B1E56" w:rsidRPr="00D301A7" w:rsidTr="001717F5">
        <w:trPr>
          <w:trHeight w:val="145"/>
        </w:trPr>
        <w:tc>
          <w:tcPr>
            <w:tcW w:w="3625" w:type="dxa"/>
          </w:tcPr>
          <w:p w:rsidR="004B1E56" w:rsidRPr="00D301A7" w:rsidRDefault="004B1E56" w:rsidP="001717F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Pr="00D301A7" w:rsidRDefault="004B1E56" w:rsidP="001717F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</w:tcPr>
          <w:p w:rsidR="004B1E56" w:rsidRPr="00D301A7" w:rsidRDefault="004B1E56" w:rsidP="001717F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МО Щекинский район</w:t>
            </w:r>
          </w:p>
        </w:tc>
        <w:tc>
          <w:tcPr>
            <w:tcW w:w="3626" w:type="dxa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970,7</w:t>
            </w:r>
          </w:p>
        </w:tc>
      </w:tr>
      <w:tr w:rsidR="004B1E56" w:rsidRPr="00D301A7" w:rsidTr="001717F5">
        <w:trPr>
          <w:trHeight w:val="145"/>
        </w:trPr>
        <w:tc>
          <w:tcPr>
            <w:tcW w:w="3625" w:type="dxa"/>
          </w:tcPr>
          <w:p w:rsidR="004B1E56" w:rsidRPr="00D301A7" w:rsidRDefault="004B1E56" w:rsidP="001717F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</w:tcPr>
          <w:p w:rsidR="004B1E56" w:rsidRPr="00D301A7" w:rsidRDefault="004B1E56" w:rsidP="001717F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Pr="00D301A7" w:rsidRDefault="004B1E56" w:rsidP="001717F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126 530,6</w:t>
            </w:r>
          </w:p>
        </w:tc>
      </w:tr>
    </w:tbl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4B1E56" w:rsidRPr="00D301A7" w:rsidTr="001717F5">
        <w:tc>
          <w:tcPr>
            <w:tcW w:w="8565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4B1E56" w:rsidRPr="00D301A7" w:rsidRDefault="004B1E56" w:rsidP="001717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Приложение № 4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4B1E56" w:rsidRPr="00D301A7" w:rsidRDefault="004B1E56" w:rsidP="004B1E56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4B1E56" w:rsidRPr="00D301A7" w:rsidRDefault="004B1E56" w:rsidP="004B1E56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4B1E56" w:rsidRPr="00D301A7" w:rsidRDefault="004B1E56" w:rsidP="004B1E56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1E56" w:rsidRPr="00D301A7" w:rsidRDefault="004B1E56" w:rsidP="004B1E5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4B1E56" w:rsidRPr="00D301A7" w:rsidTr="001717F5">
        <w:tc>
          <w:tcPr>
            <w:tcW w:w="2375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2445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5163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</w:rPr>
              <w:t xml:space="preserve">Алгоритм формирования показателя </w:t>
            </w:r>
          </w:p>
        </w:tc>
        <w:tc>
          <w:tcPr>
            <w:tcW w:w="4520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</w:rPr>
              <w:t xml:space="preserve">Описание системы мониторинга показателя </w:t>
            </w:r>
          </w:p>
        </w:tc>
      </w:tr>
      <w:tr w:rsidR="004B1E56" w:rsidRPr="00D301A7" w:rsidTr="001717F5">
        <w:trPr>
          <w:trHeight w:val="186"/>
        </w:trPr>
        <w:tc>
          <w:tcPr>
            <w:tcW w:w="2375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4B1E56" w:rsidRPr="00D301A7" w:rsidTr="001717F5">
        <w:trPr>
          <w:trHeight w:val="1897"/>
        </w:trPr>
        <w:tc>
          <w:tcPr>
            <w:tcW w:w="2375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color w:val="FF0000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163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 w:rsidRPr="00D301A7"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 w:rsidRPr="00D301A7">
              <w:rPr>
                <w:rFonts w:ascii="PT Astra Serif" w:eastAsia="Calibri" w:hAnsi="PT Astra Serif"/>
                <w:lang w:eastAsia="en-US"/>
              </w:rPr>
              <w:t>*100%</w:t>
            </w: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периода, руб.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  <w:tc>
          <w:tcPr>
            <w:tcW w:w="4520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4B1E56" w:rsidRPr="00D301A7" w:rsidTr="001717F5">
        <w:trPr>
          <w:trHeight w:val="277"/>
        </w:trPr>
        <w:tc>
          <w:tcPr>
            <w:tcW w:w="2375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4B1E56" w:rsidRPr="00D301A7" w:rsidTr="001717F5">
        <w:trPr>
          <w:trHeight w:val="1897"/>
        </w:trPr>
        <w:tc>
          <w:tcPr>
            <w:tcW w:w="2375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4B1E56" w:rsidRPr="00D301A7" w:rsidRDefault="004B1E56" w:rsidP="001717F5">
            <w:pPr>
              <w:shd w:val="clear" w:color="auto" w:fill="FFFFFF"/>
              <w:rPr>
                <w:rFonts w:ascii="PT Astra Serif" w:hAnsi="PT Astra Serif"/>
                <w:color w:val="FF0000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color w:val="FF0000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</w:tr>
      <w:tr w:rsidR="004B1E56" w:rsidRPr="00D301A7" w:rsidTr="001717F5">
        <w:trPr>
          <w:trHeight w:val="2141"/>
        </w:trPr>
        <w:tc>
          <w:tcPr>
            <w:tcW w:w="2375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color w:val="FF0000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4B1E56" w:rsidRPr="00D301A7" w:rsidRDefault="004B1E56" w:rsidP="001717F5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163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 w:rsidRPr="00D301A7">
              <w:rPr>
                <w:rFonts w:ascii="PT Astra Serif" w:eastAsia="Calibri" w:hAnsi="PT Astra Serif"/>
                <w:lang w:eastAsia="en-US"/>
              </w:rPr>
              <w:t>(</w:t>
            </w: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4B1E56" w:rsidRPr="00D301A7" w:rsidTr="001717F5">
        <w:trPr>
          <w:trHeight w:val="1695"/>
        </w:trPr>
        <w:tc>
          <w:tcPr>
            <w:tcW w:w="2375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4B1E56" w:rsidRPr="00D301A7" w:rsidRDefault="004B1E56" w:rsidP="001717F5">
            <w:pPr>
              <w:ind w:right="-2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4B1E56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Мониторинг показателя осуществляет 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4B1E56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4B1E56" w:rsidRPr="00D301A7" w:rsidTr="001717F5">
        <w:tc>
          <w:tcPr>
            <w:tcW w:w="2375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4B1E56" w:rsidRPr="00D301A7" w:rsidTr="001717F5">
        <w:tc>
          <w:tcPr>
            <w:tcW w:w="2375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4B1E56" w:rsidRPr="00D301A7" w:rsidRDefault="004B1E56" w:rsidP="001717F5">
            <w:pPr>
              <w:ind w:right="-2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:rsidR="004B1E56" w:rsidRDefault="004B1E56" w:rsidP="004B1E56">
      <w:pPr>
        <w:jc w:val="center"/>
        <w:rPr>
          <w:rFonts w:ascii="PT Astra Serif" w:hAnsi="PT Astra Serif"/>
          <w:b/>
          <w:sz w:val="28"/>
          <w:szCs w:val="28"/>
        </w:rPr>
      </w:pPr>
    </w:p>
    <w:p w:rsidR="00BD10FB" w:rsidRDefault="00BD10FB" w:rsidP="004B1E56">
      <w:pPr>
        <w:jc w:val="center"/>
        <w:rPr>
          <w:rFonts w:ascii="PT Astra Serif" w:hAnsi="PT Astra Serif"/>
          <w:b/>
          <w:sz w:val="28"/>
          <w:szCs w:val="28"/>
        </w:rPr>
      </w:pPr>
    </w:p>
    <w:p w:rsidR="00BD10FB" w:rsidRPr="00D301A7" w:rsidRDefault="00BD10FB" w:rsidP="004B1E5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___________________________________________________________________________________________________</w:t>
      </w:r>
      <w:bookmarkStart w:id="1" w:name="_GoBack"/>
      <w:bookmarkEnd w:id="1"/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324495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324495" w:rsidRDefault="004B1E56" w:rsidP="004B1E56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1E56" w:rsidRDefault="004B1E56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4B1E56" w:rsidSect="00692DEE">
      <w:pgSz w:w="16838" w:h="11906" w:orient="landscape"/>
      <w:pgMar w:top="1134" w:right="992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52" w:rsidRDefault="00D91052">
      <w:r>
        <w:separator/>
      </w:r>
    </w:p>
  </w:endnote>
  <w:endnote w:type="continuationSeparator" w:id="0">
    <w:p w:rsidR="00D91052" w:rsidRDefault="00D9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52" w:rsidRDefault="00D91052">
      <w:r>
        <w:separator/>
      </w:r>
    </w:p>
  </w:footnote>
  <w:footnote w:type="continuationSeparator" w:id="0">
    <w:p w:rsidR="00D91052" w:rsidRDefault="00D91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40FB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27AB"/>
    <w:rsid w:val="002E54BE"/>
    <w:rsid w:val="002F5470"/>
    <w:rsid w:val="00322635"/>
    <w:rsid w:val="003A2384"/>
    <w:rsid w:val="003C3A0B"/>
    <w:rsid w:val="003D216B"/>
    <w:rsid w:val="0048387B"/>
    <w:rsid w:val="004964FF"/>
    <w:rsid w:val="004A3E4D"/>
    <w:rsid w:val="004B0994"/>
    <w:rsid w:val="004B1E56"/>
    <w:rsid w:val="004C74A2"/>
    <w:rsid w:val="00527B97"/>
    <w:rsid w:val="0055065A"/>
    <w:rsid w:val="005B2800"/>
    <w:rsid w:val="005B3753"/>
    <w:rsid w:val="005C6B9A"/>
    <w:rsid w:val="005E5A82"/>
    <w:rsid w:val="005F6D36"/>
    <w:rsid w:val="005F7562"/>
    <w:rsid w:val="005F7DEF"/>
    <w:rsid w:val="00604140"/>
    <w:rsid w:val="00631C5C"/>
    <w:rsid w:val="00692DEE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75947"/>
    <w:rsid w:val="00886A38"/>
    <w:rsid w:val="008A457D"/>
    <w:rsid w:val="008F1689"/>
    <w:rsid w:val="008F2E0C"/>
    <w:rsid w:val="009110D2"/>
    <w:rsid w:val="009A7968"/>
    <w:rsid w:val="00A24EB9"/>
    <w:rsid w:val="00A333F8"/>
    <w:rsid w:val="00B0593F"/>
    <w:rsid w:val="00B562C1"/>
    <w:rsid w:val="00B63641"/>
    <w:rsid w:val="00B67ECA"/>
    <w:rsid w:val="00BA4658"/>
    <w:rsid w:val="00BD10FB"/>
    <w:rsid w:val="00BD2261"/>
    <w:rsid w:val="00C665C3"/>
    <w:rsid w:val="00CC4111"/>
    <w:rsid w:val="00CE30D4"/>
    <w:rsid w:val="00CF25B5"/>
    <w:rsid w:val="00CF3559"/>
    <w:rsid w:val="00D91052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B5684-B968-4948-BCEA-CA802BC1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</TotalTime>
  <Pages>22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user</cp:lastModifiedBy>
  <cp:revision>4</cp:revision>
  <cp:lastPrinted>2022-06-08T10:52:00Z</cp:lastPrinted>
  <dcterms:created xsi:type="dcterms:W3CDTF">2022-12-12T15:21:00Z</dcterms:created>
  <dcterms:modified xsi:type="dcterms:W3CDTF">2022-12-12T15:36:00Z</dcterms:modified>
</cp:coreProperties>
</file>