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165B2F" w:rsidRDefault="005F6D36">
      <w:pPr>
        <w:rPr>
          <w:rFonts w:ascii="PT Astra Serif" w:hAnsi="PT Astra Serif" w:cs="PT Astra Serif"/>
        </w:rPr>
      </w:pPr>
    </w:p>
    <w:p w:rsidR="005B2800" w:rsidRPr="00165B2F" w:rsidRDefault="005B2800">
      <w:pPr>
        <w:rPr>
          <w:rFonts w:ascii="PT Astra Serif" w:hAnsi="PT Astra Serif" w:cs="PT Astra Serif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контроля в сфере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благоустройства на территории муниципального образования </w:t>
      </w:r>
    </w:p>
    <w:p w:rsidR="002A16C1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город 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кино 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кинского района на 202</w:t>
      </w:r>
      <w:r w:rsidR="00602621" w:rsidRPr="00165B2F">
        <w:rPr>
          <w:rFonts w:ascii="PT Astra Serif" w:hAnsi="PT Astra Serif"/>
          <w:b/>
          <w:sz w:val="28"/>
          <w:szCs w:val="28"/>
        </w:rPr>
        <w:t>4</w:t>
      </w:r>
      <w:r w:rsidRPr="00165B2F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165B2F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165B2F" w:rsidRDefault="00E727C9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решением Собрания депутатов муниципального образования город Щёкино Щёкинского района от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 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25.10.2021 №51-212 «Об утверждении Положения о муниципальном контроле в сфере благоустройства на территории мун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иципального образования город Щё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кино Щ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кинского района»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Щёкино Щёкинского района на 202</w:t>
      </w:r>
      <w:r w:rsidR="00602621" w:rsidRPr="00165B2F">
        <w:rPr>
          <w:rFonts w:ascii="PT Astra Serif" w:hAnsi="PT Astra Serif"/>
          <w:sz w:val="28"/>
          <w:szCs w:val="28"/>
          <w:lang w:eastAsia="ru-RU"/>
        </w:rPr>
        <w:t>4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lastRenderedPageBreak/>
        <w:t>год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>Портале муниципального образования Щёкинский район и на информационном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стенде администрации </w:t>
      </w:r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Щёкинский район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по адресу: Тульская область, г. Щёкино, пл. Ленина, д. 1.</w:t>
      </w:r>
    </w:p>
    <w:p w:rsidR="001C32A8" w:rsidRPr="00165B2F" w:rsidRDefault="001A5931" w:rsidP="00E46A9A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3.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165B2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A70EA5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A70EA5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>НА ТЕРРИТОРИИ МУНИЦИПАЛЬНОГО ОБРАЗОВАНИЯ ГОРОД 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>КИНСКОГО РАЙОНА НА 202</w:t>
      </w:r>
      <w:r w:rsidR="00602621" w:rsidRPr="00165B2F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165B2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E6450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решением Собрания депутатов муниципального образования город Щёкино Щёкинского района от 25.10.2021 №51-212 «Об утверждении Положения о муниципальном контроле в сфере благоустройства на территории муниципального образования город Щёкино Щёкинского района» 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Pr="00165B2F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165B2F">
        <w:rPr>
          <w:rFonts w:ascii="PT Astra Serif" w:hAnsi="PT Astra Serif"/>
          <w:kern w:val="1"/>
          <w:sz w:val="28"/>
          <w:szCs w:val="28"/>
        </w:rPr>
        <w:t>мун</w:t>
      </w:r>
      <w:r w:rsidR="00831A33" w:rsidRPr="00165B2F">
        <w:rPr>
          <w:rFonts w:ascii="PT Astra Serif" w:hAnsi="PT Astra Serif"/>
          <w:kern w:val="1"/>
          <w:sz w:val="28"/>
          <w:szCs w:val="28"/>
        </w:rPr>
        <w:t>иципального образования город Щёкино Щё</w:t>
      </w:r>
      <w:r w:rsidR="00167CBC" w:rsidRPr="00165B2F">
        <w:rPr>
          <w:rFonts w:ascii="PT Astra Serif" w:hAnsi="PT Astra Serif"/>
          <w:kern w:val="1"/>
          <w:sz w:val="28"/>
          <w:szCs w:val="28"/>
        </w:rPr>
        <w:t>кинского района.</w:t>
      </w:r>
    </w:p>
    <w:p w:rsidR="006E6450" w:rsidRPr="00165B2F" w:rsidRDefault="001A4FEF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контроль в сфере благоустройства на территории </w:t>
      </w:r>
      <w:r w:rsidRPr="00165B2F">
        <w:rPr>
          <w:rFonts w:ascii="PT Astra Serif" w:eastAsia="SimSun" w:hAnsi="PT Astra Serif"/>
          <w:color w:val="000000"/>
          <w:spacing w:val="-6"/>
          <w:kern w:val="28"/>
          <w:sz w:val="28"/>
          <w:szCs w:val="28"/>
        </w:rPr>
        <w:t>муниципального образования город Щёкино Щёкинского района осуществляется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 01.01.2022, согласно решени</w:t>
      </w:r>
      <w:r w:rsidR="008F3B5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ю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Собрания депутатов  муниципального образования город Щёкино Щёкинского района от 25.10.2021 № 51-212 </w:t>
      </w:r>
      <w:r w:rsidR="008F3B5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«Об</w:t>
      </w:r>
      <w:r w:rsidR="00165B2F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  </w:t>
      </w:r>
      <w:r w:rsidR="008F3B5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утверждении 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Положени</w:t>
      </w:r>
      <w:r w:rsidR="008F3B5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я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 муниципальном контроле в сфере благоустройства на территории города Щёкино Щёкинского района</w:t>
      </w:r>
      <w:r w:rsidR="00167CB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».</w:t>
      </w:r>
    </w:p>
    <w:p w:rsidR="001B0281" w:rsidRPr="00165B2F" w:rsidRDefault="001B0281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Утвержденное решением Собрания </w:t>
      </w:r>
      <w:r w:rsidR="005B2F8E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депутатов муниципального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образования город Щ</w:t>
      </w:r>
      <w:r w:rsidR="00831A3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от 25.10.2021</w:t>
      </w:r>
      <w:r w:rsidR="003A5056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№ 51-212 Положение о муниципальном контроле в сфере благоустройства на территории города Щ</w:t>
      </w:r>
      <w:r w:rsidR="00831A3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Положение) устанавливает порядок осуществления муниципального контроля в сфере благоустройства на территории мун</w:t>
      </w:r>
      <w:r w:rsidR="00831A3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иципального образования город Щё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муниципальный контроль).</w:t>
      </w:r>
    </w:p>
    <w:p w:rsidR="001B0281" w:rsidRPr="00165B2F" w:rsidRDefault="001B0281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 отношениям, связанным с осуществлением муниципального контроля, применяются положения Федерального закона от 31</w:t>
      </w:r>
      <w:r w:rsidR="003A5056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</w:t>
      </w:r>
      <w:r w:rsidR="003A5056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№</w:t>
      </w:r>
      <w:r w:rsidR="00E46A9A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248-ФЗ </w:t>
      </w:r>
      <w:r w:rsidR="003A5056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A5056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Федеральный закон </w:t>
      </w:r>
      <w:r w:rsidR="003A5056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</w:t>
      </w:r>
      <w:r w:rsidR="00165B2F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 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3A5056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).</w:t>
      </w:r>
    </w:p>
    <w:p w:rsidR="001B0281" w:rsidRPr="00165B2F" w:rsidRDefault="001B0281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город Щ</w:t>
      </w:r>
      <w:r w:rsidR="00831A3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кинского района 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(далее - обязательные требования).</w:t>
      </w:r>
    </w:p>
    <w:p w:rsidR="001B0281" w:rsidRPr="00165B2F" w:rsidRDefault="001B0281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1B0281" w:rsidRPr="00165B2F" w:rsidRDefault="001B0281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="00167CBC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165B2F" w:rsidRDefault="001B0281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="00167CBC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165B2F" w:rsidRDefault="001B0281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="00167CBC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территория муниципального образования город Щ</w:t>
      </w:r>
      <w:r w:rsidR="00831A3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района.</w:t>
      </w:r>
    </w:p>
    <w:p w:rsidR="0056417C" w:rsidRPr="00165B2F" w:rsidRDefault="001B0281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контроль осуществляется комитетом по административно-техническому надзору администрации Щ</w:t>
      </w:r>
      <w:r w:rsidR="00831A33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 w:rsidR="0000791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контрольный орган)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посредством:</w:t>
      </w:r>
    </w:p>
    <w:p w:rsidR="0056417C" w:rsidRPr="00165B2F" w:rsidRDefault="003A5056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а)</w:t>
      </w:r>
      <w:r w:rsidR="00167CBC" w:rsidRPr="00165B2F">
        <w:rPr>
          <w:rFonts w:ascii="PT Astra Serif" w:hAnsi="PT Astra Serif" w:cs="PT Astra Serif"/>
        </w:rPr>
        <w:t> </w:t>
      </w:r>
      <w:r w:rsidR="0056417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проверок соблюдения подконтрольными субъектами обязательных требований;</w:t>
      </w:r>
    </w:p>
    <w:p w:rsidR="0056417C" w:rsidRPr="00165B2F" w:rsidRDefault="003A5056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б)</w:t>
      </w:r>
      <w:r w:rsidR="00167CBC" w:rsidRPr="00165B2F">
        <w:rPr>
          <w:rFonts w:ascii="PT Astra Serif" w:hAnsi="PT Astra Serif" w:cs="PT Astra Serif"/>
        </w:rPr>
        <w:t> </w:t>
      </w:r>
      <w:r w:rsidR="0056417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6417C" w:rsidRPr="00165B2F" w:rsidRDefault="003A5056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в)</w:t>
      </w:r>
      <w:r w:rsidR="00167CBC" w:rsidRPr="00165B2F">
        <w:rPr>
          <w:rFonts w:ascii="PT Astra Serif" w:hAnsi="PT Astra Serif" w:cs="PT Astra Serif"/>
        </w:rPr>
        <w:t> </w:t>
      </w:r>
      <w:r w:rsidR="0056417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организации и проведения мероприятий по профилактике рисков </w:t>
      </w:r>
      <w:r w:rsidR="0000791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причинения</w:t>
      </w:r>
      <w:r w:rsidR="0056417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</w:t>
      </w:r>
      <w:r w:rsidR="0000791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(ущерба) охраняемым законом ценностям;</w:t>
      </w:r>
    </w:p>
    <w:p w:rsidR="001B0281" w:rsidRPr="00165B2F" w:rsidRDefault="003A5056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г)</w:t>
      </w:r>
      <w:r w:rsidR="00167CBC" w:rsidRPr="00165B2F">
        <w:rPr>
          <w:rFonts w:ascii="PT Astra Serif" w:hAnsi="PT Astra Serif" w:cs="PT Astra Serif"/>
        </w:rPr>
        <w:t> </w:t>
      </w:r>
      <w:r w:rsidR="0000791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мероприятий по контролю, осуществляемых без взаимодействия с подконтрольными субъектами</w:t>
      </w:r>
      <w:r w:rsidR="001B0281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DF50F1" w:rsidRPr="00165B2F" w:rsidRDefault="00AE23D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Положением система оценки и управления рисками при осуществлении муниципального контроля в сфере благоустройства на территории муниципального образования город Щ</w:t>
      </w:r>
      <w:r w:rsidR="00964877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964877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не применяется, плановые контрольные мероприятия не проводятся.</w:t>
      </w:r>
    </w:p>
    <w:p w:rsidR="00AE23D7" w:rsidRPr="00165B2F" w:rsidRDefault="00AE23D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</w:t>
      </w:r>
      <w:r w:rsidR="005139DA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, внеплановые контрольные мероприятия</w:t>
      </w:r>
      <w:r w:rsidR="008C3E5B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 взаимодействием с контролируемым лицом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проводились.</w:t>
      </w:r>
    </w:p>
    <w:p w:rsidR="00AA2ACF" w:rsidRPr="00165B2F" w:rsidRDefault="00AA2AC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проводились </w:t>
      </w:r>
      <w:r w:rsidR="00962411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контрольные мероприятия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без взаимодействия с контролируемыми лицами:</w:t>
      </w:r>
      <w:r w:rsidR="00167CB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наблюдение за соблюдением обязательных требований;</w:t>
      </w:r>
      <w:r w:rsidR="00167CBC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выездные обследования.</w:t>
      </w:r>
    </w:p>
    <w:p w:rsidR="005139DA" w:rsidRPr="00165B2F" w:rsidRDefault="005139DA" w:rsidP="00167CBC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</w:rPr>
        <w:t>Разработанная программа профилактики в сфере благоустройства на территории муниципального образования город Щ</w:t>
      </w:r>
      <w:r w:rsidR="00964877" w:rsidRPr="00165B2F">
        <w:rPr>
          <w:rFonts w:ascii="PT Astra Serif" w:hAnsi="PT Astra Serif"/>
          <w:sz w:val="28"/>
          <w:szCs w:val="28"/>
        </w:rPr>
        <w:t>ё</w:t>
      </w:r>
      <w:r w:rsidRPr="00165B2F">
        <w:rPr>
          <w:rFonts w:ascii="PT Astra Serif" w:hAnsi="PT Astra Serif"/>
          <w:sz w:val="28"/>
          <w:szCs w:val="28"/>
        </w:rPr>
        <w:t>кино Щ</w:t>
      </w:r>
      <w:r w:rsidR="00964877" w:rsidRPr="00165B2F">
        <w:rPr>
          <w:rFonts w:ascii="PT Astra Serif" w:hAnsi="PT Astra Serif"/>
          <w:sz w:val="28"/>
          <w:szCs w:val="28"/>
        </w:rPr>
        <w:t>ё</w:t>
      </w:r>
      <w:r w:rsidRPr="00165B2F">
        <w:rPr>
          <w:rFonts w:ascii="PT Astra Serif" w:hAnsi="PT Astra Serif"/>
          <w:sz w:val="28"/>
          <w:szCs w:val="28"/>
        </w:rPr>
        <w:t>кинского района на 202</w:t>
      </w:r>
      <w:r w:rsidR="00602621" w:rsidRPr="00165B2F">
        <w:rPr>
          <w:rFonts w:ascii="PT Astra Serif" w:hAnsi="PT Astra Serif"/>
          <w:sz w:val="28"/>
          <w:szCs w:val="28"/>
        </w:rPr>
        <w:t>3</w:t>
      </w:r>
      <w:r w:rsidRPr="00165B2F">
        <w:rPr>
          <w:rFonts w:ascii="PT Astra Serif" w:hAnsi="PT Astra Serif"/>
          <w:sz w:val="28"/>
          <w:szCs w:val="28"/>
        </w:rPr>
        <w:t xml:space="preserve">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5139DA" w:rsidRPr="00165B2F" w:rsidRDefault="005139DA" w:rsidP="00167C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en-US"/>
        </w:rPr>
        <w:t>Реализ</w:t>
      </w:r>
      <w:r w:rsidR="00FB29F2" w:rsidRPr="00165B2F">
        <w:rPr>
          <w:rFonts w:ascii="PT Astra Serif" w:hAnsi="PT Astra Serif"/>
          <w:sz w:val="28"/>
          <w:szCs w:val="28"/>
          <w:lang w:eastAsia="en-US"/>
        </w:rPr>
        <w:t>уются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</w:t>
      </w:r>
      <w:r w:rsidR="00FB29F2" w:rsidRPr="00165B2F">
        <w:rPr>
          <w:rFonts w:ascii="PT Astra Serif" w:hAnsi="PT Astra Serif"/>
          <w:sz w:val="28"/>
          <w:szCs w:val="28"/>
          <w:lang w:eastAsia="en-US"/>
        </w:rPr>
        <w:t>, подготовка обобщения правоприменительной практики.</w:t>
      </w:r>
    </w:p>
    <w:p w:rsidR="005139DA" w:rsidRPr="00165B2F" w:rsidRDefault="005139DA" w:rsidP="00167CBC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165B2F">
        <w:rPr>
          <w:rFonts w:ascii="PT Astra Serif" w:hAnsi="PT Astra Serif"/>
          <w:spacing w:val="-4"/>
          <w:sz w:val="28"/>
          <w:szCs w:val="28"/>
          <w:lang w:eastAsia="en-US"/>
        </w:rPr>
        <w:t xml:space="preserve">Контролируемым лицам в рамках профилактических мероприятий объявляются предостережения. Предостережения размещаются в Федеральной государственной </w:t>
      </w:r>
      <w:r w:rsidRPr="00165B2F">
        <w:rPr>
          <w:rFonts w:ascii="PT Astra Serif" w:hAnsi="PT Astra Serif"/>
          <w:spacing w:val="-4"/>
          <w:sz w:val="28"/>
          <w:szCs w:val="28"/>
          <w:lang w:eastAsia="en-US"/>
        </w:rPr>
        <w:lastRenderedPageBreak/>
        <w:t>информационной системе «Единый реестр контрольных (надзорных) мероприятий» (ФГИС ЕРКНМ) в разделе «Список ПМ».</w:t>
      </w:r>
    </w:p>
    <w:p w:rsidR="005139DA" w:rsidRPr="00165B2F" w:rsidRDefault="005139DA" w:rsidP="00167C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en-US"/>
        </w:rPr>
        <w:t xml:space="preserve">Ведется учет консультирований - оформлен журнал консультирований с указанием даты консультирования, ФИО заявителя, способа осуществления консультации, вопроса консультирования, результат консультирования и ФИО должностного лица осуществляющее консультирование. </w:t>
      </w:r>
    </w:p>
    <w:p w:rsidR="005139DA" w:rsidRPr="00165B2F" w:rsidRDefault="005139DA" w:rsidP="00167C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муниципального образования Щ</w:t>
      </w:r>
      <w:r w:rsidR="00964877" w:rsidRPr="00165B2F">
        <w:rPr>
          <w:rFonts w:ascii="PT Astra Serif" w:hAnsi="PT Astra Serif"/>
          <w:sz w:val="28"/>
          <w:szCs w:val="28"/>
          <w:lang w:eastAsia="en-US"/>
        </w:rPr>
        <w:t>ё</w:t>
      </w:r>
      <w:r w:rsidRPr="00165B2F">
        <w:rPr>
          <w:rFonts w:ascii="PT Astra Serif" w:hAnsi="PT Astra Serif"/>
          <w:sz w:val="28"/>
          <w:szCs w:val="28"/>
          <w:lang w:eastAsia="en-US"/>
        </w:rPr>
        <w:t>кинский район в сети интернет по адресу</w:t>
      </w:r>
      <w:r w:rsidR="00165B2F">
        <w:rPr>
          <w:rFonts w:ascii="PT Astra Serif" w:hAnsi="PT Astra Serif"/>
          <w:sz w:val="28"/>
          <w:szCs w:val="28"/>
          <w:lang w:eastAsia="en-US"/>
        </w:rPr>
        <w:t>: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 «</w:t>
      </w:r>
      <w:hyperlink r:id="rId11" w:history="1">
        <w:r w:rsidR="001A5267" w:rsidRPr="00165B2F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en-US"/>
          </w:rPr>
          <w:t>https://schekino.ru/about/strukadm/tehkon/news.php?ELEMENT_ID=94715</w:t>
        </w:r>
        <w:r w:rsidRPr="00165B2F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en-US"/>
          </w:rPr>
          <w:t>»</w:t>
        </w:r>
      </w:hyperlink>
      <w:r w:rsidR="001A5267" w:rsidRPr="00165B2F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9A1061" w:rsidRPr="00165B2F">
        <w:rPr>
          <w:rFonts w:ascii="PT Astra Serif" w:hAnsi="PT Astra Serif"/>
          <w:sz w:val="28"/>
          <w:szCs w:val="28"/>
          <w:lang w:eastAsia="en-US"/>
        </w:rPr>
        <w:t>«https://schekino.ru/about/strukadm/tehkon/news.php?ELEMENT_ID=95218».</w:t>
      </w:r>
    </w:p>
    <w:p w:rsidR="005139DA" w:rsidRPr="00165B2F" w:rsidRDefault="005139DA" w:rsidP="00167C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en-US"/>
        </w:rPr>
        <w:t>За период с 01.01.202</w:t>
      </w:r>
      <w:r w:rsidR="00036B7B" w:rsidRPr="00165B2F">
        <w:rPr>
          <w:rFonts w:ascii="PT Astra Serif" w:hAnsi="PT Astra Serif"/>
          <w:sz w:val="28"/>
          <w:szCs w:val="28"/>
          <w:lang w:eastAsia="en-US"/>
        </w:rPr>
        <w:t>3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 по </w:t>
      </w:r>
      <w:r w:rsidR="00036B7B" w:rsidRPr="00165B2F">
        <w:rPr>
          <w:rFonts w:ascii="PT Astra Serif" w:hAnsi="PT Astra Serif"/>
          <w:sz w:val="28"/>
          <w:szCs w:val="28"/>
          <w:lang w:eastAsia="en-US"/>
        </w:rPr>
        <w:t>01</w:t>
      </w:r>
      <w:r w:rsidRPr="00165B2F">
        <w:rPr>
          <w:rFonts w:ascii="PT Astra Serif" w:hAnsi="PT Astra Serif"/>
          <w:sz w:val="28"/>
          <w:szCs w:val="28"/>
          <w:lang w:eastAsia="en-US"/>
        </w:rPr>
        <w:t>.09.202</w:t>
      </w:r>
      <w:r w:rsidR="00036B7B" w:rsidRPr="00165B2F">
        <w:rPr>
          <w:rFonts w:ascii="PT Astra Serif" w:hAnsi="PT Astra Serif"/>
          <w:sz w:val="28"/>
          <w:szCs w:val="28"/>
          <w:lang w:eastAsia="en-US"/>
        </w:rPr>
        <w:t>3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 проведен</w:t>
      </w:r>
      <w:r w:rsidR="00964877" w:rsidRPr="00165B2F">
        <w:rPr>
          <w:rFonts w:ascii="PT Astra Serif" w:hAnsi="PT Astra Serif"/>
          <w:sz w:val="28"/>
          <w:szCs w:val="28"/>
          <w:lang w:eastAsia="en-US"/>
        </w:rPr>
        <w:t>о 280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 профилактически</w:t>
      </w:r>
      <w:r w:rsidR="00964877" w:rsidRPr="00165B2F">
        <w:rPr>
          <w:rFonts w:ascii="PT Astra Serif" w:hAnsi="PT Astra Serif"/>
          <w:sz w:val="28"/>
          <w:szCs w:val="28"/>
          <w:lang w:eastAsia="en-US"/>
        </w:rPr>
        <w:t xml:space="preserve">х мероприятий, 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из них объявлено предостережений – </w:t>
      </w:r>
      <w:r w:rsidR="00036B7B" w:rsidRPr="00165B2F">
        <w:rPr>
          <w:rFonts w:ascii="PT Astra Serif" w:hAnsi="PT Astra Serif"/>
          <w:sz w:val="28"/>
          <w:szCs w:val="28"/>
          <w:lang w:eastAsia="en-US"/>
        </w:rPr>
        <w:t>342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, проведено консультирований – </w:t>
      </w:r>
      <w:r w:rsidR="00AC4007" w:rsidRPr="00165B2F">
        <w:rPr>
          <w:rFonts w:ascii="PT Astra Serif" w:hAnsi="PT Astra Serif"/>
          <w:sz w:val="28"/>
          <w:szCs w:val="28"/>
          <w:lang w:eastAsia="en-US"/>
        </w:rPr>
        <w:t>1</w:t>
      </w:r>
      <w:r w:rsidR="00036B7B" w:rsidRPr="00165B2F">
        <w:rPr>
          <w:rFonts w:ascii="PT Astra Serif" w:hAnsi="PT Astra Serif"/>
          <w:sz w:val="28"/>
          <w:szCs w:val="28"/>
          <w:lang w:eastAsia="en-US"/>
        </w:rPr>
        <w:t>21</w:t>
      </w:r>
      <w:r w:rsidRPr="00165B2F">
        <w:rPr>
          <w:rFonts w:ascii="PT Astra Serif" w:hAnsi="PT Astra Serif"/>
          <w:sz w:val="28"/>
          <w:szCs w:val="28"/>
          <w:lang w:eastAsia="en-US"/>
        </w:rPr>
        <w:t>, размещено информационных сообщений –</w:t>
      </w:r>
      <w:r w:rsidR="00A31B04" w:rsidRPr="00165B2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036B7B" w:rsidRPr="00165B2F">
        <w:rPr>
          <w:rFonts w:ascii="PT Astra Serif" w:hAnsi="PT Astra Serif"/>
          <w:sz w:val="28"/>
          <w:szCs w:val="28"/>
          <w:lang w:eastAsia="en-US"/>
        </w:rPr>
        <w:t>3</w:t>
      </w:r>
      <w:r w:rsidRPr="00165B2F">
        <w:rPr>
          <w:rFonts w:ascii="PT Astra Serif" w:hAnsi="PT Astra Serif"/>
          <w:sz w:val="28"/>
          <w:szCs w:val="28"/>
          <w:lang w:eastAsia="en-US"/>
        </w:rPr>
        <w:t>, поддерживается в актуальном состоянии раздел «информирование».</w:t>
      </w:r>
    </w:p>
    <w:p w:rsidR="005139DA" w:rsidRPr="00165B2F" w:rsidRDefault="005139DA" w:rsidP="00167C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en-US"/>
        </w:rPr>
        <w:t xml:space="preserve">По результатам проведенных контрольных мероприятий без взаимодействия объявлено </w:t>
      </w:r>
      <w:r w:rsidR="00036B7B" w:rsidRPr="00165B2F">
        <w:rPr>
          <w:rFonts w:ascii="PT Astra Serif" w:hAnsi="PT Astra Serif"/>
          <w:sz w:val="28"/>
          <w:szCs w:val="28"/>
          <w:lang w:eastAsia="en-US"/>
        </w:rPr>
        <w:t>342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 предостережений о недопустимости нарушения обязательных требований.</w:t>
      </w:r>
    </w:p>
    <w:p w:rsidR="00962411" w:rsidRPr="00165B2F" w:rsidRDefault="005139DA" w:rsidP="00167CBC">
      <w:pPr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en-US"/>
        </w:rPr>
        <w:t>Основны</w:t>
      </w:r>
      <w:r w:rsidR="00A31B04" w:rsidRPr="00165B2F">
        <w:rPr>
          <w:rFonts w:ascii="PT Astra Serif" w:hAnsi="PT Astra Serif"/>
          <w:sz w:val="28"/>
          <w:szCs w:val="28"/>
          <w:lang w:eastAsia="en-US"/>
        </w:rPr>
        <w:t>ми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 нарушения</w:t>
      </w:r>
      <w:r w:rsidR="00A31B04" w:rsidRPr="00165B2F">
        <w:rPr>
          <w:rFonts w:ascii="PT Astra Serif" w:hAnsi="PT Astra Serif"/>
          <w:sz w:val="28"/>
          <w:szCs w:val="28"/>
          <w:lang w:eastAsia="en-US"/>
        </w:rPr>
        <w:t>ми</w:t>
      </w:r>
      <w:r w:rsidRPr="00165B2F">
        <w:rPr>
          <w:rFonts w:ascii="PT Astra Serif" w:hAnsi="PT Astra Serif"/>
          <w:sz w:val="28"/>
          <w:szCs w:val="28"/>
          <w:lang w:eastAsia="en-US"/>
        </w:rPr>
        <w:t>, выявлен</w:t>
      </w:r>
      <w:r w:rsidR="00A31B04" w:rsidRPr="00165B2F">
        <w:rPr>
          <w:rFonts w:ascii="PT Astra Serif" w:hAnsi="PT Astra Serif"/>
          <w:sz w:val="28"/>
          <w:szCs w:val="28"/>
          <w:lang w:eastAsia="en-US"/>
        </w:rPr>
        <w:t>н</w:t>
      </w:r>
      <w:r w:rsidRPr="00165B2F">
        <w:rPr>
          <w:rFonts w:ascii="PT Astra Serif" w:hAnsi="PT Astra Serif"/>
          <w:sz w:val="28"/>
          <w:szCs w:val="28"/>
          <w:lang w:eastAsia="en-US"/>
        </w:rPr>
        <w:t>ы</w:t>
      </w:r>
      <w:r w:rsidR="00A31B04" w:rsidRPr="00165B2F">
        <w:rPr>
          <w:rFonts w:ascii="PT Astra Serif" w:hAnsi="PT Astra Serif"/>
          <w:sz w:val="28"/>
          <w:szCs w:val="28"/>
          <w:lang w:eastAsia="en-US"/>
        </w:rPr>
        <w:t>ми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 в ходе проведени</w:t>
      </w:r>
      <w:r w:rsidR="00A31B04" w:rsidRPr="00165B2F">
        <w:rPr>
          <w:rFonts w:ascii="PT Astra Serif" w:hAnsi="PT Astra Serif"/>
          <w:sz w:val="28"/>
          <w:szCs w:val="28"/>
          <w:lang w:eastAsia="en-US"/>
        </w:rPr>
        <w:t>я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 контрольн</w:t>
      </w:r>
      <w:r w:rsidR="00A31B04" w:rsidRPr="00165B2F">
        <w:rPr>
          <w:rFonts w:ascii="PT Astra Serif" w:hAnsi="PT Astra Serif"/>
          <w:sz w:val="28"/>
          <w:szCs w:val="28"/>
          <w:lang w:eastAsia="en-US"/>
        </w:rPr>
        <w:t xml:space="preserve">ых </w:t>
      </w:r>
      <w:r w:rsidRPr="00165B2F">
        <w:rPr>
          <w:rFonts w:ascii="PT Astra Serif" w:hAnsi="PT Astra Serif"/>
          <w:sz w:val="28"/>
          <w:szCs w:val="28"/>
          <w:lang w:eastAsia="en-US"/>
        </w:rPr>
        <w:t>мероприяти</w:t>
      </w:r>
      <w:r w:rsidR="00A31B04" w:rsidRPr="00165B2F">
        <w:rPr>
          <w:rFonts w:ascii="PT Astra Serif" w:hAnsi="PT Astra Serif"/>
          <w:sz w:val="28"/>
          <w:szCs w:val="28"/>
          <w:lang w:eastAsia="en-US"/>
        </w:rPr>
        <w:t>й</w:t>
      </w:r>
      <w:r w:rsidRPr="00165B2F">
        <w:rPr>
          <w:rFonts w:ascii="PT Astra Serif" w:hAnsi="PT Astra Serif"/>
          <w:sz w:val="28"/>
          <w:szCs w:val="28"/>
          <w:lang w:eastAsia="en-US"/>
        </w:rPr>
        <w:t xml:space="preserve"> без взаимодействия с контролируемым лицом</w:t>
      </w:r>
      <w:r w:rsidR="00A31B04" w:rsidRPr="00165B2F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A31B04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по состоянию на 01.09.202</w:t>
      </w:r>
      <w:r w:rsidR="00036B7B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="00A31B04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962411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являются:</w:t>
      </w:r>
    </w:p>
    <w:p w:rsidR="00D44CE5" w:rsidRPr="00165B2F" w:rsidRDefault="00167CBC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="00962411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содержание хозяйствующими субъектами в надлежащем виде прилегающих территорий (своевременная и качественная очистка</w:t>
      </w:r>
      <w:r w:rsidR="00D44CE5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(при необходимости окос сорной растительности)</w:t>
      </w:r>
      <w:r w:rsidR="00962411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</w:t>
      </w:r>
      <w:r w:rsidR="00D44CE5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размещение улично-бытового оборудования);</w:t>
      </w:r>
    </w:p>
    <w:p w:rsidR="00D44CE5" w:rsidRPr="00165B2F" w:rsidRDefault="00167CBC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="00D44CE5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содержание управляющими компаниями в надлежащем виде придомовых территорий (своевременная и качественная очистка, содержание зеленых насаждений);</w:t>
      </w:r>
    </w:p>
    <w:p w:rsidR="00962411" w:rsidRPr="00165B2F" w:rsidRDefault="00167CBC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="00D44CE5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содержание прилегающих территорий к объектам индивидуального жилого строительства (размещение строительных материалов вне землеотвода);</w:t>
      </w:r>
    </w:p>
    <w:p w:rsidR="00AD089D" w:rsidRPr="00165B2F" w:rsidRDefault="00167CBC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4)</w:t>
      </w:r>
      <w:r w:rsidRPr="00165B2F">
        <w:rPr>
          <w:rFonts w:ascii="PT Astra Serif" w:hAnsi="PT Astra Serif" w:cs="PT Astra Serif"/>
        </w:rPr>
        <w:t> </w:t>
      </w:r>
      <w:r w:rsidR="00D44CE5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размещение наружной информации (вывесок, штендеров) и печатных материалов с нарушением </w:t>
      </w:r>
      <w:r w:rsidR="00AD089D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Правил благоустройства территории </w:t>
      </w:r>
      <w:r w:rsid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муниципального образования </w:t>
      </w:r>
      <w:r w:rsidR="00AD089D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г</w:t>
      </w:r>
      <w:r w:rsid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ород </w:t>
      </w:r>
      <w:r w:rsidR="00AD089D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DB5A92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="00AD089D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A70EA5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="00AD089D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района;</w:t>
      </w:r>
    </w:p>
    <w:p w:rsidR="00D44CE5" w:rsidRPr="00165B2F" w:rsidRDefault="00167CBC" w:rsidP="00167CBC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5)</w:t>
      </w:r>
      <w:r w:rsidRPr="00165B2F">
        <w:rPr>
          <w:rFonts w:ascii="PT Astra Serif" w:hAnsi="PT Astra Serif" w:cs="PT Astra Serif"/>
        </w:rPr>
        <w:t> </w:t>
      </w:r>
      <w:r w:rsidR="00AD089D"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невосстановление нарушенного благоустройства после проведения земляных работ. </w:t>
      </w:r>
    </w:p>
    <w:p w:rsidR="008C3E5B" w:rsidRPr="00165B2F" w:rsidRDefault="008C3E5B" w:rsidP="00167CB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 w:rsidR="008C73EE" w:rsidRPr="00165B2F">
        <w:rPr>
          <w:rFonts w:ascii="PT Astra Serif" w:hAnsi="PT Astra Serif"/>
          <w:sz w:val="28"/>
          <w:szCs w:val="28"/>
        </w:rPr>
        <w:t>3</w:t>
      </w:r>
      <w:r w:rsidRPr="00165B2F">
        <w:rPr>
          <w:rFonts w:ascii="PT Astra Serif" w:hAnsi="PT Astra Serif"/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C3E5B" w:rsidRPr="00165B2F" w:rsidRDefault="00DB6CF7" w:rsidP="00DB6CF7">
      <w:pPr>
        <w:pStyle w:val="afd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65B2F">
        <w:rPr>
          <w:rFonts w:ascii="PT Astra Serif" w:hAnsi="PT Astra Serif"/>
          <w:color w:val="000000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="008C3E5B" w:rsidRPr="00165B2F">
        <w:rPr>
          <w:rFonts w:ascii="PT Astra Serif" w:hAnsi="PT Astra Serif"/>
          <w:color w:val="000000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контролю в сфере благоустройства,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="008C3E5B" w:rsidRPr="00165B2F">
        <w:rPr>
          <w:rFonts w:ascii="PT Astra Serif" w:hAnsi="PT Astra Serif"/>
          <w:sz w:val="28"/>
          <w:szCs w:val="28"/>
        </w:rPr>
        <w:t>;</w:t>
      </w:r>
    </w:p>
    <w:p w:rsidR="008C3E5B" w:rsidRPr="00165B2F" w:rsidRDefault="00DB6CF7" w:rsidP="00DB6CF7">
      <w:pPr>
        <w:pStyle w:val="afd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65B2F">
        <w:rPr>
          <w:rFonts w:ascii="PT Astra Serif" w:hAnsi="PT Astra Serif"/>
          <w:color w:val="000000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="008C3E5B" w:rsidRPr="00165B2F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="008C3E5B" w:rsidRPr="00165B2F">
        <w:rPr>
          <w:rFonts w:ascii="PT Astra Serif" w:hAnsi="PT Astra Serif"/>
          <w:sz w:val="28"/>
          <w:szCs w:val="28"/>
        </w:rPr>
        <w:t>;</w:t>
      </w:r>
    </w:p>
    <w:p w:rsidR="008C3E5B" w:rsidRPr="00165B2F" w:rsidRDefault="00DB6CF7" w:rsidP="00DB6CF7">
      <w:pPr>
        <w:pStyle w:val="afd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</w:rPr>
        <w:lastRenderedPageBreak/>
        <w:t>3)</w:t>
      </w:r>
      <w:r w:rsidRPr="00165B2F">
        <w:rPr>
          <w:rFonts w:ascii="PT Astra Serif" w:hAnsi="PT Astra Serif" w:cs="PT Astra Serif"/>
        </w:rPr>
        <w:t> </w:t>
      </w:r>
      <w:r w:rsidR="008C3E5B" w:rsidRPr="00165B2F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</w:t>
      </w:r>
      <w:r w:rsidR="00A70EA5">
        <w:rPr>
          <w:rFonts w:ascii="PT Astra Serif" w:hAnsi="PT Astra Serif"/>
          <w:sz w:val="28"/>
          <w:szCs w:val="28"/>
        </w:rPr>
        <w:t>ё</w:t>
      </w:r>
      <w:r w:rsidR="008C3E5B" w:rsidRPr="00165B2F">
        <w:rPr>
          <w:rFonts w:ascii="PT Astra Serif" w:hAnsi="PT Astra Serif"/>
          <w:sz w:val="28"/>
          <w:szCs w:val="28"/>
        </w:rPr>
        <w:t>кинский район в сети Интернет, по адресу: «</w:t>
      </w:r>
      <w:hyperlink r:id="rId12" w:history="1">
        <w:r w:rsidR="008C3E5B" w:rsidRPr="00165B2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http://www.schekino.ru/»</w:t>
        </w:r>
      </w:hyperlink>
      <w:r w:rsidR="008C3E5B" w:rsidRPr="00165B2F">
        <w:rPr>
          <w:rFonts w:ascii="PT Astra Serif" w:hAnsi="PT Astra Serif"/>
          <w:sz w:val="28"/>
          <w:szCs w:val="28"/>
        </w:rPr>
        <w:t>, доклада по итогам обобщения правоприменительной практики.</w:t>
      </w:r>
    </w:p>
    <w:p w:rsidR="008C3E5B" w:rsidRPr="00165B2F" w:rsidRDefault="008C3E5B" w:rsidP="00167CBC">
      <w:pPr>
        <w:pStyle w:val="af6"/>
        <w:widowControl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 </w:t>
      </w:r>
      <w:r w:rsidRPr="00165B2F">
        <w:rPr>
          <w:rFonts w:ascii="PT Astra Serif" w:hAnsi="PT Astra Serif"/>
          <w:color w:val="000000"/>
          <w:sz w:val="28"/>
          <w:szCs w:val="28"/>
        </w:rPr>
        <w:t>все мероприятия, предусмотренные программой профилактики на 202</w:t>
      </w:r>
      <w:r w:rsidR="008C73EE" w:rsidRPr="00165B2F">
        <w:rPr>
          <w:rFonts w:ascii="PT Astra Serif" w:hAnsi="PT Astra Serif"/>
          <w:color w:val="000000"/>
          <w:sz w:val="28"/>
          <w:szCs w:val="28"/>
        </w:rPr>
        <w:t>3</w:t>
      </w:r>
      <w:r w:rsidRPr="00165B2F">
        <w:rPr>
          <w:rFonts w:ascii="PT Astra Serif" w:hAnsi="PT Astra Serif"/>
          <w:color w:val="000000"/>
          <w:sz w:val="28"/>
          <w:szCs w:val="28"/>
        </w:rPr>
        <w:t xml:space="preserve">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E6450" w:rsidRPr="00165B2F" w:rsidRDefault="006E6450" w:rsidP="00167CBC">
      <w:pPr>
        <w:pStyle w:val="af6"/>
        <w:widowControl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65B2F">
        <w:rPr>
          <w:rFonts w:ascii="PT Astra Serif" w:hAnsi="PT Astra Serif"/>
          <w:color w:val="000000"/>
          <w:sz w:val="28"/>
          <w:szCs w:val="28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г. Щ</w:t>
      </w:r>
      <w:r w:rsidR="00DB5A92" w:rsidRPr="00165B2F">
        <w:rPr>
          <w:rFonts w:ascii="PT Astra Serif" w:hAnsi="PT Astra Serif"/>
          <w:color w:val="000000"/>
          <w:sz w:val="28"/>
          <w:szCs w:val="28"/>
        </w:rPr>
        <w:t>ё</w:t>
      </w:r>
      <w:r w:rsidRPr="00165B2F">
        <w:rPr>
          <w:rFonts w:ascii="PT Astra Serif" w:hAnsi="PT Astra Serif"/>
          <w:color w:val="000000"/>
          <w:sz w:val="28"/>
          <w:szCs w:val="28"/>
        </w:rPr>
        <w:t>кино Щ</w:t>
      </w:r>
      <w:r w:rsidR="00DB5A92" w:rsidRPr="00165B2F">
        <w:rPr>
          <w:rFonts w:ascii="PT Astra Serif" w:hAnsi="PT Astra Serif"/>
          <w:color w:val="000000"/>
          <w:sz w:val="28"/>
          <w:szCs w:val="28"/>
        </w:rPr>
        <w:t>ё</w:t>
      </w:r>
      <w:r w:rsidRPr="00165B2F">
        <w:rPr>
          <w:rFonts w:ascii="PT Astra Serif" w:hAnsi="PT Astra Serif"/>
          <w:color w:val="000000"/>
          <w:sz w:val="28"/>
          <w:szCs w:val="28"/>
        </w:rPr>
        <w:t>кинского района за 2023 год.</w:t>
      </w:r>
    </w:p>
    <w:p w:rsidR="008F3B53" w:rsidRPr="00165B2F" w:rsidRDefault="008F3B5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Стимулирование добросовестного соблюдения требований всеми контролируемыми лицами;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4.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5.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3. Перечень профилактических мероприятий,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lastRenderedPageBreak/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;</w:t>
      </w:r>
    </w:p>
    <w:p w:rsidR="00F141E8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4.</w:t>
      </w:r>
      <w:r w:rsidRPr="00165B2F">
        <w:rPr>
          <w:rFonts w:ascii="PT Astra Serif" w:hAnsi="PT Astra Serif" w:cs="PT Astra Serif"/>
        </w:rPr>
        <w:t> 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практики.</w:t>
      </w:r>
    </w:p>
    <w:p w:rsidR="00FB29F2" w:rsidRPr="00165B2F" w:rsidRDefault="00FB29F2" w:rsidP="00167CB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165B2F" w:rsidTr="00165B2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165B2F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4E395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37140" w:rsidRPr="00165B2F" w:rsidTr="00165B2F">
        <w:trPr>
          <w:trHeight w:val="1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B6CF7" w:rsidRPr="00165B2F" w:rsidRDefault="00DB6CF7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текст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2C405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165B2F" w:rsidTr="00165B2F">
        <w:trPr>
          <w:trHeight w:val="18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C" w:rsidRPr="00165B2F" w:rsidRDefault="00F141E8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внесенных в нормативные правовые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акты, регулирующие осуществление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программ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="00CE4C8E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0F" w:rsidRPr="00165B2F" w:rsidRDefault="00DD3F75" w:rsidP="00165B2F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C00310" w:rsidRPr="00165B2F" w:rsidTr="00165B2F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87695E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обязательных требований, оценка соблюдения которых является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предметом муниципального 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При принятии решения должностными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лицами, уполномоченными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на осуществление муниципального контроля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310" w:rsidRPr="00165B2F" w:rsidRDefault="00472B0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Комитет по административно-техническому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165B2F" w:rsidTr="00165B2F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165B2F" w:rsidRDefault="006E6450" w:rsidP="00165B2F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DD3F75" w:rsidRPr="00165B2F" w:rsidTr="00165B2F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D3F75" w:rsidP="0087695E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  <w:r w:rsidR="00DB6CF7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3F75" w:rsidRDefault="00DB6CF7" w:rsidP="0087695E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</w:t>
            </w:r>
          </w:p>
          <w:p w:rsidR="00165B2F" w:rsidRPr="00165B2F" w:rsidRDefault="00165B2F" w:rsidP="0087695E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мероприятия.</w:t>
            </w:r>
          </w:p>
          <w:p w:rsidR="00165B2F" w:rsidRDefault="00165B2F" w:rsidP="0087695E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165B2F" w:rsidRPr="00165B2F" w:rsidRDefault="00165B2F" w:rsidP="0087695E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осуществляется по следующим вопросам: </w:t>
            </w:r>
          </w:p>
          <w:p w:rsidR="00165B2F" w:rsidRPr="00165B2F" w:rsidRDefault="00165B2F" w:rsidP="0087695E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разъяснение положений нормативных правовых актов,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DD3F75" w:rsidRP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165B2F" w:rsidRDefault="00F141E8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DB6CF7" w:rsidRPr="00165B2F" w:rsidTr="00165B2F">
        <w:trPr>
          <w:trHeight w:val="1056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87695E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CF7" w:rsidRPr="00165B2F" w:rsidRDefault="00DB6CF7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 разъяснение положений нормативно правовых актов, регламентирующих порядок осуществления муниципального контроля; </w:t>
            </w:r>
          </w:p>
          <w:p w:rsidR="00DB6CF7" w:rsidRPr="00165B2F" w:rsidRDefault="00DB6CF7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  <w:p w:rsidR="00DB6CF7" w:rsidRPr="00165B2F" w:rsidRDefault="00DB6CF7" w:rsidP="0087695E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B6CF7" w:rsidRPr="00165B2F" w:rsidRDefault="00DB6CF7" w:rsidP="0087695E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Щёкинский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B6CF7" w:rsidRPr="00165B2F" w:rsidTr="00165B2F">
        <w:trPr>
          <w:trHeight w:val="40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DB6CF7" w:rsidRPr="00165B2F" w:rsidTr="00165B2F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87695E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Обобщение правоприменительной практики осуществляется посредством сбора и анализа данных о проведенных контрольных мероприятиях. По итогам обобщения правоприменительной практики должностными лицами, уполномоченными на осуществление муниципального контроля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благоустройства. Доклад размещается на официальном Портале муниципального образования Щёкинский район в сети «Интернет.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До 1 февраля года, следующего за отчетным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</w:tbl>
    <w:p w:rsidR="007F04E7" w:rsidRPr="00165B2F" w:rsidRDefault="007F04E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00791C" w:rsidRPr="00165B2F" w:rsidRDefault="00E84CE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Доля профилактических мероприятий в объеме контрольных мероприятий в 2023 году - 100%.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lastRenderedPageBreak/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165B2F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 от числа обратившихся</w:t>
            </w:r>
          </w:p>
        </w:tc>
      </w:tr>
      <w:tr w:rsidR="00165B2F" w:rsidRPr="00165B2F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CE4C8E" w:rsidRPr="00165B2F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165B2F" w:rsidSect="00E46A9A">
      <w:headerReference w:type="default" r:id="rId13"/>
      <w:headerReference w:type="first" r:id="rId14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FA" w:rsidRDefault="006952FA">
      <w:r>
        <w:separator/>
      </w:r>
    </w:p>
  </w:endnote>
  <w:endnote w:type="continuationSeparator" w:id="0">
    <w:p w:rsidR="006952FA" w:rsidRDefault="0069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FA" w:rsidRDefault="006952FA">
      <w:r>
        <w:separator/>
      </w:r>
    </w:p>
  </w:footnote>
  <w:footnote w:type="continuationSeparator" w:id="0">
    <w:p w:rsidR="006952FA" w:rsidRDefault="0069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855F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87695E">
          <w:rPr>
            <w:rFonts w:ascii="PT Astra Serif" w:hAnsi="PT Astra Serif"/>
            <w:noProof/>
            <w:sz w:val="28"/>
            <w:szCs w:val="28"/>
          </w:rPr>
          <w:t>9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A13"/>
    <w:rsid w:val="0000791C"/>
    <w:rsid w:val="00010179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60B37"/>
    <w:rsid w:val="00270C3B"/>
    <w:rsid w:val="0029794D"/>
    <w:rsid w:val="002A16C1"/>
    <w:rsid w:val="002B4FD2"/>
    <w:rsid w:val="002C4050"/>
    <w:rsid w:val="002E54BE"/>
    <w:rsid w:val="00322635"/>
    <w:rsid w:val="00380579"/>
    <w:rsid w:val="003A2384"/>
    <w:rsid w:val="003A5056"/>
    <w:rsid w:val="003D216B"/>
    <w:rsid w:val="004604A1"/>
    <w:rsid w:val="00472B0F"/>
    <w:rsid w:val="0048387B"/>
    <w:rsid w:val="004964FF"/>
    <w:rsid w:val="004A107E"/>
    <w:rsid w:val="004A3E4D"/>
    <w:rsid w:val="004C74A2"/>
    <w:rsid w:val="004E395B"/>
    <w:rsid w:val="004E6993"/>
    <w:rsid w:val="004E7F98"/>
    <w:rsid w:val="005139DA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31C5C"/>
    <w:rsid w:val="0065509A"/>
    <w:rsid w:val="006952FA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A07F8"/>
    <w:rsid w:val="007A22DC"/>
    <w:rsid w:val="007B318A"/>
    <w:rsid w:val="007F04E7"/>
    <w:rsid w:val="007F12CE"/>
    <w:rsid w:val="007F4F01"/>
    <w:rsid w:val="007F594F"/>
    <w:rsid w:val="00826211"/>
    <w:rsid w:val="00831A33"/>
    <w:rsid w:val="0083223B"/>
    <w:rsid w:val="00860EEA"/>
    <w:rsid w:val="0087695E"/>
    <w:rsid w:val="00886A38"/>
    <w:rsid w:val="00897C3B"/>
    <w:rsid w:val="008A457D"/>
    <w:rsid w:val="008C1125"/>
    <w:rsid w:val="008C3E5B"/>
    <w:rsid w:val="008C73EE"/>
    <w:rsid w:val="008E654F"/>
    <w:rsid w:val="008F2E0C"/>
    <w:rsid w:val="008F3B53"/>
    <w:rsid w:val="009110D2"/>
    <w:rsid w:val="009163AE"/>
    <w:rsid w:val="00962411"/>
    <w:rsid w:val="00964877"/>
    <w:rsid w:val="009662F7"/>
    <w:rsid w:val="009773FD"/>
    <w:rsid w:val="009A1061"/>
    <w:rsid w:val="009A7968"/>
    <w:rsid w:val="009E70BA"/>
    <w:rsid w:val="00A24EB9"/>
    <w:rsid w:val="00A31B04"/>
    <w:rsid w:val="00A333F8"/>
    <w:rsid w:val="00A40280"/>
    <w:rsid w:val="00A70EA5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A4658"/>
    <w:rsid w:val="00BD2261"/>
    <w:rsid w:val="00C00310"/>
    <w:rsid w:val="00C13AFD"/>
    <w:rsid w:val="00C31B07"/>
    <w:rsid w:val="00C328AF"/>
    <w:rsid w:val="00CC4111"/>
    <w:rsid w:val="00CE4C8E"/>
    <w:rsid w:val="00CE7669"/>
    <w:rsid w:val="00CF25B5"/>
    <w:rsid w:val="00CF3559"/>
    <w:rsid w:val="00D16374"/>
    <w:rsid w:val="00D44CE5"/>
    <w:rsid w:val="00DA0470"/>
    <w:rsid w:val="00DB5A92"/>
    <w:rsid w:val="00DB6CF7"/>
    <w:rsid w:val="00DC54F8"/>
    <w:rsid w:val="00DD3F75"/>
    <w:rsid w:val="00DF50F1"/>
    <w:rsid w:val="00E03E77"/>
    <w:rsid w:val="00E06FAE"/>
    <w:rsid w:val="00E11B07"/>
    <w:rsid w:val="00E41E47"/>
    <w:rsid w:val="00E46A9A"/>
    <w:rsid w:val="00E727C9"/>
    <w:rsid w:val="00E75697"/>
    <w:rsid w:val="00E84CEF"/>
    <w:rsid w:val="00E855F5"/>
    <w:rsid w:val="00F141E8"/>
    <w:rsid w:val="00F41740"/>
    <w:rsid w:val="00F4209A"/>
    <w:rsid w:val="00F45B63"/>
    <w:rsid w:val="00F63BDF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89107D0-0D8F-426D-85AE-7128338B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ekin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31D8D-4F9E-43E5-B809-58E5CB9A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2022-09-22T13:49:00Z</cp:lastPrinted>
  <dcterms:created xsi:type="dcterms:W3CDTF">2023-11-22T12:02:00Z</dcterms:created>
  <dcterms:modified xsi:type="dcterms:W3CDTF">2023-11-22T12:02:00Z</dcterms:modified>
</cp:coreProperties>
</file>