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62" w:rsidRPr="00685994" w:rsidRDefault="00184862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84862" w:rsidRPr="00685994" w:rsidRDefault="00184862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нормативного правового акта «О внесении изменения в постановление администрации Щекинского района от 20.07.2015 № 07-1117 «О Порядке разработки, реализации и оценки эффективности муниципальных программ муниципального образования Щекински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й район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184862" w:rsidRDefault="00184862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862" w:rsidRPr="00685994" w:rsidRDefault="00184862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20.07.2015 № 07-1117 «О Порядке разработки, реализации и оценки эффективности муниципальных программ муниципального образования Щекинский район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84862" w:rsidRPr="00086651" w:rsidRDefault="00184862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а: «О внесении изменения в постановление администрации Щекинского района от 20.07.2015 № 07-1117 «О Порядке разработки, реализации и оценки эффективности муниципальных программ муниципального образования Щекинский район</w:t>
      </w:r>
      <w:r w:rsidRPr="00913803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184862" w:rsidRPr="00685994" w:rsidRDefault="00184862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862" w:rsidRPr="00685994" w:rsidRDefault="00184862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184862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862" w:rsidRPr="003E71F4" w:rsidRDefault="00184862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184862" w:rsidRPr="003E71F4" w:rsidRDefault="0018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862" w:rsidRPr="003E71F4" w:rsidRDefault="0018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84862" w:rsidRPr="003E71F4" w:rsidRDefault="0018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862" w:rsidRPr="003E71F4" w:rsidRDefault="00184862" w:rsidP="000658E1">
            <w:r>
              <w:t>А.О.Шахова</w:t>
            </w:r>
          </w:p>
        </w:tc>
      </w:tr>
      <w:tr w:rsidR="00184862" w:rsidRPr="003E71F4">
        <w:tc>
          <w:tcPr>
            <w:tcW w:w="3289" w:type="dxa"/>
          </w:tcPr>
          <w:p w:rsidR="00184862" w:rsidRPr="003E71F4" w:rsidRDefault="0018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84862" w:rsidRPr="003E71F4" w:rsidRDefault="0018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84862" w:rsidRPr="003E71F4" w:rsidRDefault="0018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84862" w:rsidRPr="003E71F4" w:rsidRDefault="0018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84862" w:rsidRPr="003E71F4" w:rsidRDefault="0018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84862" w:rsidRDefault="00184862">
      <w:pPr>
        <w:rPr>
          <w:sz w:val="24"/>
          <w:szCs w:val="24"/>
        </w:rPr>
      </w:pPr>
    </w:p>
    <w:p w:rsidR="00184862" w:rsidRPr="00685994" w:rsidRDefault="00184862">
      <w:pPr>
        <w:rPr>
          <w:sz w:val="24"/>
          <w:szCs w:val="24"/>
        </w:rPr>
      </w:pPr>
    </w:p>
    <w:p w:rsidR="00184862" w:rsidRDefault="00184862">
      <w:pPr>
        <w:rPr>
          <w:sz w:val="24"/>
          <w:szCs w:val="24"/>
        </w:rPr>
      </w:pPr>
    </w:p>
    <w:p w:rsidR="00184862" w:rsidRPr="00CB793F" w:rsidRDefault="00184862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16.03.2016</w:t>
      </w:r>
    </w:p>
    <w:sectPr w:rsidR="00184862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4862"/>
    <w:rsid w:val="00190DA4"/>
    <w:rsid w:val="00193AA7"/>
    <w:rsid w:val="00202950"/>
    <w:rsid w:val="00207161"/>
    <w:rsid w:val="00215F55"/>
    <w:rsid w:val="00220396"/>
    <w:rsid w:val="002261DE"/>
    <w:rsid w:val="002452F4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055E8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06772"/>
    <w:rsid w:val="00F10EC5"/>
    <w:rsid w:val="00F1238E"/>
    <w:rsid w:val="00F6342A"/>
    <w:rsid w:val="00F641FC"/>
    <w:rsid w:val="00F9784A"/>
    <w:rsid w:val="00FB599B"/>
    <w:rsid w:val="00FD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255</Words>
  <Characters>1455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Образ</cp:lastModifiedBy>
  <cp:revision>2</cp:revision>
  <cp:lastPrinted>2016-03-16T11:24:00Z</cp:lastPrinted>
  <dcterms:created xsi:type="dcterms:W3CDTF">2016-03-21T14:11:00Z</dcterms:created>
  <dcterms:modified xsi:type="dcterms:W3CDTF">2016-03-21T14:11:00Z</dcterms:modified>
</cp:coreProperties>
</file>