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A7A1F" w:rsidP="00F91AB8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F91AB8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A7A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D13452" w:rsidRDefault="00D13452" w:rsidP="00D13452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D13452" w:rsidRDefault="00D13452" w:rsidP="00D13452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 xml:space="preserve">администрации Щекинского района от 10.01.2022 № 1-23 </w:t>
      </w:r>
    </w:p>
    <w:p w:rsidR="00D13452" w:rsidRPr="00FF50CD" w:rsidRDefault="00D13452" w:rsidP="00D13452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D13452" w:rsidRPr="00FF50CD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D13452" w:rsidRPr="00FF50CD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FF50CD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D13452" w:rsidRPr="00FF50CD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 xml:space="preserve">  муниципального образования Щекинский район»</w:t>
      </w:r>
    </w:p>
    <w:p w:rsidR="00D13452" w:rsidRPr="00FF50CD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FF50CD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Default="00D13452" w:rsidP="00363A1C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="002069A7" w:rsidRPr="002E1BFF">
        <w:rPr>
          <w:rFonts w:ascii="PT Astra Serif" w:hAnsi="PT Astra Serif"/>
          <w:spacing w:val="-2"/>
          <w:sz w:val="28"/>
          <w:szCs w:val="28"/>
        </w:rPr>
        <w:t>В соответствии с Феде</w:t>
      </w:r>
      <w:r w:rsidR="002069A7">
        <w:rPr>
          <w:rFonts w:ascii="PT Astra Serif" w:hAnsi="PT Astra Serif"/>
          <w:spacing w:val="-2"/>
          <w:sz w:val="28"/>
          <w:szCs w:val="28"/>
        </w:rPr>
        <w:t>ральным законом от 06.10.2003 № </w:t>
      </w:r>
      <w:r w:rsidR="002069A7" w:rsidRPr="002E1BFF">
        <w:rPr>
          <w:rFonts w:ascii="PT Astra Serif" w:hAnsi="PT Astra Serif"/>
          <w:spacing w:val="-2"/>
          <w:sz w:val="28"/>
          <w:szCs w:val="28"/>
        </w:rPr>
        <w:t xml:space="preserve">131-ФЗ  </w:t>
      </w:r>
      <w:r w:rsidR="002069A7">
        <w:rPr>
          <w:rFonts w:ascii="PT Astra Serif" w:hAnsi="PT Astra Serif"/>
          <w:spacing w:val="-2"/>
          <w:sz w:val="28"/>
          <w:szCs w:val="28"/>
        </w:rPr>
        <w:t xml:space="preserve">                    </w:t>
      </w:r>
      <w:r w:rsidR="002069A7" w:rsidRPr="002E1BFF">
        <w:rPr>
          <w:rFonts w:ascii="PT Astra Serif" w:hAnsi="PT Astra Serif"/>
          <w:spacing w:val="-2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 от</w:t>
      </w:r>
      <w:r w:rsidRPr="00CA01C7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13452" w:rsidRDefault="00D13452" w:rsidP="00363A1C">
      <w:pPr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FF50CD">
        <w:rPr>
          <w:rFonts w:ascii="PT Astra Serif" w:eastAsia="Calibri" w:hAnsi="PT Astra Serif"/>
          <w:sz w:val="28"/>
          <w:szCs w:val="28"/>
        </w:rPr>
        <w:t>1. </w:t>
      </w:r>
      <w:r>
        <w:rPr>
          <w:rFonts w:ascii="PT Astra Serif" w:eastAsia="Calibri" w:hAnsi="PT Astra Serif"/>
          <w:sz w:val="28"/>
          <w:szCs w:val="28"/>
        </w:rPr>
        <w:t xml:space="preserve">Внести изменение в </w:t>
      </w:r>
      <w:r>
        <w:rPr>
          <w:rFonts w:ascii="PT Astra Serif" w:eastAsia="Calibri" w:hAnsi="PT Astra Serif"/>
          <w:bCs/>
          <w:sz w:val="28"/>
          <w:szCs w:val="28"/>
        </w:rPr>
        <w:t>постановление администрации Щекинского района  от</w:t>
      </w:r>
      <w:r>
        <w:rPr>
          <w:rFonts w:ascii="PT Astra Serif" w:eastAsia="Calibri" w:hAnsi="PT Astra Serif"/>
          <w:b/>
          <w:bCs/>
          <w:sz w:val="28"/>
          <w:szCs w:val="28"/>
        </w:rPr>
        <w:t xml:space="preserve">  </w:t>
      </w:r>
      <w:r>
        <w:rPr>
          <w:rFonts w:ascii="PT Astra Serif" w:eastAsia="Calibri" w:hAnsi="PT Astra Serif"/>
          <w:bCs/>
          <w:sz w:val="28"/>
          <w:szCs w:val="28"/>
        </w:rPr>
        <w:t>10.01.2022  № 1-23 «Об утверждении муниципальной программы муниципального образования Щекинский район «Развитие муниципальной службы в администрации   муниципального образования Щекинский район», изложив приложение в новой редакции (приложение).</w:t>
      </w:r>
    </w:p>
    <w:p w:rsidR="002D7044" w:rsidRDefault="00D13452" w:rsidP="00363A1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2. </w:t>
      </w:r>
      <w:r w:rsidRPr="00FF50CD">
        <w:rPr>
          <w:rFonts w:ascii="PT Astra Serif" w:eastAsia="Calibri" w:hAnsi="PT Astra Serif"/>
          <w:bCs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</w:t>
      </w:r>
      <w:r w:rsidR="00B74ECE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FF50CD">
        <w:rPr>
          <w:rFonts w:ascii="PT Astra Serif" w:eastAsia="Calibri" w:hAnsi="PT Astra Serif"/>
          <w:bCs/>
          <w:sz w:val="28"/>
          <w:szCs w:val="28"/>
        </w:rPr>
        <w:t xml:space="preserve"> стенде </w:t>
      </w:r>
      <w:r w:rsidR="00B74ECE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FF50CD">
        <w:rPr>
          <w:rFonts w:ascii="PT Astra Serif" w:eastAsia="Calibri" w:hAnsi="PT Astra Serif"/>
          <w:bCs/>
          <w:sz w:val="28"/>
          <w:szCs w:val="28"/>
        </w:rPr>
        <w:t xml:space="preserve"> администрации </w:t>
      </w:r>
      <w:r w:rsidR="00B74ECE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FF50CD">
        <w:rPr>
          <w:rFonts w:ascii="PT Astra Serif" w:eastAsia="Calibri" w:hAnsi="PT Astra Serif"/>
          <w:bCs/>
          <w:sz w:val="28"/>
          <w:szCs w:val="28"/>
        </w:rPr>
        <w:t>Щекинского  района   по  адресу:</w:t>
      </w:r>
      <w:r>
        <w:rPr>
          <w:rFonts w:ascii="PT Astra Serif" w:eastAsia="Calibri" w:hAnsi="PT Astra Serif"/>
          <w:bCs/>
          <w:sz w:val="28"/>
          <w:szCs w:val="28"/>
        </w:rPr>
        <w:t xml:space="preserve"> </w:t>
      </w:r>
    </w:p>
    <w:p w:rsidR="002D7044" w:rsidRDefault="002D7044" w:rsidP="00363A1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2D7044" w:rsidRDefault="002D7044" w:rsidP="00363A1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2D7044" w:rsidRDefault="002D7044" w:rsidP="00363A1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D13452" w:rsidRPr="00354953" w:rsidRDefault="00D13452" w:rsidP="00363A1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354953">
        <w:rPr>
          <w:rFonts w:ascii="PT Astra Serif" w:eastAsia="Calibri" w:hAnsi="PT Astra Serif"/>
          <w:bCs/>
          <w:sz w:val="28"/>
          <w:szCs w:val="28"/>
        </w:rPr>
        <w:t>Ленина пл., д. 1, г. Щ</w:t>
      </w:r>
      <w:r>
        <w:rPr>
          <w:rFonts w:ascii="PT Astra Serif" w:eastAsia="Calibri" w:hAnsi="PT Astra Serif"/>
          <w:bCs/>
          <w:sz w:val="28"/>
          <w:szCs w:val="28"/>
        </w:rPr>
        <w:t>е</w:t>
      </w:r>
      <w:r w:rsidRPr="00354953">
        <w:rPr>
          <w:rFonts w:ascii="PT Astra Serif" w:eastAsia="Calibri" w:hAnsi="PT Astra Serif"/>
          <w:bCs/>
          <w:sz w:val="28"/>
          <w:szCs w:val="28"/>
        </w:rPr>
        <w:t xml:space="preserve">кино, </w:t>
      </w:r>
      <w:r>
        <w:rPr>
          <w:rFonts w:ascii="PT Astra Serif" w:eastAsia="Calibri" w:hAnsi="PT Astra Serif"/>
          <w:bCs/>
          <w:sz w:val="28"/>
          <w:szCs w:val="28"/>
        </w:rPr>
        <w:t>Тульская область.</w:t>
      </w:r>
    </w:p>
    <w:p w:rsidR="001C32A8" w:rsidRDefault="00D13452" w:rsidP="00363A1C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50CD">
        <w:rPr>
          <w:rFonts w:ascii="PT Astra Serif" w:eastAsia="Calibri" w:hAnsi="PT Astra Serif"/>
          <w:bCs/>
          <w:sz w:val="28"/>
          <w:szCs w:val="28"/>
        </w:rPr>
        <w:t>3. Настоящее постановление вступает в силу со</w:t>
      </w:r>
      <w:r>
        <w:rPr>
          <w:rFonts w:ascii="PT Astra Serif" w:eastAsia="Calibri" w:hAnsi="PT Astra Serif"/>
          <w:bCs/>
          <w:sz w:val="28"/>
          <w:szCs w:val="28"/>
        </w:rPr>
        <w:t xml:space="preserve"> дня официального обнародования</w:t>
      </w:r>
      <w:r>
        <w:rPr>
          <w:sz w:val="28"/>
          <w:szCs w:val="28"/>
        </w:rPr>
        <w:t>.</w:t>
      </w:r>
    </w:p>
    <w:p w:rsidR="001C32A8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730FF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8860C2" w:rsidRDefault="008860C2">
      <w:pPr>
        <w:rPr>
          <w:rFonts w:ascii="PT Astra Serif" w:hAnsi="PT Astra Serif" w:cs="PT Astra Serif"/>
          <w:sz w:val="28"/>
          <w:szCs w:val="28"/>
        </w:rPr>
        <w:sectPr w:rsidR="008860C2" w:rsidSect="00730FF9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Приложение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DF3596">
        <w:rPr>
          <w:rFonts w:ascii="PT Astra Serif" w:hAnsi="PT Astra Serif"/>
          <w:sz w:val="28"/>
          <w:szCs w:val="28"/>
          <w:lang w:eastAsia="ru-RU"/>
        </w:rPr>
        <w:t>____________</w:t>
      </w:r>
      <w:r w:rsidRPr="00353AF2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DF3596">
        <w:rPr>
          <w:rFonts w:ascii="PT Astra Serif" w:hAnsi="PT Astra Serif"/>
          <w:sz w:val="28"/>
          <w:szCs w:val="28"/>
          <w:lang w:eastAsia="ru-RU"/>
        </w:rPr>
        <w:t>______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Приложение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от 10.01.2022 № 1-23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353AF2" w:rsidRDefault="00353AF2" w:rsidP="00353AF2">
      <w:pPr>
        <w:suppressAutoHyphens w:val="0"/>
        <w:ind w:left="5812"/>
        <w:jc w:val="center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353AF2">
        <w:rPr>
          <w:rFonts w:ascii="PT Astra Serif" w:hAnsi="PT Astra Serif"/>
          <w:b/>
          <w:bCs/>
          <w:lang w:eastAsia="ru-RU"/>
        </w:rPr>
        <w:t xml:space="preserve">МУНИЦИПАЛЬНАЯ ПРОГРАММА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353AF2">
        <w:rPr>
          <w:rFonts w:ascii="PT Astra Serif" w:hAnsi="PT Astra Serif"/>
          <w:b/>
          <w:bCs/>
          <w:lang w:eastAsia="ru-RU"/>
        </w:rPr>
        <w:t xml:space="preserve">муниципального образования Щекинский район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                                                             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ПАСПОРТ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муниципальной программы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color w:val="000000"/>
          <w:lang w:eastAsia="ru-RU"/>
        </w:rPr>
        <w:t xml:space="preserve">муниципального образования Щекинский район </w:t>
      </w:r>
      <w:r w:rsidRPr="00353AF2">
        <w:rPr>
          <w:rFonts w:ascii="PT Astra Serif" w:hAnsi="PT Astra Serif"/>
          <w:b/>
          <w:color w:val="000000"/>
          <w:lang w:eastAsia="ru-RU"/>
        </w:rPr>
        <w:br/>
      </w:r>
      <w:r w:rsidRPr="00353AF2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numPr>
          <w:ilvl w:val="0"/>
          <w:numId w:val="10"/>
        </w:numPr>
        <w:suppressAutoHyphens w:val="0"/>
        <w:contextualSpacing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Основные положения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0038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1"/>
        <w:gridCol w:w="7227"/>
      </w:tblGrid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Ответственный исполнитель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муниципального образования Щекинский район</w:t>
            </w:r>
          </w:p>
        </w:tc>
      </w:tr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2022-2030 годы</w:t>
            </w:r>
          </w:p>
        </w:tc>
      </w:tr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Цели программы                    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1. Обеспечение профессионального развития муниципальных служащих и повышение кадрового потенциала администрации Щекинского района.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2. Совершенствование организации муниципальной службы в администрации Щекинского района.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3. 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</w:tr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тыс. рублей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Всего: </w:t>
            </w:r>
            <w:r w:rsidR="002C0B55">
              <w:rPr>
                <w:rFonts w:ascii="PT Astra Serif" w:hAnsi="PT Astra Serif"/>
                <w:lang w:eastAsia="ru-RU"/>
              </w:rPr>
              <w:t>6039,3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руб., в том числе по годам: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2022 год – 561,0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2023 год – 689,8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2C0B55">
              <w:rPr>
                <w:rFonts w:ascii="PT Astra Serif" w:hAnsi="PT Astra Serif"/>
                <w:lang w:eastAsia="ru-RU"/>
              </w:rPr>
              <w:t>610,0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2C0B55">
              <w:rPr>
                <w:rFonts w:ascii="PT Astra Serif" w:hAnsi="PT Astra Serif"/>
                <w:lang w:eastAsia="ru-RU"/>
              </w:rPr>
              <w:t>625,0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2026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2027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2028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2029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2030 год – 710,7 тыс. руб.</w:t>
            </w:r>
          </w:p>
        </w:tc>
      </w:tr>
    </w:tbl>
    <w:p w:rsidR="00353AF2" w:rsidRPr="00353AF2" w:rsidRDefault="00353AF2" w:rsidP="00353AF2">
      <w:pPr>
        <w:widowControl w:val="0"/>
        <w:suppressAutoHyphens w:val="0"/>
        <w:autoSpaceDE w:val="0"/>
        <w:autoSpaceDN w:val="0"/>
        <w:ind w:left="-426" w:firstLine="56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  <w:sectPr w:rsidR="00353AF2" w:rsidRPr="00353AF2" w:rsidSect="00730FF9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8860C2" w:rsidRDefault="008860C2" w:rsidP="008860C2">
      <w:pPr>
        <w:widowControl w:val="0"/>
        <w:suppressAutoHyphens w:val="0"/>
        <w:autoSpaceDE w:val="0"/>
        <w:autoSpaceDN w:val="0"/>
        <w:adjustRightInd w:val="0"/>
        <w:ind w:left="720"/>
        <w:contextualSpacing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Показатели муниципальной программы</w:t>
      </w:r>
    </w:p>
    <w:p w:rsidR="00353AF2" w:rsidRPr="00353AF2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353AF2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i/>
          <w:lang w:eastAsia="ru-RU"/>
        </w:rPr>
      </w:pPr>
    </w:p>
    <w:tbl>
      <w:tblPr>
        <w:tblW w:w="51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63"/>
        <w:gridCol w:w="1562"/>
        <w:gridCol w:w="972"/>
        <w:gridCol w:w="975"/>
        <w:gridCol w:w="972"/>
        <w:gridCol w:w="555"/>
        <w:gridCol w:w="558"/>
        <w:gridCol w:w="555"/>
        <w:gridCol w:w="555"/>
        <w:gridCol w:w="558"/>
        <w:gridCol w:w="555"/>
        <w:gridCol w:w="555"/>
        <w:gridCol w:w="558"/>
        <w:gridCol w:w="569"/>
        <w:gridCol w:w="1352"/>
        <w:gridCol w:w="38"/>
        <w:gridCol w:w="1200"/>
      </w:tblGrid>
      <w:tr w:rsidR="00353AF2" w:rsidRPr="00353AF2" w:rsidTr="00F526B4">
        <w:trPr>
          <w:trHeight w:val="65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18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53AF2" w:rsidRPr="00353AF2" w:rsidTr="00F526B4">
        <w:trPr>
          <w:trHeight w:val="65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Обеспечение профессионального развития муниципальных служащих и повышение кадрового потенциала администрации Щекинского района. Совершенствование организации муниципальной службы в администрации Щекинского района</w:t>
            </w:r>
          </w:p>
        </w:tc>
      </w:tr>
      <w:tr w:rsidR="00353AF2" w:rsidRPr="00353AF2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  <w:r w:rsidRPr="00353AF2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353AF2" w:rsidRPr="00353AF2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1.</w:t>
            </w: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353AF2" w:rsidRDefault="00353AF2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  <w:p w:rsidR="00D15CA1" w:rsidRPr="00353AF2" w:rsidRDefault="00D15CA1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 муниципальных служащих подлежащих аттестации  и прошедших аттестацию в отчетном году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53AF2" w:rsidRPr="00353AF2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Реализация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</w:tr>
      <w:tr w:rsidR="00353AF2" w:rsidRPr="00353AF2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353AF2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1. </w:t>
            </w:r>
          </w:p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  муниципальных служащих, прошедших диспансеризацию от подлежащих диспансеризации в текущем году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9813C8" w:rsidRPr="00353AF2" w:rsidTr="009813C8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Реализация мероприятий, направленных на </w:t>
            </w:r>
            <w:r w:rsidR="00D57CE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осуществления 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подбор</w:t>
            </w:r>
            <w:r w:rsidR="00D57CE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а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персонала в</w:t>
            </w: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администраци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ю</w:t>
            </w: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Щекинского района</w:t>
            </w:r>
          </w:p>
        </w:tc>
      </w:tr>
      <w:tr w:rsidR="009813C8" w:rsidRPr="00353AF2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  <w:r w:rsidR="009813C8"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D15CA1" w:rsidRDefault="009813C8" w:rsidP="009813C8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Комплекс процессных </w:t>
            </w: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мероприятий «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Подбор персонала в</w:t>
            </w: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администраци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ю</w:t>
            </w:r>
            <w:r w:rsidR="00D15CA1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Щекинского района»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F526B4" w:rsidRPr="00353AF2" w:rsidTr="008860C2">
        <w:trPr>
          <w:trHeight w:val="244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353AF2" w:rsidRDefault="00D15CA1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3</w:t>
            </w:r>
            <w:r w:rsidR="00F526B4"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</w:t>
            </w:r>
            <w:r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1</w:t>
            </w: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</w:t>
            </w:r>
          </w:p>
          <w:p w:rsidR="00F526B4" w:rsidRPr="00353AF2" w:rsidRDefault="00F526B4" w:rsidP="00D15CA1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Привлечение на </w:t>
            </w:r>
            <w:r w:rsidR="00D15CA1">
              <w:rPr>
                <w:rFonts w:ascii="PT Astra Serif" w:hAnsi="PT Astra Serif"/>
                <w:sz w:val="20"/>
                <w:szCs w:val="20"/>
                <w:lang w:eastAsia="ru-RU"/>
              </w:rPr>
              <w:t>работу</w:t>
            </w: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квалифицированных специалистов, укрепление кадрового потенциала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</w:tr>
      <w:tr w:rsidR="00F526B4" w:rsidRPr="00353AF2" w:rsidTr="008860C2">
        <w:trPr>
          <w:trHeight w:val="244"/>
        </w:trPr>
        <w:tc>
          <w:tcPr>
            <w:tcW w:w="1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</w:tr>
    </w:tbl>
    <w:p w:rsidR="00353AF2" w:rsidRPr="00353AF2" w:rsidRDefault="00353AF2" w:rsidP="00353AF2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ab/>
      </w:r>
      <w:r w:rsidRPr="002D7044">
        <w:rPr>
          <w:rFonts w:ascii="PT Astra Serif" w:hAnsi="PT Astra Serif"/>
          <w:b/>
          <w:lang w:eastAsia="ru-RU"/>
        </w:rPr>
        <w:t>3.</w:t>
      </w:r>
      <w:r w:rsidRPr="00353AF2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53AF2">
        <w:rPr>
          <w:rFonts w:ascii="PT Astra Serif" w:hAnsi="PT Astra Serif"/>
          <w:b/>
          <w:lang w:eastAsia="ru-RU"/>
        </w:rPr>
        <w:t xml:space="preserve">Структура муниципальной программы «Развитие муниципальной службы </w:t>
      </w:r>
    </w:p>
    <w:p w:rsidR="00353AF2" w:rsidRPr="00353AF2" w:rsidRDefault="002D7044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 xml:space="preserve">      </w:t>
      </w:r>
      <w:r w:rsidR="00353AF2" w:rsidRPr="00353AF2">
        <w:rPr>
          <w:rFonts w:ascii="PT Astra Serif" w:hAnsi="PT Astra Serif"/>
          <w:b/>
          <w:lang w:eastAsia="ru-RU"/>
        </w:rPr>
        <w:t>в администрации муниципального образования Щекинский район»</w:t>
      </w:r>
    </w:p>
    <w:p w:rsidR="00353AF2" w:rsidRPr="00353AF2" w:rsidRDefault="00353AF2" w:rsidP="00353AF2">
      <w:pPr>
        <w:suppressAutoHyphens w:val="0"/>
        <w:ind w:firstLine="851"/>
        <w:jc w:val="center"/>
        <w:rPr>
          <w:rFonts w:ascii="PT Astra Serif" w:hAnsi="PT Astra Serif"/>
          <w:lang w:eastAsia="ru-RU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2245"/>
        <w:gridCol w:w="38"/>
        <w:gridCol w:w="93"/>
        <w:gridCol w:w="3466"/>
        <w:gridCol w:w="3460"/>
      </w:tblGrid>
      <w:tr w:rsidR="00353AF2" w:rsidRPr="00353AF2" w:rsidTr="00730FF9">
        <w:trPr>
          <w:trHeight w:val="562"/>
        </w:trPr>
        <w:tc>
          <w:tcPr>
            <w:tcW w:w="1793" w:type="pct"/>
            <w:shd w:val="clear" w:color="auto" w:fill="auto"/>
            <w:hideMark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Задачи структурного элемента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Связь с показателями </w:t>
            </w:r>
          </w:p>
        </w:tc>
      </w:tr>
      <w:tr w:rsidR="00353AF2" w:rsidRPr="00353AF2" w:rsidTr="00730FF9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353AF2" w:rsidRPr="00353AF2" w:rsidRDefault="00353AF2" w:rsidP="00353AF2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  <w:r w:rsidRPr="00353AF2">
              <w:rPr>
                <w:rFonts w:ascii="PT Astra Serif" w:hAnsi="PT Astra Serif"/>
                <w:i/>
                <w:spacing w:val="-2"/>
                <w:lang w:eastAsia="ru-RU"/>
              </w:rPr>
              <w:t xml:space="preserve"> </w:t>
            </w:r>
          </w:p>
        </w:tc>
      </w:tr>
      <w:tr w:rsidR="00353AF2" w:rsidRPr="00353AF2" w:rsidTr="00730FF9">
        <w:trPr>
          <w:trHeight w:val="108"/>
        </w:trPr>
        <w:tc>
          <w:tcPr>
            <w:tcW w:w="2612" w:type="pct"/>
            <w:gridSpan w:val="4"/>
            <w:shd w:val="clear" w:color="auto" w:fill="auto"/>
          </w:tcPr>
          <w:p w:rsidR="00D15CA1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Ответственный за реализацию: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388" w:type="pct"/>
            <w:gridSpan w:val="2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353AF2" w:rsidTr="00730FF9">
        <w:trPr>
          <w:trHeight w:val="302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>Задача 1:</w:t>
            </w:r>
          </w:p>
          <w:p w:rsidR="00353AF2" w:rsidRPr="00353AF2" w:rsidRDefault="00353AF2" w:rsidP="00D15C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</w:t>
            </w:r>
            <w:r w:rsidRPr="00353AF2">
              <w:rPr>
                <w:rFonts w:ascii="PT Astra Serif" w:hAnsi="PT Astra Serif"/>
                <w:lang w:eastAsia="ru-RU"/>
              </w:rPr>
              <w:lastRenderedPageBreak/>
              <w:t>результативной профессиональной служебной деятельности и должностного (служебного) роста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lastRenderedPageBreak/>
              <w:t>Обеспечение профессионального развития муниципальных служащих и повышение кадрового потенциала администрации Щекинского района</w:t>
            </w: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</w:tr>
      <w:tr w:rsidR="00353AF2" w:rsidRPr="00353AF2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lastRenderedPageBreak/>
              <w:t xml:space="preserve">Задача 2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</w:tr>
      <w:tr w:rsidR="00353AF2" w:rsidRPr="00353AF2" w:rsidTr="00730FF9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2. Комплекс процессных мероприятий: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</w:tc>
      </w:tr>
      <w:tr w:rsidR="00353AF2" w:rsidRPr="00353AF2" w:rsidTr="00730FF9">
        <w:trPr>
          <w:trHeight w:val="264"/>
        </w:trPr>
        <w:tc>
          <w:tcPr>
            <w:tcW w:w="2567" w:type="pct"/>
            <w:gridSpan w:val="2"/>
            <w:shd w:val="clear" w:color="auto" w:fill="auto"/>
          </w:tcPr>
          <w:p w:rsidR="00D15CA1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Ответственный за реализацию: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33" w:type="pct"/>
            <w:gridSpan w:val="4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353AF2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муниципальных служащих, прошедших диспансеризацию от подлежащих диспансеризации в текущем году</w:t>
            </w:r>
          </w:p>
        </w:tc>
      </w:tr>
      <w:tr w:rsidR="00D15CA1" w:rsidRPr="00353AF2" w:rsidTr="00D15CA1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D15CA1" w:rsidRPr="00353AF2" w:rsidRDefault="00D15CA1" w:rsidP="00D15CA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</w:t>
            </w:r>
            <w:r w:rsidRPr="00353AF2">
              <w:rPr>
                <w:rFonts w:ascii="PT Astra Serif" w:hAnsi="PT Astra Serif"/>
                <w:b/>
                <w:lang w:eastAsia="ru-RU"/>
              </w:rPr>
              <w:t>. Комплекс процессных мероприятий: «</w:t>
            </w:r>
            <w:r>
              <w:rPr>
                <w:rFonts w:ascii="PT Astra Serif" w:hAnsi="PT Astra Serif"/>
                <w:b/>
                <w:lang w:eastAsia="ru-RU"/>
              </w:rPr>
              <w:t>Подбор персонала в администрацию Щекинского района»</w:t>
            </w:r>
          </w:p>
        </w:tc>
      </w:tr>
      <w:tr w:rsidR="00D15CA1" w:rsidRPr="00353AF2" w:rsidTr="00D15CA1">
        <w:trPr>
          <w:trHeight w:val="264"/>
        </w:trPr>
        <w:tc>
          <w:tcPr>
            <w:tcW w:w="2580" w:type="pct"/>
            <w:gridSpan w:val="3"/>
            <w:shd w:val="clear" w:color="auto" w:fill="auto"/>
          </w:tcPr>
          <w:p w:rsidR="00D15CA1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Ответственный за реализацию: </w:t>
            </w:r>
          </w:p>
          <w:p w:rsidR="00D15CA1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D15CA1" w:rsidRPr="00353AF2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20" w:type="pct"/>
            <w:gridSpan w:val="3"/>
            <w:shd w:val="clear" w:color="auto" w:fill="auto"/>
          </w:tcPr>
          <w:p w:rsidR="00D15CA1" w:rsidRPr="00353AF2" w:rsidRDefault="00D15CA1" w:rsidP="00D15CA1">
            <w:pPr>
              <w:snapToGri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D15CA1" w:rsidRPr="00353AF2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D15CA1" w:rsidRPr="00353AF2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Задача </w:t>
            </w:r>
            <w:r>
              <w:rPr>
                <w:rFonts w:ascii="PT Astra Serif" w:hAnsi="PT Astra Serif"/>
                <w:u w:val="single"/>
                <w:lang w:eastAsia="ru-RU"/>
              </w:rPr>
              <w:t>1</w:t>
            </w: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. </w:t>
            </w:r>
          </w:p>
          <w:p w:rsidR="00D15CA1" w:rsidRPr="00353AF2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D15CA1" w:rsidRPr="00353AF2" w:rsidRDefault="00D15CA1" w:rsidP="008860C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D15CA1" w:rsidRPr="00353AF2" w:rsidRDefault="00D15CA1" w:rsidP="008860C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D15CA1" w:rsidRPr="00353AF2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кадров.</w:t>
            </w:r>
          </w:p>
          <w:p w:rsidR="00D15CA1" w:rsidRPr="00353AF2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</w:tr>
    </w:tbl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353AF2">
        <w:rPr>
          <w:rFonts w:ascii="PT Astra Serif" w:eastAsia="Calibri" w:hAnsi="PT Astra Serif"/>
          <w:b/>
          <w:lang w:eastAsia="en-US"/>
        </w:rPr>
        <w:t xml:space="preserve">Финансовое обеспечение муниципальной программы </w:t>
      </w:r>
    </w:p>
    <w:p w:rsidR="00353AF2" w:rsidRPr="00353AF2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«Развитие муниципальной службы в администрации муниципального образования Щекинский район»</w:t>
      </w:r>
    </w:p>
    <w:p w:rsidR="00353AF2" w:rsidRPr="00353AF2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0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353AF2" w:rsidRPr="00353AF2" w:rsidTr="00730FF9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Наименование структурного элемента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муниципальной программы</w:t>
            </w: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53AF2" w:rsidRPr="00353AF2" w:rsidTr="00730FF9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26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353AF2" w:rsidRPr="00353AF2" w:rsidTr="00730FF9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353AF2" w:rsidRPr="00353AF2" w:rsidTr="00730FF9">
        <w:trPr>
          <w:trHeight w:val="736"/>
        </w:trPr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689,8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610,0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26" w:type="pct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6039,3</w:t>
            </w:r>
          </w:p>
        </w:tc>
      </w:tr>
      <w:tr w:rsidR="00353AF2" w:rsidRPr="00353AF2" w:rsidTr="00730FF9">
        <w:trPr>
          <w:trHeight w:val="70"/>
        </w:trPr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353AF2" w:rsidRPr="00353AF2" w:rsidTr="00730FF9"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FB06E1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689</w:t>
            </w:r>
            <w:r w:rsidR="00353AF2"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FB06E1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610,0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FB06E1" w:rsidP="00353A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26" w:type="pct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6039,3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Всего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FB06E1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415,0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FB06E1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2314,05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C0B55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C6A1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415,0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F3596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F3596" w:rsidP="002C0B5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DC6A1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2314,05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«Организация мероприятий, направленных на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lastRenderedPageBreak/>
              <w:t>сохранение и укрепление здоровья муниципальных служащих администрации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lastRenderedPageBreak/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C6A1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299,2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312,2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3171,25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C0B55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C6A1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299,2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312,2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3171,25</w:t>
            </w:r>
          </w:p>
        </w:tc>
      </w:tr>
      <w:tr w:rsidR="003461DC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Default="003461DC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</w:t>
            </w:r>
          </w:p>
          <w:p w:rsidR="003461DC" w:rsidRDefault="003461DC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«</w:t>
            </w: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Подбор персонала </w:t>
            </w:r>
          </w:p>
          <w:p w:rsidR="003461DC" w:rsidRPr="00353AF2" w:rsidRDefault="003461DC" w:rsidP="003461DC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администраци</w:t>
            </w: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ю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353AF2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353AF2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353AF2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353AF2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353AF2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353AF2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353AF2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353AF2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353AF2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353AF2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554,0</w:t>
            </w:r>
          </w:p>
        </w:tc>
      </w:tr>
      <w:tr w:rsidR="003461DC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353AF2" w:rsidRDefault="003461DC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353AF2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353AF2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353AF2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353AF2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353AF2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353AF2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353AF2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353AF2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353AF2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353AF2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F096B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6B" w:rsidRPr="00353AF2" w:rsidRDefault="002F096B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6B" w:rsidRPr="002C0B55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6B" w:rsidRPr="002C0B55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6B" w:rsidRPr="002F096B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F096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6B" w:rsidRPr="002F096B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F096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B" w:rsidRPr="002F096B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F096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B" w:rsidRPr="002F096B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F096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B" w:rsidRPr="002F096B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F096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B" w:rsidRPr="002F096B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F096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B" w:rsidRPr="002F096B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F096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B" w:rsidRPr="002F096B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F096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554,0</w:t>
            </w:r>
          </w:p>
        </w:tc>
      </w:tr>
    </w:tbl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ab/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/>
        <w:jc w:val="center"/>
        <w:textAlignment w:val="baseline"/>
        <w:rPr>
          <w:rFonts w:ascii="PT Astra Serif" w:hAnsi="PT Astra Serif"/>
          <w:b/>
          <w:lang w:eastAsia="ru-RU"/>
        </w:rPr>
        <w:sectPr w:rsidR="00353AF2" w:rsidRPr="00353AF2" w:rsidSect="008860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6838" w:h="11906" w:orient="landscape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8502" w:firstLine="6"/>
        <w:jc w:val="center"/>
        <w:textAlignment w:val="baseline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lastRenderedPageBreak/>
        <w:t>Приложение 1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«Развитие муниципальной службы в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8931" w:hanging="279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замещающих должности, не отнесенные к должностям муниципальной службы»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1028"/>
      </w:tblGrid>
      <w:tr w:rsidR="00353AF2" w:rsidRPr="00353AF2" w:rsidTr="0016598F">
        <w:tc>
          <w:tcPr>
            <w:tcW w:w="328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353AF2" w:rsidTr="0016598F">
        <w:tc>
          <w:tcPr>
            <w:tcW w:w="328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 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2 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</w:t>
            </w:r>
            <w:r w:rsidR="002F096B">
              <w:rPr>
                <w:rFonts w:ascii="PT Astra Serif" w:hAnsi="PT Astra Serif"/>
                <w:lang w:eastAsia="ru-RU"/>
              </w:rPr>
              <w:t xml:space="preserve"> профессионального образования.</w:t>
            </w:r>
          </w:p>
        </w:tc>
      </w:tr>
      <w:tr w:rsidR="00353AF2" w:rsidRPr="00353AF2" w:rsidTr="0016598F">
        <w:tc>
          <w:tcPr>
            <w:tcW w:w="328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1. Повышение престижа муниципальной службы за счет роста профессионализма и компетенции муниципальных служащих.</w:t>
            </w:r>
          </w:p>
          <w:p w:rsidR="002F096B" w:rsidRPr="00353AF2" w:rsidRDefault="002F096B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  <w:r w:rsidR="00353AF2" w:rsidRPr="00353AF2">
              <w:rPr>
                <w:rFonts w:ascii="PT Astra Serif" w:hAnsi="PT Astra Serif"/>
                <w:lang w:eastAsia="ru-RU"/>
              </w:rPr>
              <w:t xml:space="preserve">. Сохранение системы непрерывного обучения муниципальных служащих и работников, занимающих должности, не отнесенные к должностям муниципальной службы. </w:t>
            </w:r>
          </w:p>
        </w:tc>
      </w:tr>
      <w:tr w:rsidR="00353AF2" w:rsidRPr="00353AF2" w:rsidTr="0016598F">
        <w:tc>
          <w:tcPr>
            <w:tcW w:w="328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7F1A4B">
              <w:rPr>
                <w:rFonts w:ascii="PT Astra Serif" w:hAnsi="PT Astra Serif"/>
                <w:b/>
                <w:lang w:eastAsia="ru-RU"/>
              </w:rPr>
              <w:t>2314,05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тыс.руб., в том числе по годам: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2022 год – </w:t>
            </w:r>
            <w:r>
              <w:rPr>
                <w:rFonts w:ascii="PT Astra Serif" w:hAnsi="PT Astra Serif"/>
                <w:lang w:eastAsia="ru-RU"/>
              </w:rPr>
              <w:t>255,45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7F1A4B">
              <w:rPr>
                <w:rFonts w:ascii="PT Astra Serif" w:hAnsi="PT Astra Serif"/>
                <w:lang w:eastAsia="ru-RU"/>
              </w:rPr>
              <w:t>415,0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DF3596">
              <w:rPr>
                <w:rFonts w:ascii="PT Astra Serif" w:hAnsi="PT Astra Serif"/>
                <w:lang w:eastAsia="ru-RU"/>
              </w:rPr>
              <w:t>234,8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DF3596">
              <w:rPr>
                <w:rFonts w:ascii="PT Astra Serif" w:hAnsi="PT Astra Serif"/>
                <w:lang w:eastAsia="ru-RU"/>
              </w:rPr>
              <w:t>234,8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2026 год – 234,8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2027 год – 234,8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2028 год – 234,8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2029 год – 234,8 тыс. руб.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2030 год – 234,8 тыс. руб.</w:t>
            </w:r>
          </w:p>
        </w:tc>
      </w:tr>
    </w:tbl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замещающих должности, не отнесенные к должностям муниципальной службы»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353AF2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353AF2" w:rsidRPr="00353AF2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353AF2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353AF2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353AF2" w:rsidTr="00730FF9">
        <w:trPr>
          <w:gridAfter w:val="1"/>
          <w:wAfter w:w="3228" w:type="dxa"/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</w:t>
            </w: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 </w:t>
            </w: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16598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1.</w:t>
            </w:r>
            <w:r w:rsidR="0016598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</w:t>
            </w:r>
            <w:r w:rsidR="0016598F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</w:t>
            </w: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trHeight w:val="298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2. 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3228" w:type="dxa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DC6A1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DC6A15" w:rsidRPr="0016598F" w:rsidRDefault="00DC6A15" w:rsidP="00DF359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Организация дополнительного профессионального </w:t>
            </w: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образования муниципальных служащих и работников, замещающих должности, не отнесенные к должностям муниципальной слу</w:t>
            </w:r>
            <w:r w:rsidR="0016598F">
              <w:rPr>
                <w:rFonts w:ascii="PT Astra Serif" w:hAnsi="PT Astra Serif"/>
                <w:sz w:val="22"/>
                <w:szCs w:val="22"/>
                <w:lang w:eastAsia="ru-RU"/>
              </w:rPr>
              <w:t>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(отдел по </w:t>
            </w: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2314,05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9813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2314,05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C6A1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9813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C6A1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415,0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9813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415,0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F3596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F3596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C5037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  <w:sectPr w:rsidR="00353AF2" w:rsidRPr="00353AF2" w:rsidSect="008860C2">
          <w:headerReference w:type="first" r:id="rId17"/>
          <w:pgSz w:w="16838" w:h="11906" w:orient="landscape"/>
          <w:pgMar w:top="1134" w:right="851" w:bottom="1134" w:left="1701" w:header="709" w:footer="709" w:gutter="0"/>
          <w:pgNumType w:start="8"/>
          <w:cols w:space="708"/>
          <w:titlePg/>
          <w:docGrid w:linePitch="360"/>
        </w:sectPr>
      </w:pPr>
    </w:p>
    <w:p w:rsidR="00353AF2" w:rsidRPr="00353AF2" w:rsidRDefault="00353AF2" w:rsidP="00730FF9">
      <w:pPr>
        <w:suppressAutoHyphens w:val="0"/>
        <w:overflowPunct w:val="0"/>
        <w:autoSpaceDE w:val="0"/>
        <w:autoSpaceDN w:val="0"/>
        <w:adjustRightInd w:val="0"/>
        <w:ind w:left="8223" w:firstLine="708"/>
        <w:jc w:val="center"/>
        <w:textAlignment w:val="baseline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lastRenderedPageBreak/>
        <w:t>Приложение 2</w:t>
      </w:r>
    </w:p>
    <w:p w:rsidR="00353AF2" w:rsidRPr="00353AF2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353AF2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«Развитие муниципальной службы в</w:t>
      </w:r>
    </w:p>
    <w:p w:rsidR="00353AF2" w:rsidRPr="00353AF2" w:rsidRDefault="00353AF2" w:rsidP="00730FF9">
      <w:pPr>
        <w:suppressAutoHyphens w:val="0"/>
        <w:overflowPunct w:val="0"/>
        <w:autoSpaceDE w:val="0"/>
        <w:autoSpaceDN w:val="0"/>
        <w:adjustRightInd w:val="0"/>
        <w:ind w:left="893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Снижение заболеваемости муниципальных служащих.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16598F">
              <w:rPr>
                <w:rFonts w:ascii="PT Astra Serif" w:hAnsi="PT Astra Serif"/>
                <w:b/>
                <w:lang w:eastAsia="ru-RU"/>
              </w:rPr>
              <w:t>3171,25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тыс.руб., в том числе по годам: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2022 год – </w:t>
            </w:r>
            <w:r w:rsidR="00730FF9">
              <w:rPr>
                <w:rFonts w:ascii="PT Astra Serif" w:hAnsi="PT Astra Serif"/>
                <w:lang w:eastAsia="ru-RU"/>
              </w:rPr>
              <w:t>305,55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E331C9">
              <w:rPr>
                <w:rFonts w:ascii="PT Astra Serif" w:hAnsi="PT Astra Serif"/>
                <w:lang w:eastAsia="ru-RU"/>
              </w:rPr>
              <w:t>274,8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16598F">
              <w:rPr>
                <w:rFonts w:ascii="PT Astra Serif" w:hAnsi="PT Astra Serif"/>
                <w:lang w:eastAsia="ru-RU"/>
              </w:rPr>
              <w:t>299,2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16598F">
              <w:rPr>
                <w:rFonts w:ascii="PT Astra Serif" w:hAnsi="PT Astra Serif"/>
                <w:lang w:eastAsia="ru-RU"/>
              </w:rPr>
              <w:t>312,2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16598F">
              <w:rPr>
                <w:rFonts w:ascii="PT Astra Serif" w:hAnsi="PT Astra Serif"/>
                <w:lang w:eastAsia="ru-RU"/>
              </w:rPr>
              <w:t>395,9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16598F">
              <w:rPr>
                <w:rFonts w:ascii="PT Astra Serif" w:hAnsi="PT Astra Serif"/>
                <w:lang w:eastAsia="ru-RU"/>
              </w:rPr>
              <w:t>395,9</w:t>
            </w:r>
            <w:r w:rsidR="0016598F" w:rsidRPr="00353AF2">
              <w:rPr>
                <w:rFonts w:ascii="PT Astra Serif" w:hAnsi="PT Astra Serif"/>
                <w:lang w:eastAsia="ru-RU"/>
              </w:rPr>
              <w:t xml:space="preserve"> </w:t>
            </w:r>
            <w:r w:rsidRPr="00353AF2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16598F">
              <w:rPr>
                <w:rFonts w:ascii="PT Astra Serif" w:hAnsi="PT Astra Serif"/>
                <w:lang w:eastAsia="ru-RU"/>
              </w:rPr>
              <w:t>395,9</w:t>
            </w:r>
            <w:r w:rsidR="0016598F" w:rsidRPr="00353AF2">
              <w:rPr>
                <w:rFonts w:ascii="PT Astra Serif" w:hAnsi="PT Astra Serif"/>
                <w:lang w:eastAsia="ru-RU"/>
              </w:rPr>
              <w:t xml:space="preserve"> </w:t>
            </w:r>
            <w:r w:rsidRPr="00353AF2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16598F">
              <w:rPr>
                <w:rFonts w:ascii="PT Astra Serif" w:hAnsi="PT Astra Serif"/>
                <w:lang w:eastAsia="ru-RU"/>
              </w:rPr>
              <w:t>395,9</w:t>
            </w:r>
            <w:r w:rsidR="0016598F" w:rsidRPr="00353AF2">
              <w:rPr>
                <w:rFonts w:ascii="PT Astra Serif" w:hAnsi="PT Astra Serif"/>
                <w:lang w:eastAsia="ru-RU"/>
              </w:rPr>
              <w:t xml:space="preserve"> </w:t>
            </w:r>
            <w:r w:rsidRPr="00353AF2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16598F">
              <w:rPr>
                <w:rFonts w:ascii="PT Astra Serif" w:hAnsi="PT Astra Serif"/>
                <w:lang w:eastAsia="ru-RU"/>
              </w:rPr>
              <w:t>395,9</w:t>
            </w:r>
            <w:r w:rsidR="0016598F" w:rsidRPr="00353AF2">
              <w:rPr>
                <w:rFonts w:ascii="PT Astra Serif" w:hAnsi="PT Astra Serif"/>
                <w:lang w:eastAsia="ru-RU"/>
              </w:rPr>
              <w:t xml:space="preserve"> </w:t>
            </w:r>
            <w:r w:rsidRPr="00353AF2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353AF2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353AF2" w:rsidRPr="00353AF2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353AF2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353AF2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353AF2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Задача. Проведение диспансеризации муниципальных служащих для повышения эффективности исполнения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муниципальными служащими должностных полномочий и функциональных обязанностей</w:t>
            </w:r>
          </w:p>
        </w:tc>
        <w:tc>
          <w:tcPr>
            <w:tcW w:w="3228" w:type="dxa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</w:tr>
      <w:tr w:rsidR="00043531" w:rsidRPr="00353AF2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Организация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751B39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3171,25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751B39" w:rsidRDefault="00043531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3171,25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299,2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299,2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312,2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312,2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Default="00043531" w:rsidP="0016598F">
            <w:pPr>
              <w:jc w:val="center"/>
            </w:pPr>
            <w:r w:rsidRPr="00F52CCB">
              <w:rPr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Default="00043531" w:rsidP="008860C2">
            <w:pPr>
              <w:jc w:val="center"/>
            </w:pPr>
            <w:r w:rsidRPr="00F52CCB">
              <w:rPr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Default="00043531" w:rsidP="0016598F">
            <w:pPr>
              <w:jc w:val="center"/>
            </w:pPr>
            <w:r w:rsidRPr="00F52CCB">
              <w:rPr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Default="00043531" w:rsidP="008860C2">
            <w:pPr>
              <w:jc w:val="center"/>
            </w:pPr>
            <w:r w:rsidRPr="00F52CCB">
              <w:rPr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Default="00043531" w:rsidP="0016598F">
            <w:pPr>
              <w:jc w:val="center"/>
            </w:pPr>
            <w:r w:rsidRPr="00F52CCB">
              <w:rPr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Default="00043531" w:rsidP="008860C2">
            <w:pPr>
              <w:jc w:val="center"/>
            </w:pPr>
            <w:r w:rsidRPr="00F52CCB">
              <w:rPr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1" w:rsidRPr="00353AF2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Default="00043531" w:rsidP="0016598F">
            <w:pPr>
              <w:jc w:val="center"/>
            </w:pPr>
            <w:r w:rsidRPr="00F52CCB">
              <w:rPr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Default="00043531" w:rsidP="008860C2">
            <w:pPr>
              <w:jc w:val="center"/>
            </w:pPr>
            <w:r w:rsidRPr="00F52CCB">
              <w:rPr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  <w:sectPr w:rsidR="00353AF2" w:rsidRPr="00353AF2" w:rsidSect="008860C2">
          <w:pgSz w:w="16838" w:h="11906" w:orient="landscape"/>
          <w:pgMar w:top="1134" w:right="851" w:bottom="1134" w:left="1701" w:header="709" w:footer="709" w:gutter="0"/>
          <w:pgNumType w:start="11"/>
          <w:cols w:space="708"/>
          <w:titlePg/>
          <w:docGrid w:linePitch="360"/>
        </w:sectPr>
      </w:pPr>
    </w:p>
    <w:p w:rsidR="00E857F0" w:rsidRPr="00353AF2" w:rsidRDefault="00E857F0" w:rsidP="00E857F0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E857F0" w:rsidRPr="00353AF2" w:rsidRDefault="00E857F0" w:rsidP="00E857F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«</w:t>
      </w:r>
      <w:r>
        <w:rPr>
          <w:rFonts w:ascii="PT Astra Serif" w:hAnsi="PT Astra Serif"/>
          <w:b/>
          <w:lang w:eastAsia="ru-RU"/>
        </w:rPr>
        <w:t>Подбор персонала в</w:t>
      </w:r>
      <w:r w:rsidRPr="00353AF2">
        <w:rPr>
          <w:rFonts w:ascii="PT Astra Serif" w:hAnsi="PT Astra Serif"/>
          <w:b/>
          <w:lang w:eastAsia="ru-RU"/>
        </w:rPr>
        <w:t xml:space="preserve"> администраци</w:t>
      </w:r>
      <w:r>
        <w:rPr>
          <w:rFonts w:ascii="PT Astra Serif" w:hAnsi="PT Astra Serif"/>
          <w:b/>
          <w:lang w:eastAsia="ru-RU"/>
        </w:rPr>
        <w:t>ю</w:t>
      </w:r>
      <w:r w:rsidRPr="00353AF2">
        <w:rPr>
          <w:rFonts w:ascii="PT Astra Serif" w:hAnsi="PT Astra Serif"/>
          <w:b/>
          <w:lang w:eastAsia="ru-RU"/>
        </w:rPr>
        <w:t xml:space="preserve"> Щекинского района»</w:t>
      </w:r>
    </w:p>
    <w:p w:rsidR="00E857F0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542457" w:rsidRPr="00E857F0" w:rsidTr="008860C2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542457" w:rsidRPr="00E857F0" w:rsidTr="008860C2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542457" w:rsidRPr="00E857F0" w:rsidTr="008860C2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542457" w:rsidRPr="00E857F0" w:rsidTr="008860C2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E857F0" w:rsidRPr="00E857F0" w:rsidTr="008860C2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E857F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Задача </w:t>
            </w:r>
            <w: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</w:t>
            </w:r>
            <w:r w:rsidRPr="00E857F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. 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3228" w:type="dxa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542457" w:rsidRPr="00E857F0" w:rsidTr="008860C2">
        <w:trPr>
          <w:gridAfter w:val="1"/>
          <w:wAfter w:w="3228" w:type="dxa"/>
          <w:trHeight w:val="363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Совершенствование работы по формированию кадрового резерва и резерва управленческих кадров для замещения вакантных должностей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E857F0" w:rsidTr="00E857F0">
        <w:trPr>
          <w:gridAfter w:val="1"/>
          <w:wAfter w:w="3228" w:type="dxa"/>
          <w:trHeight w:val="1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E857F0" w:rsidTr="00E857F0">
        <w:trPr>
          <w:gridAfter w:val="1"/>
          <w:wAfter w:w="3228" w:type="dxa"/>
          <w:trHeight w:val="18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E857F0" w:rsidTr="00E857F0">
        <w:trPr>
          <w:gridAfter w:val="1"/>
          <w:wAfter w:w="3228" w:type="dxa"/>
          <w:trHeight w:val="19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E857F0" w:rsidTr="00E857F0">
        <w:trPr>
          <w:gridAfter w:val="1"/>
          <w:wAfter w:w="3228" w:type="dxa"/>
          <w:trHeight w:val="21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E857F0" w:rsidTr="00E857F0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E857F0" w:rsidTr="00E857F0">
        <w:trPr>
          <w:gridAfter w:val="1"/>
          <w:wAfter w:w="3228" w:type="dxa"/>
          <w:trHeight w:val="239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E857F0" w:rsidTr="00E857F0">
        <w:trPr>
          <w:gridAfter w:val="1"/>
          <w:wAfter w:w="3228" w:type="dxa"/>
          <w:trHeight w:val="242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E857F0" w:rsidTr="00E857F0">
        <w:trPr>
          <w:gridAfter w:val="1"/>
          <w:wAfter w:w="3228" w:type="dxa"/>
          <w:trHeight w:val="26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E857F0" w:rsidTr="00E857F0">
        <w:trPr>
          <w:gridAfter w:val="1"/>
          <w:wAfter w:w="3228" w:type="dxa"/>
          <w:trHeight w:val="264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2.</w:t>
            </w:r>
          </w:p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54245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1</w:t>
            </w: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</w:t>
            </w:r>
            <w:r w:rsidRPr="00E857F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.</w:t>
            </w:r>
          </w:p>
          <w:p w:rsidR="00542457" w:rsidRPr="00542457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542457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554,0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542457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554,0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542457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542457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542457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542457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E857F0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E857F0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FD567C" w:rsidRDefault="00FD567C" w:rsidP="002F096B">
      <w:pPr>
        <w:widowControl w:val="0"/>
        <w:suppressAutoHyphens w:val="0"/>
        <w:autoSpaceDE w:val="0"/>
        <w:autoSpaceDN w:val="0"/>
        <w:jc w:val="both"/>
        <w:rPr>
          <w:rFonts w:ascii="PT Astra Serif" w:hAnsi="PT Astra Serif"/>
          <w:lang w:eastAsia="ru-RU"/>
        </w:rPr>
        <w:sectPr w:rsidR="00FD567C" w:rsidSect="00FD567C">
          <w:headerReference w:type="default" r:id="rId18"/>
          <w:pgSz w:w="16838" w:h="11906" w:orient="landscape"/>
          <w:pgMar w:top="846" w:right="567" w:bottom="851" w:left="1134" w:header="0" w:footer="720" w:gutter="0"/>
          <w:pgNumType w:start="13"/>
          <w:cols w:space="720"/>
          <w:titlePg/>
          <w:docGrid w:linePitch="360"/>
        </w:sectPr>
      </w:pPr>
    </w:p>
    <w:p w:rsidR="00353AF2" w:rsidRPr="00353AF2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lastRenderedPageBreak/>
        <w:t>Приложение 3</w:t>
      </w:r>
    </w:p>
    <w:p w:rsidR="00353AF2" w:rsidRPr="00353AF2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353AF2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«Развитие муниципальной службы в</w:t>
      </w:r>
    </w:p>
    <w:p w:rsidR="00353AF2" w:rsidRPr="00353AF2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Характеристика показателей результативности муниципальной программы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-142" w:right="-2" w:firstLine="284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Наименование показателя 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Описание системы мониторинга показателя *</w:t>
            </w:r>
          </w:p>
        </w:tc>
      </w:tr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Доля вакантных должностей муниципальной службы, замещаемых из кадрового резерва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из кадрового резерва, резерва управленческих кадров к количеству вакантных должностей в администрации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ДВДр = ВДр/ ВД x 100, где: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 ед.;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ВДр - количество вакантных должностей муниципальной службы, замещенных на основе назначения из кадрового резерва, ед.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из кадрового резерва</w:t>
            </w:r>
          </w:p>
        </w:tc>
      </w:tr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Доля вакантных должностей муниципальной службы, замещаемых на основе конкурса 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по конкурсу  к количеству вакантных должностей в администрации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ДВДк = ВДк/ ВД x 100, где: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ед.;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ВДк - количество вакантных должностей муниципальной службы, замещенных  на основе конкурса, ед.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на должность муниципальной службы по итогам  конкурса  на  замещение вакантной должности муниципальной службы</w:t>
            </w:r>
          </w:p>
        </w:tc>
      </w:tr>
    </w:tbl>
    <w:p w:rsidR="00E06E01" w:rsidRDefault="00E06E01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sz w:val="23"/>
          <w:szCs w:val="23"/>
          <w:lang w:eastAsia="ru-RU"/>
        </w:rPr>
        <w:sectPr w:rsidR="00E06E01" w:rsidSect="00FD567C">
          <w:headerReference w:type="default" r:id="rId19"/>
          <w:pgSz w:w="16838" w:h="11906" w:orient="landscape"/>
          <w:pgMar w:top="846" w:right="567" w:bottom="851" w:left="1134" w:header="0" w:footer="720" w:gutter="0"/>
          <w:pgNumType w:start="15"/>
          <w:cols w:space="720"/>
          <w:titlePg/>
          <w:docGrid w:linePitch="360"/>
        </w:sect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 к количеству муниципальных служащих и работников, замещающих должности, не отнесенные к должностям муниципальной службы, подлежащих обучению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 = Ко/Кпо х 100, где: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Ко – количество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образование, чел.;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Кпо - количество муниципальных служащих и работников, замещающих должности, не отнесенные к должностям муниципальной службы, подлежащих обучению, чел.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документов о получении дополнительного профессионального образования</w:t>
            </w:r>
          </w:p>
        </w:tc>
      </w:tr>
      <w:tr w:rsidR="00C64C32" w:rsidRPr="00353AF2" w:rsidTr="00C64C32">
        <w:tc>
          <w:tcPr>
            <w:tcW w:w="3294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  <w:tc>
          <w:tcPr>
            <w:tcW w:w="1369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служащих, прошедших аттестацию к количеству муниципальных служащих подлежащих аттестации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Дппа = МСа / МС x 100, где: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МСа - количество муниципальных служащих, прошедших аттестацию, чел.;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аттестации,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результатах аттестации муниципальных служащих</w:t>
            </w:r>
          </w:p>
        </w:tc>
      </w:tr>
      <w:tr w:rsidR="00C64C32" w:rsidRPr="00353AF2" w:rsidTr="00C64C32">
        <w:tc>
          <w:tcPr>
            <w:tcW w:w="3294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Доля    муниципальных   служащих,  прошедших   диспансеризацию и имеющих медицинское заключение об отсутствии заболеваний, препятствующих прохождению муниципальной службы (от числа муниципальных служащих, подлежащих диспансеризации)</w:t>
            </w:r>
          </w:p>
        </w:tc>
        <w:tc>
          <w:tcPr>
            <w:tcW w:w="1369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Отношение количества муниципальных служащих, прошедших диспансеризацию 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 количеству муниципальных служащих, подлежащих диспансеризации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Дмсд = МСд / МС х 100, где: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МСд – количество  муниципальных служащих, прошедших диспансеризацию, чел.;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диспансеризации,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справок медицинских учреждений по форме № 001-ГСУ.</w:t>
            </w:r>
          </w:p>
        </w:tc>
      </w:tr>
    </w:tbl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C64C32" w:rsidRDefault="00C64C32">
      <w:pPr>
        <w:rPr>
          <w:rFonts w:ascii="PT Astra Serif" w:hAnsi="PT Astra Serif" w:cs="PT Astra Serif"/>
          <w:sz w:val="28"/>
          <w:szCs w:val="28"/>
        </w:rPr>
      </w:pPr>
    </w:p>
    <w:p w:rsidR="00C64C32" w:rsidRDefault="00C64C32" w:rsidP="00C64C32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</w:t>
      </w:r>
    </w:p>
    <w:sectPr w:rsidR="00C64C32" w:rsidSect="00E06E01">
      <w:pgSz w:w="16838" w:h="11906" w:orient="landscape"/>
      <w:pgMar w:top="846" w:right="567" w:bottom="851" w:left="1134" w:header="0" w:footer="720" w:gutter="0"/>
      <w:pgNumType w:start="1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D0" w:rsidRDefault="004305D0">
      <w:r>
        <w:separator/>
      </w:r>
    </w:p>
  </w:endnote>
  <w:endnote w:type="continuationSeparator" w:id="0">
    <w:p w:rsidR="004305D0" w:rsidRDefault="0043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C2" w:rsidRDefault="008860C2" w:rsidP="00730FF9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860C2" w:rsidRDefault="008860C2" w:rsidP="00730FF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C2" w:rsidRDefault="008860C2" w:rsidP="00730FF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D0" w:rsidRDefault="004305D0">
      <w:r>
        <w:separator/>
      </w:r>
    </w:p>
  </w:footnote>
  <w:footnote w:type="continuationSeparator" w:id="0">
    <w:p w:rsidR="004305D0" w:rsidRDefault="00430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903087"/>
      <w:docPartObj>
        <w:docPartGallery w:val="Page Numbers (Top of Page)"/>
        <w:docPartUnique/>
      </w:docPartObj>
    </w:sdtPr>
    <w:sdtEndPr/>
    <w:sdtContent>
      <w:p w:rsidR="008860C2" w:rsidRDefault="008860C2">
        <w:pPr>
          <w:pStyle w:val="af2"/>
          <w:jc w:val="center"/>
        </w:pPr>
        <w:r>
          <w:t>2</w:t>
        </w:r>
      </w:p>
    </w:sdtContent>
  </w:sdt>
  <w:p w:rsidR="008860C2" w:rsidRDefault="008860C2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C2" w:rsidRDefault="008860C2">
    <w:pPr>
      <w:pStyle w:val="af2"/>
      <w:jc w:val="center"/>
    </w:pPr>
  </w:p>
  <w:p w:rsidR="008860C2" w:rsidRDefault="008860C2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C2" w:rsidRDefault="008860C2" w:rsidP="00730FF9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860C2" w:rsidRDefault="008860C2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C2" w:rsidRDefault="008860C2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6504EC">
      <w:rPr>
        <w:noProof/>
      </w:rPr>
      <w:t>12</w:t>
    </w:r>
    <w:r>
      <w:fldChar w:fldCharType="end"/>
    </w:r>
  </w:p>
  <w:p w:rsidR="008860C2" w:rsidRDefault="008860C2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415914"/>
      <w:docPartObj>
        <w:docPartGallery w:val="Page Numbers (Top of Page)"/>
        <w:docPartUnique/>
      </w:docPartObj>
    </w:sdtPr>
    <w:sdtEndPr/>
    <w:sdtContent>
      <w:p w:rsidR="008860C2" w:rsidRDefault="008860C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4EC">
          <w:rPr>
            <w:noProof/>
          </w:rPr>
          <w:t>2</w:t>
        </w:r>
        <w:r>
          <w:fldChar w:fldCharType="end"/>
        </w:r>
      </w:p>
    </w:sdtContent>
  </w:sdt>
  <w:p w:rsidR="008860C2" w:rsidRDefault="008860C2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100783"/>
      <w:docPartObj>
        <w:docPartGallery w:val="Page Numbers (Top of Page)"/>
        <w:docPartUnique/>
      </w:docPartObj>
    </w:sdtPr>
    <w:sdtEndPr/>
    <w:sdtContent>
      <w:p w:rsidR="00FD567C" w:rsidRDefault="00FD567C">
        <w:pPr>
          <w:pStyle w:val="af2"/>
          <w:jc w:val="center"/>
        </w:pPr>
      </w:p>
      <w:p w:rsidR="008860C2" w:rsidRDefault="008860C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4EC">
          <w:rPr>
            <w:noProof/>
          </w:rPr>
          <w:t>16</w:t>
        </w:r>
        <w:r>
          <w:fldChar w:fldCharType="end"/>
        </w:r>
      </w:p>
    </w:sdtContent>
  </w:sdt>
  <w:p w:rsidR="008860C2" w:rsidRDefault="008860C2">
    <w:pPr>
      <w:pStyle w:val="af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C2" w:rsidRDefault="00FD567C" w:rsidP="00FD567C">
    <w:pPr>
      <w:pStyle w:val="af2"/>
      <w:jc w:val="center"/>
    </w:pPr>
    <w:r>
      <w:t>14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01" w:rsidRDefault="00E06E01" w:rsidP="00FD567C">
    <w:pPr>
      <w:pStyle w:val="af2"/>
      <w:jc w:val="center"/>
    </w:pPr>
    <w: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A476B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8A7607"/>
    <w:multiLevelType w:val="hybridMultilevel"/>
    <w:tmpl w:val="E3140DEA"/>
    <w:lvl w:ilvl="0" w:tplc="1FD48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7C15"/>
    <w:multiLevelType w:val="hybridMultilevel"/>
    <w:tmpl w:val="1CF8A1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3ECD"/>
    <w:multiLevelType w:val="hybridMultilevel"/>
    <w:tmpl w:val="E018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F7E41"/>
    <w:multiLevelType w:val="hybridMultilevel"/>
    <w:tmpl w:val="2FAC54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4C38E1"/>
    <w:multiLevelType w:val="hybridMultilevel"/>
    <w:tmpl w:val="8C5AE5D2"/>
    <w:lvl w:ilvl="0" w:tplc="98F2E822">
      <w:start w:val="1"/>
      <w:numFmt w:val="bullet"/>
      <w:pStyle w:val="30"/>
      <w:lvlText w:val=""/>
      <w:lvlJc w:val="left"/>
      <w:pPr>
        <w:tabs>
          <w:tab w:val="num" w:pos="794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A7630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1261"/>
    <w:multiLevelType w:val="hybridMultilevel"/>
    <w:tmpl w:val="80FE3104"/>
    <w:lvl w:ilvl="0" w:tplc="5F5263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B3710"/>
    <w:multiLevelType w:val="hybridMultilevel"/>
    <w:tmpl w:val="C2E08DE4"/>
    <w:lvl w:ilvl="0" w:tplc="FD066A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60C2A43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25202E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531"/>
    <w:rsid w:val="0004561B"/>
    <w:rsid w:val="00084EDE"/>
    <w:rsid w:val="00097D31"/>
    <w:rsid w:val="000A1335"/>
    <w:rsid w:val="000B47B8"/>
    <w:rsid w:val="000D05A0"/>
    <w:rsid w:val="000E6231"/>
    <w:rsid w:val="000F03B2"/>
    <w:rsid w:val="000F1693"/>
    <w:rsid w:val="001071C2"/>
    <w:rsid w:val="00115CE3"/>
    <w:rsid w:val="0011670F"/>
    <w:rsid w:val="00140632"/>
    <w:rsid w:val="0016136D"/>
    <w:rsid w:val="0016598F"/>
    <w:rsid w:val="00174B1C"/>
    <w:rsid w:val="00174BF8"/>
    <w:rsid w:val="001A5FBD"/>
    <w:rsid w:val="001B493E"/>
    <w:rsid w:val="001C32A8"/>
    <w:rsid w:val="001C7CE2"/>
    <w:rsid w:val="001E53E5"/>
    <w:rsid w:val="002013D6"/>
    <w:rsid w:val="002069A7"/>
    <w:rsid w:val="0021412F"/>
    <w:rsid w:val="002147F8"/>
    <w:rsid w:val="00216537"/>
    <w:rsid w:val="00236560"/>
    <w:rsid w:val="00260B37"/>
    <w:rsid w:val="00270C3B"/>
    <w:rsid w:val="0029794D"/>
    <w:rsid w:val="002A16C1"/>
    <w:rsid w:val="002B4C0C"/>
    <w:rsid w:val="002B4FD2"/>
    <w:rsid w:val="002C0B55"/>
    <w:rsid w:val="002D7044"/>
    <w:rsid w:val="002E54BE"/>
    <w:rsid w:val="002F096B"/>
    <w:rsid w:val="00322635"/>
    <w:rsid w:val="003461DC"/>
    <w:rsid w:val="00353AF2"/>
    <w:rsid w:val="00363A1C"/>
    <w:rsid w:val="00381029"/>
    <w:rsid w:val="003A2384"/>
    <w:rsid w:val="003B4851"/>
    <w:rsid w:val="003C180A"/>
    <w:rsid w:val="003C3A0B"/>
    <w:rsid w:val="003D216B"/>
    <w:rsid w:val="004305D0"/>
    <w:rsid w:val="0048387B"/>
    <w:rsid w:val="00490679"/>
    <w:rsid w:val="004940C5"/>
    <w:rsid w:val="004964FF"/>
    <w:rsid w:val="004A3E4D"/>
    <w:rsid w:val="004C74A2"/>
    <w:rsid w:val="00527B97"/>
    <w:rsid w:val="00542457"/>
    <w:rsid w:val="00590303"/>
    <w:rsid w:val="005B2800"/>
    <w:rsid w:val="005B3753"/>
    <w:rsid w:val="005C6B9A"/>
    <w:rsid w:val="005F6D36"/>
    <w:rsid w:val="005F7562"/>
    <w:rsid w:val="005F7DEF"/>
    <w:rsid w:val="00631C5C"/>
    <w:rsid w:val="006504EC"/>
    <w:rsid w:val="00654403"/>
    <w:rsid w:val="00657359"/>
    <w:rsid w:val="006F2075"/>
    <w:rsid w:val="007112E3"/>
    <w:rsid w:val="007143EE"/>
    <w:rsid w:val="00724E8F"/>
    <w:rsid w:val="00730FF9"/>
    <w:rsid w:val="00735804"/>
    <w:rsid w:val="00750ABC"/>
    <w:rsid w:val="00751008"/>
    <w:rsid w:val="00751B39"/>
    <w:rsid w:val="00796661"/>
    <w:rsid w:val="007F12CE"/>
    <w:rsid w:val="007F1A4B"/>
    <w:rsid w:val="007F4F01"/>
    <w:rsid w:val="00826211"/>
    <w:rsid w:val="0083223B"/>
    <w:rsid w:val="008860C2"/>
    <w:rsid w:val="00886A38"/>
    <w:rsid w:val="008A457D"/>
    <w:rsid w:val="008C0BF5"/>
    <w:rsid w:val="008F2E0C"/>
    <w:rsid w:val="009110D2"/>
    <w:rsid w:val="009813C8"/>
    <w:rsid w:val="00993681"/>
    <w:rsid w:val="009A7968"/>
    <w:rsid w:val="00A24EB9"/>
    <w:rsid w:val="00A333F8"/>
    <w:rsid w:val="00AA3A74"/>
    <w:rsid w:val="00B0593F"/>
    <w:rsid w:val="00B562C1"/>
    <w:rsid w:val="00B63641"/>
    <w:rsid w:val="00B74ECE"/>
    <w:rsid w:val="00BA4658"/>
    <w:rsid w:val="00BD2261"/>
    <w:rsid w:val="00C50375"/>
    <w:rsid w:val="00C64C32"/>
    <w:rsid w:val="00CC4111"/>
    <w:rsid w:val="00CF25B5"/>
    <w:rsid w:val="00CF3559"/>
    <w:rsid w:val="00D13452"/>
    <w:rsid w:val="00D15CA1"/>
    <w:rsid w:val="00D57CEF"/>
    <w:rsid w:val="00DC6A15"/>
    <w:rsid w:val="00DD218A"/>
    <w:rsid w:val="00DF3596"/>
    <w:rsid w:val="00E03E77"/>
    <w:rsid w:val="00E06E01"/>
    <w:rsid w:val="00E06FAE"/>
    <w:rsid w:val="00E11B07"/>
    <w:rsid w:val="00E331C9"/>
    <w:rsid w:val="00E41E47"/>
    <w:rsid w:val="00E727C9"/>
    <w:rsid w:val="00E857F0"/>
    <w:rsid w:val="00E9006E"/>
    <w:rsid w:val="00EA7A1F"/>
    <w:rsid w:val="00F526B4"/>
    <w:rsid w:val="00F63BDF"/>
    <w:rsid w:val="00F737E5"/>
    <w:rsid w:val="00F805BB"/>
    <w:rsid w:val="00F825D0"/>
    <w:rsid w:val="00F91AB8"/>
    <w:rsid w:val="00F96022"/>
    <w:rsid w:val="00FB06E1"/>
    <w:rsid w:val="00FD567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444E9-0C11-4074-A78A-B59E2A41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18</Pages>
  <Words>3425</Words>
  <Characters>19525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sh-kons-kadr</cp:lastModifiedBy>
  <cp:revision>2</cp:revision>
  <cp:lastPrinted>2023-09-20T12:58:00Z</cp:lastPrinted>
  <dcterms:created xsi:type="dcterms:W3CDTF">2023-09-27T12:46:00Z</dcterms:created>
  <dcterms:modified xsi:type="dcterms:W3CDTF">2023-09-27T12:46:00Z</dcterms:modified>
</cp:coreProperties>
</file>