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D9" w:rsidRDefault="001B3DD9" w:rsidP="00E15C0C">
      <w:pPr>
        <w:pStyle w:val="Title"/>
        <w:rPr>
          <w:lang w:val="en-US"/>
        </w:rPr>
      </w:pPr>
      <w:r w:rsidRPr="002655C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Щекино правильный" style="width:75pt;height:95.25pt;visibility:visible">
            <v:imagedata r:id="rId7" o:title=""/>
          </v:shape>
        </w:pict>
      </w:r>
    </w:p>
    <w:p w:rsidR="001B3DD9" w:rsidRPr="00AF065E" w:rsidRDefault="001B3DD9" w:rsidP="00AF065E">
      <w:pPr>
        <w:pStyle w:val="Title"/>
      </w:pPr>
      <w:r w:rsidRPr="00AF065E">
        <w:t>Тульская область</w:t>
      </w:r>
    </w:p>
    <w:p w:rsidR="001B3DD9" w:rsidRPr="00AF065E" w:rsidRDefault="001B3DD9" w:rsidP="00AF065E">
      <w:pPr>
        <w:pStyle w:val="Subtitle"/>
        <w:rPr>
          <w:sz w:val="28"/>
          <w:szCs w:val="28"/>
        </w:rPr>
      </w:pPr>
      <w:r w:rsidRPr="00AF065E">
        <w:rPr>
          <w:sz w:val="28"/>
          <w:szCs w:val="28"/>
        </w:rPr>
        <w:t>Муниципальное образование    Щекинский район</w:t>
      </w:r>
    </w:p>
    <w:p w:rsidR="001B3DD9" w:rsidRPr="00AF065E" w:rsidRDefault="001B3DD9" w:rsidP="00AF065E">
      <w:pPr>
        <w:pStyle w:val="Subtitle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Контрольно-счетная комиссия</w:t>
      </w:r>
    </w:p>
    <w:p w:rsidR="001B3DD9" w:rsidRPr="00AF065E" w:rsidRDefault="001B3DD9" w:rsidP="00AF065E">
      <w:pPr>
        <w:pStyle w:val="Subtitle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муниципального образования</w:t>
      </w:r>
    </w:p>
    <w:p w:rsidR="001B3DD9" w:rsidRPr="00AF065E" w:rsidRDefault="001B3DD9" w:rsidP="00AF065E">
      <w:pPr>
        <w:pStyle w:val="Subtitle"/>
        <w:pBdr>
          <w:bottom w:val="single" w:sz="4" w:space="1" w:color="auto"/>
        </w:pBdr>
        <w:rPr>
          <w:sz w:val="28"/>
          <w:szCs w:val="28"/>
        </w:rPr>
      </w:pPr>
      <w:r w:rsidRPr="00AF065E">
        <w:rPr>
          <w:sz w:val="28"/>
          <w:szCs w:val="28"/>
        </w:rPr>
        <w:t>Щекинский район</w:t>
      </w:r>
    </w:p>
    <w:p w:rsidR="001B3DD9" w:rsidRPr="00AF065E" w:rsidRDefault="001B3DD9" w:rsidP="00E15C0C">
      <w:pPr>
        <w:pStyle w:val="Subtitle"/>
        <w:pBdr>
          <w:bottom w:val="single" w:sz="4" w:space="1" w:color="auto"/>
        </w:pBdr>
        <w:jc w:val="both"/>
        <w:rPr>
          <w:b w:val="0"/>
          <w:bCs w:val="0"/>
          <w:sz w:val="28"/>
          <w:szCs w:val="28"/>
        </w:rPr>
      </w:pPr>
    </w:p>
    <w:p w:rsidR="001B3DD9" w:rsidRPr="00AF065E" w:rsidRDefault="001B3DD9" w:rsidP="00E15C0C">
      <w:pPr>
        <w:pStyle w:val="Subtitle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 xml:space="preserve">301240,РОССИЙСКАЯ ФЕДЕРАЦИЯ, ТУЛЬСКАЯ ОБЛАСТЬ, г. Щекино, ул. Шахтерская, 11. Тел./факс  (48751) 5-23-40   </w:t>
      </w:r>
    </w:p>
    <w:p w:rsidR="001B3DD9" w:rsidRPr="00AF065E" w:rsidRDefault="001B3DD9" w:rsidP="00E15C0C">
      <w:pPr>
        <w:pStyle w:val="Subtitle"/>
        <w:pBdr>
          <w:top w:val="single" w:sz="4" w:space="0" w:color="auto"/>
          <w:bottom w:val="single" w:sz="4" w:space="1" w:color="auto"/>
        </w:pBdr>
        <w:rPr>
          <w:sz w:val="18"/>
          <w:szCs w:val="18"/>
        </w:rPr>
      </w:pPr>
      <w:r w:rsidRPr="00AF065E">
        <w:rPr>
          <w:sz w:val="18"/>
          <w:szCs w:val="18"/>
        </w:rPr>
        <w:t>ОКПО  98729218,  ОГРН  1067151017108 ,  ИНН/КПП   7118818097/ 711801001</w:t>
      </w:r>
    </w:p>
    <w:p w:rsidR="001B3DD9" w:rsidRDefault="001B3DD9" w:rsidP="003173B7">
      <w:pPr>
        <w:jc w:val="center"/>
        <w:rPr>
          <w:b/>
          <w:bCs/>
          <w:sz w:val="28"/>
          <w:szCs w:val="28"/>
        </w:rPr>
      </w:pP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 w:rsidRPr="00A63F38">
        <w:rPr>
          <w:b/>
          <w:bCs/>
          <w:sz w:val="28"/>
          <w:szCs w:val="28"/>
        </w:rPr>
        <w:t xml:space="preserve">Заключение </w:t>
      </w:r>
      <w:r w:rsidRPr="003532D1">
        <w:rPr>
          <w:b/>
          <w:bCs/>
          <w:sz w:val="28"/>
          <w:szCs w:val="28"/>
        </w:rPr>
        <w:t xml:space="preserve">№ </w:t>
      </w:r>
      <w:r>
        <w:rPr>
          <w:b/>
          <w:bCs/>
          <w:sz w:val="28"/>
          <w:szCs w:val="28"/>
        </w:rPr>
        <w:t>8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результатам экспертизы постановления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 Щекинский район</w:t>
      </w:r>
    </w:p>
    <w:p w:rsidR="001B3DD9" w:rsidRDefault="001B3DD9" w:rsidP="00C8735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 02.03.2018  № 3-315 «О внесении изменений в постановление администрации Щекинского района от 26.11.2015 № 11-1741 «Об утверждении муниципальной программы муниципального образования город Щекино Щекинского района «Организация градостроительной деятельности на территории муниципального образования город Щекино Щекинского района».</w:t>
      </w:r>
    </w:p>
    <w:p w:rsidR="001B3DD9" w:rsidRDefault="001B3DD9" w:rsidP="004D7B74">
      <w:pPr>
        <w:jc w:val="center"/>
        <w:rPr>
          <w:b/>
          <w:bCs/>
          <w:sz w:val="32"/>
          <w:szCs w:val="32"/>
        </w:rPr>
      </w:pPr>
    </w:p>
    <w:p w:rsidR="001B3DD9" w:rsidRDefault="001B3DD9" w:rsidP="004D7B74">
      <w:pPr>
        <w:rPr>
          <w:sz w:val="28"/>
          <w:szCs w:val="28"/>
        </w:rPr>
      </w:pPr>
    </w:p>
    <w:p w:rsidR="001B3DD9" w:rsidRPr="00B5001D" w:rsidRDefault="001B3DD9" w:rsidP="004D7B74">
      <w:pPr>
        <w:rPr>
          <w:sz w:val="28"/>
          <w:szCs w:val="28"/>
        </w:rPr>
      </w:pPr>
      <w:r w:rsidRPr="00B5001D">
        <w:rPr>
          <w:sz w:val="28"/>
          <w:szCs w:val="28"/>
        </w:rPr>
        <w:t xml:space="preserve">г. </w:t>
      </w:r>
      <w:r>
        <w:rPr>
          <w:sz w:val="28"/>
          <w:szCs w:val="28"/>
        </w:rPr>
        <w:t>Щекино</w:t>
      </w:r>
      <w:r w:rsidRPr="00B5001D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</w:t>
      </w:r>
      <w:r w:rsidRPr="00F34631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</w:rPr>
        <w:t xml:space="preserve">       </w:t>
      </w:r>
      <w:r w:rsidRPr="00F34631">
        <w:rPr>
          <w:sz w:val="28"/>
          <w:szCs w:val="28"/>
        </w:rPr>
        <w:t xml:space="preserve">       </w:t>
      </w:r>
      <w:r w:rsidRPr="00F749F4">
        <w:rPr>
          <w:sz w:val="28"/>
          <w:szCs w:val="28"/>
        </w:rPr>
        <w:t xml:space="preserve">     </w:t>
      </w:r>
      <w:r w:rsidRPr="00F3463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11</w:t>
      </w:r>
      <w:r w:rsidRPr="006F13A8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Pr="006F13A8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6F13A8">
        <w:rPr>
          <w:sz w:val="28"/>
          <w:szCs w:val="28"/>
        </w:rPr>
        <w:t xml:space="preserve"> г.</w:t>
      </w:r>
      <w:r w:rsidRPr="00B5001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1B3DD9" w:rsidRDefault="001B3DD9" w:rsidP="004D7B74">
      <w:pPr>
        <w:pStyle w:val="BodyText"/>
        <w:ind w:firstLine="708"/>
        <w:rPr>
          <w:i/>
          <w:iCs/>
          <w:sz w:val="28"/>
          <w:szCs w:val="28"/>
        </w:rPr>
      </w:pPr>
    </w:p>
    <w:p w:rsidR="001B3DD9" w:rsidRPr="00EC1EFD" w:rsidRDefault="001B3DD9" w:rsidP="004D7B74">
      <w:pPr>
        <w:pStyle w:val="BodyText"/>
        <w:ind w:firstLine="708"/>
        <w:jc w:val="both"/>
        <w:rPr>
          <w:b/>
          <w:bCs/>
          <w:sz w:val="28"/>
          <w:szCs w:val="28"/>
        </w:rPr>
      </w:pPr>
      <w:r w:rsidRPr="00EC1EFD">
        <w:rPr>
          <w:b/>
          <w:bCs/>
          <w:sz w:val="28"/>
          <w:szCs w:val="28"/>
        </w:rPr>
        <w:t>Экспертиза муниципальной программы проводится в соответствии с требованиями:</w:t>
      </w:r>
    </w:p>
    <w:p w:rsidR="001B3DD9" w:rsidRPr="00EC1EFD" w:rsidRDefault="001B3DD9" w:rsidP="004D7B74">
      <w:pPr>
        <w:pStyle w:val="BodyText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 xml:space="preserve">п.2 статьи 157  Бюджетного кодекса РФ, </w:t>
      </w:r>
    </w:p>
    <w:p w:rsidR="001B3DD9" w:rsidRPr="00EC1EFD" w:rsidRDefault="001B3DD9" w:rsidP="004D7B74">
      <w:pPr>
        <w:pStyle w:val="BodyText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>п.7 статьи 9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</w:p>
    <w:p w:rsidR="001B3DD9" w:rsidRPr="00EC1EFD" w:rsidRDefault="001B3DD9" w:rsidP="004D7B74">
      <w:pPr>
        <w:pStyle w:val="BodyText"/>
        <w:ind w:firstLine="708"/>
        <w:jc w:val="both"/>
        <w:rPr>
          <w:sz w:val="28"/>
          <w:szCs w:val="28"/>
        </w:rPr>
      </w:pPr>
      <w:r w:rsidRPr="00EC1EFD">
        <w:rPr>
          <w:sz w:val="28"/>
          <w:szCs w:val="28"/>
        </w:rPr>
        <w:t>п.7 статьи 3 Положения о Контрольно-счетной комиссии муниципального образования Щекинский район, утвержденного решением Собрания представителей муниципального образования Щекинский район от 26 марта 2013 года № 49/543.</w:t>
      </w:r>
    </w:p>
    <w:p w:rsidR="001B3DD9" w:rsidRPr="00894E60" w:rsidRDefault="001B3DD9" w:rsidP="004D7B74">
      <w:pPr>
        <w:pStyle w:val="BodyText"/>
        <w:ind w:firstLine="708"/>
        <w:jc w:val="both"/>
        <w:rPr>
          <w:b/>
          <w:bCs/>
          <w:sz w:val="28"/>
          <w:szCs w:val="28"/>
        </w:rPr>
      </w:pPr>
      <w:r w:rsidRPr="00894E60">
        <w:rPr>
          <w:b/>
          <w:bCs/>
          <w:sz w:val="28"/>
          <w:szCs w:val="28"/>
        </w:rPr>
        <w:t>Нормативно-правовая основа экспертизы:</w:t>
      </w:r>
    </w:p>
    <w:p w:rsidR="001B3DD9" w:rsidRPr="00894E60" w:rsidRDefault="001B3DD9" w:rsidP="003204D2">
      <w:pPr>
        <w:pStyle w:val="BodyText"/>
        <w:ind w:firstLine="708"/>
        <w:jc w:val="both"/>
        <w:rPr>
          <w:sz w:val="28"/>
          <w:szCs w:val="28"/>
        </w:rPr>
      </w:pPr>
      <w:r w:rsidRPr="00894E60">
        <w:rPr>
          <w:sz w:val="28"/>
          <w:szCs w:val="28"/>
        </w:rPr>
        <w:t xml:space="preserve">Порядок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>, утвержденный Постановлением администрации Щекинский район от 20.07.2015 г. № 7-111</w:t>
      </w:r>
      <w:r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(в ред. от </w:t>
      </w:r>
      <w:r>
        <w:rPr>
          <w:sz w:val="28"/>
          <w:szCs w:val="28"/>
        </w:rPr>
        <w:t>19</w:t>
      </w:r>
      <w:r w:rsidRPr="00894E60">
        <w:rPr>
          <w:sz w:val="28"/>
          <w:szCs w:val="28"/>
        </w:rPr>
        <w:t>.0</w:t>
      </w:r>
      <w:r>
        <w:rPr>
          <w:sz w:val="28"/>
          <w:szCs w:val="28"/>
        </w:rPr>
        <w:t>1.2018</w:t>
      </w:r>
      <w:r w:rsidRPr="00894E60">
        <w:rPr>
          <w:sz w:val="28"/>
          <w:szCs w:val="28"/>
        </w:rPr>
        <w:t xml:space="preserve"> г. № </w:t>
      </w:r>
      <w:r>
        <w:rPr>
          <w:sz w:val="28"/>
          <w:szCs w:val="28"/>
        </w:rPr>
        <w:t>1-56</w:t>
      </w:r>
      <w:r w:rsidRPr="00894E60">
        <w:rPr>
          <w:sz w:val="28"/>
          <w:szCs w:val="28"/>
        </w:rPr>
        <w:t>) (далее Порядок);</w:t>
      </w:r>
    </w:p>
    <w:p w:rsidR="001B3DD9" w:rsidRPr="00B22196" w:rsidRDefault="001B3DD9" w:rsidP="003204D2">
      <w:pPr>
        <w:pStyle w:val="BodyText"/>
        <w:ind w:firstLine="708"/>
        <w:jc w:val="both"/>
        <w:rPr>
          <w:sz w:val="28"/>
          <w:szCs w:val="28"/>
        </w:rPr>
      </w:pPr>
      <w:r w:rsidRPr="00B22196">
        <w:rPr>
          <w:sz w:val="28"/>
          <w:szCs w:val="28"/>
        </w:rPr>
        <w:t xml:space="preserve">Перечень муниципальных программ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, утвержденный Постановлением администрации Щекинского района от </w:t>
      </w:r>
      <w:r>
        <w:rPr>
          <w:sz w:val="28"/>
          <w:szCs w:val="28"/>
        </w:rPr>
        <w:t>04</w:t>
      </w:r>
      <w:r w:rsidRPr="00B22196">
        <w:rPr>
          <w:sz w:val="28"/>
          <w:szCs w:val="28"/>
        </w:rPr>
        <w:t>.</w:t>
      </w:r>
      <w:r>
        <w:rPr>
          <w:sz w:val="28"/>
          <w:szCs w:val="28"/>
        </w:rPr>
        <w:t>02</w:t>
      </w:r>
      <w:r w:rsidRPr="00B2219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22196">
        <w:rPr>
          <w:sz w:val="28"/>
          <w:szCs w:val="28"/>
        </w:rPr>
        <w:t xml:space="preserve"> г. № </w:t>
      </w:r>
      <w:r>
        <w:rPr>
          <w:sz w:val="28"/>
          <w:szCs w:val="28"/>
        </w:rPr>
        <w:t>2-139</w:t>
      </w:r>
      <w:r w:rsidRPr="00B22196">
        <w:rPr>
          <w:sz w:val="28"/>
          <w:szCs w:val="28"/>
        </w:rPr>
        <w:t xml:space="preserve"> (в </w:t>
      </w:r>
      <w:r>
        <w:rPr>
          <w:sz w:val="28"/>
          <w:szCs w:val="28"/>
        </w:rPr>
        <w:t>действующей редакции</w:t>
      </w:r>
      <w:r w:rsidRPr="00B22196">
        <w:rPr>
          <w:sz w:val="28"/>
          <w:szCs w:val="28"/>
        </w:rPr>
        <w:t>)  (далее по тексту – Перечень);</w:t>
      </w:r>
    </w:p>
    <w:p w:rsidR="001B3DD9" w:rsidRPr="00894E60" w:rsidRDefault="001B3DD9" w:rsidP="003204D2">
      <w:pPr>
        <w:ind w:firstLine="720"/>
        <w:jc w:val="both"/>
        <w:rPr>
          <w:sz w:val="28"/>
          <w:szCs w:val="28"/>
        </w:rPr>
      </w:pPr>
      <w:r w:rsidRPr="00894E60">
        <w:rPr>
          <w:sz w:val="28"/>
          <w:szCs w:val="28"/>
        </w:rPr>
        <w:t xml:space="preserve">Решение Собрания </w:t>
      </w:r>
      <w:r>
        <w:rPr>
          <w:sz w:val="28"/>
          <w:szCs w:val="28"/>
        </w:rPr>
        <w:t>депутатов</w:t>
      </w:r>
      <w:r w:rsidRPr="00894E60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 xml:space="preserve"> 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от </w:t>
      </w:r>
      <w:r>
        <w:rPr>
          <w:sz w:val="28"/>
          <w:szCs w:val="28"/>
        </w:rPr>
        <w:t>19.12.2017</w:t>
      </w:r>
      <w:r w:rsidRPr="00894E60">
        <w:rPr>
          <w:sz w:val="28"/>
          <w:szCs w:val="28"/>
        </w:rPr>
        <w:t xml:space="preserve"> № </w:t>
      </w:r>
      <w:r>
        <w:rPr>
          <w:sz w:val="28"/>
          <w:szCs w:val="28"/>
        </w:rPr>
        <w:t>54-176</w:t>
      </w:r>
      <w:r w:rsidRPr="00894E60">
        <w:rPr>
          <w:sz w:val="28"/>
          <w:szCs w:val="28"/>
        </w:rPr>
        <w:t xml:space="preserve"> «О бюджете муниципального образования  </w:t>
      </w:r>
      <w:r>
        <w:rPr>
          <w:sz w:val="28"/>
          <w:szCs w:val="28"/>
        </w:rPr>
        <w:t xml:space="preserve">город 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годов».</w:t>
      </w:r>
    </w:p>
    <w:p w:rsidR="001B3DD9" w:rsidRPr="00B22196" w:rsidRDefault="001B3DD9" w:rsidP="003204D2">
      <w:pPr>
        <w:ind w:firstLine="720"/>
        <w:jc w:val="both"/>
        <w:rPr>
          <w:sz w:val="28"/>
          <w:szCs w:val="28"/>
        </w:rPr>
      </w:pPr>
      <w:r w:rsidRPr="00B22196">
        <w:rPr>
          <w:b/>
          <w:bCs/>
          <w:sz w:val="28"/>
          <w:szCs w:val="28"/>
        </w:rPr>
        <w:t>Цель экспертизы:</w:t>
      </w:r>
      <w:r w:rsidRPr="00B22196">
        <w:rPr>
          <w:sz w:val="28"/>
          <w:szCs w:val="28"/>
        </w:rPr>
        <w:t xml:space="preserve"> проверка на соответствие представленного Постановления администрации муниципального образования Щекинский район от </w:t>
      </w:r>
      <w:r>
        <w:rPr>
          <w:sz w:val="28"/>
          <w:szCs w:val="28"/>
        </w:rPr>
        <w:t>02.03.2018</w:t>
      </w:r>
      <w:r w:rsidRPr="00B22196">
        <w:rPr>
          <w:sz w:val="28"/>
          <w:szCs w:val="28"/>
        </w:rPr>
        <w:t xml:space="preserve">        № </w:t>
      </w:r>
      <w:r>
        <w:rPr>
          <w:sz w:val="28"/>
          <w:szCs w:val="28"/>
        </w:rPr>
        <w:t>3-315</w:t>
      </w:r>
      <w:r w:rsidRPr="00B22196">
        <w:rPr>
          <w:sz w:val="28"/>
          <w:szCs w:val="28"/>
        </w:rPr>
        <w:t xml:space="preserve"> «О внесении изменений в постановление администрации Щекинского района от </w:t>
      </w:r>
      <w:r>
        <w:rPr>
          <w:sz w:val="28"/>
          <w:szCs w:val="28"/>
        </w:rPr>
        <w:t>26</w:t>
      </w:r>
      <w:r w:rsidRPr="00B22196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Pr="00B22196">
        <w:rPr>
          <w:sz w:val="28"/>
          <w:szCs w:val="28"/>
        </w:rPr>
        <w:t>.201</w:t>
      </w:r>
      <w:r>
        <w:rPr>
          <w:sz w:val="28"/>
          <w:szCs w:val="28"/>
        </w:rPr>
        <w:t>5</w:t>
      </w:r>
      <w:r w:rsidRPr="00B22196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11-1741</w:t>
      </w:r>
      <w:r w:rsidRPr="00B22196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Организация градостроительной деятельности </w:t>
      </w:r>
      <w:r w:rsidRPr="00B22196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» нормам бюджетного законодательства и нормативно-правовых актов муниципального образования </w:t>
      </w:r>
      <w:r>
        <w:rPr>
          <w:sz w:val="28"/>
          <w:szCs w:val="28"/>
        </w:rPr>
        <w:t xml:space="preserve"> 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 (далее по тексту – Постановление)</w:t>
      </w:r>
      <w:r w:rsidRPr="00B22196">
        <w:rPr>
          <w:sz w:val="28"/>
          <w:szCs w:val="28"/>
        </w:rPr>
        <w:t>.</w:t>
      </w:r>
    </w:p>
    <w:p w:rsidR="001B3DD9" w:rsidRDefault="001B3DD9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196">
        <w:rPr>
          <w:sz w:val="28"/>
          <w:szCs w:val="28"/>
        </w:rPr>
        <w:t>Контрольно-счетная комиссия Щекинского района, рассмотрев представленное Постановление, отмечает следующее:</w:t>
      </w:r>
    </w:p>
    <w:p w:rsidR="001B3DD9" w:rsidRPr="00B22196" w:rsidRDefault="001B3DD9" w:rsidP="00CD3FD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22196">
        <w:rPr>
          <w:sz w:val="28"/>
          <w:szCs w:val="28"/>
        </w:rPr>
        <w:t>Постановление о внесении изменений в муниципальную программу «</w:t>
      </w:r>
      <w:r>
        <w:rPr>
          <w:sz w:val="28"/>
          <w:szCs w:val="28"/>
        </w:rPr>
        <w:t xml:space="preserve">Организация градостроительной деятельности </w:t>
      </w:r>
      <w:r w:rsidRPr="00B22196">
        <w:rPr>
          <w:sz w:val="28"/>
          <w:szCs w:val="28"/>
        </w:rPr>
        <w:t xml:space="preserve">на территории муниципального образования </w:t>
      </w:r>
      <w:r>
        <w:rPr>
          <w:sz w:val="28"/>
          <w:szCs w:val="28"/>
        </w:rPr>
        <w:t xml:space="preserve">город Щекино </w:t>
      </w:r>
      <w:r w:rsidRPr="00B22196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B22196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B22196">
        <w:rPr>
          <w:sz w:val="28"/>
          <w:szCs w:val="28"/>
        </w:rPr>
        <w:t xml:space="preserve">» (далее Программа) представлено в Контрольно-счетную комиссию МО Щекинский район </w:t>
      </w:r>
      <w:r>
        <w:rPr>
          <w:sz w:val="28"/>
          <w:szCs w:val="28"/>
        </w:rPr>
        <w:t xml:space="preserve"> </w:t>
      </w:r>
      <w:r w:rsidRPr="00B22196">
        <w:rPr>
          <w:sz w:val="28"/>
          <w:szCs w:val="28"/>
        </w:rPr>
        <w:t>с соблюдением срока, установленного п.</w:t>
      </w:r>
      <w:r>
        <w:rPr>
          <w:sz w:val="28"/>
          <w:szCs w:val="28"/>
        </w:rPr>
        <w:t xml:space="preserve"> </w:t>
      </w:r>
      <w:r w:rsidRPr="00B22196">
        <w:rPr>
          <w:sz w:val="28"/>
          <w:szCs w:val="28"/>
        </w:rPr>
        <w:t>4.6 Порядка.</w:t>
      </w:r>
    </w:p>
    <w:p w:rsidR="001B3DD9" w:rsidRDefault="001B3DD9" w:rsidP="004D7B7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005B1">
        <w:rPr>
          <w:sz w:val="28"/>
          <w:szCs w:val="28"/>
        </w:rPr>
        <w:t xml:space="preserve">Постановление о внесении изменений в муниципальную программу утверждено </w:t>
      </w:r>
      <w:r>
        <w:rPr>
          <w:sz w:val="28"/>
          <w:szCs w:val="28"/>
        </w:rPr>
        <w:t>в соответствии со</w:t>
      </w:r>
      <w:r w:rsidRPr="00E005B1">
        <w:rPr>
          <w:sz w:val="28"/>
          <w:szCs w:val="28"/>
        </w:rPr>
        <w:t xml:space="preserve"> срок</w:t>
      </w:r>
      <w:r>
        <w:rPr>
          <w:sz w:val="28"/>
          <w:szCs w:val="28"/>
        </w:rPr>
        <w:t>ом</w:t>
      </w:r>
      <w:r w:rsidRPr="00E005B1">
        <w:rPr>
          <w:sz w:val="28"/>
          <w:szCs w:val="28"/>
        </w:rPr>
        <w:t>, установленн</w:t>
      </w:r>
      <w:r>
        <w:rPr>
          <w:sz w:val="28"/>
          <w:szCs w:val="28"/>
        </w:rPr>
        <w:t>ым</w:t>
      </w:r>
      <w:r w:rsidRPr="00E005B1">
        <w:rPr>
          <w:sz w:val="28"/>
          <w:szCs w:val="28"/>
        </w:rPr>
        <w:t xml:space="preserve"> п. 4.5 Порядка.</w:t>
      </w:r>
    </w:p>
    <w:p w:rsidR="001B3DD9" w:rsidRDefault="001B3DD9" w:rsidP="002543D7">
      <w:pPr>
        <w:ind w:firstLine="709"/>
        <w:jc w:val="both"/>
        <w:rPr>
          <w:sz w:val="28"/>
          <w:szCs w:val="28"/>
        </w:rPr>
      </w:pPr>
      <w:r w:rsidRPr="00E005B1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Пояснительной запиской в</w:t>
      </w:r>
      <w:r w:rsidRPr="00E005B1">
        <w:rPr>
          <w:sz w:val="28"/>
          <w:szCs w:val="28"/>
        </w:rPr>
        <w:t xml:space="preserve">носимые в Программу изменения связаны с приведением объемов бюджетных ассигнований на реализацию Программы к объемам, утвержденным Решением Собрания </w:t>
      </w:r>
      <w:r>
        <w:rPr>
          <w:sz w:val="28"/>
          <w:szCs w:val="28"/>
        </w:rPr>
        <w:t>депутатов</w:t>
      </w:r>
      <w:r w:rsidRPr="00E005B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муниципального образования город Щекино </w:t>
      </w:r>
      <w:r w:rsidRPr="00E005B1">
        <w:rPr>
          <w:sz w:val="28"/>
          <w:szCs w:val="28"/>
        </w:rPr>
        <w:t xml:space="preserve">Щекинского района от </w:t>
      </w:r>
      <w:r>
        <w:rPr>
          <w:sz w:val="28"/>
          <w:szCs w:val="28"/>
        </w:rPr>
        <w:t>19.12.2017</w:t>
      </w:r>
      <w:r w:rsidRPr="00894E60">
        <w:rPr>
          <w:sz w:val="28"/>
          <w:szCs w:val="28"/>
        </w:rPr>
        <w:t xml:space="preserve"> № </w:t>
      </w:r>
      <w:r>
        <w:rPr>
          <w:sz w:val="28"/>
          <w:szCs w:val="28"/>
        </w:rPr>
        <w:t>42</w:t>
      </w:r>
      <w:r w:rsidRPr="00894E60">
        <w:rPr>
          <w:sz w:val="28"/>
          <w:szCs w:val="28"/>
        </w:rPr>
        <w:t>/</w:t>
      </w:r>
      <w:r>
        <w:rPr>
          <w:sz w:val="28"/>
          <w:szCs w:val="28"/>
        </w:rPr>
        <w:t>3254-176</w:t>
      </w:r>
      <w:r w:rsidRPr="00894E60">
        <w:rPr>
          <w:sz w:val="28"/>
          <w:szCs w:val="28"/>
        </w:rPr>
        <w:t xml:space="preserve"> «О бюджете муниципального образования  </w:t>
      </w:r>
      <w:r>
        <w:rPr>
          <w:sz w:val="28"/>
          <w:szCs w:val="28"/>
        </w:rPr>
        <w:t xml:space="preserve">город Щекино </w:t>
      </w:r>
      <w:r w:rsidRPr="00894E60">
        <w:rPr>
          <w:sz w:val="28"/>
          <w:szCs w:val="28"/>
        </w:rPr>
        <w:t>Щекинск</w:t>
      </w:r>
      <w:r>
        <w:rPr>
          <w:sz w:val="28"/>
          <w:szCs w:val="28"/>
        </w:rPr>
        <w:t>ого</w:t>
      </w:r>
      <w:r w:rsidRPr="00894E6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894E60">
        <w:rPr>
          <w:sz w:val="28"/>
          <w:szCs w:val="28"/>
        </w:rPr>
        <w:t xml:space="preserve"> на 201</w:t>
      </w:r>
      <w:r>
        <w:rPr>
          <w:sz w:val="28"/>
          <w:szCs w:val="28"/>
        </w:rPr>
        <w:t>8</w:t>
      </w:r>
      <w:r w:rsidRPr="00894E60">
        <w:rPr>
          <w:sz w:val="28"/>
          <w:szCs w:val="28"/>
        </w:rPr>
        <w:t xml:space="preserve"> год и на плановый период 201</w:t>
      </w:r>
      <w:r>
        <w:rPr>
          <w:sz w:val="28"/>
          <w:szCs w:val="28"/>
        </w:rPr>
        <w:t>9</w:t>
      </w:r>
      <w:r w:rsidRPr="00894E60">
        <w:rPr>
          <w:sz w:val="28"/>
          <w:szCs w:val="28"/>
        </w:rPr>
        <w:t xml:space="preserve"> и 20</w:t>
      </w:r>
      <w:r>
        <w:rPr>
          <w:sz w:val="28"/>
          <w:szCs w:val="28"/>
        </w:rPr>
        <w:t>20</w:t>
      </w:r>
      <w:r w:rsidRPr="00894E60">
        <w:rPr>
          <w:sz w:val="28"/>
          <w:szCs w:val="28"/>
        </w:rPr>
        <w:t xml:space="preserve"> годов</w:t>
      </w:r>
      <w:r w:rsidRPr="004E6977">
        <w:rPr>
          <w:sz w:val="28"/>
          <w:szCs w:val="28"/>
        </w:rPr>
        <w:t>». В представленном Постановлении объем бюджетных ассигнований на реализацию подпрограммы «Организация градостроительной деятельности на территории муниципального образования город Щекино Щекинского района</w:t>
      </w:r>
      <w:r>
        <w:rPr>
          <w:sz w:val="28"/>
          <w:szCs w:val="28"/>
        </w:rPr>
        <w:t>» в 2018</w:t>
      </w:r>
      <w:r w:rsidRPr="004E6977">
        <w:rPr>
          <w:sz w:val="28"/>
          <w:szCs w:val="28"/>
        </w:rPr>
        <w:t xml:space="preserve"> году </w:t>
      </w:r>
      <w:r>
        <w:rPr>
          <w:sz w:val="28"/>
          <w:szCs w:val="28"/>
        </w:rPr>
        <w:t>приводится в соответствие с показателями, утвержденными Решением о бюджете,</w:t>
      </w:r>
      <w:r w:rsidRPr="004E6977">
        <w:rPr>
          <w:sz w:val="28"/>
          <w:szCs w:val="28"/>
        </w:rPr>
        <w:t xml:space="preserve"> в том числе по следующим мероприятиям подпрограммы:</w:t>
      </w:r>
    </w:p>
    <w:p w:rsidR="001B3DD9" w:rsidRDefault="001B3DD9" w:rsidP="00F9619C">
      <w:pPr>
        <w:numPr>
          <w:ilvl w:val="0"/>
          <w:numId w:val="3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«Подготовка и утверждение документов территориального планирования муниципального образования город Щекино Щекинского района» объем бюджетных ассигнований в 2018 году увеличен на 122,0 тыс. руб., в связи с заключением контракта на оказание услуг по разработке Генерального плана и Правил землепользования и застройки муниципального образования город Щекино Щекинского района,</w:t>
      </w:r>
    </w:p>
    <w:p w:rsidR="001B3DD9" w:rsidRDefault="001B3DD9" w:rsidP="00E83F75">
      <w:pPr>
        <w:numPr>
          <w:ilvl w:val="0"/>
          <w:numId w:val="32"/>
        </w:numPr>
        <w:autoSpaceDE w:val="0"/>
        <w:autoSpaceDN w:val="0"/>
        <w:adjustRightInd w:val="0"/>
        <w:ind w:hanging="294"/>
        <w:jc w:val="both"/>
        <w:rPr>
          <w:sz w:val="28"/>
          <w:szCs w:val="28"/>
        </w:rPr>
      </w:pPr>
      <w:r w:rsidRPr="00F85730">
        <w:rPr>
          <w:sz w:val="28"/>
          <w:szCs w:val="28"/>
        </w:rPr>
        <w:t xml:space="preserve"> «Подготовка и утверждение </w:t>
      </w:r>
      <w:r>
        <w:rPr>
          <w:sz w:val="28"/>
          <w:szCs w:val="28"/>
        </w:rPr>
        <w:t>подготовленной на основании документов территориального планирования</w:t>
      </w:r>
      <w:r w:rsidRPr="00F85730">
        <w:rPr>
          <w:sz w:val="28"/>
          <w:szCs w:val="28"/>
        </w:rPr>
        <w:t xml:space="preserve"> муниципального образования город Щекино Щекинского района» </w:t>
      </w:r>
      <w:r>
        <w:rPr>
          <w:sz w:val="28"/>
          <w:szCs w:val="28"/>
        </w:rPr>
        <w:t xml:space="preserve">объем бюджетных ассигнований уменьшен на 100,0 тыс. руб. </w:t>
      </w:r>
    </w:p>
    <w:p w:rsidR="001B3DD9" w:rsidRPr="00CB533B" w:rsidRDefault="001B3DD9" w:rsidP="006F13A8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CB533B">
        <w:rPr>
          <w:b/>
          <w:bCs/>
          <w:sz w:val="28"/>
          <w:szCs w:val="28"/>
        </w:rPr>
        <w:t>Разработчиком программы не определен</w:t>
      </w:r>
      <w:r>
        <w:rPr>
          <w:b/>
          <w:bCs/>
          <w:sz w:val="28"/>
          <w:szCs w:val="28"/>
        </w:rPr>
        <w:t>ы</w:t>
      </w:r>
      <w:r w:rsidRPr="00CB533B">
        <w:rPr>
          <w:b/>
          <w:bCs/>
          <w:sz w:val="28"/>
          <w:szCs w:val="28"/>
        </w:rPr>
        <w:t xml:space="preserve"> показател</w:t>
      </w:r>
      <w:r>
        <w:rPr>
          <w:b/>
          <w:bCs/>
          <w:sz w:val="28"/>
          <w:szCs w:val="28"/>
        </w:rPr>
        <w:t>и</w:t>
      </w:r>
      <w:r w:rsidRPr="00CB533B">
        <w:rPr>
          <w:b/>
          <w:bCs/>
          <w:sz w:val="28"/>
          <w:szCs w:val="28"/>
        </w:rPr>
        <w:t>, количественно характеризующи</w:t>
      </w:r>
      <w:r>
        <w:rPr>
          <w:b/>
          <w:bCs/>
          <w:sz w:val="28"/>
          <w:szCs w:val="28"/>
        </w:rPr>
        <w:t>е</w:t>
      </w:r>
      <w:r w:rsidRPr="00CB533B">
        <w:rPr>
          <w:b/>
          <w:bCs/>
          <w:sz w:val="28"/>
          <w:szCs w:val="28"/>
        </w:rPr>
        <w:t xml:space="preserve"> достижение цели или решения задачи, установленн</w:t>
      </w:r>
      <w:r>
        <w:rPr>
          <w:b/>
          <w:bCs/>
          <w:sz w:val="28"/>
          <w:szCs w:val="28"/>
        </w:rPr>
        <w:t xml:space="preserve">ые 2 мероприятиями </w:t>
      </w:r>
      <w:r w:rsidRPr="00CB533B">
        <w:rPr>
          <w:b/>
          <w:bCs/>
          <w:sz w:val="28"/>
          <w:szCs w:val="28"/>
        </w:rPr>
        <w:t>подпрограмм</w:t>
      </w:r>
      <w:r>
        <w:rPr>
          <w:b/>
          <w:bCs/>
          <w:sz w:val="28"/>
          <w:szCs w:val="28"/>
        </w:rPr>
        <w:t>ы на 2018</w:t>
      </w:r>
      <w:r w:rsidRPr="00CB533B">
        <w:rPr>
          <w:b/>
          <w:bCs/>
          <w:sz w:val="28"/>
          <w:szCs w:val="28"/>
        </w:rPr>
        <w:t xml:space="preserve"> год, в связи с этим провести оценку эффективности реализации подпрограммы не представляется возможным.</w:t>
      </w:r>
    </w:p>
    <w:p w:rsidR="001B3DD9" w:rsidRDefault="001B3DD9" w:rsidP="00A11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вносимых изменений объем финансирования по муниципальной программе составит:</w:t>
      </w:r>
    </w:p>
    <w:p w:rsidR="001B3DD9" w:rsidRPr="00227B76" w:rsidRDefault="001B3DD9" w:rsidP="00A11FE9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7B76">
        <w:rPr>
          <w:sz w:val="28"/>
          <w:szCs w:val="28"/>
        </w:rPr>
        <w:t xml:space="preserve">в 2018 году – </w:t>
      </w:r>
      <w:r>
        <w:rPr>
          <w:sz w:val="28"/>
          <w:szCs w:val="28"/>
        </w:rPr>
        <w:t>222,</w:t>
      </w:r>
      <w:r w:rsidRPr="00227B76">
        <w:rPr>
          <w:sz w:val="28"/>
          <w:szCs w:val="28"/>
        </w:rPr>
        <w:t>0 тыс. руб.,</w:t>
      </w:r>
    </w:p>
    <w:p w:rsidR="001B3DD9" w:rsidRPr="00227B76" w:rsidRDefault="001B3DD9" w:rsidP="00A11FE9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7B76">
        <w:rPr>
          <w:sz w:val="28"/>
          <w:szCs w:val="28"/>
        </w:rPr>
        <w:t>в 2019 году – 100,0 тыс. руб.,</w:t>
      </w:r>
    </w:p>
    <w:p w:rsidR="001B3DD9" w:rsidRPr="000E45E3" w:rsidRDefault="001B3DD9" w:rsidP="00A11FE9">
      <w:pPr>
        <w:numPr>
          <w:ilvl w:val="0"/>
          <w:numId w:val="34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27B76">
        <w:rPr>
          <w:sz w:val="28"/>
          <w:szCs w:val="28"/>
        </w:rPr>
        <w:t xml:space="preserve">в 2020 году – </w:t>
      </w:r>
      <w:r>
        <w:rPr>
          <w:sz w:val="28"/>
          <w:szCs w:val="28"/>
        </w:rPr>
        <w:t>100</w:t>
      </w:r>
      <w:r w:rsidRPr="00227B76">
        <w:rPr>
          <w:sz w:val="28"/>
          <w:szCs w:val="28"/>
        </w:rPr>
        <w:t>,0 тыс. руб</w:t>
      </w:r>
      <w:r w:rsidRPr="000E45E3">
        <w:rPr>
          <w:sz w:val="28"/>
          <w:szCs w:val="28"/>
        </w:rPr>
        <w:t xml:space="preserve">. </w:t>
      </w:r>
    </w:p>
    <w:p w:rsidR="001B3DD9" w:rsidRDefault="001B3DD9" w:rsidP="00B934E6">
      <w:pPr>
        <w:ind w:firstLine="720"/>
        <w:jc w:val="both"/>
        <w:rPr>
          <w:sz w:val="28"/>
          <w:szCs w:val="28"/>
        </w:rPr>
      </w:pPr>
      <w:r w:rsidRPr="00F80283">
        <w:rPr>
          <w:sz w:val="28"/>
          <w:szCs w:val="28"/>
        </w:rPr>
        <w:t>По итогам финансово-экономической экспертизы представленного Постановления Контрольно-счетная комиссия Щекинского района рекомендует</w:t>
      </w:r>
      <w:r>
        <w:rPr>
          <w:sz w:val="28"/>
          <w:szCs w:val="28"/>
        </w:rPr>
        <w:t>:</w:t>
      </w:r>
    </w:p>
    <w:p w:rsidR="001B3DD9" w:rsidRPr="00260EFD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260EFD">
        <w:rPr>
          <w:sz w:val="28"/>
          <w:szCs w:val="28"/>
        </w:rPr>
        <w:t>предоставить информацию о влиянии внесенных изменений в объемы финансирования на ожидаемые результаты реализации муниципальной программы</w:t>
      </w:r>
      <w:r>
        <w:rPr>
          <w:sz w:val="28"/>
          <w:szCs w:val="28"/>
        </w:rPr>
        <w:t>;</w:t>
      </w:r>
    </w:p>
    <w:p w:rsidR="001B3DD9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260EFD">
        <w:rPr>
          <w:sz w:val="28"/>
          <w:szCs w:val="28"/>
        </w:rPr>
        <w:t>корректировать показател</w:t>
      </w:r>
      <w:r>
        <w:rPr>
          <w:sz w:val="28"/>
          <w:szCs w:val="28"/>
        </w:rPr>
        <w:t>и</w:t>
      </w:r>
      <w:r w:rsidRPr="00260EFD">
        <w:rPr>
          <w:sz w:val="28"/>
          <w:szCs w:val="28"/>
        </w:rPr>
        <w:t xml:space="preserve"> результативности и эффективности реализации муниципальной программы с учетом вносимых изменений в объемы финансирования по мероприятиям </w:t>
      </w:r>
      <w:r>
        <w:rPr>
          <w:sz w:val="28"/>
          <w:szCs w:val="28"/>
        </w:rPr>
        <w:t>П</w:t>
      </w:r>
      <w:r w:rsidRPr="00260EFD">
        <w:rPr>
          <w:sz w:val="28"/>
          <w:szCs w:val="28"/>
        </w:rPr>
        <w:t>рограммы и фактических данных об исп</w:t>
      </w:r>
      <w:r>
        <w:rPr>
          <w:sz w:val="28"/>
          <w:szCs w:val="28"/>
        </w:rPr>
        <w:t>олнении Программы;</w:t>
      </w:r>
    </w:p>
    <w:p w:rsidR="001B3DD9" w:rsidRPr="00260EFD" w:rsidRDefault="001B3DD9" w:rsidP="00B934E6">
      <w:pPr>
        <w:numPr>
          <w:ilvl w:val="2"/>
          <w:numId w:val="33"/>
        </w:numPr>
        <w:tabs>
          <w:tab w:val="clear" w:pos="2160"/>
          <w:tab w:val="num" w:pos="800"/>
        </w:tabs>
        <w:ind w:left="800" w:hanging="400"/>
        <w:jc w:val="both"/>
        <w:rPr>
          <w:sz w:val="28"/>
          <w:szCs w:val="28"/>
        </w:rPr>
      </w:pPr>
      <w:r w:rsidRPr="00F80283">
        <w:rPr>
          <w:sz w:val="28"/>
          <w:szCs w:val="28"/>
        </w:rPr>
        <w:t>установить показатели результативности и эффективности реализации муниципальной программы на 201</w:t>
      </w:r>
      <w:r>
        <w:rPr>
          <w:sz w:val="28"/>
          <w:szCs w:val="28"/>
        </w:rPr>
        <w:t>8</w:t>
      </w:r>
      <w:r w:rsidRPr="00F80283">
        <w:rPr>
          <w:sz w:val="28"/>
          <w:szCs w:val="28"/>
        </w:rPr>
        <w:t>-2020 г</w:t>
      </w:r>
      <w:r>
        <w:rPr>
          <w:sz w:val="28"/>
          <w:szCs w:val="28"/>
        </w:rPr>
        <w:t>г.</w:t>
      </w:r>
      <w:r w:rsidRPr="00F80283">
        <w:rPr>
          <w:sz w:val="28"/>
          <w:szCs w:val="28"/>
        </w:rPr>
        <w:t xml:space="preserve"> в соответствии с уточненными объемами финансирования по Программе.</w:t>
      </w:r>
    </w:p>
    <w:p w:rsidR="001B3DD9" w:rsidRPr="00EC1EFD" w:rsidRDefault="001B3DD9" w:rsidP="00B934E6">
      <w:pPr>
        <w:pStyle w:val="BodyTextIndent"/>
        <w:spacing w:after="0"/>
        <w:ind w:left="0"/>
        <w:rPr>
          <w:sz w:val="16"/>
          <w:szCs w:val="16"/>
          <w:highlight w:val="yellow"/>
        </w:rPr>
      </w:pPr>
    </w:p>
    <w:p w:rsidR="001B3DD9" w:rsidRPr="00A0618C" w:rsidRDefault="001B3DD9" w:rsidP="00A11F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B3DD9" w:rsidRPr="00640C34" w:rsidRDefault="001B3DD9" w:rsidP="00416935">
      <w:pPr>
        <w:pStyle w:val="ListParagraph"/>
        <w:autoSpaceDE w:val="0"/>
        <w:autoSpaceDN w:val="0"/>
        <w:adjustRightInd w:val="0"/>
        <w:ind w:left="0" w:firstLine="709"/>
        <w:jc w:val="both"/>
        <w:rPr>
          <w:b/>
          <w:bCs/>
          <w:sz w:val="28"/>
          <w:szCs w:val="28"/>
        </w:rPr>
      </w:pPr>
      <w:r w:rsidRPr="00640C34">
        <w:rPr>
          <w:b/>
          <w:bCs/>
          <w:sz w:val="28"/>
          <w:szCs w:val="28"/>
        </w:rPr>
        <w:t>Замечания, отраженные в Заключении Контрольно-счетной комиссии необходимо учесть при следующем внесении изменений в муниципальную программу.</w:t>
      </w:r>
    </w:p>
    <w:p w:rsidR="001B3DD9" w:rsidRPr="00D61FEF" w:rsidRDefault="001B3DD9" w:rsidP="0012069E">
      <w:pPr>
        <w:pStyle w:val="ListParagraph"/>
        <w:autoSpaceDE w:val="0"/>
        <w:autoSpaceDN w:val="0"/>
        <w:adjustRightInd w:val="0"/>
        <w:ind w:left="0"/>
        <w:jc w:val="both"/>
        <w:rPr>
          <w:sz w:val="28"/>
          <w:szCs w:val="28"/>
          <w:highlight w:val="yellow"/>
        </w:rPr>
      </w:pPr>
    </w:p>
    <w:p w:rsidR="001B3DD9" w:rsidRPr="00D61FEF" w:rsidRDefault="001B3DD9" w:rsidP="003E42C0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</w:p>
    <w:p w:rsidR="001B3DD9" w:rsidRPr="00D61FEF" w:rsidRDefault="001B3DD9" w:rsidP="003E42C0">
      <w:pPr>
        <w:autoSpaceDE w:val="0"/>
        <w:autoSpaceDN w:val="0"/>
        <w:adjustRightInd w:val="0"/>
        <w:ind w:firstLine="720"/>
        <w:jc w:val="both"/>
        <w:rPr>
          <w:sz w:val="26"/>
          <w:szCs w:val="26"/>
          <w:highlight w:val="yellow"/>
        </w:rPr>
      </w:pPr>
    </w:p>
    <w:p w:rsidR="001B3DD9" w:rsidRPr="00D61FEF" w:rsidRDefault="001B3DD9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1B3DD9" w:rsidRPr="00D61FEF" w:rsidRDefault="001B3DD9" w:rsidP="001857E1">
      <w:pPr>
        <w:autoSpaceDE w:val="0"/>
        <w:autoSpaceDN w:val="0"/>
        <w:adjustRightInd w:val="0"/>
        <w:ind w:firstLine="720"/>
        <w:jc w:val="both"/>
        <w:rPr>
          <w:sz w:val="28"/>
          <w:szCs w:val="28"/>
          <w:highlight w:val="yellow"/>
        </w:rPr>
      </w:pPr>
    </w:p>
    <w:p w:rsidR="001B3DD9" w:rsidRPr="00640C34" w:rsidRDefault="001B3DD9" w:rsidP="00640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C34">
        <w:rPr>
          <w:sz w:val="28"/>
          <w:szCs w:val="28"/>
        </w:rPr>
        <w:t xml:space="preserve">Председатель  </w:t>
      </w:r>
    </w:p>
    <w:p w:rsidR="001B3DD9" w:rsidRPr="00640C34" w:rsidRDefault="001B3DD9" w:rsidP="00640C34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640C34">
        <w:rPr>
          <w:sz w:val="28"/>
          <w:szCs w:val="28"/>
        </w:rPr>
        <w:t xml:space="preserve">Контрольно-счетной комиссии                                        </w:t>
      </w:r>
    </w:p>
    <w:p w:rsidR="001B3DD9" w:rsidRPr="00640C34" w:rsidRDefault="001B3DD9" w:rsidP="00640C34">
      <w:pPr>
        <w:pStyle w:val="BodyTextIndent"/>
        <w:spacing w:after="0"/>
        <w:ind w:left="0"/>
        <w:rPr>
          <w:sz w:val="28"/>
          <w:szCs w:val="28"/>
        </w:rPr>
      </w:pPr>
      <w:r w:rsidRPr="00640C34">
        <w:rPr>
          <w:sz w:val="28"/>
          <w:szCs w:val="28"/>
        </w:rPr>
        <w:t>МО Щекинский район</w:t>
      </w:r>
      <w:r w:rsidRPr="00640C34">
        <w:rPr>
          <w:b/>
          <w:bCs/>
          <w:sz w:val="28"/>
          <w:szCs w:val="28"/>
        </w:rPr>
        <w:t xml:space="preserve"> </w:t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</w:r>
      <w:r w:rsidRPr="00640C34">
        <w:rPr>
          <w:b/>
          <w:bCs/>
          <w:sz w:val="28"/>
          <w:szCs w:val="28"/>
        </w:rPr>
        <w:tab/>
        <w:t xml:space="preserve">                    </w:t>
      </w:r>
      <w:r w:rsidRPr="00640C34">
        <w:rPr>
          <w:sz w:val="28"/>
          <w:szCs w:val="28"/>
        </w:rPr>
        <w:t>Е.П.Добровольская</w:t>
      </w:r>
    </w:p>
    <w:p w:rsidR="001B3DD9" w:rsidRPr="00640C34" w:rsidRDefault="001B3DD9" w:rsidP="00D13610">
      <w:pPr>
        <w:pStyle w:val="BodyTextIndent"/>
        <w:spacing w:after="0"/>
        <w:ind w:left="0"/>
        <w:rPr>
          <w:sz w:val="18"/>
          <w:szCs w:val="18"/>
          <w:highlight w:val="yellow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Default="001B3DD9" w:rsidP="00D13610">
      <w:pPr>
        <w:pStyle w:val="BodyTextIndent"/>
        <w:spacing w:after="0"/>
        <w:ind w:left="0"/>
        <w:rPr>
          <w:sz w:val="16"/>
          <w:szCs w:val="16"/>
        </w:rPr>
      </w:pPr>
    </w:p>
    <w:p w:rsidR="001B3DD9" w:rsidRPr="006F13A8" w:rsidRDefault="001B3DD9" w:rsidP="00D13610">
      <w:pPr>
        <w:pStyle w:val="BodyTextIndent"/>
        <w:spacing w:after="0"/>
        <w:ind w:left="0"/>
        <w:rPr>
          <w:sz w:val="16"/>
          <w:szCs w:val="16"/>
        </w:rPr>
      </w:pPr>
      <w:r w:rsidRPr="006F13A8">
        <w:rPr>
          <w:sz w:val="16"/>
          <w:szCs w:val="16"/>
        </w:rPr>
        <w:t xml:space="preserve">Исп. </w:t>
      </w:r>
      <w:r>
        <w:rPr>
          <w:sz w:val="16"/>
          <w:szCs w:val="16"/>
        </w:rPr>
        <w:t>Маркина Е.А.</w:t>
      </w:r>
    </w:p>
    <w:p w:rsidR="001B3DD9" w:rsidRPr="00F02876" w:rsidRDefault="001B3DD9" w:rsidP="00D13610">
      <w:pPr>
        <w:pStyle w:val="BodyTextIndent"/>
        <w:spacing w:after="0"/>
        <w:ind w:left="0"/>
        <w:rPr>
          <w:sz w:val="16"/>
          <w:szCs w:val="16"/>
        </w:rPr>
      </w:pPr>
      <w:r w:rsidRPr="006F13A8">
        <w:rPr>
          <w:sz w:val="16"/>
          <w:szCs w:val="16"/>
        </w:rPr>
        <w:t>Тел./48751/5-23-40</w:t>
      </w:r>
    </w:p>
    <w:sectPr w:rsidR="001B3DD9" w:rsidRPr="00F02876" w:rsidSect="005A5C15">
      <w:footerReference w:type="default" r:id="rId8"/>
      <w:pgSz w:w="11906" w:h="16838"/>
      <w:pgMar w:top="1134" w:right="567" w:bottom="1134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DD9" w:rsidRDefault="001B3DD9" w:rsidP="005A5C15">
      <w:r>
        <w:separator/>
      </w:r>
    </w:p>
  </w:endnote>
  <w:endnote w:type="continuationSeparator" w:id="0">
    <w:p w:rsidR="001B3DD9" w:rsidRDefault="001B3DD9" w:rsidP="005A5C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3DD9" w:rsidRDefault="001B3DD9">
    <w:pPr>
      <w:pStyle w:val="Footer"/>
      <w:jc w:val="right"/>
    </w:pPr>
    <w:fldSimple w:instr=" PAGE   \* MERGEFORMAT ">
      <w:r>
        <w:rPr>
          <w:noProof/>
        </w:rPr>
        <w:t>3</w:t>
      </w:r>
    </w:fldSimple>
  </w:p>
  <w:p w:rsidR="001B3DD9" w:rsidRDefault="001B3DD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DD9" w:rsidRDefault="001B3DD9" w:rsidP="005A5C15">
      <w:r>
        <w:separator/>
      </w:r>
    </w:p>
  </w:footnote>
  <w:footnote w:type="continuationSeparator" w:id="0">
    <w:p w:rsidR="001B3DD9" w:rsidRDefault="001B3DD9" w:rsidP="005A5C1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A0A0E"/>
    <w:multiLevelType w:val="hybridMultilevel"/>
    <w:tmpl w:val="CCBCCF6C"/>
    <w:lvl w:ilvl="0" w:tplc="0419000F">
      <w:start w:val="1"/>
      <w:numFmt w:val="decimal"/>
      <w:lvlText w:val="%1."/>
      <w:lvlJc w:val="left"/>
      <w:pPr>
        <w:tabs>
          <w:tab w:val="num" w:pos="2490"/>
        </w:tabs>
        <w:ind w:left="249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210"/>
        </w:tabs>
        <w:ind w:left="32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930"/>
        </w:tabs>
        <w:ind w:left="39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650"/>
        </w:tabs>
        <w:ind w:left="46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370"/>
        </w:tabs>
        <w:ind w:left="53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6090"/>
        </w:tabs>
        <w:ind w:left="60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810"/>
        </w:tabs>
        <w:ind w:left="68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530"/>
        </w:tabs>
        <w:ind w:left="75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250"/>
        </w:tabs>
        <w:ind w:left="8250" w:hanging="180"/>
      </w:pPr>
    </w:lvl>
  </w:abstractNum>
  <w:abstractNum w:abstractNumId="1">
    <w:nsid w:val="04B078DD"/>
    <w:multiLevelType w:val="hybridMultilevel"/>
    <w:tmpl w:val="1A84C47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6912894"/>
    <w:multiLevelType w:val="hybridMultilevel"/>
    <w:tmpl w:val="BDFCED8A"/>
    <w:lvl w:ilvl="0" w:tplc="420E9F0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06A231C7"/>
    <w:multiLevelType w:val="hybridMultilevel"/>
    <w:tmpl w:val="BAD2A652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08EA1794"/>
    <w:multiLevelType w:val="hybridMultilevel"/>
    <w:tmpl w:val="06706C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8D0602"/>
    <w:multiLevelType w:val="hybridMultilevel"/>
    <w:tmpl w:val="17383C12"/>
    <w:lvl w:ilvl="0" w:tplc="910E61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56F6C88"/>
    <w:multiLevelType w:val="hybridMultilevel"/>
    <w:tmpl w:val="53B00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360A1"/>
    <w:multiLevelType w:val="hybridMultilevel"/>
    <w:tmpl w:val="898C57E6"/>
    <w:lvl w:ilvl="0" w:tplc="BA18A552">
      <w:start w:val="2"/>
      <w:numFmt w:val="bullet"/>
      <w:lvlText w:val="-"/>
      <w:lvlJc w:val="left"/>
      <w:pPr>
        <w:tabs>
          <w:tab w:val="num" w:pos="592"/>
        </w:tabs>
        <w:ind w:left="592" w:hanging="360"/>
      </w:pPr>
      <w:rPr>
        <w:rFonts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9300E3B"/>
    <w:multiLevelType w:val="hybridMultilevel"/>
    <w:tmpl w:val="52588194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BA18A55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C2866C7"/>
    <w:multiLevelType w:val="hybridMultilevel"/>
    <w:tmpl w:val="3274ECD4"/>
    <w:lvl w:ilvl="0" w:tplc="F1EEF6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CDC6CC1"/>
    <w:multiLevelType w:val="hybridMultilevel"/>
    <w:tmpl w:val="C12A20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26FF397D"/>
    <w:multiLevelType w:val="hybridMultilevel"/>
    <w:tmpl w:val="3F5E7C4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CB965F9"/>
    <w:multiLevelType w:val="hybridMultilevel"/>
    <w:tmpl w:val="9C8058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2F005B94"/>
    <w:multiLevelType w:val="hybridMultilevel"/>
    <w:tmpl w:val="EAD0B4AE"/>
    <w:lvl w:ilvl="0" w:tplc="9E7ED98E">
      <w:start w:val="2"/>
      <w:numFmt w:val="bullet"/>
      <w:lvlText w:val="-"/>
      <w:lvlJc w:val="left"/>
      <w:pPr>
        <w:tabs>
          <w:tab w:val="num" w:pos="1230"/>
        </w:tabs>
        <w:ind w:left="123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30C6676D"/>
    <w:multiLevelType w:val="hybridMultilevel"/>
    <w:tmpl w:val="B3A2E8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0E62B23"/>
    <w:multiLevelType w:val="hybridMultilevel"/>
    <w:tmpl w:val="1C681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8AB37F8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A8B23E1"/>
    <w:multiLevelType w:val="hybridMultilevel"/>
    <w:tmpl w:val="03EE0590"/>
    <w:lvl w:ilvl="0" w:tplc="F94A4B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0344A3E"/>
    <w:multiLevelType w:val="hybridMultilevel"/>
    <w:tmpl w:val="34E221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22281D"/>
    <w:multiLevelType w:val="hybridMultilevel"/>
    <w:tmpl w:val="9CD64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5F343EF"/>
    <w:multiLevelType w:val="hybridMultilevel"/>
    <w:tmpl w:val="F124A1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BB357F3"/>
    <w:multiLevelType w:val="hybridMultilevel"/>
    <w:tmpl w:val="BE2E6C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5A4C6F37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6263C6"/>
    <w:multiLevelType w:val="hybridMultilevel"/>
    <w:tmpl w:val="1C1CE52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616E7F46"/>
    <w:multiLevelType w:val="hybridMultilevel"/>
    <w:tmpl w:val="F880E9F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5">
    <w:nsid w:val="61FE2B53"/>
    <w:multiLevelType w:val="hybridMultilevel"/>
    <w:tmpl w:val="48AEAAE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16261D"/>
    <w:multiLevelType w:val="hybridMultilevel"/>
    <w:tmpl w:val="D8641F14"/>
    <w:lvl w:ilvl="0" w:tplc="910AD018">
      <w:numFmt w:val="bullet"/>
      <w:lvlText w:val=""/>
      <w:lvlJc w:val="left"/>
      <w:pPr>
        <w:ind w:left="1069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27">
    <w:nsid w:val="6548517F"/>
    <w:multiLevelType w:val="hybridMultilevel"/>
    <w:tmpl w:val="D422C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8">
    <w:nsid w:val="6580295C"/>
    <w:multiLevelType w:val="hybridMultilevel"/>
    <w:tmpl w:val="BBD6A210"/>
    <w:lvl w:ilvl="0" w:tplc="666C94A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9">
    <w:nsid w:val="6C216B01"/>
    <w:multiLevelType w:val="hybridMultilevel"/>
    <w:tmpl w:val="51047D96"/>
    <w:lvl w:ilvl="0" w:tplc="6A5490B6">
      <w:start w:val="1"/>
      <w:numFmt w:val="decimal"/>
      <w:lvlText w:val="%1."/>
      <w:lvlJc w:val="left"/>
      <w:pPr>
        <w:tabs>
          <w:tab w:val="num" w:pos="2475"/>
        </w:tabs>
        <w:ind w:left="2475" w:hanging="1215"/>
      </w:pPr>
      <w:rPr>
        <w:rFonts w:hint="default"/>
        <w:b w:val="0"/>
        <w:bCs w:val="0"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F027808"/>
    <w:multiLevelType w:val="hybridMultilevel"/>
    <w:tmpl w:val="1E80616C"/>
    <w:lvl w:ilvl="0" w:tplc="04190005">
      <w:start w:val="1"/>
      <w:numFmt w:val="bullet"/>
      <w:lvlText w:val=""/>
      <w:lvlJc w:val="left"/>
      <w:pPr>
        <w:tabs>
          <w:tab w:val="num" w:pos="1495"/>
        </w:tabs>
        <w:ind w:left="14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1">
    <w:nsid w:val="75A6336C"/>
    <w:multiLevelType w:val="hybridMultilevel"/>
    <w:tmpl w:val="B1A6C3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2">
    <w:nsid w:val="7A0D2A01"/>
    <w:multiLevelType w:val="hybridMultilevel"/>
    <w:tmpl w:val="1158A4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BAE23EE"/>
    <w:multiLevelType w:val="hybridMultilevel"/>
    <w:tmpl w:val="99D867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3"/>
  </w:num>
  <w:num w:numId="2">
    <w:abstractNumId w:val="25"/>
  </w:num>
  <w:num w:numId="3">
    <w:abstractNumId w:val="0"/>
  </w:num>
  <w:num w:numId="4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</w:num>
  <w:num w:numId="8">
    <w:abstractNumId w:val="18"/>
  </w:num>
  <w:num w:numId="9">
    <w:abstractNumId w:val="28"/>
  </w:num>
  <w:num w:numId="10">
    <w:abstractNumId w:val="2"/>
  </w:num>
  <w:num w:numId="11">
    <w:abstractNumId w:val="12"/>
  </w:num>
  <w:num w:numId="12">
    <w:abstractNumId w:val="16"/>
  </w:num>
  <w:num w:numId="13">
    <w:abstractNumId w:val="29"/>
  </w:num>
  <w:num w:numId="14">
    <w:abstractNumId w:val="31"/>
  </w:num>
  <w:num w:numId="15">
    <w:abstractNumId w:val="5"/>
  </w:num>
  <w:num w:numId="16">
    <w:abstractNumId w:val="21"/>
  </w:num>
  <w:num w:numId="17">
    <w:abstractNumId w:val="11"/>
  </w:num>
  <w:num w:numId="18">
    <w:abstractNumId w:val="24"/>
  </w:num>
  <w:num w:numId="19">
    <w:abstractNumId w:val="10"/>
  </w:num>
  <w:num w:numId="20">
    <w:abstractNumId w:val="27"/>
  </w:num>
  <w:num w:numId="21">
    <w:abstractNumId w:val="1"/>
  </w:num>
  <w:num w:numId="22">
    <w:abstractNumId w:val="13"/>
  </w:num>
  <w:num w:numId="23">
    <w:abstractNumId w:val="3"/>
  </w:num>
  <w:num w:numId="24">
    <w:abstractNumId w:val="8"/>
  </w:num>
  <w:num w:numId="25">
    <w:abstractNumId w:val="7"/>
  </w:num>
  <w:num w:numId="26">
    <w:abstractNumId w:val="19"/>
  </w:num>
  <w:num w:numId="27">
    <w:abstractNumId w:val="17"/>
  </w:num>
  <w:num w:numId="28">
    <w:abstractNumId w:val="9"/>
  </w:num>
  <w:num w:numId="29">
    <w:abstractNumId w:val="26"/>
  </w:num>
  <w:num w:numId="30">
    <w:abstractNumId w:val="14"/>
  </w:num>
  <w:num w:numId="3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23"/>
  </w:num>
  <w:num w:numId="34">
    <w:abstractNumId w:val="6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0789"/>
    <w:rsid w:val="000021AD"/>
    <w:rsid w:val="00003E30"/>
    <w:rsid w:val="000046BA"/>
    <w:rsid w:val="00005637"/>
    <w:rsid w:val="000056C3"/>
    <w:rsid w:val="000101C4"/>
    <w:rsid w:val="000103A3"/>
    <w:rsid w:val="00014EFF"/>
    <w:rsid w:val="00014F41"/>
    <w:rsid w:val="00017C32"/>
    <w:rsid w:val="00023E7A"/>
    <w:rsid w:val="000260B9"/>
    <w:rsid w:val="0003474F"/>
    <w:rsid w:val="000365AF"/>
    <w:rsid w:val="000366C4"/>
    <w:rsid w:val="00040828"/>
    <w:rsid w:val="00042521"/>
    <w:rsid w:val="000462D0"/>
    <w:rsid w:val="00060DDE"/>
    <w:rsid w:val="00061590"/>
    <w:rsid w:val="00064343"/>
    <w:rsid w:val="00066C83"/>
    <w:rsid w:val="00076896"/>
    <w:rsid w:val="000768AC"/>
    <w:rsid w:val="00084256"/>
    <w:rsid w:val="00087356"/>
    <w:rsid w:val="00090C6D"/>
    <w:rsid w:val="00094A86"/>
    <w:rsid w:val="0009669F"/>
    <w:rsid w:val="000970FF"/>
    <w:rsid w:val="000A004E"/>
    <w:rsid w:val="000A5E2F"/>
    <w:rsid w:val="000A7105"/>
    <w:rsid w:val="000B0BFA"/>
    <w:rsid w:val="000B4376"/>
    <w:rsid w:val="000B48AB"/>
    <w:rsid w:val="000B4AB1"/>
    <w:rsid w:val="000C5B91"/>
    <w:rsid w:val="000D0C43"/>
    <w:rsid w:val="000D3D3C"/>
    <w:rsid w:val="000D40C0"/>
    <w:rsid w:val="000E080B"/>
    <w:rsid w:val="000E1C49"/>
    <w:rsid w:val="000E45E3"/>
    <w:rsid w:val="000E47EE"/>
    <w:rsid w:val="000E617D"/>
    <w:rsid w:val="000E71EA"/>
    <w:rsid w:val="000F5F6D"/>
    <w:rsid w:val="00100712"/>
    <w:rsid w:val="00101959"/>
    <w:rsid w:val="00101F59"/>
    <w:rsid w:val="001021DE"/>
    <w:rsid w:val="00103384"/>
    <w:rsid w:val="0010450A"/>
    <w:rsid w:val="00106FCA"/>
    <w:rsid w:val="001135E6"/>
    <w:rsid w:val="00113881"/>
    <w:rsid w:val="001171BC"/>
    <w:rsid w:val="00117A5D"/>
    <w:rsid w:val="00117B01"/>
    <w:rsid w:val="00120216"/>
    <w:rsid w:val="0012069E"/>
    <w:rsid w:val="001212EC"/>
    <w:rsid w:val="00121350"/>
    <w:rsid w:val="00121F81"/>
    <w:rsid w:val="00130FD9"/>
    <w:rsid w:val="00133914"/>
    <w:rsid w:val="00135A35"/>
    <w:rsid w:val="00135DD3"/>
    <w:rsid w:val="00143024"/>
    <w:rsid w:val="00144AB9"/>
    <w:rsid w:val="00147558"/>
    <w:rsid w:val="00147FCA"/>
    <w:rsid w:val="00152ABF"/>
    <w:rsid w:val="00152C3E"/>
    <w:rsid w:val="001603B9"/>
    <w:rsid w:val="00165EB4"/>
    <w:rsid w:val="001734AE"/>
    <w:rsid w:val="001764A1"/>
    <w:rsid w:val="00176A0A"/>
    <w:rsid w:val="001806DB"/>
    <w:rsid w:val="00184064"/>
    <w:rsid w:val="001840FB"/>
    <w:rsid w:val="001857E1"/>
    <w:rsid w:val="00185A32"/>
    <w:rsid w:val="001927EA"/>
    <w:rsid w:val="00193916"/>
    <w:rsid w:val="00195DB8"/>
    <w:rsid w:val="001A08C2"/>
    <w:rsid w:val="001A1BCB"/>
    <w:rsid w:val="001A5C14"/>
    <w:rsid w:val="001A6F9A"/>
    <w:rsid w:val="001A7F45"/>
    <w:rsid w:val="001B3DD9"/>
    <w:rsid w:val="001B491C"/>
    <w:rsid w:val="001B6BCA"/>
    <w:rsid w:val="001C390B"/>
    <w:rsid w:val="001C4CA7"/>
    <w:rsid w:val="001C517E"/>
    <w:rsid w:val="001D2634"/>
    <w:rsid w:val="001D7C6A"/>
    <w:rsid w:val="001E2013"/>
    <w:rsid w:val="001F1E1D"/>
    <w:rsid w:val="001F4F33"/>
    <w:rsid w:val="002007F4"/>
    <w:rsid w:val="00201773"/>
    <w:rsid w:val="00201965"/>
    <w:rsid w:val="002068A4"/>
    <w:rsid w:val="0021336C"/>
    <w:rsid w:val="002206EA"/>
    <w:rsid w:val="00222BF6"/>
    <w:rsid w:val="00223FEC"/>
    <w:rsid w:val="00224EC7"/>
    <w:rsid w:val="00227B76"/>
    <w:rsid w:val="0023154A"/>
    <w:rsid w:val="0023527D"/>
    <w:rsid w:val="002360B1"/>
    <w:rsid w:val="0023649C"/>
    <w:rsid w:val="00236B53"/>
    <w:rsid w:val="00246BD5"/>
    <w:rsid w:val="00247E74"/>
    <w:rsid w:val="0025165D"/>
    <w:rsid w:val="00252DA0"/>
    <w:rsid w:val="00253AD0"/>
    <w:rsid w:val="002543D7"/>
    <w:rsid w:val="00254AEE"/>
    <w:rsid w:val="00256A49"/>
    <w:rsid w:val="00260EFD"/>
    <w:rsid w:val="002641BD"/>
    <w:rsid w:val="002655CB"/>
    <w:rsid w:val="00271AF0"/>
    <w:rsid w:val="0027204D"/>
    <w:rsid w:val="00274A4F"/>
    <w:rsid w:val="00284102"/>
    <w:rsid w:val="00284E32"/>
    <w:rsid w:val="00294047"/>
    <w:rsid w:val="002A11BA"/>
    <w:rsid w:val="002A193F"/>
    <w:rsid w:val="002A5BCB"/>
    <w:rsid w:val="002B0B3E"/>
    <w:rsid w:val="002B2005"/>
    <w:rsid w:val="002B4DEC"/>
    <w:rsid w:val="002B67CB"/>
    <w:rsid w:val="002C23CE"/>
    <w:rsid w:val="002C34E0"/>
    <w:rsid w:val="002C561F"/>
    <w:rsid w:val="002C69E8"/>
    <w:rsid w:val="002D10C5"/>
    <w:rsid w:val="002D28AF"/>
    <w:rsid w:val="002D2BB4"/>
    <w:rsid w:val="002D33B0"/>
    <w:rsid w:val="002D3B30"/>
    <w:rsid w:val="002D741A"/>
    <w:rsid w:val="002D7CEB"/>
    <w:rsid w:val="002E22DC"/>
    <w:rsid w:val="002E4CB3"/>
    <w:rsid w:val="002E5FF1"/>
    <w:rsid w:val="002E7A98"/>
    <w:rsid w:val="002F05D1"/>
    <w:rsid w:val="002F40C2"/>
    <w:rsid w:val="00303D7A"/>
    <w:rsid w:val="00306BE1"/>
    <w:rsid w:val="00312216"/>
    <w:rsid w:val="00316B9D"/>
    <w:rsid w:val="003173B7"/>
    <w:rsid w:val="003204D2"/>
    <w:rsid w:val="00320AD8"/>
    <w:rsid w:val="00321C39"/>
    <w:rsid w:val="00323BB2"/>
    <w:rsid w:val="00327D25"/>
    <w:rsid w:val="003306C4"/>
    <w:rsid w:val="0033457D"/>
    <w:rsid w:val="00334FA2"/>
    <w:rsid w:val="003429F0"/>
    <w:rsid w:val="00342E78"/>
    <w:rsid w:val="00347D63"/>
    <w:rsid w:val="0035031F"/>
    <w:rsid w:val="003518B6"/>
    <w:rsid w:val="00352F2C"/>
    <w:rsid w:val="003532D1"/>
    <w:rsid w:val="00356D9C"/>
    <w:rsid w:val="003615FF"/>
    <w:rsid w:val="0036196E"/>
    <w:rsid w:val="00362B74"/>
    <w:rsid w:val="0036548E"/>
    <w:rsid w:val="00370424"/>
    <w:rsid w:val="00375A96"/>
    <w:rsid w:val="00375B79"/>
    <w:rsid w:val="00384864"/>
    <w:rsid w:val="003861C3"/>
    <w:rsid w:val="003869D7"/>
    <w:rsid w:val="00387016"/>
    <w:rsid w:val="003A37BB"/>
    <w:rsid w:val="003A4A53"/>
    <w:rsid w:val="003B530C"/>
    <w:rsid w:val="003C29DF"/>
    <w:rsid w:val="003D4E7C"/>
    <w:rsid w:val="003D663B"/>
    <w:rsid w:val="003E026E"/>
    <w:rsid w:val="003E405A"/>
    <w:rsid w:val="003E42C0"/>
    <w:rsid w:val="003E53AF"/>
    <w:rsid w:val="003E5C2F"/>
    <w:rsid w:val="003E5CDF"/>
    <w:rsid w:val="003F23EA"/>
    <w:rsid w:val="003F39F8"/>
    <w:rsid w:val="003F780B"/>
    <w:rsid w:val="0040109B"/>
    <w:rsid w:val="00401C6B"/>
    <w:rsid w:val="0040282A"/>
    <w:rsid w:val="00405423"/>
    <w:rsid w:val="004142D1"/>
    <w:rsid w:val="004150A0"/>
    <w:rsid w:val="00416935"/>
    <w:rsid w:val="00420F11"/>
    <w:rsid w:val="00421736"/>
    <w:rsid w:val="0042400F"/>
    <w:rsid w:val="00427F42"/>
    <w:rsid w:val="00431E51"/>
    <w:rsid w:val="004350A8"/>
    <w:rsid w:val="00440736"/>
    <w:rsid w:val="0044462B"/>
    <w:rsid w:val="00445F6C"/>
    <w:rsid w:val="00445FFF"/>
    <w:rsid w:val="0044629B"/>
    <w:rsid w:val="004462B0"/>
    <w:rsid w:val="004469D7"/>
    <w:rsid w:val="004470DA"/>
    <w:rsid w:val="0045023C"/>
    <w:rsid w:val="00452AA5"/>
    <w:rsid w:val="0045661D"/>
    <w:rsid w:val="0046077E"/>
    <w:rsid w:val="00461610"/>
    <w:rsid w:val="00463D1D"/>
    <w:rsid w:val="00474197"/>
    <w:rsid w:val="00483324"/>
    <w:rsid w:val="00484512"/>
    <w:rsid w:val="0048511C"/>
    <w:rsid w:val="0048645D"/>
    <w:rsid w:val="00492981"/>
    <w:rsid w:val="004962E1"/>
    <w:rsid w:val="004971C4"/>
    <w:rsid w:val="00497757"/>
    <w:rsid w:val="004A4283"/>
    <w:rsid w:val="004A4A4E"/>
    <w:rsid w:val="004A5C64"/>
    <w:rsid w:val="004A6532"/>
    <w:rsid w:val="004B1F26"/>
    <w:rsid w:val="004B26CF"/>
    <w:rsid w:val="004B46A7"/>
    <w:rsid w:val="004B7306"/>
    <w:rsid w:val="004C1CDD"/>
    <w:rsid w:val="004C57B9"/>
    <w:rsid w:val="004C7E8B"/>
    <w:rsid w:val="004D7B74"/>
    <w:rsid w:val="004E0366"/>
    <w:rsid w:val="004E6977"/>
    <w:rsid w:val="004F1068"/>
    <w:rsid w:val="004F579B"/>
    <w:rsid w:val="004F5CFA"/>
    <w:rsid w:val="004F62B3"/>
    <w:rsid w:val="005031B7"/>
    <w:rsid w:val="00503681"/>
    <w:rsid w:val="00504CEC"/>
    <w:rsid w:val="00506EBE"/>
    <w:rsid w:val="005103F6"/>
    <w:rsid w:val="00511B39"/>
    <w:rsid w:val="00520567"/>
    <w:rsid w:val="005208DA"/>
    <w:rsid w:val="005224F4"/>
    <w:rsid w:val="005239B1"/>
    <w:rsid w:val="005362E1"/>
    <w:rsid w:val="00544000"/>
    <w:rsid w:val="00550EDC"/>
    <w:rsid w:val="00551A60"/>
    <w:rsid w:val="00552ECD"/>
    <w:rsid w:val="005558FD"/>
    <w:rsid w:val="00557672"/>
    <w:rsid w:val="00561BD1"/>
    <w:rsid w:val="00566F10"/>
    <w:rsid w:val="005671DA"/>
    <w:rsid w:val="005708EF"/>
    <w:rsid w:val="00577ED6"/>
    <w:rsid w:val="005806F0"/>
    <w:rsid w:val="00584203"/>
    <w:rsid w:val="00584ADD"/>
    <w:rsid w:val="00591F91"/>
    <w:rsid w:val="005923FD"/>
    <w:rsid w:val="005938E8"/>
    <w:rsid w:val="00595F71"/>
    <w:rsid w:val="00597865"/>
    <w:rsid w:val="005A056C"/>
    <w:rsid w:val="005A2985"/>
    <w:rsid w:val="005A4389"/>
    <w:rsid w:val="005A5941"/>
    <w:rsid w:val="005A5C15"/>
    <w:rsid w:val="005A66C3"/>
    <w:rsid w:val="005A7518"/>
    <w:rsid w:val="005B1472"/>
    <w:rsid w:val="005B2E9E"/>
    <w:rsid w:val="005B471B"/>
    <w:rsid w:val="005B5455"/>
    <w:rsid w:val="005B69F3"/>
    <w:rsid w:val="005C059A"/>
    <w:rsid w:val="005C482D"/>
    <w:rsid w:val="005D0AA2"/>
    <w:rsid w:val="005D2ED6"/>
    <w:rsid w:val="005D4463"/>
    <w:rsid w:val="005D7F63"/>
    <w:rsid w:val="005E0299"/>
    <w:rsid w:val="005E7954"/>
    <w:rsid w:val="005F28AF"/>
    <w:rsid w:val="005F4514"/>
    <w:rsid w:val="005F473C"/>
    <w:rsid w:val="005F6309"/>
    <w:rsid w:val="00604661"/>
    <w:rsid w:val="00605A82"/>
    <w:rsid w:val="00605D20"/>
    <w:rsid w:val="00612A72"/>
    <w:rsid w:val="00613D22"/>
    <w:rsid w:val="00616943"/>
    <w:rsid w:val="00617F59"/>
    <w:rsid w:val="00621A6F"/>
    <w:rsid w:val="00631852"/>
    <w:rsid w:val="00632497"/>
    <w:rsid w:val="00632A6C"/>
    <w:rsid w:val="00634D3A"/>
    <w:rsid w:val="00634E13"/>
    <w:rsid w:val="00640C34"/>
    <w:rsid w:val="00640F19"/>
    <w:rsid w:val="00642B71"/>
    <w:rsid w:val="006445BB"/>
    <w:rsid w:val="00645123"/>
    <w:rsid w:val="006452D2"/>
    <w:rsid w:val="00647ADD"/>
    <w:rsid w:val="00652341"/>
    <w:rsid w:val="0065311E"/>
    <w:rsid w:val="00655AD4"/>
    <w:rsid w:val="00656CB4"/>
    <w:rsid w:val="00657918"/>
    <w:rsid w:val="00657BCF"/>
    <w:rsid w:val="00661C3C"/>
    <w:rsid w:val="00663140"/>
    <w:rsid w:val="00663D5E"/>
    <w:rsid w:val="0067057F"/>
    <w:rsid w:val="0067099D"/>
    <w:rsid w:val="006715DC"/>
    <w:rsid w:val="006738E7"/>
    <w:rsid w:val="00675E1F"/>
    <w:rsid w:val="00676DB4"/>
    <w:rsid w:val="00682628"/>
    <w:rsid w:val="00683625"/>
    <w:rsid w:val="00686356"/>
    <w:rsid w:val="00687F0B"/>
    <w:rsid w:val="006919E5"/>
    <w:rsid w:val="00692274"/>
    <w:rsid w:val="006928D8"/>
    <w:rsid w:val="0069393A"/>
    <w:rsid w:val="006962BC"/>
    <w:rsid w:val="006A03B4"/>
    <w:rsid w:val="006A29FE"/>
    <w:rsid w:val="006A2A74"/>
    <w:rsid w:val="006A3599"/>
    <w:rsid w:val="006A6F4F"/>
    <w:rsid w:val="006B332C"/>
    <w:rsid w:val="006B57F0"/>
    <w:rsid w:val="006C021D"/>
    <w:rsid w:val="006C334E"/>
    <w:rsid w:val="006C4A6D"/>
    <w:rsid w:val="006C51D7"/>
    <w:rsid w:val="006C6971"/>
    <w:rsid w:val="006C7F63"/>
    <w:rsid w:val="006D03EF"/>
    <w:rsid w:val="006F13A8"/>
    <w:rsid w:val="006F148F"/>
    <w:rsid w:val="006F3D3B"/>
    <w:rsid w:val="006F4D3E"/>
    <w:rsid w:val="00701BF7"/>
    <w:rsid w:val="00702CAF"/>
    <w:rsid w:val="00707638"/>
    <w:rsid w:val="00710DAF"/>
    <w:rsid w:val="00713046"/>
    <w:rsid w:val="00713707"/>
    <w:rsid w:val="0071495D"/>
    <w:rsid w:val="00720AA9"/>
    <w:rsid w:val="007253A2"/>
    <w:rsid w:val="00730192"/>
    <w:rsid w:val="007314A6"/>
    <w:rsid w:val="0073172F"/>
    <w:rsid w:val="00734CEF"/>
    <w:rsid w:val="007353DD"/>
    <w:rsid w:val="00736C7E"/>
    <w:rsid w:val="0074244D"/>
    <w:rsid w:val="007428CF"/>
    <w:rsid w:val="007439D2"/>
    <w:rsid w:val="0074560F"/>
    <w:rsid w:val="00745B21"/>
    <w:rsid w:val="00745C1E"/>
    <w:rsid w:val="007463EC"/>
    <w:rsid w:val="00750902"/>
    <w:rsid w:val="00750EED"/>
    <w:rsid w:val="00753DAC"/>
    <w:rsid w:val="00757BB6"/>
    <w:rsid w:val="007610FB"/>
    <w:rsid w:val="00761959"/>
    <w:rsid w:val="00764702"/>
    <w:rsid w:val="007651E8"/>
    <w:rsid w:val="00772747"/>
    <w:rsid w:val="00775BBD"/>
    <w:rsid w:val="00781A1B"/>
    <w:rsid w:val="00782451"/>
    <w:rsid w:val="00782FEA"/>
    <w:rsid w:val="0079139D"/>
    <w:rsid w:val="0079172A"/>
    <w:rsid w:val="00791C33"/>
    <w:rsid w:val="007944B4"/>
    <w:rsid w:val="00794CAC"/>
    <w:rsid w:val="0079606E"/>
    <w:rsid w:val="00796DB6"/>
    <w:rsid w:val="00797F54"/>
    <w:rsid w:val="007A0264"/>
    <w:rsid w:val="007A064E"/>
    <w:rsid w:val="007A1CFB"/>
    <w:rsid w:val="007A2C8C"/>
    <w:rsid w:val="007B1619"/>
    <w:rsid w:val="007B1FD5"/>
    <w:rsid w:val="007C06C2"/>
    <w:rsid w:val="007C2D8B"/>
    <w:rsid w:val="007C45E1"/>
    <w:rsid w:val="007C665B"/>
    <w:rsid w:val="007D37DC"/>
    <w:rsid w:val="007D40BF"/>
    <w:rsid w:val="007D4602"/>
    <w:rsid w:val="007D5AC7"/>
    <w:rsid w:val="007D6180"/>
    <w:rsid w:val="007E1093"/>
    <w:rsid w:val="007E4B10"/>
    <w:rsid w:val="007E5ECC"/>
    <w:rsid w:val="007E655F"/>
    <w:rsid w:val="007F27C9"/>
    <w:rsid w:val="007F3CCF"/>
    <w:rsid w:val="007F50E5"/>
    <w:rsid w:val="007F639C"/>
    <w:rsid w:val="00811541"/>
    <w:rsid w:val="008155C9"/>
    <w:rsid w:val="00820BB8"/>
    <w:rsid w:val="00826B66"/>
    <w:rsid w:val="0082792C"/>
    <w:rsid w:val="00827C1A"/>
    <w:rsid w:val="0083217E"/>
    <w:rsid w:val="008344F0"/>
    <w:rsid w:val="00841C86"/>
    <w:rsid w:val="00843521"/>
    <w:rsid w:val="00843639"/>
    <w:rsid w:val="00846747"/>
    <w:rsid w:val="00846BD2"/>
    <w:rsid w:val="008503C8"/>
    <w:rsid w:val="00850B3A"/>
    <w:rsid w:val="00850B88"/>
    <w:rsid w:val="008530AD"/>
    <w:rsid w:val="00855C8E"/>
    <w:rsid w:val="00862AC3"/>
    <w:rsid w:val="0087108F"/>
    <w:rsid w:val="00877E23"/>
    <w:rsid w:val="008808A1"/>
    <w:rsid w:val="0088256A"/>
    <w:rsid w:val="00883491"/>
    <w:rsid w:val="008854B1"/>
    <w:rsid w:val="00891F14"/>
    <w:rsid w:val="00893ECA"/>
    <w:rsid w:val="008943E5"/>
    <w:rsid w:val="00894E22"/>
    <w:rsid w:val="00894E60"/>
    <w:rsid w:val="008A27B9"/>
    <w:rsid w:val="008A38BE"/>
    <w:rsid w:val="008B10DC"/>
    <w:rsid w:val="008B2331"/>
    <w:rsid w:val="008B3D7F"/>
    <w:rsid w:val="008B5A27"/>
    <w:rsid w:val="008B707F"/>
    <w:rsid w:val="008C1E5D"/>
    <w:rsid w:val="008C2F6F"/>
    <w:rsid w:val="008C4C20"/>
    <w:rsid w:val="008C7C80"/>
    <w:rsid w:val="008D293A"/>
    <w:rsid w:val="008D663C"/>
    <w:rsid w:val="008D7068"/>
    <w:rsid w:val="008D77FA"/>
    <w:rsid w:val="008E0517"/>
    <w:rsid w:val="008E123E"/>
    <w:rsid w:val="008E1CFF"/>
    <w:rsid w:val="008E1F1B"/>
    <w:rsid w:val="008E2637"/>
    <w:rsid w:val="008E40D0"/>
    <w:rsid w:val="008F0BD1"/>
    <w:rsid w:val="008F16B0"/>
    <w:rsid w:val="008F2B44"/>
    <w:rsid w:val="008F34FF"/>
    <w:rsid w:val="008F451F"/>
    <w:rsid w:val="008F70CB"/>
    <w:rsid w:val="008F7671"/>
    <w:rsid w:val="00910E4E"/>
    <w:rsid w:val="00911D57"/>
    <w:rsid w:val="009154CF"/>
    <w:rsid w:val="00916B63"/>
    <w:rsid w:val="009179D8"/>
    <w:rsid w:val="0092249F"/>
    <w:rsid w:val="00923763"/>
    <w:rsid w:val="009249A8"/>
    <w:rsid w:val="00925179"/>
    <w:rsid w:val="0092593C"/>
    <w:rsid w:val="00925C11"/>
    <w:rsid w:val="0092668D"/>
    <w:rsid w:val="00933008"/>
    <w:rsid w:val="00934B38"/>
    <w:rsid w:val="009465A9"/>
    <w:rsid w:val="0094670A"/>
    <w:rsid w:val="00946DEC"/>
    <w:rsid w:val="00947267"/>
    <w:rsid w:val="00954599"/>
    <w:rsid w:val="00956183"/>
    <w:rsid w:val="009628BB"/>
    <w:rsid w:val="0097030E"/>
    <w:rsid w:val="00980EE2"/>
    <w:rsid w:val="009836AF"/>
    <w:rsid w:val="00986DE5"/>
    <w:rsid w:val="00987A47"/>
    <w:rsid w:val="00993A17"/>
    <w:rsid w:val="00995D13"/>
    <w:rsid w:val="00997BBB"/>
    <w:rsid w:val="009A26A7"/>
    <w:rsid w:val="009A3CC5"/>
    <w:rsid w:val="009A4378"/>
    <w:rsid w:val="009A4667"/>
    <w:rsid w:val="009A51DF"/>
    <w:rsid w:val="009A5471"/>
    <w:rsid w:val="009A6534"/>
    <w:rsid w:val="009B0789"/>
    <w:rsid w:val="009B0E6E"/>
    <w:rsid w:val="009B0EB5"/>
    <w:rsid w:val="009B1556"/>
    <w:rsid w:val="009B4BB1"/>
    <w:rsid w:val="009B5B24"/>
    <w:rsid w:val="009C169A"/>
    <w:rsid w:val="009C26B3"/>
    <w:rsid w:val="009C3D1B"/>
    <w:rsid w:val="009D2728"/>
    <w:rsid w:val="009D34B8"/>
    <w:rsid w:val="009D3C58"/>
    <w:rsid w:val="009D60B1"/>
    <w:rsid w:val="009E1154"/>
    <w:rsid w:val="009E1AEF"/>
    <w:rsid w:val="009E2824"/>
    <w:rsid w:val="009E6CB6"/>
    <w:rsid w:val="009E79FD"/>
    <w:rsid w:val="009F161C"/>
    <w:rsid w:val="009F2DC0"/>
    <w:rsid w:val="009F2E9E"/>
    <w:rsid w:val="009F590C"/>
    <w:rsid w:val="009F7A16"/>
    <w:rsid w:val="009F7E9E"/>
    <w:rsid w:val="00A0172A"/>
    <w:rsid w:val="00A02D9E"/>
    <w:rsid w:val="00A03B80"/>
    <w:rsid w:val="00A0584D"/>
    <w:rsid w:val="00A0618C"/>
    <w:rsid w:val="00A11FE9"/>
    <w:rsid w:val="00A1277D"/>
    <w:rsid w:val="00A15188"/>
    <w:rsid w:val="00A32814"/>
    <w:rsid w:val="00A3381C"/>
    <w:rsid w:val="00A34EF9"/>
    <w:rsid w:val="00A35376"/>
    <w:rsid w:val="00A41BBE"/>
    <w:rsid w:val="00A42D95"/>
    <w:rsid w:val="00A4335F"/>
    <w:rsid w:val="00A459D1"/>
    <w:rsid w:val="00A45E77"/>
    <w:rsid w:val="00A50478"/>
    <w:rsid w:val="00A5178B"/>
    <w:rsid w:val="00A609D2"/>
    <w:rsid w:val="00A616AF"/>
    <w:rsid w:val="00A63F38"/>
    <w:rsid w:val="00A648A3"/>
    <w:rsid w:val="00A66785"/>
    <w:rsid w:val="00A66B61"/>
    <w:rsid w:val="00A74CBB"/>
    <w:rsid w:val="00A750D7"/>
    <w:rsid w:val="00A801F4"/>
    <w:rsid w:val="00A80A82"/>
    <w:rsid w:val="00A85F0C"/>
    <w:rsid w:val="00A8781E"/>
    <w:rsid w:val="00A8787B"/>
    <w:rsid w:val="00A90622"/>
    <w:rsid w:val="00A952F9"/>
    <w:rsid w:val="00A9544F"/>
    <w:rsid w:val="00AA1F83"/>
    <w:rsid w:val="00AA2617"/>
    <w:rsid w:val="00AA72C8"/>
    <w:rsid w:val="00AB5458"/>
    <w:rsid w:val="00AC056D"/>
    <w:rsid w:val="00AC0B60"/>
    <w:rsid w:val="00AC23CB"/>
    <w:rsid w:val="00AC4F95"/>
    <w:rsid w:val="00AD7DA8"/>
    <w:rsid w:val="00AE073F"/>
    <w:rsid w:val="00AE502A"/>
    <w:rsid w:val="00AE5BE1"/>
    <w:rsid w:val="00AF065E"/>
    <w:rsid w:val="00AF1F43"/>
    <w:rsid w:val="00AF2E9E"/>
    <w:rsid w:val="00B025FB"/>
    <w:rsid w:val="00B104A5"/>
    <w:rsid w:val="00B10D18"/>
    <w:rsid w:val="00B12A4B"/>
    <w:rsid w:val="00B12CA5"/>
    <w:rsid w:val="00B177E7"/>
    <w:rsid w:val="00B204E8"/>
    <w:rsid w:val="00B22196"/>
    <w:rsid w:val="00B264EA"/>
    <w:rsid w:val="00B309AE"/>
    <w:rsid w:val="00B33BAF"/>
    <w:rsid w:val="00B3416D"/>
    <w:rsid w:val="00B368CB"/>
    <w:rsid w:val="00B421DE"/>
    <w:rsid w:val="00B447E5"/>
    <w:rsid w:val="00B46843"/>
    <w:rsid w:val="00B5001D"/>
    <w:rsid w:val="00B6029B"/>
    <w:rsid w:val="00B60440"/>
    <w:rsid w:val="00B60A6B"/>
    <w:rsid w:val="00B63F48"/>
    <w:rsid w:val="00B71A87"/>
    <w:rsid w:val="00B72CAA"/>
    <w:rsid w:val="00B75EFA"/>
    <w:rsid w:val="00B80974"/>
    <w:rsid w:val="00B8121A"/>
    <w:rsid w:val="00B85035"/>
    <w:rsid w:val="00B858DD"/>
    <w:rsid w:val="00B902FD"/>
    <w:rsid w:val="00B934E6"/>
    <w:rsid w:val="00B93BCD"/>
    <w:rsid w:val="00B95044"/>
    <w:rsid w:val="00BA1F34"/>
    <w:rsid w:val="00BA63D8"/>
    <w:rsid w:val="00BB44EF"/>
    <w:rsid w:val="00BC45EA"/>
    <w:rsid w:val="00BC7A85"/>
    <w:rsid w:val="00BD0325"/>
    <w:rsid w:val="00BD34CB"/>
    <w:rsid w:val="00BD4264"/>
    <w:rsid w:val="00BD5D5D"/>
    <w:rsid w:val="00BD7115"/>
    <w:rsid w:val="00BD75A0"/>
    <w:rsid w:val="00BE1A43"/>
    <w:rsid w:val="00BE22D1"/>
    <w:rsid w:val="00BE24B7"/>
    <w:rsid w:val="00BE2FB3"/>
    <w:rsid w:val="00BE445A"/>
    <w:rsid w:val="00BE5BCF"/>
    <w:rsid w:val="00BF552D"/>
    <w:rsid w:val="00BF5947"/>
    <w:rsid w:val="00BF5A56"/>
    <w:rsid w:val="00BF5C78"/>
    <w:rsid w:val="00BF6E83"/>
    <w:rsid w:val="00C0148C"/>
    <w:rsid w:val="00C044B3"/>
    <w:rsid w:val="00C077FE"/>
    <w:rsid w:val="00C07E93"/>
    <w:rsid w:val="00C11565"/>
    <w:rsid w:val="00C11731"/>
    <w:rsid w:val="00C14FF5"/>
    <w:rsid w:val="00C16BFF"/>
    <w:rsid w:val="00C21775"/>
    <w:rsid w:val="00C24EF4"/>
    <w:rsid w:val="00C25331"/>
    <w:rsid w:val="00C253B6"/>
    <w:rsid w:val="00C31846"/>
    <w:rsid w:val="00C3392F"/>
    <w:rsid w:val="00C40296"/>
    <w:rsid w:val="00C428C0"/>
    <w:rsid w:val="00C43632"/>
    <w:rsid w:val="00C45EFD"/>
    <w:rsid w:val="00C504FF"/>
    <w:rsid w:val="00C52FA3"/>
    <w:rsid w:val="00C534BB"/>
    <w:rsid w:val="00C61BE6"/>
    <w:rsid w:val="00C63BDE"/>
    <w:rsid w:val="00C64674"/>
    <w:rsid w:val="00C65B51"/>
    <w:rsid w:val="00C713B7"/>
    <w:rsid w:val="00C763EB"/>
    <w:rsid w:val="00C77839"/>
    <w:rsid w:val="00C81D75"/>
    <w:rsid w:val="00C85783"/>
    <w:rsid w:val="00C85C1F"/>
    <w:rsid w:val="00C8735A"/>
    <w:rsid w:val="00C874CB"/>
    <w:rsid w:val="00C87B2C"/>
    <w:rsid w:val="00C9139F"/>
    <w:rsid w:val="00C919C6"/>
    <w:rsid w:val="00C92E0C"/>
    <w:rsid w:val="00C950AA"/>
    <w:rsid w:val="00C957F8"/>
    <w:rsid w:val="00CA2E85"/>
    <w:rsid w:val="00CA3E7E"/>
    <w:rsid w:val="00CA4CDE"/>
    <w:rsid w:val="00CA4FF5"/>
    <w:rsid w:val="00CB19F0"/>
    <w:rsid w:val="00CB2278"/>
    <w:rsid w:val="00CB2F84"/>
    <w:rsid w:val="00CB533B"/>
    <w:rsid w:val="00CB6071"/>
    <w:rsid w:val="00CC156B"/>
    <w:rsid w:val="00CC1D7B"/>
    <w:rsid w:val="00CC32E1"/>
    <w:rsid w:val="00CC39CC"/>
    <w:rsid w:val="00CC688F"/>
    <w:rsid w:val="00CC6FD8"/>
    <w:rsid w:val="00CD3FD5"/>
    <w:rsid w:val="00CD4811"/>
    <w:rsid w:val="00CD6BE2"/>
    <w:rsid w:val="00CD7B42"/>
    <w:rsid w:val="00CE10A3"/>
    <w:rsid w:val="00CE19DF"/>
    <w:rsid w:val="00CE2C47"/>
    <w:rsid w:val="00CE3EA5"/>
    <w:rsid w:val="00CE4785"/>
    <w:rsid w:val="00CE4856"/>
    <w:rsid w:val="00CE4ED9"/>
    <w:rsid w:val="00CE58BD"/>
    <w:rsid w:val="00CF0354"/>
    <w:rsid w:val="00CF23D8"/>
    <w:rsid w:val="00CF25EA"/>
    <w:rsid w:val="00CF289E"/>
    <w:rsid w:val="00CF28DE"/>
    <w:rsid w:val="00CF4364"/>
    <w:rsid w:val="00CF537B"/>
    <w:rsid w:val="00D054DE"/>
    <w:rsid w:val="00D12DCF"/>
    <w:rsid w:val="00D13610"/>
    <w:rsid w:val="00D14242"/>
    <w:rsid w:val="00D15298"/>
    <w:rsid w:val="00D158FF"/>
    <w:rsid w:val="00D17E78"/>
    <w:rsid w:val="00D22802"/>
    <w:rsid w:val="00D23A30"/>
    <w:rsid w:val="00D27F0C"/>
    <w:rsid w:val="00D364A5"/>
    <w:rsid w:val="00D3662F"/>
    <w:rsid w:val="00D4673F"/>
    <w:rsid w:val="00D50ED0"/>
    <w:rsid w:val="00D5232A"/>
    <w:rsid w:val="00D572B2"/>
    <w:rsid w:val="00D57C6C"/>
    <w:rsid w:val="00D6040D"/>
    <w:rsid w:val="00D61FEF"/>
    <w:rsid w:val="00D62ADB"/>
    <w:rsid w:val="00D63054"/>
    <w:rsid w:val="00D65155"/>
    <w:rsid w:val="00D6517A"/>
    <w:rsid w:val="00D67705"/>
    <w:rsid w:val="00D67EBC"/>
    <w:rsid w:val="00D70C70"/>
    <w:rsid w:val="00D72C5A"/>
    <w:rsid w:val="00D76248"/>
    <w:rsid w:val="00D813E9"/>
    <w:rsid w:val="00D86602"/>
    <w:rsid w:val="00DA1D69"/>
    <w:rsid w:val="00DA436B"/>
    <w:rsid w:val="00DB6B30"/>
    <w:rsid w:val="00DC2545"/>
    <w:rsid w:val="00DC2CB6"/>
    <w:rsid w:val="00DC4F42"/>
    <w:rsid w:val="00DC5823"/>
    <w:rsid w:val="00DC6CFF"/>
    <w:rsid w:val="00DD2300"/>
    <w:rsid w:val="00DD24D9"/>
    <w:rsid w:val="00DD3D44"/>
    <w:rsid w:val="00DD4874"/>
    <w:rsid w:val="00DD4FC2"/>
    <w:rsid w:val="00DD53EC"/>
    <w:rsid w:val="00DE0D6F"/>
    <w:rsid w:val="00DE177B"/>
    <w:rsid w:val="00DE1F0F"/>
    <w:rsid w:val="00DE41A3"/>
    <w:rsid w:val="00DE45A7"/>
    <w:rsid w:val="00DE4B3C"/>
    <w:rsid w:val="00DF29C7"/>
    <w:rsid w:val="00DF2F7D"/>
    <w:rsid w:val="00DF3B61"/>
    <w:rsid w:val="00DF4CCF"/>
    <w:rsid w:val="00DF5236"/>
    <w:rsid w:val="00DF644E"/>
    <w:rsid w:val="00DF7164"/>
    <w:rsid w:val="00E005B1"/>
    <w:rsid w:val="00E009EF"/>
    <w:rsid w:val="00E03B4D"/>
    <w:rsid w:val="00E06011"/>
    <w:rsid w:val="00E122F0"/>
    <w:rsid w:val="00E13D1E"/>
    <w:rsid w:val="00E14BE6"/>
    <w:rsid w:val="00E15C0C"/>
    <w:rsid w:val="00E16CD7"/>
    <w:rsid w:val="00E173B7"/>
    <w:rsid w:val="00E22637"/>
    <w:rsid w:val="00E227C0"/>
    <w:rsid w:val="00E25F5D"/>
    <w:rsid w:val="00E26C5F"/>
    <w:rsid w:val="00E271C1"/>
    <w:rsid w:val="00E309D0"/>
    <w:rsid w:val="00E309D7"/>
    <w:rsid w:val="00E32C9F"/>
    <w:rsid w:val="00E36D6F"/>
    <w:rsid w:val="00E43390"/>
    <w:rsid w:val="00E44789"/>
    <w:rsid w:val="00E45434"/>
    <w:rsid w:val="00E46820"/>
    <w:rsid w:val="00E559CD"/>
    <w:rsid w:val="00E620C1"/>
    <w:rsid w:val="00E65DA6"/>
    <w:rsid w:val="00E6774D"/>
    <w:rsid w:val="00E70671"/>
    <w:rsid w:val="00E70851"/>
    <w:rsid w:val="00E7218B"/>
    <w:rsid w:val="00E726B4"/>
    <w:rsid w:val="00E72A5A"/>
    <w:rsid w:val="00E7342F"/>
    <w:rsid w:val="00E741F1"/>
    <w:rsid w:val="00E75513"/>
    <w:rsid w:val="00E755A7"/>
    <w:rsid w:val="00E77DB6"/>
    <w:rsid w:val="00E81D52"/>
    <w:rsid w:val="00E8372A"/>
    <w:rsid w:val="00E83F75"/>
    <w:rsid w:val="00E8547A"/>
    <w:rsid w:val="00E91917"/>
    <w:rsid w:val="00E93006"/>
    <w:rsid w:val="00EA128D"/>
    <w:rsid w:val="00EA3D92"/>
    <w:rsid w:val="00EA5045"/>
    <w:rsid w:val="00EA66DF"/>
    <w:rsid w:val="00EB2C0B"/>
    <w:rsid w:val="00EB4AE9"/>
    <w:rsid w:val="00EC0123"/>
    <w:rsid w:val="00EC18D6"/>
    <w:rsid w:val="00EC1EFD"/>
    <w:rsid w:val="00EC5330"/>
    <w:rsid w:val="00EC5C6A"/>
    <w:rsid w:val="00EC6921"/>
    <w:rsid w:val="00ED2F4B"/>
    <w:rsid w:val="00ED3958"/>
    <w:rsid w:val="00ED4CA8"/>
    <w:rsid w:val="00EE1690"/>
    <w:rsid w:val="00EE53B5"/>
    <w:rsid w:val="00EE587D"/>
    <w:rsid w:val="00EE7760"/>
    <w:rsid w:val="00EF1D06"/>
    <w:rsid w:val="00EF2EC1"/>
    <w:rsid w:val="00EF3661"/>
    <w:rsid w:val="00EF399B"/>
    <w:rsid w:val="00EF6375"/>
    <w:rsid w:val="00F02876"/>
    <w:rsid w:val="00F0289F"/>
    <w:rsid w:val="00F04575"/>
    <w:rsid w:val="00F04B5B"/>
    <w:rsid w:val="00F058B4"/>
    <w:rsid w:val="00F109D9"/>
    <w:rsid w:val="00F10E68"/>
    <w:rsid w:val="00F22528"/>
    <w:rsid w:val="00F22A2C"/>
    <w:rsid w:val="00F25818"/>
    <w:rsid w:val="00F30A8D"/>
    <w:rsid w:val="00F316FC"/>
    <w:rsid w:val="00F34631"/>
    <w:rsid w:val="00F34C1E"/>
    <w:rsid w:val="00F35758"/>
    <w:rsid w:val="00F36437"/>
    <w:rsid w:val="00F3787D"/>
    <w:rsid w:val="00F4075E"/>
    <w:rsid w:val="00F50640"/>
    <w:rsid w:val="00F5283A"/>
    <w:rsid w:val="00F57BAC"/>
    <w:rsid w:val="00F6696D"/>
    <w:rsid w:val="00F66E44"/>
    <w:rsid w:val="00F67DF1"/>
    <w:rsid w:val="00F73994"/>
    <w:rsid w:val="00F749F4"/>
    <w:rsid w:val="00F75073"/>
    <w:rsid w:val="00F76F06"/>
    <w:rsid w:val="00F80283"/>
    <w:rsid w:val="00F803D9"/>
    <w:rsid w:val="00F85730"/>
    <w:rsid w:val="00F910D4"/>
    <w:rsid w:val="00F934BB"/>
    <w:rsid w:val="00F9619C"/>
    <w:rsid w:val="00FA251E"/>
    <w:rsid w:val="00FA4D94"/>
    <w:rsid w:val="00FA7705"/>
    <w:rsid w:val="00FA7FAF"/>
    <w:rsid w:val="00FC5EF3"/>
    <w:rsid w:val="00FC6AA6"/>
    <w:rsid w:val="00FC7D19"/>
    <w:rsid w:val="00FD0195"/>
    <w:rsid w:val="00FD2BE5"/>
    <w:rsid w:val="00FD4A1C"/>
    <w:rsid w:val="00FD4E78"/>
    <w:rsid w:val="00FE6521"/>
    <w:rsid w:val="00FF077B"/>
    <w:rsid w:val="00FF0857"/>
    <w:rsid w:val="00FF0D77"/>
    <w:rsid w:val="00FF2A15"/>
    <w:rsid w:val="00FF37A4"/>
    <w:rsid w:val="00FF6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5947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F5947"/>
    <w:pPr>
      <w:keepNext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F5947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3B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3B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F5947"/>
    <w:pPr>
      <w:jc w:val="center"/>
    </w:pPr>
    <w:rPr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973B5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BF5947"/>
    <w:pPr>
      <w:jc w:val="center"/>
    </w:pPr>
    <w:rPr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73B59"/>
    <w:rPr>
      <w:rFonts w:asciiTheme="majorHAnsi" w:eastAsiaTheme="majorEastAsia" w:hAnsiTheme="majorHAnsi" w:cstheme="majorBidi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BF5947"/>
    <w:rPr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3B59"/>
    <w:rPr>
      <w:sz w:val="20"/>
      <w:szCs w:val="20"/>
    </w:rPr>
  </w:style>
  <w:style w:type="character" w:styleId="Hyperlink">
    <w:name w:val="Hyperlink"/>
    <w:basedOn w:val="DefaultParagraphFont"/>
    <w:uiPriority w:val="99"/>
    <w:rsid w:val="0079606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A193F"/>
    <w:rPr>
      <w:color w:val="800080"/>
      <w:u w:val="single"/>
    </w:rPr>
  </w:style>
  <w:style w:type="paragraph" w:styleId="BlockText">
    <w:name w:val="Block Text"/>
    <w:basedOn w:val="Normal"/>
    <w:uiPriority w:val="99"/>
    <w:rsid w:val="00CC688F"/>
    <w:pPr>
      <w:widowControl w:val="0"/>
      <w:autoSpaceDE w:val="0"/>
      <w:autoSpaceDN w:val="0"/>
      <w:adjustRightInd w:val="0"/>
      <w:ind w:left="-284" w:right="185"/>
      <w:jc w:val="both"/>
    </w:pPr>
    <w:rPr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3173B7"/>
    <w:pPr>
      <w:spacing w:after="120"/>
      <w:ind w:left="283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173B7"/>
    <w:rPr>
      <w:sz w:val="24"/>
      <w:szCs w:val="24"/>
    </w:rPr>
  </w:style>
  <w:style w:type="paragraph" w:customStyle="1" w:styleId="ConsPlusNormal">
    <w:name w:val="ConsPlusNormal"/>
    <w:uiPriority w:val="99"/>
    <w:rsid w:val="00634D3A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45F6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C11565"/>
    <w:pPr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a">
    <w:name w:val="Знак Знак Знак Знак Знак Знак Знак"/>
    <w:basedOn w:val="Normal"/>
    <w:uiPriority w:val="99"/>
    <w:rsid w:val="00C65B51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Без интервала1"/>
    <w:uiPriority w:val="99"/>
    <w:rsid w:val="00846BD2"/>
    <w:rPr>
      <w:rFonts w:ascii="Calibri" w:hAnsi="Calibri" w:cs="Calibri"/>
      <w:lang w:eastAsia="en-US"/>
    </w:rPr>
  </w:style>
  <w:style w:type="paragraph" w:styleId="Header">
    <w:name w:val="header"/>
    <w:basedOn w:val="Normal"/>
    <w:link w:val="HeaderChar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5C15"/>
  </w:style>
  <w:style w:type="paragraph" w:styleId="Footer">
    <w:name w:val="footer"/>
    <w:basedOn w:val="Normal"/>
    <w:link w:val="FooterChar"/>
    <w:uiPriority w:val="99"/>
    <w:rsid w:val="005A5C1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5A5C15"/>
  </w:style>
  <w:style w:type="paragraph" w:styleId="BalloonText">
    <w:name w:val="Balloon Text"/>
    <w:basedOn w:val="Normal"/>
    <w:link w:val="BalloonTextChar"/>
    <w:uiPriority w:val="99"/>
    <w:semiHidden/>
    <w:rsid w:val="003532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532D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95459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920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</TotalTime>
  <Pages>3</Pages>
  <Words>948</Words>
  <Characters>5408</Characters>
  <Application>Microsoft Office Outlook</Application>
  <DocSecurity>0</DocSecurity>
  <Lines>0</Lines>
  <Paragraphs>0</Paragraphs>
  <ScaleCrop>false</ScaleCrop>
  <Company>Финансовое управление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2018-05-23T09:06:00Z</cp:lastPrinted>
  <dcterms:created xsi:type="dcterms:W3CDTF">2018-04-11T12:19:00Z</dcterms:created>
  <dcterms:modified xsi:type="dcterms:W3CDTF">2018-05-23T09:07:00Z</dcterms:modified>
</cp:coreProperties>
</file>