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FE" w:rsidRPr="00685994" w:rsidRDefault="00EB2CFE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B2CFE" w:rsidRPr="00685994" w:rsidRDefault="00EB2CF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 «О внесении изменения в постановление администрации Щекинского района от 20.07.2015 № 07-1118 «О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EB2CFE" w:rsidRDefault="00EB2CF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CFE" w:rsidRPr="00685994" w:rsidRDefault="00EB2CFE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 xml:space="preserve">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20.07.2015 № 07-1118 «О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EB2CFE" w:rsidRPr="00086651" w:rsidRDefault="00EB2CFE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«О внесении изменения в постановление администрации Щекинского района от 20.07.2015 № 07-1118 «О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B2CFE" w:rsidRPr="00685994" w:rsidRDefault="00EB2CF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CFE" w:rsidRPr="00685994" w:rsidRDefault="00EB2CF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EB2CFE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CFE" w:rsidRPr="003E71F4" w:rsidRDefault="00EB2CFE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CFE" w:rsidRPr="003E71F4" w:rsidRDefault="00EB2CFE" w:rsidP="000658E1">
            <w:r>
              <w:t>А.О.Шахова</w:t>
            </w:r>
          </w:p>
        </w:tc>
      </w:tr>
      <w:tr w:rsidR="00EB2CFE" w:rsidRPr="003E71F4">
        <w:tc>
          <w:tcPr>
            <w:tcW w:w="3289" w:type="dxa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B2CFE" w:rsidRPr="003E71F4" w:rsidRDefault="00EB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B2CFE" w:rsidRDefault="00EB2CFE">
      <w:pPr>
        <w:rPr>
          <w:sz w:val="24"/>
          <w:szCs w:val="24"/>
        </w:rPr>
      </w:pPr>
    </w:p>
    <w:p w:rsidR="00EB2CFE" w:rsidRPr="00685994" w:rsidRDefault="00EB2CFE">
      <w:pPr>
        <w:rPr>
          <w:sz w:val="24"/>
          <w:szCs w:val="24"/>
        </w:rPr>
      </w:pPr>
    </w:p>
    <w:p w:rsidR="00EB2CFE" w:rsidRDefault="00EB2CFE">
      <w:pPr>
        <w:rPr>
          <w:sz w:val="24"/>
          <w:szCs w:val="24"/>
        </w:rPr>
      </w:pPr>
    </w:p>
    <w:p w:rsidR="00EB2CFE" w:rsidRPr="00CB793F" w:rsidRDefault="00EB2CF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16.03.2016</w:t>
      </w:r>
    </w:p>
    <w:sectPr w:rsidR="00EB2CFE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2F22"/>
    <w:rsid w:val="000130DB"/>
    <w:rsid w:val="0001590D"/>
    <w:rsid w:val="0005580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610D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E7200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B2CFE"/>
    <w:rsid w:val="00EE6B31"/>
    <w:rsid w:val="00EF3C71"/>
    <w:rsid w:val="00F06772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Образ</cp:lastModifiedBy>
  <cp:revision>2</cp:revision>
  <cp:lastPrinted>2016-03-16T11:22:00Z</cp:lastPrinted>
  <dcterms:created xsi:type="dcterms:W3CDTF">2016-03-21T14:11:00Z</dcterms:created>
  <dcterms:modified xsi:type="dcterms:W3CDTF">2016-03-21T14:11:00Z</dcterms:modified>
</cp:coreProperties>
</file>