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39" w:rsidRPr="00685994" w:rsidRDefault="00723D39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723D39" w:rsidRDefault="00723D39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проекта нормативного правового акта «О внесении изменения в постановление администрации Щекинского района от 04.02.2015 №2-139 «Об утверждении </w:t>
      </w:r>
    </w:p>
    <w:p w:rsidR="00723D39" w:rsidRDefault="00723D39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Перечня муниципальных программ муниципального образования </w:t>
      </w:r>
    </w:p>
    <w:p w:rsidR="00723D39" w:rsidRPr="00685994" w:rsidRDefault="00723D39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Щекино Щекинского района</w:t>
      </w:r>
      <w:r w:rsidRPr="00913803">
        <w:rPr>
          <w:rFonts w:ascii="Times New Roman" w:hAnsi="Times New Roman" w:cs="Times New Roman"/>
          <w:sz w:val="24"/>
          <w:szCs w:val="24"/>
        </w:rPr>
        <w:t>»</w:t>
      </w:r>
    </w:p>
    <w:p w:rsidR="00723D39" w:rsidRDefault="00723D39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3D39" w:rsidRPr="00685994" w:rsidRDefault="00723D39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</w:t>
      </w: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859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99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Щекинского района от 04.02.2015 № 2-139 «Об утверждении Перечня муниципальных программ муниципального образования город Щекино Щекинского района</w:t>
      </w:r>
      <w:r w:rsidRPr="0091380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723D39" w:rsidRPr="00086651" w:rsidRDefault="00723D39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а: «О внесении изменения в постановление администрации Щекинского района от 04.02.2015 №2-139 «Об утверждении Перечня муниципальных программ муниципального образования город Щекино Щекинского района</w:t>
      </w:r>
      <w:r w:rsidRPr="00913803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723D39" w:rsidRPr="00685994" w:rsidRDefault="00723D39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3D39" w:rsidRPr="00685994" w:rsidRDefault="00723D39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723D39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3D39" w:rsidRPr="003E71F4" w:rsidRDefault="00723D3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723D39" w:rsidRPr="003E71F4" w:rsidRDefault="0072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3D39" w:rsidRPr="003E71F4" w:rsidRDefault="0072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723D39" w:rsidRPr="003E71F4" w:rsidRDefault="0072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3D39" w:rsidRPr="003E71F4" w:rsidRDefault="00723D39" w:rsidP="000658E1">
            <w:r>
              <w:t>А.О.Шахова</w:t>
            </w:r>
          </w:p>
        </w:tc>
      </w:tr>
      <w:tr w:rsidR="00723D39" w:rsidRPr="003E71F4">
        <w:tc>
          <w:tcPr>
            <w:tcW w:w="3289" w:type="dxa"/>
          </w:tcPr>
          <w:p w:rsidR="00723D39" w:rsidRPr="003E71F4" w:rsidRDefault="0072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723D39" w:rsidRPr="003E71F4" w:rsidRDefault="0072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723D39" w:rsidRPr="003E71F4" w:rsidRDefault="0072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723D39" w:rsidRPr="003E71F4" w:rsidRDefault="0072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723D39" w:rsidRPr="003E71F4" w:rsidRDefault="0072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723D39" w:rsidRDefault="00723D39">
      <w:pPr>
        <w:rPr>
          <w:sz w:val="24"/>
          <w:szCs w:val="24"/>
        </w:rPr>
      </w:pPr>
    </w:p>
    <w:p w:rsidR="00723D39" w:rsidRPr="00685994" w:rsidRDefault="00723D39">
      <w:pPr>
        <w:rPr>
          <w:sz w:val="24"/>
          <w:szCs w:val="24"/>
        </w:rPr>
      </w:pPr>
    </w:p>
    <w:p w:rsidR="00723D39" w:rsidRDefault="00723D39">
      <w:pPr>
        <w:rPr>
          <w:sz w:val="24"/>
          <w:szCs w:val="24"/>
        </w:rPr>
      </w:pPr>
    </w:p>
    <w:p w:rsidR="00723D39" w:rsidRPr="00CB793F" w:rsidRDefault="00723D39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  <w:t>15.04.2016</w:t>
      </w:r>
    </w:p>
    <w:sectPr w:rsidR="00723D39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D3568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7654B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3D39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902587"/>
    <w:rsid w:val="009025EC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E07779"/>
    <w:rsid w:val="00E95F20"/>
    <w:rsid w:val="00EA36EC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67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246</Words>
  <Characters>1404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User</dc:creator>
  <cp:keywords/>
  <dc:description/>
  <cp:lastModifiedBy>Образ</cp:lastModifiedBy>
  <cp:revision>2</cp:revision>
  <cp:lastPrinted>2015-09-10T11:46:00Z</cp:lastPrinted>
  <dcterms:created xsi:type="dcterms:W3CDTF">2016-04-15T09:51:00Z</dcterms:created>
  <dcterms:modified xsi:type="dcterms:W3CDTF">2016-04-15T09:51:00Z</dcterms:modified>
</cp:coreProperties>
</file>