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A13F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A13FC" w:rsidRDefault="005B2800">
      <w:pPr>
        <w:rPr>
          <w:rFonts w:ascii="PT Astra Serif" w:hAnsi="PT Astra Serif" w:cs="PT Astra Serif"/>
          <w:sz w:val="20"/>
          <w:szCs w:val="20"/>
        </w:rPr>
      </w:pPr>
    </w:p>
    <w:p w:rsidR="009A13FC" w:rsidRDefault="00DD71E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D71E7">
        <w:rPr>
          <w:rFonts w:ascii="PT Astra Serif" w:hAnsi="PT Astra Serif"/>
          <w:b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DD71E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DD71E7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  <w:r w:rsidR="002951B7" w:rsidRPr="002951B7">
        <w:rPr>
          <w:rFonts w:ascii="PT Astra Serif" w:hAnsi="PT Astra Serif"/>
          <w:b/>
          <w:sz w:val="28"/>
          <w:szCs w:val="28"/>
          <w:lang w:eastAsia="ru-RU"/>
        </w:rPr>
        <w:t>от 21.07.2020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2951B7" w:rsidRPr="002951B7">
        <w:rPr>
          <w:rFonts w:ascii="PT Astra Serif" w:hAnsi="PT Astra Serif"/>
          <w:b/>
          <w:sz w:val="28"/>
          <w:szCs w:val="28"/>
          <w:lang w:eastAsia="ru-RU"/>
        </w:rPr>
        <w:t xml:space="preserve">№ 7-747 «Об утверждении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Пол</w:t>
      </w:r>
      <w:r w:rsidR="008E140C">
        <w:rPr>
          <w:rFonts w:ascii="PT Astra Serif" w:hAnsi="PT Astra Serif"/>
          <w:b/>
          <w:sz w:val="28"/>
          <w:szCs w:val="28"/>
          <w:lang w:eastAsia="ru-RU"/>
        </w:rPr>
        <w:t>ожения о муниципальных грантах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8E140C"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форме субсидий и порядке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их предоставления из бюджета муниципального образования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 администрацией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для осуществления социально значимых проектов,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мероприятий и общественно-гражданских инициатив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951B7" w:rsidRPr="002951B7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</w:p>
    <w:p w:rsidR="005B2800" w:rsidRPr="009A13FC" w:rsidRDefault="005B2800" w:rsidP="0097155E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9A13FC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9A13FC" w:rsidRDefault="002951B7" w:rsidP="009A13FC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соответствии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с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Федеральны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м З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акон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ом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N 131-ФЗ «Об общих принципах организации местного самоуправления в Российской Федерации», постановление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м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Правительства Российской Федерации от 25.10.2023 N 1782 «Об утверждении общих требований к нормативным правовым актам, муниципальным правовым актам, регулирующими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</w:t>
      </w:r>
      <w:r w:rsid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>исле грантов в форме субсидий»,</w:t>
      </w:r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на основании Устава муниципального образования </w:t>
      </w:r>
      <w:proofErr w:type="spellStart"/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1. </w:t>
      </w:r>
      <w:r w:rsidR="00DD71E7" w:rsidRPr="00DD71E7">
        <w:rPr>
          <w:rFonts w:ascii="PT Astra Serif" w:hAnsi="PT Astra Serif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DD71E7" w:rsidRPr="00DD71E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D71E7" w:rsidRPr="00DD71E7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9A13FC">
        <w:rPr>
          <w:rFonts w:ascii="PT Astra Serif" w:hAnsi="PT Astra Serif"/>
          <w:sz w:val="28"/>
          <w:szCs w:val="28"/>
          <w:lang w:eastAsia="ru-RU"/>
        </w:rPr>
        <w:t xml:space="preserve">от 21.07.2020 № 7-747 «Об утверждении Положения о муниципальных грантах в форме субсидий и порядке их предоставления из бюджета муниципального образования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 администрацией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социально ориентированным некоммерческим </w:t>
      </w:r>
      <w:r w:rsidRPr="009A13FC">
        <w:rPr>
          <w:rFonts w:ascii="PT Astra Serif" w:hAnsi="PT Astra Serif"/>
          <w:sz w:val="28"/>
          <w:szCs w:val="28"/>
          <w:lang w:eastAsia="ru-RU"/>
        </w:rPr>
        <w:lastRenderedPageBreak/>
        <w:t xml:space="preserve">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DD71E7">
        <w:rPr>
          <w:rFonts w:ascii="PT Astra Serif" w:hAnsi="PT Astra Serif"/>
          <w:color w:val="000000"/>
          <w:sz w:val="28"/>
          <w:szCs w:val="28"/>
          <w:lang w:eastAsia="ru-RU"/>
        </w:rPr>
        <w:t>».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3.</w:t>
      </w:r>
      <w:r w:rsidR="009A13FC">
        <w:rPr>
          <w:rFonts w:ascii="PT Astra Serif" w:hAnsi="PT Astra Serif"/>
          <w:sz w:val="28"/>
          <w:szCs w:val="28"/>
          <w:lang w:eastAsia="ru-RU"/>
        </w:rPr>
        <w:t> </w:t>
      </w:r>
      <w:r w:rsidR="00A362D0" w:rsidRPr="00A362D0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A362D0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</w:t>
      </w:r>
      <w:r w:rsidR="00E36575">
        <w:rPr>
          <w:rFonts w:ascii="PT Astra Serif" w:hAnsi="PT Astra Serif"/>
          <w:spacing w:val="-6"/>
          <w:sz w:val="28"/>
          <w:szCs w:val="28"/>
          <w:lang w:eastAsia="ru-RU"/>
        </w:rPr>
        <w:t xml:space="preserve"> и распространяется на правоотношения, возникшие с 01.01.2024.</w:t>
      </w:r>
      <w:bookmarkStart w:id="0" w:name="_GoBack"/>
      <w:bookmarkEnd w:id="0"/>
    </w:p>
    <w:p w:rsidR="00115CE3" w:rsidRPr="009A13FC" w:rsidRDefault="00115CE3" w:rsidP="00CD06AC">
      <w:pPr>
        <w:spacing w:line="360" w:lineRule="atLeast"/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0B291F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BD" w:rsidRDefault="007A6ABD">
      <w:r>
        <w:separator/>
      </w:r>
    </w:p>
  </w:endnote>
  <w:endnote w:type="continuationSeparator" w:id="0">
    <w:p w:rsidR="007A6ABD" w:rsidRDefault="007A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BD" w:rsidRDefault="007A6ABD">
      <w:r>
        <w:separator/>
      </w:r>
    </w:p>
  </w:footnote>
  <w:footnote w:type="continuationSeparator" w:id="0">
    <w:p w:rsidR="007A6ABD" w:rsidRDefault="007A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656C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426"/>
    <w:rsid w:val="00031858"/>
    <w:rsid w:val="000408E7"/>
    <w:rsid w:val="0004561B"/>
    <w:rsid w:val="000938A2"/>
    <w:rsid w:val="00097D31"/>
    <w:rsid w:val="000A32A2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822E8"/>
    <w:rsid w:val="002951B7"/>
    <w:rsid w:val="0029794D"/>
    <w:rsid w:val="002A16C1"/>
    <w:rsid w:val="002A313B"/>
    <w:rsid w:val="002A4467"/>
    <w:rsid w:val="002B4FD2"/>
    <w:rsid w:val="002E54BE"/>
    <w:rsid w:val="00322635"/>
    <w:rsid w:val="003A2384"/>
    <w:rsid w:val="003C3A0B"/>
    <w:rsid w:val="003D216B"/>
    <w:rsid w:val="0048387B"/>
    <w:rsid w:val="00487B73"/>
    <w:rsid w:val="004964FF"/>
    <w:rsid w:val="00496B1C"/>
    <w:rsid w:val="004A3E4D"/>
    <w:rsid w:val="004C74A2"/>
    <w:rsid w:val="004D4A8A"/>
    <w:rsid w:val="00527B97"/>
    <w:rsid w:val="005656C2"/>
    <w:rsid w:val="005B2800"/>
    <w:rsid w:val="005B3753"/>
    <w:rsid w:val="005C6B9A"/>
    <w:rsid w:val="005C718C"/>
    <w:rsid w:val="005F4A4F"/>
    <w:rsid w:val="005F6D36"/>
    <w:rsid w:val="005F7562"/>
    <w:rsid w:val="005F7DEF"/>
    <w:rsid w:val="00631C5C"/>
    <w:rsid w:val="00646BAA"/>
    <w:rsid w:val="006502C0"/>
    <w:rsid w:val="006F2075"/>
    <w:rsid w:val="006F63CE"/>
    <w:rsid w:val="00705181"/>
    <w:rsid w:val="007112E3"/>
    <w:rsid w:val="007143EE"/>
    <w:rsid w:val="00714DDE"/>
    <w:rsid w:val="00724E8F"/>
    <w:rsid w:val="00735804"/>
    <w:rsid w:val="00740349"/>
    <w:rsid w:val="00750ABC"/>
    <w:rsid w:val="00751008"/>
    <w:rsid w:val="00782742"/>
    <w:rsid w:val="00786926"/>
    <w:rsid w:val="00796661"/>
    <w:rsid w:val="007A6ABD"/>
    <w:rsid w:val="007C26E6"/>
    <w:rsid w:val="007F12CE"/>
    <w:rsid w:val="007F4F01"/>
    <w:rsid w:val="0081471A"/>
    <w:rsid w:val="00826211"/>
    <w:rsid w:val="0083223B"/>
    <w:rsid w:val="00855078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13FC"/>
    <w:rsid w:val="009A48E2"/>
    <w:rsid w:val="009A7968"/>
    <w:rsid w:val="009E18AB"/>
    <w:rsid w:val="00A0414D"/>
    <w:rsid w:val="00A24EB9"/>
    <w:rsid w:val="00A32B18"/>
    <w:rsid w:val="00A333F8"/>
    <w:rsid w:val="00A362D0"/>
    <w:rsid w:val="00A877D4"/>
    <w:rsid w:val="00B00492"/>
    <w:rsid w:val="00B0593F"/>
    <w:rsid w:val="00B13C65"/>
    <w:rsid w:val="00B562C1"/>
    <w:rsid w:val="00B63641"/>
    <w:rsid w:val="00BA45C3"/>
    <w:rsid w:val="00BA4658"/>
    <w:rsid w:val="00BC359E"/>
    <w:rsid w:val="00BD2261"/>
    <w:rsid w:val="00BE2147"/>
    <w:rsid w:val="00CC4111"/>
    <w:rsid w:val="00CD06AC"/>
    <w:rsid w:val="00CF25B5"/>
    <w:rsid w:val="00CF3559"/>
    <w:rsid w:val="00D20E9D"/>
    <w:rsid w:val="00D56129"/>
    <w:rsid w:val="00DD5CD1"/>
    <w:rsid w:val="00DD71E7"/>
    <w:rsid w:val="00E03E77"/>
    <w:rsid w:val="00E06FAE"/>
    <w:rsid w:val="00E11B07"/>
    <w:rsid w:val="00E23E99"/>
    <w:rsid w:val="00E2461B"/>
    <w:rsid w:val="00E36575"/>
    <w:rsid w:val="00E40223"/>
    <w:rsid w:val="00E41E47"/>
    <w:rsid w:val="00E727C9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881D85C-BB2B-4020-9785-B76891B4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4490-2FC4-47F8-8DFF-43BAC094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2024-02-14T08:34:00Z</cp:lastPrinted>
  <dcterms:created xsi:type="dcterms:W3CDTF">2023-11-14T14:00:00Z</dcterms:created>
  <dcterms:modified xsi:type="dcterms:W3CDTF">2024-02-14T09:37:00Z</dcterms:modified>
</cp:coreProperties>
</file>