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193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03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E05A4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E05A46" w:rsidRPr="00E05A4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</w:t>
      </w:r>
      <w:r w:rsidR="00E05A46">
        <w:rPr>
          <w:rFonts w:ascii="PT Astra Serif" w:hAnsi="PT Astra Serif"/>
          <w:b/>
          <w:sz w:val="28"/>
          <w:szCs w:val="28"/>
        </w:rPr>
        <w:t xml:space="preserve"> дорог, повышение безопасности </w:t>
      </w:r>
      <w:r w:rsidR="00E05A46" w:rsidRPr="00E05A46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E05A46" w:rsidRPr="00E05A46" w:rsidRDefault="00095E15" w:rsidP="00E05A4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E05A46" w:rsidRPr="00E05A46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</w:t>
      </w:r>
    </w:p>
    <w:p w:rsidR="00095E15" w:rsidRPr="00AB53D7" w:rsidRDefault="00E05A46" w:rsidP="00E05A46">
      <w:pPr>
        <w:jc w:val="both"/>
        <w:rPr>
          <w:rFonts w:ascii="PT Astra Serif" w:hAnsi="PT Astra Serif"/>
          <w:sz w:val="28"/>
          <w:szCs w:val="28"/>
        </w:rPr>
      </w:pPr>
      <w:r w:rsidRPr="00E05A46">
        <w:rPr>
          <w:rFonts w:ascii="PT Astra Serif" w:hAnsi="PT Astra Serif"/>
          <w:sz w:val="28"/>
          <w:szCs w:val="28"/>
        </w:rPr>
        <w:t>дорожного движения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 w:rsidR="00095E15"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="00095E15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E05A46" w:rsidRPr="00E05A46" w:rsidRDefault="00095E15" w:rsidP="00E05A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E05A46" w:rsidRPr="00E05A46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</w:t>
      </w:r>
    </w:p>
    <w:p w:rsidR="004743EF" w:rsidRPr="00AB53D7" w:rsidRDefault="00E05A46" w:rsidP="00E05A46">
      <w:pPr>
        <w:jc w:val="both"/>
        <w:rPr>
          <w:rFonts w:ascii="PT Astra Serif" w:hAnsi="PT Astra Serif"/>
          <w:sz w:val="28"/>
          <w:szCs w:val="28"/>
        </w:rPr>
      </w:pPr>
      <w:r w:rsidRPr="00E05A46">
        <w:rPr>
          <w:rFonts w:ascii="PT Astra Serif" w:hAnsi="PT Astra Serif"/>
          <w:sz w:val="28"/>
          <w:szCs w:val="28"/>
        </w:rPr>
        <w:t>дорожного движения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095E15"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095E15"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="00095E15"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lastRenderedPageBreak/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593F"/>
    <w:rsid w:val="00B36FD0"/>
    <w:rsid w:val="00B72871"/>
    <w:rsid w:val="00B72F07"/>
    <w:rsid w:val="00B84278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2023-10-03T12:08:00Z</dcterms:created>
  <dcterms:modified xsi:type="dcterms:W3CDTF">2023-10-03T12:08:00Z</dcterms:modified>
</cp:coreProperties>
</file>