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О внесении изменен</w:t>
      </w:r>
      <w:r>
        <w:rPr>
          <w:rFonts w:ascii="PT Astra Serif" w:hAnsi="PT Astra Serif"/>
          <w:b/>
          <w:bCs/>
          <w:sz w:val="28"/>
          <w:szCs w:val="28"/>
        </w:rPr>
        <w:t xml:space="preserve">ия </w:t>
      </w:r>
      <w:r w:rsidRPr="007C040F">
        <w:rPr>
          <w:rFonts w:ascii="PT Astra Serif" w:hAnsi="PT Astra Serif"/>
          <w:b/>
          <w:bCs/>
          <w:sz w:val="28"/>
          <w:szCs w:val="28"/>
        </w:rPr>
        <w:t>в постановление администрации</w:t>
      </w:r>
    </w:p>
    <w:p w:rsidR="00AA58A2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Щекинского района от 23.12.2021 № 12-1693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Щекинский район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>«Защита населения и территории от чрезвычайных</w:t>
      </w:r>
    </w:p>
    <w:p w:rsidR="00AA58A2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ситуаций, обеспечение пожарной безопасности</w:t>
      </w:r>
      <w:r w:rsidR="00AA58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и безопасности людей </w:t>
      </w:r>
    </w:p>
    <w:p w:rsidR="0028350E" w:rsidRPr="007C040F" w:rsidRDefault="0028350E" w:rsidP="0028350E">
      <w:pPr>
        <w:shd w:val="clear" w:color="auto" w:fill="FFFFFF"/>
        <w:ind w:right="34"/>
        <w:jc w:val="center"/>
        <w:rPr>
          <w:rFonts w:ascii="PT Astra Serif" w:hAnsi="PT Astra Serif"/>
          <w:highlight w:val="yellow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на водных объектах Щекинского района»</w:t>
      </w:r>
    </w:p>
    <w:p w:rsidR="0028350E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Pr="007C040F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Default="0028350E" w:rsidP="0028350E">
      <w:pPr>
        <w:spacing w:line="352" w:lineRule="auto"/>
        <w:ind w:firstLine="709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>
        <w:rPr>
          <w:rFonts w:ascii="PT Astra Serif" w:hAnsi="PT Astra Serif"/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решением Собрания представителей Щекинского района </w:t>
      </w:r>
      <w:r w:rsidR="00F908FE">
        <w:rPr>
          <w:rFonts w:ascii="PT Astra Serif" w:hAnsi="PT Astra Serif"/>
          <w:bCs/>
          <w:sz w:val="28"/>
          <w:szCs w:val="28"/>
        </w:rPr>
        <w:br/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от </w:t>
      </w:r>
      <w:r w:rsidR="00F908FE">
        <w:rPr>
          <w:rFonts w:ascii="PT Astra Serif" w:hAnsi="PT Astra Serif"/>
          <w:bCs/>
          <w:sz w:val="28"/>
          <w:szCs w:val="28"/>
        </w:rPr>
        <w:t>22</w:t>
      </w:r>
      <w:r w:rsidR="00F908FE" w:rsidRPr="00641319">
        <w:rPr>
          <w:rFonts w:ascii="PT Astra Serif" w:hAnsi="PT Astra Serif"/>
          <w:bCs/>
          <w:sz w:val="28"/>
          <w:szCs w:val="28"/>
        </w:rPr>
        <w:t>.0</w:t>
      </w:r>
      <w:r w:rsidR="00F908FE">
        <w:rPr>
          <w:rFonts w:ascii="PT Astra Serif" w:hAnsi="PT Astra Serif"/>
          <w:bCs/>
          <w:sz w:val="28"/>
          <w:szCs w:val="28"/>
        </w:rPr>
        <w:t>7</w:t>
      </w:r>
      <w:r w:rsidR="00F908FE" w:rsidRPr="00641319">
        <w:rPr>
          <w:rFonts w:ascii="PT Astra Serif" w:hAnsi="PT Astra Serif"/>
          <w:bCs/>
          <w:sz w:val="28"/>
          <w:szCs w:val="28"/>
        </w:rPr>
        <w:t>.20</w:t>
      </w:r>
      <w:r w:rsidR="00F908FE">
        <w:rPr>
          <w:rFonts w:ascii="PT Astra Serif" w:hAnsi="PT Astra Serif"/>
          <w:bCs/>
          <w:sz w:val="28"/>
          <w:szCs w:val="28"/>
        </w:rPr>
        <w:t>22 № 78</w:t>
      </w:r>
      <w:r w:rsidR="00F908FE" w:rsidRPr="00641319">
        <w:rPr>
          <w:rFonts w:ascii="PT Astra Serif" w:hAnsi="PT Astra Serif"/>
          <w:bCs/>
          <w:sz w:val="28"/>
          <w:szCs w:val="28"/>
        </w:rPr>
        <w:t>/</w:t>
      </w:r>
      <w:r w:rsidR="00F908FE">
        <w:rPr>
          <w:rFonts w:ascii="PT Astra Serif" w:hAnsi="PT Astra Serif"/>
          <w:bCs/>
          <w:sz w:val="28"/>
          <w:szCs w:val="28"/>
        </w:rPr>
        <w:t>505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«О внесении изменений в решение Собрания представителей Щекинского района от 1</w:t>
      </w:r>
      <w:r w:rsidR="00F908FE">
        <w:rPr>
          <w:rFonts w:ascii="PT Astra Serif" w:hAnsi="PT Astra Serif"/>
          <w:bCs/>
          <w:sz w:val="28"/>
          <w:szCs w:val="28"/>
        </w:rPr>
        <w:t>6</w:t>
      </w:r>
      <w:r w:rsidR="00F908FE" w:rsidRPr="00641319">
        <w:rPr>
          <w:rFonts w:ascii="PT Astra Serif" w:hAnsi="PT Astra Serif"/>
          <w:bCs/>
          <w:sz w:val="28"/>
          <w:szCs w:val="28"/>
        </w:rPr>
        <w:t>.12.20</w:t>
      </w:r>
      <w:r w:rsidR="00F908FE">
        <w:rPr>
          <w:rFonts w:ascii="PT Astra Serif" w:hAnsi="PT Astra Serif"/>
          <w:bCs/>
          <w:sz w:val="28"/>
          <w:szCs w:val="28"/>
        </w:rPr>
        <w:t>21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№</w:t>
      </w:r>
      <w:r w:rsidR="00F908FE">
        <w:rPr>
          <w:rFonts w:ascii="PT Astra Serif" w:hAnsi="PT Astra Serif"/>
          <w:bCs/>
          <w:sz w:val="28"/>
          <w:szCs w:val="28"/>
        </w:rPr>
        <w:t>69</w:t>
      </w:r>
      <w:r w:rsidR="00F908FE" w:rsidRPr="00641319">
        <w:rPr>
          <w:rFonts w:ascii="PT Astra Serif" w:hAnsi="PT Astra Serif"/>
          <w:bCs/>
          <w:sz w:val="28"/>
          <w:szCs w:val="28"/>
        </w:rPr>
        <w:t>/</w:t>
      </w:r>
      <w:r w:rsidR="00F908FE">
        <w:rPr>
          <w:rFonts w:ascii="PT Astra Serif" w:hAnsi="PT Astra Serif"/>
          <w:bCs/>
          <w:sz w:val="28"/>
          <w:szCs w:val="28"/>
        </w:rPr>
        <w:t>427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«О бюджете муниципального образования Щекинский район на 20</w:t>
      </w:r>
      <w:r w:rsidR="00F908FE">
        <w:rPr>
          <w:rFonts w:ascii="PT Astra Serif" w:hAnsi="PT Astra Serif"/>
          <w:bCs/>
          <w:sz w:val="28"/>
          <w:szCs w:val="28"/>
        </w:rPr>
        <w:t>22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908FE">
        <w:rPr>
          <w:rFonts w:ascii="PT Astra Serif" w:hAnsi="PT Astra Serif"/>
          <w:bCs/>
          <w:sz w:val="28"/>
          <w:szCs w:val="28"/>
        </w:rPr>
        <w:t>3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и 202</w:t>
      </w:r>
      <w:r w:rsidR="00F908FE">
        <w:rPr>
          <w:rFonts w:ascii="PT Astra Serif" w:hAnsi="PT Astra Serif"/>
          <w:bCs/>
          <w:sz w:val="28"/>
          <w:szCs w:val="28"/>
        </w:rPr>
        <w:t>4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годов»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01.12.202</w:t>
      </w:r>
      <w:r w:rsidR="004D1214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 xml:space="preserve">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>
        <w:rPr>
          <w:rFonts w:ascii="PT Astra Serif" w:hAnsi="PT Astra Serif"/>
          <w:noProof/>
        </w:rPr>
        <w:t xml:space="preserve"> </w:t>
      </w:r>
    </w:p>
    <w:p w:rsidR="0028350E" w:rsidRDefault="0028350E" w:rsidP="0028350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</w:t>
      </w:r>
      <w:r>
        <w:rPr>
          <w:rFonts w:ascii="PT Astra Serif" w:hAnsi="PT Astra Serif"/>
          <w:sz w:val="28"/>
          <w:szCs w:val="28"/>
        </w:rPr>
        <w:br/>
        <w:t xml:space="preserve">от 23.12.2021 № 12-1693 «Об утверждении муниципальной программы муниципального образования Щекинский район «Защита населения и </w:t>
      </w:r>
      <w:r>
        <w:rPr>
          <w:rFonts w:ascii="PT Astra Serif" w:hAnsi="PT Astra Serif"/>
          <w:sz w:val="28"/>
          <w:szCs w:val="28"/>
        </w:rPr>
        <w:lastRenderedPageBreak/>
        <w:t>территории от чрезвычайных ситуаций, обеспечение пожарной безопасности и безопасности людей на водных объектах Щекинского района» изменение, изложив приложение в новой редакции (приложение).</w:t>
      </w:r>
    </w:p>
    <w:p w:rsidR="0028350E" w:rsidRDefault="0028350E" w:rsidP="0028350E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28350E" w:rsidRDefault="0028350E" w:rsidP="0028350E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8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AA58A2" w:rsidRDefault="00AA58A2">
      <w:pPr>
        <w:rPr>
          <w:rFonts w:ascii="PT Astra Serif" w:hAnsi="PT Astra Serif" w:cs="PT Astra Serif"/>
          <w:sz w:val="28"/>
          <w:szCs w:val="28"/>
        </w:rPr>
        <w:sectPr w:rsidR="00AA58A2" w:rsidSect="00AA58A2">
          <w:headerReference w:type="default" r:id="rId10"/>
          <w:headerReference w:type="first" r:id="rId11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F908FE" w:rsidRPr="00C0475A" w:rsidRDefault="00F908FE" w:rsidP="004D1214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________</w:t>
            </w:r>
          </w:p>
        </w:tc>
      </w:tr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F908FE" w:rsidRPr="00C0475A" w:rsidRDefault="00AA58A2" w:rsidP="004D1214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23.12.2021 № 12-1693</w:t>
            </w:r>
          </w:p>
        </w:tc>
      </w:tr>
    </w:tbl>
    <w:p w:rsidR="00F908FE" w:rsidRPr="00C0475A" w:rsidRDefault="00F908FE" w:rsidP="00F908F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8E3D72">
        <w:rPr>
          <w:rFonts w:ascii="PT Astra Serif" w:hAnsi="PT Astra Serif" w:cs="Times New Roman"/>
          <w:b/>
          <w:sz w:val="28"/>
          <w:szCs w:val="28"/>
        </w:rPr>
        <w:br/>
        <w:t>муниципального образования Щекинский район</w:t>
      </w: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>на водных объектах Щекинского района»</w:t>
      </w:r>
    </w:p>
    <w:p w:rsidR="00F908FE" w:rsidRPr="00A75F79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E10D52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lastRenderedPageBreak/>
        <w:t>ПАСПОРТ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муниципальной программы «Защита населения и территории 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 xml:space="preserve">от чрезвычайных ситуаций, обеспечение пожарной безопасности 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>и безопасности людей на водных объектах Щекинского района»</w:t>
      </w:r>
    </w:p>
    <w:p w:rsidR="00F908FE" w:rsidRPr="00E10D52" w:rsidRDefault="00F908FE" w:rsidP="00F908FE">
      <w:pPr>
        <w:pStyle w:val="ConsPlusNormal"/>
        <w:numPr>
          <w:ilvl w:val="0"/>
          <w:numId w:val="2"/>
        </w:numPr>
        <w:jc w:val="center"/>
        <w:rPr>
          <w:rFonts w:ascii="PT Astra Serif" w:hAnsi="PT Astra Serif" w:cs="Times New Roman"/>
          <w:b/>
          <w:sz w:val="24"/>
          <w:szCs w:val="24"/>
        </w:rPr>
      </w:pPr>
      <w:r w:rsidRPr="00E10D52">
        <w:rPr>
          <w:rFonts w:ascii="PT Astra Serif" w:hAnsi="PT Astra Serif" w:cs="Times New Roman"/>
          <w:b/>
          <w:sz w:val="24"/>
          <w:szCs w:val="24"/>
        </w:rPr>
        <w:t>Основные положения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района, отдел по ГО, ЧС и охране окружающей среды</w:t>
            </w:r>
          </w:p>
        </w:tc>
      </w:tr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2022 - 2030 годы</w:t>
            </w:r>
          </w:p>
        </w:tc>
      </w:tr>
      <w:tr w:rsidR="00F908FE" w:rsidRPr="00E10D52" w:rsidTr="00F908FE">
        <w:tc>
          <w:tcPr>
            <w:tcW w:w="3730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5908" w:type="dxa"/>
          </w:tcPr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- обеспечение безопасности населения и объектов от угроз природного и техногенного характера;</w:t>
            </w:r>
          </w:p>
          <w:p w:rsidR="00F908FE" w:rsidRPr="00E10D52" w:rsidRDefault="00F908FE" w:rsidP="00F908FE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 w:val="24"/>
                <w:szCs w:val="24"/>
              </w:rPr>
              <w:t>- развитие и функционирование единой дежурно-диспетчерской службы МО Щекинский район»</w:t>
            </w:r>
          </w:p>
        </w:tc>
      </w:tr>
      <w:tr w:rsidR="00F908FE" w:rsidRPr="00203DA0" w:rsidTr="00F908FE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FE" w:rsidRPr="00E10D52" w:rsidRDefault="00F908FE" w:rsidP="00F908FE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90656,1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11349,1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2023 год – 9673,1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2024 год – 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2025 год - 9947,7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2026 год –9947,7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2027 год –9947,7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2028 год –9947,7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2029 год-9947,7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2030 год - 9947,7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80998,1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10293,7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2023 год – 8606,7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2024 год – 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2025 год - 8871,1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2026 год –8871,1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2027 год –8871,1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2028 год –8871,1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2029 год-8871,1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2030 год - 8871,1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средства бюджетов муниципальных образований поселений Щекинского района: 9658,0 тыс. руб., в том числе по годам: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2022 год – 1055,4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2023 год – 1066,4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2024 год – 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2025 год - 1076,6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2026 год –1076,6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2027 год –1076,6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2028 год –1076,6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2029 год-1076,6 тыс. руб.</w:t>
            </w:r>
          </w:p>
          <w:p w:rsidR="00F908FE" w:rsidRPr="00E10D52" w:rsidRDefault="00F908FE" w:rsidP="00F908FE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2030 год - 1076,6 тыс. руб.</w:t>
            </w:r>
          </w:p>
        </w:tc>
      </w:tr>
    </w:tbl>
    <w:p w:rsidR="00F908FE" w:rsidRPr="00203DA0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F908FE" w:rsidRPr="00203DA0" w:rsidSect="00AA58A2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  <w:r w:rsidRPr="00203DA0">
        <w:rPr>
          <w:rFonts w:ascii="PT Astra Serif" w:hAnsi="PT Astra Serif"/>
          <w:b/>
          <w:sz w:val="28"/>
          <w:szCs w:val="28"/>
          <w:highlight w:val="yellow"/>
        </w:rPr>
        <w:br w:type="page"/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E10D52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</w:t>
      </w:r>
    </w:p>
    <w:p w:rsidR="00F908FE" w:rsidRPr="00E10D52" w:rsidRDefault="00F908FE" w:rsidP="00F908F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10D52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F908FE" w:rsidRPr="00E10D52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t>и безопасности людей на водных объектах Щекинского района»</w:t>
      </w:r>
    </w:p>
    <w:p w:rsidR="00F908FE" w:rsidRPr="00B50B03" w:rsidRDefault="00F908FE" w:rsidP="00F908FE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5"/>
        <w:gridCol w:w="1596"/>
        <w:gridCol w:w="918"/>
        <w:gridCol w:w="697"/>
        <w:gridCol w:w="824"/>
        <w:gridCol w:w="782"/>
        <w:gridCol w:w="766"/>
        <w:gridCol w:w="752"/>
        <w:gridCol w:w="720"/>
        <w:gridCol w:w="17"/>
        <w:gridCol w:w="781"/>
        <w:gridCol w:w="15"/>
        <w:gridCol w:w="738"/>
        <w:gridCol w:w="765"/>
        <w:gridCol w:w="752"/>
        <w:gridCol w:w="769"/>
        <w:gridCol w:w="1012"/>
        <w:gridCol w:w="1138"/>
      </w:tblGrid>
      <w:tr w:rsidR="00B50B03" w:rsidRPr="00E10D52" w:rsidTr="001719EA">
        <w:trPr>
          <w:trHeight w:val="594"/>
        </w:trPr>
        <w:tc>
          <w:tcPr>
            <w:tcW w:w="709" w:type="dxa"/>
            <w:vMerge w:val="restart"/>
          </w:tcPr>
          <w:p w:rsidR="00F908FE" w:rsidRPr="00E10D52" w:rsidRDefault="00F908FE" w:rsidP="0091227C">
            <w:pPr>
              <w:tabs>
                <w:tab w:val="left" w:pos="3378"/>
              </w:tabs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№ п/п</w:t>
            </w:r>
          </w:p>
        </w:tc>
        <w:tc>
          <w:tcPr>
            <w:tcW w:w="1845" w:type="dxa"/>
            <w:vMerge w:val="restart"/>
          </w:tcPr>
          <w:p w:rsidR="00F908FE" w:rsidRPr="00E10D52" w:rsidRDefault="00F908FE" w:rsidP="005F5F06">
            <w:pPr>
              <w:jc w:val="center"/>
              <w:rPr>
                <w:rFonts w:ascii="PT Astra Serif" w:hAnsi="PT Astra Serif"/>
                <w:b/>
              </w:rPr>
            </w:pPr>
            <w:r w:rsidRPr="00E10D52">
              <w:rPr>
                <w:rFonts w:ascii="PT Astra Serif" w:hAnsi="PT Astra Serif"/>
                <w:spacing w:val="-2"/>
              </w:rPr>
              <w:t>Наименование структурного элемента программы/</w:t>
            </w:r>
            <w:r w:rsidR="005F5F06">
              <w:rPr>
                <w:rFonts w:ascii="PT Astra Serif" w:hAnsi="PT Astra Serif"/>
                <w:spacing w:val="-2"/>
              </w:rPr>
              <w:br/>
            </w:r>
            <w:r w:rsidRPr="00E10D52">
              <w:rPr>
                <w:rFonts w:ascii="PT Astra Serif" w:hAnsi="PT Astra Serif"/>
                <w:spacing w:val="-2"/>
              </w:rPr>
              <w:t>Задачи структурного элемента программы</w:t>
            </w:r>
          </w:p>
        </w:tc>
        <w:tc>
          <w:tcPr>
            <w:tcW w:w="1596" w:type="dxa"/>
            <w:vMerge w:val="restar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10D52">
              <w:rPr>
                <w:rFonts w:ascii="PT Astra Serif" w:hAnsi="PT Astra Serif"/>
                <w:spacing w:val="-2"/>
              </w:rPr>
              <w:t>Наимено</w:t>
            </w:r>
            <w:r w:rsidR="005F5F06">
              <w:rPr>
                <w:rFonts w:ascii="PT Astra Serif" w:hAnsi="PT Astra Serif"/>
                <w:spacing w:val="-2"/>
              </w:rPr>
              <w:br/>
            </w:r>
            <w:r w:rsidRPr="00E10D52">
              <w:rPr>
                <w:rFonts w:ascii="PT Astra Serif" w:hAnsi="PT Astra Serif"/>
                <w:spacing w:val="-2"/>
              </w:rPr>
              <w:t>вание показате</w:t>
            </w:r>
            <w:r w:rsidR="005F5F06">
              <w:rPr>
                <w:rFonts w:ascii="PT Astra Serif" w:hAnsi="PT Astra Serif"/>
                <w:spacing w:val="-2"/>
              </w:rPr>
              <w:br/>
            </w:r>
            <w:r w:rsidRPr="00E10D52">
              <w:rPr>
                <w:rFonts w:ascii="PT Astra Serif" w:hAnsi="PT Astra Serif"/>
                <w:spacing w:val="-2"/>
              </w:rPr>
              <w:t>ля</w:t>
            </w:r>
          </w:p>
        </w:tc>
        <w:tc>
          <w:tcPr>
            <w:tcW w:w="918" w:type="dxa"/>
            <w:vMerge w:val="restar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Еди</w:t>
            </w:r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ницы изме</w:t>
            </w:r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рения</w:t>
            </w:r>
          </w:p>
        </w:tc>
        <w:tc>
          <w:tcPr>
            <w:tcW w:w="697" w:type="dxa"/>
            <w:vMerge w:val="restar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10D52">
              <w:rPr>
                <w:rFonts w:ascii="PT Astra Serif" w:hAnsi="PT Astra Serif"/>
              </w:rPr>
              <w:t>Вес целе</w:t>
            </w:r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вого пока</w:t>
            </w:r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зате</w:t>
            </w:r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ля</w:t>
            </w:r>
          </w:p>
        </w:tc>
        <w:tc>
          <w:tcPr>
            <w:tcW w:w="824" w:type="dxa"/>
            <w:vMerge w:val="restart"/>
          </w:tcPr>
          <w:p w:rsidR="00F908FE" w:rsidRPr="00E10D52" w:rsidRDefault="00F908FE" w:rsidP="0091227C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E10D52">
              <w:rPr>
                <w:rFonts w:ascii="PT Astra Serif" w:hAnsi="PT Astra Serif"/>
              </w:rPr>
              <w:t>Базовое значе</w:t>
            </w:r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ние показа</w:t>
            </w:r>
            <w:r w:rsidR="005F5F06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теля на начало реализации программы</w:t>
            </w:r>
          </w:p>
        </w:tc>
        <w:tc>
          <w:tcPr>
            <w:tcW w:w="6857" w:type="dxa"/>
            <w:gridSpan w:val="11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012" w:type="dxa"/>
            <w:vMerge w:val="restart"/>
          </w:tcPr>
          <w:p w:rsidR="00F908FE" w:rsidRPr="00E10D52" w:rsidRDefault="00F908FE" w:rsidP="00F908FE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Ответст</w:t>
            </w:r>
            <w:r w:rsidR="0091227C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венный за достижение показателя</w:t>
            </w:r>
          </w:p>
        </w:tc>
        <w:tc>
          <w:tcPr>
            <w:tcW w:w="1138" w:type="dxa"/>
            <w:vMerge w:val="restart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Плано</w:t>
            </w:r>
            <w:r w:rsidR="00B50B03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вое значе</w:t>
            </w:r>
            <w:r w:rsidR="0091227C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ние показа</w:t>
            </w:r>
            <w:r w:rsidR="00B50B03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теля</w:t>
            </w:r>
            <w:r w:rsidR="005F5F06">
              <w:rPr>
                <w:rFonts w:ascii="PT Astra Serif" w:hAnsi="PT Astra Serif"/>
              </w:rPr>
              <w:t xml:space="preserve"> </w:t>
            </w:r>
            <w:r w:rsidRPr="00E10D52">
              <w:rPr>
                <w:rFonts w:ascii="PT Astra Serif" w:hAnsi="PT Astra Serif"/>
              </w:rPr>
              <w:t>на день оконча</w:t>
            </w:r>
            <w:r w:rsidR="0091227C">
              <w:rPr>
                <w:rFonts w:ascii="PT Astra Serif" w:hAnsi="PT Astra Serif"/>
              </w:rPr>
              <w:br/>
            </w:r>
            <w:r w:rsidRPr="00E10D52">
              <w:rPr>
                <w:rFonts w:ascii="PT Astra Serif" w:hAnsi="PT Astra Serif"/>
              </w:rPr>
              <w:t>ния</w:t>
            </w:r>
            <w:r w:rsidR="005F5F06">
              <w:rPr>
                <w:rFonts w:ascii="PT Astra Serif" w:hAnsi="PT Astra Serif"/>
              </w:rPr>
              <w:t xml:space="preserve"> дейст</w:t>
            </w:r>
            <w:r w:rsidR="0091227C">
              <w:rPr>
                <w:rFonts w:ascii="PT Astra Serif" w:hAnsi="PT Astra Serif"/>
              </w:rPr>
              <w:br/>
            </w:r>
            <w:r w:rsidR="005F5F06">
              <w:rPr>
                <w:rFonts w:ascii="PT Astra Serif" w:hAnsi="PT Astra Serif"/>
              </w:rPr>
              <w:t>вия програм</w:t>
            </w:r>
            <w:r w:rsidR="005F5F06">
              <w:rPr>
                <w:rFonts w:ascii="PT Astra Serif" w:hAnsi="PT Astra Serif"/>
              </w:rPr>
              <w:br/>
              <w:t>мы</w:t>
            </w:r>
          </w:p>
        </w:tc>
      </w:tr>
      <w:tr w:rsidR="001719EA" w:rsidRPr="00E10D52" w:rsidTr="001719EA">
        <w:trPr>
          <w:trHeight w:val="348"/>
        </w:trPr>
        <w:tc>
          <w:tcPr>
            <w:tcW w:w="709" w:type="dxa"/>
            <w:vMerge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8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vMerge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24" w:type="dxa"/>
            <w:vMerge/>
          </w:tcPr>
          <w:p w:rsidR="00F908FE" w:rsidRPr="00E10D52" w:rsidRDefault="00F908FE" w:rsidP="00F908FE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2" w:type="dxa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2022</w:t>
            </w:r>
          </w:p>
        </w:tc>
        <w:tc>
          <w:tcPr>
            <w:tcW w:w="766" w:type="dxa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2023</w:t>
            </w:r>
          </w:p>
        </w:tc>
        <w:tc>
          <w:tcPr>
            <w:tcW w:w="752" w:type="dxa"/>
            <w:vAlign w:val="center"/>
          </w:tcPr>
          <w:p w:rsidR="00F908FE" w:rsidRPr="00E10D52" w:rsidRDefault="00F908FE" w:rsidP="00F908FE">
            <w:pPr>
              <w:ind w:hanging="56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2024</w:t>
            </w:r>
          </w:p>
        </w:tc>
        <w:tc>
          <w:tcPr>
            <w:tcW w:w="737" w:type="dxa"/>
            <w:gridSpan w:val="2"/>
            <w:vAlign w:val="center"/>
          </w:tcPr>
          <w:p w:rsidR="00F908FE" w:rsidRPr="00E10D52" w:rsidRDefault="00F908FE" w:rsidP="00F908FE">
            <w:pPr>
              <w:ind w:hanging="56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2025</w:t>
            </w:r>
          </w:p>
        </w:tc>
        <w:tc>
          <w:tcPr>
            <w:tcW w:w="796" w:type="dxa"/>
            <w:gridSpan w:val="2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2026</w:t>
            </w:r>
          </w:p>
        </w:tc>
        <w:tc>
          <w:tcPr>
            <w:tcW w:w="738" w:type="dxa"/>
            <w:vAlign w:val="center"/>
          </w:tcPr>
          <w:p w:rsidR="00F908FE" w:rsidRPr="00E10D52" w:rsidRDefault="00F908FE" w:rsidP="00F908FE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2027</w:t>
            </w:r>
          </w:p>
        </w:tc>
        <w:tc>
          <w:tcPr>
            <w:tcW w:w="765" w:type="dxa"/>
            <w:vAlign w:val="center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2028</w:t>
            </w:r>
          </w:p>
        </w:tc>
        <w:tc>
          <w:tcPr>
            <w:tcW w:w="752" w:type="dxa"/>
            <w:vAlign w:val="center"/>
          </w:tcPr>
          <w:p w:rsidR="00F908FE" w:rsidRPr="00E10D52" w:rsidRDefault="00F908FE" w:rsidP="00F908FE">
            <w:pPr>
              <w:ind w:left="-690" w:right="-108" w:firstLine="7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2029</w:t>
            </w:r>
          </w:p>
        </w:tc>
        <w:tc>
          <w:tcPr>
            <w:tcW w:w="769" w:type="dxa"/>
            <w:vAlign w:val="center"/>
          </w:tcPr>
          <w:p w:rsidR="00F908FE" w:rsidRPr="00E10D52" w:rsidRDefault="005F5F06" w:rsidP="005F5F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2030</w:t>
            </w:r>
          </w:p>
        </w:tc>
        <w:tc>
          <w:tcPr>
            <w:tcW w:w="1012" w:type="dxa"/>
            <w:vMerge/>
          </w:tcPr>
          <w:p w:rsidR="00F908FE" w:rsidRPr="00E10D52" w:rsidRDefault="00F908FE" w:rsidP="00F908FE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38" w:type="dxa"/>
            <w:vMerge/>
          </w:tcPr>
          <w:p w:rsidR="00F908FE" w:rsidRPr="00E10D52" w:rsidRDefault="00F908FE" w:rsidP="00F908FE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1719EA" w:rsidRPr="00E10D52" w:rsidTr="001719EA">
        <w:trPr>
          <w:trHeight w:val="339"/>
        </w:trPr>
        <w:tc>
          <w:tcPr>
            <w:tcW w:w="709" w:type="dxa"/>
          </w:tcPr>
          <w:p w:rsidR="00F908FE" w:rsidRPr="00E10D52" w:rsidRDefault="0091227C" w:rsidP="0091227C">
            <w:pPr>
              <w:tabs>
                <w:tab w:val="left" w:pos="300"/>
                <w:tab w:val="center" w:pos="4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45" w:type="dxa"/>
            <w:vAlign w:val="center"/>
          </w:tcPr>
          <w:p w:rsidR="00F908FE" w:rsidRPr="00E10D52" w:rsidRDefault="00F908FE" w:rsidP="0091227C">
            <w:pPr>
              <w:ind w:right="-55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3</w:t>
            </w:r>
          </w:p>
        </w:tc>
        <w:tc>
          <w:tcPr>
            <w:tcW w:w="918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4</w:t>
            </w:r>
          </w:p>
        </w:tc>
        <w:tc>
          <w:tcPr>
            <w:tcW w:w="697" w:type="dxa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5</w:t>
            </w:r>
          </w:p>
        </w:tc>
        <w:tc>
          <w:tcPr>
            <w:tcW w:w="824" w:type="dxa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6</w:t>
            </w:r>
          </w:p>
        </w:tc>
        <w:tc>
          <w:tcPr>
            <w:tcW w:w="782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7</w:t>
            </w:r>
          </w:p>
        </w:tc>
        <w:tc>
          <w:tcPr>
            <w:tcW w:w="766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8</w:t>
            </w:r>
          </w:p>
        </w:tc>
        <w:tc>
          <w:tcPr>
            <w:tcW w:w="752" w:type="dxa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9</w:t>
            </w:r>
          </w:p>
        </w:tc>
        <w:tc>
          <w:tcPr>
            <w:tcW w:w="737" w:type="dxa"/>
            <w:gridSpan w:val="2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10</w:t>
            </w:r>
          </w:p>
        </w:tc>
        <w:tc>
          <w:tcPr>
            <w:tcW w:w="796" w:type="dxa"/>
            <w:gridSpan w:val="2"/>
            <w:vAlign w:val="center"/>
          </w:tcPr>
          <w:p w:rsidR="00F908FE" w:rsidRPr="00E10D52" w:rsidRDefault="00F908FE" w:rsidP="0091227C">
            <w:pPr>
              <w:ind w:right="-10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11</w:t>
            </w:r>
          </w:p>
        </w:tc>
        <w:tc>
          <w:tcPr>
            <w:tcW w:w="738" w:type="dxa"/>
            <w:vAlign w:val="center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12</w:t>
            </w:r>
          </w:p>
        </w:tc>
        <w:tc>
          <w:tcPr>
            <w:tcW w:w="765" w:type="dxa"/>
            <w:vAlign w:val="center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13</w:t>
            </w:r>
          </w:p>
        </w:tc>
        <w:tc>
          <w:tcPr>
            <w:tcW w:w="752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14</w:t>
            </w:r>
          </w:p>
        </w:tc>
        <w:tc>
          <w:tcPr>
            <w:tcW w:w="769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15</w:t>
            </w:r>
          </w:p>
        </w:tc>
        <w:tc>
          <w:tcPr>
            <w:tcW w:w="1012" w:type="dxa"/>
            <w:vAlign w:val="center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16</w:t>
            </w:r>
          </w:p>
        </w:tc>
        <w:tc>
          <w:tcPr>
            <w:tcW w:w="1138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17</w:t>
            </w:r>
          </w:p>
        </w:tc>
      </w:tr>
      <w:tr w:rsidR="00F908FE" w:rsidRPr="00E10D52" w:rsidTr="00B50B03">
        <w:tc>
          <w:tcPr>
            <w:tcW w:w="709" w:type="dxa"/>
          </w:tcPr>
          <w:p w:rsidR="00F908FE" w:rsidRPr="00E10D52" w:rsidRDefault="00F908FE" w:rsidP="0091227C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1</w:t>
            </w:r>
          </w:p>
        </w:tc>
        <w:tc>
          <w:tcPr>
            <w:tcW w:w="14887" w:type="dxa"/>
            <w:gridSpan w:val="18"/>
          </w:tcPr>
          <w:p w:rsidR="00F908FE" w:rsidRPr="00E10D52" w:rsidRDefault="00F908FE" w:rsidP="0091227C">
            <w:pPr>
              <w:ind w:right="78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Цель муниципальной программы: обеспечение безопасности населения и объектов от угроз природного и техногенного характера</w:t>
            </w:r>
          </w:p>
        </w:tc>
      </w:tr>
      <w:tr w:rsidR="00F908FE" w:rsidRPr="00E10D52" w:rsidTr="00B50B03">
        <w:trPr>
          <w:trHeight w:val="555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4359" w:type="dxa"/>
            <w:gridSpan w:val="3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bCs/>
                <w:sz w:val="24"/>
                <w:szCs w:val="24"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</w:t>
            </w:r>
          </w:p>
        </w:tc>
      </w:tr>
      <w:tr w:rsidR="001719EA" w:rsidRPr="00E10D52" w:rsidTr="001719EA">
        <w:trPr>
          <w:trHeight w:val="845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1.1.1</w:t>
            </w:r>
          </w:p>
        </w:tc>
        <w:tc>
          <w:tcPr>
            <w:tcW w:w="1845" w:type="dxa"/>
          </w:tcPr>
          <w:p w:rsidR="00F908FE" w:rsidRPr="00E10D52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Задача 1 процессного мероприятия: Выполнение комплекса мероприятий по предупрежде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ния и ликвидации чрезвычайных ситуаций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природного и техногенного характера</w:t>
            </w:r>
          </w:p>
        </w:tc>
        <w:tc>
          <w:tcPr>
            <w:tcW w:w="1596" w:type="dxa"/>
          </w:tcPr>
          <w:p w:rsidR="00F908FE" w:rsidRPr="00E10D52" w:rsidRDefault="00F908FE" w:rsidP="001719EA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Уровень выполнения плана мероприятий по обеспече</w:t>
            </w:r>
            <w:r w:rsidR="001719EA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нию безаварийного пропуска весенних паводковых вод </w:t>
            </w:r>
          </w:p>
        </w:tc>
        <w:tc>
          <w:tcPr>
            <w:tcW w:w="918" w:type="dxa"/>
          </w:tcPr>
          <w:p w:rsidR="00F908FE" w:rsidRPr="00E10D52" w:rsidRDefault="001719EA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8FE" w:rsidRPr="00E10D52">
              <w:rPr>
                <w:rFonts w:ascii="PT Astra Serif" w:hAnsi="PT Astra Serif"/>
              </w:rPr>
              <w:t>ро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центы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ник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1719EA" w:rsidRPr="00E10D52" w:rsidTr="001719EA">
        <w:trPr>
          <w:trHeight w:val="420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845" w:type="dxa"/>
          </w:tcPr>
          <w:p w:rsidR="00F908FE" w:rsidRPr="00E10D52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Задача 2 процессного мероприятия: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1596" w:type="dxa"/>
          </w:tcPr>
          <w:p w:rsidR="00F908FE" w:rsidRPr="00E10D52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Запас МТР для предупреждения и ликвидации ЧС мирного и военного времени </w:t>
            </w:r>
          </w:p>
        </w:tc>
        <w:tc>
          <w:tcPr>
            <w:tcW w:w="918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единицы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0,3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7900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</w:tr>
      <w:tr w:rsidR="001719EA" w:rsidRPr="00E10D52" w:rsidTr="001719EA">
        <w:trPr>
          <w:trHeight w:val="136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1.1.3</w:t>
            </w:r>
          </w:p>
        </w:tc>
        <w:tc>
          <w:tcPr>
            <w:tcW w:w="184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t xml:space="preserve">ача 3 процессного мероприятия: 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</w:tc>
        <w:tc>
          <w:tcPr>
            <w:tcW w:w="1596" w:type="dxa"/>
          </w:tcPr>
          <w:p w:rsidR="00F908FE" w:rsidRPr="00E10D52" w:rsidRDefault="00F908FE" w:rsidP="00B50B0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ных лиц, специалистов ГО и РСЧС, обучающих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ся общеобразовательных учреждений </w:t>
            </w:r>
          </w:p>
        </w:tc>
        <w:tc>
          <w:tcPr>
            <w:tcW w:w="918" w:type="dxa"/>
          </w:tcPr>
          <w:p w:rsidR="00F908FE" w:rsidRPr="00E10D52" w:rsidRDefault="001719EA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8FE" w:rsidRPr="00E10D52">
              <w:rPr>
                <w:rFonts w:ascii="PT Astra Serif" w:hAnsi="PT Astra Serif"/>
              </w:rPr>
              <w:t>ело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век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124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1195</w:t>
            </w:r>
          </w:p>
        </w:tc>
      </w:tr>
      <w:tr w:rsidR="001719EA" w:rsidRPr="00E10D52" w:rsidTr="001719EA">
        <w:trPr>
          <w:trHeight w:val="136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84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Задача 4 процессного мероприятия: Создание, содержание и организация деятельности аварийно-спасательных служб</w:t>
            </w:r>
          </w:p>
        </w:tc>
        <w:tc>
          <w:tcPr>
            <w:tcW w:w="1596" w:type="dxa"/>
          </w:tcPr>
          <w:p w:rsidR="00F908FE" w:rsidRPr="00E10D52" w:rsidRDefault="00F908FE" w:rsidP="00B50B0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ции от ЧС </w:t>
            </w:r>
          </w:p>
        </w:tc>
        <w:tc>
          <w:tcPr>
            <w:tcW w:w="918" w:type="dxa"/>
          </w:tcPr>
          <w:p w:rsidR="00F908FE" w:rsidRPr="00E10D52" w:rsidRDefault="001719EA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8FE" w:rsidRPr="00E10D52">
              <w:rPr>
                <w:rFonts w:ascii="PT Astra Serif" w:hAnsi="PT Astra Serif"/>
              </w:rPr>
              <w:t>ело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век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0,1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F908FE" w:rsidRPr="00E10D52" w:rsidTr="00B50B03">
        <w:trPr>
          <w:trHeight w:val="43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887" w:type="dxa"/>
            <w:gridSpan w:val="18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 w:val="24"/>
                <w:szCs w:val="24"/>
              </w:rPr>
              <w:t>Цель: «Развитие и функционирование единой дежурно-диспетчерской службы МО Щекинский район»</w:t>
            </w:r>
          </w:p>
        </w:tc>
      </w:tr>
      <w:tr w:rsidR="00F908FE" w:rsidRPr="00E10D52" w:rsidTr="00B50B03">
        <w:trPr>
          <w:trHeight w:val="559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359" w:type="dxa"/>
            <w:gridSpan w:val="3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r w:rsidR="0091227C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Щекинский район» </w:t>
            </w:r>
          </w:p>
        </w:tc>
      </w:tr>
      <w:tr w:rsidR="00B50B03" w:rsidRPr="00E10D52" w:rsidTr="001719EA">
        <w:trPr>
          <w:trHeight w:val="1367"/>
        </w:trPr>
        <w:tc>
          <w:tcPr>
            <w:tcW w:w="709" w:type="dxa"/>
          </w:tcPr>
          <w:p w:rsidR="00F908FE" w:rsidRPr="00E10D52" w:rsidRDefault="00F908FE" w:rsidP="0091227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2.1.1</w:t>
            </w:r>
          </w:p>
        </w:tc>
        <w:tc>
          <w:tcPr>
            <w:tcW w:w="1845" w:type="dxa"/>
          </w:tcPr>
          <w:p w:rsidR="00F908FE" w:rsidRPr="00E10D52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Задача 1 процессного мероприятия: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1596" w:type="dxa"/>
          </w:tcPr>
          <w:p w:rsidR="00F908FE" w:rsidRPr="00E10D52" w:rsidRDefault="00F908FE" w:rsidP="00B50B0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Время реагирова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ния органов управления 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t>МЗ ТП</w:t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 РСЧС Щекинского района при возникновении (угрозе возникновения) чрезвычай</w:t>
            </w:r>
            <w:r w:rsidR="00B50B0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ной ситуации</w:t>
            </w:r>
          </w:p>
        </w:tc>
        <w:tc>
          <w:tcPr>
            <w:tcW w:w="918" w:type="dxa"/>
          </w:tcPr>
          <w:p w:rsidR="00F908FE" w:rsidRPr="00E10D52" w:rsidRDefault="005F5F06" w:rsidP="00F908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="00F908FE" w:rsidRPr="00E10D52">
              <w:rPr>
                <w:rFonts w:ascii="PT Astra Serif" w:hAnsi="PT Astra Serif"/>
              </w:rPr>
              <w:t>ину</w:t>
            </w:r>
            <w:r>
              <w:rPr>
                <w:rFonts w:ascii="PT Astra Serif" w:hAnsi="PT Astra Serif"/>
              </w:rPr>
              <w:br/>
            </w:r>
            <w:r w:rsidR="00F908FE" w:rsidRPr="00E10D52">
              <w:rPr>
                <w:rFonts w:ascii="PT Astra Serif" w:hAnsi="PT Astra Serif"/>
              </w:rPr>
              <w:t>ты</w:t>
            </w:r>
          </w:p>
        </w:tc>
        <w:tc>
          <w:tcPr>
            <w:tcW w:w="697" w:type="dxa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8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66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20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53" w:type="dxa"/>
            <w:gridSpan w:val="2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65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75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8,0</w:t>
            </w:r>
          </w:p>
        </w:tc>
        <w:tc>
          <w:tcPr>
            <w:tcW w:w="769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1012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ГО, ЧС и ООС </w:t>
            </w:r>
          </w:p>
        </w:tc>
        <w:tc>
          <w:tcPr>
            <w:tcW w:w="1138" w:type="dxa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</w:tbl>
    <w:p w:rsidR="00F908FE" w:rsidRPr="001719EA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1719EA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1719EA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B50B03" w:rsidRPr="001719EA" w:rsidRDefault="00B50B03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E10D52" w:rsidRDefault="00F908FE" w:rsidP="001719EA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  <w:r w:rsidRPr="00E10D52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</w:t>
      </w:r>
      <w:r w:rsidRPr="00E10D52">
        <w:rPr>
          <w:rFonts w:ascii="PT Astra Serif" w:hAnsi="PT Astra Serif"/>
          <w:b/>
          <w:sz w:val="28"/>
          <w:szCs w:val="28"/>
        </w:rPr>
        <w:t>и безопасности людей на водных объектах Щекинского района»</w:t>
      </w:r>
    </w:p>
    <w:p w:rsidR="00F908FE" w:rsidRPr="00E10D52" w:rsidRDefault="00F908FE" w:rsidP="00F908FE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2431"/>
        <w:gridCol w:w="3543"/>
        <w:gridCol w:w="3540"/>
      </w:tblGrid>
      <w:tr w:rsidR="00F908FE" w:rsidRPr="00E10D52" w:rsidTr="00F908FE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F908FE" w:rsidRPr="00E10D52" w:rsidTr="00F908FE">
        <w:trPr>
          <w:trHeight w:val="170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F908FE" w:rsidRPr="00E10D52" w:rsidTr="00F908FE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E10D52">
              <w:rPr>
                <w:rFonts w:ascii="PT Astra Serif" w:hAnsi="PT Astra Serif"/>
                <w:bCs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</w:t>
            </w:r>
            <w:r w:rsidRPr="00E10D52"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</w:p>
        </w:tc>
      </w:tr>
      <w:tr w:rsidR="00F908FE" w:rsidRPr="00E10D52" w:rsidTr="00F908FE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F908FE" w:rsidRPr="00E10D52" w:rsidTr="00F908FE">
        <w:trPr>
          <w:trHeight w:val="302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10D52">
              <w:rPr>
                <w:rFonts w:ascii="PT Astra Serif" w:hAnsi="PT Astra Serif"/>
              </w:rPr>
              <w:t>Задача 1. Выполнение комплекса мероприятий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Выполнения плана мероприятий по обеспечению безаварийного пропуска весенних паводковых вод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</w:tr>
      <w:tr w:rsidR="00F908FE" w:rsidRPr="00E10D52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E10D52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E10D52">
              <w:rPr>
                <w:rFonts w:ascii="PT Astra Serif" w:hAnsi="PT Astra Serif"/>
              </w:rPr>
              <w:t>Задача 2.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Запас МТР для предупреждения и ликвидации ЧС мирного и военного времени (единицы)</w:t>
            </w:r>
          </w:p>
        </w:tc>
      </w:tr>
      <w:tr w:rsidR="00F908FE" w:rsidRPr="00E10D52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Задача 3. Реализация комплекса мероприятий в области гражданской обороны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171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Повышение уровня подготовки должностных лиц, специалистов ГО и РСЧС, обучающихся общеобразовательных учреждений (человек)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1719E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общеобразовательных учреждений (человек)</w:t>
            </w:r>
          </w:p>
        </w:tc>
      </w:tr>
      <w:tr w:rsidR="00F908FE" w:rsidRPr="00E10D52" w:rsidTr="00F908FE">
        <w:trPr>
          <w:trHeight w:val="264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10D52">
              <w:rPr>
                <w:rFonts w:ascii="PT Astra Serif" w:hAnsi="PT Astra Serif"/>
              </w:rPr>
              <w:t>Задача 4. Создание, содержание и организация деятельности аварийно-спасательных служб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0D52">
              <w:rPr>
                <w:rFonts w:ascii="PT Astra Serif" w:hAnsi="PT Astra Serif"/>
                <w:szCs w:val="22"/>
              </w:rPr>
              <w:t>Поддержание в постоянной готовности сил и средств АСФ к реагированию на ЧС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</w:tr>
      <w:tr w:rsidR="00F908FE" w:rsidRPr="00E10D52" w:rsidTr="00F908FE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F908FE" w:rsidRPr="00E10D52" w:rsidRDefault="00F908FE" w:rsidP="001719EA">
            <w:pPr>
              <w:pStyle w:val="ConsPlusNormal"/>
              <w:pageBreakBefore/>
              <w:jc w:val="center"/>
              <w:rPr>
                <w:rFonts w:ascii="PT Astra Serif" w:hAnsi="PT Astra Serif"/>
                <w:szCs w:val="22"/>
              </w:rPr>
            </w:pPr>
            <w:r w:rsidRPr="00E10D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Развитие единой дежурно-диспетчерской службы муниципального образования Щекинский район</w:t>
            </w:r>
          </w:p>
        </w:tc>
      </w:tr>
      <w:tr w:rsidR="00F908FE" w:rsidRPr="00E10D52" w:rsidTr="00F908FE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F908FE" w:rsidRPr="00203DA0" w:rsidTr="00F908FE">
        <w:trPr>
          <w:trHeight w:val="302"/>
        </w:trPr>
        <w:tc>
          <w:tcPr>
            <w:tcW w:w="1705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z w:val="22"/>
                <w:szCs w:val="22"/>
              </w:rPr>
              <w:t>Задача 1.</w:t>
            </w:r>
            <w:r w:rsidRPr="00E10D52">
              <w:rPr>
                <w:rFonts w:ascii="PT Astra Serif" w:hAnsi="PT Astra Serif"/>
              </w:rPr>
              <w:t xml:space="preserve">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Сокращение времени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      </w:r>
          </w:p>
        </w:tc>
        <w:tc>
          <w:tcPr>
            <w:tcW w:w="1226" w:type="pct"/>
            <w:shd w:val="clear" w:color="auto" w:fill="auto"/>
          </w:tcPr>
          <w:p w:rsidR="00F908FE" w:rsidRPr="00E10D52" w:rsidRDefault="00F908FE" w:rsidP="00F90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</w:rPr>
              <w:t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(минуты)</w:t>
            </w:r>
          </w:p>
        </w:tc>
      </w:tr>
    </w:tbl>
    <w:p w:rsidR="00F908FE" w:rsidRPr="00203DA0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F908FE" w:rsidRPr="00E10D52" w:rsidRDefault="00F908FE" w:rsidP="00F908FE">
      <w:pPr>
        <w:jc w:val="center"/>
        <w:rPr>
          <w:rFonts w:ascii="PT Astra Serif" w:hAnsi="PT Astra Serif"/>
          <w:sz w:val="28"/>
          <w:szCs w:val="28"/>
        </w:rPr>
      </w:pPr>
      <w:r w:rsidRPr="00E10D52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931"/>
        <w:gridCol w:w="839"/>
        <w:gridCol w:w="987"/>
        <w:gridCol w:w="845"/>
        <w:gridCol w:w="1129"/>
        <w:gridCol w:w="987"/>
        <w:gridCol w:w="1129"/>
        <w:gridCol w:w="1129"/>
        <w:gridCol w:w="1135"/>
        <w:gridCol w:w="1844"/>
      </w:tblGrid>
      <w:tr w:rsidR="00F908FE" w:rsidRPr="00E10D52" w:rsidTr="00F908FE">
        <w:trPr>
          <w:tblHeader/>
        </w:trPr>
        <w:tc>
          <w:tcPr>
            <w:tcW w:w="1213" w:type="pct"/>
            <w:vMerge w:val="restar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 w:rsidRPr="00E10D52"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 w:rsidRPr="00E10D52"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787" w:type="pct"/>
            <w:gridSpan w:val="10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F908FE" w:rsidRPr="00E10D52" w:rsidTr="00F908FE">
        <w:trPr>
          <w:trHeight w:val="448"/>
          <w:tblHeader/>
        </w:trPr>
        <w:tc>
          <w:tcPr>
            <w:tcW w:w="1213" w:type="pct"/>
            <w:vMerge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2023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2024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F908FE" w:rsidRPr="00E10D52" w:rsidTr="00F908FE">
        <w:trPr>
          <w:trHeight w:val="282"/>
          <w:tblHeader/>
        </w:trPr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F908FE" w:rsidRPr="00203DA0" w:rsidTr="00F908FE">
        <w:trPr>
          <w:trHeight w:val="70"/>
        </w:trPr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Всего по муниципальной программе</w:t>
            </w: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</w:p>
        </w:tc>
        <w:tc>
          <w:tcPr>
            <w:tcW w:w="306" w:type="pct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11349</w:t>
            </w:r>
            <w:r w:rsidR="00F908FE" w:rsidRPr="00E10D52">
              <w:rPr>
                <w:rFonts w:ascii="PT Astra Serif" w:eastAsia="Calibri" w:hAnsi="PT Astra Serif"/>
                <w:sz w:val="22"/>
                <w:szCs w:val="22"/>
              </w:rPr>
              <w:t>,1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9673,1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9947,7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90656,1</w:t>
            </w:r>
          </w:p>
        </w:tc>
      </w:tr>
      <w:tr w:rsidR="00F908FE" w:rsidRPr="00E10D52" w:rsidTr="00F908FE">
        <w:trPr>
          <w:trHeight w:val="70"/>
        </w:trPr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2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4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F908FE" w:rsidRPr="00E10D52" w:rsidTr="00F908FE"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06" w:type="pct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10293,7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8606,7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8871,1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1719EA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80998,1</w:t>
            </w:r>
          </w:p>
        </w:tc>
      </w:tr>
      <w:tr w:rsidR="00F908FE" w:rsidRPr="00E10D52" w:rsidTr="00F908FE"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1055,4</w:t>
            </w: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1066,4</w:t>
            </w: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1076,6</w:t>
            </w: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9658,0</w:t>
            </w:r>
          </w:p>
        </w:tc>
      </w:tr>
      <w:tr w:rsidR="00F908FE" w:rsidRPr="00E10D52" w:rsidTr="00F908FE">
        <w:tc>
          <w:tcPr>
            <w:tcW w:w="1213" w:type="pct"/>
            <w:shd w:val="clear" w:color="auto" w:fill="auto"/>
          </w:tcPr>
          <w:p w:rsidR="00F908FE" w:rsidRPr="00E10D52" w:rsidRDefault="00F908FE" w:rsidP="00F908F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E10D52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06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294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43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2" w:type="pct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F908FE" w:rsidRPr="00E10D52" w:rsidRDefault="00F908FE" w:rsidP="00F908FE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F908FE" w:rsidRPr="00E10D52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</w:pPr>
    </w:p>
    <w:p w:rsidR="00F908FE" w:rsidRPr="00E10D52" w:rsidRDefault="00F908FE" w:rsidP="00F908FE">
      <w:pPr>
        <w:rPr>
          <w:rFonts w:ascii="PT Astra Serif" w:hAnsi="PT Astra Serif"/>
          <w:sz w:val="28"/>
          <w:szCs w:val="28"/>
        </w:rPr>
      </w:pPr>
    </w:p>
    <w:p w:rsidR="00F908FE" w:rsidRPr="00E10D52" w:rsidRDefault="00F908FE" w:rsidP="00F908FE">
      <w:pPr>
        <w:rPr>
          <w:rFonts w:ascii="PT Astra Serif" w:hAnsi="PT Astra Serif"/>
          <w:sz w:val="28"/>
          <w:szCs w:val="28"/>
        </w:rPr>
      </w:pPr>
    </w:p>
    <w:p w:rsidR="00F908FE" w:rsidRPr="00E10D52" w:rsidRDefault="00F908FE" w:rsidP="00F908FE">
      <w:pPr>
        <w:pStyle w:val="ConsPlusNormal"/>
        <w:jc w:val="both"/>
        <w:outlineLvl w:val="3"/>
        <w:rPr>
          <w:rFonts w:ascii="PT Astra Serif" w:hAnsi="PT Astra Serif" w:cs="Times New Roman"/>
          <w:sz w:val="16"/>
          <w:szCs w:val="16"/>
        </w:rPr>
      </w:pPr>
    </w:p>
    <w:p w:rsidR="00F908FE" w:rsidRPr="00E10D52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  <w:sectPr w:rsidR="00F908FE" w:rsidRPr="00E10D52" w:rsidSect="0091227C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913676" w:rsidTr="00F908FE">
        <w:tc>
          <w:tcPr>
            <w:tcW w:w="5353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913676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913676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913676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Приложение №1</w:t>
            </w:r>
          </w:p>
          <w:p w:rsidR="00F908FE" w:rsidRPr="00913676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676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F908FE" w:rsidRPr="00913676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F908FE" w:rsidRPr="00913676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F908FE" w:rsidRPr="00913676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и безопасности людей на водных объектах Щекинского района»</w:t>
            </w:r>
          </w:p>
          <w:p w:rsidR="00F908FE" w:rsidRPr="00913676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08FE" w:rsidRPr="00913676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</w:p>
    <w:p w:rsidR="00F908FE" w:rsidRPr="00913676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913676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F908FE" w:rsidRPr="00913676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 w:rsidRPr="00913676">
        <w:rPr>
          <w:rFonts w:ascii="PT Astra Serif" w:hAnsi="PT Astra Serif"/>
          <w:b/>
          <w:sz w:val="28"/>
          <w:szCs w:val="28"/>
        </w:rPr>
        <w:t>«</w:t>
      </w:r>
      <w:r w:rsidRPr="00913676">
        <w:rPr>
          <w:rFonts w:ascii="PT Astra Serif" w:hAnsi="PT Astra Serif"/>
          <w:b/>
          <w:bCs/>
          <w:sz w:val="28"/>
          <w:szCs w:val="28"/>
        </w:rPr>
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</w:t>
      </w:r>
      <w:r w:rsidRPr="00913676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район»</w:t>
      </w:r>
    </w:p>
    <w:p w:rsidR="00F908FE" w:rsidRPr="00913676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913676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F908FE" w:rsidRPr="00913676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13676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F908FE" w:rsidRPr="00913676" w:rsidRDefault="00F908FE" w:rsidP="00F908FE">
            <w:pPr>
              <w:jc w:val="both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 w:cs="Arial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</w:p>
        </w:tc>
      </w:tr>
      <w:tr w:rsidR="00F908FE" w:rsidRPr="00913676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sz w:val="22"/>
                <w:szCs w:val="22"/>
              </w:rPr>
            </w:pPr>
            <w:r w:rsidRPr="00913676">
              <w:rPr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выполнение комплекса мероприятий по предупреждению и ликвидации чрезвычайных ситуаций природного и техногенного характера;</w:t>
            </w:r>
          </w:p>
          <w:p w:rsidR="00F908FE" w:rsidRPr="00913676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запасом материально-технических ресурсов в целях использования  при возникновении чрезвычайных ситуаций </w:t>
            </w:r>
            <w:r w:rsidRPr="00913676">
              <w:rPr>
                <w:rFonts w:ascii="PT Astra Serif" w:hAnsi="PT Astra Serif"/>
              </w:rPr>
              <w:t>природного и техногенного характера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908FE" w:rsidRPr="00913676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  <w:p w:rsidR="00F908FE" w:rsidRPr="00913676" w:rsidRDefault="00F908FE" w:rsidP="00F908FE">
            <w:pPr>
              <w:jc w:val="both"/>
              <w:rPr>
                <w:b/>
              </w:rPr>
            </w:pPr>
            <w:r w:rsidRPr="00913676">
              <w:rPr>
                <w:rFonts w:ascii="PT Astra Serif" w:hAnsi="PT Astra Serif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F908FE" w:rsidRPr="00913676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sz w:val="22"/>
                <w:szCs w:val="22"/>
              </w:rPr>
            </w:pPr>
            <w:r w:rsidRPr="00913676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b/>
              </w:rPr>
            </w:pPr>
            <w:r w:rsidRPr="00913676">
              <w:rPr>
                <w:rFonts w:ascii="PT Astra Serif" w:hAnsi="PT Astra Serif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  <w:tr w:rsidR="00F908FE" w:rsidRPr="00203DA0" w:rsidTr="00F908FE">
        <w:tc>
          <w:tcPr>
            <w:tcW w:w="4503" w:type="dxa"/>
            <w:shd w:val="clear" w:color="auto" w:fill="auto"/>
          </w:tcPr>
          <w:p w:rsidR="00F908FE" w:rsidRPr="00913676" w:rsidRDefault="00F908FE" w:rsidP="00F908FE">
            <w:pPr>
              <w:jc w:val="both"/>
              <w:rPr>
                <w:sz w:val="22"/>
                <w:szCs w:val="22"/>
              </w:rPr>
            </w:pPr>
            <w:r w:rsidRPr="0091367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26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55,8 тыс. руб., в том числе по годам: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2022 год – 5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19,7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2023 год – 3271,2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2024 год – 3480,7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2025 год - 3480,7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2026 год –3480,7тыс.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2027 год –3480,7тыс.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2028 год –3480,7тыс.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2029 год-3480,7тыс.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2030 год - 3480,7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91,0 тыс. руб., в том числе по годам: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>49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57,3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3208,4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2024 год – 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2025 год – 3417,9 тыс. руб.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2026 год –3417,9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2027 год –3417,9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2028 год –3417,9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2029 год-3417,9 тыс. руб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 xml:space="preserve">2030 год – 3417,9 тыс. руб. 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средства бюджетов муниципальных образований посе</w:t>
            </w:r>
            <w:r w:rsidR="009F3F26">
              <w:rPr>
                <w:rFonts w:ascii="PT Astra Serif" w:hAnsi="PT Astra Serif" w:cs="Times New Roman"/>
                <w:sz w:val="24"/>
                <w:szCs w:val="24"/>
              </w:rPr>
              <w:t xml:space="preserve">лений Щекинского района: 564,8 </w:t>
            </w:r>
            <w:r w:rsidRPr="00913676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2022 год – 62,4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2023 год – 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2024 год – 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2025 год – 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2026 год –62,8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2027 год –62,8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2028 год –62,8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2029 год-62,8 тыс. руб.</w:t>
            </w:r>
          </w:p>
          <w:p w:rsidR="00F908FE" w:rsidRPr="00913676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13676">
              <w:rPr>
                <w:rFonts w:ascii="PT Astra Serif" w:hAnsi="PT Astra Serif" w:cs="Times New Roman"/>
                <w:sz w:val="24"/>
                <w:szCs w:val="24"/>
              </w:rPr>
              <w:t>2030 год – 62,8 тыс. руб.</w:t>
            </w:r>
          </w:p>
          <w:p w:rsidR="00F908FE" w:rsidRPr="00913676" w:rsidRDefault="00F908FE" w:rsidP="00F908FE">
            <w:pPr>
              <w:rPr>
                <w:b/>
                <w:sz w:val="22"/>
                <w:szCs w:val="22"/>
              </w:rPr>
            </w:pPr>
          </w:p>
        </w:tc>
      </w:tr>
    </w:tbl>
    <w:p w:rsidR="00F908FE" w:rsidRPr="00203DA0" w:rsidRDefault="00F908FE" w:rsidP="00F908FE">
      <w:pPr>
        <w:jc w:val="center"/>
        <w:rPr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203DA0" w:rsidRDefault="00F908FE" w:rsidP="00F908FE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F908FE" w:rsidRPr="00203DA0" w:rsidRDefault="00F908FE" w:rsidP="00F908FE">
      <w:pPr>
        <w:rPr>
          <w:rFonts w:ascii="PT Astra Serif" w:hAnsi="PT Astra Serif"/>
          <w:highlight w:val="yellow"/>
        </w:rPr>
        <w:sectPr w:rsidR="00F908FE" w:rsidRPr="00203DA0" w:rsidSect="00F908FE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F908FE" w:rsidRPr="00913676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13676">
        <w:rPr>
          <w:rFonts w:ascii="PT Astra Serif" w:hAnsi="PT Astra Serif"/>
          <w:b/>
          <w:bCs/>
          <w:sz w:val="28"/>
          <w:szCs w:val="28"/>
        </w:rPr>
        <w:lastRenderedPageBreak/>
        <w:t xml:space="preserve"> ПЕРЕЧЕНЬ </w:t>
      </w:r>
    </w:p>
    <w:p w:rsidR="00F908FE" w:rsidRPr="00913676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13676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913676">
        <w:rPr>
          <w:rFonts w:ascii="PT Astra Serif" w:hAnsi="PT Astra Serif"/>
          <w:b/>
          <w:bCs/>
          <w:sz w:val="28"/>
          <w:szCs w:val="28"/>
        </w:rPr>
        <w:br/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</w:t>
      </w:r>
    </w:p>
    <w:p w:rsidR="00F908FE" w:rsidRPr="00913676" w:rsidRDefault="00F908FE" w:rsidP="00F908FE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13676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913676">
        <w:rPr>
          <w:rFonts w:ascii="PT Astra Serif" w:hAnsi="PT Astra Serif"/>
          <w:b/>
          <w:bCs/>
          <w:sz w:val="28"/>
          <w:szCs w:val="28"/>
        </w:rPr>
        <w:t>«</w:t>
      </w:r>
      <w:r w:rsidRPr="00913676">
        <w:rPr>
          <w:rFonts w:ascii="PT Astra Serif" w:hAnsi="PT Astra Serif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F908FE" w:rsidRPr="00913676" w:rsidRDefault="00F908FE" w:rsidP="00F908FE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33"/>
      </w:tblGrid>
      <w:tr w:rsidR="00F908FE" w:rsidRPr="00913676" w:rsidTr="00D32A7D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Ответственный исполнитель (соисполнитель, участник)</w:t>
            </w:r>
          </w:p>
        </w:tc>
      </w:tr>
      <w:tr w:rsidR="00F908FE" w:rsidRPr="00913676" w:rsidTr="00D32A7D">
        <w:tc>
          <w:tcPr>
            <w:tcW w:w="4111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913676" w:rsidTr="00D32A7D">
        <w:tc>
          <w:tcPr>
            <w:tcW w:w="4111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502" w:type="dxa"/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08FE" w:rsidRPr="00913676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913676" w:rsidTr="00D32A7D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908FE" w:rsidRPr="00913676" w:rsidRDefault="00F908FE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9</w:t>
            </w:r>
          </w:p>
        </w:tc>
      </w:tr>
      <w:tr w:rsidR="00F908FE" w:rsidRPr="00D32A7D" w:rsidTr="00D32A7D">
        <w:trPr>
          <w:trHeight w:val="315"/>
        </w:trPr>
        <w:tc>
          <w:tcPr>
            <w:tcW w:w="4111" w:type="dxa"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D32A7D">
              <w:rPr>
                <w:rFonts w:ascii="PT Astra Serif" w:hAnsi="PT Astra Serif"/>
                <w:b/>
                <w:bCs/>
              </w:rPr>
              <w:br/>
            </w:r>
            <w:r w:rsidRPr="00D32A7D">
              <w:rPr>
                <w:rFonts w:ascii="PT Astra Serif" w:hAnsi="PT Astra Serif"/>
                <w:b/>
              </w:rPr>
              <w:t>природного и техногенного характера</w:t>
            </w:r>
          </w:p>
        </w:tc>
        <w:tc>
          <w:tcPr>
            <w:tcW w:w="155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D32A7D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2</w:t>
            </w:r>
            <w:r w:rsidR="00D32A7D" w:rsidRPr="00D32A7D">
              <w:rPr>
                <w:rFonts w:ascii="PT Astra Serif" w:hAnsi="PT Astra Serif"/>
                <w:b/>
              </w:rPr>
              <w:t>33</w:t>
            </w:r>
            <w:r w:rsidRPr="00D32A7D">
              <w:rPr>
                <w:rFonts w:ascii="PT Astra Serif" w:hAnsi="PT Astra Serif"/>
                <w:b/>
              </w:rPr>
              <w:t>41,4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D32A7D" w:rsidP="00D32A7D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233</w:t>
            </w:r>
            <w:r w:rsidR="00F908FE" w:rsidRPr="00D32A7D">
              <w:rPr>
                <w:rFonts w:ascii="PT Astra Serif" w:hAnsi="PT Astra Serif"/>
                <w:b/>
              </w:rPr>
              <w:t>41,4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33" w:type="dxa"/>
            <w:vMerge w:val="restart"/>
          </w:tcPr>
          <w:p w:rsidR="00F908FE" w:rsidRPr="00D32A7D" w:rsidRDefault="00F908FE" w:rsidP="00D32A7D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Отдел ГО, ЧС и ООС (Управление по вопросам жизнеобеспе</w:t>
            </w:r>
            <w:r w:rsidR="00D32A7D">
              <w:rPr>
                <w:rFonts w:ascii="PT Astra Serif" w:hAnsi="PT Astra Serif"/>
              </w:rPr>
              <w:br/>
            </w:r>
            <w:r w:rsidRPr="00D32A7D">
              <w:rPr>
                <w:rFonts w:ascii="PT Astra Serif" w:hAnsi="PT Astra Serif"/>
              </w:rPr>
              <w:t>чения, строительства, благоустройства и дорожно-транспортному хозяйству администра</w:t>
            </w:r>
            <w:r w:rsidR="00D32A7D">
              <w:rPr>
                <w:rFonts w:ascii="PT Astra Serif" w:hAnsi="PT Astra Serif"/>
              </w:rPr>
              <w:br/>
            </w:r>
            <w:r w:rsidRPr="00D32A7D">
              <w:rPr>
                <w:rFonts w:ascii="PT Astra Serif" w:hAnsi="PT Astra Serif"/>
              </w:rPr>
              <w:t>ции</w:t>
            </w:r>
            <w:r w:rsidR="00D32A7D">
              <w:rPr>
                <w:rFonts w:ascii="PT Astra Serif" w:hAnsi="PT Astra Serif"/>
              </w:rPr>
              <w:t xml:space="preserve"> </w:t>
            </w:r>
            <w:r w:rsidRPr="00D32A7D">
              <w:rPr>
                <w:rFonts w:ascii="PT Astra Serif" w:hAnsi="PT Astra Serif"/>
              </w:rPr>
              <w:t>Щекинского района</w:t>
            </w:r>
            <w:r w:rsidRPr="00D32A7D">
              <w:rPr>
                <w:rFonts w:ascii="PT Astra Serif" w:hAnsi="PT Astra Serif" w:cs="Arial"/>
              </w:rPr>
              <w:t>)</w:t>
            </w:r>
          </w:p>
        </w:tc>
      </w:tr>
      <w:tr w:rsidR="00F908FE" w:rsidRPr="00D32A7D" w:rsidTr="00D32A7D">
        <w:trPr>
          <w:trHeight w:val="86"/>
        </w:trPr>
        <w:tc>
          <w:tcPr>
            <w:tcW w:w="4111" w:type="dxa"/>
            <w:vMerge w:val="restart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  <w:r w:rsidRPr="00D32A7D">
              <w:rPr>
                <w:rFonts w:ascii="PT Astra Serif" w:hAnsi="PT Astra Serif"/>
              </w:rPr>
              <w:t>1.1.</w:t>
            </w:r>
            <w:r w:rsidRPr="00D32A7D">
              <w:t> </w:t>
            </w:r>
            <w:r w:rsidRPr="00D32A7D">
              <w:rPr>
                <w:rFonts w:ascii="PT Astra Serif" w:hAnsi="PT Astra Serif"/>
              </w:rPr>
              <w:t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 (в соответствии с постановлением администрации Ще</w:t>
            </w:r>
            <w:r w:rsidR="00D32A7D">
              <w:rPr>
                <w:rFonts w:ascii="PT Astra Serif" w:hAnsi="PT Astra Serif"/>
              </w:rPr>
              <w:t>кинского района от 12.08.2021 № </w:t>
            </w:r>
            <w:r w:rsidRPr="00D32A7D">
              <w:rPr>
                <w:rFonts w:ascii="PT Astra Serif" w:hAnsi="PT Astra Serif"/>
              </w:rPr>
              <w:t>8-1001)</w:t>
            </w: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40</w:t>
            </w:r>
            <w:r w:rsidR="00F908FE" w:rsidRPr="00D32A7D">
              <w:rPr>
                <w:rFonts w:ascii="PT Astra Serif" w:hAnsi="PT Astra Serif"/>
              </w:rPr>
              <w:t>00,0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40</w:t>
            </w:r>
            <w:r w:rsidR="00F908FE" w:rsidRPr="00D32A7D">
              <w:rPr>
                <w:rFonts w:ascii="PT Astra Serif" w:hAnsi="PT Astra Serif"/>
              </w:rPr>
              <w:t>00,0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90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80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84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281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258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277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72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913676" w:rsidTr="00D32A7D">
        <w:trPr>
          <w:trHeight w:val="72"/>
        </w:trPr>
        <w:tc>
          <w:tcPr>
            <w:tcW w:w="4111" w:type="dxa"/>
            <w:vMerge/>
            <w:vAlign w:val="center"/>
          </w:tcPr>
          <w:p w:rsidR="00F908FE" w:rsidRPr="00D32A7D" w:rsidRDefault="00F908FE" w:rsidP="00F908FE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</w:tcPr>
          <w:p w:rsidR="00D32A7D" w:rsidRPr="00913676" w:rsidRDefault="00D32A7D" w:rsidP="00D32A7D">
            <w:pPr>
              <w:pageBreakBefore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  <w:b/>
                <w:bCs/>
              </w:rPr>
              <w:lastRenderedPageBreak/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13676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13676">
              <w:rPr>
                <w:rFonts w:ascii="PT Astra Serif" w:hAnsi="PT Astra Serif"/>
                <w:b/>
                <w:bCs/>
              </w:rPr>
              <w:t>1360,3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D32A7D" w:rsidRPr="00913676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913676">
              <w:rPr>
                <w:rFonts w:ascii="PT Astra Serif" w:hAnsi="PT Astra Serif"/>
                <w:b/>
                <w:bCs/>
              </w:rPr>
              <w:t>1360,3</w:t>
            </w:r>
          </w:p>
        </w:tc>
        <w:tc>
          <w:tcPr>
            <w:tcW w:w="1502" w:type="dxa"/>
            <w:vAlign w:val="center"/>
          </w:tcPr>
          <w:p w:rsidR="00D32A7D" w:rsidRPr="00D32A7D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D32A7D" w:rsidRDefault="00D32A7D" w:rsidP="00D32A7D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33" w:type="dxa"/>
            <w:vMerge w:val="restart"/>
          </w:tcPr>
          <w:p w:rsidR="00D32A7D" w:rsidRPr="00D32A7D" w:rsidRDefault="00D32A7D" w:rsidP="00D32A7D">
            <w:pPr>
              <w:pageBreakBefore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Отдел ГО, ЧС и ООС</w:t>
            </w:r>
          </w:p>
        </w:tc>
      </w:tr>
      <w:tr w:rsidR="00D32A7D" w:rsidRPr="00913676" w:rsidTr="00D32A7D">
        <w:trPr>
          <w:trHeight w:val="115"/>
        </w:trPr>
        <w:tc>
          <w:tcPr>
            <w:tcW w:w="4111" w:type="dxa"/>
            <w:vMerge w:val="restart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2.1.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1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2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1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0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0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10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 w:val="restart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 xml:space="preserve">3. Повышение уровня подготовки </w:t>
            </w:r>
            <w:r w:rsidRPr="00913676">
              <w:rPr>
                <w:rFonts w:ascii="PT Astra Serif" w:hAnsi="PT Astra Serif"/>
              </w:rPr>
              <w:t>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4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8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8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6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D32A7D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7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D32A7D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7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7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80"/>
        </w:trPr>
        <w:tc>
          <w:tcPr>
            <w:tcW w:w="4111" w:type="dxa"/>
            <w:vMerge w:val="restart"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 xml:space="preserve">2.4. Проведение соревнований учащихся «Школа безопасности» в соответствии с Планом основных мероприятий в области ГО ЧС Щекинского района и Тульской области </w:t>
            </w: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1360,3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1360,3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42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89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913676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229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27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18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286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913676" w:rsidTr="00D32A7D">
        <w:trPr>
          <w:trHeight w:val="98"/>
        </w:trPr>
        <w:tc>
          <w:tcPr>
            <w:tcW w:w="4111" w:type="dxa"/>
            <w:vMerge/>
          </w:tcPr>
          <w:p w:rsidR="00D32A7D" w:rsidRPr="00913676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913676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203DA0" w:rsidTr="00D32A7D">
        <w:trPr>
          <w:trHeight w:val="66"/>
        </w:trPr>
        <w:tc>
          <w:tcPr>
            <w:tcW w:w="4111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913676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913676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</w:tcPr>
          <w:p w:rsidR="00F908FE" w:rsidRPr="00913676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913676">
              <w:rPr>
                <w:rFonts w:ascii="PT Astra Serif" w:hAnsi="PT Astra Serif"/>
              </w:rPr>
              <w:t>9</w:t>
            </w:r>
          </w:p>
        </w:tc>
      </w:tr>
      <w:tr w:rsidR="00D32A7D" w:rsidRPr="00203DA0" w:rsidTr="00D32A7D">
        <w:trPr>
          <w:trHeight w:val="424"/>
        </w:trPr>
        <w:tc>
          <w:tcPr>
            <w:tcW w:w="4111" w:type="dxa"/>
            <w:vMerge w:val="restart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6235,0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6235,0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Отдел ГО, ЧС и ООС</w:t>
            </w:r>
          </w:p>
        </w:tc>
      </w:tr>
      <w:tr w:rsidR="00D32A7D" w:rsidRPr="00203DA0" w:rsidTr="00D32A7D">
        <w:trPr>
          <w:trHeight w:val="355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731,8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731,8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197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2023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00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2024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355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2025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51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2026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57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2027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161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2028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5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2029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88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41FA0">
              <w:rPr>
                <w:rFonts w:ascii="PT Astra Serif" w:hAnsi="PT Astra Serif"/>
                <w:b/>
                <w:bCs/>
              </w:rPr>
              <w:t>2030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276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687,9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73"/>
        </w:trPr>
        <w:tc>
          <w:tcPr>
            <w:tcW w:w="4111" w:type="dxa"/>
            <w:vMerge w:val="restart"/>
          </w:tcPr>
          <w:p w:rsidR="00D32A7D" w:rsidRPr="00541FA0" w:rsidRDefault="00D32A7D" w:rsidP="009F3F26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3.1. Предупреждение и ликвидация паводковой обстановки в Щекинском районе (квадрокопт</w:t>
            </w:r>
            <w:r>
              <w:rPr>
                <w:rFonts w:ascii="PT Astra Serif" w:hAnsi="PT Astra Serif"/>
              </w:rPr>
              <w:t>е</w:t>
            </w:r>
            <w:r w:rsidRPr="00541FA0">
              <w:rPr>
                <w:rFonts w:ascii="PT Astra Serif" w:hAnsi="PT Astra Serif"/>
              </w:rPr>
              <w:t>р)</w:t>
            </w:r>
          </w:p>
        </w:tc>
        <w:tc>
          <w:tcPr>
            <w:tcW w:w="155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1393,9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1393,9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193,9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193,9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4841,1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4841,1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D32A7D" w:rsidRPr="00203DA0" w:rsidTr="00D32A7D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D32A7D" w:rsidRPr="00541FA0" w:rsidRDefault="00D32A7D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D32A7D" w:rsidRPr="00541FA0" w:rsidRDefault="00D32A7D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203DA0" w:rsidTr="00D32A7D">
        <w:trPr>
          <w:trHeight w:val="355"/>
        </w:trPr>
        <w:tc>
          <w:tcPr>
            <w:tcW w:w="4111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541FA0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541FA0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8</w:t>
            </w:r>
          </w:p>
        </w:tc>
        <w:tc>
          <w:tcPr>
            <w:tcW w:w="1933" w:type="dxa"/>
          </w:tcPr>
          <w:p w:rsidR="00F908FE" w:rsidRPr="00541FA0" w:rsidRDefault="00F908FE" w:rsidP="00F908FE">
            <w:pPr>
              <w:pageBreakBefore/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9</w:t>
            </w:r>
          </w:p>
        </w:tc>
      </w:tr>
      <w:tr w:rsidR="00F908FE" w:rsidRPr="00541FA0" w:rsidTr="00D32A7D">
        <w:trPr>
          <w:trHeight w:val="355"/>
        </w:trPr>
        <w:tc>
          <w:tcPr>
            <w:tcW w:w="4111" w:type="dxa"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1719,1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1154,3</w:t>
            </w:r>
          </w:p>
        </w:tc>
        <w:tc>
          <w:tcPr>
            <w:tcW w:w="1502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  <w:b/>
              </w:rPr>
              <w:t>564,8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Отдел по ГО, ЧС и ООС</w:t>
            </w: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 w:val="restart"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4.1.</w:t>
            </w:r>
            <w:r w:rsidRPr="00541FA0">
              <w:t> </w:t>
            </w:r>
            <w:r w:rsidRPr="00541FA0">
              <w:rPr>
                <w:rFonts w:ascii="PT Astra Serif" w:hAnsi="PT Astra Serif"/>
              </w:rPr>
              <w:t xml:space="preserve"> Поддержание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55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187,9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125,5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66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245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245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541FA0" w:rsidTr="00D32A7D">
        <w:trPr>
          <w:trHeight w:val="245"/>
        </w:trPr>
        <w:tc>
          <w:tcPr>
            <w:tcW w:w="4111" w:type="dxa"/>
            <w:vMerge/>
          </w:tcPr>
          <w:p w:rsidR="00F908FE" w:rsidRPr="00541FA0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191,4</w:t>
            </w:r>
          </w:p>
        </w:tc>
        <w:tc>
          <w:tcPr>
            <w:tcW w:w="1276" w:type="dxa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128,6</w:t>
            </w:r>
          </w:p>
        </w:tc>
        <w:tc>
          <w:tcPr>
            <w:tcW w:w="1502" w:type="dxa"/>
          </w:tcPr>
          <w:p w:rsidR="00F908FE" w:rsidRPr="00541FA0" w:rsidRDefault="00F908FE" w:rsidP="00F908FE">
            <w:pPr>
              <w:jc w:val="center"/>
            </w:pPr>
            <w:r w:rsidRPr="00541FA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  <w:tr w:rsidR="00F908FE" w:rsidRPr="00D32A7D" w:rsidTr="00D32A7D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F908FE" w:rsidRPr="00D32A7D" w:rsidRDefault="00F908FE" w:rsidP="00D32A7D">
            <w:pPr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D32A7D" w:rsidP="00D32A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32655,8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32091,0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564,8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50</w:t>
            </w:r>
            <w:r w:rsidR="00F908FE" w:rsidRPr="00D32A7D">
              <w:rPr>
                <w:rFonts w:ascii="PT Astra Serif" w:hAnsi="PT Astra Serif"/>
                <w:b/>
                <w:bCs/>
              </w:rPr>
              <w:t>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D32A7D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4957</w:t>
            </w:r>
            <w:r w:rsidR="00F908FE" w:rsidRPr="00D32A7D">
              <w:rPr>
                <w:rFonts w:ascii="PT Astra Serif" w:hAnsi="PT Astra Serif"/>
                <w:b/>
                <w:bCs/>
              </w:rPr>
              <w:t>,3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3208,4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D32A7D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908FE" w:rsidRPr="00541FA0" w:rsidTr="00D32A7D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F908FE" w:rsidRPr="00D32A7D" w:rsidRDefault="00F908FE" w:rsidP="00F908FE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  <w:r w:rsidRPr="00D32A7D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32A7D">
              <w:rPr>
                <w:rFonts w:ascii="PT Astra Serif" w:hAnsi="PT Astra Serif"/>
                <w:b/>
                <w:bCs/>
              </w:rPr>
              <w:t>3417,9</w:t>
            </w:r>
          </w:p>
        </w:tc>
        <w:tc>
          <w:tcPr>
            <w:tcW w:w="1502" w:type="dxa"/>
            <w:shd w:val="clear" w:color="auto" w:fill="auto"/>
          </w:tcPr>
          <w:p w:rsidR="00F908FE" w:rsidRPr="00D32A7D" w:rsidRDefault="00F908FE" w:rsidP="00F908FE">
            <w:pPr>
              <w:jc w:val="center"/>
              <w:rPr>
                <w:b/>
              </w:rPr>
            </w:pPr>
            <w:r w:rsidRPr="00D32A7D">
              <w:rPr>
                <w:rFonts w:ascii="PT Astra Serif" w:hAnsi="PT Astra Serif"/>
                <w:b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908FE" w:rsidRPr="00D32A7D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F908FE" w:rsidRPr="00541FA0" w:rsidRDefault="00F908FE" w:rsidP="00F908F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F908FE" w:rsidRPr="00541FA0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908FE" w:rsidRPr="00541FA0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  <w:sectPr w:rsidR="00F908FE" w:rsidRPr="00541FA0" w:rsidSect="00F908FE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541FA0" w:rsidTr="00F908FE">
        <w:tc>
          <w:tcPr>
            <w:tcW w:w="5353" w:type="dxa"/>
            <w:shd w:val="clear" w:color="auto" w:fill="auto"/>
          </w:tcPr>
          <w:p w:rsidR="00F908FE" w:rsidRPr="00541FA0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541FA0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F908FE" w:rsidRPr="00541FA0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541FA0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Приложение №2</w:t>
            </w:r>
          </w:p>
          <w:p w:rsidR="00F908FE" w:rsidRPr="00541FA0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1FA0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F908FE" w:rsidRPr="00541FA0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F908FE" w:rsidRPr="00541FA0" w:rsidRDefault="00F908FE" w:rsidP="00F908FE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F908FE" w:rsidRPr="00541FA0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и безопасности людей на водных объектах Щекинского района»</w:t>
            </w:r>
          </w:p>
          <w:p w:rsidR="00F908FE" w:rsidRPr="00541FA0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08FE" w:rsidRPr="00541FA0" w:rsidRDefault="00F908FE" w:rsidP="00F908FE">
      <w:pPr>
        <w:jc w:val="right"/>
        <w:rPr>
          <w:rFonts w:ascii="PT Astra Serif" w:hAnsi="PT Astra Serif"/>
          <w:b/>
          <w:sz w:val="28"/>
          <w:szCs w:val="28"/>
        </w:rPr>
      </w:pPr>
    </w:p>
    <w:p w:rsidR="00F908FE" w:rsidRPr="00541FA0" w:rsidRDefault="00F908FE" w:rsidP="00F908F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Паспорт </w:t>
      </w:r>
      <w:r w:rsidRPr="00541FA0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:rsidR="00F908FE" w:rsidRPr="00541FA0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41FA0">
        <w:rPr>
          <w:rFonts w:ascii="PT Astra Serif" w:hAnsi="PT Astra Serif"/>
          <w:b/>
          <w:sz w:val="28"/>
          <w:szCs w:val="28"/>
        </w:rPr>
        <w:t>«</w:t>
      </w:r>
      <w:r w:rsidRPr="00541FA0">
        <w:rPr>
          <w:rFonts w:ascii="PT Astra Serif" w:hAnsi="PT Astra Serif" w:cs="Times New Roman"/>
          <w:b/>
          <w:sz w:val="28"/>
          <w:szCs w:val="28"/>
        </w:rPr>
        <w:t>Развитие единой дежурно-диспетчерской службы муниципального образования Щекинский район</w:t>
      </w:r>
      <w:r w:rsidRPr="00541FA0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541FA0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Pr="00541FA0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Щекинский район»</w:t>
      </w:r>
    </w:p>
    <w:p w:rsidR="00F908FE" w:rsidRPr="00541FA0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p w:rsidR="00F908FE" w:rsidRPr="00541FA0" w:rsidRDefault="00F908FE" w:rsidP="00F908F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41FA0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F908FE" w:rsidRPr="00541FA0" w:rsidRDefault="00F908FE" w:rsidP="00F908FE">
            <w:pPr>
              <w:jc w:val="both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(МКУ «ЕДДС МО Щекинский район»)</w:t>
            </w:r>
          </w:p>
        </w:tc>
      </w:tr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</w:rPr>
            </w:pPr>
            <w:r w:rsidRPr="00541FA0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rFonts w:ascii="PT Astra Serif" w:hAnsi="PT Astra Serif"/>
                <w:b/>
              </w:rPr>
            </w:pPr>
            <w:r w:rsidRPr="00541FA0">
              <w:rPr>
                <w:rFonts w:ascii="PT Astra Serif" w:hAnsi="PT Astra Serif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sz w:val="22"/>
                <w:szCs w:val="22"/>
              </w:rPr>
            </w:pPr>
            <w:r w:rsidRPr="00541FA0">
              <w:rPr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b/>
              </w:rPr>
            </w:pPr>
            <w:r w:rsidRPr="00541FA0">
              <w:rPr>
                <w:rFonts w:ascii="PT Astra Serif" w:hAnsi="PT Astra Serif"/>
              </w:rPr>
              <w:t>сокращение времени реагирования органов управления всех уровней при возникновении (угрозе) чрезвычайной ситуации на 3,5 (мин) к базовому значению</w:t>
            </w:r>
          </w:p>
        </w:tc>
      </w:tr>
      <w:tr w:rsidR="00F908FE" w:rsidRPr="00541FA0" w:rsidTr="00F908FE">
        <w:tc>
          <w:tcPr>
            <w:tcW w:w="4503" w:type="dxa"/>
            <w:shd w:val="clear" w:color="auto" w:fill="auto"/>
          </w:tcPr>
          <w:p w:rsidR="00F908FE" w:rsidRPr="00541FA0" w:rsidRDefault="00F908FE" w:rsidP="00F908FE">
            <w:pPr>
              <w:jc w:val="both"/>
              <w:rPr>
                <w:sz w:val="22"/>
                <w:szCs w:val="22"/>
              </w:rPr>
            </w:pPr>
            <w:r w:rsidRPr="00541FA0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58000,3 тыс. руб., в том числе по годам: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2022 год – 6329,4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2023 год – 6401,9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2024 год – 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2025 год - 6467,0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2026 год –6467,0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2027 год –6467,0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2028 год –6467,0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2029 год-6467,0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2030 год - 6467,0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48907,1 тыс. руб., в том числе по годам: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2022 год – 5336,4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2023 год – 5398,3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2024 год – 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2025 год – 5453,2 тыс. руб. 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2026 год –5453,2 тыс. руб..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2027 год –5453,2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2028 год –5453,2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2029 год-5453,2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2030 год – 5453,2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Щекинского района: </w:t>
            </w:r>
            <w:r w:rsidRPr="00541FA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9093,2  тыс. руб., в том числе по годам: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2022 год – 993,0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2023 год – 1003,6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2024 год – 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2025 год – 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2026 год –1013,8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2027 год –1013,8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2028 год –1013,8 тыс. руб.</w:t>
            </w:r>
          </w:p>
          <w:p w:rsidR="00F908FE" w:rsidRPr="00541FA0" w:rsidRDefault="00F908FE" w:rsidP="00F908F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2029 год-1013,8 тыс. руб.</w:t>
            </w:r>
          </w:p>
          <w:p w:rsidR="00F908FE" w:rsidRPr="00541FA0" w:rsidRDefault="00F908FE" w:rsidP="00D32A7D">
            <w:pPr>
              <w:pStyle w:val="ConsPlusCell"/>
              <w:rPr>
                <w:b/>
                <w:sz w:val="22"/>
                <w:szCs w:val="22"/>
              </w:rPr>
            </w:pPr>
            <w:r w:rsidRPr="00541FA0">
              <w:rPr>
                <w:rFonts w:ascii="PT Astra Serif" w:hAnsi="PT Astra Serif" w:cs="Times New Roman"/>
                <w:sz w:val="24"/>
                <w:szCs w:val="24"/>
              </w:rPr>
              <w:t>2030 год – 1013,8 тыс. руб.</w:t>
            </w:r>
          </w:p>
        </w:tc>
      </w:tr>
    </w:tbl>
    <w:p w:rsidR="00F908FE" w:rsidRPr="00541FA0" w:rsidRDefault="00F908FE" w:rsidP="00F908FE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F908FE" w:rsidRPr="00541FA0" w:rsidRDefault="00F908FE" w:rsidP="00F908FE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F908FE" w:rsidRPr="00541FA0" w:rsidSect="00F908FE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F908FE" w:rsidRPr="00E549CF" w:rsidRDefault="00F908FE" w:rsidP="00F908FE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549CF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F908FE" w:rsidRPr="00E549CF" w:rsidRDefault="00F908FE" w:rsidP="00F908FE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549CF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E549CF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r>
        <w:rPr>
          <w:rFonts w:ascii="PT Astra Serif" w:hAnsi="PT Astra Serif" w:cs="Times New Roman"/>
          <w:b/>
          <w:bCs/>
          <w:sz w:val="28"/>
          <w:szCs w:val="28"/>
        </w:rPr>
        <w:br/>
      </w:r>
      <w:r w:rsidRPr="00E549CF">
        <w:rPr>
          <w:rFonts w:ascii="PT Astra Serif" w:hAnsi="PT Astra Serif" w:cs="Times New Roman"/>
          <w:b/>
          <w:bCs/>
          <w:sz w:val="28"/>
          <w:szCs w:val="28"/>
        </w:rPr>
        <w:t>Щекинского района»</w:t>
      </w:r>
    </w:p>
    <w:p w:rsidR="00F908FE" w:rsidRPr="00E549CF" w:rsidRDefault="00F908FE" w:rsidP="00F908FE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F908FE" w:rsidRPr="00E549CF" w:rsidTr="00F908FE">
        <w:trPr>
          <w:trHeight w:val="176"/>
        </w:trPr>
        <w:tc>
          <w:tcPr>
            <w:tcW w:w="2808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Pr="00E549CF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</w:t>
            </w: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8FE" w:rsidRPr="00E549CF" w:rsidTr="00F908FE">
        <w:trPr>
          <w:trHeight w:val="1378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908FE" w:rsidRPr="00E549CF" w:rsidRDefault="00F908FE" w:rsidP="00F908FE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908FE" w:rsidRPr="00E549CF" w:rsidTr="00F908FE">
        <w:trPr>
          <w:trHeight w:val="68"/>
        </w:trPr>
        <w:tc>
          <w:tcPr>
            <w:tcW w:w="2808" w:type="dxa"/>
            <w:vMerge w:val="restart"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 xml:space="preserve">Мероприятие 1. Обеспечение деятельности </w:t>
            </w:r>
          </w:p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58000,3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48907,1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9093,2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Отдел по ГО, ЧС и охране окружающей среды (МКУ «ЕДДС МО Щекинский район»)</w:t>
            </w:r>
          </w:p>
        </w:tc>
      </w:tr>
      <w:tr w:rsidR="00F908FE" w:rsidRPr="00E549CF" w:rsidTr="00F908FE">
        <w:trPr>
          <w:trHeight w:val="72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6329,4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E549CF">
              <w:rPr>
                <w:rFonts w:ascii="PT Astra Serif" w:hAnsi="PT Astra Serif"/>
                <w:bCs/>
              </w:rPr>
              <w:t>5336,4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7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E549CF">
              <w:rPr>
                <w:rFonts w:ascii="PT Astra Serif" w:hAnsi="PT Astra Serif"/>
                <w:bCs/>
              </w:rPr>
              <w:t>6401,9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Cs/>
              </w:rPr>
            </w:pPr>
            <w:r w:rsidRPr="00E549CF">
              <w:rPr>
                <w:rFonts w:ascii="PT Astra Serif" w:hAnsi="PT Astra Serif"/>
                <w:bCs/>
              </w:rPr>
              <w:t>5398,3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1003,6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2026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2027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2028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2029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</w:pPr>
            <w:r w:rsidRPr="00E549CF">
              <w:rPr>
                <w:rFonts w:ascii="PT Astra Serif" w:hAnsi="PT Astra Serif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 w:val="restart"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58000,3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48907,1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9093,2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260" w:type="dxa"/>
          </w:tcPr>
          <w:p w:rsidR="00F908FE" w:rsidRPr="0082220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2220F">
              <w:rPr>
                <w:rFonts w:ascii="PT Astra Serif" w:hAnsi="PT Astra Serif"/>
                <w:b/>
                <w:bCs/>
              </w:rPr>
              <w:t>6329,4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5336,4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6401,9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49CF">
              <w:rPr>
                <w:rFonts w:ascii="PT Astra Serif" w:hAnsi="PT Astra Serif"/>
                <w:b/>
                <w:bCs/>
              </w:rPr>
              <w:t>5398,3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1003,6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2027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2028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2029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  <w:tr w:rsidR="00F908FE" w:rsidRPr="00E549CF" w:rsidTr="00F908FE">
        <w:trPr>
          <w:trHeight w:val="66"/>
        </w:trPr>
        <w:tc>
          <w:tcPr>
            <w:tcW w:w="2808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2030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6467,0</w:t>
            </w:r>
          </w:p>
        </w:tc>
        <w:tc>
          <w:tcPr>
            <w:tcW w:w="1260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908FE" w:rsidRPr="00E549CF" w:rsidRDefault="00F908FE" w:rsidP="00F908FE">
            <w:pPr>
              <w:jc w:val="center"/>
              <w:rPr>
                <w:rFonts w:ascii="PT Astra Serif" w:hAnsi="PT Astra Serif"/>
                <w:b/>
              </w:rPr>
            </w:pPr>
            <w:r w:rsidRPr="00E549CF">
              <w:rPr>
                <w:rFonts w:ascii="PT Astra Serif" w:hAnsi="PT Astra Serif"/>
                <w:b/>
              </w:rPr>
              <w:t>5453,2</w:t>
            </w:r>
          </w:p>
        </w:tc>
        <w:tc>
          <w:tcPr>
            <w:tcW w:w="1511" w:type="dxa"/>
          </w:tcPr>
          <w:p w:rsidR="00F908FE" w:rsidRPr="00E549CF" w:rsidRDefault="00F908FE" w:rsidP="00F908FE">
            <w:pPr>
              <w:jc w:val="center"/>
              <w:rPr>
                <w:b/>
              </w:rPr>
            </w:pPr>
            <w:r w:rsidRPr="00E549CF">
              <w:rPr>
                <w:rFonts w:ascii="PT Astra Serif" w:hAnsi="PT Astra Serif"/>
                <w:b/>
              </w:rPr>
              <w:t>1013,8</w:t>
            </w:r>
          </w:p>
        </w:tc>
        <w:tc>
          <w:tcPr>
            <w:tcW w:w="1484" w:type="dxa"/>
          </w:tcPr>
          <w:p w:rsidR="00F908FE" w:rsidRPr="00E549CF" w:rsidRDefault="00F908FE" w:rsidP="00F908F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F908FE" w:rsidRPr="00E549CF" w:rsidRDefault="00F908FE" w:rsidP="00F908FE">
            <w:pPr>
              <w:rPr>
                <w:rFonts w:ascii="PT Astra Serif" w:hAnsi="PT Astra Serif"/>
              </w:rPr>
            </w:pPr>
          </w:p>
        </w:tc>
      </w:tr>
    </w:tbl>
    <w:p w:rsidR="00F908FE" w:rsidRPr="00E549C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  <w:sectPr w:rsidR="00F908FE" w:rsidSect="00F908FE">
          <w:headerReference w:type="default" r:id="rId12"/>
          <w:pgSz w:w="16838" w:h="11906" w:orient="landscape"/>
          <w:pgMar w:top="1701" w:right="567" w:bottom="851" w:left="1134" w:header="0" w:footer="720" w:gutter="0"/>
          <w:cols w:space="720"/>
          <w:titlePg/>
          <w:docGrid w:linePitch="360"/>
        </w:sectPr>
      </w:pPr>
    </w:p>
    <w:p w:rsidR="00F908FE" w:rsidRPr="00E549C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49CF">
        <w:rPr>
          <w:rFonts w:ascii="PT Astra Serif" w:hAnsi="PT Astra Serif" w:cs="Times New Roman"/>
          <w:b/>
          <w:sz w:val="28"/>
          <w:szCs w:val="28"/>
        </w:rPr>
        <w:lastRenderedPageBreak/>
        <w:t>Характеристика</w:t>
      </w:r>
    </w:p>
    <w:p w:rsidR="00F908FE" w:rsidRPr="00E549C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49C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F908FE" w:rsidRPr="00E549CF" w:rsidRDefault="00F908FE" w:rsidP="00F908F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49C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1503"/>
        <w:gridCol w:w="2776"/>
        <w:gridCol w:w="2692"/>
      </w:tblGrid>
      <w:tr w:rsidR="00F908FE" w:rsidRPr="00E549CF" w:rsidTr="00F908FE">
        <w:trPr>
          <w:trHeight w:val="680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549CF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E549C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F908FE" w:rsidRPr="00E549CF" w:rsidTr="00F908FE">
        <w:trPr>
          <w:trHeight w:val="66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F908FE" w:rsidRPr="00E549CF" w:rsidTr="00F908FE">
        <w:trPr>
          <w:trHeight w:val="2407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Р = А/В*100 где: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D32A7D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МО Щекинский район</w:t>
            </w:r>
          </w:p>
        </w:tc>
      </w:tr>
      <w:tr w:rsidR="00F908FE" w:rsidRPr="00E549CF" w:rsidTr="00F908FE">
        <w:trPr>
          <w:trHeight w:val="557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jc w:val="center"/>
              <w:outlineLvl w:val="0"/>
              <w:rPr>
                <w:rFonts w:ascii="PT Astra Serif" w:hAnsi="PT Astra Serif"/>
              </w:rPr>
            </w:pPr>
            <w:r w:rsidRPr="00E549CF">
              <w:rPr>
                <w:rFonts w:ascii="PT Astra Serif" w:hAnsi="PT Astra Serif"/>
              </w:rPr>
              <w:t>Показатель рассчитывается по данным бухгалтерского учета в соответствии с номенклатурой утвержденной постановлением администрации Щекинского района от 12.08.2021 № 8-1001 «</w:t>
            </w:r>
            <w:r w:rsidRPr="00E549CF">
              <w:rPr>
                <w:rFonts w:ascii="PT Astra Serif" w:eastAsia="MS Mincho" w:hAnsi="PT Astra Serif"/>
              </w:rPr>
              <w:t xml:space="preserve">О порядке создания, хранения, использования и восполнения резерва материальных ресурсов </w:t>
            </w:r>
            <w:r w:rsidRPr="00E549CF">
              <w:rPr>
                <w:rFonts w:ascii="PT Astra Serif" w:hAnsi="PT Astra Serif"/>
                <w:spacing w:val="-6"/>
              </w:rPr>
              <w:t>для ликвидации чрезвычайных ситуаций на территории муниципального образования Щекинский район</w:t>
            </w:r>
            <w:r w:rsidRPr="00E549CF">
              <w:rPr>
                <w:rFonts w:ascii="PT Astra Serif" w:hAnsi="PT Astra Serif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</w:t>
            </w:r>
            <w:r w:rsidRPr="00E549C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управление по вопросам жизнеобеспечения, благоустройства, строительства и дорожно-транспортному хозяйству администрации Щекинского района и </w:t>
            </w: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 ЧС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F908FE" w:rsidRPr="00E549CF" w:rsidTr="00F908FE">
        <w:trPr>
          <w:trHeight w:val="1837"/>
        </w:trPr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 по образованию администрации муниципального образования Щекинский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Проводится ежегодно отделом по ГО ЧС и ООС администрации Щекинского района с предоставлением отчета по форме 1/ОБУЧ в ГУ МЧС России по Тульской области</w:t>
            </w:r>
          </w:p>
        </w:tc>
      </w:tr>
      <w:tr w:rsidR="00F908FE" w:rsidRPr="00E549CF" w:rsidTr="00F908FE"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охране окружающей среды  по данным предоставляемым 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Проводится ежеквартально отделом по ГО, ЧС и ООС администрации Щекинского района</w:t>
            </w:r>
          </w:p>
        </w:tc>
      </w:tr>
      <w:tr w:rsidR="00F908FE" w:rsidRPr="00E549CF" w:rsidTr="00F908FE">
        <w:tc>
          <w:tcPr>
            <w:tcW w:w="2943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 xml:space="preserve"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Т ф = То/О  где: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Тф – фактическое время реагирования.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F908FE" w:rsidRPr="00E549CF" w:rsidRDefault="00F908FE" w:rsidP="00F908F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908FE" w:rsidRPr="00E549CF" w:rsidRDefault="00F908FE" w:rsidP="00F908FE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549CF">
              <w:rPr>
                <w:rFonts w:ascii="PT Astra Serif" w:hAnsi="PT Astra Serif" w:cs="Times New Roman"/>
                <w:sz w:val="24"/>
                <w:szCs w:val="24"/>
              </w:rPr>
              <w:t>Проводится специалистами МКУ «ЕДДС Щекинского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муниципальное образование Щекинский район</w:t>
            </w:r>
          </w:p>
        </w:tc>
      </w:tr>
    </w:tbl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F908FE" w:rsidRDefault="00AA58A2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</w:t>
      </w:r>
      <w:r w:rsidR="00FE2161">
        <w:rPr>
          <w:rFonts w:ascii="PT Astra Serif" w:hAnsi="PT Astra Serif" w:cs="PT Astra Serif"/>
          <w:sz w:val="28"/>
          <w:szCs w:val="28"/>
        </w:rPr>
        <w:t>______________________________________________________</w:t>
      </w:r>
    </w:p>
    <w:sectPr w:rsidR="00F908FE" w:rsidSect="00724E8F"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D1" w:rsidRDefault="00FD5CD1">
      <w:r>
        <w:separator/>
      </w:r>
    </w:p>
  </w:endnote>
  <w:endnote w:type="continuationSeparator" w:id="0">
    <w:p w:rsidR="00FD5CD1" w:rsidRDefault="00FD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D1" w:rsidRDefault="00FD5CD1">
      <w:r>
        <w:separator/>
      </w:r>
    </w:p>
  </w:footnote>
  <w:footnote w:type="continuationSeparator" w:id="0">
    <w:p w:rsidR="00FD5CD1" w:rsidRDefault="00FD5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48048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A58A2" w:rsidRPr="00AA58A2" w:rsidRDefault="00AA58A2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AA58A2">
          <w:rPr>
            <w:rFonts w:ascii="PT Astra Serif" w:hAnsi="PT Astra Serif"/>
            <w:sz w:val="28"/>
            <w:szCs w:val="28"/>
          </w:rPr>
          <w:fldChar w:fldCharType="begin"/>
        </w:r>
        <w:r w:rsidRPr="00AA58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A58A2">
          <w:rPr>
            <w:rFonts w:ascii="PT Astra Serif" w:hAnsi="PT Astra Serif"/>
            <w:sz w:val="28"/>
            <w:szCs w:val="28"/>
          </w:rPr>
          <w:fldChar w:fldCharType="separate"/>
        </w:r>
        <w:r w:rsidR="00294FEC">
          <w:rPr>
            <w:rFonts w:ascii="PT Astra Serif" w:hAnsi="PT Astra Serif"/>
            <w:noProof/>
            <w:sz w:val="28"/>
            <w:szCs w:val="28"/>
          </w:rPr>
          <w:t>6</w:t>
        </w:r>
        <w:r w:rsidRPr="00AA58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A58A2" w:rsidRDefault="00AA58A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8A2" w:rsidRDefault="00AA58A2">
    <w:pPr>
      <w:pStyle w:val="af1"/>
      <w:jc w:val="center"/>
    </w:pPr>
  </w:p>
  <w:p w:rsidR="00AA58A2" w:rsidRDefault="00AA58A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8FE" w:rsidRDefault="00F908F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47CD"/>
    <w:rsid w:val="000E6231"/>
    <w:rsid w:val="000F03B2"/>
    <w:rsid w:val="000F0D30"/>
    <w:rsid w:val="000F1693"/>
    <w:rsid w:val="00115CE3"/>
    <w:rsid w:val="0011670F"/>
    <w:rsid w:val="00140632"/>
    <w:rsid w:val="0016136D"/>
    <w:rsid w:val="001719EA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8350E"/>
    <w:rsid w:val="00294FEC"/>
    <w:rsid w:val="0029794D"/>
    <w:rsid w:val="002A16C1"/>
    <w:rsid w:val="002B4FD2"/>
    <w:rsid w:val="002E54BE"/>
    <w:rsid w:val="00322635"/>
    <w:rsid w:val="003A2384"/>
    <w:rsid w:val="003C3A0B"/>
    <w:rsid w:val="003D216B"/>
    <w:rsid w:val="0048387B"/>
    <w:rsid w:val="004964FF"/>
    <w:rsid w:val="004A3E4D"/>
    <w:rsid w:val="004C74A2"/>
    <w:rsid w:val="004D1214"/>
    <w:rsid w:val="00527B97"/>
    <w:rsid w:val="005B2800"/>
    <w:rsid w:val="005B3753"/>
    <w:rsid w:val="005C6B9A"/>
    <w:rsid w:val="005F5F06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86A38"/>
    <w:rsid w:val="008A457D"/>
    <w:rsid w:val="008F2E0C"/>
    <w:rsid w:val="008F55A1"/>
    <w:rsid w:val="009110D2"/>
    <w:rsid w:val="0091227C"/>
    <w:rsid w:val="009A7968"/>
    <w:rsid w:val="009F3F26"/>
    <w:rsid w:val="00A24EB9"/>
    <w:rsid w:val="00A333F8"/>
    <w:rsid w:val="00AA58A2"/>
    <w:rsid w:val="00B0593F"/>
    <w:rsid w:val="00B50B03"/>
    <w:rsid w:val="00B562C1"/>
    <w:rsid w:val="00B63641"/>
    <w:rsid w:val="00BA4658"/>
    <w:rsid w:val="00BD2261"/>
    <w:rsid w:val="00C901B1"/>
    <w:rsid w:val="00CC4111"/>
    <w:rsid w:val="00CF25B5"/>
    <w:rsid w:val="00CF3559"/>
    <w:rsid w:val="00D32A7D"/>
    <w:rsid w:val="00E03E77"/>
    <w:rsid w:val="00E06FAE"/>
    <w:rsid w:val="00E11B07"/>
    <w:rsid w:val="00E41E47"/>
    <w:rsid w:val="00E727C9"/>
    <w:rsid w:val="00F63BDF"/>
    <w:rsid w:val="00F737E5"/>
    <w:rsid w:val="00F805BB"/>
    <w:rsid w:val="00F825D0"/>
    <w:rsid w:val="00F908FE"/>
    <w:rsid w:val="00F96022"/>
    <w:rsid w:val="00FD5CD1"/>
    <w:rsid w:val="00FD642B"/>
    <w:rsid w:val="00FE04D2"/>
    <w:rsid w:val="00FE125F"/>
    <w:rsid w:val="00FE2161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A1FB-CB13-4B9D-B6CF-5FDC7D0D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21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2022-07-29T08:54:00Z</cp:lastPrinted>
  <dcterms:created xsi:type="dcterms:W3CDTF">2022-08-05T12:33:00Z</dcterms:created>
  <dcterms:modified xsi:type="dcterms:W3CDTF">2022-08-05T12:33:00Z</dcterms:modified>
</cp:coreProperties>
</file>