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53A81" w:rsidTr="00203729">
        <w:tc>
          <w:tcPr>
            <w:tcW w:w="9980" w:type="dxa"/>
            <w:gridSpan w:val="4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203729">
        <w:tc>
          <w:tcPr>
            <w:tcW w:w="3572" w:type="dxa"/>
            <w:gridSpan w:val="26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3232" w:type="dxa"/>
            <w:gridSpan w:val="2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rPr>
                <w:rFonts w:ascii="PT Astra Serif" w:eastAsia="TimesNewRoman" w:hAnsi="PT Astra Serif" w:cs="TimesNewRoman"/>
              </w:rPr>
            </w:pPr>
            <w:r>
              <w:rPr>
                <w:rFonts w:ascii="TimesNewRoman" w:eastAsia="TimesNewRoman" w:hAnsi="TimesNewRoman" w:cs="TimesNewRoman"/>
              </w:rPr>
              <w:t xml:space="preserve">Лазаревское 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Щекинского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2155" w:type="dxa"/>
            <w:gridSpan w:val="1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rPr>
                <w:rFonts w:ascii="PT Astra Serif" w:eastAsia="TimesNewRoman" w:hAnsi="PT Astra Serif" w:cs="TimesNewRoman"/>
                <w:highlight w:val="yellow"/>
              </w:rPr>
            </w:pPr>
            <w:r>
              <w:rPr>
                <w:rFonts w:ascii="PT Astra Serif" w:eastAsia="TimesNewRoman" w:hAnsi="PT Astra Serif" w:cs="TimesNewRoman"/>
              </w:rPr>
              <w:t xml:space="preserve">          -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647744">
            <w:pPr>
              <w:rPr>
                <w:rFonts w:ascii="PT Astra Serif" w:eastAsia="TimesNewRoman" w:hAnsi="PT Astra Serif" w:cs="TimesNewRoman"/>
              </w:rPr>
            </w:pPr>
            <w:r w:rsidRPr="00912865">
              <w:rPr>
                <w:rFonts w:ascii="PT Astra Serif" w:eastAsia="TimesNewRoman" w:hAnsi="PT Astra Serif" w:cs="TimesNewRoman"/>
              </w:rPr>
              <w:t>71:22:060207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203729">
        <w:tc>
          <w:tcPr>
            <w:tcW w:w="465" w:type="dxa"/>
            <w:gridSpan w:val="5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04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июня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91286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912865">
              <w:rPr>
                <w:rFonts w:ascii="PT Astra Serif" w:eastAsia="TimesNewRoman" w:hAnsi="PT Astra Serif" w:cs="TimesNewRoman"/>
              </w:rPr>
              <w:t>1</w:t>
            </w:r>
          </w:p>
        </w:tc>
        <w:tc>
          <w:tcPr>
            <w:tcW w:w="62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F74320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hyperlink r:id="rId9" w:tgtFrame="blank" w:history="1">
              <w:r w:rsidR="00912865" w:rsidRPr="00912865">
                <w:rPr>
                  <w:rFonts w:ascii="PT Astra Serif" w:eastAsia="TimesNewRoman" w:hAnsi="PT Astra Serif" w:cs="TimesNewRoman"/>
                </w:rPr>
                <w:t>0366200035621002623</w:t>
              </w:r>
            </w:hyperlink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912865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912865">
              <w:rPr>
                <w:rFonts w:ascii="PT Astra Serif" w:eastAsia="TimesNewRoman" w:hAnsi="PT Astra Serif" w:cs="TimesNewRoman"/>
              </w:rPr>
              <w:t xml:space="preserve"> (</w:t>
            </w:r>
            <w:r w:rsidR="00912865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912865">
              <w:rPr>
                <w:rFonts w:ascii="PT Astra Serif" w:eastAsia="TimesNewRoman" w:hAnsi="PT Astra Serif" w:cs="TimesNewRoman"/>
              </w:rPr>
              <w:t>е</w:t>
            </w:r>
            <w:r w:rsidR="00912865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912865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http://www.schekino.ru/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815CC1" w:rsidP="00647744">
            <w:pPr>
              <w:rPr>
                <w:rFonts w:ascii="PT Astra Serif" w:eastAsia="TimesNewRoman" w:hAnsi="PT Astra Serif" w:cs="TimesNewRoman"/>
              </w:rPr>
            </w:pPr>
            <w:r w:rsidRPr="00912865">
              <w:rPr>
                <w:rFonts w:ascii="PT Astra Serif" w:eastAsia="TimesNewRoman" w:hAnsi="PT Astra Serif" w:cs="TimesNewRoman"/>
              </w:rPr>
              <w:t>71:22:060207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2438" w:type="dxa"/>
            <w:gridSpan w:val="1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</w:t>
            </w:r>
            <w:r w:rsidR="007868F5">
              <w:rPr>
                <w:rFonts w:ascii="PT Astra Serif" w:eastAsia="TimesNewRoman" w:hAnsi="PT Astra Serif" w:cs="TimesNew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сентября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</w:t>
            </w:r>
            <w:r w:rsidR="007868F5">
              <w:rPr>
                <w:rFonts w:ascii="PT Astra Serif" w:eastAsia="TimesNewRoman" w:hAnsi="PT Astra Serif" w:cs="TimesNewRoman"/>
              </w:rPr>
              <w:t>5</w:t>
            </w:r>
          </w:p>
        </w:tc>
        <w:tc>
          <w:tcPr>
            <w:tcW w:w="7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868F5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3</w:t>
            </w:r>
            <w:r w:rsidR="00953A81" w:rsidRPr="00953A81">
              <w:rPr>
                <w:rFonts w:ascii="PT Astra Serif" w:eastAsia="TimesNewRoman" w:hAnsi="PT Astra Serif" w:cs="TimesNewRoman"/>
              </w:rPr>
              <w:t>0</w:t>
            </w:r>
          </w:p>
        </w:tc>
        <w:tc>
          <w:tcPr>
            <w:tcW w:w="448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53A81" w:rsidTr="00203729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</w:t>
            </w:r>
            <w:r w:rsidR="007868F5">
              <w:rPr>
                <w:rFonts w:ascii="PT Astra Serif" w:eastAsia="TimesNewRoman" w:hAnsi="PT Astra Serif" w:cs="TimesNewRoman"/>
              </w:rPr>
              <w:t>7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F74320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</w:t>
            </w:r>
            <w:r w:rsidR="007868F5">
              <w:rPr>
                <w:rFonts w:ascii="PT Astra Serif" w:eastAsia="TimesNewRoman" w:hAnsi="PT Astra Serif" w:cs="TimesNewRoman"/>
              </w:rPr>
              <w:t>7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5CC1" w:rsidRDefault="00815CC1" w:rsidP="00815C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>Приложение: файл карта-план</w:t>
      </w:r>
      <w:r>
        <w:rPr>
          <w:rFonts w:ascii="PT Astra Serif" w:hAnsi="PT Astra Serif"/>
          <w:sz w:val="26"/>
          <w:szCs w:val="26"/>
        </w:rPr>
        <w:t xml:space="preserve"> (доступен по ссылке </w:t>
      </w:r>
      <w:hyperlink r:id="rId10" w:history="1">
        <w:r w:rsidR="009629AD" w:rsidRPr="00B57CA3">
          <w:rPr>
            <w:rStyle w:val="a8"/>
            <w:rFonts w:ascii="PT Astra Serif" w:hAnsi="PT Astra Serif"/>
            <w:sz w:val="26"/>
            <w:szCs w:val="26"/>
          </w:rPr>
          <w:t>https://disk.yandex.ru/d/JovgZ8xl6owvFw</w:t>
        </w:r>
      </w:hyperlink>
      <w:r>
        <w:rPr>
          <w:rFonts w:ascii="PT Astra Serif" w:hAnsi="PT Astra Serif"/>
          <w:sz w:val="26"/>
          <w:szCs w:val="26"/>
        </w:rPr>
        <w:t>)</w:t>
      </w:r>
      <w:r w:rsidRPr="00DB6548">
        <w:rPr>
          <w:rFonts w:ascii="PT Astra Serif" w:hAnsi="PT Astra Serif"/>
          <w:sz w:val="26"/>
          <w:szCs w:val="26"/>
        </w:rPr>
        <w:t>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9215C2" w:rsidRPr="00815CC1" w:rsidRDefault="009215C2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232983" w:rsidRPr="00B41EE2" w:rsidTr="0023298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32983" w:rsidRPr="006F40B7" w:rsidRDefault="00232983" w:rsidP="00637EFF">
            <w:pPr>
              <w:jc w:val="center"/>
            </w:pPr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  <w:proofErr w:type="spellStart"/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232983" w:rsidRPr="00B41EE2" w:rsidRDefault="00232983" w:rsidP="00637EF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eds"/>
            <w:bookmarkStart w:id="2" w:name="SIGNERSTAMP1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232983" w:rsidRPr="00B41EE2" w:rsidRDefault="00232983" w:rsidP="00637EFF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>А.А. Разин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F" w:rsidRDefault="00637EFF">
      <w:r>
        <w:separator/>
      </w:r>
    </w:p>
  </w:endnote>
  <w:endnote w:type="continuationSeparator" w:id="0">
    <w:p w:rsidR="00637EFF" w:rsidRDefault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F" w:rsidRDefault="00637EFF">
      <w:r>
        <w:separator/>
      </w:r>
    </w:p>
  </w:footnote>
  <w:footnote w:type="continuationSeparator" w:id="0">
    <w:p w:rsidR="00637EFF" w:rsidRDefault="0063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5245"/>
    <w:rsid w:val="000F612E"/>
    <w:rsid w:val="000F7EFB"/>
    <w:rsid w:val="00147697"/>
    <w:rsid w:val="001559BD"/>
    <w:rsid w:val="001921D4"/>
    <w:rsid w:val="001A5FBD"/>
    <w:rsid w:val="001D6E80"/>
    <w:rsid w:val="00232983"/>
    <w:rsid w:val="0024712B"/>
    <w:rsid w:val="00247E06"/>
    <w:rsid w:val="00287711"/>
    <w:rsid w:val="00296CF0"/>
    <w:rsid w:val="002C151D"/>
    <w:rsid w:val="00326D2B"/>
    <w:rsid w:val="003306BF"/>
    <w:rsid w:val="00365E1F"/>
    <w:rsid w:val="00406B1C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37EFF"/>
    <w:rsid w:val="00647744"/>
    <w:rsid w:val="00650D0A"/>
    <w:rsid w:val="006906B9"/>
    <w:rsid w:val="006A6CA2"/>
    <w:rsid w:val="006B7F6F"/>
    <w:rsid w:val="006F22B0"/>
    <w:rsid w:val="007868F5"/>
    <w:rsid w:val="00794FDF"/>
    <w:rsid w:val="00796661"/>
    <w:rsid w:val="007D70F4"/>
    <w:rsid w:val="007F5AA4"/>
    <w:rsid w:val="00801D0B"/>
    <w:rsid w:val="00815CC1"/>
    <w:rsid w:val="0083512A"/>
    <w:rsid w:val="0086397D"/>
    <w:rsid w:val="00886A38"/>
    <w:rsid w:val="00892F91"/>
    <w:rsid w:val="008C78BA"/>
    <w:rsid w:val="008D3138"/>
    <w:rsid w:val="00912865"/>
    <w:rsid w:val="009215C2"/>
    <w:rsid w:val="009362FB"/>
    <w:rsid w:val="00953A81"/>
    <w:rsid w:val="009629AD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04AE3"/>
    <w:rsid w:val="00D107BD"/>
    <w:rsid w:val="00D8437A"/>
    <w:rsid w:val="00D85F8E"/>
    <w:rsid w:val="00DB6548"/>
    <w:rsid w:val="00E01E41"/>
    <w:rsid w:val="00E71089"/>
    <w:rsid w:val="00EA57B4"/>
    <w:rsid w:val="00F02EF5"/>
    <w:rsid w:val="00F2611C"/>
    <w:rsid w:val="00F737E5"/>
    <w:rsid w:val="00F74320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JovgZ8xl6owvF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epz/order/notice/ea44/view/common-info.html?regNumber=03662000356210026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0BAF-F007-463F-8E65-BCEFCF13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2024-08-26T09:47:00Z</cp:lastPrinted>
  <dcterms:created xsi:type="dcterms:W3CDTF">2024-08-26T13:58:00Z</dcterms:created>
  <dcterms:modified xsi:type="dcterms:W3CDTF">2024-09-03T15:01:00Z</dcterms:modified>
</cp:coreProperties>
</file>