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84" w:rsidRPr="00667444" w:rsidRDefault="00D7208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084" w:rsidRPr="00667444" w:rsidRDefault="00D7208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D72084" w:rsidRPr="00667444" w:rsidRDefault="00D72084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084" w:rsidRPr="00B7408F" w:rsidRDefault="00D7208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>обеспечения проведения независимой антикоррупционной экспертизы 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2016 года проект муниципального нормативного правового акта администрации Щекинского района:</w:t>
      </w:r>
    </w:p>
    <w:p w:rsidR="00D72084" w:rsidRPr="00B60389" w:rsidRDefault="00D72084" w:rsidP="00B6428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03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постановление администрации  муниципального образования Щекинский район «О комиссии по оценке последствий принятия решения о реконструкции, модернизации, об изменении назначения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детей»    размещен в сети Интернет.</w:t>
      </w:r>
    </w:p>
    <w:p w:rsidR="00D72084" w:rsidRPr="00B7408F" w:rsidRDefault="00D7208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08F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D72084" w:rsidRPr="00B7408F" w:rsidRDefault="00D7208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408F">
        <w:rPr>
          <w:rFonts w:ascii="Times New Roman" w:hAnsi="Times New Roman" w:cs="Times New Roman"/>
          <w:sz w:val="28"/>
          <w:szCs w:val="28"/>
          <w:lang w:eastAsia="ru-RU"/>
        </w:rPr>
        <w:t>с 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2016 года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ab/>
        <w:t>по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>марта 2016 года.</w:t>
      </w:r>
    </w:p>
    <w:p w:rsidR="00D72084" w:rsidRPr="00B7408F" w:rsidRDefault="00D7208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B7408F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B7408F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B7408F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B7408F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740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D72084" w:rsidRPr="00B7408F" w:rsidRDefault="00D72084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084" w:rsidRPr="00B7408F" w:rsidRDefault="00D72084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084" w:rsidRDefault="00D72084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408F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2016 года</w:t>
      </w:r>
    </w:p>
    <w:p w:rsidR="00D72084" w:rsidRPr="00667444" w:rsidRDefault="00D72084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084" w:rsidRPr="00667444" w:rsidRDefault="00D72084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084" w:rsidRDefault="00D7208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72084" w:rsidRPr="00F24CCD" w:rsidRDefault="00D7208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  <w:sectPr w:rsidR="00D72084" w:rsidRPr="00F24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D72084" w:rsidRPr="006138E2" w:rsidRDefault="00D7208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84" w:rsidRPr="006138E2" w:rsidRDefault="00D7208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84" w:rsidRPr="006138E2" w:rsidRDefault="00D7208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84" w:rsidRPr="006138E2" w:rsidRDefault="00D7208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84" w:rsidRPr="006138E2" w:rsidRDefault="00D7208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84" w:rsidRPr="006138E2" w:rsidRDefault="00D7208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84" w:rsidRPr="006138E2" w:rsidRDefault="00D7208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84" w:rsidRPr="006138E2" w:rsidRDefault="00D7208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84" w:rsidRPr="006138E2" w:rsidRDefault="00D7208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84" w:rsidRPr="006138E2" w:rsidRDefault="00D7208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84" w:rsidRPr="006138E2" w:rsidRDefault="00D72084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72084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84" w:rsidRDefault="00D72084" w:rsidP="006138E2">
      <w:pPr>
        <w:spacing w:after="0" w:line="240" w:lineRule="auto"/>
      </w:pPr>
      <w:r>
        <w:separator/>
      </w:r>
    </w:p>
  </w:endnote>
  <w:endnote w:type="continuationSeparator" w:id="1">
    <w:p w:rsidR="00D72084" w:rsidRDefault="00D7208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84" w:rsidRDefault="00D72084" w:rsidP="006138E2">
      <w:pPr>
        <w:spacing w:after="0" w:line="240" w:lineRule="auto"/>
      </w:pPr>
      <w:r>
        <w:separator/>
      </w:r>
    </w:p>
  </w:footnote>
  <w:footnote w:type="continuationSeparator" w:id="1">
    <w:p w:rsidR="00D72084" w:rsidRDefault="00D7208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BFA"/>
    <w:rsid w:val="000634F1"/>
    <w:rsid w:val="00102B48"/>
    <w:rsid w:val="00110D30"/>
    <w:rsid w:val="00121325"/>
    <w:rsid w:val="001222F4"/>
    <w:rsid w:val="0016494E"/>
    <w:rsid w:val="00175DE9"/>
    <w:rsid w:val="002C1149"/>
    <w:rsid w:val="00337196"/>
    <w:rsid w:val="003807DE"/>
    <w:rsid w:val="003F5166"/>
    <w:rsid w:val="004277C9"/>
    <w:rsid w:val="004A06D6"/>
    <w:rsid w:val="0051473F"/>
    <w:rsid w:val="0054039A"/>
    <w:rsid w:val="005D71F1"/>
    <w:rsid w:val="006138E2"/>
    <w:rsid w:val="00633DC1"/>
    <w:rsid w:val="006425F2"/>
    <w:rsid w:val="00660FE3"/>
    <w:rsid w:val="00667444"/>
    <w:rsid w:val="00696C49"/>
    <w:rsid w:val="006E610B"/>
    <w:rsid w:val="006F17AA"/>
    <w:rsid w:val="007135A1"/>
    <w:rsid w:val="00767F7D"/>
    <w:rsid w:val="00780845"/>
    <w:rsid w:val="007848B1"/>
    <w:rsid w:val="007A63A1"/>
    <w:rsid w:val="007B72CF"/>
    <w:rsid w:val="007C5A03"/>
    <w:rsid w:val="007F27FD"/>
    <w:rsid w:val="00844094"/>
    <w:rsid w:val="00892592"/>
    <w:rsid w:val="008C1766"/>
    <w:rsid w:val="00910327"/>
    <w:rsid w:val="009221FC"/>
    <w:rsid w:val="00932B31"/>
    <w:rsid w:val="009478D3"/>
    <w:rsid w:val="00950143"/>
    <w:rsid w:val="00A20E2B"/>
    <w:rsid w:val="00A56008"/>
    <w:rsid w:val="00AA4B56"/>
    <w:rsid w:val="00AA6754"/>
    <w:rsid w:val="00AB244D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D03A23"/>
    <w:rsid w:val="00D17885"/>
    <w:rsid w:val="00D72084"/>
    <w:rsid w:val="00D82B78"/>
    <w:rsid w:val="00E04B46"/>
    <w:rsid w:val="00E87867"/>
    <w:rsid w:val="00EE0FEE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237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17</cp:revision>
  <cp:lastPrinted>2015-08-13T04:52:00Z</cp:lastPrinted>
  <dcterms:created xsi:type="dcterms:W3CDTF">2015-11-17T11:40:00Z</dcterms:created>
  <dcterms:modified xsi:type="dcterms:W3CDTF">2016-03-29T11:02:00Z</dcterms:modified>
</cp:coreProperties>
</file>