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0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0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FD7EFE" w:rsidRDefault="00FD7EFE" w:rsidP="00843743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8A4244" w:rsidRPr="003141AC" w:rsidRDefault="008A4244" w:rsidP="00843743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88717B" w:rsidRPr="007264D9" w:rsidRDefault="008A4244" w:rsidP="00843743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7F7775" w:rsidRPr="007F7775">
        <w:rPr>
          <w:rFonts w:ascii="PT Astra Serif" w:hAnsi="PT Astra Serif"/>
          <w:b/>
          <w:sz w:val="26"/>
          <w:szCs w:val="26"/>
        </w:rPr>
        <w:t>О безвозмездной передаче объектов в общую долевую собственность собственников помещений в многоквартирном доме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843743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FD7EFE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FD7EFE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</w:t>
      </w:r>
      <w:r w:rsidR="00FD7EFE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273-ФЗ 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7F7775" w:rsidRPr="007F7775">
        <w:rPr>
          <w:rFonts w:ascii="PT Astra Serif" w:hAnsi="PT Astra Serif"/>
          <w:sz w:val="26"/>
          <w:szCs w:val="26"/>
        </w:rPr>
        <w:t>О безвозмездной передаче объектов в общую долевую собственность собственников помещений в многоквартирном доме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843743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7F7775" w:rsidRPr="007F7775">
        <w:rPr>
          <w:rFonts w:ascii="PT Astra Serif" w:hAnsi="PT Astra Serif"/>
          <w:sz w:val="26"/>
          <w:szCs w:val="26"/>
        </w:rPr>
        <w:t>О безвозмездной передаче объектов в общую долевую собственность собственников помещений в многоквартирном доме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FD7EFE" w:rsidRDefault="00FD7EFE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FD7EFE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FD7EFE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1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1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FD7EFE">
        <w:tblPrEx>
          <w:tblLook w:val="04A0" w:firstRow="1" w:lastRow="0" w:firstColumn="1" w:lastColumn="0" w:noHBand="0" w:noVBand="1"/>
        </w:tblPrEx>
        <w:trPr>
          <w:cantSplit/>
          <w:trHeight w:val="851"/>
        </w:trPr>
        <w:tc>
          <w:tcPr>
            <w:tcW w:w="10195" w:type="dxa"/>
            <w:gridSpan w:val="4"/>
            <w:shd w:val="clear" w:color="auto" w:fill="auto"/>
          </w:tcPr>
          <w:p w:rsidR="007F7775" w:rsidRDefault="007F7775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FD7EFE" w:rsidRDefault="00FD7EFE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FD7EFE" w:rsidRDefault="00FD7EFE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FD7EFE" w:rsidRDefault="00FD7EFE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FD7EFE" w:rsidRDefault="00FD7EFE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FD7EFE" w:rsidRDefault="00FD7EFE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83D5B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FD7EFE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  <w:bookmarkStart w:id="2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2"/>
          </w:p>
        </w:tc>
      </w:tr>
    </w:tbl>
    <w:p w:rsidR="002C151D" w:rsidRPr="00FD7EFE" w:rsidRDefault="002C151D">
      <w:pPr>
        <w:rPr>
          <w:sz w:val="4"/>
          <w:szCs w:val="4"/>
        </w:rPr>
      </w:pPr>
      <w:bookmarkStart w:id="3" w:name="_GoBack"/>
      <w:bookmarkEnd w:id="3"/>
    </w:p>
    <w:sectPr w:rsidR="002C151D" w:rsidRPr="00FD7EFE" w:rsidSect="00FD7EFE">
      <w:headerReference w:type="default" r:id="rId8"/>
      <w:headerReference w:type="first" r:id="rId9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DC" w:rsidRDefault="005506DC">
      <w:r>
        <w:separator/>
      </w:r>
    </w:p>
  </w:endnote>
  <w:endnote w:type="continuationSeparator" w:id="0">
    <w:p w:rsidR="005506DC" w:rsidRDefault="0055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DC" w:rsidRDefault="005506DC">
      <w:r>
        <w:separator/>
      </w:r>
    </w:p>
  </w:footnote>
  <w:footnote w:type="continuationSeparator" w:id="0">
    <w:p w:rsidR="005506DC" w:rsidRDefault="00550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0F9B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6DC"/>
    <w:rsid w:val="00550CDA"/>
    <w:rsid w:val="005842BD"/>
    <w:rsid w:val="00596E84"/>
    <w:rsid w:val="005A076B"/>
    <w:rsid w:val="0060625C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7F7775"/>
    <w:rsid w:val="00800ECE"/>
    <w:rsid w:val="00801D0B"/>
    <w:rsid w:val="00805A47"/>
    <w:rsid w:val="00806339"/>
    <w:rsid w:val="00843743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63BA4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054C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3F92"/>
    <w:rsid w:val="00CA5ED6"/>
    <w:rsid w:val="00CB16EC"/>
    <w:rsid w:val="00CD24AC"/>
    <w:rsid w:val="00CE42F3"/>
    <w:rsid w:val="00D03B3F"/>
    <w:rsid w:val="00D06EFA"/>
    <w:rsid w:val="00D11896"/>
    <w:rsid w:val="00D169F7"/>
    <w:rsid w:val="00D208B5"/>
    <w:rsid w:val="00D27E7B"/>
    <w:rsid w:val="00D34DF5"/>
    <w:rsid w:val="00D353FB"/>
    <w:rsid w:val="00D36001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D24EA"/>
    <w:rsid w:val="00FD7EFE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2021-10-28T08:36:00Z</cp:lastPrinted>
  <dcterms:created xsi:type="dcterms:W3CDTF">2023-03-10T07:30:00Z</dcterms:created>
  <dcterms:modified xsi:type="dcterms:W3CDTF">2023-03-14T07:23:00Z</dcterms:modified>
</cp:coreProperties>
</file>