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EF299E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AC334D" w:rsidRPr="00AC334D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10.01.2022 № 1-11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EF299E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AC334D" w:rsidRPr="00AC334D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1-11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</w:t>
      </w:r>
      <w:bookmarkStart w:id="2" w:name="_GoBack"/>
      <w:bookmarkEnd w:id="2"/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EF299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AC334D" w:rsidRPr="00AC334D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1-11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83D5B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C334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2023-03-30T10:15:00Z</dcterms:created>
  <dcterms:modified xsi:type="dcterms:W3CDTF">2023-03-30T10:15:00Z</dcterms:modified>
</cp:coreProperties>
</file>