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0606F3" w:rsidRDefault="00E727C9" w:rsidP="0097326A">
      <w:pPr>
        <w:jc w:val="center"/>
        <w:rPr>
          <w:rFonts w:ascii="PT Astra Serif" w:hAnsi="PT Astra Serif"/>
        </w:rPr>
      </w:pPr>
      <w:bookmarkStart w:id="0" w:name="_GoBack"/>
      <w:bookmarkEnd w:id="0"/>
      <w:r w:rsidRPr="000606F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0606F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7F5D0E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ЩЁКИНСКИЙ РАЙОН </w:t>
      </w:r>
    </w:p>
    <w:p w14:paraId="3E21E3F0" w14:textId="77777777" w:rsidR="0097326A" w:rsidRPr="000606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0606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606F3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Pr="000606F3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7326A" w:rsidRPr="000606F3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6C30585D" w:rsidR="0097326A" w:rsidRPr="000606F3" w:rsidRDefault="0097326A" w:rsidP="007A511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F68A56E" w14:textId="15BADB1A" w:rsidR="0097326A" w:rsidRPr="000606F3" w:rsidRDefault="0097326A" w:rsidP="007A511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99F07DA" w14:textId="77777777" w:rsidR="0097326A" w:rsidRPr="000606F3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6E727334" w14:textId="77777777" w:rsidR="003E3B21" w:rsidRPr="000606F3" w:rsidRDefault="003E3B21" w:rsidP="0097326A">
      <w:pPr>
        <w:jc w:val="center"/>
        <w:rPr>
          <w:rFonts w:ascii="PT Astra Serif" w:hAnsi="PT Astra Serif"/>
          <w:b/>
          <w:sz w:val="28"/>
          <w:szCs w:val="28"/>
        </w:rPr>
      </w:pPr>
    </w:p>
    <w:p w14:paraId="3B981334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0606F3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FBC82B8" w14:textId="77777777" w:rsidR="0097326A" w:rsidRPr="000606F3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DEF8079" w14:textId="2B070A13" w:rsidR="0097326A" w:rsidRPr="000606F3" w:rsidRDefault="0097326A" w:rsidP="001B5C40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606F3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0606F3" w:rsidRPr="000606F3">
        <w:rPr>
          <w:rFonts w:ascii="PT Astra Serif" w:hAnsi="PT Astra Serif"/>
          <w:sz w:val="28"/>
          <w:szCs w:val="28"/>
        </w:rPr>
        <w:t> </w:t>
      </w:r>
      <w:r w:rsidRPr="000606F3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F421C9" w:rsidRPr="000606F3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 29.11.2023 № 4/33 «О внесении изменений в решение Собрания представителей Щекинского района от 16.12.2022 № 84/566 «О бюджете муниципального образования Щекинский район на 2024 и плановый период 2024 и 2025 годов»</w:t>
      </w:r>
      <w:r w:rsidRPr="000606F3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</w:t>
      </w:r>
      <w:proofErr w:type="gramEnd"/>
      <w:r w:rsidRPr="000606F3">
        <w:rPr>
          <w:rFonts w:ascii="PT Astra Serif" w:hAnsi="PT Astra Serif"/>
          <w:sz w:val="28"/>
          <w:szCs w:val="28"/>
        </w:rPr>
        <w:t xml:space="preserve"> район администрация Щекинского района ПОСТАНОВЛЯЕТ:</w:t>
      </w:r>
    </w:p>
    <w:p w14:paraId="08205B35" w14:textId="77777777" w:rsidR="0097326A" w:rsidRPr="000606F3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изменение, изложив приложение в новой редакции (приложение).</w:t>
      </w:r>
    </w:p>
    <w:p w14:paraId="5C57AB09" w14:textId="77777777" w:rsidR="0097326A" w:rsidRPr="000606F3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 информационном стенде администрации Щекинского района по адресу: Ленина пл., д. 1, г. Щекино, Тульская область.</w:t>
      </w:r>
    </w:p>
    <w:p w14:paraId="2A496D9C" w14:textId="147CC377" w:rsidR="0097326A" w:rsidRPr="000606F3" w:rsidRDefault="0097326A" w:rsidP="0097326A">
      <w:pPr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lastRenderedPageBreak/>
        <w:t xml:space="preserve">3. Настоящее постановление вступает в силу со дня официального обнародования и распространяет свое действие на правоотношения, возникшие с </w:t>
      </w:r>
      <w:r w:rsidR="00F421C9" w:rsidRPr="000606F3">
        <w:rPr>
          <w:rFonts w:ascii="PT Astra Serif" w:hAnsi="PT Astra Serif"/>
          <w:sz w:val="28"/>
          <w:szCs w:val="28"/>
        </w:rPr>
        <w:t>29</w:t>
      </w:r>
      <w:r w:rsidRPr="000606F3">
        <w:rPr>
          <w:rFonts w:ascii="PT Astra Serif" w:hAnsi="PT Astra Serif"/>
          <w:sz w:val="28"/>
          <w:szCs w:val="28"/>
        </w:rPr>
        <w:t>.</w:t>
      </w:r>
      <w:r w:rsidR="00F421C9" w:rsidRPr="000606F3">
        <w:rPr>
          <w:rFonts w:ascii="PT Astra Serif" w:hAnsi="PT Astra Serif"/>
          <w:sz w:val="28"/>
          <w:szCs w:val="28"/>
        </w:rPr>
        <w:t>11</w:t>
      </w:r>
      <w:r w:rsidRPr="000606F3">
        <w:rPr>
          <w:rFonts w:ascii="PT Astra Serif" w:hAnsi="PT Astra Serif"/>
          <w:sz w:val="28"/>
          <w:szCs w:val="28"/>
        </w:rPr>
        <w:t>.202</w:t>
      </w:r>
      <w:r w:rsidR="00FE4583" w:rsidRPr="000606F3">
        <w:rPr>
          <w:rFonts w:ascii="PT Astra Serif" w:hAnsi="PT Astra Serif"/>
          <w:sz w:val="28"/>
          <w:szCs w:val="28"/>
        </w:rPr>
        <w:t>3</w:t>
      </w:r>
      <w:r w:rsidRPr="000606F3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Pr="000606F3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4AFE45AA" w14:textId="77777777" w:rsidR="0097326A" w:rsidRPr="000606F3" w:rsidRDefault="0097326A" w:rsidP="009732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97326A" w:rsidRPr="000606F3" w14:paraId="44E32593" w14:textId="77777777" w:rsidTr="00FE6E04">
        <w:trPr>
          <w:trHeight w:val="229"/>
        </w:trPr>
        <w:tc>
          <w:tcPr>
            <w:tcW w:w="2288" w:type="pct"/>
          </w:tcPr>
          <w:p w14:paraId="17C3747C" w14:textId="47680B51" w:rsidR="0097326A" w:rsidRPr="000606F3" w:rsidRDefault="00FE4583" w:rsidP="00FE4583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06F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7326A" w:rsidRPr="000606F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606F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7326A" w:rsidRPr="000606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0606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97326A" w:rsidRPr="000606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0606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14:paraId="405877D6" w14:textId="77777777" w:rsidR="0097326A" w:rsidRPr="000606F3" w:rsidRDefault="0097326A" w:rsidP="00FE6E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1CFA2ED3" w14:textId="330E7024" w:rsidR="0097326A" w:rsidRPr="000606F3" w:rsidRDefault="00FE4583" w:rsidP="00FE6E0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4D6649E7" w14:textId="77777777" w:rsidR="0097326A" w:rsidRPr="000606F3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682E1329" w14:textId="77777777" w:rsidR="0097326A" w:rsidRPr="000606F3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063E051" w14:textId="77777777" w:rsidR="00B46727" w:rsidRPr="000606F3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0606F3" w:rsidSect="004333CD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0606F3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34FE1106" w:rsidR="00B46727" w:rsidRPr="000606F3" w:rsidRDefault="00B46727" w:rsidP="003E7A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606F3" w:rsidRPr="000606F3"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7A79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№ </w:t>
            </w:r>
            <w:r w:rsidR="000606F3" w:rsidRPr="000606F3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</w:tbl>
    <w:p w14:paraId="607E1278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0606F3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0606F3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3DD40028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от 23.12.2021  № 12</w:t>
            </w:r>
            <w:r w:rsidR="004333CD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-</w:t>
            </w:r>
            <w:r w:rsidR="004333CD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Pr="000606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Pr="000606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0606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7E6AF652" w14:textId="77777777" w:rsidR="009C616C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4E7F22E8" w14:textId="77777777" w:rsidR="009C616C" w:rsidRPr="000606F3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D098447" w14:textId="77777777" w:rsidR="003E3B21" w:rsidRPr="000606F3" w:rsidRDefault="003E3B21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0606F3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Pr="000606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p w14:paraId="71249AD7" w14:textId="77777777" w:rsidR="003E3B21" w:rsidRPr="000606F3" w:rsidRDefault="003E3B21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46727" w:rsidRPr="000606F3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Комитет по правовой работе администрации Щекинского района</w:t>
            </w:r>
          </w:p>
        </w:tc>
      </w:tr>
      <w:tr w:rsidR="00B46727" w:rsidRPr="000606F3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2022 - 2030 годы</w:t>
            </w:r>
          </w:p>
        </w:tc>
      </w:tr>
      <w:tr w:rsidR="00B46727" w:rsidRPr="000606F3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0606F3" w14:paraId="5DEC19EC" w14:textId="77777777" w:rsidTr="00FE2974">
        <w:tc>
          <w:tcPr>
            <w:tcW w:w="0" w:type="auto"/>
          </w:tcPr>
          <w:p w14:paraId="7A93600C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D06546" w:rsidRPr="000606F3">
              <w:rPr>
                <w:rFonts w:ascii="PT Astra Serif" w:hAnsi="PT Astra Serif"/>
              </w:rPr>
              <w:t>тыс</w:t>
            </w:r>
            <w:proofErr w:type="gramStart"/>
            <w:r w:rsidR="00D06546" w:rsidRPr="000606F3">
              <w:rPr>
                <w:rFonts w:ascii="PT Astra Serif" w:hAnsi="PT Astra Serif"/>
              </w:rPr>
              <w:t>.р</w:t>
            </w:r>
            <w:proofErr w:type="gramEnd"/>
            <w:r w:rsidR="00D06546" w:rsidRPr="000606F3">
              <w:rPr>
                <w:rFonts w:ascii="PT Astra Serif" w:hAnsi="PT Astra Serif"/>
              </w:rPr>
              <w:t>уб</w:t>
            </w:r>
            <w:proofErr w:type="spellEnd"/>
            <w:r w:rsidR="00D06546" w:rsidRPr="000606F3">
              <w:rPr>
                <w:rFonts w:ascii="PT Astra Serif" w:hAnsi="PT Astra Serif"/>
              </w:rPr>
              <w:t>.)</w:t>
            </w:r>
            <w:r w:rsidRPr="000606F3">
              <w:rPr>
                <w:rFonts w:ascii="PT Astra Serif" w:hAnsi="PT Astra Serif"/>
              </w:rPr>
              <w:t>:</w:t>
            </w:r>
          </w:p>
          <w:p w14:paraId="0CE95F51" w14:textId="266810E8" w:rsidR="00972E83" w:rsidRPr="000606F3" w:rsidRDefault="004A07D4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</w:t>
            </w:r>
            <w:r w:rsidR="00436B7C" w:rsidRPr="000606F3">
              <w:rPr>
                <w:rFonts w:ascii="PT Astra Serif" w:hAnsi="PT Astra Serif"/>
              </w:rPr>
              <w:t>40 730,</w:t>
            </w:r>
            <w:r w:rsidR="006D2D46" w:rsidRPr="000606F3">
              <w:rPr>
                <w:rFonts w:ascii="PT Astra Serif" w:hAnsi="PT Astra Serif"/>
              </w:rPr>
              <w:t>3</w:t>
            </w:r>
          </w:p>
          <w:p w14:paraId="790B987B" w14:textId="374FD69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4A5504C7" w14:textId="480AD66E" w:rsidR="00972E83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972E83" w:rsidRPr="000606F3">
              <w:rPr>
                <w:rFonts w:ascii="PT Astra Serif" w:hAnsi="PT Astra Serif"/>
              </w:rPr>
              <w:t>20 1</w:t>
            </w:r>
            <w:r w:rsidR="00333D43" w:rsidRPr="000606F3">
              <w:rPr>
                <w:rFonts w:ascii="PT Astra Serif" w:hAnsi="PT Astra Serif"/>
              </w:rPr>
              <w:t>70</w:t>
            </w:r>
            <w:r w:rsidR="00972E83" w:rsidRPr="000606F3">
              <w:rPr>
                <w:rFonts w:ascii="PT Astra Serif" w:hAnsi="PT Astra Serif"/>
              </w:rPr>
              <w:t>,</w:t>
            </w:r>
            <w:r w:rsidR="00333D43" w:rsidRPr="000606F3">
              <w:rPr>
                <w:rFonts w:ascii="PT Astra Serif" w:hAnsi="PT Astra Serif"/>
              </w:rPr>
              <w:t>0</w:t>
            </w:r>
          </w:p>
          <w:p w14:paraId="1E072941" w14:textId="318C5D9C" w:rsidR="00B46727" w:rsidRPr="000606F3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436B7C" w:rsidRPr="000606F3">
              <w:rPr>
                <w:rFonts w:ascii="PT Astra Serif" w:hAnsi="PT Astra Serif"/>
              </w:rPr>
              <w:t>19 706,8</w:t>
            </w:r>
          </w:p>
          <w:p w14:paraId="13C6757D" w14:textId="048C95E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1</w:t>
            </w:r>
            <w:r w:rsidR="00BE5D90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BE5D90" w:rsidRPr="000606F3">
              <w:rPr>
                <w:rFonts w:ascii="PT Astra Serif" w:hAnsi="PT Astra Serif"/>
              </w:rPr>
              <w:t>157</w:t>
            </w:r>
            <w:r w:rsidRPr="000606F3">
              <w:rPr>
                <w:rFonts w:ascii="PT Astra Serif" w:hAnsi="PT Astra Serif"/>
              </w:rPr>
              <w:t>,</w:t>
            </w:r>
            <w:r w:rsidR="00BE5D90" w:rsidRPr="000606F3">
              <w:rPr>
                <w:rFonts w:ascii="PT Astra Serif" w:hAnsi="PT Astra Serif"/>
              </w:rPr>
              <w:t>1</w:t>
            </w:r>
          </w:p>
          <w:p w14:paraId="3F95EBD7" w14:textId="4A4850C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1</w:t>
            </w:r>
            <w:r w:rsidR="00BE5D90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BE5D90" w:rsidRPr="000606F3">
              <w:rPr>
                <w:rFonts w:ascii="PT Astra Serif" w:hAnsi="PT Astra Serif"/>
              </w:rPr>
              <w:t>449</w:t>
            </w:r>
            <w:r w:rsidRPr="000606F3">
              <w:rPr>
                <w:rFonts w:ascii="PT Astra Serif" w:hAnsi="PT Astra Serif"/>
              </w:rPr>
              <w:t>,</w:t>
            </w:r>
            <w:r w:rsidR="00BE5D90" w:rsidRPr="000606F3">
              <w:rPr>
                <w:rFonts w:ascii="PT Astra Serif" w:hAnsi="PT Astra Serif"/>
              </w:rPr>
              <w:t>4</w:t>
            </w:r>
          </w:p>
          <w:p w14:paraId="7585701E" w14:textId="75430A4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1B2B2703" w14:textId="189F0439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61845828" w14:textId="5459B25E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2D36EDF8" w14:textId="371250A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2F540B1A" w14:textId="7532479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463AAD47" w14:textId="1E78A41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4230F5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4230F5" w:rsidRPr="000606F3">
              <w:rPr>
                <w:rFonts w:ascii="PT Astra Serif" w:hAnsi="PT Astra Serif"/>
              </w:rPr>
              <w:t>тыс</w:t>
            </w:r>
            <w:proofErr w:type="gramStart"/>
            <w:r w:rsidR="004230F5" w:rsidRPr="000606F3">
              <w:rPr>
                <w:rFonts w:ascii="PT Astra Serif" w:hAnsi="PT Astra Serif"/>
              </w:rPr>
              <w:t>.р</w:t>
            </w:r>
            <w:proofErr w:type="gramEnd"/>
            <w:r w:rsidR="004230F5" w:rsidRPr="000606F3">
              <w:rPr>
                <w:rFonts w:ascii="PT Astra Serif" w:hAnsi="PT Astra Serif"/>
              </w:rPr>
              <w:t>уб</w:t>
            </w:r>
            <w:proofErr w:type="spellEnd"/>
            <w:r w:rsidR="004230F5" w:rsidRPr="000606F3">
              <w:rPr>
                <w:rFonts w:ascii="PT Astra Serif" w:hAnsi="PT Astra Serif"/>
              </w:rPr>
              <w:t>)</w:t>
            </w:r>
            <w:r w:rsidRPr="000606F3">
              <w:rPr>
                <w:rFonts w:ascii="PT Astra Serif" w:hAnsi="PT Astra Serif"/>
              </w:rPr>
              <w:t xml:space="preserve">: </w:t>
            </w:r>
          </w:p>
          <w:p w14:paraId="2C45AEAA" w14:textId="09ED0598" w:rsidR="00026775" w:rsidRPr="000606F3" w:rsidRDefault="00026775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</w:t>
            </w:r>
            <w:r w:rsidR="00BD2D32" w:rsidRPr="000606F3">
              <w:rPr>
                <w:rFonts w:ascii="PT Astra Serif" w:hAnsi="PT Astra Serif"/>
              </w:rPr>
              <w:t>3</w:t>
            </w:r>
            <w:r w:rsidR="006D2D46" w:rsidRPr="000606F3">
              <w:rPr>
                <w:rFonts w:ascii="PT Astra Serif" w:hAnsi="PT Astra Serif"/>
              </w:rPr>
              <w:t>7</w:t>
            </w:r>
            <w:r w:rsidR="004A07D4" w:rsidRPr="000606F3">
              <w:rPr>
                <w:rFonts w:ascii="PT Astra Serif" w:hAnsi="PT Astra Serif"/>
              </w:rPr>
              <w:t> </w:t>
            </w:r>
            <w:r w:rsidR="006D2D46" w:rsidRPr="000606F3">
              <w:rPr>
                <w:rFonts w:ascii="PT Astra Serif" w:hAnsi="PT Astra Serif"/>
              </w:rPr>
              <w:t>3</w:t>
            </w:r>
            <w:r w:rsidR="0010002E">
              <w:rPr>
                <w:rFonts w:ascii="PT Astra Serif" w:hAnsi="PT Astra Serif"/>
              </w:rPr>
              <w:t>34</w:t>
            </w:r>
            <w:r w:rsidRPr="000606F3">
              <w:rPr>
                <w:rFonts w:ascii="PT Astra Serif" w:hAnsi="PT Astra Serif"/>
              </w:rPr>
              <w:t>,</w:t>
            </w:r>
            <w:r w:rsidR="006D2D46" w:rsidRPr="000606F3">
              <w:rPr>
                <w:rFonts w:ascii="PT Astra Serif" w:hAnsi="PT Astra Serif"/>
              </w:rPr>
              <w:t>5</w:t>
            </w:r>
          </w:p>
          <w:p w14:paraId="5416458C" w14:textId="6F7D12C3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7576F402" w14:textId="3DE15BC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026775" w:rsidRPr="000606F3">
              <w:rPr>
                <w:rFonts w:ascii="PT Astra Serif" w:hAnsi="PT Astra Serif"/>
              </w:rPr>
              <w:t>17 456,2</w:t>
            </w:r>
          </w:p>
          <w:p w14:paraId="29BEA251" w14:textId="0121955E" w:rsidR="00436B7C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436B7C" w:rsidRPr="000606F3">
              <w:rPr>
                <w:rFonts w:ascii="PT Astra Serif" w:hAnsi="PT Astra Serif"/>
              </w:rPr>
              <w:t>1</w:t>
            </w:r>
            <w:r w:rsidR="006D2D46" w:rsidRPr="000606F3">
              <w:rPr>
                <w:rFonts w:ascii="PT Astra Serif" w:hAnsi="PT Astra Serif"/>
              </w:rPr>
              <w:t>9</w:t>
            </w:r>
            <w:r w:rsidR="00436B7C" w:rsidRPr="000606F3">
              <w:rPr>
                <w:rFonts w:ascii="PT Astra Serif" w:hAnsi="PT Astra Serif"/>
              </w:rPr>
              <w:t> </w:t>
            </w:r>
            <w:r w:rsidR="006D2D46" w:rsidRPr="000606F3">
              <w:rPr>
                <w:rFonts w:ascii="PT Astra Serif" w:hAnsi="PT Astra Serif"/>
              </w:rPr>
              <w:t>0</w:t>
            </w:r>
            <w:r w:rsidR="0010002E">
              <w:rPr>
                <w:rFonts w:ascii="PT Astra Serif" w:hAnsi="PT Astra Serif"/>
              </w:rPr>
              <w:t>24</w:t>
            </w:r>
            <w:r w:rsidR="00436B7C" w:rsidRPr="000606F3">
              <w:rPr>
                <w:rFonts w:ascii="PT Astra Serif" w:hAnsi="PT Astra Serif"/>
              </w:rPr>
              <w:t>,</w:t>
            </w:r>
            <w:r w:rsidR="006D2D46" w:rsidRPr="000606F3">
              <w:rPr>
                <w:rFonts w:ascii="PT Astra Serif" w:hAnsi="PT Astra Serif"/>
              </w:rPr>
              <w:t>8</w:t>
            </w:r>
          </w:p>
          <w:p w14:paraId="7DDA0E9B" w14:textId="178D7B4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1</w:t>
            </w:r>
            <w:r w:rsidR="00FE6E04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FE6E04" w:rsidRPr="000606F3">
              <w:rPr>
                <w:rFonts w:ascii="PT Astra Serif" w:hAnsi="PT Astra Serif"/>
              </w:rPr>
              <w:t>157,1</w:t>
            </w:r>
          </w:p>
          <w:p w14:paraId="316F46C5" w14:textId="065674ED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1</w:t>
            </w:r>
            <w:r w:rsidR="00FE6E04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FE6E04" w:rsidRPr="000606F3">
              <w:rPr>
                <w:rFonts w:ascii="PT Astra Serif" w:hAnsi="PT Astra Serif"/>
              </w:rPr>
              <w:t>449</w:t>
            </w:r>
            <w:r w:rsidRPr="000606F3">
              <w:rPr>
                <w:rFonts w:ascii="PT Astra Serif" w:hAnsi="PT Astra Serif"/>
              </w:rPr>
              <w:t>,</w:t>
            </w:r>
            <w:r w:rsidR="00FE6E04" w:rsidRPr="000606F3">
              <w:rPr>
                <w:rFonts w:ascii="PT Astra Serif" w:hAnsi="PT Astra Serif"/>
              </w:rPr>
              <w:t>4</w:t>
            </w:r>
          </w:p>
          <w:p w14:paraId="14FAD427" w14:textId="46B15235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75A994D0" w14:textId="21FEFA5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05BED5B2" w14:textId="23233FD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0518B0F6" w14:textId="3FBD1BE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1F496FB0" w14:textId="2A1AFA3A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4E40508A" w14:textId="1BF3899F" w:rsidR="00085369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средства бюджета Тульской области </w:t>
            </w:r>
            <w:proofErr w:type="spellStart"/>
            <w:r w:rsidR="00085369" w:rsidRPr="000606F3">
              <w:rPr>
                <w:rFonts w:ascii="PT Astra Serif" w:hAnsi="PT Astra Serif"/>
              </w:rPr>
              <w:t>тыс</w:t>
            </w:r>
            <w:proofErr w:type="gramStart"/>
            <w:r w:rsidR="00085369" w:rsidRPr="000606F3">
              <w:rPr>
                <w:rFonts w:ascii="PT Astra Serif" w:hAnsi="PT Astra Serif"/>
              </w:rPr>
              <w:t>.р</w:t>
            </w:r>
            <w:proofErr w:type="gramEnd"/>
            <w:r w:rsidR="00085369" w:rsidRPr="000606F3">
              <w:rPr>
                <w:rFonts w:ascii="PT Astra Serif" w:hAnsi="PT Astra Serif"/>
              </w:rPr>
              <w:t>уб</w:t>
            </w:r>
            <w:proofErr w:type="spellEnd"/>
            <w:r w:rsidR="00085369" w:rsidRPr="000606F3">
              <w:rPr>
                <w:rFonts w:ascii="PT Astra Serif" w:hAnsi="PT Astra Serif"/>
              </w:rPr>
              <w:t>.): 33</w:t>
            </w:r>
            <w:r w:rsidR="0010002E">
              <w:rPr>
                <w:rFonts w:ascii="PT Astra Serif" w:hAnsi="PT Astra Serif"/>
              </w:rPr>
              <w:t>95</w:t>
            </w:r>
            <w:r w:rsidR="00085369" w:rsidRPr="000606F3">
              <w:rPr>
                <w:rFonts w:ascii="PT Astra Serif" w:hAnsi="PT Astra Serif"/>
              </w:rPr>
              <w:t>,8</w:t>
            </w:r>
          </w:p>
          <w:p w14:paraId="5F4E6DC1" w14:textId="0C204D4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  <w:r w:rsidR="00085369" w:rsidRPr="000606F3">
              <w:rPr>
                <w:rFonts w:ascii="PT Astra Serif" w:hAnsi="PT Astra Serif"/>
              </w:rPr>
              <w:t xml:space="preserve"> </w:t>
            </w:r>
          </w:p>
          <w:p w14:paraId="5ED57581" w14:textId="1D1F494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DE5538" w:rsidRPr="000606F3">
              <w:rPr>
                <w:rFonts w:ascii="PT Astra Serif" w:hAnsi="PT Astra Serif"/>
              </w:rPr>
              <w:t>2</w:t>
            </w:r>
            <w:r w:rsidR="004A07D4" w:rsidRPr="000606F3">
              <w:rPr>
                <w:rFonts w:ascii="PT Astra Serif" w:hAnsi="PT Astra Serif"/>
              </w:rPr>
              <w:t> </w:t>
            </w:r>
            <w:r w:rsidR="00DE5538" w:rsidRPr="000606F3">
              <w:rPr>
                <w:rFonts w:ascii="PT Astra Serif" w:hAnsi="PT Astra Serif"/>
              </w:rPr>
              <w:t>713</w:t>
            </w:r>
            <w:r w:rsidR="004A07D4" w:rsidRPr="000606F3">
              <w:rPr>
                <w:rFonts w:ascii="PT Astra Serif" w:hAnsi="PT Astra Serif"/>
              </w:rPr>
              <w:t>,</w:t>
            </w:r>
            <w:r w:rsidR="00DE5538" w:rsidRPr="000606F3">
              <w:rPr>
                <w:rFonts w:ascii="PT Astra Serif" w:hAnsi="PT Astra Serif"/>
              </w:rPr>
              <w:t>8</w:t>
            </w:r>
          </w:p>
          <w:p w14:paraId="3E09C163" w14:textId="6A1EFAFF" w:rsidR="00B46727" w:rsidRPr="000606F3" w:rsidRDefault="00DE553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085369" w:rsidRPr="000606F3">
              <w:rPr>
                <w:rFonts w:ascii="PT Astra Serif" w:hAnsi="PT Astra Serif"/>
              </w:rPr>
              <w:t>6</w:t>
            </w:r>
            <w:r w:rsidR="0010002E">
              <w:rPr>
                <w:rFonts w:ascii="PT Astra Serif" w:hAnsi="PT Astra Serif"/>
              </w:rPr>
              <w:t>82</w:t>
            </w:r>
            <w:r w:rsidR="00085369" w:rsidRPr="000606F3">
              <w:rPr>
                <w:rFonts w:ascii="PT Astra Serif" w:hAnsi="PT Astra Serif"/>
              </w:rPr>
              <w:t>,0</w:t>
            </w:r>
          </w:p>
          <w:p w14:paraId="174CBF8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0,0</w:t>
            </w:r>
          </w:p>
          <w:p w14:paraId="765D036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2025 – 0,0</w:t>
            </w:r>
          </w:p>
          <w:p w14:paraId="695839F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– 0,0</w:t>
            </w:r>
          </w:p>
          <w:p w14:paraId="78B4B7B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47F97C9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3621202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0606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B46727" w:rsidRPr="000606F3" w14:paraId="17B00712" w14:textId="77777777" w:rsidTr="00FE2974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52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3C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64667E1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04D1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A342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DE3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5F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78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EF1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88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B46727" w:rsidRPr="000606F3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46727" w:rsidRPr="000606F3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46727" w:rsidRPr="000606F3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0606F3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0606F3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0606F3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0606F3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0606F3" w:rsidRDefault="00B46727" w:rsidP="000606F3">
            <w:pPr>
              <w:ind w:left="-17" w:right="-108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0606F3">
              <w:rPr>
                <w:rFonts w:ascii="PT Astra Serif" w:hAnsi="PT Astra Serif"/>
                <w:spacing w:val="-10"/>
                <w:sz w:val="18"/>
                <w:szCs w:val="18"/>
              </w:rPr>
              <w:t>путем восстановления</w:t>
            </w:r>
            <w:r w:rsidRPr="000606F3">
              <w:rPr>
                <w:rFonts w:ascii="PT Astra Serif" w:hAnsi="PT Astra Serif"/>
                <w:sz w:val="18"/>
                <w:szCs w:val="18"/>
              </w:rPr>
              <w:t xml:space="preserve">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0606F3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0606F3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B46727" w:rsidRPr="000606F3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14:paraId="11E49FF7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0606F3">
              <w:rPr>
                <w:rFonts w:ascii="PT Astra Serif" w:hAnsi="PT Astra Serif"/>
                <w:sz w:val="18"/>
                <w:szCs w:val="18"/>
              </w:rPr>
              <w:t>участников</w:t>
            </w:r>
            <w:proofErr w:type="gramEnd"/>
            <w:r w:rsidRPr="000606F3">
              <w:rPr>
                <w:rFonts w:ascii="PT Astra Serif" w:hAnsi="PT Astra Serif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46727" w:rsidRPr="000606F3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B46727" w:rsidRPr="000606F3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46727" w:rsidRPr="000606F3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46727" w:rsidRPr="000606F3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0606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DA8" w14:textId="1EEC9A7C" w:rsidR="00B46727" w:rsidRPr="000606F3" w:rsidRDefault="0030589E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</w:tr>
      <w:tr w:rsidR="00B46727" w:rsidRPr="000606F3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0606F3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 xml:space="preserve">Развитие и внедрение системы мониторинга в сфере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lastRenderedPageBreak/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71B555BA" w:rsidR="00B46727" w:rsidRPr="000606F3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0606F3" w14:paraId="7A3749EE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0606F3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58078C0E" w:rsidR="00B46727" w:rsidRPr="000606F3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B46727" w:rsidRPr="000606F3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B46727" w:rsidRPr="000606F3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FDDA302" w:rsidR="00B46727" w:rsidRPr="000606F3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0606F3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0606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 w:rsidRPr="000606F3">
              <w:rPr>
                <w:rFonts w:ascii="PT Astra Serif" w:hAnsi="PT Astra Serif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354C0FC5" w:rsidR="00B46727" w:rsidRPr="000606F3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26268913" w14:textId="77777777" w:rsidR="003E3B21" w:rsidRDefault="003E3B21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A259A60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FA0378E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08024E5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F1424A8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2CF151A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D69641A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7F323B98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52523B0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CD6FF50" w14:textId="77777777" w:rsidR="000606F3" w:rsidRP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EBCAA8F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0606F3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1464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B46727" w:rsidRPr="000606F3" w14:paraId="329EF2D8" w14:textId="77777777" w:rsidTr="000606F3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B46727" w:rsidRPr="000606F3" w14:paraId="13B5232F" w14:textId="77777777" w:rsidTr="000606F3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3</w:t>
            </w:r>
          </w:p>
        </w:tc>
      </w:tr>
      <w:tr w:rsidR="00B46727" w:rsidRPr="000606F3" w14:paraId="30D950AA" w14:textId="77777777" w:rsidTr="000606F3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0606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0606F3" w14:paraId="1985DD34" w14:textId="77777777" w:rsidTr="000606F3">
        <w:trPr>
          <w:trHeight w:val="130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F0F846D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46EF09D2" w14:textId="77777777" w:rsidTr="000606F3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B46727" w:rsidRPr="000606F3" w14:paraId="015F6299" w14:textId="77777777" w:rsidTr="000606F3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46727" w:rsidRPr="000606F3" w14:paraId="69808F95" w14:textId="77777777" w:rsidTr="000606F3">
        <w:trPr>
          <w:trHeight w:val="135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lastRenderedPageBreak/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CD70F1F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0AF4C517" w14:textId="77777777" w:rsidTr="000606F3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14:paraId="250743C5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Количество зрителей и </w:t>
            </w:r>
            <w:proofErr w:type="gramStart"/>
            <w:r w:rsidRPr="000606F3">
              <w:rPr>
                <w:rFonts w:ascii="PT Astra Serif" w:hAnsi="PT Astra Serif"/>
              </w:rPr>
              <w:t>участников</w:t>
            </w:r>
            <w:proofErr w:type="gramEnd"/>
            <w:r w:rsidRPr="000606F3">
              <w:rPr>
                <w:rFonts w:ascii="PT Astra Serif" w:hAnsi="PT Astra Serif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0606F3" w14:paraId="2207E575" w14:textId="77777777" w:rsidTr="000606F3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0606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46727" w:rsidRPr="000606F3" w14:paraId="1BD699C7" w14:textId="77777777" w:rsidTr="000606F3">
        <w:trPr>
          <w:trHeight w:val="989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97E677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58FA46E0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B46727" w:rsidRPr="000606F3" w14:paraId="115D2735" w14:textId="77777777" w:rsidTr="000606F3">
        <w:trPr>
          <w:trHeight w:val="1022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lastRenderedPageBreak/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3DF9C283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4D62C2A4" w14:textId="77777777" w:rsidTr="000606F3">
        <w:trPr>
          <w:trHeight w:val="851"/>
        </w:trPr>
        <w:tc>
          <w:tcPr>
            <w:tcW w:w="0" w:type="auto"/>
            <w:shd w:val="clear" w:color="auto" w:fill="auto"/>
          </w:tcPr>
          <w:p w14:paraId="3DB5DF04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0539703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07931766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0F54B9E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B46727" w:rsidRPr="000606F3" w14:paraId="700C6104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0606F3" w14:paraId="0156ECF1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6BB24FC9" w14:textId="3314D198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0606F3">
              <w:rPr>
                <w:rFonts w:ascii="PT Astra Serif" w:hAnsi="PT Astra Serif"/>
                <w:i/>
              </w:rPr>
              <w:t xml:space="preserve">Начальник </w:t>
            </w:r>
            <w:r w:rsidR="00D12EA3" w:rsidRPr="000606F3">
              <w:rPr>
                <w:rFonts w:ascii="PT Astra Serif" w:hAnsi="PT Astra Serif"/>
                <w:i/>
              </w:rPr>
              <w:t>о</w:t>
            </w:r>
            <w:r w:rsidR="00D12EA3" w:rsidRPr="000606F3">
              <w:rPr>
                <w:rFonts w:ascii="PT Astra Serif" w:hAnsi="PT Astra Serif"/>
                <w:i/>
                <w:iCs/>
              </w:rPr>
              <w:t>тдела по ГО ЧС и ООС администрации Щекинского района</w:t>
            </w:r>
            <w:r w:rsidRPr="000606F3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259674A9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B46727" w:rsidRPr="000606F3" w14:paraId="41ACE768" w14:textId="77777777" w:rsidTr="000606F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B46727" w:rsidRPr="000606F3" w14:paraId="4D06749D" w14:textId="77777777" w:rsidTr="000606F3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3B3FAE74" w14:textId="674D0D8C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 xml:space="preserve">Начальник </w:t>
            </w:r>
            <w:r w:rsidR="00D12EA3" w:rsidRPr="000606F3">
              <w:rPr>
                <w:rFonts w:ascii="PT Astra Serif" w:hAnsi="PT Astra Serif"/>
                <w:i/>
              </w:rPr>
              <w:t>отдела по ГО ЧС и ООС администрации Щекинского района</w:t>
            </w:r>
            <w:r w:rsidRPr="000606F3">
              <w:rPr>
                <w:rFonts w:ascii="PT Astra Serif" w:hAnsi="PT Astra Serif"/>
                <w:i/>
              </w:rPr>
              <w:t>.</w:t>
            </w:r>
          </w:p>
          <w:p w14:paraId="1514762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7FB7CFC3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282E08B2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14:paraId="09105E1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6D5F28" w:rsidRPr="000606F3" w14:paraId="27DE8FB7" w14:textId="77777777" w:rsidTr="000606F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6D5F28" w:rsidRPr="000606F3" w14:paraId="6E53C0A5" w14:textId="77777777" w:rsidTr="000606F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6D5F28" w:rsidRPr="000606F3" w14:paraId="3F4CCA05" w14:textId="77777777" w:rsidTr="000606F3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6D5F28" w:rsidRPr="000606F3" w14:paraId="4C5B52E6" w14:textId="77777777" w:rsidTr="000606F3">
        <w:trPr>
          <w:trHeight w:val="859"/>
        </w:trPr>
        <w:tc>
          <w:tcPr>
            <w:tcW w:w="777" w:type="pct"/>
            <w:shd w:val="clear" w:color="auto" w:fill="auto"/>
          </w:tcPr>
          <w:p w14:paraId="7FEEEA6B" w14:textId="39102541" w:rsidR="00F32E2C" w:rsidRPr="000606F3" w:rsidRDefault="00F32E2C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F32E2C" w:rsidRPr="000606F3" w:rsidRDefault="00972E83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20 1</w:t>
            </w:r>
            <w:r w:rsidR="00393139"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70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393139"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F5808EE" w14:textId="7BBFA952" w:rsidR="00F32E2C" w:rsidRPr="000606F3" w:rsidRDefault="008D6C5B" w:rsidP="00DE553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19 706,8</w:t>
            </w:r>
          </w:p>
        </w:tc>
        <w:tc>
          <w:tcPr>
            <w:tcW w:w="439" w:type="pct"/>
            <w:shd w:val="clear" w:color="auto" w:fill="auto"/>
          </w:tcPr>
          <w:p w14:paraId="5F5B573E" w14:textId="500E30F9" w:rsidR="00F32E2C" w:rsidRPr="000606F3" w:rsidRDefault="00DE553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14157,1</w:t>
            </w:r>
          </w:p>
        </w:tc>
        <w:tc>
          <w:tcPr>
            <w:tcW w:w="438" w:type="pct"/>
            <w:shd w:val="clear" w:color="auto" w:fill="auto"/>
          </w:tcPr>
          <w:p w14:paraId="4E2EDBFC" w14:textId="5AC8CD83" w:rsidR="00F32E2C" w:rsidRPr="000606F3" w:rsidRDefault="0033156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6BA330D" w14:textId="171537F0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0457820" w14:textId="3556154D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41E4DF2" w14:textId="60076581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9A13373" w14:textId="763C2955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383FAA41" w14:textId="18FC33C7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7D73539B" w14:textId="0984267F" w:rsidR="00F32E2C" w:rsidRPr="000606F3" w:rsidRDefault="008D6C5B" w:rsidP="00DE553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140 730,</w:t>
            </w:r>
            <w:r w:rsidR="00A600D8"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</w:p>
        </w:tc>
      </w:tr>
      <w:tr w:rsidR="006D5F28" w:rsidRPr="000606F3" w14:paraId="3DC3529F" w14:textId="77777777" w:rsidTr="000606F3">
        <w:tc>
          <w:tcPr>
            <w:tcW w:w="777" w:type="pct"/>
            <w:shd w:val="clear" w:color="auto" w:fill="auto"/>
          </w:tcPr>
          <w:p w14:paraId="7F823E3F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CA0B4FF" w14:textId="77777777" w:rsidTr="000606F3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0606F3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01371B9" w:rsidR="00F32E2C" w:rsidRPr="000606F3" w:rsidRDefault="00A64F6A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</w:tcPr>
          <w:p w14:paraId="464A5D7F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5EFE825E" w:rsidR="00F32E2C" w:rsidRPr="000606F3" w:rsidRDefault="00A64F6A" w:rsidP="0010002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33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95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,8</w:t>
            </w:r>
          </w:p>
        </w:tc>
      </w:tr>
      <w:tr w:rsidR="006D5F28" w:rsidRPr="000606F3" w14:paraId="28E3DAFA" w14:textId="77777777" w:rsidTr="000606F3">
        <w:tc>
          <w:tcPr>
            <w:tcW w:w="777" w:type="pct"/>
            <w:shd w:val="clear" w:color="auto" w:fill="auto"/>
          </w:tcPr>
          <w:p w14:paraId="7C4C5C32" w14:textId="77777777" w:rsidR="00331568" w:rsidRPr="000606F3" w:rsidRDefault="00331568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331568" w:rsidRPr="000606F3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36CEE96E" w:rsidR="00331568" w:rsidRPr="000606F3" w:rsidRDefault="008D6C5B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A64F6A" w:rsidRPr="000606F3">
              <w:rPr>
                <w:rFonts w:ascii="PT Astra Serif" w:eastAsia="Calibri" w:hAnsi="PT Astra Serif"/>
                <w:sz w:val="18"/>
                <w:szCs w:val="18"/>
              </w:rPr>
              <w:t>9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A64F6A"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24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A64F6A" w:rsidRPr="000606F3">
              <w:rPr>
                <w:rFonts w:ascii="PT Astra Serif" w:eastAsia="Calibri" w:hAnsi="PT Astra Serif"/>
                <w:sz w:val="18"/>
                <w:szCs w:val="18"/>
              </w:rPr>
              <w:t>8</w:t>
            </w:r>
          </w:p>
        </w:tc>
        <w:tc>
          <w:tcPr>
            <w:tcW w:w="439" w:type="pct"/>
            <w:shd w:val="clear" w:color="auto" w:fill="auto"/>
          </w:tcPr>
          <w:p w14:paraId="0AA91008" w14:textId="7E2FEB16" w:rsidR="00331568" w:rsidRPr="000606F3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14157,1</w:t>
            </w:r>
          </w:p>
        </w:tc>
        <w:tc>
          <w:tcPr>
            <w:tcW w:w="438" w:type="pct"/>
            <w:shd w:val="clear" w:color="auto" w:fill="auto"/>
          </w:tcPr>
          <w:p w14:paraId="12D8BC87" w14:textId="40647868" w:rsidR="00331568" w:rsidRPr="000606F3" w:rsidRDefault="0033156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1FC554AC" w14:textId="7996BFA2" w:rsidR="00331568" w:rsidRPr="000606F3" w:rsidRDefault="0033156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04E04DA" w14:textId="414899D1" w:rsidR="00331568" w:rsidRPr="000606F3" w:rsidRDefault="0033156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C1D0C23" w14:textId="7D19EB56" w:rsidR="00331568" w:rsidRPr="000606F3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01679F1E" w14:textId="78AEA829" w:rsidR="00331568" w:rsidRPr="000606F3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F4FF3DF" w14:textId="51DE1EB9" w:rsidR="00331568" w:rsidRPr="000606F3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394BB823" w14:textId="0ED06133" w:rsidR="00331568" w:rsidRPr="000606F3" w:rsidRDefault="0005006A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13</w:t>
            </w:r>
            <w:r w:rsidR="00A64F6A" w:rsidRPr="000606F3">
              <w:rPr>
                <w:rFonts w:ascii="PT Astra Serif" w:eastAsia="Calibri" w:hAnsi="PT Astra Serif"/>
                <w:sz w:val="18"/>
                <w:szCs w:val="18"/>
              </w:rPr>
              <w:t>7</w:t>
            </w:r>
            <w:r w:rsidR="008D6C5B" w:rsidRPr="000606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A64F6A" w:rsidRPr="000606F3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34</w:t>
            </w:r>
            <w:r w:rsidR="008D6C5B"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A64F6A" w:rsidRPr="000606F3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</w:tr>
      <w:tr w:rsidR="006D5F28" w:rsidRPr="000606F3" w14:paraId="520E6B82" w14:textId="77777777" w:rsidTr="000606F3">
        <w:trPr>
          <w:trHeight w:val="339"/>
        </w:trPr>
        <w:tc>
          <w:tcPr>
            <w:tcW w:w="777" w:type="pct"/>
            <w:shd w:val="clear" w:color="auto" w:fill="auto"/>
          </w:tcPr>
          <w:p w14:paraId="48546E81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08745C36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18124A" w:rsidRPr="000606F3" w:rsidRDefault="0018124A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633B3B84" w:rsidR="0018124A" w:rsidRPr="000606F3" w:rsidRDefault="00FA49C2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13 286,8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2CB2EDBA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4D7BF728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3065F9EA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1FD567CF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5F1C110C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34A06F29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5637BBC8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48D7D867" w:rsidR="0018124A" w:rsidRPr="000606F3" w:rsidRDefault="00FA49C2" w:rsidP="00BB0AB0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88 328,8</w:t>
            </w:r>
          </w:p>
        </w:tc>
      </w:tr>
      <w:tr w:rsidR="006D5F28" w:rsidRPr="000606F3" w14:paraId="25014E5E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68FE59A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0606F3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1D6ABE60" w:rsidR="00F32E2C" w:rsidRPr="000606F3" w:rsidRDefault="00943D57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60840619" w:rsidR="00F32E2C" w:rsidRPr="000606F3" w:rsidRDefault="00943D57" w:rsidP="0010002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33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95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,8</w:t>
            </w:r>
          </w:p>
        </w:tc>
      </w:tr>
      <w:tr w:rsidR="006D5F28" w:rsidRPr="000606F3" w14:paraId="79CA9C5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18124A" w:rsidRPr="000606F3" w:rsidRDefault="0018124A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643759DD" w:rsidR="0018124A" w:rsidRPr="000606F3" w:rsidRDefault="007B10F0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12 6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04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1CA3F83E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6B089FA8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7B8A881F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4B88F31E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3AD882CE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02A0F964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41D6C8B5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79B0BE66" w:rsidR="0018124A" w:rsidRPr="000606F3" w:rsidRDefault="008858BC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84 9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33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</w:tr>
      <w:tr w:rsidR="006D5F28" w:rsidRPr="000606F3" w14:paraId="604352F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06D7B19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Pr="000606F3" w:rsidRDefault="001256ED" w:rsidP="00FE297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незаконному обороту», </w:t>
            </w:r>
          </w:p>
          <w:p w14:paraId="11D1D686" w14:textId="6E6ECEA2" w:rsidR="001256ED" w:rsidRPr="000606F3" w:rsidRDefault="001256ED" w:rsidP="00FE2974">
            <w:pPr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6D5F28" w:rsidRPr="000606F3" w14:paraId="1B88CBE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788EAB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C84C3B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0606F3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180,0</w:t>
            </w:r>
          </w:p>
        </w:tc>
      </w:tr>
      <w:tr w:rsidR="006D5F28" w:rsidRPr="000606F3" w14:paraId="72287FB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2765F46C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0606F3" w:rsidRDefault="00910C46" w:rsidP="00FE2974">
            <w:pPr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2546030A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5DB12235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E711193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19DEC89D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58B2362F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6759622A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0E99D3BE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41643,9</w:t>
            </w:r>
          </w:p>
        </w:tc>
      </w:tr>
      <w:tr w:rsidR="006D5F28" w:rsidRPr="000606F3" w14:paraId="7009820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712023E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6BAD1D6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0606F3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3C4E4D98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19CAF77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CECB626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24949261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598D3C4D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6C4E8032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1EA7F859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41643,9</w:t>
            </w:r>
          </w:p>
        </w:tc>
      </w:tr>
      <w:tr w:rsidR="006D5F28" w:rsidRPr="000606F3" w14:paraId="6E68BA8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5C25473B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910C46" w:rsidRPr="000606F3" w:rsidRDefault="00910C46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6CCB758D" w:rsidR="00910C46" w:rsidRPr="000606F3" w:rsidRDefault="00910C46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6FFF8A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012E0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661FC138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3A9E526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37EFE3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3C70BD9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65FC1400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2E7953F4" w:rsidR="00910C46" w:rsidRPr="000606F3" w:rsidRDefault="003A3A29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10577,6</w:t>
            </w:r>
          </w:p>
        </w:tc>
      </w:tr>
      <w:tr w:rsidR="006D5F28" w:rsidRPr="000606F3" w14:paraId="196BF0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4B50E39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3E0FB3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910C46" w:rsidRPr="000606F3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0E0A7164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678F1BA3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0BA770FE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14FFB1BE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6611E06C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3C46597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252FB3A5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01E1C078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49DA2116" w:rsidR="00910C46" w:rsidRPr="000606F3" w:rsidRDefault="003A3A29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10577,6</w:t>
            </w:r>
          </w:p>
        </w:tc>
      </w:tr>
      <w:tr w:rsidR="006D5F28" w:rsidRPr="000606F3" w14:paraId="7DF73FC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64428CEC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0606F3" w:rsidSect="003E3B21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B46727" w:rsidRPr="000606F3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1</w:t>
            </w:r>
          </w:p>
          <w:p w14:paraId="0F2C29C6" w14:textId="77777777" w:rsidR="00697227" w:rsidRPr="000606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0606F3" w:rsidRDefault="00B467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1129C48" w14:textId="4F732AC5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4B8EC12B" w14:textId="12024283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46727" w:rsidRPr="000606F3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 w:rsidRPr="000606F3">
              <w:rPr>
                <w:rFonts w:ascii="PT Astra Serif" w:hAnsi="PT Astra Serif"/>
              </w:rPr>
              <w:t>.</w:t>
            </w:r>
          </w:p>
          <w:p w14:paraId="30B9EA42" w14:textId="77777777" w:rsidR="009B77E6" w:rsidRPr="000606F3" w:rsidRDefault="009B77E6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5. МКУ «ХЭУ Щекинского района».</w:t>
            </w:r>
          </w:p>
          <w:p w14:paraId="2FC8AC16" w14:textId="17E81000" w:rsidR="001A308F" w:rsidRPr="000606F3" w:rsidRDefault="001A308F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6. Отдел по ГО ЧС и ООС администрации Щекинского района</w:t>
            </w:r>
            <w:r w:rsidR="007F6B50" w:rsidRPr="000606F3">
              <w:rPr>
                <w:rFonts w:ascii="PT Astra Serif" w:hAnsi="PT Astra Serif"/>
              </w:rPr>
              <w:t>.</w:t>
            </w:r>
          </w:p>
          <w:p w14:paraId="6F5CF201" w14:textId="3CBA9C6E" w:rsidR="007F6B50" w:rsidRPr="000606F3" w:rsidRDefault="007F6B50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spacing w:val="-6"/>
              </w:rPr>
              <w:t>7. Комитет по благоустройству и дорожно-транспортному</w:t>
            </w:r>
            <w:r w:rsidRPr="000606F3">
              <w:rPr>
                <w:rFonts w:ascii="PT Astra Serif" w:hAnsi="PT Astra Serif"/>
              </w:rPr>
              <w:t xml:space="preserve"> хозяйству администрации Щекинского района.</w:t>
            </w:r>
          </w:p>
        </w:tc>
      </w:tr>
      <w:tr w:rsidR="00B46727" w:rsidRPr="000606F3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  <w:p w14:paraId="63198B04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</w:rPr>
              <w:t>Увеличить</w:t>
            </w:r>
            <w:r w:rsidRPr="000606F3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Увеличить</w:t>
            </w:r>
            <w:r w:rsidRPr="000606F3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0606F3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spacing w:val="-4"/>
              </w:rPr>
              <w:t>2. Увеличить количество дошкольных образовательных</w:t>
            </w:r>
            <w:r w:rsidRPr="000606F3">
              <w:rPr>
                <w:rFonts w:ascii="PT Astra Serif" w:hAnsi="PT Astra Serif"/>
              </w:rPr>
              <w:t xml:space="preserve">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0606F3" w:rsidRDefault="00B46727" w:rsidP="00060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4. Увеличить количество зрителей развлекательных и культурно-массовых мероприятий по информационно-</w:t>
            </w:r>
            <w:r w:rsidRPr="000606F3">
              <w:rPr>
                <w:rFonts w:ascii="PT Astra Serif" w:hAnsi="PT Astra Serif"/>
                <w:spacing w:val="-10"/>
              </w:rPr>
              <w:t>пропагандистскому сопровождению антитеррористической</w:t>
            </w:r>
            <w:r w:rsidRPr="000606F3">
              <w:rPr>
                <w:rFonts w:ascii="PT Astra Serif" w:hAnsi="PT Astra Serif"/>
              </w:rPr>
              <w:t xml:space="preserve"> деятельности.</w:t>
            </w:r>
          </w:p>
        </w:tc>
      </w:tr>
      <w:tr w:rsidR="00B46727" w:rsidRPr="000606F3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0606F3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Всего</w:t>
            </w:r>
            <w:r w:rsidR="0027205B" w:rsidRPr="000606F3">
              <w:rPr>
                <w:rFonts w:ascii="PT Astra Serif" w:hAnsi="PT Astra Serif"/>
                <w:bCs/>
              </w:rPr>
              <w:t xml:space="preserve"> (</w:t>
            </w:r>
            <w:proofErr w:type="spellStart"/>
            <w:r w:rsidR="0027205B" w:rsidRPr="000606F3">
              <w:rPr>
                <w:rFonts w:ascii="PT Astra Serif" w:hAnsi="PT Astra Serif"/>
                <w:bCs/>
              </w:rPr>
              <w:t>тыс</w:t>
            </w:r>
            <w:proofErr w:type="gramStart"/>
            <w:r w:rsidR="0027205B" w:rsidRPr="000606F3">
              <w:rPr>
                <w:rFonts w:ascii="PT Astra Serif" w:hAnsi="PT Astra Serif"/>
                <w:bCs/>
              </w:rPr>
              <w:t>.р</w:t>
            </w:r>
            <w:proofErr w:type="gramEnd"/>
            <w:r w:rsidR="0027205B" w:rsidRPr="000606F3">
              <w:rPr>
                <w:rFonts w:ascii="PT Astra Serif" w:hAnsi="PT Astra Serif"/>
                <w:bCs/>
              </w:rPr>
              <w:t>уб</w:t>
            </w:r>
            <w:proofErr w:type="spellEnd"/>
            <w:r w:rsidR="0027205B" w:rsidRPr="000606F3">
              <w:rPr>
                <w:rFonts w:ascii="PT Astra Serif" w:hAnsi="PT Astra Serif"/>
                <w:bCs/>
              </w:rPr>
              <w:t>.):</w:t>
            </w:r>
          </w:p>
          <w:p w14:paraId="346804EA" w14:textId="1D3B9C3A" w:rsidR="00A60121" w:rsidRPr="000606F3" w:rsidRDefault="00785A51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  <w:bCs/>
              </w:rPr>
              <w:t>8</w:t>
            </w:r>
            <w:r w:rsidR="000D4569" w:rsidRPr="000606F3">
              <w:rPr>
                <w:rFonts w:ascii="PT Astra Serif" w:hAnsi="PT Astra Serif"/>
                <w:bCs/>
              </w:rPr>
              <w:t>8</w:t>
            </w:r>
            <w:r w:rsidR="00DE5538" w:rsidRPr="000606F3">
              <w:rPr>
                <w:rFonts w:ascii="PT Astra Serif" w:hAnsi="PT Astra Serif"/>
                <w:bCs/>
              </w:rPr>
              <w:t> </w:t>
            </w:r>
            <w:r w:rsidR="000D4569" w:rsidRPr="000606F3">
              <w:rPr>
                <w:rFonts w:ascii="PT Astra Serif" w:hAnsi="PT Astra Serif"/>
                <w:bCs/>
              </w:rPr>
              <w:t>328</w:t>
            </w:r>
            <w:r w:rsidR="00DE5538" w:rsidRPr="000606F3">
              <w:rPr>
                <w:rFonts w:ascii="PT Astra Serif" w:hAnsi="PT Astra Serif"/>
                <w:bCs/>
              </w:rPr>
              <w:t>,</w:t>
            </w:r>
            <w:r w:rsidR="000D4569" w:rsidRPr="000606F3">
              <w:rPr>
                <w:rFonts w:ascii="PT Astra Serif" w:hAnsi="PT Astra Serif"/>
                <w:bCs/>
              </w:rPr>
              <w:t>8</w:t>
            </w:r>
          </w:p>
          <w:p w14:paraId="7E1690C8" w14:textId="46152638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  <w:bCs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Cs/>
              </w:rPr>
              <w:t>.р</w:t>
            </w:r>
            <w:proofErr w:type="gramEnd"/>
            <w:r w:rsidRPr="000606F3">
              <w:rPr>
                <w:rFonts w:ascii="PT Astra Serif" w:hAnsi="PT Astra Serif"/>
                <w:bCs/>
              </w:rPr>
              <w:t>уб</w:t>
            </w:r>
            <w:proofErr w:type="spellEnd"/>
            <w:r w:rsidRPr="000606F3">
              <w:rPr>
                <w:rFonts w:ascii="PT Astra Serif" w:hAnsi="PT Astra Serif"/>
                <w:bCs/>
              </w:rPr>
              <w:t>.):</w:t>
            </w:r>
          </w:p>
          <w:p w14:paraId="42BD4410" w14:textId="679638A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27205B" w:rsidRPr="000606F3">
              <w:rPr>
                <w:rFonts w:ascii="PT Astra Serif" w:hAnsi="PT Astra Serif"/>
              </w:rPr>
              <w:t>1</w:t>
            </w:r>
            <w:r w:rsidR="00244C3E" w:rsidRPr="000606F3">
              <w:rPr>
                <w:rFonts w:ascii="PT Astra Serif" w:hAnsi="PT Astra Serif"/>
              </w:rPr>
              <w:t>0</w:t>
            </w:r>
            <w:r w:rsidR="0027205B" w:rsidRPr="000606F3">
              <w:rPr>
                <w:rFonts w:ascii="PT Astra Serif" w:hAnsi="PT Astra Serif"/>
              </w:rPr>
              <w:t xml:space="preserve"> </w:t>
            </w:r>
            <w:r w:rsidR="00244C3E" w:rsidRPr="000606F3">
              <w:rPr>
                <w:rFonts w:ascii="PT Astra Serif" w:hAnsi="PT Astra Serif"/>
              </w:rPr>
              <w:t>396</w:t>
            </w:r>
            <w:r w:rsidR="0027205B" w:rsidRPr="000606F3">
              <w:rPr>
                <w:rFonts w:ascii="PT Astra Serif" w:hAnsi="PT Astra Serif"/>
              </w:rPr>
              <w:t>,</w:t>
            </w:r>
            <w:r w:rsidR="00244C3E" w:rsidRPr="000606F3">
              <w:rPr>
                <w:rFonts w:ascii="PT Astra Serif" w:hAnsi="PT Astra Serif"/>
              </w:rPr>
              <w:t>2</w:t>
            </w:r>
          </w:p>
          <w:p w14:paraId="71E8F9F1" w14:textId="46EBBD9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0D4569" w:rsidRPr="000606F3">
              <w:rPr>
                <w:rFonts w:ascii="PT Astra Serif" w:hAnsi="PT Astra Serif"/>
              </w:rPr>
              <w:t>13286,8</w:t>
            </w:r>
          </w:p>
          <w:p w14:paraId="11C9947B" w14:textId="238BAF1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024D7F" w:rsidRPr="000606F3">
              <w:rPr>
                <w:rFonts w:ascii="PT Astra Serif" w:hAnsi="PT Astra Serif"/>
              </w:rPr>
              <w:t>9022,8</w:t>
            </w:r>
          </w:p>
          <w:p w14:paraId="7D51E4F5" w14:textId="740ABFA3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49C986A3" w14:textId="1E38425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533EE9F7" w14:textId="487F99BB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2FA27EE6" w14:textId="4ED4BD89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07EB130D" w14:textId="635587A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604696DD" w14:textId="0C9A0486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22EB49B4" w14:textId="2C426C5E" w:rsidR="0027205B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27205B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0606F3">
              <w:rPr>
                <w:rFonts w:ascii="PT Astra Serif" w:hAnsi="PT Astra Serif"/>
              </w:rPr>
              <w:t>тыс</w:t>
            </w:r>
            <w:proofErr w:type="gramStart"/>
            <w:r w:rsidR="0027205B" w:rsidRPr="000606F3">
              <w:rPr>
                <w:rFonts w:ascii="PT Astra Serif" w:hAnsi="PT Astra Serif"/>
              </w:rPr>
              <w:t>.р</w:t>
            </w:r>
            <w:proofErr w:type="gramEnd"/>
            <w:r w:rsidR="0027205B" w:rsidRPr="000606F3">
              <w:rPr>
                <w:rFonts w:ascii="PT Astra Serif" w:hAnsi="PT Astra Serif"/>
              </w:rPr>
              <w:t>уб</w:t>
            </w:r>
            <w:proofErr w:type="spellEnd"/>
            <w:r w:rsidR="0027205B" w:rsidRPr="000606F3">
              <w:rPr>
                <w:rFonts w:ascii="PT Astra Serif" w:hAnsi="PT Astra Serif"/>
              </w:rPr>
              <w:t>.):</w:t>
            </w:r>
          </w:p>
          <w:p w14:paraId="7C4908B8" w14:textId="629EFD79" w:rsidR="00024D7F" w:rsidRPr="000606F3" w:rsidRDefault="00024D7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8</w:t>
            </w:r>
            <w:r w:rsidR="000D4569" w:rsidRPr="000606F3">
              <w:rPr>
                <w:rFonts w:ascii="PT Astra Serif" w:hAnsi="PT Astra Serif"/>
              </w:rPr>
              <w:t>4</w:t>
            </w:r>
            <w:r w:rsidR="00785A51" w:rsidRPr="000606F3">
              <w:rPr>
                <w:rFonts w:ascii="PT Astra Serif" w:hAnsi="PT Astra Serif"/>
              </w:rPr>
              <w:t> </w:t>
            </w:r>
            <w:r w:rsidR="000D4569" w:rsidRPr="000606F3">
              <w:rPr>
                <w:rFonts w:ascii="PT Astra Serif" w:hAnsi="PT Astra Serif"/>
              </w:rPr>
              <w:t>9</w:t>
            </w:r>
            <w:r w:rsidR="0010002E">
              <w:rPr>
                <w:rFonts w:ascii="PT Astra Serif" w:hAnsi="PT Astra Serif"/>
              </w:rPr>
              <w:t>33</w:t>
            </w:r>
            <w:r w:rsidRPr="000606F3">
              <w:rPr>
                <w:rFonts w:ascii="PT Astra Serif" w:hAnsi="PT Astra Serif"/>
              </w:rPr>
              <w:t>,</w:t>
            </w:r>
            <w:r w:rsidR="000D4569" w:rsidRPr="000606F3">
              <w:rPr>
                <w:rFonts w:ascii="PT Astra Serif" w:hAnsi="PT Astra Serif"/>
              </w:rPr>
              <w:t>0</w:t>
            </w:r>
          </w:p>
          <w:p w14:paraId="0F167E85" w14:textId="7439CB6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6D006CCF" w14:textId="5782355E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27205B" w:rsidRPr="000606F3">
              <w:rPr>
                <w:rFonts w:ascii="PT Astra Serif" w:hAnsi="PT Astra Serif"/>
              </w:rPr>
              <w:t>7 682,</w:t>
            </w:r>
            <w:r w:rsidR="00663D68" w:rsidRPr="000606F3">
              <w:rPr>
                <w:rFonts w:ascii="PT Astra Serif" w:hAnsi="PT Astra Serif"/>
              </w:rPr>
              <w:t>4</w:t>
            </w:r>
          </w:p>
          <w:p w14:paraId="445B3FC1" w14:textId="7006FB8D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0D4569" w:rsidRPr="000606F3">
              <w:rPr>
                <w:rFonts w:ascii="PT Astra Serif" w:hAnsi="PT Astra Serif"/>
              </w:rPr>
              <w:t>126</w:t>
            </w:r>
            <w:r w:rsidR="0010002E">
              <w:rPr>
                <w:rFonts w:ascii="PT Astra Serif" w:hAnsi="PT Astra Serif"/>
              </w:rPr>
              <w:t>04</w:t>
            </w:r>
            <w:r w:rsidR="000D4569" w:rsidRPr="000606F3">
              <w:rPr>
                <w:rFonts w:ascii="PT Astra Serif" w:hAnsi="PT Astra Serif"/>
              </w:rPr>
              <w:t>,8</w:t>
            </w:r>
          </w:p>
          <w:p w14:paraId="7BA9A102" w14:textId="546017E1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024D7F" w:rsidRPr="000606F3">
              <w:rPr>
                <w:rFonts w:ascii="PT Astra Serif" w:hAnsi="PT Astra Serif"/>
              </w:rPr>
              <w:t>9022,8</w:t>
            </w:r>
          </w:p>
          <w:p w14:paraId="3592B806" w14:textId="4230EB33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58AA800A" w14:textId="6A4D227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1FFEF2E0" w14:textId="529804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12B83CCA" w14:textId="154186E9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4100DAD0" w14:textId="17E72ACA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58D737B3" w14:textId="2060ACF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70330522" w14:textId="1762B594" w:rsidR="0027205B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средства бюджета Тульской области</w:t>
            </w:r>
            <w:r w:rsidR="0027205B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0606F3">
              <w:rPr>
                <w:rFonts w:ascii="PT Astra Serif" w:hAnsi="PT Astra Serif"/>
              </w:rPr>
              <w:t>тыс</w:t>
            </w:r>
            <w:proofErr w:type="gramStart"/>
            <w:r w:rsidR="0027205B" w:rsidRPr="000606F3">
              <w:rPr>
                <w:rFonts w:ascii="PT Astra Serif" w:hAnsi="PT Astra Serif"/>
              </w:rPr>
              <w:t>.р</w:t>
            </w:r>
            <w:proofErr w:type="gramEnd"/>
            <w:r w:rsidR="0027205B" w:rsidRPr="000606F3">
              <w:rPr>
                <w:rFonts w:ascii="PT Astra Serif" w:hAnsi="PT Astra Serif"/>
              </w:rPr>
              <w:t>уб</w:t>
            </w:r>
            <w:proofErr w:type="spellEnd"/>
            <w:r w:rsidR="0027205B" w:rsidRPr="000606F3">
              <w:rPr>
                <w:rFonts w:ascii="PT Astra Serif" w:hAnsi="PT Astra Serif"/>
              </w:rPr>
              <w:t>.):</w:t>
            </w:r>
            <w:r w:rsidRPr="000606F3">
              <w:rPr>
                <w:rFonts w:ascii="PT Astra Serif" w:hAnsi="PT Astra Serif"/>
              </w:rPr>
              <w:t xml:space="preserve"> </w:t>
            </w:r>
          </w:p>
          <w:p w14:paraId="54BEBCCE" w14:textId="2A9D66E5" w:rsidR="00A60121" w:rsidRPr="000606F3" w:rsidRDefault="00BF43AA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33</w:t>
            </w:r>
            <w:r w:rsidR="0010002E">
              <w:rPr>
                <w:rFonts w:ascii="PT Astra Serif" w:hAnsi="PT Astra Serif"/>
              </w:rPr>
              <w:t>95</w:t>
            </w:r>
            <w:r w:rsidRPr="000606F3">
              <w:rPr>
                <w:rFonts w:ascii="PT Astra Serif" w:hAnsi="PT Astra Serif"/>
              </w:rPr>
              <w:t>,8</w:t>
            </w:r>
          </w:p>
          <w:p w14:paraId="5380BB92" w14:textId="582D165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0CA8BF50" w14:textId="56F31BFD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2022– </w:t>
            </w:r>
            <w:r w:rsidR="00663D68" w:rsidRPr="000606F3">
              <w:rPr>
                <w:rFonts w:ascii="PT Astra Serif" w:hAnsi="PT Astra Serif"/>
              </w:rPr>
              <w:t>2713,8</w:t>
            </w:r>
          </w:p>
          <w:p w14:paraId="40C0096C" w14:textId="45D0686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BF43AA" w:rsidRPr="000606F3">
              <w:rPr>
                <w:rFonts w:ascii="PT Astra Serif" w:hAnsi="PT Astra Serif"/>
              </w:rPr>
              <w:t>6</w:t>
            </w:r>
            <w:r w:rsidR="0010002E">
              <w:rPr>
                <w:rFonts w:ascii="PT Astra Serif" w:hAnsi="PT Astra Serif"/>
              </w:rPr>
              <w:t>82</w:t>
            </w:r>
            <w:r w:rsidR="00BF43AA" w:rsidRPr="000606F3">
              <w:rPr>
                <w:rFonts w:ascii="PT Astra Serif" w:hAnsi="PT Astra Serif"/>
              </w:rPr>
              <w:t>,0</w:t>
            </w:r>
          </w:p>
          <w:p w14:paraId="2236584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0,0</w:t>
            </w:r>
          </w:p>
          <w:p w14:paraId="19E4EEF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0,0</w:t>
            </w:r>
          </w:p>
          <w:p w14:paraId="7EB121E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0606F3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F37F7C" w:rsidRPr="000606F3">
              <w:rPr>
                <w:rFonts w:ascii="PT Astra Serif" w:hAnsi="PT Astra Serif"/>
              </w:rPr>
              <w:t>тыс</w:t>
            </w:r>
            <w:proofErr w:type="gramStart"/>
            <w:r w:rsidR="00F37F7C" w:rsidRPr="000606F3">
              <w:rPr>
                <w:rFonts w:ascii="PT Astra Serif" w:hAnsi="PT Astra Serif"/>
              </w:rPr>
              <w:t>.р</w:t>
            </w:r>
            <w:proofErr w:type="gramEnd"/>
            <w:r w:rsidR="00F37F7C" w:rsidRPr="000606F3">
              <w:rPr>
                <w:rFonts w:ascii="PT Astra Serif" w:hAnsi="PT Astra Serif"/>
              </w:rPr>
              <w:t>уб</w:t>
            </w:r>
            <w:proofErr w:type="spellEnd"/>
            <w:r w:rsidR="00F37F7C" w:rsidRPr="000606F3">
              <w:rPr>
                <w:rFonts w:ascii="PT Astra Serif" w:hAnsi="PT Astra Serif"/>
              </w:rPr>
              <w:t>.):</w:t>
            </w:r>
          </w:p>
          <w:p w14:paraId="2C0B174C" w14:textId="618853EA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B4672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6D5F28" w:rsidRPr="000606F3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6D5F28" w:rsidRPr="000606F3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6D5F28" w:rsidRPr="000606F3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6D5F28" w:rsidRPr="000606F3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6D5F28" w:rsidRPr="000606F3" w14:paraId="5341E258" w14:textId="77777777" w:rsidTr="009C616C">
        <w:trPr>
          <w:trHeight w:val="404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6D5F28" w:rsidRPr="000606F3" w14:paraId="362A70CA" w14:textId="77777777" w:rsidTr="000606F3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23E26003" w:rsidR="005C6BCC" w:rsidRPr="000606F3" w:rsidRDefault="009C6ACA" w:rsidP="005C6BC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D420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 Комитет по правовой работе администрации Щекинского района.</w:t>
            </w:r>
          </w:p>
          <w:p w14:paraId="135F8461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1CF99B93" w14:textId="5266376B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0EA3C3B4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53BF7AE8" w:rsidR="005C6BCC" w:rsidRPr="000606F3" w:rsidRDefault="00437665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630,0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04B33D12" w:rsidR="005C6BCC" w:rsidRPr="00437665" w:rsidRDefault="00437665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590,4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5494AEB7" w:rsidR="005C6BCC" w:rsidRPr="00437665" w:rsidRDefault="00437665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39,6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5C6BCC" w:rsidRPr="00437665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5C6BCC" w:rsidRPr="00437665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2AEC4D6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4230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CD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309F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444" w14:textId="3B977794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ABF6" w14:textId="19C3B05D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3D" w14:textId="0351A98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220" w14:textId="6EE0FC9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A07" w14:textId="48477D0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7AA" w14:textId="7993973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9EF8" w14:textId="2E1CB228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37665" w:rsidRPr="000606F3" w14:paraId="7540541E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C7342" w14:textId="77777777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5E7" w14:textId="77777777" w:rsidR="00437665" w:rsidRPr="000606F3" w:rsidRDefault="00437665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E1156" w14:textId="77777777" w:rsidR="00437665" w:rsidRPr="000606F3" w:rsidRDefault="00437665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1BB" w14:textId="3CD34288" w:rsidR="00437665" w:rsidRPr="000606F3" w:rsidRDefault="00437665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355" w14:textId="3571C32C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9E6" w14:textId="5FE9D4DA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41C" w14:textId="0A183012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590,4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EB" w14:textId="4FF8177B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39,6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5DA" w14:textId="599D0B04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218" w14:textId="28CF03F7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59A07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EF07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5D2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E0CF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EAB" w14:textId="0FAC261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C2D" w14:textId="3969ACEE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CF5" w14:textId="0F23386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F33" w14:textId="0D82057B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C75" w14:textId="214A0803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1AE" w14:textId="0149D1B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D7F" w14:textId="0FD9CBB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91BFE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B5ADB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0F6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B932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61C" w14:textId="5A3EDDAE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BCEE" w14:textId="261BED3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F1B8" w14:textId="5536B75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20A" w14:textId="5018EBE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71" w14:textId="30221503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96E" w14:textId="07FE35C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F57" w14:textId="3167D11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3FE7C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DDC8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7C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1399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CA9" w14:textId="38CB506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E69" w14:textId="18675CA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B2C5" w14:textId="2F240668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420" w14:textId="671E6A1C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2E" w14:textId="268CD73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E94" w14:textId="3E61581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10C" w14:textId="76CC408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8A9E602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463D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BC8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70548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BE4" w14:textId="6AD934DF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06A" w14:textId="50592836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A08" w14:textId="1416850C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F3C" w14:textId="14D99DAD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D4" w14:textId="04299C53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8D" w14:textId="377DAFC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34D" w14:textId="14D3921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3284A0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A197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AA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AC3B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DB8" w14:textId="29CE2F99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01A" w14:textId="0768816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17D" w14:textId="3EFAD8D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C4" w14:textId="7B829FBB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5B2" w14:textId="4B5EBDDF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12C" w14:textId="6BCC5A3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C0DA" w14:textId="1397841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407DC8C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B0E1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04D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FEA3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603" w14:textId="6604B94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EFEB" w14:textId="4F3901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C125" w14:textId="385E059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9D0" w14:textId="5D36B76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70" w14:textId="0CA6E3D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1D5" w14:textId="19AE381E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36B378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26C02F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0F5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FD4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1E6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15" w14:textId="5E45AC11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6AC5" w14:textId="58FA232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DA1" w14:textId="0A08C53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699" w14:textId="1725D43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C65" w14:textId="797E673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D1B" w14:textId="4BAB90AB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331" w14:textId="1E214EB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68FC43A" w14:textId="77777777" w:rsidTr="00E3148A">
        <w:trPr>
          <w:trHeight w:val="61"/>
        </w:trPr>
        <w:tc>
          <w:tcPr>
            <w:tcW w:w="5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592E" w14:textId="42E0A47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6B4" w14:textId="220DDCF6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Щекинский район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D8F0" w14:textId="77777777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 Комитет по правовой работе администрации Щекинского района.</w:t>
            </w:r>
          </w:p>
          <w:p w14:paraId="194648F4" w14:textId="77777777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3AB22BB0" w14:textId="38698358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FAD" w14:textId="1CBB01B9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749" w14:textId="6859421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1AC0" w14:textId="5E5E4761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BB6" w14:textId="27F5CEC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54B" w14:textId="1C0A06F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F5D" w14:textId="2F0DBC4B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058" w14:textId="3CFD5FA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C6ACA" w:rsidRPr="000606F3" w14:paraId="4AF30B7D" w14:textId="77777777" w:rsidTr="00E3148A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5B038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B1E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4F45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DF2" w14:textId="4D3DDAEA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3BB3" w14:textId="5548D2A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133F" w14:textId="61E54D78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432" w14:textId="43FF48EB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2D4" w14:textId="339D27D4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F7D" w14:textId="5F4ADA9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0B66" w14:textId="17F4F1B5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4C30C74" w14:textId="77777777" w:rsidTr="00E3148A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BE48A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EE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8E34E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AF3" w14:textId="59043280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C088" w14:textId="4348E3F7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FCBF" w14:textId="34D9F0C0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EF9" w14:textId="47B978A3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A27" w14:textId="3155CF52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FE2" w14:textId="55B1902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9984" w14:textId="2AE95AB0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47B9F6F2" w14:textId="77777777" w:rsidTr="00E3148A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19B4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F91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80D35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ACD" w14:textId="11123D22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5735" w14:textId="1584756A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5097" w14:textId="1599246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D82" w14:textId="2F161C12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718" w14:textId="7E3FAF29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FDF" w14:textId="6C2FA2D1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DD76" w14:textId="7A860D8E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6F9F9783" w14:textId="77777777" w:rsidTr="00E3148A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56877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6251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8308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04A" w14:textId="03BFF2A9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6C8" w14:textId="03C2F481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B92F" w14:textId="692AAC5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3BC" w14:textId="2522574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DF5" w14:textId="317B182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7F7" w14:textId="5A5B914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126" w14:textId="05E202B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3060992B" w14:textId="77777777" w:rsidTr="00E3148A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7DA1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BDF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BA7AC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0D" w14:textId="75CCDE6F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3512" w14:textId="4A8F658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C5E" w14:textId="7A378CB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A0C" w14:textId="401F298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52B" w14:textId="06898F25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0B" w14:textId="6645232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3B0" w14:textId="05628F8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2BECE9C9" w14:textId="77777777" w:rsidTr="00E3148A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56D46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11C4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C3EEE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092C" w14:textId="4F7E4C7F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DF96" w14:textId="3128C0E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480D" w14:textId="037E154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3EF" w14:textId="1701E0D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7DEB" w14:textId="3E1C42F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EE6" w14:textId="5D42F9C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2ED1" w14:textId="6D74B8D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2212AF3E" w14:textId="77777777" w:rsidTr="00E3148A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838C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376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21DF8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BBC" w14:textId="3B498DDC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092" w14:textId="31E39B0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947" w14:textId="03BFE2E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B107" w14:textId="737116C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0EA" w14:textId="5482CB98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3C3" w14:textId="38C96C32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F91D" w14:textId="22489C2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5B58CC13" w14:textId="77777777" w:rsidTr="00E3148A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F3BC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2D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316C7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4BC" w14:textId="0FD41614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1E43" w14:textId="569C0DF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D27F" w14:textId="3BCF94BE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A08" w14:textId="258A0DB9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ADA" w14:textId="3C3D3DB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502" w14:textId="147632B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4249" w14:textId="15851D2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B7DFF48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D1F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932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014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BBC" w14:textId="565FB8FC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852C" w14:textId="2EBD411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ECEF" w14:textId="2D778905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1B8" w14:textId="5DD040F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1F7" w14:textId="1959D7E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D90" w14:textId="26BD1A1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5F8A" w14:textId="3F9E449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3CC77796" w:rsidR="00B46727" w:rsidRPr="000606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>
              <w:rPr>
                <w:rFonts w:ascii="PT Astra Serif" w:hAnsi="PT Astra Serif"/>
                <w:sz w:val="16"/>
                <w:szCs w:val="16"/>
              </w:rPr>
              <w:t>3</w:t>
            </w:r>
            <w:r w:rsidRPr="000606F3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8FE4BA3" w:rsidR="00B46727" w:rsidRPr="000606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>
              <w:rPr>
                <w:rFonts w:ascii="PT Astra Serif" w:hAnsi="PT Astra Serif"/>
                <w:sz w:val="16"/>
                <w:szCs w:val="16"/>
              </w:rPr>
              <w:t>4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C198E7E" w14:textId="77777777" w:rsidTr="000606F3">
        <w:trPr>
          <w:trHeight w:val="13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080E19E3" w:rsidR="00D03538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4D5F4F85" w:rsidR="00D03538" w:rsidRPr="000606F3" w:rsidRDefault="003E4D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6D5F28" w:rsidRPr="000606F3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6D5F28" w:rsidRPr="000606F3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информационн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девиантным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. с детьми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6D5F28" w:rsidRPr="000606F3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1DB89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</w:t>
            </w:r>
            <w:r w:rsidRPr="005E7BEC">
              <w:rPr>
                <w:rFonts w:ascii="PT Astra Serif" w:hAnsi="PT Astra Serif"/>
                <w:spacing w:val="-4"/>
                <w:sz w:val="16"/>
                <w:szCs w:val="16"/>
              </w:rPr>
              <w:t>деятельности групп мобильной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9D5EB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9A3845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использованием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аддиктивное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аутодеструктивного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делам несовершеннолетних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района;</w:t>
            </w:r>
          </w:p>
          <w:p w14:paraId="638159E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ЗП), ОПДН 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буллинга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63A626A" w14:textId="77777777" w:rsidTr="00697227">
        <w:trPr>
          <w:trHeight w:val="10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4DE427E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99427A5" w14:textId="77777777" w:rsidTr="00697227">
        <w:trPr>
          <w:trHeight w:val="21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ресоциализацию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УФСИН России по Щекинскому район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794897" w14:textId="77777777" w:rsidTr="00697227">
        <w:trPr>
          <w:trHeight w:val="20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УФСИН России по Щекинскому район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>филиал) (по согласованию);</w:t>
            </w:r>
          </w:p>
          <w:p w14:paraId="549B462E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 xml:space="preserve"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6D5F28" w:rsidRPr="000606F3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23331FF0" w:rsidR="00B46727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родительства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9D6C14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3.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6D5F28" w:rsidRPr="000606F3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для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комплексных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752107" w14:textId="77777777" w:rsidTr="00697227">
        <w:trPr>
          <w:trHeight w:val="19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8FD84B9" w14:textId="77777777" w:rsidTr="00697227">
        <w:trPr>
          <w:trHeight w:val="19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6A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6D5F28" w:rsidRPr="000606F3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Межведомственный обмен информацией, представляющей оперативный интерес в целях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D5F28" w:rsidRPr="000606F3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6D5F28" w:rsidRPr="000606F3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Оформление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6D5F28" w:rsidRPr="000606F3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комплекса мероприятий по обеспечению общественной безопасности и правопорядка в период подготовки и проведения массовых мероприятий на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37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заседаний антитеррористической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работе администрации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D5F28" w:rsidRPr="000606F3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101B8CCE" w:rsidR="00B46727" w:rsidRPr="000606F3" w:rsidRDefault="000E1FF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</w:t>
            </w:r>
            <w:r w:rsidR="001743DA" w:rsidRPr="000606F3">
              <w:rPr>
                <w:rFonts w:ascii="PT Astra Serif" w:hAnsi="PT Astra Serif"/>
                <w:b/>
                <w:sz w:val="16"/>
                <w:szCs w:val="16"/>
              </w:rPr>
              <w:t>42,5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78E3159B" w:rsidR="00B46727" w:rsidRPr="000606F3" w:rsidRDefault="001743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2442,5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0606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0606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630EA55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02BBF83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61FA2BF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025ECEE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628EF1E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557E473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6D836B5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10E9100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51D8FEA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6553C32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6EB77A9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7666BD5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3F5A02A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3E2055F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709477B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565C305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5F0366C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1991,8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5EE8CD7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1991,8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0A6ACF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DF2B6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34E71E8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3AC2B5D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42E8588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32994EE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0D164FF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3C74ECB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74D8DCC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51D44DB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59DFBFE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4ECDE31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682A0C6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34C0A1B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0EDF386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2E12B95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44A101B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651,6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6FBF5AB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651,6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759ECB7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5988747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75D9E11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4ED89C2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43F8D96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4692133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43387D2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73E2C69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17AD686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12E9296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4459B49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5B05558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4066946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159C0D7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0795DB4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0BEE385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Установка и обслуживание систем видеонаблюдения в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3E50648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19120,8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7D2D1D5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19120,8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112128C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1743DA" w:rsidRPr="000606F3" w:rsidRDefault="001743DA" w:rsidP="001743DA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3BDD377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4420F01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3B049E9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302DD0B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0BB83D9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834814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1C5E452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507E63F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6EA383B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26EC92E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0D6AA3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BC072B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3DF667E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5793F5E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AF126C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51E753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212F0CD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3D7B862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369744C3" w:rsidR="001743DA" w:rsidRPr="000606F3" w:rsidRDefault="00CB1F9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430</w:t>
            </w:r>
            <w:r w:rsidR="001743DA" w:rsidRPr="000606F3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0EF9B3FB" w:rsidR="001743DA" w:rsidRPr="000606F3" w:rsidRDefault="00CB1F9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430</w:t>
            </w:r>
            <w:r w:rsidR="001743DA" w:rsidRPr="000606F3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14825342" w:rsidR="001743DA" w:rsidRPr="000606F3" w:rsidRDefault="00CB1F9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2D5828F4" w:rsidR="001743DA" w:rsidRPr="000606F3" w:rsidRDefault="00CB1F9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041DBB4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3DE9E11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3C6E59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13376ED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65C3553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3D17200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19AF09D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529C520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54C50B5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1A7785C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26509EB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6FCD1C11" w:rsidR="001743DA" w:rsidRPr="000606F3" w:rsidRDefault="005C6BC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2ABAA7E5" w:rsidR="001743DA" w:rsidRPr="000606F3" w:rsidRDefault="005C6BC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654095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55C7CF70" w:rsidR="001743DA" w:rsidRPr="000606F3" w:rsidRDefault="005C6BC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6D6DCDF5" w:rsidR="001743DA" w:rsidRPr="000606F3" w:rsidRDefault="005C6BC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080DA76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2C499F3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CE890C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7D9410B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3EEC525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2D9E649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2DD28A8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2A5445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2BFCE3D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A8939E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680A782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4BF777A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EA7AB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39698EF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5DCDBED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583469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6.18</w:t>
            </w:r>
            <w:r w:rsidRPr="000606F3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чрезвычайных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района, Отдел по ГО ЧС и ООС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0457556C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173,8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0BA1C47E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173,8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150846C3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2FF91AE8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2E3F583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77777777" w:rsidR="001743DA" w:rsidRPr="000606F3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1743DA" w:rsidRPr="000606F3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289BDE4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 (в рамках обеспечения деятельности антитеррористической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комиссии МО Щекинский район),</w:t>
            </w:r>
          </w:p>
          <w:p w14:paraId="4B503BAA" w14:textId="7EA9F4B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</w:t>
            </w:r>
          </w:p>
          <w:p w14:paraId="648790EB" w14:textId="465C937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5AA7D53C" w:rsidR="001743DA" w:rsidRPr="000606F3" w:rsidRDefault="00570AE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20258,1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1C0A58ED" w:rsidR="001743DA" w:rsidRPr="000606F3" w:rsidRDefault="00570AE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20258,1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1F836C71" w:rsidR="001743DA" w:rsidRPr="000606F3" w:rsidRDefault="00570AE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7586,0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405FD93C" w:rsidR="001743DA" w:rsidRPr="000606F3" w:rsidRDefault="00570AE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7586,0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3CBD5B0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596C28A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0238E56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6F5F242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160D5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2F7338D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4F3BA97E" w:rsidR="001743DA" w:rsidRPr="000606F3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2925,3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222E60A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2925,3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1A02BD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1743DA" w:rsidRPr="000606F3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C7AF3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26F037E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065CFDF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6D68A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07E0514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0E35209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9573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2DF9430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8D0CF1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016E743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31EAC7C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76BC40E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9F384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279043D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6EB279E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0AF21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405232B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73C019E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62032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63DEBDB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7DEBA2C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4DA5F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58F27D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27D5811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E1BAF2E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52C90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53C99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CF12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954BB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3F617C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0FD53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6C04E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8C4AF7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6F655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3AE3378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6B6AB5A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2412,1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2A38834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2412,1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F4E66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4E843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5F76DB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1AE6C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B46C6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48CD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86D78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33BE57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E83D77" w14:textId="77777777" w:rsidTr="00B5321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6D5F28" w:rsidRPr="000606F3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распространения в средствах массовой информации и социальных сетях материалов:</w:t>
            </w:r>
          </w:p>
          <w:p w14:paraId="3BBD7B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вражды;</w:t>
            </w:r>
          </w:p>
          <w:p w14:paraId="6F41C5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материалов направленных на пропаганду </w:t>
            </w: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гражданского</w:t>
            </w:r>
            <w:proofErr w:type="gramEnd"/>
          </w:p>
          <w:p w14:paraId="49457B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информационных материалов о профилактике, раннем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 в средствах массовой информации;</w:t>
            </w:r>
          </w:p>
          <w:p w14:paraId="7BE902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разработке и изготовлении информационных материалов </w:t>
            </w:r>
            <w:proofErr w:type="spell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антиэкстремистской</w:t>
            </w:r>
            <w:proofErr w:type="spell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района, отдел по информационному обеспечению администрации Щекинского района,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82A19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6AECB4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0B9A6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B332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E410AD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572A1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6E2C4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846014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B7FFF5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DAF8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4F1BF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C9F3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3DAFD5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0BF4D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D3351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1BA3C2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051C2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EB5A71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1A45FBB" w14:textId="77777777" w:rsidTr="001B7BD7">
        <w:trPr>
          <w:trHeight w:val="4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Участие в проведении информационной кампании по профилактике экстремизма (размещение в печатных, электронных средствах массовой информации, на телевизионных каналах, радиоканалах, в социальных сетях, в общественных местах информационных материалов по профилактике экстремизма);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DC949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1635B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AF2065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85EE9F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297FA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CF0F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BEEAA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72CB55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DCED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1B19140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</w:t>
            </w:r>
            <w:proofErr w:type="spell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радикализации</w:t>
            </w:r>
            <w:proofErr w:type="spell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молодого поколения;</w:t>
            </w:r>
          </w:p>
          <w:p w14:paraId="4F527B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сетях, в том числе</w:t>
            </w:r>
            <w:proofErr w:type="gram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для выявления суицидальных или агрессивных интересов;</w:t>
            </w:r>
          </w:p>
          <w:p w14:paraId="413FD0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6F5AC7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F43EC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074CB3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BC3B2D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DA792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E2815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17BC374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8274A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2268A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CF9F27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вовлечению в экстремистскую деятельность) всеми законными способами;</w:t>
            </w:r>
          </w:p>
          <w:p w14:paraId="07F79FFD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332B412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распространение методических материалов в электронном виде </w:t>
            </w: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для</w:t>
            </w:r>
            <w:proofErr w:type="gram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</w:t>
            </w:r>
            <w:proofErr w:type="gram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ведения цикла лекций и бесед в образовательных организациях, направленных на формирование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гражданской идентичности, профилактику проявлений экстремизма;</w:t>
            </w:r>
          </w:p>
          <w:p w14:paraId="6CC21FAB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6E45E4F8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деятельность) всеми законными способами;</w:t>
            </w:r>
          </w:p>
          <w:p w14:paraId="37854995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</w:t>
            </w: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14:paraId="251E86A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в образовательных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организациях информационных стендов о действующем законодательстве Российской Федерации в сфере противодействия экстремистской деятельности, </w:t>
            </w:r>
            <w:r w:rsidRPr="005E7BEC">
              <w:rPr>
                <w:rFonts w:ascii="PT Astra Serif" w:eastAsia="Calibri" w:hAnsi="PT Astra Serif"/>
                <w:spacing w:val="-6"/>
                <w:sz w:val="16"/>
                <w:szCs w:val="16"/>
                <w:lang w:eastAsia="en-US"/>
              </w:rPr>
              <w:t>уголовной и административной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ответственности за возможные экстремистские право нарушения;</w:t>
            </w:r>
            <w:proofErr w:type="gramEnd"/>
          </w:p>
          <w:p w14:paraId="1F21445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6A55B4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51F388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3B0E8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433CB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5CB72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3451E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4B83B0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A1B6D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AC7FC8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A742D99" w14:textId="77777777" w:rsidR="00B46727" w:rsidRPr="005E7BEC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56063720" w14:textId="77777777" w:rsidR="00B46727" w:rsidRPr="005E7BEC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5E7BEC" w:rsidSect="000606F3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0B3C3C8E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2</w:t>
            </w:r>
          </w:p>
          <w:p w14:paraId="00B2A856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0EBBB00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E71B74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92100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D7E2E4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C1D05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62EAE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7D99FF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D9B11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AB6495" w14:textId="10B99126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12AE1D1C" w14:textId="583E8B2F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0606F3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46727" w:rsidRPr="000606F3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0606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</w:t>
            </w:r>
            <w:r w:rsidR="00B46727" w:rsidRPr="000606F3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Pr="000606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</w:t>
            </w:r>
            <w:r w:rsidR="00B46727" w:rsidRPr="000606F3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7A0D8E22" w:rsidR="00D740FD" w:rsidRPr="000606F3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4. Комитет по правовой работе администрации Щекинского района.</w:t>
            </w:r>
          </w:p>
        </w:tc>
      </w:tr>
      <w:tr w:rsidR="00B46727" w:rsidRPr="000606F3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B46727" w:rsidRPr="000606F3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B46727" w:rsidRPr="000606F3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540A89" w:rsidRPr="000606F3">
              <w:rPr>
                <w:rFonts w:ascii="PT Astra Serif" w:hAnsi="PT Astra Serif"/>
                <w:b/>
              </w:rPr>
              <w:t>1</w:t>
            </w:r>
            <w:r w:rsidRPr="000606F3">
              <w:rPr>
                <w:rFonts w:ascii="PT Astra Serif" w:hAnsi="PT Astra Serif"/>
                <w:b/>
              </w:rPr>
              <w:t xml:space="preserve">80,0 </w:t>
            </w:r>
            <w:proofErr w:type="spellStart"/>
            <w:r w:rsidRPr="000606F3">
              <w:rPr>
                <w:rFonts w:ascii="PT Astra Serif" w:hAnsi="PT Astra Serif"/>
                <w:b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0606F3">
              <w:rPr>
                <w:rFonts w:ascii="PT Astra Serif" w:hAnsi="PT Astra Serif"/>
              </w:rPr>
              <w:t>(</w:t>
            </w:r>
            <w:proofErr w:type="spellStart"/>
            <w:r w:rsidRPr="000606F3">
              <w:rPr>
                <w:rFonts w:ascii="PT Astra Serif" w:hAnsi="PT Astra Serif"/>
              </w:rPr>
              <w:t>тыс.руб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766D6D3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0606F3" w:rsidRDefault="00540A89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2</w:t>
            </w:r>
            <w:r w:rsidR="00B46727" w:rsidRPr="000606F3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26C4E0B9" w14:textId="1B96E36D" w:rsidR="00B46727" w:rsidRPr="000606F3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</w:tc>
      </w:tr>
    </w:tbl>
    <w:p w14:paraId="676132B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46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B46727" w:rsidRPr="000606F3" w14:paraId="094F496D" w14:textId="77777777" w:rsidTr="005E7BEC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0606F3" w14:paraId="3A2D5E48" w14:textId="77777777" w:rsidTr="005E7BEC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66A5C9EC" w14:textId="77777777" w:rsidTr="005E7BEC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07CDE10A" w14:textId="77777777" w:rsidTr="005E7BEC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0835435E" w14:textId="77777777" w:rsidTr="005E7BEC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46727" w:rsidRPr="000606F3" w14:paraId="1E03D539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7453B4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4999682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190BC1A9" w:rsidR="00B46727" w:rsidRPr="000606F3" w:rsidRDefault="009D2BD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0606F3" w14:paraId="6B73426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79777C6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0EAD71B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0AB6D167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6DE5308A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5EF356A8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73460755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41D13EEC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35E76E1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3F2B289A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7BE05419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0606F3" w14:paraId="656D773B" w14:textId="77777777" w:rsidTr="005E7BEC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3B949A6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6B1921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DBE99F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0159C1F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4744AA4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147EC8E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FD1CFB3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B70999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B2B543C" w14:textId="77777777" w:rsidTr="005E7BEC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профилактических 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34E2E7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915274F" w14:textId="77777777" w:rsidTr="005E7BEC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F80D48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60A9622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1EDB6343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ств ср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наркосодержащих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6814EF76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249603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146" w14:textId="77777777" w:rsidR="00B4672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КДНиЗП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в связи с незаконным употреблением наркотических и других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психоактивных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веществ, алкогольной продукции, пива и напитков, изготавливаемых на его основе.</w:t>
            </w:r>
          </w:p>
          <w:p w14:paraId="7EE6F72B" w14:textId="77777777" w:rsidR="005E7BEC" w:rsidRPr="000606F3" w:rsidRDefault="005E7BE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94787" w:rsidRPr="000606F3" w14:paraId="37C46A9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0606F3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Противодействие злоупотреблению наркотиками и их незаконному обороту»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дополнен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мероприятием: проведение комплексных оперативно-профилактических операций в целях выявления и уничтожения незаконных посевов и дикорастущих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наркотикосодержащих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5E7BE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11549921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3</w:t>
            </w:r>
          </w:p>
          <w:p w14:paraId="675E9972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583394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638BAF9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969B10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6BA54A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54F74F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4464AA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7AB6B65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643E37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57A745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EA76DD8" w14:textId="2D042B4E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ПАСПОРТ</w:t>
      </w:r>
      <w:r w:rsidR="00B46727" w:rsidRPr="000606F3">
        <w:rPr>
          <w:rFonts w:ascii="PT Astra Serif" w:hAnsi="PT Astra Serif"/>
          <w:b/>
          <w:sz w:val="28"/>
          <w:szCs w:val="28"/>
        </w:rPr>
        <w:t xml:space="preserve"> </w:t>
      </w:r>
    </w:p>
    <w:p w14:paraId="7A82A0B5" w14:textId="082DC612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B46727" w:rsidRPr="000606F3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527F9FD3" w:rsidR="00B46727" w:rsidRPr="000606F3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0606F3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0606F3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0606F3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00BE1EDD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E27F25" w:rsidRPr="000606F3">
              <w:rPr>
                <w:rFonts w:ascii="PT Astra Serif" w:hAnsi="PT Astra Serif"/>
                <w:b/>
              </w:rPr>
              <w:t>41643,9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0606F3">
              <w:rPr>
                <w:rFonts w:ascii="PT Astra Serif" w:hAnsi="PT Astra Serif"/>
                <w:b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0606F3">
              <w:rPr>
                <w:rFonts w:ascii="PT Astra Serif" w:hAnsi="PT Astra Serif"/>
              </w:rPr>
              <w:t>(</w:t>
            </w:r>
            <w:proofErr w:type="spellStart"/>
            <w:r w:rsidRPr="000606F3">
              <w:rPr>
                <w:rFonts w:ascii="PT Astra Serif" w:hAnsi="PT Astra Serif"/>
              </w:rPr>
              <w:t>тыс.руб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45285C7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8743,9</w:t>
            </w:r>
          </w:p>
          <w:p w14:paraId="3871248B" w14:textId="1846C7C9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E27F25" w:rsidRPr="000606F3">
              <w:rPr>
                <w:rFonts w:ascii="PT Astra Serif" w:hAnsi="PT Astra Serif"/>
              </w:rPr>
              <w:t>4900,0</w:t>
            </w:r>
          </w:p>
          <w:p w14:paraId="6793A902" w14:textId="16C55772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26C79AA1" w14:textId="1ED8033A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0606F3" w:rsidRDefault="00E27F25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– 40</w:t>
            </w:r>
            <w:r w:rsidR="00B46727" w:rsidRPr="000606F3">
              <w:rPr>
                <w:rFonts w:ascii="PT Astra Serif" w:hAnsi="PT Astra Serif"/>
              </w:rPr>
              <w:t>00,0</w:t>
            </w:r>
          </w:p>
          <w:p w14:paraId="260352BF" w14:textId="7E98325F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688A3630" w14:textId="239763A4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194DB03F" w14:textId="0492ED3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546F2E70" w14:textId="2C0499EA" w:rsidR="00B46727" w:rsidRPr="000606F3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</w:tc>
      </w:tr>
    </w:tbl>
    <w:p w14:paraId="0D2F24D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0606F3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0606F3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375AB9" w:rsidRPr="000606F3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04DD244" w:rsidR="00375AB9" w:rsidRPr="000606F3" w:rsidRDefault="00375AB9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714CC31E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41643,9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25AC3BA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41643,9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375AB9" w:rsidRPr="000606F3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55CB28EE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50C08F50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32AB385C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667440CD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9C5C3C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04EB5F9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19E45AB0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3E1A4735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5A07B533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91D904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8B521E5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DDDCDB2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463F11CB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4</w:t>
            </w:r>
          </w:p>
          <w:p w14:paraId="1414C7D9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C9A677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A81494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CE60AD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03A4A86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749B28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15383B8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F1106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A0FCC4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1BF5B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E0B501C" w14:textId="2241571E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65B6C009" w14:textId="730D2E97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B46727" w:rsidRPr="000606F3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1A695ED5" w:rsidR="00B46727" w:rsidRPr="000606F3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0606F3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0606F3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0606F3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1C50948D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F2487A" w:rsidRPr="000606F3">
              <w:rPr>
                <w:rFonts w:ascii="PT Astra Serif" w:hAnsi="PT Astra Serif"/>
                <w:b/>
              </w:rPr>
              <w:t>10</w:t>
            </w:r>
            <w:r w:rsidR="00EB42BE" w:rsidRPr="000606F3">
              <w:rPr>
                <w:rFonts w:ascii="PT Astra Serif" w:hAnsi="PT Astra Serif"/>
                <w:b/>
              </w:rPr>
              <w:t>577,6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0606F3">
              <w:rPr>
                <w:rFonts w:ascii="PT Astra Serif" w:hAnsi="PT Astra Serif"/>
                <w:b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0606F3">
              <w:rPr>
                <w:rFonts w:ascii="PT Astra Serif" w:hAnsi="PT Astra Serif"/>
              </w:rPr>
              <w:t>(</w:t>
            </w:r>
            <w:proofErr w:type="spellStart"/>
            <w:r w:rsidRPr="000606F3">
              <w:rPr>
                <w:rFonts w:ascii="PT Astra Serif" w:hAnsi="PT Astra Serif"/>
              </w:rPr>
              <w:t>тыс.руб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1ECA67DB" w14:textId="688B0064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F2487A" w:rsidRPr="000606F3">
              <w:rPr>
                <w:rFonts w:ascii="PT Astra Serif" w:hAnsi="PT Astra Serif"/>
              </w:rPr>
              <w:t>1</w:t>
            </w:r>
            <w:r w:rsidR="000B1972" w:rsidRPr="000606F3">
              <w:rPr>
                <w:rFonts w:ascii="PT Astra Serif" w:hAnsi="PT Astra Serif"/>
              </w:rPr>
              <w:t>009,9</w:t>
            </w:r>
          </w:p>
          <w:p w14:paraId="55FEFD85" w14:textId="163E73B4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215BFD" w:rsidRPr="000606F3">
              <w:rPr>
                <w:rFonts w:ascii="PT Astra Serif" w:hAnsi="PT Astra Serif"/>
              </w:rPr>
              <w:t>1500,0</w:t>
            </w:r>
          </w:p>
          <w:p w14:paraId="3250C3AA" w14:textId="21ACAD3D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122B19" w:rsidRPr="000606F3">
              <w:rPr>
                <w:rFonts w:ascii="PT Astra Serif" w:hAnsi="PT Astra Serif"/>
              </w:rPr>
              <w:t>1114,3</w:t>
            </w:r>
          </w:p>
          <w:p w14:paraId="5F6F1D42" w14:textId="557F436D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44C25846" w14:textId="5B04A49E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6EC15376" w14:textId="2470F593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09ABD480" w14:textId="6CC563B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2003E514" w14:textId="75CACF82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5077FB0B" w14:textId="70F93B2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</w:tc>
      </w:tr>
    </w:tbl>
    <w:p w14:paraId="1F66470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0606F3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0606F3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0606F3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5A237C" w:rsidRPr="000606F3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11B45A5D" w:rsidR="005A237C" w:rsidRPr="000606F3" w:rsidRDefault="005A237C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5AEE45B4" w:rsidR="005A237C" w:rsidRPr="000606F3" w:rsidRDefault="00EB42B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2A88813F" w:rsidR="005A237C" w:rsidRPr="000606F3" w:rsidRDefault="00EB42B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5A237C" w:rsidRPr="000606F3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0606F3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</w:t>
            </w:r>
            <w:r w:rsidR="001E2A4F" w:rsidRPr="000606F3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52EC9E63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3E7FD30F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51A39A9B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BC4408A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3337249F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33E89AA3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2FFB8E84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61262361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238680F5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107D42F1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35C3D30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64D15DFD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22F62FDB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263AC986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059D718B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6467D0C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B46727"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3C865AD8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5</w:t>
            </w:r>
          </w:p>
          <w:p w14:paraId="09FE05A9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957EBA9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CF8680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0BC49E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26D2AC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10F86D5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BB4987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A499CBD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DA09B4" w14:textId="77777777" w:rsidR="00697227" w:rsidRPr="000606F3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p w14:paraId="44490384" w14:textId="77777777" w:rsidR="00B46727" w:rsidRPr="000606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606F3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0606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606F3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0606F3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46727" w:rsidRPr="000606F3" w14:paraId="3F266441" w14:textId="77777777" w:rsidTr="005E7BEC">
        <w:trPr>
          <w:tblHeader/>
        </w:trPr>
        <w:tc>
          <w:tcPr>
            <w:tcW w:w="3230" w:type="dxa"/>
            <w:vAlign w:val="center"/>
          </w:tcPr>
          <w:p w14:paraId="03774DCA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12EFE5CC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  <w:vAlign w:val="center"/>
          </w:tcPr>
          <w:p w14:paraId="184F8B6B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  <w:vAlign w:val="center"/>
          </w:tcPr>
          <w:p w14:paraId="3EA44636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46727" w:rsidRPr="000606F3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484A413A" w:rsidR="00B46727" w:rsidRPr="000606F3" w:rsidRDefault="00B46727" w:rsidP="005E7BE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</w:t>
            </w: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учреждений </w:t>
            </w:r>
            <w:r w:rsidRPr="000606F3">
              <w:rPr>
                <w:rFonts w:ascii="PT Astra Serif" w:hAnsi="PT Astra Serif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0606F3">
              <w:rPr>
                <w:rFonts w:ascii="PT Astra Serif" w:hAnsi="PT Astra Serif"/>
                <w:sz w:val="22"/>
                <w:szCs w:val="22"/>
              </w:rPr>
              <w:t xml:space="preserve">антитеррористическая защищенность  путем </w:t>
            </w:r>
            <w:r w:rsidRPr="000606F3">
              <w:rPr>
                <w:rFonts w:ascii="PT Astra Serif" w:hAnsi="PT Astra Serif"/>
                <w:spacing w:val="-12"/>
                <w:sz w:val="22"/>
                <w:szCs w:val="22"/>
              </w:rPr>
              <w:t>установки видеонаблюдения</w:t>
            </w:r>
            <w:r w:rsidRPr="000606F3">
              <w:rPr>
                <w:rFonts w:ascii="PT Astra Serif" w:hAnsi="PT Astra Serif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0606F3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0606F3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0606F3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0606F3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0606F3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0606F3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B46727" w:rsidRPr="000606F3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района.</w:t>
            </w:r>
          </w:p>
          <w:p w14:paraId="5603A24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B46727" w:rsidRPr="000606F3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259D1E4A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426A71" w:rsidRPr="000606F3">
              <w:rPr>
                <w:rFonts w:ascii="PT Astra Serif" w:hAnsi="PT Astra Serif"/>
                <w:sz w:val="22"/>
                <w:szCs w:val="22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  <w:r w:rsidRPr="000606F3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3315AE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B46727" w:rsidRPr="000606F3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0606F3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0606F3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5F6E03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  <w:tr w:rsidR="00B46727" w:rsidRPr="000606F3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0606F3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0606F3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174B6D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</w:tbl>
    <w:p w14:paraId="6045383C" w14:textId="5A8B46DD" w:rsidR="004333CD" w:rsidRPr="000606F3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 w:rsidRPr="000606F3"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sectPr w:rsidR="004333CD" w:rsidRPr="000606F3" w:rsidSect="00697227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67D63" w14:textId="77777777" w:rsidR="00952BE8" w:rsidRDefault="00952BE8">
      <w:r>
        <w:separator/>
      </w:r>
    </w:p>
  </w:endnote>
  <w:endnote w:type="continuationSeparator" w:id="0">
    <w:p w14:paraId="657D472D" w14:textId="77777777" w:rsidR="00952BE8" w:rsidRDefault="0095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B9473" w14:textId="77777777" w:rsidR="00952BE8" w:rsidRDefault="00952BE8">
      <w:r>
        <w:separator/>
      </w:r>
    </w:p>
  </w:footnote>
  <w:footnote w:type="continuationSeparator" w:id="0">
    <w:p w14:paraId="465F9A6C" w14:textId="77777777" w:rsidR="00952BE8" w:rsidRDefault="0095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0606F3" w:rsidRPr="004333CD" w:rsidRDefault="000606F3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637633">
          <w:rPr>
            <w:rFonts w:ascii="PT Astra Serif" w:hAnsi="PT Astra Serif"/>
            <w:noProof/>
            <w:sz w:val="28"/>
            <w:szCs w:val="28"/>
          </w:rPr>
          <w:t>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0606F3" w:rsidRDefault="000606F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0606F3" w:rsidRDefault="000606F3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7F"/>
    <w:rsid w:val="00026775"/>
    <w:rsid w:val="00030305"/>
    <w:rsid w:val="0003357F"/>
    <w:rsid w:val="00041B40"/>
    <w:rsid w:val="0004561B"/>
    <w:rsid w:val="0005006A"/>
    <w:rsid w:val="00056EF5"/>
    <w:rsid w:val="000606F3"/>
    <w:rsid w:val="000744E1"/>
    <w:rsid w:val="00076153"/>
    <w:rsid w:val="00082EAD"/>
    <w:rsid w:val="00085369"/>
    <w:rsid w:val="00097D31"/>
    <w:rsid w:val="000B1972"/>
    <w:rsid w:val="000C0059"/>
    <w:rsid w:val="000C08E4"/>
    <w:rsid w:val="000D05A0"/>
    <w:rsid w:val="000D4569"/>
    <w:rsid w:val="000D7ADA"/>
    <w:rsid w:val="000E1FF9"/>
    <w:rsid w:val="000E6231"/>
    <w:rsid w:val="000F03B2"/>
    <w:rsid w:val="000F1693"/>
    <w:rsid w:val="000F4F9E"/>
    <w:rsid w:val="0010002E"/>
    <w:rsid w:val="00102E0C"/>
    <w:rsid w:val="00110AE3"/>
    <w:rsid w:val="00112559"/>
    <w:rsid w:val="00115CE3"/>
    <w:rsid w:val="0011670F"/>
    <w:rsid w:val="00122B19"/>
    <w:rsid w:val="001256ED"/>
    <w:rsid w:val="00140632"/>
    <w:rsid w:val="00156CF1"/>
    <w:rsid w:val="0016136D"/>
    <w:rsid w:val="0016499B"/>
    <w:rsid w:val="001729BB"/>
    <w:rsid w:val="001743DA"/>
    <w:rsid w:val="00174B1C"/>
    <w:rsid w:val="00174BF8"/>
    <w:rsid w:val="00175149"/>
    <w:rsid w:val="0018124A"/>
    <w:rsid w:val="00181A31"/>
    <w:rsid w:val="001944AC"/>
    <w:rsid w:val="001A2CF6"/>
    <w:rsid w:val="001A308F"/>
    <w:rsid w:val="001A44D6"/>
    <w:rsid w:val="001A5FBD"/>
    <w:rsid w:val="001B5C40"/>
    <w:rsid w:val="001B61CF"/>
    <w:rsid w:val="001B7BD7"/>
    <w:rsid w:val="001C32A8"/>
    <w:rsid w:val="001C7CE2"/>
    <w:rsid w:val="001D5BA2"/>
    <w:rsid w:val="001E2A4F"/>
    <w:rsid w:val="001E53E5"/>
    <w:rsid w:val="001E786F"/>
    <w:rsid w:val="001F0AA9"/>
    <w:rsid w:val="002008B8"/>
    <w:rsid w:val="002013D6"/>
    <w:rsid w:val="00204DD5"/>
    <w:rsid w:val="0021412F"/>
    <w:rsid w:val="002147F8"/>
    <w:rsid w:val="00215BFD"/>
    <w:rsid w:val="00236560"/>
    <w:rsid w:val="00244C3E"/>
    <w:rsid w:val="00260B37"/>
    <w:rsid w:val="00267139"/>
    <w:rsid w:val="00270C3B"/>
    <w:rsid w:val="0027205B"/>
    <w:rsid w:val="0028744A"/>
    <w:rsid w:val="00291933"/>
    <w:rsid w:val="00293A6B"/>
    <w:rsid w:val="00294787"/>
    <w:rsid w:val="0029794D"/>
    <w:rsid w:val="002A0F61"/>
    <w:rsid w:val="002A16C1"/>
    <w:rsid w:val="002A1B43"/>
    <w:rsid w:val="002B4FD2"/>
    <w:rsid w:val="002D3333"/>
    <w:rsid w:val="002E05A4"/>
    <w:rsid w:val="002E54BE"/>
    <w:rsid w:val="00304B99"/>
    <w:rsid w:val="0030589E"/>
    <w:rsid w:val="00322635"/>
    <w:rsid w:val="00331568"/>
    <w:rsid w:val="00333D43"/>
    <w:rsid w:val="003459D0"/>
    <w:rsid w:val="00346DFB"/>
    <w:rsid w:val="00355D3E"/>
    <w:rsid w:val="00373244"/>
    <w:rsid w:val="00375AB9"/>
    <w:rsid w:val="00390DC0"/>
    <w:rsid w:val="00393139"/>
    <w:rsid w:val="003A2120"/>
    <w:rsid w:val="003A2384"/>
    <w:rsid w:val="003A3A29"/>
    <w:rsid w:val="003B1AB5"/>
    <w:rsid w:val="003C3388"/>
    <w:rsid w:val="003C3A0B"/>
    <w:rsid w:val="003D216B"/>
    <w:rsid w:val="003E3B21"/>
    <w:rsid w:val="003E4D43"/>
    <w:rsid w:val="003E4D7C"/>
    <w:rsid w:val="003E511A"/>
    <w:rsid w:val="003E7A79"/>
    <w:rsid w:val="003F3350"/>
    <w:rsid w:val="004135E0"/>
    <w:rsid w:val="00414AC3"/>
    <w:rsid w:val="004230F5"/>
    <w:rsid w:val="004251E3"/>
    <w:rsid w:val="00425464"/>
    <w:rsid w:val="00426A71"/>
    <w:rsid w:val="004333CD"/>
    <w:rsid w:val="00436B7C"/>
    <w:rsid w:val="00437665"/>
    <w:rsid w:val="00440329"/>
    <w:rsid w:val="00471A40"/>
    <w:rsid w:val="0048387B"/>
    <w:rsid w:val="004910EF"/>
    <w:rsid w:val="004964FF"/>
    <w:rsid w:val="004A07D4"/>
    <w:rsid w:val="004A1F3B"/>
    <w:rsid w:val="004A3E4D"/>
    <w:rsid w:val="004B5D5E"/>
    <w:rsid w:val="004B67EE"/>
    <w:rsid w:val="004C5AB4"/>
    <w:rsid w:val="004C74A2"/>
    <w:rsid w:val="004D32B0"/>
    <w:rsid w:val="004E5825"/>
    <w:rsid w:val="004E7489"/>
    <w:rsid w:val="004F5CCE"/>
    <w:rsid w:val="005055B6"/>
    <w:rsid w:val="00513850"/>
    <w:rsid w:val="00527B97"/>
    <w:rsid w:val="00540A89"/>
    <w:rsid w:val="005454DE"/>
    <w:rsid w:val="00547DBA"/>
    <w:rsid w:val="0055145F"/>
    <w:rsid w:val="0056158E"/>
    <w:rsid w:val="0056302B"/>
    <w:rsid w:val="00563F54"/>
    <w:rsid w:val="00565D89"/>
    <w:rsid w:val="00570AE1"/>
    <w:rsid w:val="00574AA1"/>
    <w:rsid w:val="005921B9"/>
    <w:rsid w:val="005A162F"/>
    <w:rsid w:val="005A237C"/>
    <w:rsid w:val="005B2800"/>
    <w:rsid w:val="005B3753"/>
    <w:rsid w:val="005B3A24"/>
    <w:rsid w:val="005C6B9A"/>
    <w:rsid w:val="005C6BCC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210DE"/>
    <w:rsid w:val="006272FA"/>
    <w:rsid w:val="006274C8"/>
    <w:rsid w:val="00631C5C"/>
    <w:rsid w:val="006336E4"/>
    <w:rsid w:val="00637633"/>
    <w:rsid w:val="00652068"/>
    <w:rsid w:val="00654512"/>
    <w:rsid w:val="00663D68"/>
    <w:rsid w:val="00697227"/>
    <w:rsid w:val="006A278B"/>
    <w:rsid w:val="006D2D46"/>
    <w:rsid w:val="006D40D1"/>
    <w:rsid w:val="006D5F28"/>
    <w:rsid w:val="006E78C8"/>
    <w:rsid w:val="006F2075"/>
    <w:rsid w:val="007112E3"/>
    <w:rsid w:val="007143EE"/>
    <w:rsid w:val="007236EA"/>
    <w:rsid w:val="00724E8F"/>
    <w:rsid w:val="00725F18"/>
    <w:rsid w:val="00732AB4"/>
    <w:rsid w:val="007341BE"/>
    <w:rsid w:val="00734B8E"/>
    <w:rsid w:val="00735804"/>
    <w:rsid w:val="00737F2D"/>
    <w:rsid w:val="007505E7"/>
    <w:rsid w:val="00750ABC"/>
    <w:rsid w:val="00751008"/>
    <w:rsid w:val="00774E3B"/>
    <w:rsid w:val="00785A51"/>
    <w:rsid w:val="00796661"/>
    <w:rsid w:val="007A1AE8"/>
    <w:rsid w:val="007A36C7"/>
    <w:rsid w:val="007A511D"/>
    <w:rsid w:val="007B0568"/>
    <w:rsid w:val="007B10F0"/>
    <w:rsid w:val="007D719B"/>
    <w:rsid w:val="007E47C3"/>
    <w:rsid w:val="007F12CE"/>
    <w:rsid w:val="007F3C8B"/>
    <w:rsid w:val="007F4F01"/>
    <w:rsid w:val="007F6B50"/>
    <w:rsid w:val="00826199"/>
    <w:rsid w:val="00826211"/>
    <w:rsid w:val="0083031B"/>
    <w:rsid w:val="0083223B"/>
    <w:rsid w:val="00852CD6"/>
    <w:rsid w:val="00853B3E"/>
    <w:rsid w:val="00865500"/>
    <w:rsid w:val="008858BC"/>
    <w:rsid w:val="00886A38"/>
    <w:rsid w:val="008A457D"/>
    <w:rsid w:val="008C5A1F"/>
    <w:rsid w:val="008D4285"/>
    <w:rsid w:val="008D6C5B"/>
    <w:rsid w:val="008F2E0C"/>
    <w:rsid w:val="00902171"/>
    <w:rsid w:val="00902781"/>
    <w:rsid w:val="00910C46"/>
    <w:rsid w:val="009110D2"/>
    <w:rsid w:val="009306D4"/>
    <w:rsid w:val="00943D57"/>
    <w:rsid w:val="00944A45"/>
    <w:rsid w:val="00952BE8"/>
    <w:rsid w:val="009538D8"/>
    <w:rsid w:val="00955B6A"/>
    <w:rsid w:val="00962B22"/>
    <w:rsid w:val="00972E83"/>
    <w:rsid w:val="0097326A"/>
    <w:rsid w:val="00977426"/>
    <w:rsid w:val="00977956"/>
    <w:rsid w:val="00986CCA"/>
    <w:rsid w:val="0099118A"/>
    <w:rsid w:val="00997C77"/>
    <w:rsid w:val="009A7968"/>
    <w:rsid w:val="009B77E6"/>
    <w:rsid w:val="009C616C"/>
    <w:rsid w:val="009C6ACA"/>
    <w:rsid w:val="009D2BD3"/>
    <w:rsid w:val="009F181B"/>
    <w:rsid w:val="009F4524"/>
    <w:rsid w:val="00A24EB9"/>
    <w:rsid w:val="00A333F8"/>
    <w:rsid w:val="00A41149"/>
    <w:rsid w:val="00A47EBD"/>
    <w:rsid w:val="00A600D8"/>
    <w:rsid w:val="00A60121"/>
    <w:rsid w:val="00A64F6A"/>
    <w:rsid w:val="00A8347E"/>
    <w:rsid w:val="00A94456"/>
    <w:rsid w:val="00A9563A"/>
    <w:rsid w:val="00AA0F7C"/>
    <w:rsid w:val="00AA3D8D"/>
    <w:rsid w:val="00AB357A"/>
    <w:rsid w:val="00AD19B9"/>
    <w:rsid w:val="00AD444B"/>
    <w:rsid w:val="00AD6730"/>
    <w:rsid w:val="00B0593F"/>
    <w:rsid w:val="00B06639"/>
    <w:rsid w:val="00B24408"/>
    <w:rsid w:val="00B24DD8"/>
    <w:rsid w:val="00B46727"/>
    <w:rsid w:val="00B5321C"/>
    <w:rsid w:val="00B562C1"/>
    <w:rsid w:val="00B63641"/>
    <w:rsid w:val="00BA4658"/>
    <w:rsid w:val="00BB0AB0"/>
    <w:rsid w:val="00BB0CE7"/>
    <w:rsid w:val="00BD2261"/>
    <w:rsid w:val="00BD2D32"/>
    <w:rsid w:val="00BE3FB4"/>
    <w:rsid w:val="00BE4C6D"/>
    <w:rsid w:val="00BE5D90"/>
    <w:rsid w:val="00BE640F"/>
    <w:rsid w:val="00BF43AA"/>
    <w:rsid w:val="00C21CDA"/>
    <w:rsid w:val="00C23496"/>
    <w:rsid w:val="00C2480F"/>
    <w:rsid w:val="00C32078"/>
    <w:rsid w:val="00C33866"/>
    <w:rsid w:val="00C72863"/>
    <w:rsid w:val="00C76568"/>
    <w:rsid w:val="00CB1F92"/>
    <w:rsid w:val="00CC4111"/>
    <w:rsid w:val="00CD0DF9"/>
    <w:rsid w:val="00CF25B5"/>
    <w:rsid w:val="00CF3559"/>
    <w:rsid w:val="00D02B6C"/>
    <w:rsid w:val="00D03538"/>
    <w:rsid w:val="00D06546"/>
    <w:rsid w:val="00D12EA3"/>
    <w:rsid w:val="00D13A18"/>
    <w:rsid w:val="00D15213"/>
    <w:rsid w:val="00D17FB0"/>
    <w:rsid w:val="00D3605E"/>
    <w:rsid w:val="00D45365"/>
    <w:rsid w:val="00D73791"/>
    <w:rsid w:val="00D740FD"/>
    <w:rsid w:val="00D97D7E"/>
    <w:rsid w:val="00DA25DE"/>
    <w:rsid w:val="00DE5538"/>
    <w:rsid w:val="00E007A8"/>
    <w:rsid w:val="00E03E77"/>
    <w:rsid w:val="00E06FAE"/>
    <w:rsid w:val="00E11B07"/>
    <w:rsid w:val="00E128E1"/>
    <w:rsid w:val="00E26B99"/>
    <w:rsid w:val="00E27F25"/>
    <w:rsid w:val="00E37297"/>
    <w:rsid w:val="00E41DB5"/>
    <w:rsid w:val="00E41E47"/>
    <w:rsid w:val="00E53AC1"/>
    <w:rsid w:val="00E62910"/>
    <w:rsid w:val="00E642B6"/>
    <w:rsid w:val="00E727C9"/>
    <w:rsid w:val="00E929FB"/>
    <w:rsid w:val="00E94FC1"/>
    <w:rsid w:val="00EA2531"/>
    <w:rsid w:val="00EB42BE"/>
    <w:rsid w:val="00EE63BD"/>
    <w:rsid w:val="00EF1589"/>
    <w:rsid w:val="00EF195C"/>
    <w:rsid w:val="00EF610D"/>
    <w:rsid w:val="00F02BFC"/>
    <w:rsid w:val="00F2487A"/>
    <w:rsid w:val="00F32E2C"/>
    <w:rsid w:val="00F37F7C"/>
    <w:rsid w:val="00F421C9"/>
    <w:rsid w:val="00F449B2"/>
    <w:rsid w:val="00F625C8"/>
    <w:rsid w:val="00F63BDF"/>
    <w:rsid w:val="00F737E5"/>
    <w:rsid w:val="00F76687"/>
    <w:rsid w:val="00F77FE8"/>
    <w:rsid w:val="00F805BB"/>
    <w:rsid w:val="00F825D0"/>
    <w:rsid w:val="00F84BA3"/>
    <w:rsid w:val="00F96022"/>
    <w:rsid w:val="00F96FD7"/>
    <w:rsid w:val="00FA49C2"/>
    <w:rsid w:val="00FB292F"/>
    <w:rsid w:val="00FD642B"/>
    <w:rsid w:val="00FE04D2"/>
    <w:rsid w:val="00FE125F"/>
    <w:rsid w:val="00FE2974"/>
    <w:rsid w:val="00FE328F"/>
    <w:rsid w:val="00FE3FE6"/>
    <w:rsid w:val="00FE4583"/>
    <w:rsid w:val="00FE6E0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C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C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3233-315C-4F2D-B02B-E1B277D2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52</Pages>
  <Words>10748</Words>
  <Characters>61268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2023-05-18T12:30:00Z</cp:lastPrinted>
  <dcterms:created xsi:type="dcterms:W3CDTF">2023-12-14T23:48:00Z</dcterms:created>
  <dcterms:modified xsi:type="dcterms:W3CDTF">2023-12-14T23:48:00Z</dcterms:modified>
</cp:coreProperties>
</file>