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8C1125" w:rsidP="005F6D36">
      <w:pPr>
        <w:jc w:val="center"/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E727C9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4A107E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A5056">
        <w:rPr>
          <w:rFonts w:ascii="PT Astra Serif" w:hAnsi="PT Astra Serif"/>
          <w:b/>
          <w:sz w:val="28"/>
          <w:szCs w:val="28"/>
        </w:rPr>
        <w:t>Об утверждении Программы профилактики рисков причинени</w:t>
      </w:r>
      <w:r w:rsidR="00C13AFD" w:rsidRPr="003A5056">
        <w:rPr>
          <w:rFonts w:ascii="PT Astra Serif" w:hAnsi="PT Astra Serif"/>
          <w:b/>
          <w:sz w:val="28"/>
          <w:szCs w:val="28"/>
        </w:rPr>
        <w:t>я</w:t>
      </w:r>
      <w:r w:rsidRPr="003A5056">
        <w:rPr>
          <w:rFonts w:ascii="PT Astra Serif" w:hAnsi="PT Astra Serif"/>
          <w:b/>
          <w:sz w:val="28"/>
          <w:szCs w:val="28"/>
        </w:rPr>
        <w:t xml:space="preserve"> вреда (ущерба) охраняемым законом ценностям при осуществлении муниципального </w:t>
      </w:r>
      <w:r w:rsidR="007E0BE8">
        <w:rPr>
          <w:rFonts w:ascii="PT Astra Serif" w:hAnsi="PT Astra Serif"/>
          <w:b/>
          <w:sz w:val="28"/>
          <w:szCs w:val="28"/>
        </w:rPr>
        <w:t xml:space="preserve">земельного </w:t>
      </w:r>
      <w:r w:rsidRPr="003A5056">
        <w:rPr>
          <w:rFonts w:ascii="PT Astra Serif" w:hAnsi="PT Astra Serif"/>
          <w:b/>
          <w:sz w:val="28"/>
          <w:szCs w:val="28"/>
        </w:rPr>
        <w:t>контроля на территории муниципального образования город Щ</w:t>
      </w:r>
      <w:r w:rsidR="00C13AFD" w:rsidRPr="003A5056">
        <w:rPr>
          <w:rFonts w:ascii="PT Astra Serif" w:hAnsi="PT Astra Serif"/>
          <w:b/>
          <w:sz w:val="28"/>
          <w:szCs w:val="28"/>
        </w:rPr>
        <w:t>ё</w:t>
      </w:r>
      <w:r w:rsidRPr="003A5056">
        <w:rPr>
          <w:rFonts w:ascii="PT Astra Serif" w:hAnsi="PT Astra Serif"/>
          <w:b/>
          <w:sz w:val="28"/>
          <w:szCs w:val="28"/>
        </w:rPr>
        <w:t xml:space="preserve">кино </w:t>
      </w:r>
      <w:r w:rsidR="007E0BE8" w:rsidRPr="003A5056">
        <w:rPr>
          <w:rFonts w:ascii="PT Astra Serif" w:hAnsi="PT Astra Serif"/>
          <w:b/>
          <w:sz w:val="28"/>
          <w:szCs w:val="28"/>
        </w:rPr>
        <w:t>Щекинского</w:t>
      </w:r>
      <w:r w:rsidRPr="003A5056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2A16C1" w:rsidRPr="003A5056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A5056">
        <w:rPr>
          <w:rFonts w:ascii="PT Astra Serif" w:hAnsi="PT Astra Serif"/>
          <w:b/>
          <w:sz w:val="28"/>
          <w:szCs w:val="28"/>
        </w:rPr>
        <w:t xml:space="preserve"> на 202</w:t>
      </w:r>
      <w:r w:rsidR="004A107E">
        <w:rPr>
          <w:rFonts w:ascii="PT Astra Serif" w:hAnsi="PT Astra Serif"/>
          <w:b/>
          <w:sz w:val="28"/>
          <w:szCs w:val="28"/>
        </w:rPr>
        <w:t>3</w:t>
      </w:r>
      <w:r w:rsidRPr="003A5056">
        <w:rPr>
          <w:rFonts w:ascii="PT Astra Serif" w:hAnsi="PT Astra Serif"/>
          <w:b/>
          <w:sz w:val="28"/>
          <w:szCs w:val="28"/>
        </w:rPr>
        <w:t xml:space="preserve"> год</w:t>
      </w:r>
    </w:p>
    <w:p w:rsidR="005B2800" w:rsidRPr="003A5056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Pr="003A5056" w:rsidRDefault="00E727C9">
      <w:pPr>
        <w:rPr>
          <w:rFonts w:ascii="PT Astra Serif" w:hAnsi="PT Astra Serif" w:cs="PT Astra Serif"/>
          <w:sz w:val="28"/>
          <w:szCs w:val="28"/>
        </w:rPr>
      </w:pPr>
    </w:p>
    <w:p w:rsidR="001A5931" w:rsidRPr="003A5056" w:rsidRDefault="001A5931" w:rsidP="007E0BE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A5056">
        <w:rPr>
          <w:rFonts w:ascii="PT Astra Serif" w:hAnsi="PT Astra Serif"/>
          <w:sz w:val="28"/>
          <w:szCs w:val="28"/>
          <w:lang w:eastAsia="ru-RU"/>
        </w:rPr>
        <w:t xml:space="preserve">В  соответствии с </w:t>
      </w:r>
      <w:r w:rsidR="001A4FEF" w:rsidRPr="003A5056">
        <w:rPr>
          <w:rFonts w:ascii="PT Astra Serif" w:hAnsi="PT Astra Serif"/>
          <w:sz w:val="28"/>
          <w:szCs w:val="28"/>
          <w:lang w:eastAsia="ru-RU"/>
        </w:rPr>
        <w:t>Федеральным законом от 06.10.2003 № 131-ФЗ «Об общих принципах организации местного самоуправления в Российской Федерации»</w:t>
      </w:r>
      <w:r w:rsidR="001A4FEF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Pr="003A5056">
        <w:rPr>
          <w:rFonts w:ascii="PT Astra Serif" w:hAnsi="PT Astra Serif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3A505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A5056" w:rsidRPr="003A5056">
        <w:rPr>
          <w:rFonts w:ascii="PT Astra Serif" w:hAnsi="PT Astra Serif"/>
          <w:sz w:val="28"/>
          <w:szCs w:val="28"/>
          <w:lang w:eastAsia="ru-RU"/>
        </w:rPr>
        <w:t>решение</w:t>
      </w:r>
      <w:r w:rsidR="003A5056">
        <w:rPr>
          <w:rFonts w:ascii="PT Astra Serif" w:hAnsi="PT Astra Serif"/>
          <w:sz w:val="28"/>
          <w:szCs w:val="28"/>
          <w:lang w:eastAsia="ru-RU"/>
        </w:rPr>
        <w:t>м</w:t>
      </w:r>
      <w:r w:rsidR="007E0BE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E0BE8" w:rsidRPr="007E0BE8">
        <w:rPr>
          <w:rFonts w:ascii="PT Astra Serif" w:hAnsi="PT Astra Serif"/>
          <w:sz w:val="28"/>
          <w:szCs w:val="28"/>
          <w:lang w:eastAsia="ru-RU"/>
        </w:rPr>
        <w:t xml:space="preserve">Собрания депутатов муниципального образования город Щекино Щекинского района от 25 октября 2021 года № 51-209 </w:t>
      </w:r>
      <w:r w:rsidR="003A5056" w:rsidRPr="003A5056">
        <w:rPr>
          <w:rFonts w:ascii="PT Astra Serif" w:hAnsi="PT Astra Serif"/>
          <w:sz w:val="28"/>
          <w:szCs w:val="28"/>
          <w:lang w:eastAsia="ru-RU"/>
        </w:rPr>
        <w:t>«</w:t>
      </w:r>
      <w:r w:rsidR="007E0BE8" w:rsidRPr="007E0BE8">
        <w:rPr>
          <w:rFonts w:ascii="PT Astra Serif" w:hAnsi="PT Astra Serif"/>
          <w:sz w:val="28"/>
          <w:szCs w:val="28"/>
          <w:lang w:eastAsia="ru-RU"/>
        </w:rPr>
        <w:t>Об утверждении Положения о муниципальном земельном контроле на территории муниципального образования город Щекино Щекинского района</w:t>
      </w:r>
      <w:r w:rsidR="003A5056" w:rsidRPr="003A5056">
        <w:rPr>
          <w:rFonts w:ascii="PT Astra Serif" w:hAnsi="PT Astra Serif"/>
          <w:sz w:val="28"/>
          <w:szCs w:val="28"/>
          <w:lang w:eastAsia="ru-RU"/>
        </w:rPr>
        <w:t>»</w:t>
      </w:r>
      <w:r w:rsidR="007E0BE8">
        <w:rPr>
          <w:rFonts w:ascii="PT Astra Serif" w:hAnsi="PT Astra Serif"/>
          <w:sz w:val="28"/>
          <w:szCs w:val="28"/>
          <w:lang w:eastAsia="ru-RU"/>
        </w:rPr>
        <w:t>,</w:t>
      </w:r>
      <w:r w:rsidRPr="003A5056">
        <w:rPr>
          <w:rFonts w:ascii="PT Astra Serif" w:hAnsi="PT Astra Serif"/>
          <w:sz w:val="28"/>
          <w:szCs w:val="28"/>
          <w:lang w:eastAsia="ru-RU"/>
        </w:rPr>
        <w:t xml:space="preserve"> на основании ст. 42 Устава муниципального образования Щ</w:t>
      </w:r>
      <w:r w:rsidR="00C13AFD" w:rsidRPr="003A5056">
        <w:rPr>
          <w:rFonts w:ascii="PT Astra Serif" w:hAnsi="PT Astra Serif"/>
          <w:sz w:val="28"/>
          <w:szCs w:val="28"/>
          <w:lang w:eastAsia="ru-RU"/>
        </w:rPr>
        <w:t>ё</w:t>
      </w:r>
      <w:r w:rsidRPr="003A5056">
        <w:rPr>
          <w:rFonts w:ascii="PT Astra Serif" w:hAnsi="PT Astra Serif"/>
          <w:sz w:val="28"/>
          <w:szCs w:val="28"/>
          <w:lang w:eastAsia="ru-RU"/>
        </w:rPr>
        <w:t>кинский район администрация муниципального образования Щ</w:t>
      </w:r>
      <w:r w:rsidR="00C13AFD" w:rsidRPr="003A5056">
        <w:rPr>
          <w:rFonts w:ascii="PT Astra Serif" w:hAnsi="PT Astra Serif"/>
          <w:sz w:val="28"/>
          <w:szCs w:val="28"/>
          <w:lang w:eastAsia="ru-RU"/>
        </w:rPr>
        <w:t>ё</w:t>
      </w:r>
      <w:r w:rsidRPr="003A5056">
        <w:rPr>
          <w:rFonts w:ascii="PT Astra Serif" w:hAnsi="PT Astra Serif"/>
          <w:sz w:val="28"/>
          <w:szCs w:val="28"/>
          <w:lang w:eastAsia="ru-RU"/>
        </w:rPr>
        <w:t>кинский район ПОСТАНОВЛЯЕТ:</w:t>
      </w:r>
    </w:p>
    <w:p w:rsidR="001A5931" w:rsidRPr="003A5056" w:rsidRDefault="001A5931" w:rsidP="001A593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A5056">
        <w:rPr>
          <w:rFonts w:ascii="PT Astra Serif" w:hAnsi="PT Astra Serif"/>
          <w:sz w:val="28"/>
          <w:szCs w:val="28"/>
          <w:lang w:eastAsia="ru-RU"/>
        </w:rPr>
        <w:t>1.</w:t>
      </w:r>
      <w:r w:rsidRPr="003A5056">
        <w:rPr>
          <w:sz w:val="28"/>
          <w:szCs w:val="28"/>
          <w:lang w:eastAsia="ru-RU"/>
        </w:rPr>
        <w:t> </w:t>
      </w:r>
      <w:r w:rsidRPr="003A5056">
        <w:rPr>
          <w:rFonts w:ascii="PT Astra Serif" w:hAnsi="PT Astra Serif" w:cs="PT Astra Serif"/>
          <w:sz w:val="28"/>
          <w:szCs w:val="28"/>
          <w:lang w:eastAsia="ru-RU"/>
        </w:rPr>
        <w:t>Утверд</w:t>
      </w:r>
      <w:r w:rsidRPr="003A5056">
        <w:rPr>
          <w:rFonts w:ascii="PT Astra Serif" w:hAnsi="PT Astra Serif"/>
          <w:sz w:val="28"/>
          <w:szCs w:val="28"/>
          <w:lang w:eastAsia="ru-RU"/>
        </w:rPr>
        <w:t xml:space="preserve">ить Программу </w:t>
      </w:r>
      <w:r w:rsidR="00C13AFD" w:rsidRPr="003A5056">
        <w:rPr>
          <w:rFonts w:ascii="PT Astra Serif" w:hAnsi="PT Astra Serif"/>
          <w:sz w:val="28"/>
          <w:szCs w:val="28"/>
          <w:lang w:eastAsia="ru-RU"/>
        </w:rPr>
        <w:t xml:space="preserve">профилактики рисков причинения вреда </w:t>
      </w:r>
      <w:r w:rsidR="00C13AFD" w:rsidRPr="003A5056">
        <w:rPr>
          <w:rFonts w:ascii="PT Astra Serif" w:hAnsi="PT Astra Serif"/>
          <w:sz w:val="28"/>
          <w:szCs w:val="28"/>
          <w:lang w:eastAsia="ru-RU"/>
        </w:rPr>
        <w:lastRenderedPageBreak/>
        <w:t xml:space="preserve">(ущерба) охраняемым законом ценностям при осуществлении муниципального </w:t>
      </w:r>
      <w:r w:rsidR="007E0BE8">
        <w:rPr>
          <w:rFonts w:ascii="PT Astra Serif" w:hAnsi="PT Astra Serif"/>
          <w:sz w:val="28"/>
          <w:szCs w:val="28"/>
          <w:lang w:eastAsia="ru-RU"/>
        </w:rPr>
        <w:t xml:space="preserve">земельного </w:t>
      </w:r>
      <w:r w:rsidR="00C13AFD" w:rsidRPr="003A5056">
        <w:rPr>
          <w:rFonts w:ascii="PT Astra Serif" w:hAnsi="PT Astra Serif"/>
          <w:sz w:val="28"/>
          <w:szCs w:val="28"/>
          <w:lang w:eastAsia="ru-RU"/>
        </w:rPr>
        <w:t xml:space="preserve">контроля на территории муниципального образования город Щёкино </w:t>
      </w:r>
      <w:r w:rsidR="007E0BE8" w:rsidRPr="003A5056">
        <w:rPr>
          <w:rFonts w:ascii="PT Astra Serif" w:hAnsi="PT Astra Serif"/>
          <w:sz w:val="28"/>
          <w:szCs w:val="28"/>
          <w:lang w:eastAsia="ru-RU"/>
        </w:rPr>
        <w:t>Щекинского</w:t>
      </w:r>
      <w:r w:rsidR="00C13AFD" w:rsidRPr="003A5056">
        <w:rPr>
          <w:rFonts w:ascii="PT Astra Serif" w:hAnsi="PT Astra Serif"/>
          <w:sz w:val="28"/>
          <w:szCs w:val="28"/>
          <w:lang w:eastAsia="ru-RU"/>
        </w:rPr>
        <w:t xml:space="preserve"> района на 202</w:t>
      </w:r>
      <w:r w:rsidR="004A107E">
        <w:rPr>
          <w:rFonts w:ascii="PT Astra Serif" w:hAnsi="PT Astra Serif"/>
          <w:sz w:val="28"/>
          <w:szCs w:val="28"/>
          <w:lang w:eastAsia="ru-RU"/>
        </w:rPr>
        <w:t>3</w:t>
      </w:r>
      <w:r w:rsidR="00C13AFD" w:rsidRPr="003A5056">
        <w:rPr>
          <w:rFonts w:ascii="PT Astra Serif" w:hAnsi="PT Astra Serif"/>
          <w:sz w:val="28"/>
          <w:szCs w:val="28"/>
          <w:lang w:eastAsia="ru-RU"/>
        </w:rPr>
        <w:t xml:space="preserve"> год</w:t>
      </w:r>
      <w:r w:rsidRPr="003A5056">
        <w:rPr>
          <w:rFonts w:ascii="PT Astra Serif" w:hAnsi="PT Astra Serif"/>
          <w:sz w:val="28"/>
          <w:szCs w:val="28"/>
          <w:lang w:eastAsia="ru-RU"/>
        </w:rPr>
        <w:t xml:space="preserve"> (приложение</w:t>
      </w:r>
      <w:r w:rsidR="00F6676E">
        <w:rPr>
          <w:rFonts w:ascii="PT Astra Serif" w:hAnsi="PT Astra Serif"/>
          <w:sz w:val="28"/>
          <w:szCs w:val="28"/>
          <w:lang w:eastAsia="ru-RU"/>
        </w:rPr>
        <w:t xml:space="preserve"> 1</w:t>
      </w:r>
      <w:r w:rsidRPr="003A5056">
        <w:rPr>
          <w:rFonts w:ascii="PT Astra Serif" w:hAnsi="PT Astra Serif"/>
          <w:sz w:val="28"/>
          <w:szCs w:val="28"/>
          <w:lang w:eastAsia="ru-RU"/>
        </w:rPr>
        <w:t xml:space="preserve">). </w:t>
      </w:r>
    </w:p>
    <w:p w:rsidR="001A5931" w:rsidRPr="003A5056" w:rsidRDefault="001A5931" w:rsidP="001A593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A5056">
        <w:rPr>
          <w:rFonts w:ascii="PT Astra Serif" w:hAnsi="PT Astra Serif"/>
          <w:sz w:val="28"/>
          <w:szCs w:val="28"/>
          <w:lang w:eastAsia="ru-RU"/>
        </w:rPr>
        <w:t>2.</w:t>
      </w:r>
      <w:r w:rsidRPr="003A5056">
        <w:rPr>
          <w:sz w:val="28"/>
          <w:szCs w:val="28"/>
          <w:lang w:eastAsia="ru-RU"/>
        </w:rPr>
        <w:t> </w:t>
      </w:r>
      <w:r w:rsidRPr="003A5056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3A505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13AFD" w:rsidRPr="003A5056">
        <w:rPr>
          <w:rFonts w:ascii="PT Astra Serif" w:hAnsi="PT Astra Serif" w:cs="PT Astra Serif"/>
          <w:sz w:val="28"/>
          <w:szCs w:val="28"/>
          <w:lang w:eastAsia="ru-RU"/>
        </w:rPr>
        <w:t>обнародовать путем размещения на официальном Портале муниципального образования Щёкинский район и на информационном стенде администрации Щёкинского района по адресу: Тульская область, г. Щёкино, пл. Ленина, д. 1.</w:t>
      </w:r>
    </w:p>
    <w:p w:rsidR="001C32A8" w:rsidRPr="003A5056" w:rsidRDefault="001A5931" w:rsidP="00C13AFD">
      <w:pPr>
        <w:ind w:firstLine="709"/>
        <w:rPr>
          <w:rFonts w:ascii="PT Astra Serif" w:hAnsi="PT Astra Serif" w:cs="PT Astra Serif"/>
          <w:sz w:val="28"/>
          <w:szCs w:val="28"/>
        </w:rPr>
      </w:pPr>
      <w:r w:rsidRPr="003A5056">
        <w:rPr>
          <w:rFonts w:ascii="PT Astra Serif" w:hAnsi="PT Astra Serif"/>
          <w:sz w:val="28"/>
          <w:szCs w:val="28"/>
          <w:lang w:eastAsia="ru-RU"/>
        </w:rPr>
        <w:t>3.</w:t>
      </w:r>
      <w:r w:rsidRPr="003A5056">
        <w:rPr>
          <w:sz w:val="28"/>
          <w:szCs w:val="28"/>
          <w:lang w:eastAsia="ru-RU"/>
        </w:rPr>
        <w:t> </w:t>
      </w:r>
      <w:r w:rsidRPr="003A5056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3A505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A5056">
        <w:rPr>
          <w:rFonts w:ascii="PT Astra Serif" w:hAnsi="PT Astra Serif" w:cs="PT Astra Serif"/>
          <w:sz w:val="28"/>
          <w:szCs w:val="28"/>
          <w:lang w:eastAsia="ru-RU"/>
        </w:rPr>
        <w:t>вступает</w:t>
      </w:r>
      <w:r w:rsidRPr="003A505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A5056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3A505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A5056">
        <w:rPr>
          <w:rFonts w:ascii="PT Astra Serif" w:hAnsi="PT Astra Serif" w:cs="PT Astra Serif"/>
          <w:sz w:val="28"/>
          <w:szCs w:val="28"/>
          <w:lang w:eastAsia="ru-RU"/>
        </w:rPr>
        <w:t>силу</w:t>
      </w:r>
      <w:r w:rsidRPr="003A505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A5056">
        <w:rPr>
          <w:rFonts w:ascii="PT Astra Serif" w:hAnsi="PT Astra Serif" w:cs="PT Astra Serif"/>
          <w:sz w:val="28"/>
          <w:szCs w:val="28"/>
          <w:lang w:eastAsia="ru-RU"/>
        </w:rPr>
        <w:t>со</w:t>
      </w:r>
      <w:r w:rsidRPr="003A505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A5056">
        <w:rPr>
          <w:rFonts w:ascii="PT Astra Serif" w:hAnsi="PT Astra Serif" w:cs="PT Astra Serif"/>
          <w:sz w:val="28"/>
          <w:szCs w:val="28"/>
          <w:lang w:eastAsia="ru-RU"/>
        </w:rPr>
        <w:t>дня</w:t>
      </w:r>
      <w:r w:rsidRPr="003A505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A5056">
        <w:rPr>
          <w:rFonts w:ascii="PT Astra Serif" w:hAnsi="PT Astra Serif" w:cs="PT Astra Serif"/>
          <w:sz w:val="28"/>
          <w:szCs w:val="28"/>
          <w:lang w:eastAsia="ru-RU"/>
        </w:rPr>
        <w:t>официального</w:t>
      </w:r>
      <w:r w:rsidRPr="003A505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A4FEF">
        <w:rPr>
          <w:rFonts w:ascii="PT Astra Serif" w:hAnsi="PT Astra Serif" w:cs="PT Astra Serif"/>
          <w:sz w:val="28"/>
          <w:szCs w:val="28"/>
          <w:lang w:eastAsia="ru-RU"/>
        </w:rPr>
        <w:t>обнародования</w:t>
      </w:r>
      <w:r w:rsidRPr="003A5056">
        <w:rPr>
          <w:rFonts w:ascii="PT Astra Serif" w:hAnsi="PT Astra Serif"/>
          <w:sz w:val="28"/>
          <w:szCs w:val="28"/>
          <w:lang w:eastAsia="ru-RU"/>
        </w:rPr>
        <w:t>.</w:t>
      </w:r>
    </w:p>
    <w:p w:rsidR="00115CE3" w:rsidRPr="003A5056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Pr="003A5056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Pr="003A5056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3A5056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3A5056" w:rsidTr="000D05A0">
        <w:trPr>
          <w:trHeight w:val="229"/>
        </w:trPr>
        <w:tc>
          <w:tcPr>
            <w:tcW w:w="2178" w:type="pct"/>
          </w:tcPr>
          <w:p w:rsidR="002A16C1" w:rsidRPr="003A5056" w:rsidRDefault="000D05A0" w:rsidP="00F96022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3A5056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 w:rsidRPr="003A5056">
              <w:rPr>
                <w:rFonts w:ascii="PT Astra Serif" w:hAnsi="PT Astra Serif"/>
                <w:b/>
                <w:sz w:val="28"/>
                <w:szCs w:val="28"/>
              </w:rPr>
              <w:t>Щёкинского</w:t>
            </w:r>
            <w:r w:rsidR="008A457D" w:rsidRPr="003A505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A5056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  <w:r w:rsidR="00C13AFD" w:rsidRPr="003A5056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8" w:type="pct"/>
            <w:vAlign w:val="center"/>
          </w:tcPr>
          <w:p w:rsidR="002A16C1" w:rsidRPr="003A5056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3A5056" w:rsidRDefault="00F96022" w:rsidP="008A457D">
            <w:pPr>
              <w:jc w:val="right"/>
              <w:rPr>
                <w:rFonts w:ascii="PT Astra Serif" w:hAnsi="PT Astra Serif"/>
              </w:rPr>
            </w:pPr>
            <w:r w:rsidRPr="003A505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3A5056" w:rsidRDefault="001C32A8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AD3F40" w:rsidRDefault="00AD3F40">
      <w:pPr>
        <w:rPr>
          <w:rFonts w:ascii="PT Astra Serif" w:hAnsi="PT Astra Serif" w:cs="PT Astra Serif"/>
          <w:sz w:val="28"/>
          <w:szCs w:val="28"/>
        </w:rPr>
        <w:sectPr w:rsidR="00AD3F40" w:rsidSect="00AD3F40">
          <w:headerReference w:type="default" r:id="rId10"/>
          <w:headerReference w:type="first" r:id="rId11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tbl>
      <w:tblPr>
        <w:tblW w:w="2204" w:type="pct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4E6993" w:rsidRPr="003A5056" w:rsidTr="00670DE1">
        <w:trPr>
          <w:trHeight w:val="1849"/>
        </w:trPr>
        <w:tc>
          <w:tcPr>
            <w:tcW w:w="5000" w:type="pct"/>
            <w:shd w:val="clear" w:color="auto" w:fill="auto"/>
            <w:vAlign w:val="center"/>
          </w:tcPr>
          <w:p w:rsidR="004E6993" w:rsidRPr="003A5056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A5056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</w:t>
            </w:r>
            <w:r w:rsidR="007A579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1</w:t>
            </w:r>
          </w:p>
          <w:p w:rsidR="004E6993" w:rsidRPr="003A5056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A5056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4E6993" w:rsidRPr="003A5056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A5056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E6993" w:rsidRPr="003A5056" w:rsidRDefault="00831A3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Щё</w:t>
            </w:r>
            <w:r w:rsidR="004E6993" w:rsidRPr="003A5056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4E6993" w:rsidRPr="003A5056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3A5056">
              <w:rPr>
                <w:rFonts w:ascii="PT Astra Serif" w:hAnsi="PT Astra Serif"/>
                <w:sz w:val="28"/>
                <w:szCs w:val="28"/>
              </w:rPr>
              <w:t>от __________  № _________</w:t>
            </w:r>
          </w:p>
          <w:p w:rsidR="004E6993" w:rsidRPr="003A5056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E75697" w:rsidRPr="003A5056" w:rsidRDefault="00E75697" w:rsidP="004E6993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4E6993" w:rsidRPr="003A5056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A5056">
        <w:rPr>
          <w:rFonts w:ascii="PT Astra Serif" w:hAnsi="PT Astra Serif"/>
          <w:b/>
          <w:sz w:val="28"/>
          <w:szCs w:val="28"/>
          <w:lang w:eastAsia="ru-RU"/>
        </w:rPr>
        <w:t xml:space="preserve">ПРОГРАММА </w:t>
      </w:r>
    </w:p>
    <w:p w:rsidR="004E6993" w:rsidRPr="003A5056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A5056">
        <w:rPr>
          <w:rFonts w:ascii="PT Astra Serif" w:hAnsi="PT Astra Serif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C42216">
        <w:rPr>
          <w:rFonts w:ascii="PT Astra Serif" w:hAnsi="PT Astra Serif"/>
          <w:b/>
          <w:sz w:val="28"/>
          <w:szCs w:val="28"/>
          <w:lang w:eastAsia="ru-RU"/>
        </w:rPr>
        <w:t xml:space="preserve">ЗЕМЕЛЬНОГО </w:t>
      </w:r>
      <w:r w:rsidRPr="003A5056">
        <w:rPr>
          <w:rFonts w:ascii="PT Astra Serif" w:hAnsi="PT Astra Serif"/>
          <w:b/>
          <w:sz w:val="28"/>
          <w:szCs w:val="28"/>
          <w:lang w:eastAsia="ru-RU"/>
        </w:rPr>
        <w:t>КОНТРОЛЯ НА ТЕРРИТОРИИ МУНИЦИПАЛЬНОГО ОБРАЗОВАНИЯ ГОРОД Щ</w:t>
      </w:r>
      <w:r w:rsidR="00831A33">
        <w:rPr>
          <w:rFonts w:ascii="PT Astra Serif" w:hAnsi="PT Astra Serif"/>
          <w:b/>
          <w:sz w:val="28"/>
          <w:szCs w:val="28"/>
          <w:lang w:eastAsia="ru-RU"/>
        </w:rPr>
        <w:t>Ё</w:t>
      </w:r>
      <w:r w:rsidRPr="003A5056">
        <w:rPr>
          <w:rFonts w:ascii="PT Astra Serif" w:hAnsi="PT Astra Serif"/>
          <w:b/>
          <w:sz w:val="28"/>
          <w:szCs w:val="28"/>
          <w:lang w:eastAsia="ru-RU"/>
        </w:rPr>
        <w:t>КИНО Щ</w:t>
      </w:r>
      <w:r w:rsidR="00831A33">
        <w:rPr>
          <w:rFonts w:ascii="PT Astra Serif" w:hAnsi="PT Astra Serif"/>
          <w:b/>
          <w:sz w:val="28"/>
          <w:szCs w:val="28"/>
          <w:lang w:eastAsia="ru-RU"/>
        </w:rPr>
        <w:t>Ё</w:t>
      </w:r>
      <w:r w:rsidR="004A107E">
        <w:rPr>
          <w:rFonts w:ascii="PT Astra Serif" w:hAnsi="PT Astra Serif"/>
          <w:b/>
          <w:sz w:val="28"/>
          <w:szCs w:val="28"/>
          <w:lang w:eastAsia="ru-RU"/>
        </w:rPr>
        <w:t>КИНСКОГО РАЙОНА НА 2023</w:t>
      </w:r>
      <w:r w:rsidRPr="003A5056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756F06" w:rsidRDefault="00756F06" w:rsidP="003B4D74">
      <w:pPr>
        <w:ind w:right="1" w:firstLine="851"/>
        <w:jc w:val="both"/>
        <w:outlineLvl w:val="1"/>
        <w:rPr>
          <w:rFonts w:ascii="PT Astra Serif" w:hAnsi="PT Astra Serif"/>
          <w:sz w:val="28"/>
          <w:szCs w:val="28"/>
        </w:rPr>
      </w:pPr>
    </w:p>
    <w:p w:rsidR="003B4D74" w:rsidRPr="00AD3F40" w:rsidRDefault="003B4D74" w:rsidP="00AD3F40">
      <w:pPr>
        <w:spacing w:line="360" w:lineRule="auto"/>
        <w:ind w:right="1" w:firstLine="709"/>
        <w:jc w:val="both"/>
        <w:outlineLvl w:val="1"/>
        <w:rPr>
          <w:rFonts w:ascii="PT Astra Serif" w:hAnsi="PT Astra Serif"/>
          <w:kern w:val="1"/>
          <w:sz w:val="28"/>
          <w:szCs w:val="28"/>
        </w:rPr>
      </w:pPr>
      <w:proofErr w:type="gramStart"/>
      <w:r w:rsidRPr="00AD3F40">
        <w:rPr>
          <w:rFonts w:ascii="PT Astra Serif" w:hAnsi="PT Astra Serif"/>
          <w:sz w:val="28"/>
          <w:szCs w:val="28"/>
        </w:rPr>
        <w:t>Программа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город Щекино Щекинского района на 2023 год (далее – Программа профилактики) разработана Администрацией муниципального образования Щекинский район (далее - Администрация)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</w:t>
      </w:r>
      <w:r w:rsidR="002E4204" w:rsidRPr="00AD3F40">
        <w:rPr>
          <w:rFonts w:ascii="PT Astra Serif" w:hAnsi="PT Astra Serif"/>
          <w:sz w:val="28"/>
          <w:szCs w:val="28"/>
        </w:rPr>
        <w:t xml:space="preserve">, </w:t>
      </w:r>
      <w:r w:rsidRPr="00AD3F40">
        <w:rPr>
          <w:rFonts w:ascii="PT Astra Serif" w:hAnsi="PT Astra Serif"/>
          <w:sz w:val="28"/>
          <w:szCs w:val="28"/>
        </w:rPr>
        <w:t>постановлением Правительства Российской</w:t>
      </w:r>
      <w:proofErr w:type="gramEnd"/>
      <w:r w:rsidRPr="00AD3F40">
        <w:rPr>
          <w:rFonts w:ascii="PT Astra Serif" w:hAnsi="PT Astra Serif"/>
          <w:sz w:val="28"/>
          <w:szCs w:val="28"/>
        </w:rPr>
        <w:t xml:space="preserve"> Федерации от 25.06.2021 № 990 «Об утверждении Правил разработки и утверждения контрольными (надзорными) органами программы  профилактики рисков причинения вреда (ущерба) охраняемым законом ценностям»</w:t>
      </w:r>
      <w:r w:rsidR="004E6993" w:rsidRPr="00AD3F40">
        <w:rPr>
          <w:rFonts w:ascii="PT Astra Serif" w:hAnsi="PT Astra Serif"/>
          <w:kern w:val="1"/>
          <w:sz w:val="28"/>
          <w:szCs w:val="28"/>
        </w:rPr>
        <w:t>.</w:t>
      </w:r>
    </w:p>
    <w:p w:rsidR="003B4D74" w:rsidRPr="00AD3F40" w:rsidRDefault="003B4D74" w:rsidP="00AD3F4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</w:p>
    <w:p w:rsidR="003B4D74" w:rsidRPr="00AD3F40" w:rsidRDefault="003B4D74" w:rsidP="00AD3F40">
      <w:pPr>
        <w:pStyle w:val="afe"/>
        <w:spacing w:before="0" w:beforeAutospacing="0" w:after="0" w:afterAutospacing="0"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D3F40">
        <w:rPr>
          <w:rFonts w:ascii="PT Astra Serif" w:eastAsia="+mn-ea" w:hAnsi="PT Astra Serif"/>
          <w:b/>
          <w:bCs/>
          <w:kern w:val="24"/>
          <w:sz w:val="28"/>
          <w:szCs w:val="28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E6993" w:rsidRPr="00AD3F40" w:rsidRDefault="004E6993" w:rsidP="00AD3F4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D3F40">
        <w:rPr>
          <w:rFonts w:ascii="PT Astra Serif" w:hAnsi="PT Astra Serif"/>
          <w:kern w:val="1"/>
          <w:sz w:val="28"/>
          <w:szCs w:val="28"/>
        </w:rPr>
        <w:t xml:space="preserve"> </w:t>
      </w:r>
    </w:p>
    <w:p w:rsidR="00CD1D71" w:rsidRPr="00AD3F40" w:rsidRDefault="00045A82" w:rsidP="00AD3F4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1. </w:t>
      </w:r>
      <w:r w:rsidR="001A4FEF"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Муниципальный </w:t>
      </w:r>
      <w:r w:rsidR="00CD7ACF"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земельный контроль </w:t>
      </w:r>
      <w:r w:rsidR="001A4FEF"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на территории </w:t>
      </w:r>
      <w:r w:rsidR="001A4FEF"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lastRenderedPageBreak/>
        <w:t xml:space="preserve">муниципального образования город Щёкино </w:t>
      </w:r>
      <w:r w:rsidR="00756F06"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>Щекинского</w:t>
      </w:r>
      <w:r w:rsidR="001A4FEF"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района</w:t>
      </w:r>
      <w:r w:rsidR="008A6E82"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осуществляется </w:t>
      </w:r>
      <w:r w:rsidR="001A4FEF"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согласно </w:t>
      </w:r>
      <w:r w:rsidR="008A6E82" w:rsidRPr="00AD3F40">
        <w:rPr>
          <w:rFonts w:ascii="PT Astra Serif" w:hAnsi="PT Astra Serif"/>
          <w:sz w:val="28"/>
          <w:szCs w:val="28"/>
          <w:lang w:eastAsia="ru-RU"/>
        </w:rPr>
        <w:t>решению Собрания депутатов муниципального образования город Щекино Щекинского района от 25 октября 2021 года № 51-209 «Об утверждении Положения о муниципальном земельном контроле на территории муниципального образования город Щекино Щекинского района»</w:t>
      </w:r>
      <w:r w:rsidR="007B0CFB" w:rsidRPr="00AD3F40">
        <w:rPr>
          <w:rFonts w:ascii="PT Astra Serif" w:hAnsi="PT Astra Serif"/>
          <w:color w:val="000000"/>
          <w:sz w:val="28"/>
          <w:szCs w:val="28"/>
        </w:rPr>
        <w:t xml:space="preserve"> (далее – Положение)</w:t>
      </w:r>
      <w:r w:rsidR="008F3B53"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>.</w:t>
      </w:r>
      <w:r w:rsidR="005867C9"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К отношениям, связанным с осуществлением муниципального земельного контроля, применяются положения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0635A" w:rsidRPr="00AD3F40" w:rsidRDefault="0020635A" w:rsidP="00AD3F4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2. Муниципальный земельный контроль осуществляется комитетом по административно-техническому надзору администрации </w:t>
      </w:r>
      <w:r w:rsidR="0094624C"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>Щекинского</w:t>
      </w: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района (далее - контрольный орган). </w:t>
      </w:r>
    </w:p>
    <w:p w:rsidR="00CD1D71" w:rsidRPr="00AD3F40" w:rsidRDefault="0020635A" w:rsidP="00AD3F4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>3</w:t>
      </w:r>
      <w:r w:rsidR="00CD1D71"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>.</w:t>
      </w:r>
      <w:r w:rsidR="008F3B53"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="00CD1D71" w:rsidRPr="00AD3F40">
        <w:rPr>
          <w:rFonts w:ascii="PT Astra Serif" w:hAnsi="PT Astra Serif"/>
          <w:sz w:val="28"/>
          <w:szCs w:val="28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003A72" w:rsidRPr="00AD3F40" w:rsidRDefault="0020635A" w:rsidP="00AD3F40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4</w:t>
      </w:r>
      <w:r w:rsidR="00003A72" w:rsidRPr="00AD3F40">
        <w:rPr>
          <w:rFonts w:ascii="PT Astra Serif" w:hAnsi="PT Astra Serif"/>
          <w:sz w:val="28"/>
          <w:szCs w:val="28"/>
        </w:rPr>
        <w:t>. Основными рисками в деятельности контролируемых лиц являются:</w:t>
      </w:r>
    </w:p>
    <w:p w:rsidR="00003A72" w:rsidRPr="00AD3F40" w:rsidRDefault="00003A72" w:rsidP="00AD3F40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1) невыполнение требований законодательства о недопущении самовольного занятия земельных участков или частей земельных участков, в том числе использования земельных участков лицами, не имеющими предусмотренных законодательством Российской Федерации прав на указанные земельные участки;</w:t>
      </w:r>
    </w:p>
    <w:p w:rsidR="00003A72" w:rsidRPr="00AD3F40" w:rsidRDefault="00CD5EAC" w:rsidP="00AD3F40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2)</w:t>
      </w:r>
      <w:r w:rsidRPr="00AD3F40">
        <w:rPr>
          <w:rFonts w:ascii="PT Astra Serif" w:hAnsi="PT Astra Serif"/>
          <w:sz w:val="28"/>
          <w:szCs w:val="28"/>
        </w:rPr>
        <w:tab/>
      </w:r>
      <w:r w:rsidR="00003A72" w:rsidRPr="00AD3F40">
        <w:rPr>
          <w:rFonts w:ascii="PT Astra Serif" w:hAnsi="PT Astra Serif"/>
          <w:sz w:val="28"/>
          <w:szCs w:val="28"/>
        </w:rPr>
        <w:t>невыполнение 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003A72" w:rsidRPr="00AD3F40" w:rsidRDefault="00003A72" w:rsidP="00AD3F40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3) невыполнение требований законодательства, связанных с обязательным использованием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003A72" w:rsidRPr="00AD3F40" w:rsidRDefault="00003A72" w:rsidP="00AD3F40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 xml:space="preserve">4) невыполнение требований законодательства, связанных с обязательным использованием в течение установленного срока земельных </w:t>
      </w:r>
      <w:r w:rsidRPr="00AD3F40">
        <w:rPr>
          <w:rFonts w:ascii="PT Astra Serif" w:hAnsi="PT Astra Serif"/>
          <w:sz w:val="28"/>
          <w:szCs w:val="28"/>
        </w:rPr>
        <w:lastRenderedPageBreak/>
        <w:t>участков, предназначенных для жилищного или иного строительства, садоводства, огородничества, в указанных целях;</w:t>
      </w:r>
    </w:p>
    <w:p w:rsidR="00003A72" w:rsidRPr="00AD3F40" w:rsidRDefault="00003A72" w:rsidP="00AD3F40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5) невыполнение требований законодательства, связанных с обязанностью по приведению земель в состояние, пригодное для испол</w:t>
      </w:r>
      <w:r w:rsidR="006452F6" w:rsidRPr="00AD3F40">
        <w:rPr>
          <w:rFonts w:ascii="PT Astra Serif" w:hAnsi="PT Astra Serif"/>
          <w:sz w:val="28"/>
          <w:szCs w:val="28"/>
        </w:rPr>
        <w:t>ьзования по целевому назначению.</w:t>
      </w:r>
    </w:p>
    <w:p w:rsidR="005867C9" w:rsidRPr="00AD3F40" w:rsidRDefault="005867C9" w:rsidP="00AD3F40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4. В целях предотвращения рисков причинения вреда охраняемым законом ценностям, предупреждения нарушений обязательных требований проведены</w:t>
      </w:r>
      <w:r w:rsidR="0093731C" w:rsidRPr="00AD3F40">
        <w:rPr>
          <w:rFonts w:ascii="PT Astra Serif" w:hAnsi="PT Astra Serif"/>
          <w:sz w:val="28"/>
          <w:szCs w:val="28"/>
        </w:rPr>
        <w:t xml:space="preserve"> либо проводятся в соответствии с установленными сроками</w:t>
      </w:r>
      <w:r w:rsidRPr="00AD3F40">
        <w:rPr>
          <w:rFonts w:ascii="PT Astra Serif" w:hAnsi="PT Astra Serif"/>
          <w:sz w:val="28"/>
          <w:szCs w:val="28"/>
        </w:rPr>
        <w:t xml:space="preserve"> профилактические мероприятия, предусмотренные планом-графиком, установленным программой профилактики на 2022 год.</w:t>
      </w:r>
    </w:p>
    <w:p w:rsidR="005867C9" w:rsidRPr="00AD3F40" w:rsidRDefault="005867C9" w:rsidP="00AD3F40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 xml:space="preserve">Кроме того, </w:t>
      </w:r>
      <w:r w:rsidR="009241CD" w:rsidRPr="00AD3F40">
        <w:rPr>
          <w:rFonts w:ascii="PT Astra Serif" w:hAnsi="PT Astra Serif"/>
          <w:sz w:val="28"/>
          <w:szCs w:val="28"/>
          <w:lang w:eastAsia="en-US"/>
        </w:rPr>
        <w:t>на официальном Портале муниципального образования Щекинский район в сети интернет, по адресу: «</w:t>
      </w:r>
      <w:hyperlink r:id="rId12" w:history="1">
        <w:r w:rsidR="009241CD" w:rsidRPr="00AD3F40">
          <w:rPr>
            <w:rStyle w:val="a8"/>
            <w:rFonts w:ascii="PT Astra Serif" w:hAnsi="PT Astra Serif"/>
            <w:color w:val="auto"/>
            <w:sz w:val="28"/>
            <w:szCs w:val="28"/>
            <w:lang w:eastAsia="en-US"/>
          </w:rPr>
          <w:t>http://www.schekino.ru/»</w:t>
        </w:r>
      </w:hyperlink>
      <w:r w:rsidRPr="00AD3F40">
        <w:rPr>
          <w:rFonts w:ascii="PT Astra Serif" w:hAnsi="PT Astra Serif"/>
          <w:sz w:val="28"/>
          <w:szCs w:val="28"/>
        </w:rPr>
        <w:t xml:space="preserve"> размещены:</w:t>
      </w:r>
    </w:p>
    <w:p w:rsidR="005867C9" w:rsidRPr="00AD3F40" w:rsidRDefault="005867C9" w:rsidP="00AD3F40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 xml:space="preserve">1) материалы и сведения, касающиеся осуществляемых </w:t>
      </w:r>
      <w:r w:rsidR="00B02366" w:rsidRPr="00AD3F40">
        <w:rPr>
          <w:rFonts w:ascii="PT Astra Serif" w:hAnsi="PT Astra Serif"/>
          <w:sz w:val="28"/>
          <w:szCs w:val="28"/>
        </w:rPr>
        <w:t>контрольным органом</w:t>
      </w:r>
      <w:r w:rsidRPr="00AD3F40">
        <w:rPr>
          <w:rFonts w:ascii="PT Astra Serif" w:hAnsi="PT Astra Serif"/>
          <w:sz w:val="28"/>
          <w:szCs w:val="28"/>
        </w:rPr>
        <w:t xml:space="preserve"> мер по профилактике рисков причинения вреда охраняемым законом ценностям (нарушений обязательных требований);</w:t>
      </w:r>
    </w:p>
    <w:p w:rsidR="005867C9" w:rsidRPr="00AD3F40" w:rsidRDefault="005867C9" w:rsidP="00AD3F40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2) 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</w:t>
      </w:r>
      <w:r w:rsidR="00B505A4" w:rsidRPr="00AD3F40">
        <w:rPr>
          <w:rFonts w:ascii="PT Astra Serif" w:hAnsi="PT Astra Serif"/>
          <w:sz w:val="28"/>
          <w:szCs w:val="28"/>
        </w:rPr>
        <w:t>иципального земельного контроля;</w:t>
      </w:r>
    </w:p>
    <w:p w:rsidR="005867C9" w:rsidRPr="00AD3F40" w:rsidRDefault="005867C9" w:rsidP="00AD3F40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3) обобщение практики осуществления муниципального земельного контроля</w:t>
      </w:r>
      <w:r w:rsidR="00B505A4" w:rsidRPr="00AD3F40">
        <w:rPr>
          <w:rFonts w:ascii="PT Astra Serif" w:hAnsi="PT Astra Serif"/>
          <w:sz w:val="28"/>
          <w:szCs w:val="28"/>
        </w:rPr>
        <w:t>;</w:t>
      </w:r>
    </w:p>
    <w:p w:rsidR="005867C9" w:rsidRPr="00AD3F40" w:rsidRDefault="005867C9" w:rsidP="00AD3F4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4) информация для контролируемых лиц по вопросам соблюдения обязательных требований земельного законодательства, в том числе о результатах проведения мероприятий по муниципальному земельному контролю, а также о принятых мерах реагирования в случае выявления нарушений действующего законодательства.</w:t>
      </w:r>
    </w:p>
    <w:p w:rsidR="00EC79F5" w:rsidRPr="00AD3F40" w:rsidRDefault="00EC79F5" w:rsidP="00AD3F4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AD3F40">
        <w:rPr>
          <w:rFonts w:ascii="PT Astra Serif" w:hAnsi="PT Astra Serif"/>
          <w:sz w:val="28"/>
          <w:szCs w:val="28"/>
          <w:lang w:eastAsia="en-US"/>
        </w:rPr>
        <w:t>За период с 01.01.2022 по 01.09.2022 контрольным органом:</w:t>
      </w:r>
    </w:p>
    <w:p w:rsidR="00EC79F5" w:rsidRPr="00AD3F40" w:rsidRDefault="00EC79F5" w:rsidP="00AD3F40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AD3F40">
        <w:rPr>
          <w:rFonts w:ascii="PT Astra Serif" w:hAnsi="PT Astra Serif"/>
          <w:sz w:val="28"/>
          <w:szCs w:val="28"/>
          <w:lang w:eastAsia="en-US"/>
        </w:rPr>
        <w:t>проведено 106 контрольных мероприятий без взаимодействия – выездных обследований;</w:t>
      </w:r>
    </w:p>
    <w:p w:rsidR="00EC79F5" w:rsidRPr="00AD3F40" w:rsidRDefault="00EC79F5" w:rsidP="00AD3F40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AD3F40">
        <w:rPr>
          <w:rFonts w:ascii="PT Astra Serif" w:hAnsi="PT Astra Serif"/>
          <w:sz w:val="28"/>
          <w:szCs w:val="28"/>
          <w:lang w:eastAsia="en-US"/>
        </w:rPr>
        <w:t>проведено 114 профилактических мероприятий - объявление предостережений о недопустимости нарушения обязательных требований;</w:t>
      </w:r>
    </w:p>
    <w:p w:rsidR="00EC79F5" w:rsidRPr="00AD3F40" w:rsidRDefault="00EC79F5" w:rsidP="00AD3F40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AD3F40">
        <w:rPr>
          <w:rFonts w:ascii="PT Astra Serif" w:hAnsi="PT Astra Serif"/>
          <w:sz w:val="28"/>
          <w:szCs w:val="28"/>
          <w:lang w:eastAsia="en-US"/>
        </w:rPr>
        <w:lastRenderedPageBreak/>
        <w:t>проведено 41 консультирование;</w:t>
      </w:r>
    </w:p>
    <w:p w:rsidR="00EC79F5" w:rsidRPr="00AD3F40" w:rsidRDefault="00EC79F5" w:rsidP="00AD3F40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ascii="PT Astra Serif" w:hAnsi="PT Astra Serif"/>
        </w:rPr>
      </w:pPr>
      <w:r w:rsidRPr="00AD3F40">
        <w:rPr>
          <w:rFonts w:ascii="PT Astra Serif" w:hAnsi="PT Astra Serif"/>
          <w:sz w:val="28"/>
          <w:szCs w:val="28"/>
          <w:lang w:eastAsia="en-US"/>
        </w:rPr>
        <w:t xml:space="preserve">размещено 4 </w:t>
      </w:r>
      <w:proofErr w:type="gramStart"/>
      <w:r w:rsidRPr="00AD3F40">
        <w:rPr>
          <w:rFonts w:ascii="PT Astra Serif" w:hAnsi="PT Astra Serif"/>
          <w:sz w:val="28"/>
          <w:szCs w:val="28"/>
          <w:lang w:eastAsia="en-US"/>
        </w:rPr>
        <w:t>информационных</w:t>
      </w:r>
      <w:proofErr w:type="gramEnd"/>
      <w:r w:rsidRPr="00AD3F40">
        <w:rPr>
          <w:rFonts w:ascii="PT Astra Serif" w:hAnsi="PT Astra Serif"/>
          <w:sz w:val="28"/>
          <w:szCs w:val="28"/>
          <w:lang w:eastAsia="en-US"/>
        </w:rPr>
        <w:t xml:space="preserve"> сообщения.</w:t>
      </w:r>
    </w:p>
    <w:p w:rsidR="00EC79F5" w:rsidRPr="00AD3F40" w:rsidRDefault="00EC79F5" w:rsidP="00AD3F40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Для оценки мероприятий по профилактике нарушений и в целом Программы профилактики на 2022 год были установлены следующие отчетные показатели, ориентированные на достижение целей Программы профилактики:</w:t>
      </w:r>
    </w:p>
    <w:p w:rsidR="00EC79F5" w:rsidRPr="00AD3F40" w:rsidRDefault="005B7848" w:rsidP="00AD3F40">
      <w:pPr>
        <w:pStyle w:val="afe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 xml:space="preserve">информированность контролируемых лиц об обязательных требованиях, соблюдение которых оценивается при проведении </w:t>
      </w:r>
      <w:r w:rsidR="00B505A4" w:rsidRPr="00AD3F40">
        <w:rPr>
          <w:rFonts w:ascii="PT Astra Serif" w:hAnsi="PT Astra Serif"/>
          <w:color w:val="000000"/>
          <w:sz w:val="28"/>
          <w:szCs w:val="28"/>
        </w:rPr>
        <w:t>контрольным органом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 мероприятий по муниципальному земельному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</w:r>
      <w:r w:rsidR="00EC79F5" w:rsidRPr="00AD3F40">
        <w:rPr>
          <w:rFonts w:ascii="PT Astra Serif" w:hAnsi="PT Astra Serif"/>
          <w:sz w:val="28"/>
          <w:szCs w:val="28"/>
        </w:rPr>
        <w:t>;</w:t>
      </w:r>
    </w:p>
    <w:p w:rsidR="00EC79F5" w:rsidRPr="00AD3F40" w:rsidRDefault="005B7848" w:rsidP="00AD3F40">
      <w:pPr>
        <w:pStyle w:val="afe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выполнение мероприятий, предусмотренных Программой профилактики, в соответствии со сроками и периодичностью их проведения</w:t>
      </w:r>
      <w:r w:rsidR="00EC79F5" w:rsidRPr="00AD3F40">
        <w:rPr>
          <w:rFonts w:ascii="PT Astra Serif" w:hAnsi="PT Astra Serif"/>
          <w:sz w:val="28"/>
          <w:szCs w:val="28"/>
        </w:rPr>
        <w:t>;</w:t>
      </w:r>
    </w:p>
    <w:p w:rsidR="00EC79F5" w:rsidRPr="00AD3F40" w:rsidRDefault="005B7848" w:rsidP="00AD3F40">
      <w:pPr>
        <w:pStyle w:val="afe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подготовка и размещение на официальном Портале муниципального образования Щекинский район в сети Интернет, по адресу: «http://www.schekino.ru/», доклада по итогам обобщения правоприменительной практики</w:t>
      </w:r>
      <w:r w:rsidR="00EC79F5" w:rsidRPr="00AD3F40">
        <w:rPr>
          <w:rFonts w:ascii="PT Astra Serif" w:hAnsi="PT Astra Serif"/>
          <w:sz w:val="28"/>
          <w:szCs w:val="28"/>
        </w:rPr>
        <w:t>.</w:t>
      </w:r>
    </w:p>
    <w:p w:rsidR="00E83B74" w:rsidRPr="00AD3F40" w:rsidRDefault="004E16F7" w:rsidP="00AD3F4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D3F40">
        <w:rPr>
          <w:rFonts w:ascii="PT Astra Serif" w:eastAsia="SimSun" w:hAnsi="PT Astra Serif"/>
          <w:kern w:val="1"/>
          <w:sz w:val="28"/>
          <w:szCs w:val="28"/>
        </w:rPr>
        <w:t>Контрольным органом</w:t>
      </w:r>
      <w:r w:rsidR="00E83B74" w:rsidRPr="00AD3F40">
        <w:rPr>
          <w:rFonts w:ascii="PT Astra Serif" w:eastAsia="SimSun" w:hAnsi="PT Astra Serif"/>
          <w:kern w:val="1"/>
          <w:sz w:val="28"/>
          <w:szCs w:val="28"/>
        </w:rPr>
        <w:t xml:space="preserve"> выполнены и в соответствии с установленными сроками продолжают выполняться, </w:t>
      </w:r>
      <w:r w:rsidR="00E83B74"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>все мероприятия, предусмотренные программой профилактики на 2022 год,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1B0281" w:rsidRPr="00AD3F40" w:rsidRDefault="001B0281" w:rsidP="00AD3F4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p w:rsidR="00B24B1A" w:rsidRPr="00AD3F40" w:rsidRDefault="00B24B1A" w:rsidP="00AD3F40">
      <w:pPr>
        <w:spacing w:line="360" w:lineRule="auto"/>
        <w:ind w:right="1" w:firstLine="709"/>
        <w:jc w:val="both"/>
        <w:outlineLvl w:val="1"/>
        <w:rPr>
          <w:rFonts w:ascii="PT Astra Serif" w:hAnsi="PT Astra Serif"/>
          <w:b/>
          <w:sz w:val="28"/>
          <w:szCs w:val="28"/>
          <w:highlight w:val="yellow"/>
        </w:rPr>
      </w:pPr>
      <w:r w:rsidRPr="00AD3F40">
        <w:rPr>
          <w:rFonts w:ascii="PT Astra Serif" w:hAnsi="PT Astra Serif"/>
          <w:b/>
          <w:sz w:val="28"/>
          <w:szCs w:val="28"/>
        </w:rPr>
        <w:t>Раздел 2. Цели и задачи реализации Программы профилактики</w:t>
      </w:r>
    </w:p>
    <w:p w:rsidR="00B24B1A" w:rsidRPr="00AD3F40" w:rsidRDefault="00B24B1A" w:rsidP="00AD3F40">
      <w:pPr>
        <w:spacing w:line="360" w:lineRule="auto"/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B24B1A" w:rsidRPr="00AD3F40" w:rsidRDefault="00B24B1A" w:rsidP="00AD3F40">
      <w:pPr>
        <w:spacing w:line="360" w:lineRule="auto"/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5. Целями проведения профилактических мероприятий являются:</w:t>
      </w:r>
    </w:p>
    <w:p w:rsidR="00B24B1A" w:rsidRPr="00AD3F40" w:rsidRDefault="00B24B1A" w:rsidP="00AD3F40">
      <w:pPr>
        <w:spacing w:line="360" w:lineRule="auto"/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1) предотвращение рисков причинения вреда (ущерба) охраняемым законом ценностям;</w:t>
      </w:r>
    </w:p>
    <w:p w:rsidR="00B24B1A" w:rsidRPr="00AD3F40" w:rsidRDefault="00B24B1A" w:rsidP="00AD3F40">
      <w:pPr>
        <w:spacing w:line="360" w:lineRule="auto"/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lastRenderedPageBreak/>
        <w:t>2) предупреждение нарушений обязательных требований (снижение числа нарушений обязательных требований) в подконтрольной сфере на территории муниципального образования город Щекино Щекинского района;</w:t>
      </w:r>
    </w:p>
    <w:p w:rsidR="00B24B1A" w:rsidRPr="00AD3F40" w:rsidRDefault="00B24B1A" w:rsidP="00AD3F40">
      <w:pPr>
        <w:spacing w:line="360" w:lineRule="auto"/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3) 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B24B1A" w:rsidRPr="00AD3F40" w:rsidRDefault="00B24B1A" w:rsidP="00AD3F40">
      <w:pPr>
        <w:spacing w:line="360" w:lineRule="auto"/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4) 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B24B1A" w:rsidRPr="00AD3F40" w:rsidRDefault="00B24B1A" w:rsidP="00AD3F40">
      <w:pPr>
        <w:spacing w:line="360" w:lineRule="auto"/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 xml:space="preserve">6. Проведение </w:t>
      </w:r>
      <w:r w:rsidR="00491607" w:rsidRPr="00AD3F40">
        <w:rPr>
          <w:rFonts w:ascii="PT Astra Serif" w:hAnsi="PT Astra Serif"/>
          <w:sz w:val="28"/>
          <w:szCs w:val="28"/>
        </w:rPr>
        <w:t>контрольным органом</w:t>
      </w:r>
      <w:r w:rsidRPr="00AD3F40">
        <w:rPr>
          <w:rFonts w:ascii="PT Astra Serif" w:hAnsi="PT Astra Serif"/>
          <w:sz w:val="28"/>
          <w:szCs w:val="28"/>
        </w:rPr>
        <w:t xml:space="preserve"> профилактических мероприятий направлено на решение следующих задач:</w:t>
      </w:r>
    </w:p>
    <w:p w:rsidR="00B24B1A" w:rsidRPr="00AD3F40" w:rsidRDefault="00B24B1A" w:rsidP="00AD3F40">
      <w:pPr>
        <w:spacing w:line="360" w:lineRule="auto"/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1) разъяснение контролируемым лицам обязательных требований;</w:t>
      </w:r>
    </w:p>
    <w:p w:rsidR="00B24B1A" w:rsidRPr="00AD3F40" w:rsidRDefault="00B24B1A" w:rsidP="00AD3F40">
      <w:pPr>
        <w:spacing w:line="360" w:lineRule="auto"/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2)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B24B1A" w:rsidRPr="00AD3F40" w:rsidRDefault="00B24B1A" w:rsidP="00AD3F40">
      <w:pPr>
        <w:spacing w:line="360" w:lineRule="auto"/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3) 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B24B1A" w:rsidRPr="00AD3F40" w:rsidRDefault="00B24B1A" w:rsidP="00AD3F4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4)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D671B9" w:rsidRPr="00AD3F40" w:rsidRDefault="00D671B9" w:rsidP="00AD3F40">
      <w:pPr>
        <w:tabs>
          <w:tab w:val="left" w:pos="1276"/>
        </w:tabs>
        <w:spacing w:before="1" w:line="360" w:lineRule="auto"/>
        <w:ind w:firstLine="709"/>
        <w:jc w:val="center"/>
        <w:outlineLvl w:val="2"/>
        <w:rPr>
          <w:rFonts w:ascii="PT Astra Serif" w:hAnsi="PT Astra Serif"/>
          <w:b/>
          <w:bCs/>
          <w:sz w:val="28"/>
          <w:szCs w:val="26"/>
          <w:lang w:val="x-none" w:eastAsia="x-none" w:bidi="ru-RU"/>
        </w:rPr>
      </w:pPr>
    </w:p>
    <w:p w:rsidR="00DD0F82" w:rsidRPr="00AD3F40" w:rsidRDefault="00DD0F82" w:rsidP="00AD3F40">
      <w:pPr>
        <w:tabs>
          <w:tab w:val="left" w:pos="1276"/>
        </w:tabs>
        <w:spacing w:before="1" w:line="360" w:lineRule="auto"/>
        <w:ind w:firstLine="709"/>
        <w:jc w:val="center"/>
        <w:outlineLvl w:val="2"/>
        <w:rPr>
          <w:rFonts w:ascii="PT Astra Serif" w:hAnsi="PT Astra Serif"/>
          <w:b/>
          <w:bCs/>
          <w:sz w:val="28"/>
          <w:szCs w:val="26"/>
          <w:lang w:eastAsia="x-none" w:bidi="ru-RU"/>
        </w:rPr>
      </w:pPr>
      <w:r w:rsidRPr="00AD3F40">
        <w:rPr>
          <w:rFonts w:ascii="PT Astra Serif" w:hAnsi="PT Astra Serif"/>
          <w:b/>
          <w:bCs/>
          <w:sz w:val="28"/>
          <w:szCs w:val="26"/>
          <w:lang w:val="x-none" w:eastAsia="x-none" w:bidi="ru-RU"/>
        </w:rPr>
        <w:t>Раздел 3. Перечень профилактических мероприятий, сроки (периодичность) их проведения</w:t>
      </w:r>
    </w:p>
    <w:p w:rsidR="00DD0F82" w:rsidRPr="00AD3F40" w:rsidRDefault="00DD0F82" w:rsidP="00AD3F40">
      <w:pPr>
        <w:spacing w:line="360" w:lineRule="auto"/>
        <w:ind w:left="851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DD0F82" w:rsidRPr="00AD3F40" w:rsidRDefault="00DD0F82" w:rsidP="00AD3F40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7. Перечень профилактических мероприятий:</w:t>
      </w:r>
    </w:p>
    <w:p w:rsidR="00DD0F82" w:rsidRPr="00AD3F40" w:rsidRDefault="00DD0F82" w:rsidP="00AD3F40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1) информирование;</w:t>
      </w:r>
    </w:p>
    <w:p w:rsidR="00DD0F82" w:rsidRPr="00AD3F40" w:rsidRDefault="00DD0F82" w:rsidP="00AD3F40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2) обобщение правоприменительной практики;</w:t>
      </w:r>
    </w:p>
    <w:p w:rsidR="00DD0F82" w:rsidRPr="00AD3F40" w:rsidRDefault="00DD0F82" w:rsidP="00AD3F40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3) объявление предостережения;</w:t>
      </w:r>
    </w:p>
    <w:p w:rsidR="00DD0F82" w:rsidRPr="00AD3F40" w:rsidRDefault="00DD0F82" w:rsidP="00AD3F40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4) консультирование.</w:t>
      </w:r>
    </w:p>
    <w:p w:rsidR="00DD0F82" w:rsidRPr="00AD3F40" w:rsidRDefault="00DD0F82" w:rsidP="00AD3F40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24B1A" w:rsidRPr="00AD3F40" w:rsidRDefault="00DD0F82" w:rsidP="00AD3F4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lastRenderedPageBreak/>
        <w:t>Реализация Программы осуществляется путем исполнения профилактических мероприятий в соответствии с планом-графиком пров</w:t>
      </w:r>
      <w:r w:rsidR="007B1DE8" w:rsidRPr="00AD3F40">
        <w:rPr>
          <w:rFonts w:ascii="PT Astra Serif" w:hAnsi="PT Astra Serif"/>
          <w:color w:val="000000"/>
          <w:sz w:val="28"/>
          <w:szCs w:val="28"/>
        </w:rPr>
        <w:t>едения мероприятий (приложение</w:t>
      </w:r>
      <w:r w:rsidRPr="00AD3F40">
        <w:rPr>
          <w:rFonts w:ascii="PT Astra Serif" w:hAnsi="PT Astra Serif"/>
          <w:color w:val="000000"/>
          <w:sz w:val="28"/>
          <w:szCs w:val="28"/>
        </w:rPr>
        <w:t>).</w:t>
      </w:r>
    </w:p>
    <w:p w:rsidR="00DD0F82" w:rsidRPr="00AD3F40" w:rsidRDefault="00DD0F82" w:rsidP="00AD3F40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D3F40">
        <w:rPr>
          <w:rFonts w:ascii="PT Astra Serif" w:hAnsi="PT Astra Serif"/>
          <w:b/>
          <w:color w:val="000000"/>
          <w:sz w:val="28"/>
          <w:szCs w:val="28"/>
        </w:rPr>
        <w:t>Информирование</w:t>
      </w:r>
    </w:p>
    <w:p w:rsidR="00DD0F82" w:rsidRPr="00AD3F40" w:rsidRDefault="00DD0F82" w:rsidP="00AD3F40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DD0F82" w:rsidRPr="00AD3F40" w:rsidRDefault="00DD0F82" w:rsidP="00AD3F40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 xml:space="preserve">8. Информирование контролируемых лиц и иных заинтересованных лиц по вопросам соблюдения обязательных требований проводится в соответствии со статьей 46 </w:t>
      </w:r>
      <w:r w:rsidR="006D66FB" w:rsidRPr="00AD3F40">
        <w:rPr>
          <w:rFonts w:ascii="PT Astra Serif" w:hAnsi="PT Astra Serif"/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Федерации». 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Информирование осуществляется посредством размещения соответствующих сведений </w:t>
      </w:r>
      <w:r w:rsidRPr="00AD3F40">
        <w:rPr>
          <w:rFonts w:ascii="PT Astra Serif" w:hAnsi="PT Astra Serif"/>
          <w:sz w:val="28"/>
          <w:szCs w:val="28"/>
          <w:lang w:eastAsia="en-US"/>
        </w:rPr>
        <w:t>на официальном Портале муниципального образования Щекинский район в сети интернет, по адресу: «</w:t>
      </w:r>
      <w:hyperlink r:id="rId13" w:history="1">
        <w:r w:rsidRPr="00AD3F40">
          <w:rPr>
            <w:rStyle w:val="a8"/>
            <w:rFonts w:ascii="PT Astra Serif" w:hAnsi="PT Astra Serif"/>
            <w:color w:val="auto"/>
            <w:sz w:val="28"/>
            <w:szCs w:val="28"/>
            <w:lang w:eastAsia="en-US"/>
          </w:rPr>
          <w:t>http://www.schekino.ru/»</w:t>
        </w:r>
      </w:hyperlink>
      <w:r w:rsidRPr="00AD3F40">
        <w:rPr>
          <w:rFonts w:ascii="PT Astra Serif" w:hAnsi="PT Astra Serif"/>
          <w:sz w:val="28"/>
          <w:szCs w:val="28"/>
          <w:lang w:eastAsia="en-US"/>
        </w:rPr>
        <w:t>.</w:t>
      </w:r>
    </w:p>
    <w:p w:rsidR="00DD0F82" w:rsidRPr="00AD3F40" w:rsidRDefault="00ED5032" w:rsidP="00AD3F40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Контрольный орган</w:t>
      </w:r>
      <w:r w:rsidR="00DD0F82" w:rsidRPr="00AD3F40">
        <w:rPr>
          <w:rFonts w:ascii="PT Astra Serif" w:hAnsi="PT Astra Serif"/>
          <w:sz w:val="28"/>
          <w:szCs w:val="28"/>
        </w:rPr>
        <w:t xml:space="preserve"> </w:t>
      </w:r>
      <w:r w:rsidR="00DD0F82" w:rsidRPr="00AD3F40">
        <w:rPr>
          <w:rFonts w:ascii="PT Astra Serif" w:hAnsi="PT Astra Serif"/>
          <w:color w:val="000000"/>
          <w:sz w:val="28"/>
          <w:szCs w:val="28"/>
        </w:rPr>
        <w:t>размещает и поддерживает в актуальном состоянии на своем официальном портал</w:t>
      </w:r>
      <w:r w:rsidRPr="00AD3F40">
        <w:rPr>
          <w:rFonts w:ascii="PT Astra Serif" w:hAnsi="PT Astra Serif"/>
          <w:color w:val="000000"/>
          <w:sz w:val="28"/>
          <w:szCs w:val="28"/>
        </w:rPr>
        <w:t>е</w:t>
      </w:r>
      <w:r w:rsidR="00DD0F82" w:rsidRPr="00AD3F40">
        <w:rPr>
          <w:rFonts w:ascii="PT Astra Serif" w:hAnsi="PT Astra Serif"/>
          <w:color w:val="000000"/>
          <w:sz w:val="28"/>
          <w:szCs w:val="28"/>
        </w:rPr>
        <w:t xml:space="preserve"> в информационно-телекоммуникационной сети «Интернет» следующую информацию:</w:t>
      </w:r>
    </w:p>
    <w:p w:rsidR="00DD0F82" w:rsidRPr="00AD3F40" w:rsidRDefault="00DD0F82" w:rsidP="00AD3F40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 xml:space="preserve">1) тексты нормативных правовых актов, регулирующих осуществление </w:t>
      </w:r>
      <w:r w:rsidR="007E49E0" w:rsidRPr="00AD3F40">
        <w:rPr>
          <w:rFonts w:ascii="PT Astra Serif" w:hAnsi="PT Astra Serif"/>
          <w:color w:val="000000"/>
          <w:sz w:val="28"/>
          <w:szCs w:val="28"/>
        </w:rPr>
        <w:t>муниципального земельного контроля</w:t>
      </w:r>
      <w:r w:rsidR="00ED5032" w:rsidRPr="00AD3F40">
        <w:rPr>
          <w:rFonts w:ascii="PT Astra Serif" w:hAnsi="PT Astra Serif"/>
          <w:color w:val="000000"/>
          <w:sz w:val="28"/>
          <w:szCs w:val="28"/>
        </w:rPr>
        <w:t xml:space="preserve"> - п</w:t>
      </w:r>
      <w:r w:rsidRPr="00AD3F40">
        <w:rPr>
          <w:rFonts w:ascii="PT Astra Serif" w:hAnsi="PT Astra Serif"/>
          <w:color w:val="000000"/>
          <w:sz w:val="28"/>
          <w:szCs w:val="28"/>
        </w:rPr>
        <w:t>о мере принятия нормативных правовых актов;</w:t>
      </w:r>
    </w:p>
    <w:p w:rsidR="00DD0F82" w:rsidRPr="00AD3F40" w:rsidRDefault="00DD0F82" w:rsidP="00AD3F40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 xml:space="preserve">2) сведения об изменениях, внесенных в нормативные правовые акты, регулирующие осуществление муниципального земельного контроля, о сроках </w:t>
      </w:r>
      <w:r w:rsidR="00ED5032" w:rsidRPr="00AD3F40">
        <w:rPr>
          <w:rFonts w:ascii="PT Astra Serif" w:hAnsi="PT Astra Serif"/>
          <w:color w:val="000000"/>
          <w:sz w:val="28"/>
          <w:szCs w:val="28"/>
        </w:rPr>
        <w:t>и порядке их вступления в силу - п</w:t>
      </w:r>
      <w:r w:rsidRPr="00AD3F40">
        <w:rPr>
          <w:rFonts w:ascii="PT Astra Serif" w:hAnsi="PT Astra Serif"/>
          <w:color w:val="000000"/>
          <w:sz w:val="28"/>
          <w:szCs w:val="28"/>
        </w:rPr>
        <w:t>о мере внесения изменений в нормативные правовые акты;</w:t>
      </w:r>
    </w:p>
    <w:p w:rsidR="00DD0F82" w:rsidRPr="00AD3F40" w:rsidRDefault="00DD0F82" w:rsidP="00AD3F40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</w:t>
      </w:r>
      <w:r w:rsidR="00ED5032" w:rsidRPr="00AD3F40">
        <w:rPr>
          <w:rFonts w:ascii="PT Astra Serif" w:hAnsi="PT Astra Serif"/>
          <w:color w:val="000000"/>
          <w:sz w:val="28"/>
          <w:szCs w:val="28"/>
        </w:rPr>
        <w:t>екстами в действующей редакции - п</w:t>
      </w:r>
      <w:r w:rsidRPr="00AD3F40">
        <w:rPr>
          <w:rFonts w:ascii="PT Astra Serif" w:hAnsi="PT Astra Serif"/>
          <w:color w:val="000000"/>
          <w:sz w:val="28"/>
          <w:szCs w:val="28"/>
        </w:rPr>
        <w:t>о мере принятия или внесения изменений в нормативные правовые акты;</w:t>
      </w:r>
    </w:p>
    <w:p w:rsidR="00DD0F82" w:rsidRPr="00AD3F40" w:rsidRDefault="00DD0F82" w:rsidP="00AD3F40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 xml:space="preserve">4) руководства по соблюдению обязательных требований, разработанные и утвержденные в соответствии с Федеральным законом от </w:t>
      </w:r>
      <w:r w:rsidRPr="00AD3F40">
        <w:rPr>
          <w:rFonts w:ascii="PT Astra Serif" w:hAnsi="PT Astra Serif"/>
          <w:color w:val="000000"/>
          <w:sz w:val="28"/>
          <w:szCs w:val="28"/>
        </w:rPr>
        <w:lastRenderedPageBreak/>
        <w:t>31.07.2020 № 247-ФЗ «Об обязательных требо</w:t>
      </w:r>
      <w:r w:rsidR="00ED5032" w:rsidRPr="00AD3F40">
        <w:rPr>
          <w:rFonts w:ascii="PT Astra Serif" w:hAnsi="PT Astra Serif"/>
          <w:color w:val="000000"/>
          <w:sz w:val="28"/>
          <w:szCs w:val="28"/>
        </w:rPr>
        <w:t>ваниях в Российской Федерации» - п</w:t>
      </w:r>
      <w:r w:rsidRPr="00AD3F40">
        <w:rPr>
          <w:rFonts w:ascii="PT Astra Serif" w:hAnsi="PT Astra Serif"/>
          <w:color w:val="000000"/>
          <w:sz w:val="28"/>
          <w:szCs w:val="28"/>
        </w:rPr>
        <w:t>о мере принятия или внесения изменений в руководства по соблюдению обязательных требований;</w:t>
      </w:r>
    </w:p>
    <w:p w:rsidR="00DD0F82" w:rsidRPr="00AD3F40" w:rsidRDefault="00DD0F82" w:rsidP="00AD3F40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5) программу профилактики рисков причинения вреда (ущерба) охраняемым законом ценностям</w:t>
      </w:r>
      <w:r w:rsidR="00ED5032" w:rsidRPr="00AD3F40">
        <w:rPr>
          <w:rFonts w:ascii="PT Astra Serif" w:hAnsi="PT Astra Serif"/>
          <w:color w:val="000000"/>
          <w:sz w:val="28"/>
          <w:szCs w:val="28"/>
        </w:rPr>
        <w:t xml:space="preserve"> - п</w:t>
      </w:r>
      <w:r w:rsidRPr="00AD3F40">
        <w:rPr>
          <w:rFonts w:ascii="PT Astra Serif" w:hAnsi="PT Astra Serif"/>
          <w:color w:val="000000"/>
          <w:sz w:val="28"/>
          <w:szCs w:val="28"/>
        </w:rPr>
        <w:t>о мере принятия или внесения изменений в программу профилактики рисков причинения вреда(ущерба) охраняемым законом ценностям;</w:t>
      </w:r>
    </w:p>
    <w:p w:rsidR="00DD0F82" w:rsidRPr="00AD3F40" w:rsidRDefault="00DD0F82" w:rsidP="00AD3F40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 xml:space="preserve">6) исчерпывающий перечень сведений, которые могут запрашиваться администрацией </w:t>
      </w:r>
      <w:r w:rsidR="00ED5032" w:rsidRPr="00AD3F40">
        <w:rPr>
          <w:rFonts w:ascii="PT Astra Serif" w:hAnsi="PT Astra Serif"/>
          <w:color w:val="000000"/>
          <w:sz w:val="28"/>
          <w:szCs w:val="28"/>
        </w:rPr>
        <w:t>у контролируемого лица - п</w:t>
      </w:r>
      <w:r w:rsidRPr="00AD3F40">
        <w:rPr>
          <w:rFonts w:ascii="PT Astra Serif" w:hAnsi="PT Astra Serif"/>
          <w:color w:val="000000"/>
          <w:sz w:val="28"/>
          <w:szCs w:val="28"/>
        </w:rPr>
        <w:t>о мере принятия или внесения изменений в исчерпывающий перечень сведений;</w:t>
      </w:r>
    </w:p>
    <w:p w:rsidR="00DD0F82" w:rsidRPr="00AD3F40" w:rsidRDefault="00DD0F82" w:rsidP="00AD3F40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7) сведения о способах получения консультаций по вопросам собл</w:t>
      </w:r>
      <w:r w:rsidR="00ED5032" w:rsidRPr="00AD3F40">
        <w:rPr>
          <w:rFonts w:ascii="PT Astra Serif" w:hAnsi="PT Astra Serif"/>
          <w:color w:val="000000"/>
          <w:sz w:val="28"/>
          <w:szCs w:val="28"/>
        </w:rPr>
        <w:t>юдения обязательных требований - п</w:t>
      </w:r>
      <w:r w:rsidRPr="00AD3F40">
        <w:rPr>
          <w:rFonts w:ascii="PT Astra Serif" w:hAnsi="PT Astra Serif"/>
          <w:color w:val="000000"/>
          <w:sz w:val="28"/>
          <w:szCs w:val="28"/>
        </w:rPr>
        <w:t>о мере актуализации информации;</w:t>
      </w:r>
    </w:p>
    <w:p w:rsidR="00DD0F82" w:rsidRPr="00AD3F40" w:rsidRDefault="00E415D6" w:rsidP="00AD3F40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8) доклад, содержащий результат</w:t>
      </w:r>
      <w:r w:rsidR="00DD0F82" w:rsidRPr="00AD3F40">
        <w:rPr>
          <w:rFonts w:ascii="PT Astra Serif" w:hAnsi="PT Astra Serif"/>
          <w:color w:val="000000"/>
          <w:sz w:val="28"/>
          <w:szCs w:val="28"/>
        </w:rPr>
        <w:t xml:space="preserve"> обобщен</w:t>
      </w:r>
      <w:r w:rsidR="00ED5032" w:rsidRPr="00AD3F40">
        <w:rPr>
          <w:rFonts w:ascii="PT Astra Serif" w:hAnsi="PT Astra Serif"/>
          <w:color w:val="000000"/>
          <w:sz w:val="28"/>
          <w:szCs w:val="28"/>
        </w:rPr>
        <w:t xml:space="preserve">ия правоприменительной практики - </w:t>
      </w:r>
      <w:r w:rsidR="00DD0F82" w:rsidRPr="00AD3F40">
        <w:rPr>
          <w:rFonts w:ascii="PT Astra Serif" w:hAnsi="PT Astra Serif"/>
          <w:color w:val="000000"/>
          <w:sz w:val="28"/>
          <w:szCs w:val="28"/>
        </w:rPr>
        <w:t>один</w:t>
      </w:r>
      <w:r w:rsidR="009C7C5C" w:rsidRPr="00AD3F40">
        <w:rPr>
          <w:rFonts w:ascii="PT Astra Serif" w:hAnsi="PT Astra Serif"/>
          <w:color w:val="000000"/>
          <w:sz w:val="28"/>
          <w:szCs w:val="28"/>
        </w:rPr>
        <w:t xml:space="preserve"> раз в год.</w:t>
      </w:r>
    </w:p>
    <w:p w:rsidR="00BE5B7D" w:rsidRPr="00AD3F40" w:rsidRDefault="00BE5B7D" w:rsidP="00AD3F40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E5B7D" w:rsidRPr="00AD3F40" w:rsidRDefault="00BE5B7D" w:rsidP="00AD3F40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D3F40">
        <w:rPr>
          <w:rFonts w:ascii="PT Astra Serif" w:hAnsi="PT Astra Serif"/>
          <w:b/>
          <w:color w:val="000000"/>
          <w:sz w:val="28"/>
          <w:szCs w:val="28"/>
        </w:rPr>
        <w:t>Обобщение правоприменительной практики</w:t>
      </w:r>
    </w:p>
    <w:p w:rsidR="00BE5B7D" w:rsidRPr="00AD3F40" w:rsidRDefault="00BE5B7D" w:rsidP="00AD3F40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E5B7D" w:rsidRPr="00AD3F40" w:rsidRDefault="00BE5B7D" w:rsidP="00AD3F40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 xml:space="preserve">9. Обобщение правоприменительной практики проводится в соответствии со статьей 47 </w:t>
      </w:r>
      <w:r w:rsidR="00380EBA" w:rsidRPr="00AD3F40">
        <w:rPr>
          <w:rFonts w:ascii="PT Astra Serif" w:hAnsi="PT Astra Serif"/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Федерации». 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По итогам обобщения правоприменительной практики </w:t>
      </w:r>
      <w:r w:rsidR="004A4E25" w:rsidRPr="00AD3F40">
        <w:rPr>
          <w:rFonts w:ascii="PT Astra Serif" w:hAnsi="PT Astra Serif"/>
          <w:color w:val="000000"/>
          <w:sz w:val="28"/>
          <w:szCs w:val="28"/>
        </w:rPr>
        <w:t>контрольный орган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 обеспечивает подготовку</w:t>
      </w:r>
      <w:r w:rsidR="002A32C5" w:rsidRPr="00AD3F40">
        <w:rPr>
          <w:rFonts w:ascii="PT Astra Serif" w:hAnsi="PT Astra Serif"/>
          <w:color w:val="000000"/>
          <w:sz w:val="28"/>
          <w:szCs w:val="28"/>
        </w:rPr>
        <w:t xml:space="preserve"> доклада, содержащего результат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 обобщения правоприменительной практики. </w:t>
      </w:r>
    </w:p>
    <w:p w:rsidR="00B24B1A" w:rsidRPr="00AD3F40" w:rsidRDefault="00BE5B7D" w:rsidP="00AD3F4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Style w:val="a8"/>
          <w:rFonts w:ascii="PT Astra Serif" w:hAnsi="PT Astra Serif"/>
          <w:color w:val="auto"/>
          <w:sz w:val="28"/>
          <w:szCs w:val="28"/>
          <w:lang w:eastAsia="en-US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 xml:space="preserve">Проект доклада о правоприменительной практике размещается </w:t>
      </w:r>
      <w:r w:rsidR="004A4E25" w:rsidRPr="00AD3F40">
        <w:rPr>
          <w:rFonts w:ascii="PT Astra Serif" w:hAnsi="PT Astra Serif"/>
          <w:sz w:val="28"/>
          <w:szCs w:val="28"/>
          <w:lang w:eastAsia="en-US"/>
        </w:rPr>
        <w:t>на официальном Портале муниципального образования Щекинский район в сети интернет, по адресу: «</w:t>
      </w:r>
      <w:hyperlink r:id="rId14" w:history="1">
        <w:r w:rsidR="004A4E25" w:rsidRPr="00AD3F40">
          <w:rPr>
            <w:rStyle w:val="a8"/>
            <w:rFonts w:ascii="PT Astra Serif" w:hAnsi="PT Astra Serif"/>
            <w:color w:val="auto"/>
            <w:sz w:val="28"/>
            <w:szCs w:val="28"/>
            <w:lang w:eastAsia="en-US"/>
          </w:rPr>
          <w:t>http://www.schekino.ru/»</w:t>
        </w:r>
      </w:hyperlink>
      <w:r w:rsidR="004A4E25" w:rsidRPr="00AD3F40">
        <w:rPr>
          <w:rStyle w:val="a8"/>
          <w:rFonts w:ascii="PT Astra Serif" w:hAnsi="PT Astra Serif"/>
          <w:color w:val="auto"/>
          <w:sz w:val="28"/>
          <w:szCs w:val="28"/>
          <w:lang w:eastAsia="en-US"/>
        </w:rPr>
        <w:t>,</w:t>
      </w:r>
      <w:r w:rsidR="004A4E25" w:rsidRPr="00AD3F40">
        <w:rPr>
          <w:rStyle w:val="a8"/>
          <w:rFonts w:ascii="PT Astra Serif" w:hAnsi="PT Astra Serif"/>
          <w:color w:val="auto"/>
          <w:sz w:val="28"/>
          <w:szCs w:val="28"/>
          <w:u w:val="none"/>
          <w:lang w:eastAsia="en-US"/>
        </w:rPr>
        <w:t xml:space="preserve"> 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для публичного обсуждения. Доклад о правоприменительной практике за предыдущий календарный год утверждается приказом руководителя </w:t>
      </w:r>
      <w:r w:rsidR="004A4E25" w:rsidRPr="00AD3F40">
        <w:rPr>
          <w:rFonts w:ascii="PT Astra Serif" w:hAnsi="PT Astra Serif"/>
          <w:color w:val="000000"/>
          <w:sz w:val="28"/>
          <w:szCs w:val="28"/>
        </w:rPr>
        <w:t>контрольного органа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 в срок до 1 февраля следующего года и размещается </w:t>
      </w:r>
      <w:r w:rsidR="00190A92" w:rsidRPr="00AD3F40">
        <w:rPr>
          <w:rFonts w:ascii="PT Astra Serif" w:hAnsi="PT Astra Serif"/>
          <w:sz w:val="28"/>
          <w:szCs w:val="28"/>
          <w:lang w:eastAsia="en-US"/>
        </w:rPr>
        <w:t>на официальном Портале муниципального образования Щекинский район в сети интернет, по адресу: «</w:t>
      </w:r>
      <w:hyperlink r:id="rId15" w:history="1">
        <w:r w:rsidR="00190A92" w:rsidRPr="00AD3F40">
          <w:rPr>
            <w:rStyle w:val="a8"/>
            <w:rFonts w:ascii="PT Astra Serif" w:hAnsi="PT Astra Serif"/>
            <w:color w:val="auto"/>
            <w:sz w:val="28"/>
            <w:szCs w:val="28"/>
            <w:lang w:eastAsia="en-US"/>
          </w:rPr>
          <w:t>http://www.schekino.ru/»</w:t>
        </w:r>
      </w:hyperlink>
      <w:r w:rsidR="00190A92" w:rsidRPr="00AD3F40">
        <w:rPr>
          <w:rStyle w:val="a8"/>
          <w:rFonts w:ascii="PT Astra Serif" w:hAnsi="PT Astra Serif"/>
          <w:color w:val="auto"/>
          <w:sz w:val="28"/>
          <w:szCs w:val="28"/>
          <w:lang w:eastAsia="en-US"/>
        </w:rPr>
        <w:t>.</w:t>
      </w:r>
    </w:p>
    <w:p w:rsidR="00C51919" w:rsidRPr="00AD3F40" w:rsidRDefault="00C51919" w:rsidP="00AD3F4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Style w:val="a8"/>
          <w:rFonts w:ascii="PT Astra Serif" w:hAnsi="PT Astra Serif"/>
          <w:color w:val="auto"/>
          <w:sz w:val="28"/>
          <w:szCs w:val="28"/>
          <w:lang w:eastAsia="en-US"/>
        </w:rPr>
      </w:pPr>
    </w:p>
    <w:p w:rsidR="00C51919" w:rsidRPr="00AD3F40" w:rsidRDefault="00C51919" w:rsidP="00AD3F40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D3F40">
        <w:rPr>
          <w:rFonts w:ascii="PT Astra Serif" w:hAnsi="PT Astra Serif"/>
          <w:b/>
          <w:color w:val="000000"/>
          <w:sz w:val="28"/>
          <w:szCs w:val="28"/>
        </w:rPr>
        <w:t>Объявление предостережения</w:t>
      </w:r>
    </w:p>
    <w:p w:rsidR="00C51919" w:rsidRPr="00AD3F40" w:rsidRDefault="00C51919" w:rsidP="00AD3F40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51919" w:rsidRPr="00AD3F40" w:rsidRDefault="00C51919" w:rsidP="00AD3F40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 xml:space="preserve">10. Объявление предостережения проводится в соответствии с требованиями </w:t>
      </w:r>
      <w:r w:rsidR="0035185F" w:rsidRPr="00AD3F40">
        <w:rPr>
          <w:rFonts w:ascii="PT Astra Serif" w:hAnsi="PT Astra Serif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51919" w:rsidRPr="00AD3F40" w:rsidRDefault="00752017" w:rsidP="00AD3F40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Контрольный орган</w:t>
      </w:r>
      <w:r w:rsidR="00C51919" w:rsidRPr="00AD3F40">
        <w:rPr>
          <w:rFonts w:ascii="PT Astra Serif" w:hAnsi="PT Astra Serif"/>
          <w:color w:val="000000"/>
          <w:sz w:val="28"/>
          <w:szCs w:val="28"/>
        </w:rPr>
        <w:t xml:space="preserve">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190A92" w:rsidRPr="00AD3F40" w:rsidRDefault="00C51919" w:rsidP="00AD3F4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Срок (периодичность) проведения данного мероприятия: постоянно.</w:t>
      </w:r>
    </w:p>
    <w:p w:rsidR="009D479D" w:rsidRPr="00AD3F40" w:rsidRDefault="009D479D" w:rsidP="00AD3F40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D479D" w:rsidRPr="00AD3F40" w:rsidRDefault="009D479D" w:rsidP="00AD3F40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D3F40">
        <w:rPr>
          <w:rFonts w:ascii="PT Astra Serif" w:hAnsi="PT Astra Serif"/>
          <w:b/>
          <w:color w:val="000000"/>
          <w:sz w:val="28"/>
          <w:szCs w:val="28"/>
        </w:rPr>
        <w:t>Консультирование</w:t>
      </w:r>
    </w:p>
    <w:p w:rsidR="009D479D" w:rsidRPr="00AD3F40" w:rsidRDefault="009D479D" w:rsidP="00AD3F40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9D479D" w:rsidRPr="00AD3F40" w:rsidRDefault="009D479D" w:rsidP="00AD3F40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 xml:space="preserve">11. Консультирование проводится в соответствии со статьей 50 </w:t>
      </w:r>
      <w:r w:rsidR="00086C24" w:rsidRPr="00AD3F40">
        <w:rPr>
          <w:rFonts w:ascii="PT Astra Serif" w:hAnsi="PT Astra Serif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D479D" w:rsidRPr="00AD3F40" w:rsidRDefault="009D479D" w:rsidP="00AD3F40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Консультирование осуществляется следующими способами: по телефону, посредством видеоконференцсвязи, на личном приеме либо в ходе проведения контрольных (надзорных) мероприятий.</w:t>
      </w:r>
    </w:p>
    <w:p w:rsidR="00C51919" w:rsidRPr="00AD3F40" w:rsidRDefault="009D479D" w:rsidP="00AD3F4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Консультирование проводится по следующим вопросам: об обязательных требованиях, предъявляемых к деятельности контролируемых лиц; о видах, содержании контрольных (надзорных) мероприятий, проводимых в отношении объекта контроля; об осуществлении муниципального земельного контроля;</w:t>
      </w:r>
      <w:r w:rsidRPr="00AD3F40">
        <w:rPr>
          <w:rFonts w:ascii="PT Astra Serif" w:eastAsia="Calibri" w:hAnsi="PT Astra Serif"/>
          <w:color w:val="000000"/>
          <w:sz w:val="22"/>
          <w:szCs w:val="22"/>
          <w:lang w:eastAsia="en-US"/>
        </w:rPr>
        <w:t xml:space="preserve"> 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о вопросах обжалования действий (бездействия) и (или) решений, принятых (осуществленных) </w:t>
      </w:r>
      <w:r w:rsidR="00752017" w:rsidRPr="00AD3F40">
        <w:rPr>
          <w:rFonts w:ascii="PT Astra Serif" w:hAnsi="PT Astra Serif"/>
          <w:color w:val="000000"/>
          <w:sz w:val="28"/>
          <w:szCs w:val="28"/>
        </w:rPr>
        <w:t>контрольным органом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 и его должностными лицами; об административной ответственности за нарушение обязательных требований.</w:t>
      </w:r>
    </w:p>
    <w:p w:rsidR="009D479D" w:rsidRPr="00AD3F40" w:rsidRDefault="009D479D" w:rsidP="00AD3F4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hAnsi="PT Astra Serif"/>
          <w:b/>
          <w:bCs/>
          <w:sz w:val="28"/>
          <w:szCs w:val="26"/>
          <w:lang w:val="x-none" w:eastAsia="x-none" w:bidi="ru-RU"/>
        </w:rPr>
      </w:pPr>
      <w:r w:rsidRPr="00AD3F40">
        <w:rPr>
          <w:rFonts w:ascii="PT Astra Serif" w:hAnsi="PT Astra Serif"/>
          <w:b/>
          <w:bCs/>
          <w:sz w:val="28"/>
          <w:szCs w:val="26"/>
          <w:lang w:val="x-none" w:eastAsia="x-none" w:bidi="ru-RU"/>
        </w:rPr>
        <w:t>Раздел 4. Показатели результативности и эффективности Программы профилактики</w:t>
      </w:r>
    </w:p>
    <w:p w:rsidR="00817F95" w:rsidRPr="00AD3F40" w:rsidRDefault="00817F95" w:rsidP="00AD3F4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hAnsi="PT Astra Serif"/>
          <w:b/>
          <w:bCs/>
          <w:sz w:val="28"/>
          <w:szCs w:val="26"/>
          <w:lang w:val="x-none" w:eastAsia="x-none" w:bidi="ru-RU"/>
        </w:rPr>
      </w:pPr>
    </w:p>
    <w:p w:rsidR="009D479D" w:rsidRPr="00AD3F40" w:rsidRDefault="009D479D" w:rsidP="00AD3F4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Основными критериями оценки эффективности и результативности Программы профилактики являются следующие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9D479D" w:rsidRPr="00AD3F40" w:rsidTr="00820F22">
        <w:trPr>
          <w:trHeight w:val="770"/>
        </w:trPr>
        <w:tc>
          <w:tcPr>
            <w:tcW w:w="534" w:type="dxa"/>
            <w:shd w:val="clear" w:color="auto" w:fill="auto"/>
          </w:tcPr>
          <w:p w:rsidR="009D479D" w:rsidRPr="00AD3F40" w:rsidRDefault="009D479D" w:rsidP="00820F2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D3F40">
              <w:rPr>
                <w:rFonts w:ascii="PT Astra Serif" w:hAnsi="PT Astra Serif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848" w:type="dxa"/>
            <w:shd w:val="clear" w:color="auto" w:fill="auto"/>
          </w:tcPr>
          <w:p w:rsidR="009D479D" w:rsidRPr="00AD3F40" w:rsidRDefault="009D479D" w:rsidP="00820F2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D3F40">
              <w:rPr>
                <w:rFonts w:ascii="PT Astra Serif" w:hAnsi="PT Astra Serif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  <w:shd w:val="clear" w:color="auto" w:fill="auto"/>
          </w:tcPr>
          <w:p w:rsidR="009D479D" w:rsidRPr="00AD3F40" w:rsidRDefault="009D479D" w:rsidP="00820F2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D3F40">
              <w:rPr>
                <w:rFonts w:ascii="PT Astra Serif" w:hAnsi="PT Astra Serif"/>
                <w:color w:val="000000"/>
                <w:sz w:val="28"/>
                <w:szCs w:val="28"/>
              </w:rPr>
              <w:t>Целевой показатель</w:t>
            </w:r>
          </w:p>
        </w:tc>
      </w:tr>
      <w:tr w:rsidR="009D479D" w:rsidRPr="00AD3F40" w:rsidTr="00820F22">
        <w:trPr>
          <w:trHeight w:val="1629"/>
        </w:trPr>
        <w:tc>
          <w:tcPr>
            <w:tcW w:w="534" w:type="dxa"/>
            <w:shd w:val="clear" w:color="auto" w:fill="auto"/>
          </w:tcPr>
          <w:p w:rsidR="009D479D" w:rsidRPr="00AD3F40" w:rsidRDefault="009D479D" w:rsidP="00820F2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D3F40">
              <w:rPr>
                <w:rFonts w:ascii="PT Astra Serif" w:hAnsi="PT Astra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8" w:type="dxa"/>
            <w:shd w:val="clear" w:color="auto" w:fill="auto"/>
          </w:tcPr>
          <w:p w:rsidR="009D479D" w:rsidRPr="00AD3F40" w:rsidRDefault="009D479D" w:rsidP="00817F9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D3F4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Информированность контролируемых лиц об обязательных требованиях, соблюдение которых оценивается при проведении </w:t>
            </w:r>
            <w:r w:rsidR="00817F95" w:rsidRPr="00AD3F40">
              <w:rPr>
                <w:rFonts w:ascii="PT Astra Serif" w:hAnsi="PT Astra Serif"/>
                <w:color w:val="000000"/>
                <w:sz w:val="28"/>
                <w:szCs w:val="28"/>
              </w:rPr>
              <w:t>контрольным органом</w:t>
            </w:r>
            <w:r w:rsidRPr="00AD3F4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мероприятий по муниципальному земельному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3191" w:type="dxa"/>
            <w:shd w:val="clear" w:color="auto" w:fill="auto"/>
          </w:tcPr>
          <w:p w:rsidR="009D479D" w:rsidRPr="00AD3F40" w:rsidRDefault="009D479D" w:rsidP="00820F2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D3F40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</w:tc>
      </w:tr>
      <w:tr w:rsidR="009D479D" w:rsidRPr="00AD3F40" w:rsidTr="00820F22">
        <w:tc>
          <w:tcPr>
            <w:tcW w:w="534" w:type="dxa"/>
            <w:shd w:val="clear" w:color="auto" w:fill="auto"/>
          </w:tcPr>
          <w:p w:rsidR="009D479D" w:rsidRPr="00AD3F40" w:rsidRDefault="009D479D" w:rsidP="00820F2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D3F40">
              <w:rPr>
                <w:rFonts w:ascii="PT Astra Serif" w:hAnsi="PT Astra Serif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48" w:type="dxa"/>
            <w:shd w:val="clear" w:color="auto" w:fill="auto"/>
          </w:tcPr>
          <w:p w:rsidR="009D479D" w:rsidRPr="00AD3F40" w:rsidRDefault="009D479D" w:rsidP="00820F2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D3F40">
              <w:rPr>
                <w:rFonts w:ascii="PT Astra Serif" w:hAnsi="PT Astra Serif"/>
                <w:color w:val="000000"/>
                <w:sz w:val="28"/>
                <w:szCs w:val="28"/>
              </w:rPr>
              <w:t>Выполнение мероприятий, предусмотренных Программой профилактики, в соответствии со сроками и периодичностью их проведения</w:t>
            </w:r>
          </w:p>
        </w:tc>
        <w:tc>
          <w:tcPr>
            <w:tcW w:w="3191" w:type="dxa"/>
            <w:shd w:val="clear" w:color="auto" w:fill="auto"/>
          </w:tcPr>
          <w:p w:rsidR="009D479D" w:rsidRPr="00AD3F40" w:rsidRDefault="009D479D" w:rsidP="00820F2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D3F40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9D479D" w:rsidRPr="00AD3F40" w:rsidRDefault="009D479D" w:rsidP="00820F22">
            <w:pPr>
              <w:jc w:val="center"/>
              <w:rPr>
                <w:rFonts w:ascii="PT Astra Serif" w:hAnsi="PT Astra Serif"/>
                <w:i/>
                <w:color w:val="000000"/>
              </w:rPr>
            </w:pPr>
          </w:p>
        </w:tc>
      </w:tr>
      <w:tr w:rsidR="009D479D" w:rsidRPr="00AD3F40" w:rsidTr="00820F22">
        <w:tc>
          <w:tcPr>
            <w:tcW w:w="534" w:type="dxa"/>
            <w:shd w:val="clear" w:color="auto" w:fill="auto"/>
          </w:tcPr>
          <w:p w:rsidR="009D479D" w:rsidRPr="00AD3F40" w:rsidRDefault="009D479D" w:rsidP="00820F2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D3F40">
              <w:rPr>
                <w:rFonts w:ascii="PT Astra Serif" w:hAnsi="PT Astra Serif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48" w:type="dxa"/>
            <w:shd w:val="clear" w:color="auto" w:fill="auto"/>
          </w:tcPr>
          <w:p w:rsidR="009D479D" w:rsidRPr="00AD3F40" w:rsidRDefault="009D479D" w:rsidP="00820F2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D3F4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Подготовка и размещение в сети «Интернет» на </w:t>
            </w:r>
            <w:r w:rsidRPr="00AD3F40">
              <w:rPr>
                <w:rFonts w:ascii="PT Astra Serif" w:hAnsi="PT Astra Serif"/>
                <w:sz w:val="28"/>
                <w:szCs w:val="28"/>
                <w:lang w:eastAsia="en-US"/>
              </w:rPr>
              <w:t>официальном Портале муниципального образования Щекинский район в сети интернет, по адресу: «</w:t>
            </w:r>
            <w:hyperlink r:id="rId16" w:history="1">
              <w:r w:rsidRPr="00AD3F40">
                <w:rPr>
                  <w:rStyle w:val="a8"/>
                  <w:rFonts w:ascii="PT Astra Serif" w:hAnsi="PT Astra Serif"/>
                  <w:color w:val="auto"/>
                  <w:sz w:val="28"/>
                  <w:szCs w:val="28"/>
                  <w:lang w:eastAsia="en-US"/>
                </w:rPr>
                <w:t>http://www.schekino.ru/»</w:t>
              </w:r>
            </w:hyperlink>
            <w:r w:rsidRPr="00AD3F40">
              <w:rPr>
                <w:rStyle w:val="a8"/>
                <w:rFonts w:ascii="PT Astra Serif" w:hAnsi="PT Astra Serif"/>
                <w:color w:val="auto"/>
                <w:sz w:val="28"/>
                <w:szCs w:val="28"/>
                <w:lang w:eastAsia="en-US"/>
              </w:rPr>
              <w:t xml:space="preserve">, </w:t>
            </w:r>
            <w:r w:rsidRPr="00AD3F40">
              <w:rPr>
                <w:rFonts w:ascii="PT Astra Serif" w:hAnsi="PT Astra Serif"/>
                <w:color w:val="000000"/>
                <w:sz w:val="28"/>
                <w:szCs w:val="28"/>
              </w:rPr>
              <w:t>доклада по итогам обобщения правоприменительной практики</w:t>
            </w:r>
          </w:p>
        </w:tc>
        <w:tc>
          <w:tcPr>
            <w:tcW w:w="3191" w:type="dxa"/>
            <w:shd w:val="clear" w:color="auto" w:fill="auto"/>
          </w:tcPr>
          <w:p w:rsidR="009D479D" w:rsidRPr="00AD3F40" w:rsidRDefault="009D479D" w:rsidP="00820F2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D3F40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9D479D" w:rsidRPr="00AD3F40" w:rsidRDefault="009D479D" w:rsidP="00820F2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9D479D" w:rsidRPr="00AD3F40" w:rsidRDefault="009D479D" w:rsidP="009D479D">
      <w:pPr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4C8E" w:rsidRPr="00AD3F40" w:rsidRDefault="00CE4C8E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E75697" w:rsidRPr="00AD3F40" w:rsidRDefault="00E75697" w:rsidP="00A40280">
      <w:pPr>
        <w:spacing w:line="276" w:lineRule="auto"/>
        <w:rPr>
          <w:rFonts w:ascii="PT Astra Serif" w:hAnsi="PT Astra Serif" w:cs="PT Astra Serif"/>
          <w:b/>
          <w:sz w:val="26"/>
          <w:szCs w:val="26"/>
        </w:rPr>
      </w:pPr>
    </w:p>
    <w:p w:rsidR="00E75697" w:rsidRPr="00AD3F40" w:rsidRDefault="00E75697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817F95" w:rsidRPr="00AD3F40" w:rsidRDefault="00817F95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817F95" w:rsidRPr="00AD3F40" w:rsidRDefault="00817F95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817F95" w:rsidRPr="00AD3F40" w:rsidRDefault="00817F95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817F95" w:rsidRPr="00AD3F40" w:rsidRDefault="00817F95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817F95" w:rsidRPr="00AD3F40" w:rsidRDefault="00817F95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817F95" w:rsidRPr="00AD3F40" w:rsidRDefault="00817F95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817F95" w:rsidRPr="00AD3F40" w:rsidRDefault="00817F95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817F95" w:rsidRPr="00AD3F40" w:rsidRDefault="00817F95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817F95" w:rsidRPr="00AD3F40" w:rsidRDefault="00817F95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817F95" w:rsidRPr="00AD3F40" w:rsidRDefault="00817F95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817F95" w:rsidRPr="00AD3F40" w:rsidRDefault="00817F95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817F95" w:rsidRPr="00AD3F40" w:rsidRDefault="00817F95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817F95" w:rsidRPr="00AD3F40" w:rsidRDefault="00817F95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817F95" w:rsidRPr="00AD3F40" w:rsidRDefault="00817F95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817F95" w:rsidRPr="00AD3F40" w:rsidRDefault="00817F95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817F95" w:rsidRPr="00AD3F40" w:rsidRDefault="00817F95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817F95" w:rsidRPr="00AD3F40" w:rsidRDefault="00817F95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817F95" w:rsidRPr="00AD3F40" w:rsidRDefault="00817F95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817F95" w:rsidRPr="00AD3F40" w:rsidRDefault="00817F95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817F95" w:rsidRPr="00AD3F40" w:rsidRDefault="00817F95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817F95" w:rsidRPr="00AD3F40" w:rsidRDefault="00817F95" w:rsidP="00817F95">
      <w:pPr>
        <w:rPr>
          <w:rFonts w:ascii="PT Astra Serif" w:hAnsi="PT Astra Serif"/>
        </w:rPr>
      </w:pPr>
      <w:r w:rsidRPr="00AD3F40">
        <w:rPr>
          <w:rFonts w:ascii="PT Astra Serif" w:hAnsi="PT Astra Serif"/>
        </w:rPr>
        <w:t>Исп. Танчев Алексей Александрович</w:t>
      </w:r>
    </w:p>
    <w:p w:rsidR="00817F95" w:rsidRPr="00AD3F40" w:rsidRDefault="00817F95" w:rsidP="00817F95">
      <w:pPr>
        <w:spacing w:line="276" w:lineRule="auto"/>
        <w:rPr>
          <w:rFonts w:ascii="PT Astra Serif" w:hAnsi="PT Astra Serif"/>
        </w:rPr>
      </w:pPr>
      <w:r w:rsidRPr="00AD3F40">
        <w:rPr>
          <w:rFonts w:ascii="PT Astra Serif" w:hAnsi="PT Astra Serif"/>
        </w:rPr>
        <w:t>тел. 8(48751)5-22-72</w:t>
      </w:r>
    </w:p>
    <w:p w:rsidR="007B1DE8" w:rsidRDefault="007B1DE8" w:rsidP="007B1DE8">
      <w:pPr>
        <w:jc w:val="center"/>
        <w:rPr>
          <w:b/>
          <w:sz w:val="28"/>
          <w:szCs w:val="28"/>
        </w:rPr>
        <w:sectPr w:rsidR="007B1DE8" w:rsidSect="00AD3F40">
          <w:pgSz w:w="11906" w:h="16838"/>
          <w:pgMar w:top="567" w:right="851" w:bottom="1134" w:left="1701" w:header="0" w:footer="720" w:gutter="0"/>
          <w:pgNumType w:start="1"/>
          <w:cols w:space="720"/>
          <w:titlePg/>
          <w:docGrid w:linePitch="360"/>
        </w:sectPr>
      </w:pPr>
    </w:p>
    <w:p w:rsidR="007B1DE8" w:rsidRPr="007371D5" w:rsidRDefault="007B1DE8" w:rsidP="007B1DE8">
      <w:pPr>
        <w:jc w:val="center"/>
        <w:rPr>
          <w:b/>
          <w:sz w:val="26"/>
          <w:szCs w:val="26"/>
        </w:rPr>
      </w:pPr>
      <w:r w:rsidRPr="007371D5">
        <w:rPr>
          <w:b/>
          <w:sz w:val="28"/>
          <w:szCs w:val="28"/>
        </w:rPr>
        <w:lastRenderedPageBreak/>
        <w:t>План-график</w:t>
      </w:r>
    </w:p>
    <w:p w:rsidR="007B1DE8" w:rsidRPr="007D10B1" w:rsidRDefault="007B1DE8" w:rsidP="007B1DE8">
      <w:pPr>
        <w:jc w:val="center"/>
        <w:rPr>
          <w:color w:val="000000"/>
          <w:sz w:val="26"/>
          <w:szCs w:val="26"/>
        </w:rPr>
      </w:pPr>
      <w:r w:rsidRPr="007371D5">
        <w:rPr>
          <w:sz w:val="26"/>
          <w:szCs w:val="26"/>
        </w:rPr>
        <w:t xml:space="preserve">Проведения профилактических мероприятий </w:t>
      </w:r>
      <w:r>
        <w:rPr>
          <w:color w:val="000000"/>
          <w:sz w:val="26"/>
          <w:szCs w:val="26"/>
        </w:rPr>
        <w:t>Администрации муниципального образования Щекинский район</w:t>
      </w:r>
      <w:r w:rsidRPr="007D10B1">
        <w:rPr>
          <w:color w:val="000000"/>
          <w:sz w:val="26"/>
          <w:szCs w:val="26"/>
        </w:rPr>
        <w:t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осуществления муниципального земельного контроля на 202</w:t>
      </w:r>
      <w:r>
        <w:rPr>
          <w:color w:val="000000"/>
          <w:sz w:val="26"/>
          <w:szCs w:val="26"/>
        </w:rPr>
        <w:t>3</w:t>
      </w:r>
      <w:r w:rsidRPr="007D10B1">
        <w:rPr>
          <w:color w:val="000000"/>
          <w:sz w:val="26"/>
          <w:szCs w:val="26"/>
        </w:rPr>
        <w:t xml:space="preserve"> год</w:t>
      </w:r>
    </w:p>
    <w:p w:rsidR="007B1DE8" w:rsidRPr="007D10B1" w:rsidRDefault="007B1DE8" w:rsidP="007B1DE8">
      <w:pPr>
        <w:jc w:val="right"/>
        <w:rPr>
          <w:color w:val="000000"/>
          <w:sz w:val="26"/>
          <w:szCs w:val="26"/>
        </w:rPr>
      </w:pPr>
    </w:p>
    <w:tbl>
      <w:tblPr>
        <w:tblW w:w="15455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389"/>
        <w:gridCol w:w="5124"/>
        <w:gridCol w:w="2247"/>
        <w:gridCol w:w="1843"/>
        <w:gridCol w:w="1864"/>
        <w:gridCol w:w="1563"/>
      </w:tblGrid>
      <w:tr w:rsidR="007B1DE8" w:rsidRPr="00E30770" w:rsidTr="00787401">
        <w:trPr>
          <w:tblHeader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№</w:t>
            </w:r>
            <w:r w:rsidRPr="007D10B1">
              <w:rPr>
                <w:color w:val="000000"/>
              </w:rPr>
              <w:br/>
              <w:t>п/п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Форма мероприятия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Наименование мероприятия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Сроки исполнения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Ожидаемый результат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Адресаты мероприятий 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B1DE8" w:rsidRPr="007D10B1" w:rsidRDefault="007B1DE8" w:rsidP="00820F22">
            <w:pPr>
              <w:spacing w:before="67" w:after="67"/>
              <w:ind w:left="145" w:hanging="145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Ответственные лица</w:t>
            </w:r>
          </w:p>
        </w:tc>
      </w:tr>
      <w:tr w:rsidR="007B1DE8" w:rsidRPr="005366B4" w:rsidTr="00787401">
        <w:trPr>
          <w:trHeight w:val="1279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1.</w:t>
            </w:r>
          </w:p>
        </w:tc>
        <w:tc>
          <w:tcPr>
            <w:tcW w:w="23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Информирование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Актуализация и размещение </w:t>
            </w:r>
            <w:r w:rsidR="00E25400" w:rsidRPr="00E25400">
              <w:rPr>
                <w:color w:val="000000"/>
              </w:rPr>
              <w:t>на официальном Портале муниципального образования Щекинский район в сети интернет, по адресу: «http://www.schekino.ru/»</w:t>
            </w:r>
            <w:r w:rsidRPr="007D10B1">
              <w:rPr>
                <w:color w:val="000000"/>
              </w:rPr>
              <w:t xml:space="preserve">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B1DE8" w:rsidRPr="007D10B1" w:rsidRDefault="007B1DE8" w:rsidP="00820F22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color w:val="000000"/>
              </w:rPr>
            </w:pPr>
            <w:r w:rsidRPr="007D10B1">
              <w:rPr>
                <w:color w:val="000000"/>
              </w:rPr>
              <w:t xml:space="preserve">По мере принятия или внесения изменений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87401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уровня правовой грамотности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Щекинского района</w:t>
            </w:r>
          </w:p>
        </w:tc>
      </w:tr>
      <w:tr w:rsidR="007B1DE8" w:rsidRPr="005366B4" w:rsidTr="0078740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2.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Подготовка и размещение разъяснительных, новостных материалов.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Щекинского района</w:t>
            </w:r>
          </w:p>
        </w:tc>
      </w:tr>
      <w:tr w:rsidR="007B1DE8" w:rsidRPr="005366B4" w:rsidTr="0078740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3.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Информирование контролируемых лиц путем подготовки и размещения </w:t>
            </w:r>
            <w:r w:rsidR="00E25400" w:rsidRPr="00E25400">
              <w:rPr>
                <w:color w:val="000000"/>
              </w:rPr>
              <w:t>на официальном Портале муниципального образования Щекинский район в сети интернет, по адресу: «http://www.schekino.ru/»</w:t>
            </w:r>
            <w:r w:rsidRPr="007D10B1">
              <w:rPr>
                <w:color w:val="000000"/>
              </w:rPr>
              <w:t xml:space="preserve"> комментариев об изменениях, вносимых в действующие </w:t>
            </w:r>
            <w:r w:rsidRPr="007D10B1">
              <w:rPr>
                <w:color w:val="000000"/>
              </w:rPr>
              <w:lastRenderedPageBreak/>
              <w:t>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color w:val="000000"/>
              </w:rPr>
            </w:pPr>
            <w:r w:rsidRPr="007D10B1">
              <w:rPr>
                <w:color w:val="000000"/>
              </w:rPr>
              <w:lastRenderedPageBreak/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уровня правовой грамотности контролируемых лиц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 xml:space="preserve">комитета по административно-техническому надзору </w:t>
            </w:r>
            <w:r>
              <w:lastRenderedPageBreak/>
              <w:t>Администрации Щекинского района</w:t>
            </w:r>
          </w:p>
        </w:tc>
      </w:tr>
      <w:tr w:rsidR="007B1DE8" w:rsidRPr="005366B4" w:rsidTr="00787401">
        <w:trPr>
          <w:trHeight w:val="231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lastRenderedPageBreak/>
              <w:t>4.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F65F91">
            <w:pPr>
              <w:spacing w:before="67" w:after="67"/>
              <w:jc w:val="center"/>
              <w:rPr>
                <w:b/>
                <w:color w:val="000000"/>
              </w:rPr>
            </w:pPr>
            <w:r w:rsidRPr="007D10B1">
              <w:rPr>
                <w:color w:val="000000"/>
              </w:rPr>
              <w:t xml:space="preserve">Актуализация информации о порядке и сроках осуществления </w:t>
            </w:r>
            <w:r w:rsidR="00F65F91">
              <w:rPr>
                <w:color w:val="000000"/>
              </w:rPr>
              <w:t>контрольным органом</w:t>
            </w:r>
            <w:r w:rsidRPr="007D10B1">
              <w:rPr>
                <w:color w:val="000000"/>
              </w:rPr>
              <w:t xml:space="preserve"> муниципального земельного контроля 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Щекинского района</w:t>
            </w:r>
          </w:p>
        </w:tc>
      </w:tr>
      <w:tr w:rsidR="007B1DE8" w:rsidRPr="005366B4" w:rsidTr="00787401">
        <w:trPr>
          <w:trHeight w:val="1102"/>
        </w:trPr>
        <w:tc>
          <w:tcPr>
            <w:tcW w:w="4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5.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Размещение </w:t>
            </w:r>
            <w:r w:rsidR="00E25400" w:rsidRPr="00E25400">
              <w:rPr>
                <w:color w:val="000000"/>
              </w:rPr>
              <w:t>на официальном Портале муниципального образования Щекинский район в сети интернет, по адресу: «http://www.schekino.ru/»</w:t>
            </w:r>
            <w:r w:rsidRPr="007D10B1">
              <w:rPr>
                <w:color w:val="000000"/>
              </w:rPr>
              <w:t xml:space="preserve"> результатов контрольно-надзорных мероприятий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1 раз в год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E30770" w:rsidRDefault="007B1DE8" w:rsidP="00820F22">
            <w:pPr>
              <w:spacing w:before="67" w:after="67"/>
              <w:jc w:val="center"/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Щекинского района</w:t>
            </w:r>
          </w:p>
        </w:tc>
      </w:tr>
      <w:tr w:rsidR="007B1DE8" w:rsidRPr="005366B4" w:rsidTr="0078740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6.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Обобщение правоприменительной практики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Формирование и размещение </w:t>
            </w:r>
            <w:r w:rsidR="00E25400" w:rsidRPr="00E25400">
              <w:rPr>
                <w:color w:val="000000"/>
              </w:rPr>
              <w:t>на официальном Портале муниципального образования Щекинский район в сети интернет, по адресу: «http://www.schekino.ru/»</w:t>
            </w:r>
            <w:r>
              <w:rPr>
                <w:color w:val="000000"/>
              </w:rPr>
              <w:t xml:space="preserve"> </w:t>
            </w:r>
            <w:r w:rsidR="00E25400">
              <w:rPr>
                <w:color w:val="000000"/>
              </w:rPr>
              <w:t>п</w:t>
            </w:r>
            <w:r w:rsidRPr="007D10B1">
              <w:rPr>
                <w:color w:val="000000"/>
              </w:rPr>
              <w:t xml:space="preserve">еречня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</w:t>
            </w:r>
            <w:r w:rsidRPr="007D10B1">
              <w:rPr>
                <w:color w:val="000000"/>
              </w:rPr>
              <w:lastRenderedPageBreak/>
              <w:t>практики контрольно-надзорной деятельности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lastRenderedPageBreak/>
              <w:t>01.02.2022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 xml:space="preserve">комитета по административно-техническому надзору Администрации Щекинского </w:t>
            </w:r>
            <w:r>
              <w:lastRenderedPageBreak/>
              <w:t>района</w:t>
            </w:r>
          </w:p>
        </w:tc>
      </w:tr>
      <w:tr w:rsidR="007B1DE8" w:rsidRPr="005366B4" w:rsidTr="00787401">
        <w:trPr>
          <w:trHeight w:val="106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lastRenderedPageBreak/>
              <w:t>7.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Направление контролируемым лицам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color w:val="000000"/>
              </w:rPr>
            </w:pPr>
            <w:r w:rsidRPr="007D10B1">
              <w:rPr>
                <w:color w:val="000000"/>
              </w:rPr>
              <w:t>По мере получения сведений о признаках нарушений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Щекинского района</w:t>
            </w:r>
          </w:p>
        </w:tc>
      </w:tr>
      <w:tr w:rsidR="007B1DE8" w:rsidRPr="005366B4" w:rsidTr="00787401">
        <w:trPr>
          <w:trHeight w:val="100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8.</w:t>
            </w:r>
          </w:p>
        </w:tc>
        <w:tc>
          <w:tcPr>
            <w:tcW w:w="23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B1DE8" w:rsidRPr="007D10B1" w:rsidRDefault="007B1DE8" w:rsidP="00820F22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Консультация по вопросам соблюдения обязательных требований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color w:val="000000"/>
              </w:rPr>
            </w:pPr>
            <w:r w:rsidRPr="007D10B1">
              <w:rPr>
                <w:color w:val="000000"/>
              </w:rP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уровня правовой грамотности контролируемых лиц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Щекинского района</w:t>
            </w:r>
          </w:p>
        </w:tc>
      </w:tr>
      <w:tr w:rsidR="007B1DE8" w:rsidRPr="005366B4" w:rsidTr="00787401">
        <w:trPr>
          <w:trHeight w:val="968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9.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Проведение приемов, в рамках которых юридическим лицам и индивидуальным предпринимателям, а также гражданам разъясняются обязательные требования.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E25400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Щекинского района</w:t>
            </w:r>
          </w:p>
        </w:tc>
      </w:tr>
      <w:tr w:rsidR="007B1DE8" w:rsidRPr="00B754E6" w:rsidTr="0078740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lastRenderedPageBreak/>
              <w:t>10.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E25400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Проведение разъяснительной работы относительно процедур контроля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По мере поступления от контролируемых лиц соответствующих обращений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уровня правовой грамотности контролируемых лиц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Щекинского района</w:t>
            </w:r>
          </w:p>
        </w:tc>
      </w:tr>
    </w:tbl>
    <w:p w:rsidR="007B1DE8" w:rsidRDefault="007B1DE8" w:rsidP="007B1DE8">
      <w:pPr>
        <w:ind w:right="533"/>
        <w:rPr>
          <w:rFonts w:ascii="PT Astra Serif" w:hAnsi="PT Astra Serif"/>
          <w:sz w:val="28"/>
          <w:szCs w:val="28"/>
        </w:rPr>
      </w:pPr>
    </w:p>
    <w:p w:rsidR="007B1DE8" w:rsidRDefault="007B1DE8" w:rsidP="00817F95">
      <w:pPr>
        <w:spacing w:line="276" w:lineRule="auto"/>
        <w:rPr>
          <w:rFonts w:ascii="PT Astra Serif" w:hAnsi="PT Astra Serif"/>
        </w:rPr>
      </w:pPr>
    </w:p>
    <w:p w:rsidR="007B1DE8" w:rsidRPr="00817F95" w:rsidRDefault="007B1DE8" w:rsidP="00817F95">
      <w:pPr>
        <w:spacing w:line="276" w:lineRule="auto"/>
        <w:rPr>
          <w:rFonts w:ascii="PT Astra Serif" w:hAnsi="PT Astra Serif" w:cs="PT Astra Serif"/>
        </w:rPr>
      </w:pPr>
    </w:p>
    <w:sectPr w:rsidR="007B1DE8" w:rsidRPr="00817F95" w:rsidSect="007B1DE8"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AAD" w:rsidRDefault="00985AAD">
      <w:r>
        <w:separator/>
      </w:r>
    </w:p>
  </w:endnote>
  <w:endnote w:type="continuationSeparator" w:id="0">
    <w:p w:rsidR="00985AAD" w:rsidRDefault="0098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AAD" w:rsidRDefault="00985AAD">
      <w:r>
        <w:separator/>
      </w:r>
    </w:p>
  </w:footnote>
  <w:footnote w:type="continuationSeparator" w:id="0">
    <w:p w:rsidR="00985AAD" w:rsidRDefault="00985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F40" w:rsidRDefault="00AD3F40">
    <w:pPr>
      <w:pStyle w:val="af0"/>
      <w:jc w:val="center"/>
    </w:pPr>
  </w:p>
  <w:p w:rsidR="00AD3F40" w:rsidRDefault="00AD3F40">
    <w:pPr>
      <w:pStyle w:val="af0"/>
      <w:jc w:val="center"/>
    </w:pPr>
    <w:sdt>
      <w:sdtPr>
        <w:id w:val="82994787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sdtContent>
    </w:sdt>
  </w:p>
  <w:p w:rsidR="00010179" w:rsidRDefault="0001017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747954"/>
      <w:docPartObj>
        <w:docPartGallery w:val="Page Numbers (Top of Page)"/>
        <w:docPartUnique/>
      </w:docPartObj>
    </w:sdtPr>
    <w:sdtContent>
      <w:p w:rsidR="00AD3F40" w:rsidRDefault="00AD3F40">
        <w:pPr>
          <w:pStyle w:val="af0"/>
          <w:jc w:val="center"/>
        </w:pPr>
      </w:p>
      <w:p w:rsidR="00AD3F40" w:rsidRDefault="00AD3F40">
        <w:pPr>
          <w:pStyle w:val="af0"/>
          <w:jc w:val="center"/>
        </w:pPr>
      </w:p>
    </w:sdtContent>
  </w:sdt>
  <w:p w:rsidR="00AD3F40" w:rsidRDefault="00AD3F4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920E8B"/>
    <w:multiLevelType w:val="hybridMultilevel"/>
    <w:tmpl w:val="3948E4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165CA3"/>
    <w:multiLevelType w:val="hybridMultilevel"/>
    <w:tmpl w:val="4C6AFCEA"/>
    <w:lvl w:ilvl="0" w:tplc="9E000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6351C1"/>
    <w:multiLevelType w:val="hybridMultilevel"/>
    <w:tmpl w:val="42CACA80"/>
    <w:lvl w:ilvl="0" w:tplc="639CB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3FC584E"/>
    <w:multiLevelType w:val="hybridMultilevel"/>
    <w:tmpl w:val="E478553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E5A6DD9"/>
    <w:multiLevelType w:val="hybridMultilevel"/>
    <w:tmpl w:val="D7C2A9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C6D710E"/>
    <w:multiLevelType w:val="hybridMultilevel"/>
    <w:tmpl w:val="38F8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6166E"/>
    <w:multiLevelType w:val="hybridMultilevel"/>
    <w:tmpl w:val="44D4E4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A13"/>
    <w:rsid w:val="00003A72"/>
    <w:rsid w:val="0000791C"/>
    <w:rsid w:val="00010179"/>
    <w:rsid w:val="00043C5F"/>
    <w:rsid w:val="0004561B"/>
    <w:rsid w:val="00045A82"/>
    <w:rsid w:val="00065960"/>
    <w:rsid w:val="00074561"/>
    <w:rsid w:val="00086C24"/>
    <w:rsid w:val="00097D31"/>
    <w:rsid w:val="000D05A0"/>
    <w:rsid w:val="000E6231"/>
    <w:rsid w:val="000F03B2"/>
    <w:rsid w:val="00102639"/>
    <w:rsid w:val="00115CE3"/>
    <w:rsid w:val="0011670F"/>
    <w:rsid w:val="00140632"/>
    <w:rsid w:val="0016136D"/>
    <w:rsid w:val="00162E92"/>
    <w:rsid w:val="00174BF8"/>
    <w:rsid w:val="00190A92"/>
    <w:rsid w:val="001A4FEF"/>
    <w:rsid w:val="001A5931"/>
    <w:rsid w:val="001A5FBD"/>
    <w:rsid w:val="001B0281"/>
    <w:rsid w:val="001B39E9"/>
    <w:rsid w:val="001B3F35"/>
    <w:rsid w:val="001C32A8"/>
    <w:rsid w:val="001C7CE2"/>
    <w:rsid w:val="001E53E5"/>
    <w:rsid w:val="002013D6"/>
    <w:rsid w:val="00202316"/>
    <w:rsid w:val="0020635A"/>
    <w:rsid w:val="0021412F"/>
    <w:rsid w:val="002147F8"/>
    <w:rsid w:val="00236560"/>
    <w:rsid w:val="00260B37"/>
    <w:rsid w:val="00264766"/>
    <w:rsid w:val="00270C3B"/>
    <w:rsid w:val="002743AB"/>
    <w:rsid w:val="0029794D"/>
    <w:rsid w:val="002A16C1"/>
    <w:rsid w:val="002A32C5"/>
    <w:rsid w:val="002B4FD2"/>
    <w:rsid w:val="002C4050"/>
    <w:rsid w:val="002E4204"/>
    <w:rsid w:val="002E54BE"/>
    <w:rsid w:val="00301F2B"/>
    <w:rsid w:val="00322635"/>
    <w:rsid w:val="003514CE"/>
    <w:rsid w:val="0035185F"/>
    <w:rsid w:val="00380EBA"/>
    <w:rsid w:val="00385832"/>
    <w:rsid w:val="003A2384"/>
    <w:rsid w:val="003A5056"/>
    <w:rsid w:val="003B4D74"/>
    <w:rsid w:val="003C7763"/>
    <w:rsid w:val="003D216B"/>
    <w:rsid w:val="0048387B"/>
    <w:rsid w:val="00491607"/>
    <w:rsid w:val="004964FF"/>
    <w:rsid w:val="004A107E"/>
    <w:rsid w:val="004A3E4D"/>
    <w:rsid w:val="004A4E25"/>
    <w:rsid w:val="004C74A2"/>
    <w:rsid w:val="004E16F7"/>
    <w:rsid w:val="004E6993"/>
    <w:rsid w:val="005139DA"/>
    <w:rsid w:val="0051768B"/>
    <w:rsid w:val="00527B97"/>
    <w:rsid w:val="005455E7"/>
    <w:rsid w:val="0056417C"/>
    <w:rsid w:val="00575CAF"/>
    <w:rsid w:val="005867C9"/>
    <w:rsid w:val="00592380"/>
    <w:rsid w:val="005A37B9"/>
    <w:rsid w:val="005A4B4E"/>
    <w:rsid w:val="005B2800"/>
    <w:rsid w:val="005B2F8E"/>
    <w:rsid w:val="005B3753"/>
    <w:rsid w:val="005B7848"/>
    <w:rsid w:val="005C6B9A"/>
    <w:rsid w:val="005C6F73"/>
    <w:rsid w:val="005F6D36"/>
    <w:rsid w:val="005F7562"/>
    <w:rsid w:val="005F7DEF"/>
    <w:rsid w:val="006051B5"/>
    <w:rsid w:val="00606B3C"/>
    <w:rsid w:val="00631C5C"/>
    <w:rsid w:val="006412BE"/>
    <w:rsid w:val="006452F6"/>
    <w:rsid w:val="006D66FB"/>
    <w:rsid w:val="006E1130"/>
    <w:rsid w:val="006E3D10"/>
    <w:rsid w:val="006F2075"/>
    <w:rsid w:val="006F29A4"/>
    <w:rsid w:val="006F6691"/>
    <w:rsid w:val="007112E3"/>
    <w:rsid w:val="007143EE"/>
    <w:rsid w:val="00724E8F"/>
    <w:rsid w:val="00733C1F"/>
    <w:rsid w:val="00735804"/>
    <w:rsid w:val="00737140"/>
    <w:rsid w:val="00737A06"/>
    <w:rsid w:val="00750ABC"/>
    <w:rsid w:val="00751008"/>
    <w:rsid w:val="00752017"/>
    <w:rsid w:val="00755D09"/>
    <w:rsid w:val="00756F06"/>
    <w:rsid w:val="007776C9"/>
    <w:rsid w:val="00780AF1"/>
    <w:rsid w:val="00787401"/>
    <w:rsid w:val="007935B8"/>
    <w:rsid w:val="00796661"/>
    <w:rsid w:val="007A5793"/>
    <w:rsid w:val="007B0CFB"/>
    <w:rsid w:val="007B1DE8"/>
    <w:rsid w:val="007B318A"/>
    <w:rsid w:val="007D1F28"/>
    <w:rsid w:val="007E0BE8"/>
    <w:rsid w:val="007E49E0"/>
    <w:rsid w:val="007F04E7"/>
    <w:rsid w:val="007F12CE"/>
    <w:rsid w:val="007F4F01"/>
    <w:rsid w:val="007F594F"/>
    <w:rsid w:val="00817F95"/>
    <w:rsid w:val="00826211"/>
    <w:rsid w:val="00831A33"/>
    <w:rsid w:val="0083223B"/>
    <w:rsid w:val="00843B24"/>
    <w:rsid w:val="00862D0C"/>
    <w:rsid w:val="00886A38"/>
    <w:rsid w:val="00897C3B"/>
    <w:rsid w:val="008A457D"/>
    <w:rsid w:val="008A6E82"/>
    <w:rsid w:val="008C1125"/>
    <w:rsid w:val="008E654F"/>
    <w:rsid w:val="008F2E0C"/>
    <w:rsid w:val="008F3B53"/>
    <w:rsid w:val="009110D2"/>
    <w:rsid w:val="009241CD"/>
    <w:rsid w:val="0093731C"/>
    <w:rsid w:val="0094624C"/>
    <w:rsid w:val="00962411"/>
    <w:rsid w:val="00985AAD"/>
    <w:rsid w:val="009A7968"/>
    <w:rsid w:val="009C7C5C"/>
    <w:rsid w:val="009D479D"/>
    <w:rsid w:val="009E566D"/>
    <w:rsid w:val="00A24EB9"/>
    <w:rsid w:val="00A31B04"/>
    <w:rsid w:val="00A333F8"/>
    <w:rsid w:val="00A40280"/>
    <w:rsid w:val="00A8779F"/>
    <w:rsid w:val="00A92395"/>
    <w:rsid w:val="00A97508"/>
    <w:rsid w:val="00AA2ACF"/>
    <w:rsid w:val="00AA7448"/>
    <w:rsid w:val="00AC4007"/>
    <w:rsid w:val="00AD089D"/>
    <w:rsid w:val="00AD3F40"/>
    <w:rsid w:val="00AE23D7"/>
    <w:rsid w:val="00B02366"/>
    <w:rsid w:val="00B0593F"/>
    <w:rsid w:val="00B109B4"/>
    <w:rsid w:val="00B17C8F"/>
    <w:rsid w:val="00B24B1A"/>
    <w:rsid w:val="00B505A4"/>
    <w:rsid w:val="00B562C1"/>
    <w:rsid w:val="00B63641"/>
    <w:rsid w:val="00B646C4"/>
    <w:rsid w:val="00BA4658"/>
    <w:rsid w:val="00BB1C1C"/>
    <w:rsid w:val="00BD2261"/>
    <w:rsid w:val="00BE5B7D"/>
    <w:rsid w:val="00C13AFD"/>
    <w:rsid w:val="00C42216"/>
    <w:rsid w:val="00C51919"/>
    <w:rsid w:val="00C57DDC"/>
    <w:rsid w:val="00CB2EFA"/>
    <w:rsid w:val="00CB3A7B"/>
    <w:rsid w:val="00CC106E"/>
    <w:rsid w:val="00CC4111"/>
    <w:rsid w:val="00CD1D71"/>
    <w:rsid w:val="00CD5EAC"/>
    <w:rsid w:val="00CD7ACF"/>
    <w:rsid w:val="00CE4C8E"/>
    <w:rsid w:val="00CE7669"/>
    <w:rsid w:val="00CF25B5"/>
    <w:rsid w:val="00CF3559"/>
    <w:rsid w:val="00D16374"/>
    <w:rsid w:val="00D44CE5"/>
    <w:rsid w:val="00D671B9"/>
    <w:rsid w:val="00D86701"/>
    <w:rsid w:val="00DD0F82"/>
    <w:rsid w:val="00DD3F75"/>
    <w:rsid w:val="00DF50F1"/>
    <w:rsid w:val="00E02DD2"/>
    <w:rsid w:val="00E03E77"/>
    <w:rsid w:val="00E06FAE"/>
    <w:rsid w:val="00E11B07"/>
    <w:rsid w:val="00E25400"/>
    <w:rsid w:val="00E415D6"/>
    <w:rsid w:val="00E41E47"/>
    <w:rsid w:val="00E53290"/>
    <w:rsid w:val="00E727C9"/>
    <w:rsid w:val="00E75697"/>
    <w:rsid w:val="00E817E4"/>
    <w:rsid w:val="00E83B74"/>
    <w:rsid w:val="00E84C6B"/>
    <w:rsid w:val="00EC79F5"/>
    <w:rsid w:val="00ED5032"/>
    <w:rsid w:val="00F141E8"/>
    <w:rsid w:val="00F41740"/>
    <w:rsid w:val="00F63BDF"/>
    <w:rsid w:val="00F65F91"/>
    <w:rsid w:val="00F6676E"/>
    <w:rsid w:val="00F737E5"/>
    <w:rsid w:val="00F825D0"/>
    <w:rsid w:val="00F94C2D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F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Normal (Web)"/>
    <w:basedOn w:val="a"/>
    <w:uiPriority w:val="99"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7">
    <w:name w:val="Абзац списка Знак"/>
    <w:link w:val="af6"/>
    <w:rsid w:val="007D1F28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F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Normal (Web)"/>
    <w:basedOn w:val="a"/>
    <w:uiPriority w:val="99"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7">
    <w:name w:val="Абзац списка Знак"/>
    <w:link w:val="af6"/>
    <w:rsid w:val="007D1F2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ekino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ekin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chekin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schekino.ru/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05DB3-70AE-4F06-978B-71B22C24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273</TotalTime>
  <Pages>16</Pages>
  <Words>3056</Words>
  <Characters>17424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93</cp:revision>
  <cp:lastPrinted>2022-09-22T13:57:00Z</cp:lastPrinted>
  <dcterms:created xsi:type="dcterms:W3CDTF">2022-09-15T13:46:00Z</dcterms:created>
  <dcterms:modified xsi:type="dcterms:W3CDTF">2022-09-22T14:00:00Z</dcterms:modified>
</cp:coreProperties>
</file>