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460B5" w:rsidRPr="00911A8B" w:rsidRDefault="006460B5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6460B5" w:rsidRPr="00911A8B" w:rsidRDefault="006460B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3F0469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F0469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</w:t>
      </w:r>
      <w:proofErr w:type="gramEnd"/>
      <w:r w:rsidRPr="003F0469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на правоотношения, возникшие с  29.11.2023.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11A8B" w:rsidP="00911A8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11A8B" w:rsidP="002E445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3F0469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3F0469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№ 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  <w:r w:rsidRPr="004E0024"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  <w:t>ОЕКТ.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C3102C">
              <w:rPr>
                <w:lang w:eastAsia="ru-RU"/>
              </w:rPr>
              <w:t xml:space="preserve"> </w:t>
            </w:r>
            <w:r w:rsidRPr="00C3102C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3F0469">
              <w:rPr>
                <w:rFonts w:ascii="PT Astra Serif" w:hAnsi="PT Astra Serif"/>
                <w:b/>
                <w:u w:val="single"/>
                <w:lang w:eastAsia="en-US"/>
              </w:rPr>
              <w:t>39907,3</w:t>
            </w:r>
            <w:r w:rsidRPr="00C3102C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C3102C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>
              <w:rPr>
                <w:rFonts w:ascii="PT Astra Serif" w:hAnsi="PT Astra Serif"/>
                <w:lang w:eastAsia="en-US"/>
              </w:rPr>
              <w:t>18960,5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4810,4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="00911A8B"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C3102C" w:rsidTr="00F90EC2">
        <w:trPr>
          <w:jc w:val="center"/>
        </w:trPr>
        <w:tc>
          <w:tcPr>
            <w:tcW w:w="540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C3102C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C3102C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C3102C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C3102C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880195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C3102C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C3102C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Муниципальный проект «Успех каждого ребенка»</w:t>
            </w:r>
          </w:p>
        </w:tc>
      </w:tr>
      <w:tr w:rsidR="00AE4225" w:rsidRPr="00C3102C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vMerge w:val="restart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C3102C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C3102C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C3102C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C3102C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E4225" w:rsidRPr="00C3102C" w:rsidTr="00F90EC2">
        <w:tc>
          <w:tcPr>
            <w:tcW w:w="3652" w:type="dxa"/>
            <w:vMerge w:val="restart"/>
            <w:shd w:val="clear" w:color="auto" w:fill="auto"/>
          </w:tcPr>
          <w:p w:rsidR="00AE4225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C3102C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C3102C" w:rsidTr="00F90EC2">
        <w:tc>
          <w:tcPr>
            <w:tcW w:w="3652" w:type="dxa"/>
            <w:vMerge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4810,4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39907,3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5709,9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2642,2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32115,9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C3102C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37694,8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3F0469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32071,6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E4225" w:rsidRPr="00C3102C" w:rsidTr="00F90EC2">
        <w:tc>
          <w:tcPr>
            <w:tcW w:w="5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E4225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530828" w:rsidP="00AA3C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</w:t>
            </w:r>
            <w:r w:rsidR="00AA3C66" w:rsidRPr="00AA3C66">
              <w:rPr>
                <w:rFonts w:ascii="PT Astra Serif" w:hAnsi="PT Astra Serif"/>
                <w:lang w:val="en-GB" w:eastAsia="ru-RU"/>
              </w:rPr>
              <w:t>081</w:t>
            </w:r>
            <w:r w:rsidRPr="00AA3C66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val="en-GB" w:eastAsia="ru-RU"/>
              </w:rPr>
              <w:t>86</w:t>
            </w:r>
            <w:r w:rsidRPr="00AA3C66">
              <w:rPr>
                <w:rFonts w:ascii="PT Astra Serif" w:hAnsi="PT Astra Serif"/>
                <w:lang w:eastAsia="ru-RU"/>
              </w:rPr>
              <w:t>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6D15E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202</w:t>
            </w:r>
            <w:r w:rsidR="006D15ED">
              <w:rPr>
                <w:rFonts w:ascii="PT Astra Serif" w:hAnsi="PT Astra Serif"/>
                <w:b/>
                <w:lang w:eastAsia="ru-RU"/>
              </w:rPr>
              <w:t>3</w:t>
            </w:r>
            <w:r w:rsidRPr="00C3102C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2081,5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86,7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44,3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E4450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культуры, спорта и массового футбола» муниципальной программы </w:t>
      </w: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80195" w:rsidRPr="00C3102C" w:rsidRDefault="0088019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9F310F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37694,8</w:t>
            </w:r>
            <w:r w:rsidR="00AE4225" w:rsidRPr="00C3102C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C3102C" w:rsidRPr="00C3102C" w:rsidTr="00F90EC2">
        <w:tc>
          <w:tcPr>
            <w:tcW w:w="60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C3102C" w:rsidRPr="00C3102C" w:rsidTr="00F90EC2">
        <w:tc>
          <w:tcPr>
            <w:tcW w:w="60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C3102C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sz w:val="20"/>
                <w:szCs w:val="20"/>
                <w:lang w:eastAsia="ru-RU"/>
              </w:rPr>
              <w:t>Задача 1: Укрепление материально-технической базы образовательных организаций</w:t>
            </w:r>
          </w:p>
        </w:tc>
      </w:tr>
      <w:tr w:rsidR="00C3102C" w:rsidRPr="00C3102C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9F310F" w:rsidP="00B556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2802,1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2307,9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2307,9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rPr>
          <w:trHeight w:val="182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</w:t>
            </w:r>
            <w:r w:rsidRPr="00880195">
              <w:rPr>
                <w:rFonts w:ascii="PT Astra Serif" w:hAnsi="PT Astra Serif"/>
                <w:lang w:eastAsia="ru-RU"/>
              </w:rPr>
              <w:t>стадионов,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9F310F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  <w:p w:rsidR="003D3DD7" w:rsidRPr="00C3102C" w:rsidRDefault="003D3DD7" w:rsidP="00C310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9868,4</w:t>
            </w:r>
            <w:bookmarkStart w:id="0" w:name="_GoBack"/>
            <w:bookmarkEnd w:id="0"/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4.</w:t>
            </w:r>
          </w:p>
          <w:p w:rsidR="003D3DD7" w:rsidRPr="00C3102C" w:rsidRDefault="003D3DD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5.</w:t>
            </w:r>
          </w:p>
          <w:p w:rsidR="003949D0" w:rsidRPr="00C3102C" w:rsidRDefault="003949D0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C3102C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C3102C" w:rsidTr="00F90EC2">
        <w:tc>
          <w:tcPr>
            <w:tcW w:w="3625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C3102C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C3102C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C3102C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C3102C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C3102C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530828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AE4225" w:rsidRPr="00C3102C" w:rsidTr="00880195">
        <w:trPr>
          <w:trHeight w:val="539"/>
        </w:trPr>
        <w:tc>
          <w:tcPr>
            <w:tcW w:w="3625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C3102C" w:rsidTr="00C3102C">
        <w:tc>
          <w:tcPr>
            <w:tcW w:w="3227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9pt;height:26.75pt" o:ole="">
                  <v:imagedata r:id="rId15" o:title=""/>
                </v:shape>
                <o:OLEObject Type="Embed" ProgID="Unknown" ShapeID="_x0000_i1025" DrawAspect="Content" ObjectID="_1767621942" r:id="rId16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C3102C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15pt;height:27.75pt" o:ole="">
                  <v:imagedata r:id="rId15" o:title=""/>
                </v:shape>
                <o:OLEObject Type="Embed" ProgID="Unknown" ShapeID="_x0000_i1026" DrawAspect="Content" ObjectID="_1767621943" r:id="rId17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C3102C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15pt;height:27.75pt" o:ole="">
                  <v:imagedata r:id="rId15" o:title=""/>
                </v:shape>
                <o:OLEObject Type="Embed" ProgID="Unknown" ShapeID="_x0000_i1027" DrawAspect="Content" ObjectID="_1767621944" r:id="rId18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C3102C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</w:t>
            </w:r>
            <w:r w:rsidR="00AE4225" w:rsidRPr="00C3102C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C3102C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 xml:space="preserve"> </w:t>
      </w:r>
      <w:r w:rsidR="00631A40" w:rsidRPr="00C3102C">
        <w:rPr>
          <w:rFonts w:ascii="PT Astra Serif" w:eastAsia="Calibri" w:hAnsi="PT Astra Serif"/>
          <w:lang w:eastAsia="ru-RU"/>
        </w:rPr>
        <w:t xml:space="preserve">                              </w:t>
      </w:r>
      <w:r w:rsidRPr="00C3102C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C3102C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14" w:rsidRDefault="000F6914">
      <w:r>
        <w:separator/>
      </w:r>
    </w:p>
  </w:endnote>
  <w:endnote w:type="continuationSeparator" w:id="0">
    <w:p w:rsidR="000F6914" w:rsidRDefault="000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14" w:rsidRDefault="000F6914">
      <w:r>
        <w:separator/>
      </w:r>
    </w:p>
  </w:footnote>
  <w:footnote w:type="continuationSeparator" w:id="0">
    <w:p w:rsidR="000F6914" w:rsidRDefault="000F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2E4450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9F310F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3F0469" w:rsidRDefault="003F046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6460B5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9F310F">
      <w:rPr>
        <w:rFonts w:ascii="PT Astra Serif" w:hAnsi="PT Astra Serif"/>
        <w:noProof/>
        <w:sz w:val="28"/>
        <w:szCs w:val="28"/>
      </w:rPr>
      <w:t>3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Default="003F0469">
    <w:pPr>
      <w:pStyle w:val="af0"/>
      <w:jc w:val="center"/>
    </w:pPr>
  </w:p>
  <w:p w:rsidR="003F0469" w:rsidRDefault="003F046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9F310F">
      <w:rPr>
        <w:rFonts w:ascii="PT Astra Serif" w:hAnsi="PT Astra Serif"/>
        <w:noProof/>
        <w:sz w:val="28"/>
        <w:szCs w:val="28"/>
      </w:rPr>
      <w:t>10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3F0469" w:rsidRDefault="003F0469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9F310F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F0469" w:rsidRPr="000B291F" w:rsidRDefault="003F046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9F310F">
          <w:rPr>
            <w:rFonts w:ascii="PT Astra Serif" w:hAnsi="PT Astra Serif"/>
            <w:noProof/>
            <w:sz w:val="28"/>
            <w:szCs w:val="28"/>
          </w:rPr>
          <w:t>16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F0469" w:rsidRDefault="003F0469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9" w:rsidRPr="00575F08" w:rsidRDefault="003F0469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3F0469" w:rsidRDefault="003F04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3267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241B6"/>
    <w:rsid w:val="0039014A"/>
    <w:rsid w:val="003949D0"/>
    <w:rsid w:val="003A0E31"/>
    <w:rsid w:val="003A2384"/>
    <w:rsid w:val="003C3A0B"/>
    <w:rsid w:val="003D10FB"/>
    <w:rsid w:val="003D216B"/>
    <w:rsid w:val="003D3DD7"/>
    <w:rsid w:val="003F0469"/>
    <w:rsid w:val="00436C2E"/>
    <w:rsid w:val="00455BBB"/>
    <w:rsid w:val="0048387B"/>
    <w:rsid w:val="004964FF"/>
    <w:rsid w:val="004A3E4D"/>
    <w:rsid w:val="004C74A2"/>
    <w:rsid w:val="004E0024"/>
    <w:rsid w:val="00516D9C"/>
    <w:rsid w:val="00527B97"/>
    <w:rsid w:val="00530828"/>
    <w:rsid w:val="005476C8"/>
    <w:rsid w:val="00566AF0"/>
    <w:rsid w:val="00575F08"/>
    <w:rsid w:val="0057674A"/>
    <w:rsid w:val="005B2800"/>
    <w:rsid w:val="005B3753"/>
    <w:rsid w:val="005C6B9A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F2075"/>
    <w:rsid w:val="007112E3"/>
    <w:rsid w:val="00714317"/>
    <w:rsid w:val="007143EE"/>
    <w:rsid w:val="00724E8F"/>
    <w:rsid w:val="00735804"/>
    <w:rsid w:val="00750ABC"/>
    <w:rsid w:val="00751008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6250"/>
    <w:rsid w:val="0093107B"/>
    <w:rsid w:val="009A7968"/>
    <w:rsid w:val="009F03D4"/>
    <w:rsid w:val="009F310F"/>
    <w:rsid w:val="00A24EB9"/>
    <w:rsid w:val="00A26242"/>
    <w:rsid w:val="00A333F8"/>
    <w:rsid w:val="00AA3C66"/>
    <w:rsid w:val="00AD3A8D"/>
    <w:rsid w:val="00AE4225"/>
    <w:rsid w:val="00B00492"/>
    <w:rsid w:val="00B0593F"/>
    <w:rsid w:val="00B55609"/>
    <w:rsid w:val="00B562C1"/>
    <w:rsid w:val="00B63641"/>
    <w:rsid w:val="00BA4658"/>
    <w:rsid w:val="00BD2261"/>
    <w:rsid w:val="00C25C51"/>
    <w:rsid w:val="00C3102C"/>
    <w:rsid w:val="00C90F3D"/>
    <w:rsid w:val="00CA721A"/>
    <w:rsid w:val="00CC4111"/>
    <w:rsid w:val="00CF25B5"/>
    <w:rsid w:val="00CF3559"/>
    <w:rsid w:val="00D00374"/>
    <w:rsid w:val="00D126B8"/>
    <w:rsid w:val="00D13CF9"/>
    <w:rsid w:val="00D15789"/>
    <w:rsid w:val="00D433B7"/>
    <w:rsid w:val="00D43547"/>
    <w:rsid w:val="00D610C3"/>
    <w:rsid w:val="00DE5F48"/>
    <w:rsid w:val="00E03E77"/>
    <w:rsid w:val="00E06FAE"/>
    <w:rsid w:val="00E11B07"/>
    <w:rsid w:val="00E154F3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D063-ED38-4635-B281-BBFA9003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</TotalTime>
  <Pages>19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2023-05-16T11:07:00Z</cp:lastPrinted>
  <dcterms:created xsi:type="dcterms:W3CDTF">2023-05-31T07:25:00Z</dcterms:created>
  <dcterms:modified xsi:type="dcterms:W3CDTF">2024-01-24T14:19:00Z</dcterms:modified>
</cp:coreProperties>
</file>