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8568C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8568C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D5490D" w:rsidRDefault="00E165EC" w:rsidP="00E165EC">
      <w:pPr>
        <w:suppressAutoHyphens w:val="0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Pr="00D5490D" w:rsidRDefault="00D5490D" w:rsidP="00C665C3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8F1689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D5490D" w:rsidRDefault="00604140">
      <w:pPr>
        <w:rPr>
          <w:rFonts w:ascii="PT Astra Serif" w:hAnsi="PT Astra Serif" w:cs="PT Astra Serif"/>
          <w:sz w:val="22"/>
          <w:szCs w:val="22"/>
        </w:rPr>
      </w:pPr>
    </w:p>
    <w:p w:rsidR="00D5490D" w:rsidRPr="00D5490D" w:rsidRDefault="00D5490D">
      <w:pPr>
        <w:rPr>
          <w:rFonts w:ascii="PT Astra Serif" w:hAnsi="PT Astra Serif" w:cs="PT Astra Serif"/>
          <w:sz w:val="22"/>
          <w:szCs w:val="22"/>
        </w:rPr>
      </w:pPr>
    </w:p>
    <w:p w:rsidR="001C32A8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1B0500">
      <w:pPr>
        <w:rPr>
          <w:rFonts w:ascii="PT Astra Serif" w:hAnsi="PT Astra Serif" w:cs="PT Astra Serif"/>
          <w:sz w:val="28"/>
          <w:szCs w:val="28"/>
        </w:rPr>
      </w:pPr>
    </w:p>
    <w:p w:rsidR="008568C4" w:rsidRPr="005438AD" w:rsidRDefault="008568C4" w:rsidP="008568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CF7769">
        <w:trPr>
          <w:trHeight w:val="229"/>
        </w:trPr>
        <w:tc>
          <w:tcPr>
            <w:tcW w:w="2288" w:type="pct"/>
          </w:tcPr>
          <w:p w:rsidR="008568C4" w:rsidRPr="008C3903" w:rsidRDefault="00F95ED0" w:rsidP="00CF7769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5ED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95ED0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F95ED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CF77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F95ED0" w:rsidP="00CF776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95ED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  <w:bookmarkStart w:id="1" w:name="_GoBack"/>
            <w:bookmarkEnd w:id="1"/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D5490D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XSpec="right" w:tblpY="315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ED3167">
        <w:trPr>
          <w:trHeight w:val="1846"/>
        </w:trPr>
        <w:tc>
          <w:tcPr>
            <w:tcW w:w="4482" w:type="dxa"/>
          </w:tcPr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ED316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ED316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E72CAD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_____________ 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A03838" w:rsidRPr="00632A81" w:rsidTr="00ED3167">
        <w:trPr>
          <w:trHeight w:val="303"/>
        </w:trPr>
        <w:tc>
          <w:tcPr>
            <w:tcW w:w="4482" w:type="dxa"/>
          </w:tcPr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ED3167">
        <w:trPr>
          <w:trHeight w:val="1846"/>
        </w:trPr>
        <w:tc>
          <w:tcPr>
            <w:tcW w:w="4482" w:type="dxa"/>
          </w:tcPr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ED316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ED316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629EC" w:rsidRDefault="00E629EC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 xml:space="preserve"> 109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989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112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969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929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E72CAD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E72CAD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C229C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193989,1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112969,6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C2E1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0C2E16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E41EA2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b/>
                <w:sz w:val="19"/>
                <w:szCs w:val="19"/>
              </w:rPr>
              <w:t>109</w:t>
            </w:r>
            <w:r w:rsidR="005E5574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92FA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Pr="00A0652F">
              <w:rPr>
                <w:rFonts w:ascii="PT Astra Serif" w:hAnsi="PT Astra Serif"/>
                <w:sz w:val="19"/>
                <w:szCs w:val="19"/>
              </w:rPr>
              <w:t>9</w:t>
            </w:r>
            <w:r w:rsidR="00192FAB">
              <w:rPr>
                <w:rFonts w:ascii="PT Astra Serif" w:hAnsi="PT Astra Serif"/>
                <w:sz w:val="19"/>
                <w:szCs w:val="19"/>
              </w:rPr>
              <w:t>91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92FAB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192FA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167851,3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006CFE">
              <w:rPr>
                <w:rFonts w:ascii="PT Astra Serif" w:hAnsi="PT Astra Serif"/>
                <w:sz w:val="19"/>
                <w:szCs w:val="19"/>
              </w:rPr>
              <w:t>8</w:t>
            </w:r>
            <w:r w:rsidR="000C2E16">
              <w:rPr>
                <w:rFonts w:ascii="PT Astra Serif" w:hAnsi="PT Astra Serif"/>
                <w:sz w:val="19"/>
                <w:szCs w:val="19"/>
              </w:rPr>
              <w:t>3128,1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28806,0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159297,1</w:t>
            </w: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2CAD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57453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7453C">
              <w:rPr>
                <w:rFonts w:ascii="PT Astra Serif" w:hAnsi="PT Astra Serif"/>
                <w:sz w:val="19"/>
                <w:szCs w:val="19"/>
              </w:rPr>
              <w:t>4 710,0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2A16D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127824,6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2A16D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791812,4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2615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</w:t>
            </w:r>
            <w:r w:rsidR="00A26153">
              <w:rPr>
                <w:rFonts w:ascii="PT Astra Serif" w:hAnsi="PT Astra Serif"/>
                <w:sz w:val="19"/>
                <w:szCs w:val="19"/>
              </w:rPr>
              <w:t>8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545329">
              <w:rPr>
                <w:rFonts w:ascii="PT Astra Serif" w:hAnsi="PT Astra Serif"/>
                <w:sz w:val="19"/>
                <w:szCs w:val="19"/>
              </w:rPr>
              <w:t>,</w:t>
            </w:r>
            <w:r w:rsidR="00A26153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261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A26153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2</w:t>
            </w:r>
            <w:r w:rsidR="00A26153">
              <w:rPr>
                <w:rFonts w:ascii="PT Astra Serif" w:hAnsi="PT Astra Serif"/>
                <w:sz w:val="19"/>
                <w:szCs w:val="19"/>
              </w:rPr>
              <w:t>64</w:t>
            </w:r>
            <w:r w:rsidR="000A5253">
              <w:rPr>
                <w:rFonts w:ascii="PT Astra Serif" w:hAnsi="PT Astra Serif"/>
                <w:sz w:val="19"/>
                <w:szCs w:val="19"/>
              </w:rPr>
              <w:t>,</w:t>
            </w:r>
            <w:r w:rsidR="00A26153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768412,1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4B3FA7" w:rsidP="000705B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78</w:t>
            </w:r>
            <w:r w:rsidR="000705BF">
              <w:rPr>
                <w:rFonts w:ascii="PT Astra Serif" w:hAnsi="PT Astra Serif"/>
                <w:b/>
                <w:sz w:val="19"/>
                <w:szCs w:val="19"/>
              </w:rPr>
              <w:t>3213,7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4841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4841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8415A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48415A">
              <w:rPr>
                <w:rFonts w:ascii="PT Astra Serif" w:hAnsi="PT Astra Serif"/>
                <w:sz w:val="19"/>
                <w:szCs w:val="19"/>
              </w:rPr>
              <w:t>530</w:t>
            </w:r>
            <w:r w:rsidR="005D1DA2">
              <w:rPr>
                <w:rFonts w:ascii="PT Astra Serif" w:hAnsi="PT Astra Serif"/>
                <w:sz w:val="19"/>
                <w:szCs w:val="19"/>
              </w:rPr>
              <w:t>,</w:t>
            </w:r>
            <w:r w:rsidR="0048415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4B3FA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4B3F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761553,4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2 734,0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8 598</w:t>
            </w:r>
            <w:r w:rsidR="00AD2D4B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28 806,00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213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25 000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2505E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34 363,6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34 363,6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ул.Новаторов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783 213,7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530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761553,4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070AA1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F61D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F61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7C5F8E">
              <w:rPr>
                <w:rFonts w:ascii="PT Astra Serif" w:eastAsia="Times New Roman" w:hAnsi="PT Astra Serif"/>
              </w:rPr>
              <w:t>8 598</w:t>
            </w:r>
            <w:r>
              <w:rPr>
                <w:rFonts w:ascii="PT Astra Serif" w:eastAsia="Times New Roman" w:hAnsi="PT Astra Serif"/>
              </w:rPr>
              <w:t>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>2 734</w:t>
            </w:r>
            <w:r>
              <w:rPr>
                <w:rFonts w:ascii="PT Astra Serif" w:eastAsia="Times New Roman" w:hAnsi="PT Astra Serif"/>
              </w:rPr>
              <w:t>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8 598,7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6 864,7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2 734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Pr="00361BA2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Советская (от д.24 до ул. Путевая)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05300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с. Жердево от д.58 до д.10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8E64F0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3 406,6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д. Кузьмино - Доможирово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ул. Луговая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8E64F0" w:rsidP="00333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1 356,3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д. Нижнее и Верхнее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Гайково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682,1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Карамышево-Приволье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1 189,9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DD0D99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000,0</w:t>
            </w:r>
          </w:p>
        </w:tc>
      </w:tr>
      <w:tr w:rsidR="002D2B4E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F8" w:rsidRDefault="008B71F8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  <w:p w:rsidR="002D2B4E" w:rsidRPr="002D2B4E" w:rsidRDefault="001E71A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493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  <w:p w:rsidR="008B71F8" w:rsidRPr="002D2B4E" w:rsidRDefault="002D2B4E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  <w:p w:rsidR="00780C15" w:rsidRDefault="00780C15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  <w:p w:rsidR="00780C15" w:rsidRPr="000E5578" w:rsidRDefault="000E5578" w:rsidP="000E5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0E5578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lastRenderedPageBreak/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9 415,8</w:t>
            </w:r>
          </w:p>
        </w:tc>
      </w:tr>
      <w:tr w:rsidR="000E5578" w:rsidRPr="00430AE8" w:rsidTr="000E5578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578" w:rsidRPr="002D2B4E" w:rsidRDefault="000E5578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8" w:rsidRPr="000E5578" w:rsidRDefault="000E5578" w:rsidP="000E55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8" w:rsidRPr="000E5578" w:rsidRDefault="000E5578" w:rsidP="000E55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8" w:rsidRPr="000E5578" w:rsidRDefault="000E5578" w:rsidP="000E55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D2B4E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до 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5 317,2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Ясенки</w:t>
            </w:r>
            <w:proofErr w:type="spellEnd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 ул. Лесная Опушка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4 082,4</w:t>
            </w:r>
          </w:p>
        </w:tc>
      </w:tr>
      <w:tr w:rsidR="002D2B4E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Сорочинка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9 012,4</w:t>
            </w:r>
          </w:p>
        </w:tc>
      </w:tr>
      <w:tr w:rsidR="002D2B4E" w:rsidRPr="00430AE8" w:rsidTr="00E72CAD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26973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D0086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D0086D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1 000,0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E5578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 xml:space="preserve">Устранение дефектов и повреждений </w:t>
            </w: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4 020,0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510,0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1 224,0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дороги, </w:t>
            </w:r>
            <w:r w:rsidRPr="00033C8E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источником финансирования являются бюджетные ассигнования резервного фонда</w:t>
            </w:r>
            <w:r w:rsidRPr="00033C8E">
              <w:rPr>
                <w:rFonts w:ascii="PT Astra Serif" w:hAnsi="PT Astra Serif"/>
                <w:sz w:val="22"/>
                <w:szCs w:val="22"/>
              </w:rPr>
              <w:t xml:space="preserve"> администрации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  <w:sz w:val="22"/>
                <w:szCs w:val="22"/>
              </w:rPr>
              <w:t>Кривцово-Солосовка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2 989,9</w:t>
            </w:r>
          </w:p>
        </w:tc>
      </w:tr>
      <w:tr w:rsidR="00033C8E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D44816" w:rsidRDefault="00033C8E" w:rsidP="00FE14E6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FE14E6">
            <w:pPr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МО Яснополянское</w:t>
            </w:r>
          </w:p>
          <w:p w:rsidR="00ED3167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</w:rPr>
              <w:t>Ясенки</w:t>
            </w:r>
            <w:proofErr w:type="spellEnd"/>
            <w:r w:rsidRPr="00033C8E">
              <w:rPr>
                <w:rFonts w:ascii="PT Astra Serif" w:hAnsi="PT Astra Serif"/>
              </w:rPr>
              <w:t xml:space="preserve"> от д.139</w:t>
            </w:r>
            <w:proofErr w:type="gramStart"/>
            <w:r w:rsidRPr="00033C8E">
              <w:rPr>
                <w:rFonts w:ascii="PT Astra Serif" w:hAnsi="PT Astra Serif"/>
              </w:rPr>
              <w:t xml:space="preserve"> Б</w:t>
            </w:r>
            <w:proofErr w:type="gramEnd"/>
            <w:r w:rsidRPr="00033C8E">
              <w:rPr>
                <w:rFonts w:ascii="PT Astra Serif" w:hAnsi="PT Astra Serif"/>
              </w:rPr>
              <w:t xml:space="preserve"> </w:t>
            </w:r>
          </w:p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до ул.</w:t>
            </w:r>
            <w:r w:rsidR="00ED3167">
              <w:rPr>
                <w:rFonts w:ascii="PT Astra Serif" w:hAnsi="PT Astra Serif"/>
              </w:rPr>
              <w:t> </w:t>
            </w:r>
            <w:r w:rsidRPr="00033C8E">
              <w:rPr>
                <w:rFonts w:ascii="PT Astra Serif" w:hAnsi="PT Astra Serif"/>
              </w:rPr>
              <w:t>Цветочная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2 711,0,</w:t>
            </w:r>
          </w:p>
        </w:tc>
      </w:tr>
      <w:tr w:rsidR="00256D25" w:rsidRPr="00430AE8" w:rsidTr="000E5578">
        <w:trPr>
          <w:trHeight w:val="1321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Pr="00D44816" w:rsidRDefault="00256D25" w:rsidP="00FE14E6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Pr="00033C8E" w:rsidRDefault="00256D25" w:rsidP="00FE14E6">
            <w:pPr>
              <w:rPr>
                <w:rFonts w:ascii="PT Astra Serif" w:hAnsi="PT Astra Serif"/>
              </w:rPr>
            </w:pPr>
            <w:r w:rsidRPr="00256D25">
              <w:rPr>
                <w:rFonts w:ascii="PT Astra Serif" w:hAnsi="PT Astra Serif"/>
              </w:rPr>
              <w:t xml:space="preserve">Ремонт автомобильной дороги, источником финансирования </w:t>
            </w:r>
            <w:r w:rsidRPr="000E5578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являются бюджетные ассигнования</w:t>
            </w:r>
            <w:r w:rsidRPr="00256D25">
              <w:rPr>
                <w:rFonts w:ascii="PT Astra Serif" w:hAnsi="PT Astra Serif"/>
              </w:rPr>
              <w:t xml:space="preserve"> </w:t>
            </w:r>
            <w:r w:rsidRPr="000E5578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резервного фонда администрации</w:t>
            </w:r>
            <w:r w:rsidRPr="00256D25">
              <w:rPr>
                <w:rFonts w:ascii="PT Astra Serif" w:hAnsi="PT Astra Serif"/>
              </w:rPr>
              <w:t xml:space="preserve">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Default="00256D25" w:rsidP="00256D25">
            <w:pPr>
              <w:jc w:val="center"/>
              <w:rPr>
                <w:rFonts w:ascii="PT Astra Serif" w:hAnsi="PT Astra Serif"/>
              </w:rPr>
            </w:pPr>
          </w:p>
          <w:p w:rsidR="00256D25" w:rsidRDefault="00256D25" w:rsidP="00256D25">
            <w:pPr>
              <w:jc w:val="center"/>
              <w:rPr>
                <w:rFonts w:ascii="PT Astra Serif" w:hAnsi="PT Astra Serif"/>
              </w:rPr>
            </w:pPr>
          </w:p>
          <w:p w:rsidR="00256D25" w:rsidRPr="00256D25" w:rsidRDefault="00256D25" w:rsidP="00256D25">
            <w:pPr>
              <w:jc w:val="center"/>
              <w:rPr>
                <w:rFonts w:ascii="PT Astra Serif" w:hAnsi="PT Astra Serif"/>
              </w:rPr>
            </w:pPr>
            <w:r w:rsidRPr="00256D25">
              <w:rPr>
                <w:rFonts w:ascii="PT Astra Serif" w:hAnsi="PT Astra Serif"/>
              </w:rPr>
              <w:t xml:space="preserve">МО </w:t>
            </w:r>
            <w:r w:rsidR="008B71F8">
              <w:rPr>
                <w:rFonts w:ascii="PT Astra Serif" w:hAnsi="PT Astra Serif"/>
              </w:rPr>
              <w:t>Крапивенское</w:t>
            </w:r>
          </w:p>
          <w:p w:rsidR="00256D25" w:rsidRPr="00033C8E" w:rsidRDefault="008B71F8" w:rsidP="00256D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а/д «Щекино-Одоев-Арсеньево»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8" w:rsidRDefault="008B71F8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8B71F8" w:rsidRDefault="008B71F8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8B71F8" w:rsidRDefault="008B71F8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56D25" w:rsidRPr="00033C8E" w:rsidRDefault="00256D25" w:rsidP="008B71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8B71F8">
              <w:rPr>
                <w:rFonts w:ascii="PT Astra Serif" w:hAnsi="PT Astra Serif"/>
                <w:sz w:val="22"/>
                <w:szCs w:val="22"/>
              </w:rPr>
              <w:t> 036,8</w:t>
            </w:r>
          </w:p>
        </w:tc>
      </w:tr>
      <w:tr w:rsidR="002D2B4E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8E64F0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126973">
              <w:rPr>
                <w:rFonts w:ascii="PT Astra Serif" w:eastAsia="Times New Roman" w:hAnsi="PT Astra Serif"/>
                <w:sz w:val="22"/>
                <w:szCs w:val="22"/>
              </w:rPr>
              <w:t>68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126973">
              <w:rPr>
                <w:rFonts w:ascii="PT Astra Serif" w:eastAsia="Times New Roman" w:hAnsi="PT Astra Serif"/>
                <w:sz w:val="22"/>
                <w:szCs w:val="22"/>
              </w:rPr>
              <w:t>660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126973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</w:tr>
    </w:tbl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Pr="00ED3167" w:rsidRDefault="007811F7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3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0E5578" w:rsidRDefault="000E5578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8B71F8">
      <w:pgSz w:w="16838" w:h="11906" w:orient="landscape"/>
      <w:pgMar w:top="142" w:right="992" w:bottom="709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52" w:rsidRDefault="009D1552">
      <w:r>
        <w:separator/>
      </w:r>
    </w:p>
  </w:endnote>
  <w:endnote w:type="continuationSeparator" w:id="0">
    <w:p w:rsidR="009D1552" w:rsidRDefault="009D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52" w:rsidRDefault="009D1552">
      <w:r>
        <w:separator/>
      </w:r>
    </w:p>
  </w:footnote>
  <w:footnote w:type="continuationSeparator" w:id="0">
    <w:p w:rsidR="009D1552" w:rsidRDefault="009D1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72CAD" w:rsidRPr="00A03838" w:rsidRDefault="00E72CA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F95ED0">
          <w:rPr>
            <w:rFonts w:ascii="PT Astra Serif" w:hAnsi="PT Astra Serif"/>
            <w:noProof/>
            <w:sz w:val="28"/>
            <w:szCs w:val="28"/>
          </w:rPr>
          <w:t>18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72CAD" w:rsidRDefault="00E72CA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3C8E"/>
    <w:rsid w:val="0004561B"/>
    <w:rsid w:val="00053003"/>
    <w:rsid w:val="00060093"/>
    <w:rsid w:val="000705BF"/>
    <w:rsid w:val="00070AA1"/>
    <w:rsid w:val="000940D4"/>
    <w:rsid w:val="00097D31"/>
    <w:rsid w:val="000A1964"/>
    <w:rsid w:val="000A5253"/>
    <w:rsid w:val="000B320D"/>
    <w:rsid w:val="000C29A4"/>
    <w:rsid w:val="000C2E16"/>
    <w:rsid w:val="000D05A0"/>
    <w:rsid w:val="000E5578"/>
    <w:rsid w:val="000E6231"/>
    <w:rsid w:val="000F03B2"/>
    <w:rsid w:val="000F1693"/>
    <w:rsid w:val="000F1F2F"/>
    <w:rsid w:val="00115CE3"/>
    <w:rsid w:val="0011670F"/>
    <w:rsid w:val="00126973"/>
    <w:rsid w:val="001305F8"/>
    <w:rsid w:val="00134555"/>
    <w:rsid w:val="00140632"/>
    <w:rsid w:val="001413EC"/>
    <w:rsid w:val="0016136D"/>
    <w:rsid w:val="00174B1C"/>
    <w:rsid w:val="00174BF8"/>
    <w:rsid w:val="00192FAB"/>
    <w:rsid w:val="001A1A80"/>
    <w:rsid w:val="001A5FBD"/>
    <w:rsid w:val="001A7F66"/>
    <w:rsid w:val="001B0500"/>
    <w:rsid w:val="001B21F7"/>
    <w:rsid w:val="001C154D"/>
    <w:rsid w:val="001C32A8"/>
    <w:rsid w:val="001C40FB"/>
    <w:rsid w:val="001C4677"/>
    <w:rsid w:val="001C7CE2"/>
    <w:rsid w:val="001D1438"/>
    <w:rsid w:val="001D5E00"/>
    <w:rsid w:val="001D6FB1"/>
    <w:rsid w:val="001E53E5"/>
    <w:rsid w:val="001E71A0"/>
    <w:rsid w:val="001E71E0"/>
    <w:rsid w:val="001F0BD3"/>
    <w:rsid w:val="002013D6"/>
    <w:rsid w:val="0021412F"/>
    <w:rsid w:val="002147F8"/>
    <w:rsid w:val="00224BCE"/>
    <w:rsid w:val="00236560"/>
    <w:rsid w:val="00237E43"/>
    <w:rsid w:val="0024398D"/>
    <w:rsid w:val="002505E8"/>
    <w:rsid w:val="00256D25"/>
    <w:rsid w:val="00256D52"/>
    <w:rsid w:val="00260B37"/>
    <w:rsid w:val="00261B9B"/>
    <w:rsid w:val="00270C3B"/>
    <w:rsid w:val="00272E9D"/>
    <w:rsid w:val="002869CA"/>
    <w:rsid w:val="0029794D"/>
    <w:rsid w:val="002A16C1"/>
    <w:rsid w:val="002A16D7"/>
    <w:rsid w:val="002B4FD2"/>
    <w:rsid w:val="002B7EA7"/>
    <w:rsid w:val="002C3FF7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31763"/>
    <w:rsid w:val="003333AC"/>
    <w:rsid w:val="00337D7D"/>
    <w:rsid w:val="00352C03"/>
    <w:rsid w:val="00361BA2"/>
    <w:rsid w:val="00391136"/>
    <w:rsid w:val="003A2384"/>
    <w:rsid w:val="003A54ED"/>
    <w:rsid w:val="003B7834"/>
    <w:rsid w:val="003C04BA"/>
    <w:rsid w:val="003C1643"/>
    <w:rsid w:val="003C3A0B"/>
    <w:rsid w:val="003C70FC"/>
    <w:rsid w:val="003D216B"/>
    <w:rsid w:val="003F0F3F"/>
    <w:rsid w:val="003F7151"/>
    <w:rsid w:val="00402DFB"/>
    <w:rsid w:val="00413071"/>
    <w:rsid w:val="00430AE8"/>
    <w:rsid w:val="00450669"/>
    <w:rsid w:val="00453FC7"/>
    <w:rsid w:val="00467AFC"/>
    <w:rsid w:val="004825AD"/>
    <w:rsid w:val="0048387B"/>
    <w:rsid w:val="0048415A"/>
    <w:rsid w:val="00485795"/>
    <w:rsid w:val="00492101"/>
    <w:rsid w:val="004964FF"/>
    <w:rsid w:val="004A3E4D"/>
    <w:rsid w:val="004B0994"/>
    <w:rsid w:val="004B1E56"/>
    <w:rsid w:val="004B3FA7"/>
    <w:rsid w:val="004C74A2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85AAB"/>
    <w:rsid w:val="005B2800"/>
    <w:rsid w:val="005B3753"/>
    <w:rsid w:val="005C6B9A"/>
    <w:rsid w:val="005C7BF5"/>
    <w:rsid w:val="005D1DA2"/>
    <w:rsid w:val="005E5574"/>
    <w:rsid w:val="005E5A82"/>
    <w:rsid w:val="005F6D36"/>
    <w:rsid w:val="005F7562"/>
    <w:rsid w:val="005F7DEF"/>
    <w:rsid w:val="00604140"/>
    <w:rsid w:val="00604152"/>
    <w:rsid w:val="006132E0"/>
    <w:rsid w:val="00631C5C"/>
    <w:rsid w:val="0063227B"/>
    <w:rsid w:val="0063749A"/>
    <w:rsid w:val="00644ADB"/>
    <w:rsid w:val="00657EBB"/>
    <w:rsid w:val="00660144"/>
    <w:rsid w:val="006926A6"/>
    <w:rsid w:val="00692DEE"/>
    <w:rsid w:val="006A0D57"/>
    <w:rsid w:val="006A3BBA"/>
    <w:rsid w:val="006C20E6"/>
    <w:rsid w:val="006C47CB"/>
    <w:rsid w:val="006D7FEF"/>
    <w:rsid w:val="006E5ECE"/>
    <w:rsid w:val="006F2075"/>
    <w:rsid w:val="007112E3"/>
    <w:rsid w:val="00711B73"/>
    <w:rsid w:val="007143EE"/>
    <w:rsid w:val="007232FB"/>
    <w:rsid w:val="00724E8F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6661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1673F"/>
    <w:rsid w:val="00822EF3"/>
    <w:rsid w:val="00826211"/>
    <w:rsid w:val="0083223B"/>
    <w:rsid w:val="00832EE5"/>
    <w:rsid w:val="00836989"/>
    <w:rsid w:val="00844F22"/>
    <w:rsid w:val="008568C4"/>
    <w:rsid w:val="00875947"/>
    <w:rsid w:val="00886A38"/>
    <w:rsid w:val="008A457D"/>
    <w:rsid w:val="008B71F8"/>
    <w:rsid w:val="008B7DE0"/>
    <w:rsid w:val="008C0346"/>
    <w:rsid w:val="008D2E2F"/>
    <w:rsid w:val="008D6587"/>
    <w:rsid w:val="008E64F0"/>
    <w:rsid w:val="008F1689"/>
    <w:rsid w:val="008F2E0C"/>
    <w:rsid w:val="008F5291"/>
    <w:rsid w:val="008F79ED"/>
    <w:rsid w:val="00901AF1"/>
    <w:rsid w:val="009074E1"/>
    <w:rsid w:val="009110D2"/>
    <w:rsid w:val="009407B7"/>
    <w:rsid w:val="0094388E"/>
    <w:rsid w:val="00966B2B"/>
    <w:rsid w:val="009A7968"/>
    <w:rsid w:val="009D1552"/>
    <w:rsid w:val="009D5F8F"/>
    <w:rsid w:val="00A03838"/>
    <w:rsid w:val="00A0652F"/>
    <w:rsid w:val="00A24EB9"/>
    <w:rsid w:val="00A25E67"/>
    <w:rsid w:val="00A26153"/>
    <w:rsid w:val="00A333F8"/>
    <w:rsid w:val="00A705A0"/>
    <w:rsid w:val="00A72F30"/>
    <w:rsid w:val="00AA298A"/>
    <w:rsid w:val="00AA56CE"/>
    <w:rsid w:val="00AB3DD0"/>
    <w:rsid w:val="00AD2D4B"/>
    <w:rsid w:val="00AE01F5"/>
    <w:rsid w:val="00B0593F"/>
    <w:rsid w:val="00B37BC7"/>
    <w:rsid w:val="00B562C1"/>
    <w:rsid w:val="00B63641"/>
    <w:rsid w:val="00B67ECA"/>
    <w:rsid w:val="00B71852"/>
    <w:rsid w:val="00B82E7F"/>
    <w:rsid w:val="00B90F85"/>
    <w:rsid w:val="00BA0453"/>
    <w:rsid w:val="00BA4658"/>
    <w:rsid w:val="00BD2261"/>
    <w:rsid w:val="00BD7C4E"/>
    <w:rsid w:val="00BE6EF0"/>
    <w:rsid w:val="00C00804"/>
    <w:rsid w:val="00C229C9"/>
    <w:rsid w:val="00C25BE9"/>
    <w:rsid w:val="00C33173"/>
    <w:rsid w:val="00C540CA"/>
    <w:rsid w:val="00C625FF"/>
    <w:rsid w:val="00C655D7"/>
    <w:rsid w:val="00C665C3"/>
    <w:rsid w:val="00C976BB"/>
    <w:rsid w:val="00CA4224"/>
    <w:rsid w:val="00CA5947"/>
    <w:rsid w:val="00CB5D62"/>
    <w:rsid w:val="00CB633C"/>
    <w:rsid w:val="00CC2EB1"/>
    <w:rsid w:val="00CC4111"/>
    <w:rsid w:val="00CD303C"/>
    <w:rsid w:val="00CE30D4"/>
    <w:rsid w:val="00CF25B5"/>
    <w:rsid w:val="00CF3559"/>
    <w:rsid w:val="00D0086D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E03E77"/>
    <w:rsid w:val="00E06FAE"/>
    <w:rsid w:val="00E11B07"/>
    <w:rsid w:val="00E1452E"/>
    <w:rsid w:val="00E165EC"/>
    <w:rsid w:val="00E30E88"/>
    <w:rsid w:val="00E41E47"/>
    <w:rsid w:val="00E41EA2"/>
    <w:rsid w:val="00E629EC"/>
    <w:rsid w:val="00E64B94"/>
    <w:rsid w:val="00E70367"/>
    <w:rsid w:val="00E7150C"/>
    <w:rsid w:val="00E727C9"/>
    <w:rsid w:val="00E72CAD"/>
    <w:rsid w:val="00E91917"/>
    <w:rsid w:val="00E93CC1"/>
    <w:rsid w:val="00EC2772"/>
    <w:rsid w:val="00ED3167"/>
    <w:rsid w:val="00EF072B"/>
    <w:rsid w:val="00F11C92"/>
    <w:rsid w:val="00F17517"/>
    <w:rsid w:val="00F21A70"/>
    <w:rsid w:val="00F36FC5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95ED0"/>
    <w:rsid w:val="00F96022"/>
    <w:rsid w:val="00F96849"/>
    <w:rsid w:val="00FD1479"/>
    <w:rsid w:val="00FD63D3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DD7D-1500-4378-8530-2034E65E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2023-08-24T12:26:00Z</cp:lastPrinted>
  <dcterms:created xsi:type="dcterms:W3CDTF">2023-12-11T07:16:00Z</dcterms:created>
  <dcterms:modified xsi:type="dcterms:W3CDTF">2023-12-12T13:57:00Z</dcterms:modified>
</cp:coreProperties>
</file>