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29" w:rsidRPr="00685994" w:rsidRDefault="00420F29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20F29" w:rsidRPr="00685994" w:rsidRDefault="00420F29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Нормативного правового акта «</w:t>
      </w:r>
      <w:r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15.01.2014г. №1-37 «Об утверждении муниципальной программы муниципального образования Щекинский район « 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420F29" w:rsidRDefault="00420F29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0F29" w:rsidRPr="00685994" w:rsidRDefault="00420F29" w:rsidP="00EE5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</w:t>
      </w:r>
      <w:r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Pr="00EE5E3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15.01.2014г. №1-37 «Об утверждении муниципальной программы муниципального образования Щекинский район « 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Pr="00EE5E35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420F29" w:rsidRPr="00685994" w:rsidRDefault="00420F29" w:rsidP="00EE5E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E5E3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15.01.2014г. №1-37 «Об утверждении муниципальной программы муниципального образования Щекинский район « 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Pr="00EE5E35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420F29" w:rsidRPr="00685994" w:rsidRDefault="00420F29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0F29" w:rsidRPr="00685994" w:rsidRDefault="00420F29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420F29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0F29" w:rsidRPr="003E71F4" w:rsidRDefault="00420F2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420F29" w:rsidRPr="003E71F4" w:rsidRDefault="0042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0F29" w:rsidRPr="003E71F4" w:rsidRDefault="0042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420F29" w:rsidRPr="003E71F4" w:rsidRDefault="0042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0F29" w:rsidRPr="003E71F4" w:rsidRDefault="00420F29" w:rsidP="000658E1">
            <w:r>
              <w:t>С.В. Кремнева</w:t>
            </w:r>
          </w:p>
        </w:tc>
      </w:tr>
      <w:tr w:rsidR="00420F29" w:rsidRPr="003E71F4">
        <w:tc>
          <w:tcPr>
            <w:tcW w:w="3289" w:type="dxa"/>
          </w:tcPr>
          <w:p w:rsidR="00420F29" w:rsidRPr="003E71F4" w:rsidRDefault="0042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420F29" w:rsidRPr="003E71F4" w:rsidRDefault="0042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20F29" w:rsidRPr="003E71F4" w:rsidRDefault="0042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420F29" w:rsidRPr="003E71F4" w:rsidRDefault="0042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420F29" w:rsidRPr="003E71F4" w:rsidRDefault="0042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420F29" w:rsidRDefault="00420F29">
      <w:pPr>
        <w:rPr>
          <w:sz w:val="24"/>
          <w:szCs w:val="24"/>
        </w:rPr>
      </w:pPr>
    </w:p>
    <w:p w:rsidR="00420F29" w:rsidRPr="00685994" w:rsidRDefault="00420F29">
      <w:pPr>
        <w:rPr>
          <w:sz w:val="24"/>
          <w:szCs w:val="24"/>
        </w:rPr>
      </w:pPr>
    </w:p>
    <w:p w:rsidR="00420F29" w:rsidRDefault="00420F29">
      <w:pPr>
        <w:rPr>
          <w:sz w:val="24"/>
          <w:szCs w:val="24"/>
        </w:rPr>
      </w:pPr>
    </w:p>
    <w:p w:rsidR="00420F29" w:rsidRPr="00CB793F" w:rsidRDefault="00420F29" w:rsidP="00CB793F">
      <w:pPr>
        <w:tabs>
          <w:tab w:val="left" w:pos="7965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  <w:t>07.04.2014</w:t>
      </w:r>
    </w:p>
    <w:sectPr w:rsidR="00420F29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20F29"/>
    <w:rsid w:val="004460E0"/>
    <w:rsid w:val="00464AF9"/>
    <w:rsid w:val="004A4DFD"/>
    <w:rsid w:val="004B551C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63EAF"/>
    <w:rsid w:val="00770E76"/>
    <w:rsid w:val="00771CFF"/>
    <w:rsid w:val="00780E80"/>
    <w:rsid w:val="0078372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C2A50"/>
    <w:rsid w:val="00AD2D01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249F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E5E35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19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293</Words>
  <Characters>1671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User</dc:creator>
  <cp:keywords/>
  <dc:description/>
  <cp:lastModifiedBy>User</cp:lastModifiedBy>
  <cp:revision>3</cp:revision>
  <cp:lastPrinted>2014-04-10T05:13:00Z</cp:lastPrinted>
  <dcterms:created xsi:type="dcterms:W3CDTF">2014-04-07T11:59:00Z</dcterms:created>
  <dcterms:modified xsi:type="dcterms:W3CDTF">2014-04-10T05:14:00Z</dcterms:modified>
</cp:coreProperties>
</file>