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22 марта 2016 года проект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749E" w:rsidRPr="00667444" w:rsidRDefault="00F3749E" w:rsidP="009221FC">
      <w:pPr>
        <w:tabs>
          <w:tab w:val="left" w:pos="1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5600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008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Щекинский район «Об утверждении административного регламента предоставления муниципальной услуги «</w:t>
      </w:r>
      <w:r w:rsidRPr="0016494E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муниципальные общеобразовательные  учреждения, реализующие основные общеобразовательные программы начального общего, основного общего, среднего общего образования</w:t>
      </w:r>
      <w:r w:rsidRPr="00A560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F3749E" w:rsidRPr="00FC2B83" w:rsidRDefault="00F3749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соответствии с п. 4.5. 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 22 марта 2016 года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ab/>
        <w:t>по 21 апреля 2016 года.</w:t>
      </w: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3749E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83">
        <w:rPr>
          <w:rFonts w:ascii="Times New Roman" w:hAnsi="Times New Roman" w:cs="Times New Roman"/>
          <w:sz w:val="28"/>
          <w:szCs w:val="28"/>
          <w:lang w:eastAsia="ru-RU"/>
        </w:rPr>
        <w:t>22 марта 2016 года</w:t>
      </w: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Pr="00667444" w:rsidRDefault="00F3749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49E" w:rsidRDefault="00F3749E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3749E" w:rsidRPr="00F24CCD" w:rsidRDefault="00F3749E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F3749E" w:rsidRPr="00F2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49E" w:rsidRPr="006138E2" w:rsidRDefault="00F3749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3749E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9E" w:rsidRDefault="00F3749E" w:rsidP="006138E2">
      <w:pPr>
        <w:spacing w:after="0" w:line="240" w:lineRule="auto"/>
      </w:pPr>
      <w:r>
        <w:separator/>
      </w:r>
    </w:p>
  </w:endnote>
  <w:endnote w:type="continuationSeparator" w:id="1">
    <w:p w:rsidR="00F3749E" w:rsidRDefault="00F3749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9E" w:rsidRDefault="00F3749E" w:rsidP="006138E2">
      <w:pPr>
        <w:spacing w:after="0" w:line="240" w:lineRule="auto"/>
      </w:pPr>
      <w:r>
        <w:separator/>
      </w:r>
    </w:p>
  </w:footnote>
  <w:footnote w:type="continuationSeparator" w:id="1">
    <w:p w:rsidR="00F3749E" w:rsidRDefault="00F3749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110D30"/>
    <w:rsid w:val="00121325"/>
    <w:rsid w:val="0016494E"/>
    <w:rsid w:val="00175DE9"/>
    <w:rsid w:val="002C1149"/>
    <w:rsid w:val="00337196"/>
    <w:rsid w:val="003F5166"/>
    <w:rsid w:val="004277C9"/>
    <w:rsid w:val="004A06D6"/>
    <w:rsid w:val="0054039A"/>
    <w:rsid w:val="006138E2"/>
    <w:rsid w:val="00633DC1"/>
    <w:rsid w:val="006425F2"/>
    <w:rsid w:val="00667444"/>
    <w:rsid w:val="00696C49"/>
    <w:rsid w:val="006E610B"/>
    <w:rsid w:val="00767F7D"/>
    <w:rsid w:val="00780845"/>
    <w:rsid w:val="007A63A1"/>
    <w:rsid w:val="007F27FD"/>
    <w:rsid w:val="00892592"/>
    <w:rsid w:val="008C1766"/>
    <w:rsid w:val="00910327"/>
    <w:rsid w:val="009221FC"/>
    <w:rsid w:val="00932B31"/>
    <w:rsid w:val="009478D3"/>
    <w:rsid w:val="00A56008"/>
    <w:rsid w:val="00AB244D"/>
    <w:rsid w:val="00AF3DE1"/>
    <w:rsid w:val="00BD0415"/>
    <w:rsid w:val="00BD0B63"/>
    <w:rsid w:val="00C532C8"/>
    <w:rsid w:val="00C83B5A"/>
    <w:rsid w:val="00CB70A7"/>
    <w:rsid w:val="00D17885"/>
    <w:rsid w:val="00E04B46"/>
    <w:rsid w:val="00E87867"/>
    <w:rsid w:val="00EE0FEE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213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9</cp:revision>
  <cp:lastPrinted>2015-08-13T04:52:00Z</cp:lastPrinted>
  <dcterms:created xsi:type="dcterms:W3CDTF">2015-11-17T11:40:00Z</dcterms:created>
  <dcterms:modified xsi:type="dcterms:W3CDTF">2016-03-21T11:28:00Z</dcterms:modified>
</cp:coreProperties>
</file>