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8E39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</w:p>
    <w:p w:rsidR="008E3965" w:rsidRPr="00FA41C2" w:rsidRDefault="008E3965" w:rsidP="008E39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</w:t>
      </w:r>
    </w:p>
    <w:p w:rsidR="007945C2" w:rsidRPr="00FA41C2" w:rsidRDefault="0086412B" w:rsidP="000E67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8E3965" w:rsidRPr="00FA41C2">
        <w:rPr>
          <w:rFonts w:ascii="PT Astra Serif" w:hAnsi="PT Astra Serif"/>
          <w:b/>
          <w:sz w:val="28"/>
          <w:szCs w:val="28"/>
        </w:rPr>
        <w:t xml:space="preserve"> </w:t>
      </w: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FA41C2">
        <w:rPr>
          <w:rFonts w:ascii="PT Astra Serif" w:hAnsi="PT Astra Serif"/>
          <w:b/>
          <w:sz w:val="28"/>
          <w:szCs w:val="28"/>
        </w:rPr>
        <w:t>район «Развитие культуры</w:t>
      </w:r>
    </w:p>
    <w:p w:rsidR="002A16C1" w:rsidRPr="00FA41C2" w:rsidRDefault="000E67E6" w:rsidP="000E67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в муниципальном</w:t>
      </w:r>
      <w:r w:rsidR="007945C2" w:rsidRPr="00FA41C2">
        <w:rPr>
          <w:rFonts w:ascii="PT Astra Serif" w:hAnsi="PT Astra Serif"/>
          <w:b/>
          <w:sz w:val="28"/>
          <w:szCs w:val="28"/>
        </w:rPr>
        <w:t xml:space="preserve"> </w:t>
      </w:r>
      <w:r w:rsidRPr="00FA41C2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FA41C2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FA41C2" w:rsidRDefault="00E727C9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7945C2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В соответствии с Федеральным  законом  от 06.10.2003  № 131-ФЗ «Об общих принципах организации местного самоуправления в Российской Федерации», 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 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к постановлению в новой редакции (приложение).</w:t>
      </w:r>
    </w:p>
    <w:p w:rsidR="0086412B" w:rsidRPr="00FA41C2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 xml:space="preserve">2. </w:t>
      </w:r>
      <w:r w:rsidR="007945C2" w:rsidRPr="00FA41C2">
        <w:rPr>
          <w:rFonts w:ascii="PT Astra Serif" w:hAnsi="PT Astra Serif"/>
          <w:sz w:val="28"/>
          <w:szCs w:val="28"/>
        </w:rPr>
        <w:t>П</w:t>
      </w:r>
      <w:r w:rsidRPr="00FA41C2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1C32A8" w:rsidRPr="00FA41C2" w:rsidRDefault="0086412B" w:rsidP="007945C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7945C2" w:rsidRPr="00FA41C2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 и распространяется на правоотношения, возникшие с 17.03.2023.</w:t>
      </w:r>
    </w:p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A41C2" w:rsidTr="000D05A0">
        <w:trPr>
          <w:trHeight w:val="229"/>
        </w:trPr>
        <w:tc>
          <w:tcPr>
            <w:tcW w:w="2178" w:type="pct"/>
          </w:tcPr>
          <w:p w:rsidR="002A16C1" w:rsidRPr="00FA41C2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FA41C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9C677C" w:rsidRPr="00FA41C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FA41C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FA41C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FA4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A41C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A41C2" w:rsidRDefault="002A16C1" w:rsidP="008F5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A41C2" w:rsidRDefault="00F96022" w:rsidP="008A457D">
            <w:pPr>
              <w:jc w:val="right"/>
              <w:rPr>
                <w:rFonts w:ascii="PT Astra Serif" w:hAnsi="PT Astra Serif"/>
              </w:rPr>
            </w:pPr>
            <w:r w:rsidRPr="00FA41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6A615B" w:rsidRPr="00FA41C2" w:rsidRDefault="006A615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7945C2" w:rsidRPr="00FA41C2" w:rsidRDefault="007945C2">
      <w:pPr>
        <w:rPr>
          <w:rFonts w:ascii="PT Astra Serif" w:hAnsi="PT Astra Serif" w:cs="PT Astra Serif"/>
          <w:sz w:val="28"/>
          <w:szCs w:val="28"/>
        </w:rPr>
      </w:pPr>
    </w:p>
    <w:p w:rsidR="007945C2" w:rsidRPr="00FA41C2" w:rsidRDefault="007945C2">
      <w:pPr>
        <w:rPr>
          <w:rFonts w:ascii="PT Astra Serif" w:hAnsi="PT Astra Serif" w:cs="PT Astra Serif"/>
          <w:sz w:val="28"/>
          <w:szCs w:val="28"/>
        </w:rPr>
      </w:pPr>
    </w:p>
    <w:p w:rsidR="007945C2" w:rsidRPr="00FA41C2" w:rsidRDefault="007945C2">
      <w:pPr>
        <w:rPr>
          <w:rFonts w:ascii="PT Astra Serif" w:hAnsi="PT Astra Serif" w:cs="PT Astra Serif"/>
          <w:sz w:val="28"/>
          <w:szCs w:val="28"/>
        </w:rPr>
      </w:pPr>
    </w:p>
    <w:p w:rsidR="007945C2" w:rsidRPr="00FA41C2" w:rsidRDefault="007945C2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>
      <w:pPr>
        <w:rPr>
          <w:rFonts w:ascii="PT Astra Serif" w:hAnsi="PT Astra Serif" w:cs="PT Astra Serif"/>
          <w:sz w:val="28"/>
          <w:szCs w:val="28"/>
        </w:rPr>
      </w:pPr>
    </w:p>
    <w:p w:rsidR="00BC190C" w:rsidRPr="00FA41C2" w:rsidRDefault="00BC190C" w:rsidP="0086412B">
      <w:pPr>
        <w:suppressAutoHyphens w:val="0"/>
        <w:jc w:val="center"/>
        <w:rPr>
          <w:rFonts w:ascii="PT Astra Serif" w:eastAsia="Calibri" w:hAnsi="PT Astra Serif"/>
          <w:lang w:eastAsia="ru-RU"/>
        </w:rPr>
      </w:pPr>
    </w:p>
    <w:p w:rsidR="0086412B" w:rsidRPr="00FA41C2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lastRenderedPageBreak/>
        <w:t xml:space="preserve">                                                                                                 </w:t>
      </w:r>
      <w:r w:rsidRPr="00FA41C2">
        <w:rPr>
          <w:rFonts w:ascii="PT Astra Serif" w:hAnsi="PT Astra Serif"/>
          <w:lang w:eastAsia="ru-RU"/>
        </w:rPr>
        <w:t>Приложение</w:t>
      </w:r>
    </w:p>
    <w:p w:rsidR="0086412B" w:rsidRPr="00FA41C2" w:rsidRDefault="0086412B" w:rsidP="0086412B">
      <w:pPr>
        <w:suppressAutoHyphens w:val="0"/>
        <w:jc w:val="right"/>
        <w:rPr>
          <w:rFonts w:ascii="PT Astra Serif" w:hAnsi="PT Astra Serif"/>
          <w:lang w:eastAsia="ru-RU"/>
        </w:rPr>
      </w:pPr>
      <w:r w:rsidRPr="00FA41C2">
        <w:rPr>
          <w:rFonts w:ascii="PT Astra Serif" w:hAnsi="PT Astra Serif"/>
          <w:lang w:eastAsia="ru-RU"/>
        </w:rPr>
        <w:t>к постановлению администрации</w:t>
      </w:r>
    </w:p>
    <w:p w:rsidR="0086412B" w:rsidRPr="00FA41C2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FA41C2">
        <w:rPr>
          <w:rFonts w:ascii="PT Astra Serif" w:hAnsi="PT Astra Serif"/>
          <w:lang w:eastAsia="ru-RU"/>
        </w:rPr>
        <w:t xml:space="preserve">                                                                                                муниципального образования</w:t>
      </w:r>
    </w:p>
    <w:p w:rsidR="0086412B" w:rsidRPr="00FA41C2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FA41C2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Щекинский район </w:t>
      </w:r>
    </w:p>
    <w:p w:rsidR="0086412B" w:rsidRPr="00FA41C2" w:rsidRDefault="0086412B" w:rsidP="0086412B">
      <w:pPr>
        <w:suppressAutoHyphens w:val="0"/>
        <w:jc w:val="center"/>
        <w:rPr>
          <w:rFonts w:ascii="PT Astra Serif" w:hAnsi="PT Astra Serif"/>
          <w:sz w:val="28"/>
          <w:szCs w:val="28"/>
          <w:u w:val="single"/>
          <w:lang w:eastAsia="ru-RU"/>
        </w:rPr>
      </w:pPr>
      <w:r w:rsidRPr="00FA41C2">
        <w:rPr>
          <w:rFonts w:ascii="PT Astra Serif" w:hAnsi="PT Astra Serif"/>
          <w:lang w:eastAsia="ru-RU"/>
        </w:rPr>
        <w:t xml:space="preserve">                                                                                               от   №                                                                                                                                                                                                                      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УТВЕРЖДЕНА</w:t>
      </w:r>
    </w:p>
    <w:p w:rsidR="0086412B" w:rsidRPr="00FA41C2" w:rsidRDefault="0086412B" w:rsidP="0086412B">
      <w:pPr>
        <w:suppressAutoHyphens w:val="0"/>
        <w:ind w:right="-1"/>
        <w:jc w:val="right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>постановлением администрации</w:t>
      </w:r>
    </w:p>
    <w:p w:rsidR="0086412B" w:rsidRPr="00FA41C2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 муниципального образования</w:t>
      </w:r>
    </w:p>
    <w:p w:rsidR="0086412B" w:rsidRPr="00FA41C2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Щекинский район</w:t>
      </w:r>
    </w:p>
    <w:p w:rsidR="0086412B" w:rsidRPr="00FA41C2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hAnsi="PT Astra Serif"/>
          <w:lang w:eastAsia="ru-RU"/>
        </w:rPr>
        <w:t xml:space="preserve">                                                                                                 от 20.01.2022  № 1 – 70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E41C4" w:rsidRPr="00FA41C2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FA41C2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FA41C2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FA41C2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FA41C2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FA41C2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FA41C2">
              <w:rPr>
                <w:rFonts w:ascii="PT Astra Serif" w:hAnsi="PT Astra Serif"/>
                <w:b/>
                <w:lang w:eastAsia="en-US"/>
              </w:rPr>
              <w:t>:</w:t>
            </w:r>
            <w:r w:rsidRPr="00FA41C2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2058D" w:rsidRPr="00FA41C2">
              <w:rPr>
                <w:rFonts w:ascii="PT Astra Serif" w:hAnsi="PT Astra Serif"/>
                <w:b/>
                <w:u w:val="single"/>
                <w:lang w:eastAsia="en-US"/>
              </w:rPr>
              <w:t>1065080,6</w:t>
            </w:r>
            <w:r w:rsidRPr="00FA41C2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FA41C2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FA41C2">
              <w:rPr>
                <w:rFonts w:ascii="PT Astra Serif" w:hAnsi="PT Astra Serif"/>
                <w:lang w:eastAsia="en-US"/>
              </w:rPr>
              <w:t>2</w:t>
            </w:r>
            <w:r w:rsidR="00B2058D" w:rsidRPr="00FA41C2">
              <w:rPr>
                <w:rFonts w:ascii="PT Astra Serif" w:hAnsi="PT Astra Serif"/>
                <w:lang w:eastAsia="en-US"/>
              </w:rPr>
              <w:t>2780,6</w:t>
            </w:r>
            <w:r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2023 год – 1</w:t>
            </w:r>
            <w:r w:rsidR="00B2058D" w:rsidRPr="00FA41C2">
              <w:rPr>
                <w:rFonts w:ascii="PT Astra Serif" w:hAnsi="PT Astra Serif"/>
                <w:lang w:eastAsia="en-US"/>
              </w:rPr>
              <w:t>75084,6</w:t>
            </w:r>
            <w:r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B2058D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2024 год – 142151,1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B2058D" w:rsidRPr="00FA41C2">
              <w:rPr>
                <w:rFonts w:ascii="PT Astra Serif" w:hAnsi="PT Astra Serif"/>
                <w:lang w:eastAsia="en-US"/>
              </w:rPr>
              <w:t>145283,8</w:t>
            </w:r>
            <w:r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2026 год – 95956,</w:t>
            </w:r>
            <w:r w:rsidR="008735C4" w:rsidRPr="00FA41C2">
              <w:rPr>
                <w:rFonts w:ascii="PT Astra Serif" w:hAnsi="PT Astra Serif"/>
                <w:lang w:eastAsia="en-US"/>
              </w:rPr>
              <w:t>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2027 год – 95956,</w:t>
            </w:r>
            <w:r w:rsidR="008735C4" w:rsidRPr="00FA41C2">
              <w:rPr>
                <w:rFonts w:ascii="PT Astra Serif" w:hAnsi="PT Astra Serif"/>
                <w:lang w:eastAsia="en-US"/>
              </w:rPr>
              <w:t>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2028 год – 95956,</w:t>
            </w:r>
            <w:r w:rsidR="008735C4" w:rsidRPr="00FA41C2">
              <w:rPr>
                <w:rFonts w:ascii="PT Astra Serif" w:hAnsi="PT Astra Serif"/>
                <w:lang w:eastAsia="en-US"/>
              </w:rPr>
              <w:t>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2029 год – 95956,</w:t>
            </w:r>
            <w:r w:rsidR="008735C4" w:rsidRPr="00FA41C2">
              <w:rPr>
                <w:rFonts w:ascii="PT Astra Serif" w:hAnsi="PT Astra Serif"/>
                <w:lang w:eastAsia="en-US"/>
              </w:rPr>
              <w:t>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2030 год – 95956,</w:t>
            </w:r>
            <w:r w:rsidR="008735C4" w:rsidRPr="00FA41C2">
              <w:rPr>
                <w:rFonts w:ascii="PT Astra Serif" w:hAnsi="PT Astra Serif"/>
                <w:lang w:eastAsia="en-US"/>
              </w:rPr>
              <w:t>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FA41C2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FA41C2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FA41C2" w:rsidTr="007945C2">
        <w:trPr>
          <w:jc w:val="center"/>
        </w:trPr>
        <w:tc>
          <w:tcPr>
            <w:tcW w:w="744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FA41C2">
              <w:rPr>
                <w:rFonts w:ascii="PT Astra Serif" w:hAnsi="PT Astra Serif"/>
                <w:lang w:eastAsia="ru-RU"/>
              </w:rPr>
              <w:t xml:space="preserve"> </w:t>
            </w:r>
            <w:r w:rsidRPr="00FA41C2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8F5ABB">
        <w:trPr>
          <w:jc w:val="center"/>
        </w:trPr>
        <w:tc>
          <w:tcPr>
            <w:tcW w:w="16105" w:type="dxa"/>
            <w:gridSpan w:val="18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Цель 1: </w:t>
            </w:r>
            <w:r w:rsidRPr="00FA41C2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Развитие и укрепление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которым оказана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Сохранение и развитие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18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FA41C2">
              <w:rPr>
                <w:rFonts w:ascii="PT Astra Serif" w:hAnsi="PT Astra Serif"/>
                <w:lang w:eastAsia="ru-RU"/>
              </w:rPr>
              <w:t>2</w:t>
            </w:r>
            <w:r w:rsidRPr="00FA41C2">
              <w:rPr>
                <w:rFonts w:ascii="PT Astra Serif" w:hAnsi="PT Astra Serif"/>
                <w:lang w:eastAsia="ru-RU"/>
              </w:rPr>
              <w:t>.</w:t>
            </w:r>
            <w:r w:rsidR="00AB2D9A" w:rsidRPr="00FA41C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FA41C2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2</w:t>
            </w:r>
            <w:r w:rsidR="0086412B" w:rsidRPr="00FA41C2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FA41C2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</w:t>
            </w:r>
            <w:r w:rsidR="0086412B" w:rsidRPr="00FA41C2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FA41C2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FA41C2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FA41C2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FA41C2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FA41C2" w:rsidRDefault="0086412B" w:rsidP="0086412B">
      <w:pPr>
        <w:suppressAutoHyphens w:val="0"/>
        <w:rPr>
          <w:rFonts w:ascii="PT Astra Serif" w:hAnsi="PT Astra Serif"/>
          <w:lang w:eastAsia="ru-RU"/>
        </w:rPr>
        <w:sectPr w:rsidR="0086412B" w:rsidRPr="00FA41C2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lastRenderedPageBreak/>
        <w:t>Структура муниципальной программы «Развитие культуры в муниципальном образовании Щекинский район»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97"/>
        <w:gridCol w:w="96"/>
        <w:gridCol w:w="3503"/>
        <w:gridCol w:w="4111"/>
      </w:tblGrid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FA41C2" w:rsidTr="00A71975">
        <w:trPr>
          <w:trHeight w:val="163"/>
        </w:trPr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</w:t>
            </w:r>
            <w:r w:rsidR="00646485" w:rsidRPr="00FA41C2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FA41C2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</w:t>
            </w:r>
            <w:r w:rsidR="00646485" w:rsidRPr="00FA41C2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A41C2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FA41C2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FA41C2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FA41C2" w:rsidTr="002B4C1C">
        <w:trPr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Создани</w:t>
            </w:r>
            <w:r w:rsidR="00646485" w:rsidRPr="00FA41C2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A41C2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FA41C2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Обеспечение развития и укрепления материально-технической базы домов </w:t>
            </w:r>
            <w:r w:rsidRPr="00FA41C2">
              <w:rPr>
                <w:rFonts w:ascii="PT Astra Serif" w:hAnsi="PT Astra Serif" w:cs="Arial"/>
                <w:lang w:eastAsia="ru-RU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FA41C2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FA41C2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FA41C2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FA41C2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FA41C2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 </w:t>
            </w:r>
            <w:r w:rsidRPr="00FA41C2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м</w:t>
            </w:r>
            <w:r w:rsidRPr="00FA41C2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мероприятий, в том числе мастер-классов, семинаров, конкурсов, фестивалей, выставок, клубов, объединение 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FA41C2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FA41C2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FA41C2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FA41C2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FA41C2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FA41C2">
              <w:rPr>
                <w:rFonts w:ascii="PT Astra Serif" w:hAnsi="PT Astra Serif" w:cs="Courier New"/>
                <w:lang w:eastAsia="ru-RU"/>
              </w:rPr>
              <w:t>реставрация памятника или ансамбля, приспособления, а также научно-исследовательские, изыскательские, проектные и производственные работы, научно методическое руководство,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</w:t>
            </w:r>
            <w:r w:rsidR="00646485" w:rsidRPr="00FA41C2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FA41C2" w:rsidTr="00BE5551">
        <w:tc>
          <w:tcPr>
            <w:tcW w:w="14992" w:type="dxa"/>
            <w:gridSpan w:val="5"/>
            <w:shd w:val="clear" w:color="auto" w:fill="auto"/>
          </w:tcPr>
          <w:p w:rsidR="002D0769" w:rsidRPr="00FA41C2" w:rsidRDefault="002D0769" w:rsidP="00FA4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0" w:name="_GoBack"/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  <w:bookmarkEnd w:id="0"/>
          </w:p>
        </w:tc>
      </w:tr>
      <w:tr w:rsidR="00FA41C2" w:rsidRPr="00FA41C2" w:rsidTr="002D0769">
        <w:tc>
          <w:tcPr>
            <w:tcW w:w="7378" w:type="dxa"/>
            <w:gridSpan w:val="3"/>
            <w:shd w:val="clear" w:color="auto" w:fill="auto"/>
          </w:tcPr>
          <w:p w:rsidR="002D0769" w:rsidRPr="00FA41C2" w:rsidRDefault="002D0769" w:rsidP="003A71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2D0769" w:rsidRPr="00FA41C2" w:rsidRDefault="002D0769" w:rsidP="003A71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AB7B5F">
        <w:trPr>
          <w:trHeight w:val="1311"/>
        </w:trPr>
        <w:tc>
          <w:tcPr>
            <w:tcW w:w="3085" w:type="dxa"/>
            <w:shd w:val="clear" w:color="auto" w:fill="auto"/>
          </w:tcPr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Созданию условий для организации досуга и обеспечения жителей поселения услугами организаций культуры.</w:t>
            </w:r>
          </w:p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46485" w:rsidRPr="00FA41C2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lastRenderedPageBreak/>
        <w:t xml:space="preserve"> Финансовое обеспечение муниципальной программы «Развитие культуры в муниципальном образовании Щекинский район»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FA41C2" w:rsidTr="002F7C5E">
        <w:tc>
          <w:tcPr>
            <w:tcW w:w="3652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FA41C2" w:rsidTr="002F7C5E">
        <w:tc>
          <w:tcPr>
            <w:tcW w:w="3652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FA41C2" w:rsidTr="002F7C5E">
        <w:tc>
          <w:tcPr>
            <w:tcW w:w="3652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175084,6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142151,1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145283,8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000C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1130007,1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38431,3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20518,9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11633,3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13782,9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58625,1</w:t>
            </w:r>
          </w:p>
        </w:tc>
      </w:tr>
      <w:tr w:rsidR="002F7C5E" w:rsidRPr="00FA41C2" w:rsidTr="002F7C5E">
        <w:tc>
          <w:tcPr>
            <w:tcW w:w="3652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128118,0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130517,8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131500,9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1032950,7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A41C2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1735,6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54316,8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14118,0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2481,</w:t>
            </w:r>
            <w:r w:rsidR="00E154F3" w:rsidRPr="00FA41C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3260,1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  <w:r w:rsidR="0062285E" w:rsidRPr="00FA41C2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  <w:r w:rsidR="0062285E" w:rsidRPr="00FA41C2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FA41C2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A41C2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7FDC" w:rsidRPr="00FA41C2" w:rsidTr="002F7C5E">
        <w:tc>
          <w:tcPr>
            <w:tcW w:w="3652" w:type="dxa"/>
            <w:shd w:val="clear" w:color="auto" w:fill="auto"/>
          </w:tcPr>
          <w:p w:rsidR="00D77FDC" w:rsidRPr="00FA41C2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FA41C2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FA41C2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16892,6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17174,0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18166,5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D77FDC" w:rsidRPr="00FA41C2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149811,0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492,6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1692,7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2022,5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2116,2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7514,0</w:t>
            </w:r>
          </w:p>
        </w:tc>
      </w:tr>
      <w:tr w:rsidR="000C12A8" w:rsidRPr="00FA41C2" w:rsidTr="002F7C5E">
        <w:tc>
          <w:tcPr>
            <w:tcW w:w="3652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14967,5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15151,5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141804,4</w:t>
            </w:r>
          </w:p>
        </w:tc>
      </w:tr>
      <w:tr w:rsidR="000C12A8" w:rsidRPr="00FA41C2" w:rsidTr="002F7C5E">
        <w:tc>
          <w:tcPr>
            <w:tcW w:w="3652" w:type="dxa"/>
            <w:shd w:val="clear" w:color="auto" w:fill="auto"/>
          </w:tcPr>
          <w:p w:rsidR="000C12A8" w:rsidRPr="00FA41C2" w:rsidRDefault="000C12A8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</w:t>
            </w:r>
            <w:r w:rsidRPr="00FA41C2">
              <w:rPr>
                <w:rFonts w:ascii="PT Astra Serif" w:hAnsi="PT Astra Serif"/>
                <w:b/>
                <w:lang w:eastAsia="ru-RU"/>
              </w:rPr>
              <w:lastRenderedPageBreak/>
              <w:t>мероприятий «</w:t>
            </w:r>
            <w:bookmarkStart w:id="2" w:name="_Hlk93404263"/>
            <w:r w:rsidRPr="00FA41C2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FA41C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65460,5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68107,8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70640,9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74148,7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639569,9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7864,7</w:t>
            </w:r>
          </w:p>
        </w:tc>
      </w:tr>
      <w:tr w:rsidR="000C12A8" w:rsidRPr="00FA41C2" w:rsidTr="002F7C5E">
        <w:tc>
          <w:tcPr>
            <w:tcW w:w="3652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66204,6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68739,7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631705,2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FA41C2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FA41C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11893,7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106737,1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11893,7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106737,1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FA41C2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FA41C2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11400,5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11400,5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FA41C2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FA41C2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4859,4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4663,8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4947,6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20142,3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4859,4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4663,8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4947,6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20142,3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FA41C2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FA41C2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 xml:space="preserve">Всего комплекс процессных </w:t>
            </w:r>
            <w:r w:rsidRPr="00FA41C2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4893,7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5345,9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5642,5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5971,8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48924,9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498,2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528,5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557,6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2034,3</w:t>
            </w:r>
          </w:p>
        </w:tc>
      </w:tr>
      <w:tr w:rsidR="00D4716B" w:rsidRPr="00FA41C2" w:rsidTr="002F7C5E">
        <w:tc>
          <w:tcPr>
            <w:tcW w:w="3652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4847,7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46890,6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FA41C2">
              <w:rPr>
                <w:rFonts w:ascii="PT Astra Serif" w:hAnsi="PT Astra Serif"/>
                <w:b/>
                <w:lang w:eastAsia="ru-RU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27642,1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29266,6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25079,1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81987,8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1765,1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2413,1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2565,2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6743,4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25877,0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26853,5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22513,9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75244,4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FA41C2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bookmarkStart w:id="7" w:name="_Hlk93417412"/>
      <w:r w:rsidRPr="00FA41C2">
        <w:rPr>
          <w:rFonts w:ascii="PT Astra Serif" w:hAnsi="PT Astra Serif"/>
          <w:b/>
          <w:lang w:eastAsia="ru-RU"/>
        </w:rPr>
        <w:lastRenderedPageBreak/>
        <w:t xml:space="preserve">Перечень муниципальных проектов муниципальной программы «Развитие культуры в муниципальном </w:t>
      </w:r>
      <w:r w:rsidR="004E2DE0" w:rsidRPr="00FA41C2">
        <w:rPr>
          <w:rFonts w:ascii="PT Astra Serif" w:hAnsi="PT Astra Serif"/>
          <w:b/>
          <w:lang w:eastAsia="ru-RU"/>
        </w:rPr>
        <w:t>образовании Щекинский район»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3686"/>
        <w:gridCol w:w="992"/>
        <w:gridCol w:w="1134"/>
        <w:gridCol w:w="1276"/>
        <w:gridCol w:w="1276"/>
        <w:gridCol w:w="1559"/>
      </w:tblGrid>
      <w:tr w:rsidR="00146BA9" w:rsidRPr="00FA41C2" w:rsidTr="004E2DE0">
        <w:tc>
          <w:tcPr>
            <w:tcW w:w="540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46BA9" w:rsidRPr="00FA41C2" w:rsidTr="004E2DE0"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46BA9" w:rsidRPr="00FA41C2" w:rsidTr="004E2DE0"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146BA9" w:rsidRPr="00FA41C2" w:rsidTr="004E2DE0">
        <w:tc>
          <w:tcPr>
            <w:tcW w:w="540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594" w:type="dxa"/>
            <w:gridSpan w:val="7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2B4C1C" w:rsidRPr="00FA41C2" w:rsidTr="004E2DE0">
        <w:trPr>
          <w:trHeight w:val="276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4C1C" w:rsidRPr="00FA41C2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146BA9" w:rsidRPr="00FA41C2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671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950,4</w:t>
            </w:r>
          </w:p>
        </w:tc>
        <w:tc>
          <w:tcPr>
            <w:tcW w:w="1276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2B4C1C" w:rsidRPr="00FA41C2" w:rsidTr="004E2DE0">
        <w:trPr>
          <w:trHeight w:val="483"/>
        </w:trPr>
        <w:tc>
          <w:tcPr>
            <w:tcW w:w="540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Государственная поддержка отрасли культуры (</w:t>
            </w:r>
            <w:r w:rsidR="00146BA9" w:rsidRPr="00FA41C2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FA41C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2B4C1C" w:rsidRPr="00FA41C2" w:rsidTr="004E2DE0">
        <w:trPr>
          <w:trHeight w:val="517"/>
        </w:trPr>
        <w:tc>
          <w:tcPr>
            <w:tcW w:w="540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671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86412B" w:rsidRPr="00FA41C2" w:rsidTr="004E2DE0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594" w:type="dxa"/>
            <w:gridSpan w:val="7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FA41C2" w:rsidTr="004E2DE0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  <w:r w:rsidR="00D4716B" w:rsidRPr="00FA41C2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  <w:r w:rsidR="0086412B" w:rsidRPr="00FA41C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FA41C2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4E2DE0">
        <w:trPr>
          <w:trHeight w:val="89"/>
        </w:trPr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  <w:r w:rsidR="0086412B" w:rsidRPr="00FA41C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FA41C2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4E2DE0">
        <w:tc>
          <w:tcPr>
            <w:tcW w:w="540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594" w:type="dxa"/>
            <w:gridSpan w:val="7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FA41C2" w:rsidTr="004E2DE0">
        <w:trPr>
          <w:trHeight w:val="539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4E2DE0">
        <w:tc>
          <w:tcPr>
            <w:tcW w:w="540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594" w:type="dxa"/>
            <w:gridSpan w:val="7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FA41C2" w:rsidTr="004E2DE0">
        <w:trPr>
          <w:trHeight w:val="989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061EC6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bookmarkEnd w:id="7"/>
    <w:p w:rsidR="0086412B" w:rsidRPr="00FA41C2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lastRenderedPageBreak/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FA41C2">
              <w:rPr>
                <w:rFonts w:ascii="PT Astra Serif" w:hAnsi="PT Astra Serif"/>
                <w:b/>
                <w:lang w:eastAsia="ru-RU"/>
              </w:rPr>
              <w:t>149811,0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16892,6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17174,0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18166,5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FA41C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 «Развитие библиотечного дела в муниципальном образовании Щекинский район»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FA41C2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FA41C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  <w:r w:rsidR="00562F01" w:rsidRPr="00FA41C2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14623,4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14623,4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14795,8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14795,8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bookmarkEnd w:id="9"/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300,9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300,9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</w:t>
            </w:r>
            <w:r w:rsidR="00D7359F" w:rsidRPr="00FA41C2">
              <w:rPr>
                <w:rFonts w:ascii="PT Astra Serif" w:hAnsi="PT Astra Serif"/>
                <w:lang w:eastAsia="ru-RU"/>
              </w:rPr>
              <w:t>с</w:t>
            </w:r>
            <w:r w:rsidRPr="00FA41C2">
              <w:rPr>
                <w:rFonts w:ascii="PT Astra Serif" w:hAnsi="PT Astra Serif"/>
                <w:lang w:eastAsia="ru-RU"/>
              </w:rPr>
              <w:t xml:space="preserve">оциальной поддержки работникам муниципальных библиотек, муниципальных музеев и их филиалов, а также </w:t>
            </w:r>
            <w:r w:rsidR="00D7359F" w:rsidRPr="00FA41C2">
              <w:rPr>
                <w:rFonts w:ascii="PT Astra Serif" w:hAnsi="PT Astra Serif"/>
                <w:lang w:eastAsia="ru-RU"/>
              </w:rPr>
              <w:t>г</w:t>
            </w:r>
            <w:r w:rsidRPr="00FA41C2">
              <w:rPr>
                <w:rFonts w:ascii="PT Astra Serif" w:hAnsi="PT Astra Serif"/>
                <w:lang w:eastAsia="ru-RU"/>
              </w:rPr>
              <w:t>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FA41C2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</w:tbl>
    <w:p w:rsidR="0086412B" w:rsidRPr="00FA41C2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textWrapping" w:clear="all"/>
      </w:r>
      <w:r w:rsidR="0086412B" w:rsidRPr="00FA41C2">
        <w:rPr>
          <w:rFonts w:ascii="PT Astra Serif" w:hAnsi="PT Astra Serif"/>
          <w:b/>
          <w:lang w:eastAsia="ru-RU"/>
        </w:rPr>
        <w:br w:type="page"/>
      </w:r>
      <w:r w:rsidR="0086412B" w:rsidRPr="00FA41C2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bookmarkStart w:id="11" w:name="_Hlk93404713"/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</w:t>
      </w:r>
      <w:bookmarkStart w:id="12" w:name="_Hlk93404347"/>
      <w:r w:rsidRPr="00FA41C2">
        <w:rPr>
          <w:rFonts w:ascii="PT Astra Serif" w:hAnsi="PT Astra Serif"/>
          <w:b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7359F" w:rsidRPr="00FA41C2">
              <w:rPr>
                <w:rFonts w:ascii="PT Astra Serif" w:hAnsi="PT Astra Serif"/>
                <w:b/>
                <w:lang w:eastAsia="ru-RU"/>
              </w:rPr>
              <w:t>639569,9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68107,8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70640,9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2025 – 74148,7 </w:t>
            </w:r>
            <w:r w:rsidR="0086412B" w:rsidRPr="00FA41C2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«Сохранение и развитие системы художественного и музыкального образования»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BC651C" w:rsidRPr="00FA41C2" w:rsidTr="008F5ABB">
        <w:tc>
          <w:tcPr>
            <w:tcW w:w="607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FA41C2" w:rsidTr="008F5ABB">
        <w:tc>
          <w:tcPr>
            <w:tcW w:w="14560" w:type="dxa"/>
            <w:gridSpan w:val="8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3254BC" w:rsidRPr="00FA41C2" w:rsidTr="008F5ABB">
        <w:tc>
          <w:tcPr>
            <w:tcW w:w="607" w:type="dxa"/>
            <w:vMerge w:val="restart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FA41C2" w:rsidRDefault="003254BC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64777,1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64777,1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68403,5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68403,5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1016,6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1016,6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308,4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308,4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«Обеспечение реализации муниципальной программы»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254BC" w:rsidRPr="00FA41C2">
              <w:rPr>
                <w:rFonts w:ascii="PT Astra Serif" w:hAnsi="PT Astra Serif"/>
                <w:b/>
                <w:lang w:eastAsia="ru-RU"/>
              </w:rPr>
              <w:t>106737,1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11893,7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11891,5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FA41C2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«Обеспечение реал</w:t>
      </w:r>
      <w:r w:rsidR="002931AB" w:rsidRPr="00FA41C2">
        <w:rPr>
          <w:rFonts w:ascii="PT Astra Serif" w:hAnsi="PT Astra Serif"/>
          <w:b/>
          <w:lang w:eastAsia="ru-RU"/>
        </w:rPr>
        <w:t>изации муниципальной программы»</w:t>
      </w:r>
    </w:p>
    <w:p w:rsidR="002931AB" w:rsidRPr="00FA41C2" w:rsidRDefault="002931A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FA41C2" w:rsidTr="002931AB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FA41C2" w:rsidTr="002931AB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FA41C2" w:rsidTr="002931AB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AE7354" w:rsidRPr="00FA41C2" w:rsidTr="002931AB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FA41C2" w:rsidRDefault="00AE7354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8301,6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8301,6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8725,8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8725,8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FA41C2" w:rsidRDefault="00AE7354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FA41C2" w:rsidRDefault="00AE7354" w:rsidP="003254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FA41C2" w:rsidRDefault="00AE7354" w:rsidP="00061EC6">
            <w:r w:rsidRPr="00FA41C2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3458,6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3458,6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3068,2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3068,2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</w:t>
      </w:r>
      <w:r w:rsidRPr="00FA41C2">
        <w:rPr>
          <w:rFonts w:ascii="PT Astra Serif" w:hAnsi="PT Astra Serif"/>
          <w:b/>
          <w:bCs/>
          <w:lang w:eastAsia="ru-RU"/>
        </w:rPr>
        <w:t>Организация и проведение культурно-досуговых и просветительских мероприятий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11400,5</w:t>
            </w:r>
            <w:r w:rsidR="0086412B"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1827,0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1000,0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</w:t>
            </w:r>
            <w:r w:rsidR="00AE7354" w:rsidRPr="00FA41C2">
              <w:rPr>
                <w:rFonts w:ascii="PT Astra Serif" w:hAnsi="PT Astra Serif"/>
                <w:lang w:eastAsia="ru-RU"/>
              </w:rPr>
              <w:t>8 – 100</w:t>
            </w:r>
            <w:r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«Организация и проведение культурно-досуговых и просветительских мероприятий»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86412B" w:rsidRPr="00FA41C2" w:rsidTr="008F5ABB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FA41C2" w:rsidTr="00061EC6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FA41C2" w:rsidTr="00061EC6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FA41C2" w:rsidTr="008F5ABB">
        <w:tc>
          <w:tcPr>
            <w:tcW w:w="14560" w:type="dxa"/>
            <w:gridSpan w:val="8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E7354" w:rsidRPr="00FA41C2" w:rsidTr="00061EC6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</w:t>
      </w:r>
      <w:r w:rsidRPr="00FA41C2">
        <w:rPr>
          <w:rFonts w:ascii="PT Astra Serif" w:hAnsi="PT Astra Serif"/>
          <w:b/>
          <w:bCs/>
          <w:lang w:eastAsia="ru-RU"/>
        </w:rPr>
        <w:t>Создание условий для развития культуры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20142,3</w:t>
            </w:r>
            <w:r w:rsidR="0086412B"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2023 </w:t>
            </w:r>
            <w:r w:rsidR="00AE7354" w:rsidRPr="00FA41C2">
              <w:rPr>
                <w:rFonts w:ascii="PT Astra Serif" w:hAnsi="PT Astra Serif"/>
                <w:lang w:eastAsia="ru-RU"/>
              </w:rPr>
              <w:t>– 4859,4</w:t>
            </w:r>
            <w:r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4663,8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4947,6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FA41C2">
        <w:rPr>
          <w:rFonts w:ascii="PT Astra Serif" w:hAnsi="PT Astra Serif"/>
          <w:b/>
          <w:bCs/>
          <w:lang w:eastAsia="ru-RU"/>
        </w:rPr>
        <w:t>Создание условий для развития культуры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559"/>
      </w:tblGrid>
      <w:tr w:rsidR="0086412B" w:rsidRPr="00FA41C2" w:rsidTr="00C31CF4">
        <w:tc>
          <w:tcPr>
            <w:tcW w:w="607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03" w:type="dxa"/>
            <w:gridSpan w:val="4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FA41C2" w:rsidTr="00C31CF4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FA41C2" w:rsidTr="00C31CF4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FA41C2" w:rsidTr="00FD6532">
        <w:tc>
          <w:tcPr>
            <w:tcW w:w="15134" w:type="dxa"/>
            <w:gridSpan w:val="8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1CF4" w:rsidRPr="00FA41C2" w:rsidTr="00C31CF4">
        <w:tc>
          <w:tcPr>
            <w:tcW w:w="60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4700,0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4700,0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4504,5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4504,5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4788,3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4788,3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FA41C2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FA41C2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</w:t>
      </w:r>
      <w:r w:rsidRPr="00FA41C2">
        <w:rPr>
          <w:rFonts w:ascii="PT Astra Serif" w:hAnsi="PT Astra Serif"/>
          <w:b/>
          <w:bCs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FA41C2">
        <w:rPr>
          <w:rFonts w:ascii="PT Astra Serif" w:hAnsi="PT Astra Serif"/>
          <w:b/>
          <w:bCs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559"/>
      </w:tblGrid>
      <w:tr w:rsidR="002959F8" w:rsidRPr="00FA41C2" w:rsidTr="00CE102C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12" w:type="dxa"/>
            <w:gridSpan w:val="4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819" w:type="dxa"/>
            <w:gridSpan w:val="3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E102C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959F8" w:rsidRPr="00FA41C2" w:rsidTr="00CE102C">
        <w:tc>
          <w:tcPr>
            <w:tcW w:w="14992" w:type="dxa"/>
            <w:gridSpan w:val="8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9F8" w:rsidRPr="00FA41C2" w:rsidTr="00CE102C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FA41C2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FA41C2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</w:tbl>
    <w:p w:rsidR="0086412B" w:rsidRPr="00FA41C2" w:rsidRDefault="00CE102C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  <w:r w:rsidRPr="00FA41C2">
        <w:rPr>
          <w:rFonts w:ascii="PT Astra Serif" w:hAnsi="PT Astra Serif"/>
          <w:b/>
          <w:lang w:val="en-US" w:eastAsia="ru-RU"/>
        </w:rPr>
        <w:br w:type="textWrapping" w:clear="all"/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</w:t>
      </w:r>
      <w:r w:rsidRPr="00FA41C2">
        <w:rPr>
          <w:rFonts w:ascii="PT Astra Serif" w:hAnsi="PT Astra Serif"/>
          <w:b/>
          <w:bCs/>
          <w:lang w:eastAsia="ru-RU"/>
        </w:rPr>
        <w:t>Сохранение и развитие музейного дела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4</w:t>
            </w:r>
            <w:r w:rsidR="002959F8" w:rsidRPr="00FA41C2">
              <w:rPr>
                <w:rFonts w:ascii="PT Astra Serif" w:hAnsi="PT Astra Serif"/>
                <w:b/>
                <w:lang w:eastAsia="ru-RU"/>
              </w:rPr>
              <w:t>8924,9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489</w:t>
            </w:r>
            <w:r w:rsidR="00D37AB5" w:rsidRPr="00FA41C2">
              <w:rPr>
                <w:rFonts w:ascii="PT Astra Serif" w:hAnsi="PT Astra Serif"/>
                <w:lang w:eastAsia="ru-RU"/>
              </w:rPr>
              <w:t>3,7</w:t>
            </w:r>
            <w:r w:rsidRPr="00FA41C2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FA41C2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5345,9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5642,5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5971,8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FA41C2">
        <w:rPr>
          <w:rFonts w:ascii="PT Astra Serif" w:hAnsi="PT Astra Serif"/>
          <w:b/>
          <w:bCs/>
          <w:lang w:eastAsia="ru-RU"/>
        </w:rPr>
        <w:t>Сохранение и развитие музейного дела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FD6532" w:rsidRPr="00FA41C2" w:rsidTr="0032486B">
        <w:tc>
          <w:tcPr>
            <w:tcW w:w="540" w:type="dxa"/>
            <w:vMerge w:val="restart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A41C2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="0032486B" w:rsidRPr="00FA41C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FD6532" w:rsidRPr="00FA41C2" w:rsidTr="0032486B">
        <w:tc>
          <w:tcPr>
            <w:tcW w:w="15134" w:type="dxa"/>
            <w:gridSpan w:val="8"/>
          </w:tcPr>
          <w:p w:rsidR="0086412B" w:rsidRPr="00FA41C2" w:rsidRDefault="0086412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D6532" w:rsidRPr="00FA41C2" w:rsidTr="0032486B">
        <w:tc>
          <w:tcPr>
            <w:tcW w:w="540" w:type="dxa"/>
            <w:vMerge w:val="restart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32486B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D23D3" w:rsidRPr="00FA41C2" w:rsidRDefault="00DD23D3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4829,7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4829,7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5114,0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32486B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32486B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32486B" w:rsidRPr="00FA41C2" w:rsidTr="0032486B"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32486B" w:rsidRPr="00FA41C2" w:rsidTr="0032486B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</w:t>
            </w:r>
            <w:r w:rsidR="0032486B" w:rsidRPr="00FA41C2">
              <w:rPr>
                <w:rFonts w:ascii="PT Astra Serif" w:hAnsi="PT Astra Serif"/>
                <w:lang w:eastAsia="ru-RU"/>
              </w:rPr>
              <w:t>с</w:t>
            </w:r>
            <w:r w:rsidRPr="00FA41C2">
              <w:rPr>
                <w:rFonts w:ascii="PT Astra Serif" w:hAnsi="PT Astra Serif"/>
                <w:lang w:eastAsia="ru-RU"/>
              </w:rPr>
              <w:t xml:space="preserve">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102C" w:rsidRPr="00FA41C2" w:rsidRDefault="00CE102C" w:rsidP="0032486B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c>
          <w:tcPr>
            <w:tcW w:w="540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2486B" w:rsidRPr="00FA41C2" w:rsidRDefault="0032486B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486B" w:rsidRPr="00FA41C2" w:rsidTr="0032486B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CE102C" w:rsidRPr="00FA41C2" w:rsidRDefault="00CE102C" w:rsidP="00324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 w:val="restart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10,0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D6532" w:rsidRPr="00FA41C2" w:rsidTr="0032486B">
        <w:tc>
          <w:tcPr>
            <w:tcW w:w="540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D6532" w:rsidRPr="00FA41C2" w:rsidRDefault="00FD653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</w:tbl>
    <w:p w:rsidR="0086412B" w:rsidRPr="00FA41C2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FA41C2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FA41C2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FA41C2" w:rsidTr="00352206">
        <w:tc>
          <w:tcPr>
            <w:tcW w:w="4614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FA41C2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FA41C2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FA41C2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352206" w:rsidRPr="00FA41C2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«</w:t>
      </w:r>
      <w:r w:rsidRPr="00FA41C2">
        <w:rPr>
          <w:rFonts w:ascii="PT Astra Serif" w:hAnsi="PT Astra Serif"/>
          <w:b/>
          <w:bCs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352206" w:rsidRPr="00FA41C2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52206" w:rsidRPr="00FA41C2" w:rsidTr="00352206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FA41C2" w:rsidTr="00352206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FA41C2" w:rsidTr="00352206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FA41C2" w:rsidTr="00352206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81987,8 тыс. руб., в том числе по годам: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27642,1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29266,6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25079,1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352206" w:rsidRPr="00FA41C2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352206" w:rsidRPr="00FA41C2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352206" w:rsidRPr="00FA41C2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352206" w:rsidRPr="00FA41C2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FA41C2">
        <w:rPr>
          <w:rFonts w:ascii="PT Astra Serif" w:hAnsi="PT Astra Serif"/>
          <w:b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FA41C2">
        <w:rPr>
          <w:rFonts w:ascii="PT Astra Serif" w:hAnsi="PT Astra Serif"/>
          <w:b/>
          <w:bCs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FA41C2">
        <w:rPr>
          <w:rFonts w:ascii="PT Astra Serif" w:hAnsi="PT Astra Serif"/>
          <w:b/>
          <w:lang w:eastAsia="ru-RU"/>
        </w:rPr>
        <w:t>»</w:t>
      </w:r>
    </w:p>
    <w:p w:rsidR="00352206" w:rsidRPr="00FA41C2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1134"/>
        <w:gridCol w:w="1134"/>
        <w:gridCol w:w="1276"/>
        <w:gridCol w:w="1559"/>
      </w:tblGrid>
      <w:tr w:rsidR="00352206" w:rsidRPr="00FA41C2" w:rsidTr="00352206">
        <w:tc>
          <w:tcPr>
            <w:tcW w:w="540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A41C2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FA41C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969" w:type="dxa"/>
            <w:gridSpan w:val="3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52206" w:rsidRPr="00FA41C2" w:rsidTr="00352206">
        <w:tc>
          <w:tcPr>
            <w:tcW w:w="15134" w:type="dxa"/>
            <w:gridSpan w:val="8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A41C2" w:rsidRPr="00FA41C2" w:rsidTr="002D0769">
        <w:tc>
          <w:tcPr>
            <w:tcW w:w="540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0769" w:rsidRPr="00FA41C2" w:rsidRDefault="002D0769" w:rsidP="002D0769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7647,7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7647,7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0769" w:rsidRPr="00FA41C2" w:rsidRDefault="002D0769" w:rsidP="002D0769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3850,8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3850,8</w:t>
            </w:r>
          </w:p>
        </w:tc>
      </w:tr>
      <w:tr w:rsidR="00FA41C2" w:rsidRPr="00FA41C2" w:rsidTr="002D0769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4355,9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4355,9</w:t>
            </w:r>
          </w:p>
        </w:tc>
      </w:tr>
      <w:tr w:rsidR="00FA41C2" w:rsidRPr="00FA41C2" w:rsidTr="002D0769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14378,5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14378,5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20497,5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20497,5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21513,9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21513,9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1765,1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1765,1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2413,1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2413,1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2565,2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2565,2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2D0769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</w:tbl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FA41C2" w:rsidTr="007945C2">
        <w:tc>
          <w:tcPr>
            <w:tcW w:w="4614" w:type="dxa"/>
            <w:shd w:val="clear" w:color="auto" w:fill="auto"/>
          </w:tcPr>
          <w:p w:rsidR="005C511D" w:rsidRPr="00FA41C2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FA41C2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FA41C2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Щекинский район»</w:t>
      </w:r>
    </w:p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555"/>
        <w:gridCol w:w="5631"/>
        <w:gridCol w:w="5023"/>
      </w:tblGrid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FA41C2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= КПО в текущем году/ КПО в 2021 году х 100, где: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FA41C2">
              <w:rPr>
                <w:rFonts w:ascii="PT Astra Serif" w:hAnsi="PT Astra Serif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r w:rsidRPr="00FA41C2">
              <w:rPr>
                <w:rFonts w:ascii="PT Astra Serif" w:hAnsi="PT Astra Serif"/>
                <w:lang w:eastAsia="ru-RU"/>
              </w:rPr>
              <w:lastRenderedPageBreak/>
              <w:t>Щекинском районе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lastRenderedPageBreak/>
              <w:t>Процент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те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FA41C2">
              <w:rPr>
                <w:rFonts w:ascii="PT Astra Serif" w:hAnsi="PT Astra Serif"/>
                <w:lang w:eastAsia="en-US"/>
              </w:rPr>
              <w:t xml:space="preserve"> 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люч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о, о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FA41C2">
              <w:rPr>
                <w:rFonts w:ascii="PT Astra Serif" w:hAnsi="PT Astra Serif"/>
                <w:lang w:eastAsia="en-US"/>
              </w:rPr>
              <w:t>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lang w:eastAsia="en-US"/>
              </w:rPr>
              <w:t xml:space="preserve">я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 до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ым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обр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ов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lang w:eastAsia="en-US"/>
              </w:rPr>
              <w:t xml:space="preserve">ым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рогр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мм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 в об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FA41C2">
              <w:rPr>
                <w:rFonts w:ascii="PT Astra Serif" w:hAnsi="PT Astra Serif"/>
                <w:lang w:eastAsia="en-US"/>
              </w:rPr>
              <w:t xml:space="preserve">тв 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роф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FA41C2">
              <w:rPr>
                <w:rFonts w:ascii="PT Astra Serif" w:hAnsi="PT Astra Serif"/>
                <w:lang w:eastAsia="en-US"/>
              </w:rPr>
              <w:t>м 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ющ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м) к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 xml:space="preserve">му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FA41C2">
              <w:rPr>
                <w:rFonts w:ascii="PT Astra Serif" w:hAnsi="PT Astra Serif"/>
                <w:lang w:eastAsia="en-US"/>
              </w:rPr>
              <w:t>тву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й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FA41C2">
              <w:rPr>
                <w:rFonts w:ascii="PT Astra Serif" w:hAnsi="PT Astra Serif"/>
                <w:lang w:eastAsia="en-US"/>
              </w:rPr>
              <w:t>ого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та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в 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ом 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FA41C2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FA41C2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те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от 5 до 18 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 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люч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о, о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FA41C2">
              <w:rPr>
                <w:rFonts w:ascii="PT Astra Serif" w:hAnsi="PT Astra Serif"/>
                <w:lang w:eastAsia="en-US"/>
              </w:rPr>
              <w:t>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lang w:eastAsia="en-US"/>
              </w:rPr>
              <w:t xml:space="preserve">я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 до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ым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обр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ов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lang w:eastAsia="en-US"/>
              </w:rPr>
              <w:t xml:space="preserve">ым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рогр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мм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 в об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FA41C2">
              <w:rPr>
                <w:rFonts w:ascii="PT Astra Serif" w:hAnsi="PT Astra Serif"/>
                <w:lang w:eastAsia="en-US"/>
              </w:rPr>
              <w:t xml:space="preserve">тв 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роф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FA41C2">
              <w:rPr>
                <w:rFonts w:ascii="PT Astra Serif" w:hAnsi="PT Astra Serif"/>
                <w:lang w:eastAsia="en-US"/>
              </w:rPr>
              <w:t>м 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ющ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КД –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FA41C2">
              <w:rPr>
                <w:rFonts w:ascii="PT Astra Serif" w:hAnsi="PT Astra Serif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FA41C2">
              <w:rPr>
                <w:rFonts w:ascii="PT Astra Serif" w:hAnsi="PT Astra Serif"/>
                <w:lang w:eastAsia="en-US"/>
              </w:rPr>
              <w:t>тво детей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в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те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 xml:space="preserve">от 5 до 18 </w:t>
            </w:r>
            <w:r w:rsidRPr="00FA41C2">
              <w:rPr>
                <w:rFonts w:ascii="PT Astra Serif" w:hAnsi="PT Astra Serif"/>
                <w:lang w:eastAsia="en-US"/>
              </w:rPr>
              <w:lastRenderedPageBreak/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 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люч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в 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ом 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lastRenderedPageBreak/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FA41C2">
              <w:rPr>
                <w:rFonts w:ascii="PT Astra Serif" w:hAnsi="PT Astra Serif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lastRenderedPageBreak/>
              <w:t>Выполнение муниципального задания подведомственными учреждениями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FA41C2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FA41C2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A41C2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FA41C2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FA41C2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FA41C2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061EC6">
        <w:trPr>
          <w:jc w:val="center"/>
        </w:trPr>
        <w:tc>
          <w:tcPr>
            <w:tcW w:w="2811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5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631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FA41C2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>__________________________</w:t>
      </w:r>
      <w:r w:rsidR="002959F8" w:rsidRPr="00FA41C2">
        <w:rPr>
          <w:rFonts w:ascii="PT Astra Serif" w:hAnsi="PT Astra Serif"/>
          <w:b/>
          <w:lang w:eastAsia="ru-RU"/>
        </w:rPr>
        <w:t>________________________</w:t>
      </w:r>
      <w:r w:rsidR="00FD6532" w:rsidRPr="00FA41C2">
        <w:rPr>
          <w:rFonts w:ascii="PT Astra Serif" w:hAnsi="PT Astra Serif"/>
          <w:b/>
          <w:lang w:eastAsia="ru-RU"/>
        </w:rPr>
        <w:t>___</w:t>
      </w:r>
    </w:p>
    <w:sectPr w:rsidR="0086412B" w:rsidRPr="00FA41C2" w:rsidSect="00061EC6">
      <w:headerReference w:type="default" r:id="rId16"/>
      <w:headerReference w:type="first" r:id="rId17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96" w:rsidRDefault="00554996">
      <w:r>
        <w:separator/>
      </w:r>
    </w:p>
  </w:endnote>
  <w:endnote w:type="continuationSeparator" w:id="0">
    <w:p w:rsidR="00554996" w:rsidRDefault="0055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96" w:rsidRDefault="00554996">
      <w:r>
        <w:separator/>
      </w:r>
    </w:p>
  </w:footnote>
  <w:footnote w:type="continuationSeparator" w:id="0">
    <w:p w:rsidR="00554996" w:rsidRDefault="0055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Content>
      <w:p w:rsidR="00352206" w:rsidRDefault="00352206" w:rsidP="008F5A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C2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24040"/>
      <w:docPartObj>
        <w:docPartGallery w:val="Page Numbers (Top of Page)"/>
        <w:docPartUnique/>
      </w:docPartObj>
    </w:sdtPr>
    <w:sdtContent>
      <w:p w:rsidR="00352206" w:rsidRDefault="00352206" w:rsidP="008F5ABB">
        <w:pPr>
          <w:pStyle w:val="af0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06" w:rsidRDefault="0035220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A41C2">
      <w:rPr>
        <w:noProof/>
      </w:rPr>
      <w:t>5</w:t>
    </w:r>
    <w:r>
      <w:fldChar w:fldCharType="end"/>
    </w:r>
  </w:p>
  <w:p w:rsidR="00352206" w:rsidRDefault="0035220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06" w:rsidRDefault="00352206">
    <w:pPr>
      <w:pStyle w:val="af0"/>
      <w:jc w:val="center"/>
    </w:pPr>
  </w:p>
  <w:p w:rsidR="00352206" w:rsidRDefault="0035220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06" w:rsidRDefault="00352206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352206" w:rsidRDefault="00352206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Content>
      <w:p w:rsidR="00352206" w:rsidRDefault="003522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C2">
          <w:rPr>
            <w:noProof/>
          </w:rPr>
          <w:t>24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52206" w:rsidRPr="000B291F" w:rsidRDefault="0035220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A41C2">
          <w:rPr>
            <w:rFonts w:ascii="PT Astra Serif" w:hAnsi="PT Astra Serif"/>
            <w:noProof/>
            <w:sz w:val="28"/>
            <w:szCs w:val="28"/>
          </w:rPr>
          <w:t>33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52206" w:rsidRDefault="00352206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06" w:rsidRDefault="00352206">
    <w:pPr>
      <w:pStyle w:val="af0"/>
      <w:jc w:val="center"/>
    </w:pPr>
  </w:p>
  <w:p w:rsidR="00352206" w:rsidRDefault="003522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CDA"/>
    <w:rsid w:val="00010179"/>
    <w:rsid w:val="00031858"/>
    <w:rsid w:val="00034BBA"/>
    <w:rsid w:val="0004561B"/>
    <w:rsid w:val="00061EC6"/>
    <w:rsid w:val="0008089C"/>
    <w:rsid w:val="0009022E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15CE3"/>
    <w:rsid w:val="0011670F"/>
    <w:rsid w:val="00140632"/>
    <w:rsid w:val="00146BA9"/>
    <w:rsid w:val="001538D5"/>
    <w:rsid w:val="0016136D"/>
    <w:rsid w:val="00174B1C"/>
    <w:rsid w:val="00174BF8"/>
    <w:rsid w:val="00185FD4"/>
    <w:rsid w:val="00192176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60B37"/>
    <w:rsid w:val="00270C3B"/>
    <w:rsid w:val="002931AB"/>
    <w:rsid w:val="002959F8"/>
    <w:rsid w:val="0029794D"/>
    <w:rsid w:val="002A16C1"/>
    <w:rsid w:val="002B4C1C"/>
    <w:rsid w:val="002B4FD2"/>
    <w:rsid w:val="002D0769"/>
    <w:rsid w:val="002E54BE"/>
    <w:rsid w:val="002F7C5E"/>
    <w:rsid w:val="00322635"/>
    <w:rsid w:val="0032486B"/>
    <w:rsid w:val="003254BC"/>
    <w:rsid w:val="00352206"/>
    <w:rsid w:val="003A2384"/>
    <w:rsid w:val="003C3A0B"/>
    <w:rsid w:val="003D216B"/>
    <w:rsid w:val="003E41C4"/>
    <w:rsid w:val="004034FB"/>
    <w:rsid w:val="0048387B"/>
    <w:rsid w:val="004964FF"/>
    <w:rsid w:val="004A3E4D"/>
    <w:rsid w:val="004C74A2"/>
    <w:rsid w:val="004E2DE0"/>
    <w:rsid w:val="00527B97"/>
    <w:rsid w:val="00554996"/>
    <w:rsid w:val="00562F01"/>
    <w:rsid w:val="005B2800"/>
    <w:rsid w:val="005B3753"/>
    <w:rsid w:val="005C511D"/>
    <w:rsid w:val="005C6B9A"/>
    <w:rsid w:val="005F6D36"/>
    <w:rsid w:val="005F7562"/>
    <w:rsid w:val="005F7DEF"/>
    <w:rsid w:val="0062285E"/>
    <w:rsid w:val="00631C5C"/>
    <w:rsid w:val="00646485"/>
    <w:rsid w:val="00672809"/>
    <w:rsid w:val="006A615B"/>
    <w:rsid w:val="006F2075"/>
    <w:rsid w:val="007112E3"/>
    <w:rsid w:val="007143EE"/>
    <w:rsid w:val="00724E8F"/>
    <w:rsid w:val="00735804"/>
    <w:rsid w:val="00750ABC"/>
    <w:rsid w:val="00751008"/>
    <w:rsid w:val="00751D81"/>
    <w:rsid w:val="00782742"/>
    <w:rsid w:val="007945C2"/>
    <w:rsid w:val="00796661"/>
    <w:rsid w:val="007F12CE"/>
    <w:rsid w:val="007F4F01"/>
    <w:rsid w:val="00826211"/>
    <w:rsid w:val="0083223B"/>
    <w:rsid w:val="00860AA7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A7968"/>
    <w:rsid w:val="009C677C"/>
    <w:rsid w:val="00A108B0"/>
    <w:rsid w:val="00A24EB9"/>
    <w:rsid w:val="00A333F8"/>
    <w:rsid w:val="00A71975"/>
    <w:rsid w:val="00AA50B2"/>
    <w:rsid w:val="00AB2D9A"/>
    <w:rsid w:val="00AE7354"/>
    <w:rsid w:val="00B00492"/>
    <w:rsid w:val="00B0593F"/>
    <w:rsid w:val="00B2058D"/>
    <w:rsid w:val="00B562C1"/>
    <w:rsid w:val="00B63641"/>
    <w:rsid w:val="00B83436"/>
    <w:rsid w:val="00BA4658"/>
    <w:rsid w:val="00BC190C"/>
    <w:rsid w:val="00BC651C"/>
    <w:rsid w:val="00BD2261"/>
    <w:rsid w:val="00C12C1B"/>
    <w:rsid w:val="00C14F08"/>
    <w:rsid w:val="00C31CF4"/>
    <w:rsid w:val="00C71D25"/>
    <w:rsid w:val="00C810D1"/>
    <w:rsid w:val="00CB3133"/>
    <w:rsid w:val="00CC4111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F22B37"/>
    <w:rsid w:val="00F467CB"/>
    <w:rsid w:val="00F62D99"/>
    <w:rsid w:val="00F63BDF"/>
    <w:rsid w:val="00F737E5"/>
    <w:rsid w:val="00F805BB"/>
    <w:rsid w:val="00F825D0"/>
    <w:rsid w:val="00F96022"/>
    <w:rsid w:val="00FA41C2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A227-0102-479C-9F55-329C281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945</TotalTime>
  <Pages>42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27</cp:revision>
  <cp:lastPrinted>2023-05-03T08:51:00Z</cp:lastPrinted>
  <dcterms:created xsi:type="dcterms:W3CDTF">2022-08-08T14:02:00Z</dcterms:created>
  <dcterms:modified xsi:type="dcterms:W3CDTF">2023-05-10T17:18:00Z</dcterms:modified>
</cp:coreProperties>
</file>